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DA" w:rsidRPr="00802BDA" w:rsidRDefault="00802BDA" w:rsidP="00CA684F">
      <w:pPr>
        <w:spacing w:after="0" w:line="240" w:lineRule="auto"/>
        <w:rPr>
          <w:rFonts w:ascii="Garamond" w:hAnsi="Garamond"/>
          <w:sz w:val="48"/>
          <w:szCs w:val="48"/>
        </w:rPr>
      </w:pPr>
      <w:r w:rsidRPr="00802BDA">
        <w:rPr>
          <w:rFonts w:ascii="Garamond" w:hAnsi="Garamond"/>
          <w:sz w:val="48"/>
          <w:szCs w:val="48"/>
        </w:rPr>
        <w:t>Verksamhet som vanligt</w:t>
      </w:r>
    </w:p>
    <w:p w:rsidR="00802BDA" w:rsidRPr="00802BDA" w:rsidRDefault="00802BDA" w:rsidP="00CA684F">
      <w:pPr>
        <w:spacing w:after="0" w:line="240" w:lineRule="auto"/>
        <w:rPr>
          <w:rFonts w:ascii="Garamond" w:hAnsi="Garamond"/>
          <w:sz w:val="48"/>
          <w:szCs w:val="48"/>
        </w:rPr>
      </w:pPr>
      <w:r w:rsidRPr="00802BDA">
        <w:rPr>
          <w:rFonts w:ascii="Garamond" w:hAnsi="Garamond"/>
          <w:sz w:val="48"/>
          <w:szCs w:val="48"/>
        </w:rPr>
        <w:t>dagen efter Simone</w:t>
      </w:r>
    </w:p>
    <w:p w:rsidR="00802BDA" w:rsidRDefault="00802BDA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63920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r w:rsidRPr="00CA684F">
        <w:rPr>
          <w:rFonts w:ascii="Garamond" w:hAnsi="Garamond"/>
          <w:sz w:val="24"/>
          <w:szCs w:val="24"/>
        </w:rPr>
        <w:t>Borås dagen efter stormen Simone: Inga större stormskador kan kon</w:t>
      </w:r>
      <w:r>
        <w:rPr>
          <w:rFonts w:ascii="Garamond" w:hAnsi="Garamond"/>
          <w:sz w:val="24"/>
          <w:szCs w:val="24"/>
        </w:rPr>
        <w:t>s</w:t>
      </w:r>
      <w:r w:rsidRPr="00CA684F">
        <w:rPr>
          <w:rFonts w:ascii="Garamond" w:hAnsi="Garamond"/>
          <w:sz w:val="24"/>
          <w:szCs w:val="24"/>
        </w:rPr>
        <w:t>tateras, och kommunens verksamheter flyter i helt normala spår.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Borås Stad hade under kvällen och förnatten en höjd beredskap med bland annat extra personal i hemtjänsten, och en ledningsstab i Stadshuset som följde utvecklingen.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Men vi fick en lugn kväll, och det ska vi vara tacksamma för, säger kommunchefen Svante </w:t>
      </w:r>
      <w:proofErr w:type="spellStart"/>
      <w:r>
        <w:rPr>
          <w:rFonts w:ascii="Garamond" w:hAnsi="Garamond"/>
          <w:sz w:val="24"/>
          <w:szCs w:val="24"/>
        </w:rPr>
        <w:t>Stomberg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F75975" w:rsidP="00CA684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 mest märkbara var</w:t>
      </w:r>
      <w:r w:rsidR="00CA684F">
        <w:rPr>
          <w:rFonts w:ascii="Garamond" w:hAnsi="Garamond"/>
          <w:sz w:val="24"/>
          <w:szCs w:val="24"/>
        </w:rPr>
        <w:t xml:space="preserve"> att cirka 700 elabonnenter i södra delen av kommunen blev strömlösa. Enstaka nedfallna träd över vägar fick röjas, men det var inga störningar i färdtjänsten eller busstrafiken inom kommunen. Fritidsförvaltningen uppmanar dock till en viss vaksamhet för personer som rör sig på motionsspår eller i naturen.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Kommunen planerade under måndagen för att lösa en övernattning för såväl hemlösa i kommunen som för eventuella </w:t>
      </w:r>
      <w:r w:rsidR="00F75975">
        <w:rPr>
          <w:rFonts w:ascii="Garamond" w:hAnsi="Garamond"/>
          <w:sz w:val="24"/>
          <w:szCs w:val="24"/>
        </w:rPr>
        <w:t>andra</w:t>
      </w:r>
      <w:r>
        <w:rPr>
          <w:rFonts w:ascii="Garamond" w:hAnsi="Garamond"/>
          <w:sz w:val="24"/>
          <w:szCs w:val="24"/>
        </w:rPr>
        <w:t xml:space="preserve">. Detta löste sig dock på olika sätt utan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de kommunala resurserna.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Borås Stad höll under kvällen också en upplysningscentral öppen för både frågor och ömsesidig information, men enbart ett tiotal samtal kom under kvällen.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En personlig erfarenhet är att vi kan jobba på ett ännu direktare sätt under en krissituation, summerar Svante </w:t>
      </w:r>
      <w:proofErr w:type="spellStart"/>
      <w:r>
        <w:rPr>
          <w:rFonts w:ascii="Garamond" w:hAnsi="Garamond"/>
          <w:sz w:val="24"/>
          <w:szCs w:val="24"/>
        </w:rPr>
        <w:t>Stomberg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Mer information lämnas av </w:t>
      </w:r>
      <w:proofErr w:type="spellStart"/>
      <w:r w:rsidR="00F75975">
        <w:rPr>
          <w:rFonts w:ascii="Garamond" w:hAnsi="Garamond"/>
          <w:sz w:val="24"/>
          <w:szCs w:val="24"/>
        </w:rPr>
        <w:t>tf</w:t>
      </w:r>
      <w:proofErr w:type="spellEnd"/>
      <w:r>
        <w:rPr>
          <w:rFonts w:ascii="Garamond" w:hAnsi="Garamond"/>
          <w:sz w:val="24"/>
          <w:szCs w:val="24"/>
        </w:rPr>
        <w:t xml:space="preserve"> kommunikationschef Marie Ingvarsson, 0768-88 71 18.</w:t>
      </w:r>
    </w:p>
    <w:p w:rsid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P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684F" w:rsidRPr="00CA684F" w:rsidRDefault="00CA684F" w:rsidP="00CA684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CA684F" w:rsidRPr="00CA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4F"/>
    <w:rsid w:val="00802BDA"/>
    <w:rsid w:val="00CA684F"/>
    <w:rsid w:val="00E63920"/>
    <w:rsid w:val="00F75975"/>
    <w:rsid w:val="00F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96E6FC46.dotm</Template>
  <TotalTime>30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4</cp:revision>
  <cp:lastPrinted>2013-10-29T08:53:00Z</cp:lastPrinted>
  <dcterms:created xsi:type="dcterms:W3CDTF">2013-10-29T08:42:00Z</dcterms:created>
  <dcterms:modified xsi:type="dcterms:W3CDTF">2013-10-29T09:12:00Z</dcterms:modified>
</cp:coreProperties>
</file>