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 w:rsidP="000D4C52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  <w:r w:rsidR="00836C84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0D4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E1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2014-05</w:t>
            </w:r>
            <w:r w:rsidR="00836C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36C84">
            <w:pPr>
              <w:rPr>
                <w:rStyle w:val="Sidnummer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FoK</w:t>
            </w:r>
            <w:proofErr w:type="spellEnd"/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99551C">
              <w:rPr>
                <w:rStyle w:val="Sidnummer"/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99551C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</w:t>
      </w:r>
      <w:r w:rsidR="00E162B0">
        <w:rPr>
          <w:sz w:val="40"/>
        </w:rPr>
        <w:t>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Pr="001B39B5" w:rsidRDefault="00874BEA">
      <w:pPr>
        <w:rPr>
          <w:sz w:val="48"/>
          <w:szCs w:val="48"/>
        </w:rPr>
      </w:pPr>
      <w:r>
        <w:rPr>
          <w:sz w:val="48"/>
          <w:szCs w:val="48"/>
        </w:rPr>
        <w:t>Skulptur</w:t>
      </w:r>
      <w:r w:rsidR="001B39B5" w:rsidRPr="001B39B5">
        <w:rPr>
          <w:sz w:val="48"/>
          <w:szCs w:val="48"/>
        </w:rPr>
        <w:t xml:space="preserve"> av Carl Fredrik Reuterswärd invigs i Landskrona</w:t>
      </w:r>
    </w:p>
    <w:p w:rsidR="00910993" w:rsidRDefault="00910993">
      <w:pPr>
        <w:rPr>
          <w:rFonts w:ascii="Times New Roman" w:hAnsi="Times New Roman"/>
        </w:rPr>
      </w:pPr>
    </w:p>
    <w:p w:rsidR="00325522" w:rsidRDefault="003931AA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325522">
        <w:rPr>
          <w:rFonts w:ascii="Times New Roman" w:hAnsi="Times New Roman" w:cs="Times New Roman"/>
          <w:b/>
        </w:rPr>
        <w:t>Den 10:e maj blir det</w:t>
      </w:r>
      <w:r w:rsidR="005934EF">
        <w:rPr>
          <w:rFonts w:ascii="Times New Roman" w:hAnsi="Times New Roman" w:cs="Times New Roman"/>
          <w:b/>
        </w:rPr>
        <w:t xml:space="preserve"> en</w:t>
      </w:r>
      <w:r w:rsidRPr="00325522">
        <w:rPr>
          <w:rFonts w:ascii="Times New Roman" w:hAnsi="Times New Roman" w:cs="Times New Roman"/>
          <w:b/>
        </w:rPr>
        <w:t xml:space="preserve"> </w:t>
      </w:r>
      <w:r w:rsidR="005934EF">
        <w:rPr>
          <w:rFonts w:ascii="Times New Roman" w:hAnsi="Times New Roman" w:cs="Times New Roman"/>
          <w:b/>
        </w:rPr>
        <w:t>trippelinvigning</w:t>
      </w:r>
      <w:r w:rsidRPr="00325522">
        <w:rPr>
          <w:rFonts w:ascii="Times New Roman" w:hAnsi="Times New Roman" w:cs="Times New Roman"/>
          <w:b/>
        </w:rPr>
        <w:t xml:space="preserve"> i Landskrona. </w:t>
      </w:r>
      <w:r>
        <w:rPr>
          <w:rFonts w:ascii="Times New Roman" w:hAnsi="Times New Roman" w:cs="Times New Roman"/>
          <w:b/>
        </w:rPr>
        <w:t xml:space="preserve">Då öppnar två utställningar med verk av Carl Fredrik Reuterswärd </w:t>
      </w:r>
      <w:r w:rsidR="003F1347">
        <w:rPr>
          <w:rFonts w:ascii="Times New Roman" w:hAnsi="Times New Roman" w:cs="Times New Roman"/>
          <w:b/>
        </w:rPr>
        <w:t xml:space="preserve">och </w:t>
      </w:r>
      <w:r>
        <w:rPr>
          <w:rFonts w:ascii="Times New Roman" w:hAnsi="Times New Roman" w:cs="Times New Roman"/>
          <w:b/>
        </w:rPr>
        <w:t>samt</w:t>
      </w:r>
      <w:r w:rsidR="003F1347">
        <w:rPr>
          <w:rFonts w:ascii="Times New Roman" w:hAnsi="Times New Roman" w:cs="Times New Roman"/>
          <w:b/>
        </w:rPr>
        <w:t>idigt invigs</w:t>
      </w:r>
      <w:r>
        <w:rPr>
          <w:rFonts w:ascii="Times New Roman" w:hAnsi="Times New Roman" w:cs="Times New Roman"/>
          <w:b/>
        </w:rPr>
        <w:t xml:space="preserve"> en skulptur</w:t>
      </w:r>
      <w:r w:rsidRPr="006C48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av samma konstnär.</w:t>
      </w:r>
    </w:p>
    <w:p w:rsidR="003F1347" w:rsidRDefault="003F1347" w:rsidP="00223D37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</w:p>
    <w:p w:rsidR="003C17A3" w:rsidRPr="003C17A3" w:rsidRDefault="003C17A3" w:rsidP="003C17A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C17A3">
        <w:rPr>
          <w:rFonts w:ascii="Times New Roman" w:hAnsi="Times New Roman" w:cs="Times New Roman"/>
          <w:b/>
        </w:rPr>
        <w:t>10 maj kl. 14 på Kasernplan, Landskrona invigs</w:t>
      </w:r>
      <w:r>
        <w:rPr>
          <w:rFonts w:ascii="Times New Roman" w:hAnsi="Times New Roman" w:cs="Times New Roman"/>
          <w:b/>
        </w:rPr>
        <w:t>:</w:t>
      </w:r>
    </w:p>
    <w:p w:rsidR="003C17A3" w:rsidRDefault="003C17A3" w:rsidP="003C17A3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Skulpturen ”</w:t>
      </w:r>
      <w:r w:rsidRPr="003C17A3">
        <w:rPr>
          <w:rFonts w:ascii="Times New Roman" w:hAnsi="Times New Roman" w:cs="Times New Roman"/>
        </w:rPr>
        <w:t>Revolver med dubbelknut</w:t>
      </w:r>
      <w:r>
        <w:rPr>
          <w:rFonts w:ascii="Times New Roman" w:hAnsi="Times New Roman" w:cs="Times New Roman"/>
        </w:rPr>
        <w:t>”</w:t>
      </w:r>
    </w:p>
    <w:p w:rsidR="003C17A3" w:rsidRDefault="003C17A3" w:rsidP="003C17A3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Permanent utställning </w:t>
      </w:r>
      <w:r w:rsidRPr="001B39B5">
        <w:rPr>
          <w:rFonts w:ascii="Times New Roman" w:hAnsi="Times New Roman" w:cs="Times New Roman"/>
          <w:i/>
        </w:rPr>
        <w:t xml:space="preserve">Non </w:t>
      </w:r>
      <w:proofErr w:type="spellStart"/>
      <w:r w:rsidRPr="001B39B5">
        <w:rPr>
          <w:rFonts w:ascii="Times New Roman" w:hAnsi="Times New Roman" w:cs="Times New Roman"/>
          <w:i/>
        </w:rPr>
        <w:t>Violence</w:t>
      </w:r>
      <w:proofErr w:type="spellEnd"/>
      <w:r>
        <w:rPr>
          <w:rFonts w:ascii="Times New Roman" w:hAnsi="Times New Roman" w:cs="Times New Roman"/>
        </w:rPr>
        <w:t xml:space="preserve"> på Landskrona museum</w:t>
      </w:r>
    </w:p>
    <w:p w:rsidR="003C17A3" w:rsidRPr="003C17A3" w:rsidRDefault="003C17A3" w:rsidP="003C17A3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7A3">
        <w:rPr>
          <w:rFonts w:ascii="Times New Roman" w:hAnsi="Times New Roman" w:cs="Times New Roman"/>
        </w:rPr>
        <w:t>Utställning</w:t>
      </w:r>
      <w:r w:rsidR="001B39B5">
        <w:rPr>
          <w:rFonts w:ascii="Times New Roman" w:hAnsi="Times New Roman" w:cs="Times New Roman"/>
        </w:rPr>
        <w:t>en</w:t>
      </w:r>
      <w:r w:rsidRPr="003C17A3">
        <w:rPr>
          <w:rFonts w:ascii="Times New Roman" w:hAnsi="Times New Roman" w:cs="Times New Roman"/>
        </w:rPr>
        <w:t xml:space="preserve"> Arnold </w:t>
      </w:r>
      <w:proofErr w:type="spellStart"/>
      <w:r w:rsidRPr="003C17A3">
        <w:rPr>
          <w:rFonts w:ascii="Times New Roman" w:hAnsi="Times New Roman" w:cs="Times New Roman"/>
        </w:rPr>
        <w:t>Forel</w:t>
      </w:r>
      <w:proofErr w:type="spellEnd"/>
      <w:r w:rsidRPr="003C17A3">
        <w:rPr>
          <w:rFonts w:ascii="Times New Roman" w:hAnsi="Times New Roman" w:cs="Times New Roman"/>
        </w:rPr>
        <w:t xml:space="preserve"> Pratt-Müller samt porträtt på </w:t>
      </w:r>
      <w:r>
        <w:rPr>
          <w:rFonts w:ascii="Times New Roman" w:hAnsi="Times New Roman" w:cs="Times New Roman"/>
        </w:rPr>
        <w:t>Landskrona konsthall</w:t>
      </w:r>
    </w:p>
    <w:p w:rsidR="003C17A3" w:rsidRPr="003C17A3" w:rsidRDefault="003C17A3" w:rsidP="003C17A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3" w:rsidRPr="003C17A3" w:rsidRDefault="003C17A3" w:rsidP="003C17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7A3">
        <w:rPr>
          <w:rFonts w:ascii="Times New Roman" w:hAnsi="Times New Roman" w:cs="Times New Roman"/>
        </w:rPr>
        <w:t>Förvaltningschef Göran Nyström hälsar välkommen.</w:t>
      </w:r>
    </w:p>
    <w:p w:rsidR="003C17A3" w:rsidRPr="003C17A3" w:rsidRDefault="003C17A3" w:rsidP="003C17A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3" w:rsidRPr="003C17A3" w:rsidRDefault="003C17A3" w:rsidP="003C17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17A3">
        <w:rPr>
          <w:rFonts w:ascii="Times New Roman" w:hAnsi="Times New Roman" w:cs="Times New Roman"/>
        </w:rPr>
        <w:t xml:space="preserve">Invigningstal av Timbuktu – Jason </w:t>
      </w:r>
      <w:proofErr w:type="spellStart"/>
      <w:r w:rsidRPr="003C17A3">
        <w:rPr>
          <w:rFonts w:ascii="Times New Roman" w:hAnsi="Times New Roman" w:cs="Times New Roman"/>
        </w:rPr>
        <w:t>Diakité</w:t>
      </w:r>
      <w:proofErr w:type="spellEnd"/>
      <w:r w:rsidRPr="003C17A3">
        <w:rPr>
          <w:rFonts w:ascii="Times New Roman" w:hAnsi="Times New Roman" w:cs="Times New Roman"/>
        </w:rPr>
        <w:t>, Jan Hellman</w:t>
      </w:r>
      <w:r>
        <w:rPr>
          <w:rFonts w:ascii="Times New Roman" w:hAnsi="Times New Roman" w:cs="Times New Roman"/>
        </w:rPr>
        <w:t xml:space="preserve"> </w:t>
      </w:r>
      <w:r w:rsidRPr="003C17A3">
        <w:rPr>
          <w:rFonts w:ascii="Times New Roman" w:hAnsi="Times New Roman" w:cs="Times New Roman"/>
        </w:rPr>
        <w:t xml:space="preserve">och Therese Engström från Non </w:t>
      </w:r>
      <w:proofErr w:type="spellStart"/>
      <w:r w:rsidRPr="003C17A3">
        <w:rPr>
          <w:rFonts w:ascii="Times New Roman" w:hAnsi="Times New Roman" w:cs="Times New Roman"/>
        </w:rPr>
        <w:t>Violence</w:t>
      </w:r>
      <w:proofErr w:type="spellEnd"/>
      <w:r>
        <w:rPr>
          <w:rFonts w:ascii="Times New Roman" w:hAnsi="Times New Roman" w:cs="Times New Roman"/>
        </w:rPr>
        <w:t>-</w:t>
      </w:r>
      <w:r w:rsidRPr="003C17A3">
        <w:rPr>
          <w:rFonts w:ascii="Times New Roman" w:hAnsi="Times New Roman" w:cs="Times New Roman"/>
        </w:rPr>
        <w:t>stiftelsen</w:t>
      </w:r>
      <w:r>
        <w:rPr>
          <w:rFonts w:ascii="Times New Roman" w:hAnsi="Times New Roman" w:cs="Times New Roman"/>
        </w:rPr>
        <w:t xml:space="preserve"> </w:t>
      </w:r>
      <w:r w:rsidRPr="003C17A3">
        <w:rPr>
          <w:rFonts w:ascii="Times New Roman" w:hAnsi="Times New Roman" w:cs="Times New Roman"/>
        </w:rPr>
        <w:t>i närvaro av konstnären Carl Fredrik Reuterswärd.</w:t>
      </w:r>
    </w:p>
    <w:p w:rsidR="003C17A3" w:rsidRPr="00005485" w:rsidRDefault="003C17A3" w:rsidP="003C17A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3" w:rsidRPr="003C17A3" w:rsidRDefault="003C17A3" w:rsidP="003C17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5485">
        <w:rPr>
          <w:rFonts w:ascii="Times New Roman" w:hAnsi="Times New Roman" w:cs="Times New Roman"/>
        </w:rPr>
        <w:t>Kl. 15 fortsätter invigningen på Landskrona konsthall, med ett kort anförande av Thomas</w:t>
      </w:r>
      <w:r w:rsidRPr="003C17A3">
        <w:rPr>
          <w:rFonts w:ascii="Times New Roman" w:hAnsi="Times New Roman" w:cs="Times New Roman"/>
        </w:rPr>
        <w:t xml:space="preserve"> </w:t>
      </w:r>
      <w:proofErr w:type="spellStart"/>
      <w:r w:rsidRPr="003C17A3">
        <w:rPr>
          <w:rFonts w:ascii="Times New Roman" w:hAnsi="Times New Roman" w:cs="Times New Roman"/>
        </w:rPr>
        <w:t>Millroth</w:t>
      </w:r>
      <w:proofErr w:type="spellEnd"/>
      <w:r w:rsidRPr="003C17A3">
        <w:rPr>
          <w:rFonts w:ascii="Times New Roman" w:hAnsi="Times New Roman" w:cs="Times New Roman"/>
        </w:rPr>
        <w:t>, ledamot i</w:t>
      </w:r>
      <w:r>
        <w:rPr>
          <w:rFonts w:ascii="Times New Roman" w:hAnsi="Times New Roman" w:cs="Times New Roman"/>
        </w:rPr>
        <w:t xml:space="preserve"> </w:t>
      </w:r>
      <w:r w:rsidRPr="003C17A3">
        <w:rPr>
          <w:rFonts w:ascii="Times New Roman" w:hAnsi="Times New Roman" w:cs="Times New Roman"/>
        </w:rPr>
        <w:t>CFR</w:t>
      </w:r>
      <w:r>
        <w:rPr>
          <w:rFonts w:ascii="Times New Roman" w:hAnsi="Times New Roman" w:cs="Times New Roman"/>
        </w:rPr>
        <w:t>-</w:t>
      </w:r>
      <w:r w:rsidRPr="003C17A3">
        <w:rPr>
          <w:rFonts w:ascii="Times New Roman" w:hAnsi="Times New Roman" w:cs="Times New Roman"/>
        </w:rPr>
        <w:t>stiftelsen.</w:t>
      </w:r>
    </w:p>
    <w:p w:rsidR="003C17A3" w:rsidRPr="003C17A3" w:rsidRDefault="003C17A3" w:rsidP="003C17A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0C4DC7" w:rsidRDefault="003C17A3" w:rsidP="003C17A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 w:rsidRPr="003C17A3">
        <w:rPr>
          <w:rFonts w:ascii="Times New Roman" w:hAnsi="Times New Roman" w:cs="Times New Roman"/>
        </w:rPr>
        <w:t>Välkomna!</w:t>
      </w:r>
    </w:p>
    <w:p w:rsidR="001B39B5" w:rsidRDefault="001B39B5" w:rsidP="003C17A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1B39B5" w:rsidRPr="001B39B5" w:rsidRDefault="001B39B5" w:rsidP="003C17A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 w:rsidRPr="001B39B5">
        <w:rPr>
          <w:rFonts w:ascii="Times New Roman" w:hAnsi="Times New Roman" w:cs="Times New Roman"/>
          <w:b/>
        </w:rPr>
        <w:t>Carl Fredrik Reuterswärd</w:t>
      </w:r>
    </w:p>
    <w:p w:rsidR="001B39B5" w:rsidRPr="001B39B5" w:rsidRDefault="001B39B5" w:rsidP="001B39B5">
      <w:pPr>
        <w:rPr>
          <w:rFonts w:ascii="Times New Roman" w:hAnsi="Times New Roman" w:cs="Times New Roman"/>
        </w:rPr>
      </w:pPr>
      <w:r w:rsidRPr="001B39B5">
        <w:rPr>
          <w:rFonts w:ascii="Times New Roman" w:hAnsi="Times New Roman" w:cs="Times New Roman"/>
        </w:rPr>
        <w:t xml:space="preserve">Carl Fredrik Reuterswärd är en av Sveriges mest betydande konstnärer, internationellt känd, representerad på världens museer och omskriven av många. Han började studera konst för Ferdinand </w:t>
      </w:r>
      <w:proofErr w:type="spellStart"/>
      <w:r w:rsidRPr="001B39B5">
        <w:rPr>
          <w:rFonts w:ascii="Times New Roman" w:hAnsi="Times New Roman" w:cs="Times New Roman"/>
        </w:rPr>
        <w:t>Legér</w:t>
      </w:r>
      <w:proofErr w:type="spellEnd"/>
      <w:r w:rsidRPr="001B39B5">
        <w:rPr>
          <w:rFonts w:ascii="Times New Roman" w:hAnsi="Times New Roman" w:cs="Times New Roman"/>
        </w:rPr>
        <w:t xml:space="preserve"> i Paris 1951, därefter vid Kungliga konsthögskolan i Stockholm 1952-55. Han återvände till konsthögskolan som professor 1965-69.</w:t>
      </w:r>
    </w:p>
    <w:p w:rsidR="001B39B5" w:rsidRPr="001B39B5" w:rsidRDefault="001B39B5" w:rsidP="001B39B5">
      <w:pPr>
        <w:rPr>
          <w:rFonts w:ascii="Times New Roman" w:hAnsi="Times New Roman" w:cs="Times New Roman"/>
        </w:rPr>
      </w:pPr>
    </w:p>
    <w:p w:rsidR="001B39B5" w:rsidRPr="001B39B5" w:rsidRDefault="001B39B5" w:rsidP="001B39B5">
      <w:pPr>
        <w:rPr>
          <w:rFonts w:ascii="Times New Roman" w:hAnsi="Times New Roman" w:cs="Times New Roman"/>
        </w:rPr>
      </w:pPr>
      <w:r w:rsidRPr="001B39B5">
        <w:rPr>
          <w:rFonts w:ascii="Times New Roman" w:hAnsi="Times New Roman" w:cs="Times New Roman"/>
        </w:rPr>
        <w:t xml:space="preserve">Ett uttryck som är känt världen över ser vi i revolvern som är symbolen för Non </w:t>
      </w:r>
      <w:proofErr w:type="spellStart"/>
      <w:r w:rsidRPr="001B39B5">
        <w:rPr>
          <w:rFonts w:ascii="Times New Roman" w:hAnsi="Times New Roman" w:cs="Times New Roman"/>
        </w:rPr>
        <w:t>Violence</w:t>
      </w:r>
      <w:proofErr w:type="spellEnd"/>
      <w:r w:rsidRPr="001B39B5">
        <w:rPr>
          <w:rFonts w:ascii="Times New Roman" w:hAnsi="Times New Roman" w:cs="Times New Roman"/>
        </w:rPr>
        <w:t>. Men Revolver med knut finns i många fantastiska, fantasirika och spännande varianter i den utställning som nu öppnar på Landskrona museum. Carl Fredrik Reuterswärd hade träffat John Lennon. Det kom som en chock då han mördades 1980. I förtvivlan över meningslösheten i våldet gjorde CFR en enkel skiss till en revolver, där pipan försetts med en knut. Ett groteskt vapen, tydligt nog i sin appell mot våld och krig.  Så började ett av CFR:s allra mest kända teman</w:t>
      </w:r>
      <w:r w:rsidR="001B7FB8">
        <w:rPr>
          <w:rFonts w:ascii="Times New Roman" w:hAnsi="Times New Roman" w:cs="Times New Roman"/>
        </w:rPr>
        <w:t>.</w:t>
      </w:r>
    </w:p>
    <w:p w:rsidR="00573050" w:rsidRPr="00573050" w:rsidRDefault="000C4DC7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Vid</w:t>
      </w:r>
      <w:r w:rsidR="00573050" w:rsidRPr="00573050">
        <w:rPr>
          <w:rFonts w:ascii="Times New Roman" w:hAnsi="Times New Roman" w:cs="Times New Roman"/>
          <w:b/>
        </w:rPr>
        <w:t xml:space="preserve"> frågor kontakta</w:t>
      </w:r>
    </w:p>
    <w:p w:rsidR="00573050" w:rsidRDefault="000C4DC7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Birthe </w:t>
      </w:r>
      <w:proofErr w:type="spellStart"/>
      <w:r>
        <w:rPr>
          <w:rFonts w:ascii="Times New Roman" w:hAnsi="Times New Roman" w:cs="Times New Roman"/>
        </w:rPr>
        <w:t>Wibrand</w:t>
      </w:r>
      <w:proofErr w:type="spellEnd"/>
      <w:r>
        <w:rPr>
          <w:rFonts w:ascii="Times New Roman" w:hAnsi="Times New Roman" w:cs="Times New Roman"/>
        </w:rPr>
        <w:tab/>
        <w:t>Åsa Karlsson</w:t>
      </w:r>
    </w:p>
    <w:p w:rsidR="00573050" w:rsidRPr="00573050" w:rsidRDefault="000C4DC7" w:rsidP="00573050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Konstintendent</w:t>
      </w:r>
      <w:r>
        <w:rPr>
          <w:rFonts w:ascii="Times New Roman" w:hAnsi="Times New Roman" w:cs="Times New Roman"/>
          <w:i/>
        </w:rPr>
        <w:tab/>
      </w:r>
      <w:r w:rsidR="00CE290E">
        <w:rPr>
          <w:rFonts w:ascii="Times New Roman" w:hAnsi="Times New Roman" w:cs="Times New Roman"/>
          <w:i/>
        </w:rPr>
        <w:t>Tf.</w:t>
      </w:r>
      <w:r>
        <w:rPr>
          <w:rFonts w:ascii="Times New Roman" w:hAnsi="Times New Roman" w:cs="Times New Roman"/>
          <w:i/>
        </w:rPr>
        <w:t xml:space="preserve"> museichef</w:t>
      </w:r>
    </w:p>
    <w:p w:rsidR="000C4DC7" w:rsidRPr="0077223B" w:rsidRDefault="000C4DC7" w:rsidP="000C4DC7">
      <w:pPr>
        <w:tabs>
          <w:tab w:val="left" w:pos="3827"/>
          <w:tab w:val="left" w:pos="5670"/>
          <w:tab w:val="left" w:pos="7088"/>
        </w:tabs>
        <w:rPr>
          <w:rFonts w:ascii="Times New Roman" w:hAnsi="Times New Roman"/>
        </w:rPr>
      </w:pPr>
      <w:r>
        <w:rPr>
          <w:rFonts w:ascii="Times New Roman" w:hAnsi="Times New Roman" w:cs="Times New Roman"/>
        </w:rPr>
        <w:t>Fritids- och kulturförvaltningen</w:t>
      </w:r>
      <w:r>
        <w:rPr>
          <w:rFonts w:ascii="Times New Roman" w:hAnsi="Times New Roman" w:cs="Times New Roman"/>
        </w:rPr>
        <w:tab/>
        <w:t>Fritids- och kulturförvaltningen</w:t>
      </w:r>
      <w:r>
        <w:rPr>
          <w:rFonts w:ascii="Times New Roman" w:hAnsi="Times New Roman" w:cs="Times New Roman"/>
        </w:rPr>
        <w:br/>
      </w:r>
      <w:r w:rsidR="00573050">
        <w:rPr>
          <w:rFonts w:ascii="Times New Roman" w:hAnsi="Times New Roman" w:cs="Times New Roman"/>
        </w:rPr>
        <w:t>Landskrona stad</w:t>
      </w:r>
      <w:r w:rsidR="00223D37" w:rsidRPr="007722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Landskrona stad</w:t>
      </w:r>
      <w:r w:rsidRPr="0077223B">
        <w:rPr>
          <w:rFonts w:ascii="Times New Roman" w:hAnsi="Times New Roman"/>
        </w:rPr>
        <w:t xml:space="preserve"> </w:t>
      </w:r>
      <w:r w:rsidR="00CE290E">
        <w:rPr>
          <w:rFonts w:ascii="Times New Roman" w:hAnsi="Times New Roman"/>
        </w:rPr>
        <w:br/>
        <w:t>0418-47 05 69</w:t>
      </w:r>
      <w:r w:rsidR="00CE290E">
        <w:rPr>
          <w:rFonts w:ascii="Times New Roman" w:hAnsi="Times New Roman"/>
        </w:rPr>
        <w:tab/>
        <w:t>0418-47 31 18</w:t>
      </w:r>
    </w:p>
    <w:sectPr w:rsidR="000C4DC7" w:rsidRPr="0077223B" w:rsidSect="001B39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559" w:bottom="249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F6" w:rsidRDefault="003339F6">
      <w:r>
        <w:separator/>
      </w:r>
    </w:p>
  </w:endnote>
  <w:endnote w:type="continuationSeparator" w:id="0">
    <w:p w:rsidR="003339F6" w:rsidRDefault="0033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99551C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0C4DC7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</w:t>
          </w:r>
          <w:proofErr w:type="spellStart"/>
          <w:r w:rsidR="000C4DC7">
            <w:rPr>
              <w:rFonts w:ascii="Times New Roman" w:hAnsi="Times New Roman"/>
              <w:sz w:val="18"/>
            </w:rPr>
            <w:t>slottsgatan</w:t>
          </w:r>
          <w:proofErr w:type="spellEnd"/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</w:t>
          </w:r>
          <w:r w:rsidR="000C4DC7">
            <w:rPr>
              <w:rFonts w:ascii="Times New Roman" w:hAnsi="Times New Roman"/>
              <w:sz w:val="18"/>
            </w:rPr>
            <w:t>05 69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 w:rsidR="007A2243">
            <w:rPr>
              <w:rFonts w:ascii="Times New Roman" w:hAnsi="Times New Roman"/>
              <w:sz w:val="18"/>
            </w:rPr>
            <w:t xml:space="preserve"> 0418-</w:t>
          </w:r>
          <w:r w:rsidR="00B44264">
            <w:rPr>
              <w:rFonts w:ascii="Times New Roman" w:hAnsi="Times New Roman"/>
              <w:sz w:val="18"/>
            </w:rPr>
            <w:t>47 30 17</w:t>
          </w:r>
        </w:p>
        <w:p w:rsidR="00910993" w:rsidRDefault="001B39B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b</w:t>
          </w:r>
          <w:r w:rsidR="000C4DC7">
            <w:rPr>
              <w:rFonts w:ascii="Times New Roman" w:hAnsi="Times New Roman"/>
              <w:sz w:val="18"/>
            </w:rPr>
            <w:t>irthe.wibrand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landskrona.se</w:t>
          </w:r>
          <w:r w:rsidR="00836C84">
            <w:rPr>
              <w:rFonts w:ascii="Times New Roman" w:hAnsi="Times New Roman"/>
              <w:sz w:val="18"/>
            </w:rPr>
            <w:t>/</w:t>
          </w:r>
          <w:r w:rsidR="000C4DC7">
            <w:rPr>
              <w:rFonts w:ascii="Times New Roman" w:hAnsi="Times New Roman"/>
              <w:sz w:val="18"/>
            </w:rPr>
            <w:t>fritidochkultur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F6" w:rsidRDefault="003339F6">
      <w:r>
        <w:separator/>
      </w:r>
    </w:p>
  </w:footnote>
  <w:footnote w:type="continuationSeparator" w:id="0">
    <w:p w:rsidR="003339F6" w:rsidRDefault="0033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9551C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44DB"/>
    <w:multiLevelType w:val="hybridMultilevel"/>
    <w:tmpl w:val="7A84855C"/>
    <w:lvl w:ilvl="0" w:tplc="C1C09E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67517"/>
    <w:multiLevelType w:val="hybridMultilevel"/>
    <w:tmpl w:val="82127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9F6"/>
    <w:rsid w:val="00005485"/>
    <w:rsid w:val="000072D1"/>
    <w:rsid w:val="000C4DC7"/>
    <w:rsid w:val="000D20D1"/>
    <w:rsid w:val="000D4C52"/>
    <w:rsid w:val="00102F01"/>
    <w:rsid w:val="001B39B5"/>
    <w:rsid w:val="001B7FB8"/>
    <w:rsid w:val="00223D37"/>
    <w:rsid w:val="00325522"/>
    <w:rsid w:val="003339F6"/>
    <w:rsid w:val="003931AA"/>
    <w:rsid w:val="003C17A3"/>
    <w:rsid w:val="003F1347"/>
    <w:rsid w:val="00410C94"/>
    <w:rsid w:val="00573050"/>
    <w:rsid w:val="005934EF"/>
    <w:rsid w:val="005B0F0E"/>
    <w:rsid w:val="006708A6"/>
    <w:rsid w:val="00671645"/>
    <w:rsid w:val="00673F42"/>
    <w:rsid w:val="006A62C3"/>
    <w:rsid w:val="00743CE7"/>
    <w:rsid w:val="007831A0"/>
    <w:rsid w:val="007A2243"/>
    <w:rsid w:val="00815800"/>
    <w:rsid w:val="00836C84"/>
    <w:rsid w:val="00874BEA"/>
    <w:rsid w:val="008E427E"/>
    <w:rsid w:val="00910993"/>
    <w:rsid w:val="00947BE8"/>
    <w:rsid w:val="0099170A"/>
    <w:rsid w:val="0099551C"/>
    <w:rsid w:val="009A5B06"/>
    <w:rsid w:val="00B44264"/>
    <w:rsid w:val="00C42D07"/>
    <w:rsid w:val="00CD2784"/>
    <w:rsid w:val="00CE290E"/>
    <w:rsid w:val="00D174A6"/>
    <w:rsid w:val="00D810A1"/>
    <w:rsid w:val="00D869C6"/>
    <w:rsid w:val="00E162B0"/>
    <w:rsid w:val="00E474B5"/>
    <w:rsid w:val="00E7559D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223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v%20avd\Information\Mallar\wordmallar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</Template>
  <TotalTime>0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2014-04-24T09:19:00Z</dcterms:created>
  <dcterms:modified xsi:type="dcterms:W3CDTF">2014-05-07T05:18:00Z</dcterms:modified>
</cp:coreProperties>
</file>