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CE54" w14:textId="1B345893" w:rsidR="00F907A6" w:rsidRDefault="00CE3156" w:rsidP="00F907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Rapport snowboardk</w:t>
      </w:r>
      <w:r w:rsidRPr="00F907A6">
        <w:rPr>
          <w:rFonts w:ascii="Arial" w:hAnsi="Arial" w:cs="Arial"/>
          <w:b/>
          <w:u w:val="single"/>
        </w:rPr>
        <w:t>lubbaktivitet</w:t>
      </w:r>
      <w:r>
        <w:rPr>
          <w:rFonts w:ascii="Arial" w:hAnsi="Arial" w:cs="Arial"/>
          <w:b/>
          <w:u w:val="single"/>
        </w:rPr>
        <w:t xml:space="preserve"> og rekrutteringstiltak</w:t>
      </w:r>
      <w:r w:rsidR="00F63BBD">
        <w:rPr>
          <w:rFonts w:ascii="Arial" w:hAnsi="Arial" w:cs="Arial"/>
          <w:b/>
          <w:u w:val="single"/>
        </w:rPr>
        <w:t xml:space="preserve"> med </w:t>
      </w:r>
      <w:r w:rsidR="00B543C5">
        <w:rPr>
          <w:rFonts w:ascii="Arial" w:hAnsi="Arial" w:cs="Arial"/>
          <w:b/>
          <w:u w:val="single"/>
        </w:rPr>
        <w:t>#</w:t>
      </w:r>
      <w:proofErr w:type="spellStart"/>
      <w:r w:rsidR="00B543C5">
        <w:rPr>
          <w:rFonts w:ascii="Arial" w:hAnsi="Arial" w:cs="Arial"/>
          <w:b/>
          <w:u w:val="single"/>
        </w:rPr>
        <w:t>enfotforan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14:paraId="5A247908" w14:textId="4AAC6E8D" w:rsidR="00F907A6" w:rsidRPr="00F907A6" w:rsidRDefault="00F907A6" w:rsidP="00F907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å få utbetalt be</w:t>
      </w:r>
      <w:r w:rsidR="00CE3156">
        <w:rPr>
          <w:rFonts w:ascii="Arial" w:hAnsi="Arial" w:cs="Arial"/>
        </w:rPr>
        <w:t xml:space="preserve">rettiget støtte for aktivitets og/eller rekrutteringstiltaket </w:t>
      </w:r>
      <w:r>
        <w:rPr>
          <w:rFonts w:ascii="Arial" w:hAnsi="Arial" w:cs="Arial"/>
        </w:rPr>
        <w:t>som er gjennomført må klubbens kontaktperson svare på følgende spørsmål:</w:t>
      </w:r>
    </w:p>
    <w:p w14:paraId="196474AB" w14:textId="77777777" w:rsidR="00F907A6" w:rsidRDefault="00F907A6" w:rsidP="00F907A6">
      <w:pPr>
        <w:spacing w:after="0"/>
        <w:rPr>
          <w:rFonts w:ascii="Arial" w:hAnsi="Arial" w:cs="Arial"/>
          <w:b/>
        </w:rPr>
      </w:pPr>
    </w:p>
    <w:p w14:paraId="4FF5E275" w14:textId="3693F50D" w:rsidR="00F907A6" w:rsidRPr="00F907A6" w:rsidRDefault="00F907A6" w:rsidP="00F907A6">
      <w:pPr>
        <w:spacing w:after="0"/>
        <w:rPr>
          <w:rFonts w:ascii="Arial" w:hAnsi="Arial" w:cs="Arial"/>
          <w:b/>
        </w:rPr>
      </w:pPr>
      <w:r w:rsidRPr="00F907A6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B1C64" wp14:editId="27264B51">
                <wp:simplePos x="0" y="0"/>
                <wp:positionH relativeFrom="column">
                  <wp:posOffset>-69850</wp:posOffset>
                </wp:positionH>
                <wp:positionV relativeFrom="paragraph">
                  <wp:posOffset>167640</wp:posOffset>
                </wp:positionV>
                <wp:extent cx="5446395" cy="666750"/>
                <wp:effectExtent l="0" t="0" r="14605" b="19050"/>
                <wp:wrapThrough wrapText="bothSides">
                  <wp:wrapPolygon edited="0">
                    <wp:start x="0" y="0"/>
                    <wp:lineTo x="0" y="21394"/>
                    <wp:lineTo x="21557" y="21394"/>
                    <wp:lineTo x="21557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1FD5" w14:textId="685A3534" w:rsidR="00330BF0" w:rsidRPr="00944C7B" w:rsidRDefault="00330BF0" w:rsidP="00974EC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Navn på tiltaket</w:t>
                            </w:r>
                            <w:r w:rsidRPr="00944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782AD6" w14:textId="77777777" w:rsidR="00330BF0" w:rsidRPr="00944C7B" w:rsidRDefault="00330BF0" w:rsidP="00974EC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4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Antall deltager: </w:t>
                            </w:r>
                          </w:p>
                          <w:p w14:paraId="73102DE1" w14:textId="35A405AF" w:rsidR="00330BF0" w:rsidRPr="00672785" w:rsidRDefault="00330BF0" w:rsidP="00974EC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4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Antall nye medlemmer vervet: </w:t>
                            </w:r>
                            <w:r w:rsidR="006727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(liste må vedlegges for å motta bonus</w:t>
                            </w:r>
                            <w:r w:rsidR="00822D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på 100,- per nye medlem</w:t>
                            </w:r>
                            <w:r w:rsidR="006727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4EBCFE48" w14:textId="2FE13A5E" w:rsidR="00330BF0" w:rsidRPr="00944C7B" w:rsidRDefault="00330BF0" w:rsidP="00974EC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5.45pt;margin-top:13.2pt;width:428.8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">
                <v:textbox>
                  <w:txbxContent>
                    <w:p w14:paraId="72DE1FD5" w14:textId="685A3534" w:rsidR="00330BF0" w:rsidRPr="00944C7B" w:rsidRDefault="00330BF0" w:rsidP="00974EC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Navn på tiltaket</w:t>
                      </w:r>
                      <w:r w:rsidRPr="00944C7B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4E782AD6" w14:textId="77777777" w:rsidR="00330BF0" w:rsidRPr="00944C7B" w:rsidRDefault="00330BF0" w:rsidP="00974EC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4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Antall deltager: </w:t>
                      </w:r>
                    </w:p>
                    <w:p w14:paraId="73102DE1" w14:textId="35A405AF" w:rsidR="00330BF0" w:rsidRPr="00672785" w:rsidRDefault="00330BF0" w:rsidP="00974EC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4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Antall nye medlemmer vervet: </w:t>
                      </w:r>
                      <w:r w:rsidR="00672785">
                        <w:rPr>
                          <w:rFonts w:ascii="Arial" w:hAnsi="Arial" w:cs="Arial"/>
                          <w:sz w:val="16"/>
                          <w:szCs w:val="16"/>
                        </w:rPr>
                        <w:t>(liste må vedlegges for å motta bonus</w:t>
                      </w:r>
                      <w:r w:rsidR="00822D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på 100,- per nye medlem</w:t>
                      </w:r>
                      <w:r w:rsidR="00672785">
                        <w:rPr>
                          <w:rFonts w:ascii="Arial" w:hAnsi="Arial" w:cs="Arial"/>
                          <w:sz w:val="16"/>
                          <w:szCs w:val="16"/>
                        </w:rPr>
                        <w:t>).</w:t>
                      </w:r>
                    </w:p>
                    <w:p w14:paraId="4EBCFE48" w14:textId="2FE13A5E" w:rsidR="00330BF0" w:rsidRPr="00944C7B" w:rsidRDefault="00330BF0" w:rsidP="00974EC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E3156">
        <w:rPr>
          <w:rFonts w:ascii="Arial" w:hAnsi="Arial" w:cs="Arial"/>
          <w:b/>
        </w:rPr>
        <w:t>O</w:t>
      </w:r>
      <w:r w:rsidR="00974ECC">
        <w:rPr>
          <w:rFonts w:ascii="Arial" w:hAnsi="Arial" w:cs="Arial"/>
          <w:b/>
        </w:rPr>
        <w:t xml:space="preserve">m </w:t>
      </w:r>
      <w:r w:rsidR="00CE3156">
        <w:rPr>
          <w:rFonts w:ascii="Arial" w:hAnsi="Arial" w:cs="Arial"/>
          <w:b/>
        </w:rPr>
        <w:t>tiltaket</w:t>
      </w:r>
      <w:r w:rsidR="00DD689E" w:rsidRPr="00F907A6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6DD5D7B7" w14:textId="48066910" w:rsidR="00CE3156" w:rsidRDefault="00A147A5" w:rsidP="00ED6E19">
      <w:pPr>
        <w:spacing w:after="0"/>
        <w:rPr>
          <w:rFonts w:ascii="Arial" w:hAnsi="Arial" w:cs="Arial"/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85FCF" wp14:editId="25BCF97B">
                <wp:simplePos x="0" y="0"/>
                <wp:positionH relativeFrom="column">
                  <wp:posOffset>-69850</wp:posOffset>
                </wp:positionH>
                <wp:positionV relativeFrom="paragraph">
                  <wp:posOffset>444500</wp:posOffset>
                </wp:positionV>
                <wp:extent cx="5446395" cy="4000500"/>
                <wp:effectExtent l="0" t="0" r="14605" b="38100"/>
                <wp:wrapThrough wrapText="bothSides">
                  <wp:wrapPolygon edited="0">
                    <wp:start x="0" y="0"/>
                    <wp:lineTo x="0" y="21669"/>
                    <wp:lineTo x="21557" y="21669"/>
                    <wp:lineTo x="21557" y="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8810" w14:textId="77777777" w:rsidR="00330BF0" w:rsidRPr="00944C7B" w:rsidRDefault="00330BF0" w:rsidP="0030460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5.45pt;margin-top:35pt;width:428.85pt;height:3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">
                <v:textbox>
                  <w:txbxContent>
                    <w:p w14:paraId="54208810" w14:textId="77777777" w:rsidR="00330BF0" w:rsidRPr="00944C7B" w:rsidRDefault="00330BF0" w:rsidP="0030460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907A6">
        <w:rPr>
          <w:rFonts w:ascii="Arial" w:hAnsi="Arial" w:cs="Arial"/>
          <w:b/>
        </w:rPr>
        <w:t>Beskr</w:t>
      </w:r>
      <w:r w:rsidR="00CE3156">
        <w:rPr>
          <w:rFonts w:ascii="Arial" w:hAnsi="Arial" w:cs="Arial"/>
          <w:b/>
        </w:rPr>
        <w:t>iv kort hvordan tiltaket</w:t>
      </w:r>
      <w:r w:rsidR="004747A8">
        <w:rPr>
          <w:rFonts w:ascii="Arial" w:hAnsi="Arial" w:cs="Arial"/>
          <w:b/>
        </w:rPr>
        <w:t xml:space="preserve"> ble p</w:t>
      </w:r>
      <w:r w:rsidR="00F907A6">
        <w:rPr>
          <w:rFonts w:ascii="Arial" w:hAnsi="Arial" w:cs="Arial"/>
          <w:b/>
        </w:rPr>
        <w:t>lanlagt</w:t>
      </w:r>
      <w:r w:rsidR="00974ECC">
        <w:rPr>
          <w:rFonts w:ascii="Arial" w:hAnsi="Arial" w:cs="Arial"/>
          <w:b/>
        </w:rPr>
        <w:t>, promotert</w:t>
      </w:r>
      <w:r w:rsidR="00F907A6">
        <w:rPr>
          <w:rFonts w:ascii="Arial" w:hAnsi="Arial" w:cs="Arial"/>
          <w:b/>
        </w:rPr>
        <w:t xml:space="preserve"> og gjennomført</w:t>
      </w:r>
      <w:r w:rsidR="00502F50">
        <w:rPr>
          <w:rFonts w:ascii="Arial" w:hAnsi="Arial" w:cs="Arial"/>
          <w:b/>
        </w:rPr>
        <w:t>. Hva var bra, og hva kan gjøres annerledes til neste gang?</w:t>
      </w:r>
      <w:r w:rsidR="00ED6E19">
        <w:rPr>
          <w:rFonts w:ascii="Arial" w:hAnsi="Arial" w:cs="Arial"/>
          <w:b/>
        </w:rPr>
        <w:t xml:space="preserve"> </w:t>
      </w:r>
    </w:p>
    <w:p w14:paraId="38F954D8" w14:textId="65FD041F" w:rsidR="00CE3156" w:rsidRDefault="00330BF0" w:rsidP="00ED6E19">
      <w:pPr>
        <w:spacing w:after="0"/>
        <w:rPr>
          <w:rFonts w:ascii="Arial" w:hAnsi="Arial" w:cs="Arial"/>
          <w:b/>
        </w:rPr>
      </w:pPr>
      <w:r w:rsidRPr="00F907A6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EFE75" wp14:editId="5EA6E4C5">
                <wp:simplePos x="0" y="0"/>
                <wp:positionH relativeFrom="column">
                  <wp:posOffset>-69850</wp:posOffset>
                </wp:positionH>
                <wp:positionV relativeFrom="paragraph">
                  <wp:posOffset>241935</wp:posOffset>
                </wp:positionV>
                <wp:extent cx="5446395" cy="1485900"/>
                <wp:effectExtent l="0" t="0" r="14605" b="38100"/>
                <wp:wrapThrough wrapText="bothSides">
                  <wp:wrapPolygon edited="0">
                    <wp:start x="0" y="0"/>
                    <wp:lineTo x="0" y="21785"/>
                    <wp:lineTo x="21557" y="21785"/>
                    <wp:lineTo x="21557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D2ED" w14:textId="77777777" w:rsidR="00330BF0" w:rsidRPr="00944C7B" w:rsidRDefault="00330BF0" w:rsidP="00330BF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4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D5B1FA" w14:textId="77777777" w:rsidR="00330BF0" w:rsidRPr="00944C7B" w:rsidRDefault="00330BF0" w:rsidP="00330BF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.45pt;margin-top:19.05pt;width:428.8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">
                <v:textbox>
                  <w:txbxContent>
                    <w:p w14:paraId="3A11D2ED" w14:textId="77777777" w:rsidR="00330BF0" w:rsidRPr="00944C7B" w:rsidRDefault="00330BF0" w:rsidP="00330BF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4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D5B1FA" w14:textId="77777777" w:rsidR="00330BF0" w:rsidRPr="00944C7B" w:rsidRDefault="00330BF0" w:rsidP="00330BF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Har dere noen kule sitat fra deltagere </w:t>
      </w:r>
      <w:r>
        <w:rPr>
          <w:rFonts w:ascii="Arial" w:hAnsi="Arial" w:cs="Arial"/>
          <w:sz w:val="18"/>
          <w:szCs w:val="18"/>
        </w:rPr>
        <w:t>(til bruk ved publisering av nettsidesak)</w:t>
      </w:r>
    </w:p>
    <w:p w14:paraId="7B8B1841" w14:textId="6091A519" w:rsidR="00CE3156" w:rsidRDefault="00A147A5" w:rsidP="00ED6E19">
      <w:pPr>
        <w:spacing w:after="0"/>
        <w:rPr>
          <w:rFonts w:ascii="Arial" w:hAnsi="Arial" w:cs="Arial"/>
          <w:b/>
        </w:rPr>
      </w:pPr>
      <w:r w:rsidRPr="00F907A6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D3BF5" wp14:editId="7CF920EA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5446395" cy="3369310"/>
                <wp:effectExtent l="0" t="0" r="14605" b="34290"/>
                <wp:wrapThrough wrapText="bothSides">
                  <wp:wrapPolygon edited="0">
                    <wp:start x="0" y="0"/>
                    <wp:lineTo x="0" y="21657"/>
                    <wp:lineTo x="21557" y="21657"/>
                    <wp:lineTo x="21557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336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9D34" w14:textId="47F46F08" w:rsidR="00330BF0" w:rsidRPr="00944C7B" w:rsidRDefault="00330BF0" w:rsidP="00A147A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4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5CBDEB" w14:textId="77777777" w:rsidR="00330BF0" w:rsidRPr="00944C7B" w:rsidRDefault="00330BF0" w:rsidP="00A147A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5.45pt;margin-top:18pt;width:428.85pt;height:26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">
                <v:textbox>
                  <w:txbxContent>
                    <w:p w14:paraId="7BB59D34" w14:textId="47F46F08" w:rsidR="00330BF0" w:rsidRPr="00944C7B" w:rsidRDefault="00330BF0" w:rsidP="00A147A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4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5CBDEB" w14:textId="77777777" w:rsidR="00330BF0" w:rsidRPr="00944C7B" w:rsidRDefault="00330BF0" w:rsidP="00A147A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</w:rPr>
        <w:t>Oppsummer utgifter og kommenter eventuelle avvik fra søknaden</w:t>
      </w:r>
    </w:p>
    <w:p w14:paraId="22BA9008" w14:textId="222E7F09" w:rsidR="00ED6E19" w:rsidRDefault="00ED6E19" w:rsidP="00ED6E1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Bilder </w:t>
      </w:r>
    </w:p>
    <w:p w14:paraId="69E5B4F6" w14:textId="77777777" w:rsidR="00C7112A" w:rsidRPr="00330BF0" w:rsidRDefault="00C7112A" w:rsidP="00C7112A">
      <w:pPr>
        <w:rPr>
          <w:rFonts w:ascii="Arial" w:hAnsi="Arial" w:cs="Arial"/>
        </w:rPr>
      </w:pPr>
      <w:r w:rsidRPr="00330BF0">
        <w:rPr>
          <w:rFonts w:ascii="Arial" w:hAnsi="Arial" w:cs="Arial"/>
        </w:rPr>
        <w:t>Snowboardforbundet ønsker å vise frem aktiviteten deres i sine kanaler. Vi oppfordrer der</w:t>
      </w:r>
      <w:r>
        <w:rPr>
          <w:rFonts w:ascii="Arial" w:hAnsi="Arial" w:cs="Arial"/>
        </w:rPr>
        <w:t>for alle klubber til å</w:t>
      </w:r>
      <w:r w:rsidRPr="00330BF0">
        <w:rPr>
          <w:rFonts w:ascii="Arial" w:hAnsi="Arial" w:cs="Arial"/>
        </w:rPr>
        <w:t xml:space="preserve"> lime inn eller legge ved bilder fra tiltaket. (NB! Bildene må gis med tillatelse til å publisere)</w:t>
      </w:r>
      <w:r>
        <w:rPr>
          <w:rFonts w:ascii="Arial" w:hAnsi="Arial" w:cs="Arial"/>
        </w:rPr>
        <w:t>.</w:t>
      </w:r>
    </w:p>
    <w:p w14:paraId="771589DB" w14:textId="77777777" w:rsidR="00064D9A" w:rsidRDefault="00064D9A" w:rsidP="009C5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Rapporten sendes inn til Jørn Gundersen i Snowboardforbundet: </w:t>
      </w:r>
      <w:hyperlink r:id="rId9" w:history="1">
        <w:r w:rsidRPr="00184A6F">
          <w:rPr>
            <w:rStyle w:val="Hyperlink"/>
            <w:rFonts w:ascii="Arial" w:hAnsi="Arial" w:cs="Arial"/>
          </w:rPr>
          <w:t>jorn@snowboardforbundet.no</w:t>
        </w:r>
      </w:hyperlink>
      <w:r>
        <w:rPr>
          <w:rFonts w:ascii="Arial" w:hAnsi="Arial" w:cs="Arial"/>
        </w:rPr>
        <w:t>.</w:t>
      </w:r>
    </w:p>
    <w:p w14:paraId="2C5C2C11" w14:textId="77777777" w:rsidR="00C7112A" w:rsidRDefault="00064D9A" w:rsidP="009C5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spørsmål ring oss på 91569085. </w:t>
      </w:r>
    </w:p>
    <w:p w14:paraId="6A117C23" w14:textId="671354D3" w:rsidR="00724612" w:rsidRPr="00ED6E19" w:rsidRDefault="00064D9A" w:rsidP="009C5C4A">
      <w:pPr>
        <w:rPr>
          <w:rFonts w:ascii="Arial" w:hAnsi="Arial" w:cs="Arial"/>
        </w:rPr>
      </w:pPr>
      <w:r>
        <w:rPr>
          <w:rFonts w:ascii="Arial" w:hAnsi="Arial" w:cs="Arial"/>
        </w:rPr>
        <w:t>Vi takker klubben for deres engasjement og deres bidrag til å vise</w:t>
      </w:r>
      <w:r w:rsidR="008268A1">
        <w:rPr>
          <w:rFonts w:ascii="Arial" w:hAnsi="Arial" w:cs="Arial"/>
        </w:rPr>
        <w:t xml:space="preserve"> verden hvor g</w:t>
      </w:r>
      <w:r w:rsidR="0046528C">
        <w:rPr>
          <w:rFonts w:ascii="Arial" w:hAnsi="Arial" w:cs="Arial"/>
        </w:rPr>
        <w:t>øy det er å stå med #</w:t>
      </w:r>
      <w:proofErr w:type="spellStart"/>
      <w:r w:rsidR="0046528C">
        <w:rPr>
          <w:rFonts w:ascii="Arial" w:hAnsi="Arial" w:cs="Arial"/>
        </w:rPr>
        <w:t>enfotforan</w:t>
      </w:r>
      <w:proofErr w:type="spellEnd"/>
      <w:r w:rsidR="008268A1">
        <w:rPr>
          <w:rFonts w:ascii="Arial" w:hAnsi="Arial" w:cs="Arial"/>
        </w:rPr>
        <w:t>!</w:t>
      </w:r>
    </w:p>
    <w:sectPr w:rsidR="00724612" w:rsidRPr="00ED6E19" w:rsidSect="00C04433">
      <w:headerReference w:type="default" r:id="rId10"/>
      <w:footerReference w:type="default" r:id="rId11"/>
      <w:headerReference w:type="first" r:id="rId12"/>
      <w:type w:val="continuous"/>
      <w:pgSz w:w="11907" w:h="16839" w:code="9"/>
      <w:pgMar w:top="2155" w:right="1440" w:bottom="2268" w:left="184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7ACB" w14:textId="77777777" w:rsidR="00330BF0" w:rsidRDefault="00330BF0" w:rsidP="00692B3E">
      <w:pPr>
        <w:spacing w:after="0" w:line="240" w:lineRule="auto"/>
      </w:pPr>
      <w:r>
        <w:separator/>
      </w:r>
    </w:p>
  </w:endnote>
  <w:endnote w:type="continuationSeparator" w:id="0">
    <w:p w14:paraId="6A4A602E" w14:textId="77777777" w:rsidR="00330BF0" w:rsidRDefault="00330BF0" w:rsidP="0069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B8FD1" w14:textId="77777777" w:rsidR="00330BF0" w:rsidRDefault="00330BF0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53758A42" wp14:editId="5F45E33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34915" cy="7558405"/>
          <wp:effectExtent l="25400" t="0" r="0" b="0"/>
          <wp:wrapNone/>
          <wp:docPr id="3" name="Bilde 3" descr="SB_Mal_dokument_footer_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_Mal_dokument_footer_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915" cy="7558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2A266" w14:textId="77777777" w:rsidR="00330BF0" w:rsidRDefault="00330BF0" w:rsidP="00692B3E">
      <w:pPr>
        <w:spacing w:after="0" w:line="240" w:lineRule="auto"/>
      </w:pPr>
      <w:r>
        <w:separator/>
      </w:r>
    </w:p>
  </w:footnote>
  <w:footnote w:type="continuationSeparator" w:id="0">
    <w:p w14:paraId="33BD0824" w14:textId="77777777" w:rsidR="00330BF0" w:rsidRDefault="00330BF0" w:rsidP="0069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4C7A" w14:textId="77777777" w:rsidR="00330BF0" w:rsidRDefault="00330BF0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 wp14:anchorId="42689FB1" wp14:editId="42C325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3490" cy="717550"/>
          <wp:effectExtent l="25400" t="0" r="0" b="0"/>
          <wp:wrapNone/>
          <wp:docPr id="2" name="Bilde 2" descr="SB_Mal_dokument_header_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_Mal_dokument_header_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6090" w14:textId="77777777" w:rsidR="00330BF0" w:rsidRDefault="00330BF0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172980C8" wp14:editId="2E3E32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199630" cy="1805940"/>
          <wp:effectExtent l="25400" t="0" r="0" b="0"/>
          <wp:wrapNone/>
          <wp:docPr id="4" name="Bilde 4" descr="SB_Mal_dokument_header_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B_Mal_dokument_header_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80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16DB"/>
    <w:multiLevelType w:val="hybridMultilevel"/>
    <w:tmpl w:val="11BA9058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31A03"/>
    <w:multiLevelType w:val="hybridMultilevel"/>
    <w:tmpl w:val="F3D62454"/>
    <w:lvl w:ilvl="0" w:tplc="FBDCC682">
      <w:start w:val="201"/>
      <w:numFmt w:val="bullet"/>
      <w:lvlText w:val="-"/>
      <w:lvlJc w:val="left"/>
      <w:pPr>
        <w:ind w:left="720" w:hanging="360"/>
      </w:pPr>
      <w:rPr>
        <w:rFonts w:ascii="Helvetica Neue" w:eastAsia="Calibri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70C92"/>
    <w:multiLevelType w:val="hybridMultilevel"/>
    <w:tmpl w:val="1C8473F4"/>
    <w:lvl w:ilvl="0" w:tplc="09CAEC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TrueTypeFonts/>
  <w:embedSystemFont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02"/>
    <w:rsid w:val="000204A6"/>
    <w:rsid w:val="0003743C"/>
    <w:rsid w:val="000474D3"/>
    <w:rsid w:val="00064D9A"/>
    <w:rsid w:val="00085AE1"/>
    <w:rsid w:val="000F495B"/>
    <w:rsid w:val="0011139E"/>
    <w:rsid w:val="00122191"/>
    <w:rsid w:val="001406BA"/>
    <w:rsid w:val="001963B8"/>
    <w:rsid w:val="001A0E5C"/>
    <w:rsid w:val="001B0F5B"/>
    <w:rsid w:val="001E2B40"/>
    <w:rsid w:val="001E3199"/>
    <w:rsid w:val="00200658"/>
    <w:rsid w:val="0021046A"/>
    <w:rsid w:val="00242804"/>
    <w:rsid w:val="0025686E"/>
    <w:rsid w:val="00291168"/>
    <w:rsid w:val="002C333F"/>
    <w:rsid w:val="002C776D"/>
    <w:rsid w:val="002D164D"/>
    <w:rsid w:val="002E423E"/>
    <w:rsid w:val="002F3287"/>
    <w:rsid w:val="0030460A"/>
    <w:rsid w:val="00321F7E"/>
    <w:rsid w:val="00330BF0"/>
    <w:rsid w:val="00364D14"/>
    <w:rsid w:val="00384AD8"/>
    <w:rsid w:val="003A0E69"/>
    <w:rsid w:val="003A4E50"/>
    <w:rsid w:val="003B034A"/>
    <w:rsid w:val="003E6387"/>
    <w:rsid w:val="00447724"/>
    <w:rsid w:val="0046139E"/>
    <w:rsid w:val="0046528C"/>
    <w:rsid w:val="00465878"/>
    <w:rsid w:val="004711B2"/>
    <w:rsid w:val="004747A8"/>
    <w:rsid w:val="004A0B30"/>
    <w:rsid w:val="004B08E7"/>
    <w:rsid w:val="004B21E2"/>
    <w:rsid w:val="00502F50"/>
    <w:rsid w:val="00585EC6"/>
    <w:rsid w:val="00597DA1"/>
    <w:rsid w:val="005A19DB"/>
    <w:rsid w:val="005A22A6"/>
    <w:rsid w:val="005A380C"/>
    <w:rsid w:val="005B71E3"/>
    <w:rsid w:val="005D4338"/>
    <w:rsid w:val="005E5739"/>
    <w:rsid w:val="005F1724"/>
    <w:rsid w:val="005F2E56"/>
    <w:rsid w:val="0063165A"/>
    <w:rsid w:val="00672785"/>
    <w:rsid w:val="00691446"/>
    <w:rsid w:val="00692B3E"/>
    <w:rsid w:val="006A1B5A"/>
    <w:rsid w:val="006A5AED"/>
    <w:rsid w:val="006E668F"/>
    <w:rsid w:val="00706546"/>
    <w:rsid w:val="00721C1C"/>
    <w:rsid w:val="00724612"/>
    <w:rsid w:val="00755F18"/>
    <w:rsid w:val="00771C65"/>
    <w:rsid w:val="00774A65"/>
    <w:rsid w:val="00790B8E"/>
    <w:rsid w:val="007A43A9"/>
    <w:rsid w:val="007D2497"/>
    <w:rsid w:val="007E4196"/>
    <w:rsid w:val="00821402"/>
    <w:rsid w:val="00822D25"/>
    <w:rsid w:val="008268A1"/>
    <w:rsid w:val="00837994"/>
    <w:rsid w:val="00865F3F"/>
    <w:rsid w:val="0086615F"/>
    <w:rsid w:val="00897F65"/>
    <w:rsid w:val="008A2664"/>
    <w:rsid w:val="008B2331"/>
    <w:rsid w:val="008B553D"/>
    <w:rsid w:val="008E4173"/>
    <w:rsid w:val="00912638"/>
    <w:rsid w:val="00935419"/>
    <w:rsid w:val="00944C7B"/>
    <w:rsid w:val="0095149D"/>
    <w:rsid w:val="00974ECC"/>
    <w:rsid w:val="0097537C"/>
    <w:rsid w:val="009A4D2B"/>
    <w:rsid w:val="009B0FFA"/>
    <w:rsid w:val="009B3EA3"/>
    <w:rsid w:val="009B789F"/>
    <w:rsid w:val="009C5C4A"/>
    <w:rsid w:val="009D4661"/>
    <w:rsid w:val="009F34A1"/>
    <w:rsid w:val="009F3861"/>
    <w:rsid w:val="00A10C0E"/>
    <w:rsid w:val="00A147A5"/>
    <w:rsid w:val="00A41BD0"/>
    <w:rsid w:val="00A43B17"/>
    <w:rsid w:val="00A47286"/>
    <w:rsid w:val="00A47498"/>
    <w:rsid w:val="00A673E7"/>
    <w:rsid w:val="00A902C3"/>
    <w:rsid w:val="00AA3F4E"/>
    <w:rsid w:val="00AA4EE3"/>
    <w:rsid w:val="00AF5DCB"/>
    <w:rsid w:val="00B26D2C"/>
    <w:rsid w:val="00B543C5"/>
    <w:rsid w:val="00B75857"/>
    <w:rsid w:val="00B852F5"/>
    <w:rsid w:val="00B939F5"/>
    <w:rsid w:val="00BB6D70"/>
    <w:rsid w:val="00BC7839"/>
    <w:rsid w:val="00BD7B3F"/>
    <w:rsid w:val="00C04433"/>
    <w:rsid w:val="00C05A35"/>
    <w:rsid w:val="00C24D11"/>
    <w:rsid w:val="00C470A9"/>
    <w:rsid w:val="00C7112A"/>
    <w:rsid w:val="00C74B6C"/>
    <w:rsid w:val="00C7704C"/>
    <w:rsid w:val="00C869B9"/>
    <w:rsid w:val="00CC1A51"/>
    <w:rsid w:val="00CD1229"/>
    <w:rsid w:val="00CE3156"/>
    <w:rsid w:val="00D23D18"/>
    <w:rsid w:val="00D61EAD"/>
    <w:rsid w:val="00DA6FAD"/>
    <w:rsid w:val="00DD4A8B"/>
    <w:rsid w:val="00DD689E"/>
    <w:rsid w:val="00DF7FD4"/>
    <w:rsid w:val="00E039BD"/>
    <w:rsid w:val="00E27898"/>
    <w:rsid w:val="00E427FC"/>
    <w:rsid w:val="00E54EFC"/>
    <w:rsid w:val="00EA5915"/>
    <w:rsid w:val="00EB2E3E"/>
    <w:rsid w:val="00ED6E19"/>
    <w:rsid w:val="00EE2150"/>
    <w:rsid w:val="00EE7D9B"/>
    <w:rsid w:val="00F11EEF"/>
    <w:rsid w:val="00F40368"/>
    <w:rsid w:val="00F63BBD"/>
    <w:rsid w:val="00F777F5"/>
    <w:rsid w:val="00F82E1E"/>
    <w:rsid w:val="00F82F4C"/>
    <w:rsid w:val="00F907A6"/>
    <w:rsid w:val="00FB1D0D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3BD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0585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8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3B03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0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B58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1402"/>
    <w:rPr>
      <w:color w:val="0000FF" w:themeColor="hyperlink"/>
      <w:u w:val="single"/>
    </w:rPr>
  </w:style>
  <w:style w:type="paragraph" w:styleId="ListParagraph">
    <w:name w:val="List Paragraph"/>
    <w:basedOn w:val="Normal"/>
    <w:rsid w:val="001406BA"/>
    <w:pPr>
      <w:ind w:left="720"/>
      <w:contextualSpacing/>
    </w:pPr>
  </w:style>
  <w:style w:type="table" w:styleId="TableGrid">
    <w:name w:val="Table Grid"/>
    <w:basedOn w:val="TableNormal"/>
    <w:rsid w:val="002F3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B08E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034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cg">
    <w:name w:val="fcg"/>
    <w:basedOn w:val="DefaultParagraphFont"/>
    <w:rsid w:val="003B03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0585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8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3B03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0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B58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1402"/>
    <w:rPr>
      <w:color w:val="0000FF" w:themeColor="hyperlink"/>
      <w:u w:val="single"/>
    </w:rPr>
  </w:style>
  <w:style w:type="paragraph" w:styleId="ListParagraph">
    <w:name w:val="List Paragraph"/>
    <w:basedOn w:val="Normal"/>
    <w:rsid w:val="001406BA"/>
    <w:pPr>
      <w:ind w:left="720"/>
      <w:contextualSpacing/>
    </w:pPr>
  </w:style>
  <w:style w:type="table" w:styleId="TableGrid">
    <w:name w:val="Table Grid"/>
    <w:basedOn w:val="TableNormal"/>
    <w:rsid w:val="002F3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B08E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034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fcg">
    <w:name w:val="fcg"/>
    <w:basedOn w:val="DefaultParagraphFont"/>
    <w:rsid w:val="003B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orn@snowboardforbundet.no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ttemila:Desktop:SB_Mal_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8533-C6B3-3F41-8D4B-FCC23F6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SB_Mal_dokument.dot</Template>
  <TotalTime>15</TotalTime>
  <Pages>2</Pages>
  <Words>152</Words>
  <Characters>873</Characters>
  <Application>Microsoft Macintosh Word</Application>
  <DocSecurity>0</DocSecurity>
  <Lines>7</Lines>
  <Paragraphs>2</Paragraphs>
  <ScaleCrop>false</ScaleCrop>
  <Company>Print House AS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Mila</dc:creator>
  <cp:keywords/>
  <cp:lastModifiedBy>Jørn</cp:lastModifiedBy>
  <cp:revision>9</cp:revision>
  <cp:lastPrinted>2014-11-17T14:24:00Z</cp:lastPrinted>
  <dcterms:created xsi:type="dcterms:W3CDTF">2015-08-28T07:54:00Z</dcterms:created>
  <dcterms:modified xsi:type="dcterms:W3CDTF">2015-09-14T07:25:00Z</dcterms:modified>
</cp:coreProperties>
</file>