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7C" w:rsidRPr="00F473ED" w:rsidRDefault="0012377C" w:rsidP="0012377C">
      <w:pPr>
        <w:pStyle w:val="Rubrik1"/>
        <w:rPr>
          <w:rFonts w:cs="Arial"/>
          <w:sz w:val="28"/>
        </w:rPr>
      </w:pPr>
      <w:r w:rsidRPr="00F473ED">
        <w:rPr>
          <w:rFonts w:cs="Arial"/>
          <w:sz w:val="28"/>
        </w:rPr>
        <w:t>Antalet konkurser i byggbranschen ökade med 34 % under första kvartalet</w:t>
      </w:r>
      <w:r>
        <w:rPr>
          <w:rFonts w:cs="Arial"/>
          <w:sz w:val="28"/>
        </w:rPr>
        <w:t xml:space="preserve"> 2013</w:t>
      </w:r>
      <w:r w:rsidRPr="00F473ED">
        <w:rPr>
          <w:rFonts w:cs="Arial"/>
          <w:sz w:val="28"/>
        </w:rPr>
        <w:t xml:space="preserve">. </w:t>
      </w:r>
      <w:r>
        <w:rPr>
          <w:sz w:val="28"/>
        </w:rPr>
        <w:t xml:space="preserve">UC Trygg Företagare hjälper alla att välja en välskött och stabil leverantör. </w:t>
      </w:r>
    </w:p>
    <w:p w:rsidR="0012377C" w:rsidRPr="0012377C" w:rsidRDefault="0012377C" w:rsidP="0012377C">
      <w:pPr>
        <w:rPr>
          <w:rFonts w:ascii="Times New Roman" w:hAnsi="Times New Roman"/>
          <w:i/>
          <w:sz w:val="20"/>
        </w:rPr>
      </w:pPr>
      <w:r w:rsidRPr="0012377C">
        <w:rPr>
          <w:rFonts w:ascii="Times New Roman" w:hAnsi="Times New Roman"/>
          <w:i/>
          <w:sz w:val="20"/>
        </w:rPr>
        <w:t xml:space="preserve">Nu är det vår och det är hög tid att börja med de där projekten som man funderat på hela vintern. Man kanske vill bygga om eller renovera sitt hem. Det finns </w:t>
      </w:r>
      <w:r w:rsidR="00957FB5">
        <w:rPr>
          <w:rFonts w:ascii="Times New Roman" w:hAnsi="Times New Roman"/>
          <w:i/>
          <w:sz w:val="20"/>
        </w:rPr>
        <w:t xml:space="preserve">många tillfällen </w:t>
      </w:r>
      <w:r w:rsidRPr="0012377C">
        <w:rPr>
          <w:rFonts w:ascii="Times New Roman" w:hAnsi="Times New Roman"/>
          <w:i/>
          <w:sz w:val="20"/>
        </w:rPr>
        <w:t xml:space="preserve">där man kan behöva anlita experthjälp från </w:t>
      </w:r>
      <w:r w:rsidR="00957FB5">
        <w:rPr>
          <w:rFonts w:ascii="Times New Roman" w:hAnsi="Times New Roman"/>
          <w:i/>
          <w:sz w:val="20"/>
        </w:rPr>
        <w:t xml:space="preserve">t ex </w:t>
      </w:r>
      <w:r w:rsidRPr="0012377C">
        <w:rPr>
          <w:rFonts w:ascii="Times New Roman" w:hAnsi="Times New Roman"/>
          <w:i/>
          <w:sz w:val="20"/>
        </w:rPr>
        <w:t xml:space="preserve">hantverkare. Men hur vet man </w:t>
      </w:r>
      <w:r w:rsidR="00957FB5">
        <w:rPr>
          <w:rFonts w:ascii="Times New Roman" w:hAnsi="Times New Roman"/>
          <w:i/>
          <w:sz w:val="20"/>
        </w:rPr>
        <w:t xml:space="preserve">att den </w:t>
      </w:r>
      <w:r w:rsidRPr="0012377C">
        <w:rPr>
          <w:rFonts w:ascii="Times New Roman" w:hAnsi="Times New Roman"/>
          <w:i/>
          <w:sz w:val="20"/>
        </w:rPr>
        <w:t>man anlitar är seriös?</w:t>
      </w:r>
    </w:p>
    <w:p w:rsidR="0012377C" w:rsidRPr="0012377C" w:rsidRDefault="0012377C" w:rsidP="0012377C">
      <w:pPr>
        <w:rPr>
          <w:rFonts w:ascii="Times New Roman" w:hAnsi="Times New Roman"/>
          <w:sz w:val="20"/>
        </w:rPr>
      </w:pPr>
    </w:p>
    <w:p w:rsidR="0012377C" w:rsidRDefault="0012377C" w:rsidP="0012377C">
      <w:pPr>
        <w:rPr>
          <w:rFonts w:ascii="Times New Roman" w:hAnsi="Times New Roman"/>
          <w:sz w:val="20"/>
        </w:rPr>
      </w:pPr>
      <w:r>
        <w:rPr>
          <w:rFonts w:ascii="Times New Roman" w:hAnsi="Times New Roman"/>
          <w:b/>
          <w:sz w:val="20"/>
        </w:rPr>
        <w:t xml:space="preserve">Enligt UC:s statistik </w:t>
      </w:r>
      <w:r w:rsidRPr="0012377C">
        <w:rPr>
          <w:rFonts w:ascii="Times New Roman" w:hAnsi="Times New Roman"/>
          <w:b/>
          <w:sz w:val="20"/>
        </w:rPr>
        <w:t>ökade antalet konkurser</w:t>
      </w:r>
      <w:r>
        <w:rPr>
          <w:rFonts w:ascii="Times New Roman" w:hAnsi="Times New Roman"/>
          <w:b/>
          <w:sz w:val="20"/>
        </w:rPr>
        <w:t xml:space="preserve"> i byggbranschen med 34 procent</w:t>
      </w:r>
      <w:r w:rsidRPr="0012377C">
        <w:rPr>
          <w:rFonts w:ascii="Times New Roman" w:hAnsi="Times New Roman"/>
          <w:b/>
          <w:sz w:val="20"/>
        </w:rPr>
        <w:t xml:space="preserve"> under det första kvartalet 201</w:t>
      </w:r>
      <w:r>
        <w:rPr>
          <w:rFonts w:ascii="Times New Roman" w:hAnsi="Times New Roman"/>
          <w:b/>
          <w:sz w:val="20"/>
        </w:rPr>
        <w:t>3</w:t>
      </w:r>
      <w:r w:rsidRPr="0012377C">
        <w:rPr>
          <w:rFonts w:ascii="Times New Roman" w:hAnsi="Times New Roman"/>
          <w:sz w:val="20"/>
        </w:rPr>
        <w:t xml:space="preserve">. </w:t>
      </w:r>
    </w:p>
    <w:p w:rsidR="0012377C" w:rsidRPr="0012377C" w:rsidRDefault="0012377C" w:rsidP="0012377C">
      <w:pPr>
        <w:pStyle w:val="Liststycke"/>
        <w:numPr>
          <w:ilvl w:val="0"/>
          <w:numId w:val="23"/>
        </w:numPr>
        <w:rPr>
          <w:rFonts w:ascii="Times New Roman" w:hAnsi="Times New Roman"/>
          <w:i/>
          <w:color w:val="000000"/>
          <w:sz w:val="20"/>
        </w:rPr>
      </w:pPr>
      <w:r w:rsidRPr="0012377C">
        <w:rPr>
          <w:rFonts w:ascii="Times New Roman" w:hAnsi="Times New Roman"/>
          <w:i/>
          <w:sz w:val="20"/>
        </w:rPr>
        <w:t xml:space="preserve">De osäkra tiderna innebär att man måste vara än mer noggrann i valet av hantverkare. </w:t>
      </w:r>
      <w:r w:rsidRPr="0012377C">
        <w:rPr>
          <w:rFonts w:ascii="Times New Roman" w:hAnsi="Times New Roman"/>
          <w:i/>
          <w:color w:val="000000"/>
          <w:sz w:val="20"/>
        </w:rPr>
        <w:t xml:space="preserve">Som privatperson kan det var svårt att veta vilka företag som är välskötta och pålitliga. </w:t>
      </w:r>
      <w:r w:rsidRPr="0012377C">
        <w:rPr>
          <w:rFonts w:ascii="Times New Roman" w:hAnsi="Times New Roman"/>
          <w:i/>
          <w:sz w:val="20"/>
        </w:rPr>
        <w:t>Det enklaste sättet att få bevis på företagets ekonomiska status och långsiktiga överlevnadsförmåga är att kräva att företaget bifogar UC Trygg Företagare med sin offert.</w:t>
      </w:r>
      <w:r w:rsidRPr="0012377C">
        <w:rPr>
          <w:rStyle w:val="Rubrik1Char"/>
          <w:rFonts w:ascii="Times New Roman" w:eastAsiaTheme="minorHAnsi" w:hAnsi="Times New Roman"/>
          <w:i/>
          <w:sz w:val="20"/>
        </w:rPr>
        <w:t xml:space="preserve"> </w:t>
      </w:r>
      <w:r w:rsidRPr="0012377C">
        <w:rPr>
          <w:rFonts w:ascii="Times New Roman" w:hAnsi="Times New Roman"/>
          <w:i/>
          <w:color w:val="000000"/>
          <w:sz w:val="20"/>
        </w:rPr>
        <w:t>UC Trygg</w:t>
      </w:r>
      <w:r w:rsidR="00D25D28">
        <w:rPr>
          <w:rFonts w:ascii="Times New Roman" w:hAnsi="Times New Roman"/>
          <w:i/>
          <w:color w:val="000000"/>
          <w:sz w:val="20"/>
        </w:rPr>
        <w:t xml:space="preserve"> Företagare</w:t>
      </w:r>
      <w:r w:rsidRPr="0012377C">
        <w:rPr>
          <w:rFonts w:ascii="Times New Roman" w:hAnsi="Times New Roman"/>
          <w:i/>
          <w:color w:val="000000"/>
          <w:sz w:val="20"/>
        </w:rPr>
        <w:t xml:space="preserve"> skapar en trygghet mellan företaget och kunden säger </w:t>
      </w:r>
      <w:r w:rsidR="00280FF1">
        <w:rPr>
          <w:rFonts w:ascii="Times New Roman" w:hAnsi="Times New Roman"/>
          <w:i/>
          <w:color w:val="000000"/>
          <w:sz w:val="20"/>
        </w:rPr>
        <w:br/>
      </w:r>
      <w:proofErr w:type="gramStart"/>
      <w:r w:rsidRPr="0012377C">
        <w:rPr>
          <w:rFonts w:ascii="Times New Roman" w:hAnsi="Times New Roman"/>
          <w:i/>
          <w:color w:val="000000"/>
          <w:sz w:val="20"/>
        </w:rPr>
        <w:t>UC:s</w:t>
      </w:r>
      <w:proofErr w:type="gramEnd"/>
      <w:r w:rsidRPr="0012377C">
        <w:rPr>
          <w:rFonts w:ascii="Times New Roman" w:hAnsi="Times New Roman"/>
          <w:i/>
          <w:color w:val="000000"/>
          <w:sz w:val="20"/>
        </w:rPr>
        <w:t xml:space="preserve"> marknadschef Roland Sigbladh. </w:t>
      </w:r>
    </w:p>
    <w:p w:rsidR="0012377C" w:rsidRPr="0012377C" w:rsidRDefault="0012377C" w:rsidP="0012377C">
      <w:pPr>
        <w:rPr>
          <w:rFonts w:ascii="Times New Roman" w:hAnsi="Times New Roman"/>
          <w:color w:val="000000"/>
          <w:sz w:val="20"/>
        </w:rPr>
      </w:pPr>
    </w:p>
    <w:p w:rsidR="0012377C" w:rsidRDefault="0012377C" w:rsidP="0012377C">
      <w:pPr>
        <w:rPr>
          <w:rFonts w:ascii="Times New Roman" w:hAnsi="Times New Roman"/>
          <w:b/>
          <w:sz w:val="20"/>
        </w:rPr>
      </w:pPr>
      <w:r w:rsidRPr="0012377C">
        <w:rPr>
          <w:rFonts w:ascii="Times New Roman" w:hAnsi="Times New Roman"/>
          <w:b/>
          <w:sz w:val="20"/>
        </w:rPr>
        <w:t xml:space="preserve">UC har tagit fram en checklista med 5 tips som hjälper </w:t>
      </w:r>
      <w:r w:rsidR="00F446FA">
        <w:rPr>
          <w:rFonts w:ascii="Times New Roman" w:hAnsi="Times New Roman"/>
          <w:b/>
          <w:sz w:val="20"/>
        </w:rPr>
        <w:t xml:space="preserve">privatpersoner </w:t>
      </w:r>
      <w:bookmarkStart w:id="0" w:name="_GoBack"/>
      <w:bookmarkEnd w:id="0"/>
      <w:r w:rsidRPr="0012377C">
        <w:rPr>
          <w:rFonts w:ascii="Times New Roman" w:hAnsi="Times New Roman"/>
          <w:b/>
          <w:sz w:val="20"/>
        </w:rPr>
        <w:t>som ska anlita företagare som t ex hantverkare.</w:t>
      </w:r>
    </w:p>
    <w:p w:rsidR="0012377C" w:rsidRPr="0012377C" w:rsidRDefault="0012377C" w:rsidP="0012377C">
      <w:pPr>
        <w:rPr>
          <w:rFonts w:ascii="Times New Roman" w:hAnsi="Times New Roman"/>
          <w:b/>
          <w:sz w:val="20"/>
        </w:rPr>
      </w:pPr>
    </w:p>
    <w:p w:rsidR="0012377C" w:rsidRPr="0012377C" w:rsidRDefault="0012377C" w:rsidP="0012377C">
      <w:pPr>
        <w:pStyle w:val="Liststycke"/>
        <w:numPr>
          <w:ilvl w:val="0"/>
          <w:numId w:val="21"/>
        </w:numPr>
        <w:spacing w:after="200" w:line="276" w:lineRule="auto"/>
        <w:rPr>
          <w:rFonts w:ascii="Times New Roman" w:hAnsi="Times New Roman"/>
          <w:sz w:val="20"/>
        </w:rPr>
      </w:pPr>
      <w:r w:rsidRPr="0012377C">
        <w:rPr>
          <w:rFonts w:ascii="Times New Roman" w:hAnsi="Times New Roman"/>
          <w:b/>
          <w:sz w:val="20"/>
        </w:rPr>
        <w:t>Gör en skriftlig offertförfrågan!</w:t>
      </w:r>
      <w:r w:rsidRPr="0012377C">
        <w:rPr>
          <w:rFonts w:ascii="Times New Roman" w:hAnsi="Times New Roman"/>
          <w:sz w:val="20"/>
        </w:rPr>
        <w:t xml:space="preserve"> </w:t>
      </w:r>
      <w:r w:rsidRPr="0012377C">
        <w:rPr>
          <w:rFonts w:ascii="Times New Roman" w:hAnsi="Times New Roman"/>
          <w:sz w:val="20"/>
        </w:rPr>
        <w:br/>
        <w:t xml:space="preserve">Var specifik och detaljerad med vad det är du beställer och vad du vill få gjort. Ställ upp offertförfrågan på ett strukturerat sätt så att du kan jämföra offerter mot varandra. Var tydlig med vilken typ av information som är ”Ska-krav” som offertlämnaren måste ha i offerten med för att få vara med. Exempel på sådan information är kreditvärdighet och ekonomisk status, F-skattsintyg och behörighet. </w:t>
      </w:r>
      <w:r w:rsidRPr="0012377C">
        <w:rPr>
          <w:rFonts w:ascii="Times New Roman" w:hAnsi="Times New Roman"/>
          <w:sz w:val="20"/>
        </w:rPr>
        <w:br/>
      </w:r>
      <w:r w:rsidRPr="0012377C">
        <w:rPr>
          <w:rFonts w:ascii="Times New Roman" w:hAnsi="Times New Roman"/>
          <w:sz w:val="20"/>
        </w:rPr>
        <w:br/>
      </w:r>
      <w:r w:rsidRPr="0012377C">
        <w:rPr>
          <w:rFonts w:ascii="Times New Roman" w:hAnsi="Times New Roman"/>
          <w:b/>
          <w:i/>
          <w:sz w:val="20"/>
        </w:rPr>
        <w:t>Det enklaste sättet att få bevis på företagets ekonomiska status och långsiktiga överlevnadsförmåga är att kräva att företaget bifogar UC Trygg Företagare med sin offert.</w:t>
      </w:r>
      <w:r w:rsidRPr="0012377C">
        <w:rPr>
          <w:rFonts w:ascii="Times New Roman" w:hAnsi="Times New Roman"/>
          <w:sz w:val="20"/>
        </w:rPr>
        <w:br/>
        <w:t xml:space="preserve"> </w:t>
      </w:r>
    </w:p>
    <w:p w:rsidR="0012377C" w:rsidRPr="0012377C" w:rsidRDefault="0012377C" w:rsidP="0012377C">
      <w:pPr>
        <w:pStyle w:val="Liststycke"/>
        <w:numPr>
          <w:ilvl w:val="0"/>
          <w:numId w:val="21"/>
        </w:numPr>
        <w:spacing w:after="200" w:line="276" w:lineRule="auto"/>
        <w:rPr>
          <w:rFonts w:ascii="Times New Roman" w:hAnsi="Times New Roman"/>
          <w:sz w:val="20"/>
        </w:rPr>
      </w:pPr>
      <w:r w:rsidRPr="0012377C">
        <w:rPr>
          <w:rFonts w:ascii="Times New Roman" w:hAnsi="Times New Roman"/>
          <w:b/>
          <w:sz w:val="20"/>
        </w:rPr>
        <w:t>Ta in flera offerter</w:t>
      </w:r>
      <w:r w:rsidRPr="0012377C">
        <w:rPr>
          <w:rFonts w:ascii="Times New Roman" w:hAnsi="Times New Roman"/>
          <w:sz w:val="20"/>
        </w:rPr>
        <w:t>!</w:t>
      </w:r>
      <w:r w:rsidRPr="0012377C">
        <w:rPr>
          <w:rFonts w:ascii="Times New Roman" w:hAnsi="Times New Roman"/>
          <w:sz w:val="20"/>
        </w:rPr>
        <w:br/>
        <w:t xml:space="preserve">Skicka offertförfrågan till flera leverantörer och jämför innehållet och priser i de offerter du får in. Du bör kolla att de innehåller allt som du frågat efter i din offertförfrågan. Det ska tydligt framgå vad som ingår OCH vad som INTE ingår. Tänk också på att jämföra vilka materialval och underarbeten som företaget offererar. Det kan skilja ordentligt mellan de som offererar. Om någon är mycket billigare än alla andra. Ta en funderare på vad det kan bero på. </w:t>
      </w:r>
      <w:r w:rsidRPr="0012377C">
        <w:rPr>
          <w:rFonts w:ascii="Times New Roman" w:hAnsi="Times New Roman"/>
          <w:sz w:val="20"/>
        </w:rPr>
        <w:br/>
      </w:r>
    </w:p>
    <w:p w:rsidR="0012377C" w:rsidRPr="0012377C" w:rsidRDefault="0012377C" w:rsidP="0012377C">
      <w:pPr>
        <w:pStyle w:val="Liststycke"/>
        <w:numPr>
          <w:ilvl w:val="0"/>
          <w:numId w:val="21"/>
        </w:numPr>
        <w:spacing w:after="200" w:line="276" w:lineRule="auto"/>
        <w:rPr>
          <w:rFonts w:ascii="Times New Roman" w:hAnsi="Times New Roman"/>
          <w:sz w:val="20"/>
        </w:rPr>
      </w:pPr>
      <w:r w:rsidRPr="0012377C">
        <w:rPr>
          <w:rFonts w:ascii="Times New Roman" w:hAnsi="Times New Roman"/>
          <w:b/>
          <w:sz w:val="20"/>
        </w:rPr>
        <w:t>Kontrollera företagaren innan du bestämmer dig!</w:t>
      </w:r>
      <w:r w:rsidRPr="0012377C">
        <w:rPr>
          <w:rFonts w:ascii="Times New Roman" w:hAnsi="Times New Roman"/>
          <w:sz w:val="20"/>
        </w:rPr>
        <w:br/>
        <w:t>Innan du bestämmer dig bör du kontrollera att företagaren är seriös. Du vinner mycket på att göra det i tid.</w:t>
      </w:r>
    </w:p>
    <w:p w:rsidR="0012377C" w:rsidRPr="0012377C" w:rsidRDefault="0012377C" w:rsidP="0012377C">
      <w:pPr>
        <w:pStyle w:val="Liststycke"/>
        <w:numPr>
          <w:ilvl w:val="1"/>
          <w:numId w:val="22"/>
        </w:numPr>
        <w:spacing w:after="200" w:line="276" w:lineRule="auto"/>
        <w:rPr>
          <w:rFonts w:ascii="Times New Roman" w:hAnsi="Times New Roman"/>
          <w:sz w:val="20"/>
        </w:rPr>
      </w:pPr>
      <w:r w:rsidRPr="0012377C">
        <w:rPr>
          <w:rFonts w:ascii="Times New Roman" w:hAnsi="Times New Roman"/>
          <w:b/>
          <w:sz w:val="20"/>
        </w:rPr>
        <w:t xml:space="preserve">Kontrollera företagarens ekonomiska status och att företagaren är </w:t>
      </w:r>
      <w:r>
        <w:rPr>
          <w:rFonts w:ascii="Times New Roman" w:hAnsi="Times New Roman"/>
          <w:b/>
          <w:sz w:val="20"/>
        </w:rPr>
        <w:br/>
      </w:r>
      <w:r w:rsidRPr="0012377C">
        <w:rPr>
          <w:rFonts w:ascii="Times New Roman" w:hAnsi="Times New Roman"/>
          <w:b/>
          <w:sz w:val="20"/>
        </w:rPr>
        <w:t>godkänd för F-skatt</w:t>
      </w:r>
      <w:r w:rsidRPr="0012377C">
        <w:rPr>
          <w:rFonts w:ascii="Times New Roman" w:hAnsi="Times New Roman"/>
          <w:sz w:val="20"/>
        </w:rPr>
        <w:br/>
        <w:t>Enklaste sättet att ta reda på företagarens ekonomiska status och att företagaren är godkänd för F-skatt är att be att få se intyget från UC, UC Trygg Företagare.</w:t>
      </w:r>
    </w:p>
    <w:p w:rsidR="0012377C" w:rsidRPr="0012377C" w:rsidRDefault="0012377C" w:rsidP="0012377C">
      <w:pPr>
        <w:pStyle w:val="Liststycke"/>
        <w:numPr>
          <w:ilvl w:val="1"/>
          <w:numId w:val="22"/>
        </w:numPr>
        <w:spacing w:after="200" w:line="276" w:lineRule="auto"/>
        <w:rPr>
          <w:rFonts w:ascii="Times New Roman" w:hAnsi="Times New Roman"/>
          <w:sz w:val="20"/>
        </w:rPr>
      </w:pPr>
      <w:r w:rsidRPr="0012377C">
        <w:rPr>
          <w:rFonts w:ascii="Times New Roman" w:hAnsi="Times New Roman"/>
          <w:b/>
          <w:sz w:val="20"/>
        </w:rPr>
        <w:t>Ta referenser från tidigare kunder</w:t>
      </w:r>
      <w:r w:rsidRPr="0012377C">
        <w:rPr>
          <w:rFonts w:ascii="Times New Roman" w:hAnsi="Times New Roman"/>
          <w:sz w:val="20"/>
        </w:rPr>
        <w:br/>
        <w:t xml:space="preserve">Fråga om de rekommenderar företagaren och vilken relation de har. </w:t>
      </w:r>
    </w:p>
    <w:p w:rsidR="0012377C" w:rsidRPr="0012377C" w:rsidRDefault="0012377C" w:rsidP="0012377C">
      <w:pPr>
        <w:pStyle w:val="Liststycke"/>
        <w:numPr>
          <w:ilvl w:val="1"/>
          <w:numId w:val="22"/>
        </w:numPr>
        <w:spacing w:after="200" w:line="276" w:lineRule="auto"/>
        <w:rPr>
          <w:rFonts w:ascii="Times New Roman" w:hAnsi="Times New Roman"/>
          <w:sz w:val="20"/>
        </w:rPr>
      </w:pPr>
      <w:r w:rsidRPr="0012377C">
        <w:rPr>
          <w:rFonts w:ascii="Times New Roman" w:hAnsi="Times New Roman"/>
          <w:b/>
          <w:sz w:val="20"/>
        </w:rPr>
        <w:lastRenderedPageBreak/>
        <w:t>Kontrollera företagarens behörighet</w:t>
      </w:r>
      <w:r w:rsidRPr="0012377C">
        <w:rPr>
          <w:rFonts w:ascii="Times New Roman" w:hAnsi="Times New Roman"/>
          <w:sz w:val="20"/>
        </w:rPr>
        <w:br/>
        <w:t>Be att få se intyg. Det gäller särskilt för el- och VVS-arbeten.</w:t>
      </w:r>
    </w:p>
    <w:p w:rsidR="0012377C" w:rsidRPr="0012377C" w:rsidRDefault="0012377C" w:rsidP="0012377C">
      <w:pPr>
        <w:pStyle w:val="Liststycke"/>
        <w:numPr>
          <w:ilvl w:val="1"/>
          <w:numId w:val="22"/>
        </w:numPr>
        <w:spacing w:after="200" w:line="276" w:lineRule="auto"/>
        <w:rPr>
          <w:rFonts w:ascii="Times New Roman" w:hAnsi="Times New Roman"/>
          <w:sz w:val="20"/>
        </w:rPr>
      </w:pPr>
      <w:r w:rsidRPr="0012377C">
        <w:rPr>
          <w:rFonts w:ascii="Times New Roman" w:hAnsi="Times New Roman"/>
          <w:b/>
          <w:sz w:val="20"/>
        </w:rPr>
        <w:t>Kontrollera företagarens försäkringar</w:t>
      </w:r>
      <w:r w:rsidRPr="0012377C">
        <w:rPr>
          <w:rFonts w:ascii="Times New Roman" w:hAnsi="Times New Roman"/>
          <w:sz w:val="20"/>
        </w:rPr>
        <w:br/>
        <w:t>Kontrollera att företagaren har allrisk- och ansvarsförsäkring. Se till att du står som medförsäkrad på allriskförsäkringen och att du får kopior på försäkringsbreven. Kontrollera med ditt försäkringsbolag vilka krav de har för att försäkringen ska gälla.</w:t>
      </w:r>
      <w:r w:rsidRPr="0012377C">
        <w:rPr>
          <w:rFonts w:ascii="Times New Roman" w:hAnsi="Times New Roman"/>
          <w:sz w:val="20"/>
        </w:rPr>
        <w:br/>
      </w:r>
    </w:p>
    <w:p w:rsidR="0012377C" w:rsidRPr="0012377C" w:rsidRDefault="0012377C" w:rsidP="0012377C">
      <w:pPr>
        <w:pStyle w:val="Liststycke"/>
        <w:numPr>
          <w:ilvl w:val="0"/>
          <w:numId w:val="21"/>
        </w:numPr>
        <w:spacing w:after="200" w:line="276" w:lineRule="auto"/>
        <w:rPr>
          <w:rFonts w:ascii="Times New Roman" w:hAnsi="Times New Roman"/>
          <w:sz w:val="20"/>
        </w:rPr>
      </w:pPr>
      <w:r w:rsidRPr="0012377C">
        <w:rPr>
          <w:rFonts w:ascii="Times New Roman" w:hAnsi="Times New Roman"/>
          <w:b/>
          <w:sz w:val="20"/>
        </w:rPr>
        <w:t>Skriv avtal!</w:t>
      </w:r>
      <w:r w:rsidRPr="0012377C">
        <w:rPr>
          <w:rFonts w:ascii="Times New Roman" w:hAnsi="Times New Roman"/>
          <w:sz w:val="20"/>
        </w:rPr>
        <w:br/>
        <w:t xml:space="preserve">Oavsett omfattningen på arbetet är det alltid bra att ha ett skriftligt avtal. Det är bra om det är något som går fel. Vi rekommenderar att ni skriver ner vad ni kommit överens om. Det finns avtalsmallar som man kan använda t ex ”Hantverkarformuläret 09”. Den finns att ladda ner på </w:t>
      </w:r>
      <w:hyperlink r:id="rId9" w:history="1">
        <w:r w:rsidRPr="0012377C">
          <w:rPr>
            <w:rStyle w:val="Hyperlnk"/>
            <w:rFonts w:ascii="Times New Roman" w:hAnsi="Times New Roman"/>
            <w:sz w:val="20"/>
          </w:rPr>
          <w:t>www.omboende.se</w:t>
        </w:r>
      </w:hyperlink>
      <w:r w:rsidRPr="0012377C">
        <w:rPr>
          <w:rFonts w:ascii="Times New Roman" w:hAnsi="Times New Roman"/>
          <w:sz w:val="20"/>
        </w:rPr>
        <w:br/>
      </w:r>
    </w:p>
    <w:p w:rsidR="0012377C" w:rsidRPr="0012377C" w:rsidRDefault="0012377C" w:rsidP="0012377C">
      <w:pPr>
        <w:pStyle w:val="Liststycke"/>
        <w:numPr>
          <w:ilvl w:val="0"/>
          <w:numId w:val="21"/>
        </w:numPr>
        <w:spacing w:after="200" w:line="276" w:lineRule="auto"/>
        <w:rPr>
          <w:rFonts w:ascii="Times New Roman" w:hAnsi="Times New Roman"/>
          <w:sz w:val="20"/>
        </w:rPr>
      </w:pPr>
      <w:r w:rsidRPr="0012377C">
        <w:rPr>
          <w:rFonts w:ascii="Times New Roman" w:hAnsi="Times New Roman"/>
          <w:b/>
          <w:sz w:val="20"/>
        </w:rPr>
        <w:t>Betala inte i förskott och spar alla kvitton!</w:t>
      </w:r>
      <w:r w:rsidRPr="0012377C">
        <w:rPr>
          <w:rFonts w:ascii="Times New Roman" w:hAnsi="Times New Roman"/>
          <w:b/>
          <w:sz w:val="20"/>
        </w:rPr>
        <w:br/>
      </w:r>
      <w:r w:rsidRPr="0012377C">
        <w:rPr>
          <w:rFonts w:ascii="Times New Roman" w:hAnsi="Times New Roman"/>
          <w:sz w:val="20"/>
        </w:rPr>
        <w:t>Det finns olika pris- och betalningsalternativ att välja mellan. Prata med företagaren och diskutera vilket som passar uppdraget och din plånbok bäst. Kom överens om en betalningsplan. Kom ihåg att aldrig betala i förskott. Betala bara för det arbete som utfört och godkänt. Om något har blivit fel har du rätt att hålla inne den summa som det är rimligt att det kostar dig att få felet åtgärdat eller slutfört. Spara alla kvitton i minst tre år och äger du din bostad ska du spara dem så länge du bor kvar. Tänk på att seriösa företagare alltid ger dig kvitto.</w:t>
      </w:r>
    </w:p>
    <w:p w:rsidR="00764E0C" w:rsidRPr="00977571" w:rsidRDefault="00764E0C" w:rsidP="00764E0C">
      <w:pPr>
        <w:rPr>
          <w:rFonts w:ascii="Times New Roman" w:hAnsi="Times New Roman"/>
          <w:b/>
          <w:sz w:val="20"/>
        </w:rPr>
      </w:pPr>
    </w:p>
    <w:p w:rsidR="005205DD" w:rsidRPr="00977571" w:rsidRDefault="00764E0C" w:rsidP="005205DD">
      <w:pPr>
        <w:rPr>
          <w:rFonts w:ascii="Times New Roman" w:hAnsi="Times New Roman"/>
          <w:sz w:val="20"/>
        </w:rPr>
      </w:pPr>
      <w:r w:rsidRPr="00977571">
        <w:rPr>
          <w:rFonts w:ascii="Times New Roman" w:hAnsi="Times New Roman"/>
          <w:b/>
          <w:sz w:val="20"/>
        </w:rPr>
        <w:t>För mer information kontakta</w:t>
      </w:r>
      <w:r w:rsidRPr="00977571">
        <w:rPr>
          <w:rFonts w:ascii="Times New Roman" w:hAnsi="Times New Roman"/>
          <w:b/>
          <w:sz w:val="20"/>
        </w:rPr>
        <w:br/>
      </w:r>
      <w:r w:rsidR="0012377C">
        <w:rPr>
          <w:rFonts w:ascii="Times New Roman" w:hAnsi="Times New Roman"/>
          <w:sz w:val="20"/>
        </w:rPr>
        <w:t xml:space="preserve">Mats Jonsson, </w:t>
      </w:r>
      <w:r w:rsidR="00D25D28">
        <w:rPr>
          <w:rFonts w:ascii="Times New Roman" w:hAnsi="Times New Roman"/>
          <w:sz w:val="20"/>
        </w:rPr>
        <w:t xml:space="preserve">Produktchef </w:t>
      </w:r>
      <w:r w:rsidR="0012377C">
        <w:rPr>
          <w:rFonts w:ascii="Times New Roman" w:hAnsi="Times New Roman"/>
          <w:sz w:val="20"/>
        </w:rPr>
        <w:t>UC Trygg Företag</w:t>
      </w:r>
      <w:r w:rsidR="00D25D28">
        <w:rPr>
          <w:rFonts w:ascii="Times New Roman" w:hAnsi="Times New Roman"/>
          <w:sz w:val="20"/>
        </w:rPr>
        <w:t>are</w:t>
      </w:r>
      <w:r w:rsidR="0012377C">
        <w:rPr>
          <w:rFonts w:ascii="Times New Roman" w:hAnsi="Times New Roman"/>
          <w:sz w:val="20"/>
        </w:rPr>
        <w:tab/>
      </w:r>
      <w:r w:rsidR="00D25D28">
        <w:rPr>
          <w:rFonts w:ascii="Times New Roman" w:hAnsi="Times New Roman"/>
          <w:sz w:val="20"/>
        </w:rPr>
        <w:tab/>
      </w:r>
      <w:r w:rsidR="0012377C">
        <w:rPr>
          <w:rFonts w:ascii="Times New Roman" w:hAnsi="Times New Roman"/>
          <w:sz w:val="20"/>
        </w:rPr>
        <w:t>07</w:t>
      </w:r>
      <w:r w:rsidR="00D25D28">
        <w:rPr>
          <w:rFonts w:ascii="Times New Roman" w:hAnsi="Times New Roman"/>
          <w:sz w:val="20"/>
        </w:rPr>
        <w:t>3-914 84 25</w:t>
      </w:r>
    </w:p>
    <w:p w:rsidR="001B11AB" w:rsidRDefault="00764E0C" w:rsidP="00764E0C">
      <w:pPr>
        <w:rPr>
          <w:rFonts w:ascii="Times New Roman" w:hAnsi="Times New Roman"/>
          <w:sz w:val="20"/>
        </w:rPr>
      </w:pPr>
      <w:r w:rsidRPr="00977571">
        <w:rPr>
          <w:rFonts w:ascii="Times New Roman" w:hAnsi="Times New Roman"/>
          <w:sz w:val="20"/>
        </w:rPr>
        <w:t>Ro</w:t>
      </w:r>
      <w:r w:rsidR="0092679F" w:rsidRPr="00977571">
        <w:rPr>
          <w:rFonts w:ascii="Times New Roman" w:hAnsi="Times New Roman"/>
          <w:sz w:val="20"/>
        </w:rPr>
        <w:t>land Sigbladh, Marknadschef</w:t>
      </w:r>
      <w:r w:rsidRPr="00977571">
        <w:rPr>
          <w:rFonts w:ascii="Times New Roman" w:hAnsi="Times New Roman"/>
          <w:sz w:val="20"/>
        </w:rPr>
        <w:tab/>
      </w:r>
      <w:r w:rsidR="0092679F" w:rsidRPr="00977571">
        <w:rPr>
          <w:rFonts w:ascii="Times New Roman" w:hAnsi="Times New Roman"/>
          <w:sz w:val="20"/>
        </w:rPr>
        <w:tab/>
      </w:r>
      <w:r w:rsidR="0092679F" w:rsidRPr="00977571">
        <w:rPr>
          <w:rFonts w:ascii="Times New Roman" w:hAnsi="Times New Roman"/>
          <w:sz w:val="20"/>
        </w:rPr>
        <w:tab/>
      </w:r>
      <w:r w:rsidR="00D25D28">
        <w:rPr>
          <w:rFonts w:ascii="Times New Roman" w:hAnsi="Times New Roman"/>
          <w:sz w:val="20"/>
        </w:rPr>
        <w:tab/>
      </w:r>
      <w:r w:rsidRPr="00977571">
        <w:rPr>
          <w:rFonts w:ascii="Times New Roman" w:hAnsi="Times New Roman"/>
          <w:sz w:val="20"/>
        </w:rPr>
        <w:t>073-914 84 60</w:t>
      </w:r>
    </w:p>
    <w:p w:rsidR="008F3F18" w:rsidRPr="00977571" w:rsidRDefault="008F3F18" w:rsidP="00764E0C">
      <w:pPr>
        <w:rPr>
          <w:rFonts w:ascii="Times New Roman" w:hAnsi="Times New Roman"/>
          <w:b/>
          <w:bCs/>
          <w:sz w:val="20"/>
        </w:rPr>
      </w:pPr>
      <w:r>
        <w:rPr>
          <w:rFonts w:ascii="Times New Roman" w:hAnsi="Times New Roman"/>
          <w:sz w:val="20"/>
        </w:rPr>
        <w:t>www.uc.se</w:t>
      </w:r>
    </w:p>
    <w:p w:rsidR="00977571" w:rsidRDefault="00977571" w:rsidP="00F144F6">
      <w:pPr>
        <w:rPr>
          <w:sz w:val="20"/>
        </w:rPr>
      </w:pPr>
    </w:p>
    <w:p w:rsidR="00C7251B" w:rsidRDefault="00984142">
      <w:pPr>
        <w:rPr>
          <w:rFonts w:ascii="Helvetica" w:hAnsi="Helvetica" w:cs="Helvetica"/>
          <w:color w:val="555555"/>
          <w:sz w:val="16"/>
        </w:rPr>
      </w:pPr>
      <w:r>
        <w:rPr>
          <w:rFonts w:ascii="Helvetica" w:hAnsi="Helvetica" w:cs="Helvetica"/>
          <w:color w:val="555555"/>
          <w:sz w:val="16"/>
        </w:rPr>
        <w:t>U</w:t>
      </w:r>
      <w:r w:rsidR="00764E0C" w:rsidRPr="0089742E">
        <w:rPr>
          <w:rFonts w:ascii="Helvetica" w:hAnsi="Helvetica" w:cs="Helvetica"/>
          <w:color w:val="555555"/>
          <w:sz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C7251B" w:rsidSect="00DC4DC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90" w:rsidRDefault="005A6090">
      <w:r>
        <w:separator/>
      </w:r>
    </w:p>
  </w:endnote>
  <w:endnote w:type="continuationSeparator" w:id="0">
    <w:p w:rsidR="005A6090" w:rsidRDefault="005A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90" w:rsidRDefault="005A6090">
      <w:r>
        <w:separator/>
      </w:r>
    </w:p>
  </w:footnote>
  <w:footnote w:type="continuationSeparator" w:id="0">
    <w:p w:rsidR="005A6090" w:rsidRDefault="005A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37F47DE2" wp14:editId="398E0B10">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r w:rsidR="00F446FA">
      <w:t>29 april 2013</w:t>
    </w:r>
    <w:r>
      <w:fldChar w:fldCharType="end"/>
    </w:r>
    <w:r>
      <w:t xml:space="preserve"> / Sida </w:t>
    </w:r>
    <w:r>
      <w:fldChar w:fldCharType="begin"/>
    </w:r>
    <w:r>
      <w:instrText>PAGE  \* Arabic  \* MERGEFORMAT</w:instrText>
    </w:r>
    <w:r>
      <w:fldChar w:fldCharType="separate"/>
    </w:r>
    <w:r w:rsidR="00F446FA">
      <w:t>1</w:t>
    </w:r>
    <w:r>
      <w:fldChar w:fldCharType="end"/>
    </w:r>
    <w:r>
      <w:t xml:space="preserve"> av </w:t>
    </w:r>
    <w:fldSimple w:instr="NUMPAGES  \* Arabic  \* MERGEFORMAT">
      <w:r w:rsidR="00F446FA">
        <w:t>2</w:t>
      </w:r>
    </w:fldSimple>
    <w:r>
      <w:drawing>
        <wp:anchor distT="0" distB="0" distL="114300" distR="114300" simplePos="0" relativeHeight="251662336" behindDoc="1" locked="1" layoutInCell="1" allowOverlap="1" wp14:anchorId="2F47AD1A" wp14:editId="6BC882B4">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626202A1" wp14:editId="650BB706">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r w:rsidR="00F446FA">
      <w:t>29 april 2013</w:t>
    </w:r>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fldSimple w:instr="NUMPAGES  \* Arabic  \* MERGEFORMAT">
      <w:r w:rsidR="000A650E">
        <w:t>2</w:t>
      </w:r>
    </w:fldSimple>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7C40A889" wp14:editId="578E9C8F">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0ED2760"/>
    <w:multiLevelType w:val="hybridMultilevel"/>
    <w:tmpl w:val="7B18B7D0"/>
    <w:lvl w:ilvl="0" w:tplc="D258F618">
      <w:start w:val="4"/>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101077"/>
    <w:multiLevelType w:val="singleLevel"/>
    <w:tmpl w:val="D8D4D12C"/>
    <w:lvl w:ilvl="0">
      <w:start w:val="1"/>
      <w:numFmt w:val="decimal"/>
      <w:lvlText w:val="%1)"/>
      <w:lvlJc w:val="left"/>
      <w:pPr>
        <w:tabs>
          <w:tab w:val="num" w:pos="720"/>
        </w:tabs>
        <w:ind w:left="720" w:hanging="360"/>
      </w:pPr>
    </w:lvl>
  </w:abstractNum>
  <w:abstractNum w:abstractNumId="10">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A085FD0"/>
    <w:multiLevelType w:val="hybridMultilevel"/>
    <w:tmpl w:val="D2629E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3C12F21"/>
    <w:multiLevelType w:val="hybridMultilevel"/>
    <w:tmpl w:val="80DE3C68"/>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20">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2"/>
  </w:num>
  <w:num w:numId="12">
    <w:abstractNumId w:val="20"/>
  </w:num>
  <w:num w:numId="13">
    <w:abstractNumId w:val="10"/>
  </w:num>
  <w:num w:numId="14">
    <w:abstractNumId w:val="21"/>
  </w:num>
  <w:num w:numId="15">
    <w:abstractNumId w:val="14"/>
  </w:num>
  <w:num w:numId="16">
    <w:abstractNumId w:val="16"/>
  </w:num>
  <w:num w:numId="17">
    <w:abstractNumId w:val="15"/>
  </w:num>
  <w:num w:numId="18">
    <w:abstractNumId w:val="13"/>
  </w:num>
  <w:num w:numId="19">
    <w:abstractNumId w:val="11"/>
  </w:num>
  <w:num w:numId="20">
    <w:abstractNumId w:val="17"/>
  </w:num>
  <w:num w:numId="21">
    <w:abstractNumId w:val="12"/>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4A47"/>
    <w:rsid w:val="00046D74"/>
    <w:rsid w:val="00055766"/>
    <w:rsid w:val="0005639F"/>
    <w:rsid w:val="00072B8A"/>
    <w:rsid w:val="000A650E"/>
    <w:rsid w:val="000B2597"/>
    <w:rsid w:val="000E2854"/>
    <w:rsid w:val="00101D23"/>
    <w:rsid w:val="0012377C"/>
    <w:rsid w:val="001342A1"/>
    <w:rsid w:val="001710E0"/>
    <w:rsid w:val="00176326"/>
    <w:rsid w:val="00181B51"/>
    <w:rsid w:val="00183D9E"/>
    <w:rsid w:val="00192589"/>
    <w:rsid w:val="001971ED"/>
    <w:rsid w:val="001B11AB"/>
    <w:rsid w:val="001B7076"/>
    <w:rsid w:val="001C1F75"/>
    <w:rsid w:val="001D03F9"/>
    <w:rsid w:val="001D100F"/>
    <w:rsid w:val="001D1DF3"/>
    <w:rsid w:val="00200DFE"/>
    <w:rsid w:val="00201A81"/>
    <w:rsid w:val="00212002"/>
    <w:rsid w:val="00257DEF"/>
    <w:rsid w:val="00262FBE"/>
    <w:rsid w:val="00263295"/>
    <w:rsid w:val="00280FF1"/>
    <w:rsid w:val="00282561"/>
    <w:rsid w:val="0028345E"/>
    <w:rsid w:val="00284CC0"/>
    <w:rsid w:val="002A3653"/>
    <w:rsid w:val="002E551A"/>
    <w:rsid w:val="002F37B9"/>
    <w:rsid w:val="002F4E2C"/>
    <w:rsid w:val="00316C9C"/>
    <w:rsid w:val="00330396"/>
    <w:rsid w:val="00334625"/>
    <w:rsid w:val="00393FB3"/>
    <w:rsid w:val="003953B6"/>
    <w:rsid w:val="00397BE6"/>
    <w:rsid w:val="003B13CB"/>
    <w:rsid w:val="003C174A"/>
    <w:rsid w:val="003E4D1D"/>
    <w:rsid w:val="00471CD2"/>
    <w:rsid w:val="00493D3B"/>
    <w:rsid w:val="004D0152"/>
    <w:rsid w:val="004D171E"/>
    <w:rsid w:val="004E1F35"/>
    <w:rsid w:val="005205DD"/>
    <w:rsid w:val="00521F3C"/>
    <w:rsid w:val="0053145F"/>
    <w:rsid w:val="00580641"/>
    <w:rsid w:val="00586A06"/>
    <w:rsid w:val="00595E3D"/>
    <w:rsid w:val="005A6090"/>
    <w:rsid w:val="005B303F"/>
    <w:rsid w:val="005C3C4B"/>
    <w:rsid w:val="005D3AA7"/>
    <w:rsid w:val="0060410B"/>
    <w:rsid w:val="00612285"/>
    <w:rsid w:val="006202A1"/>
    <w:rsid w:val="006542EB"/>
    <w:rsid w:val="006550D5"/>
    <w:rsid w:val="0067369A"/>
    <w:rsid w:val="006774C9"/>
    <w:rsid w:val="00683645"/>
    <w:rsid w:val="006950CD"/>
    <w:rsid w:val="007007F6"/>
    <w:rsid w:val="00722457"/>
    <w:rsid w:val="00764E0C"/>
    <w:rsid w:val="00767E4D"/>
    <w:rsid w:val="007756CD"/>
    <w:rsid w:val="007D5797"/>
    <w:rsid w:val="007E011D"/>
    <w:rsid w:val="0080081C"/>
    <w:rsid w:val="00811628"/>
    <w:rsid w:val="00817B49"/>
    <w:rsid w:val="008275C5"/>
    <w:rsid w:val="00827872"/>
    <w:rsid w:val="008463B5"/>
    <w:rsid w:val="00884790"/>
    <w:rsid w:val="00895B77"/>
    <w:rsid w:val="008C798A"/>
    <w:rsid w:val="008F3F18"/>
    <w:rsid w:val="00901FCE"/>
    <w:rsid w:val="0092679F"/>
    <w:rsid w:val="009511D3"/>
    <w:rsid w:val="00957FB5"/>
    <w:rsid w:val="00973B42"/>
    <w:rsid w:val="00977571"/>
    <w:rsid w:val="00984142"/>
    <w:rsid w:val="00985C5B"/>
    <w:rsid w:val="009C4224"/>
    <w:rsid w:val="009F2C35"/>
    <w:rsid w:val="00A50796"/>
    <w:rsid w:val="00A60049"/>
    <w:rsid w:val="00AA53F3"/>
    <w:rsid w:val="00AB109E"/>
    <w:rsid w:val="00AB549A"/>
    <w:rsid w:val="00AB769C"/>
    <w:rsid w:val="00AE1D94"/>
    <w:rsid w:val="00AF48A8"/>
    <w:rsid w:val="00AF67BF"/>
    <w:rsid w:val="00B12CF0"/>
    <w:rsid w:val="00B51842"/>
    <w:rsid w:val="00B61F93"/>
    <w:rsid w:val="00B65716"/>
    <w:rsid w:val="00B9482E"/>
    <w:rsid w:val="00BB17A0"/>
    <w:rsid w:val="00C338D1"/>
    <w:rsid w:val="00C42991"/>
    <w:rsid w:val="00C44A5E"/>
    <w:rsid w:val="00C559F8"/>
    <w:rsid w:val="00C7251B"/>
    <w:rsid w:val="00C72990"/>
    <w:rsid w:val="00CB365B"/>
    <w:rsid w:val="00CD592F"/>
    <w:rsid w:val="00CF3768"/>
    <w:rsid w:val="00D1237C"/>
    <w:rsid w:val="00D25D28"/>
    <w:rsid w:val="00D45A74"/>
    <w:rsid w:val="00D6559B"/>
    <w:rsid w:val="00D7089F"/>
    <w:rsid w:val="00D71535"/>
    <w:rsid w:val="00D82F99"/>
    <w:rsid w:val="00D911F7"/>
    <w:rsid w:val="00DB7071"/>
    <w:rsid w:val="00DC4DCE"/>
    <w:rsid w:val="00E02C41"/>
    <w:rsid w:val="00E27348"/>
    <w:rsid w:val="00E32FBB"/>
    <w:rsid w:val="00E62DA5"/>
    <w:rsid w:val="00E8438E"/>
    <w:rsid w:val="00EA0449"/>
    <w:rsid w:val="00EB3E87"/>
    <w:rsid w:val="00ED67BB"/>
    <w:rsid w:val="00ED7DEF"/>
    <w:rsid w:val="00EF7D07"/>
    <w:rsid w:val="00F07092"/>
    <w:rsid w:val="00F144F6"/>
    <w:rsid w:val="00F26427"/>
    <w:rsid w:val="00F446FA"/>
    <w:rsid w:val="00F529BE"/>
    <w:rsid w:val="00F62365"/>
    <w:rsid w:val="00F71A04"/>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link w:val="Rubrik1Char"/>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rsid w:val="0012377C"/>
    <w:rPr>
      <w:rFonts w:ascii="Arial" w:hAnsi="Arial"/>
      <w:spacing w:val="20"/>
      <w:kern w:val="1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link w:val="Rubrik1Char"/>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rsid w:val="0012377C"/>
    <w:rPr>
      <w:rFonts w:ascii="Arial" w:hAnsi="Arial"/>
      <w:spacing w:val="20"/>
      <w:kern w:val="1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mboende.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E93B-C6A3-4820-B892-CE5DFA2F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13</TotalTime>
  <Pages>2</Pages>
  <Words>768</Words>
  <Characters>4071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4830</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3</cp:revision>
  <cp:lastPrinted>2013-04-26T11:48:00Z</cp:lastPrinted>
  <dcterms:created xsi:type="dcterms:W3CDTF">2013-04-29T08:22:00Z</dcterms:created>
  <dcterms:modified xsi:type="dcterms:W3CDTF">2013-04-29T08:57:00Z</dcterms:modified>
  <cp:category>Brev</cp:category>
</cp:coreProperties>
</file>