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7624" w14:textId="67D74556" w:rsidR="00693459" w:rsidRPr="00DB0302" w:rsidRDefault="00900C12" w:rsidP="00DB0302">
      <w:pPr>
        <w:jc w:val="right"/>
        <w:rPr>
          <w:rFonts w:ascii="Arial" w:eastAsia="Times New Roman" w:hAnsi="Arial" w:cs="Arial"/>
          <w:color w:val="000000"/>
          <w:sz w:val="20"/>
          <w:szCs w:val="22"/>
        </w:rPr>
      </w:pPr>
      <w:r>
        <w:rPr>
          <w:rFonts w:ascii="Arial" w:eastAsia="Times New Roman" w:hAnsi="Arial" w:cs="Arial"/>
          <w:color w:val="000000"/>
          <w:sz w:val="20"/>
          <w:szCs w:val="22"/>
        </w:rPr>
        <w:t>Pressmeddelande, Stockholm, 17</w:t>
      </w:r>
      <w:bookmarkStart w:id="0" w:name="_GoBack"/>
      <w:bookmarkEnd w:id="0"/>
      <w:r w:rsidR="000E38DF">
        <w:rPr>
          <w:rFonts w:ascii="Arial" w:eastAsia="Times New Roman" w:hAnsi="Arial" w:cs="Arial"/>
          <w:color w:val="000000"/>
          <w:sz w:val="20"/>
          <w:szCs w:val="22"/>
        </w:rPr>
        <w:t xml:space="preserve"> juni</w:t>
      </w:r>
      <w:r w:rsidR="00474E13">
        <w:rPr>
          <w:rFonts w:ascii="Arial" w:eastAsia="Times New Roman" w:hAnsi="Arial" w:cs="Arial"/>
          <w:color w:val="000000"/>
          <w:sz w:val="20"/>
          <w:szCs w:val="22"/>
        </w:rPr>
        <w:t xml:space="preserve"> 2015</w:t>
      </w:r>
    </w:p>
    <w:p w14:paraId="49AF5B53" w14:textId="77777777" w:rsidR="00E20708" w:rsidRDefault="00E20708" w:rsidP="00E20708">
      <w:pPr>
        <w:pStyle w:val="normal0"/>
        <w:jc w:val="both"/>
      </w:pPr>
    </w:p>
    <w:p w14:paraId="4C91B52B" w14:textId="1A85C110" w:rsidR="00474E13" w:rsidRPr="000E38DF" w:rsidRDefault="000E38DF" w:rsidP="00474E13">
      <w:pPr>
        <w:spacing w:line="360" w:lineRule="auto"/>
        <w:rPr>
          <w:rFonts w:ascii="Times" w:eastAsia="Times New Roman" w:hAnsi="Times" w:cs="Times New Roman"/>
          <w:sz w:val="18"/>
          <w:szCs w:val="20"/>
        </w:rPr>
      </w:pPr>
      <w:r w:rsidRPr="000E38DF">
        <w:rPr>
          <w:rFonts w:ascii="Arial" w:eastAsia="Times New Roman" w:hAnsi="Arial" w:cs="Arial"/>
          <w:b/>
          <w:bCs/>
          <w:color w:val="222222"/>
          <w:sz w:val="28"/>
          <w:szCs w:val="32"/>
        </w:rPr>
        <w:t>Rapport: Avgörande faktorer för att lyckas med crowdfunding</w:t>
      </w:r>
    </w:p>
    <w:p w14:paraId="719F71A8" w14:textId="77777777" w:rsidR="002824DB" w:rsidRPr="002824DB" w:rsidRDefault="002824DB" w:rsidP="002824DB">
      <w:pPr>
        <w:spacing w:line="276" w:lineRule="auto"/>
        <w:rPr>
          <w:rFonts w:ascii="Times" w:hAnsi="Times" w:cs="Times New Roman"/>
          <w:sz w:val="20"/>
          <w:szCs w:val="20"/>
        </w:rPr>
      </w:pPr>
    </w:p>
    <w:p w14:paraId="2EEE2837" w14:textId="184C3C49" w:rsidR="00474E13" w:rsidRPr="000E38DF" w:rsidRDefault="000E38DF" w:rsidP="000E38DF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0E38DF">
        <w:rPr>
          <w:rFonts w:ascii="Arial" w:eastAsia="Times New Roman" w:hAnsi="Arial" w:cs="Arial"/>
          <w:b/>
          <w:bCs/>
          <w:color w:val="222222"/>
          <w:sz w:val="20"/>
          <w:szCs w:val="22"/>
        </w:rPr>
        <w:t>FundedByMe har genomfört en undersökning av vad som är avgörande för att lyckas med en crowdfundingkampanj.</w:t>
      </w:r>
      <w:proofErr w:type="gramEnd"/>
      <w:r w:rsidRPr="000E38DF">
        <w:rPr>
          <w:rFonts w:ascii="Arial" w:eastAsia="Times New Roman" w:hAnsi="Arial" w:cs="Arial"/>
          <w:b/>
          <w:bCs/>
          <w:color w:val="222222"/>
          <w:sz w:val="20"/>
          <w:szCs w:val="22"/>
        </w:rPr>
        <w:t xml:space="preserve"> Sociala medier och rätt team i bolaget är de viktigaste faktorerna för att uppnå finansieringsmålen.</w:t>
      </w:r>
    </w:p>
    <w:p w14:paraId="0CD822B6" w14:textId="77777777" w:rsidR="002824DB" w:rsidRPr="002824DB" w:rsidRDefault="002824DB" w:rsidP="000E38DF">
      <w:pPr>
        <w:spacing w:line="360" w:lineRule="auto"/>
        <w:rPr>
          <w:rFonts w:ascii="Times" w:hAnsi="Times" w:cs="Times New Roman"/>
          <w:sz w:val="20"/>
          <w:szCs w:val="20"/>
        </w:rPr>
      </w:pPr>
    </w:p>
    <w:p w14:paraId="1F6020F2" w14:textId="06EEACD8" w:rsidR="000E38DF" w:rsidRPr="000E38DF" w:rsidRDefault="000E38DF" w:rsidP="000E38DF">
      <w:pPr>
        <w:spacing w:line="360" w:lineRule="auto"/>
        <w:jc w:val="both"/>
        <w:rPr>
          <w:rFonts w:ascii="Times" w:hAnsi="Times" w:cs="Times New Roman"/>
          <w:sz w:val="18"/>
          <w:szCs w:val="20"/>
        </w:rPr>
      </w:pP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Rapporten från FundedByMe analyserar faktorer såsom användningen av olika sociala medier, företagsledningens bakgrund och vilken typ av information som presenteras i samband med kampanjen.</w:t>
      </w:r>
      <w:proofErr w:type="gramEnd"/>
    </w:p>
    <w:p w14:paraId="45DCA866" w14:textId="77777777" w:rsidR="000E38DF" w:rsidRPr="000E38DF" w:rsidRDefault="000E38DF" w:rsidP="000E38DF">
      <w:pPr>
        <w:spacing w:line="360" w:lineRule="auto"/>
        <w:jc w:val="both"/>
        <w:rPr>
          <w:rFonts w:ascii="Times" w:hAnsi="Times" w:cs="Times New Roman"/>
          <w:sz w:val="18"/>
          <w:szCs w:val="20"/>
        </w:rPr>
      </w:pP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En av de viktigaste slutsatserna är att användningen av sociala medier såsom Facebook eller LinkedIn ökar sannolikheten för framgång med över 30%.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Två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andra  viktiga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framgångsfaktorer är tillförlitlig marknadsstatistik och finansiella prognoser.</w:t>
      </w:r>
    </w:p>
    <w:p w14:paraId="3D352BA5" w14:textId="77777777" w:rsidR="000E38DF" w:rsidRPr="000E38DF" w:rsidRDefault="000E38DF" w:rsidP="000E38DF">
      <w:pPr>
        <w:spacing w:line="360" w:lineRule="auto"/>
        <w:jc w:val="both"/>
        <w:rPr>
          <w:rFonts w:ascii="Times" w:hAnsi="Times" w:cs="Times New Roman"/>
          <w:sz w:val="18"/>
          <w:szCs w:val="20"/>
        </w:rPr>
      </w:pPr>
      <w:r w:rsidRPr="000E38DF">
        <w:rPr>
          <w:rFonts w:ascii="Arial" w:hAnsi="Arial" w:cs="Arial"/>
          <w:color w:val="222222"/>
          <w:sz w:val="20"/>
          <w:szCs w:val="22"/>
        </w:rPr>
        <w:t xml:space="preserve">Investerare lägger vikt vid teamets bakgrund i samband med sitt investeringsbelut: Om en teammedlem har en bakgrund inom management och/eller konsultverksamhet styrker detta bolagets chans till en lyckad kampanj med hela 26%.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Överraskande nog förefaller däremot en magisterexamen eller tidigare erfarenhet av företagande inte påverka sannolikheten att till en lyckad crowdfundingkampanj.</w:t>
      </w:r>
      <w:proofErr w:type="gramEnd"/>
    </w:p>
    <w:p w14:paraId="3BD82392" w14:textId="77777777" w:rsidR="000E38DF" w:rsidRPr="000E38DF" w:rsidRDefault="000E38DF" w:rsidP="000E38DF">
      <w:pPr>
        <w:spacing w:line="360" w:lineRule="auto"/>
        <w:jc w:val="both"/>
        <w:rPr>
          <w:rFonts w:ascii="Times" w:hAnsi="Times" w:cs="Times New Roman"/>
          <w:sz w:val="18"/>
          <w:szCs w:val="20"/>
        </w:rPr>
      </w:pPr>
      <w:r w:rsidRPr="000E38DF">
        <w:rPr>
          <w:rFonts w:ascii="Arial" w:hAnsi="Arial" w:cs="Arial"/>
          <w:color w:val="222222"/>
          <w:sz w:val="20"/>
          <w:szCs w:val="22"/>
        </w:rPr>
        <w:t xml:space="preserve">"Det skall inte tolkas som att du automatiskt lyckas resa en relevant summa pengar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bara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genom att uppfylla ett av villkoren. Vi har gjort en binär analys avseende ett antal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variabler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och undersökt sambandet mellan dessa och andelen lyckade eller misslyckade kampanjer.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Ett lyckat resultat definieras som att kampanjen når minst 80% av det initiala finansieringsmålet", säger Alina Lundqvist och Michal Gromek från FundedByMe, författarna till rapporten.</w:t>
      </w:r>
      <w:proofErr w:type="gramEnd"/>
    </w:p>
    <w:p w14:paraId="49741C1A" w14:textId="0D699DD5" w:rsidR="000E38DF" w:rsidRPr="000E38DF" w:rsidRDefault="000E38DF" w:rsidP="000E38DF">
      <w:pPr>
        <w:spacing w:line="360" w:lineRule="auto"/>
        <w:jc w:val="both"/>
        <w:rPr>
          <w:rFonts w:ascii="Times" w:hAnsi="Times" w:cs="Times New Roman"/>
          <w:sz w:val="18"/>
          <w:szCs w:val="20"/>
        </w:rPr>
      </w:pPr>
      <w:r w:rsidRPr="000E38DF">
        <w:rPr>
          <w:rFonts w:ascii="Arial" w:hAnsi="Arial" w:cs="Arial"/>
          <w:color w:val="222222"/>
          <w:sz w:val="20"/>
          <w:szCs w:val="22"/>
        </w:rPr>
        <w:t xml:space="preserve">Rapporten bygger på en analys av samtliga nordiska crowdfundingkampanjer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på  FundedByMes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plattform sedan 2012.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Bolaget har en 83% marknadsandel av equity crowdfunding i Norden.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FundedByMe visar en imponerande CAGR inom equity crowdfunding på 449%.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"Det genomsnittliga beloppet som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tas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in per kampanj är €122706. Den genomsnittliga investeringen uppgår till €5935. I snitt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finns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det 46 investerare i en kampanj " berättar Alina Lundqvist och Michal Gromek.</w:t>
      </w:r>
    </w:p>
    <w:p w14:paraId="0666E080" w14:textId="4F783E2B" w:rsidR="000E38DF" w:rsidRPr="000E38DF" w:rsidRDefault="000E38DF" w:rsidP="000E38DF">
      <w:pPr>
        <w:spacing w:line="360" w:lineRule="auto"/>
        <w:jc w:val="both"/>
        <w:rPr>
          <w:rFonts w:ascii="Times" w:hAnsi="Times" w:cs="Times New Roman"/>
          <w:sz w:val="18"/>
          <w:szCs w:val="20"/>
        </w:rPr>
      </w:pP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 xml:space="preserve">Den europeiska "equity crowdfunding"-marknadens storlek (exklusive </w:t>
      </w:r>
      <w:r w:rsidR="00197AB4">
        <w:rPr>
          <w:rFonts w:ascii="Arial" w:hAnsi="Arial" w:cs="Arial"/>
          <w:color w:val="222222"/>
          <w:sz w:val="20"/>
          <w:szCs w:val="22"/>
        </w:rPr>
        <w:t>Storbritannien) var 2014 värd €</w:t>
      </w:r>
      <w:r w:rsidRPr="000E38DF">
        <w:rPr>
          <w:rFonts w:ascii="Arial" w:hAnsi="Arial" w:cs="Arial"/>
          <w:color w:val="222222"/>
          <w:sz w:val="20"/>
          <w:szCs w:val="22"/>
        </w:rPr>
        <w:t>82 560 000.</w:t>
      </w:r>
      <w:proofErr w:type="gramEnd"/>
      <w:r w:rsidRPr="000E38DF">
        <w:rPr>
          <w:rFonts w:ascii="Arial" w:hAnsi="Arial" w:cs="Arial"/>
          <w:color w:val="222222"/>
          <w:sz w:val="20"/>
          <w:szCs w:val="22"/>
        </w:rPr>
        <w:t xml:space="preserve"> </w:t>
      </w:r>
      <w:proofErr w:type="gramStart"/>
      <w:r w:rsidRPr="000E38DF">
        <w:rPr>
          <w:rFonts w:ascii="Arial" w:hAnsi="Arial" w:cs="Arial"/>
          <w:color w:val="222222"/>
          <w:sz w:val="20"/>
          <w:szCs w:val="22"/>
        </w:rPr>
        <w:t>CAGR för branschen mellan 2012 och 2014 var 116%.</w:t>
      </w:r>
      <w:proofErr w:type="gramEnd"/>
    </w:p>
    <w:p w14:paraId="33BF33D1" w14:textId="77777777" w:rsidR="000E38DF" w:rsidRDefault="000E38DF" w:rsidP="000E38DF">
      <w:pPr>
        <w:rPr>
          <w:rFonts w:ascii="Times" w:eastAsia="Times New Roman" w:hAnsi="Times" w:cs="Times New Roman"/>
          <w:sz w:val="18"/>
          <w:szCs w:val="20"/>
        </w:rPr>
      </w:pPr>
    </w:p>
    <w:p w14:paraId="0AD9AB80" w14:textId="77777777" w:rsidR="000E38DF" w:rsidRPr="000E38DF" w:rsidRDefault="000E38DF" w:rsidP="000E38DF">
      <w:pPr>
        <w:rPr>
          <w:rFonts w:ascii="Times" w:eastAsia="Times New Roman" w:hAnsi="Times" w:cs="Times New Roman"/>
          <w:sz w:val="18"/>
          <w:szCs w:val="20"/>
        </w:rPr>
      </w:pPr>
    </w:p>
    <w:p w14:paraId="0CD2411A" w14:textId="4167E923" w:rsidR="00101BBE" w:rsidRDefault="000E38DF" w:rsidP="000E38DF">
      <w:pPr>
        <w:rPr>
          <w:rFonts w:ascii="Arial" w:hAnsi="Arial" w:cs="Arial"/>
          <w:color w:val="222222"/>
          <w:sz w:val="20"/>
          <w:szCs w:val="22"/>
        </w:rPr>
      </w:pPr>
      <w:r w:rsidRPr="000E38DF">
        <w:rPr>
          <w:rFonts w:ascii="Arial" w:hAnsi="Arial" w:cs="Arial"/>
          <w:color w:val="222222"/>
          <w:sz w:val="20"/>
          <w:szCs w:val="22"/>
        </w:rPr>
        <w:t>För mer information:</w:t>
      </w:r>
    </w:p>
    <w:p w14:paraId="4A67CABE" w14:textId="77777777" w:rsidR="000E38DF" w:rsidRPr="000E38DF" w:rsidRDefault="000E38DF" w:rsidP="000E38DF">
      <w:pPr>
        <w:rPr>
          <w:rFonts w:ascii="Times" w:hAnsi="Times" w:cs="Times New Roman"/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474E13" w14:paraId="1DDEB4E3" w14:textId="42934447" w:rsidTr="00474E13">
        <w:tc>
          <w:tcPr>
            <w:tcW w:w="4786" w:type="dxa"/>
          </w:tcPr>
          <w:p w14:paraId="7CC80DC7" w14:textId="77777777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sv-SE"/>
              </w:rPr>
              <w:t>Daniel Daboczy</w:t>
            </w:r>
          </w:p>
          <w:p w14:paraId="21C5753E" w14:textId="77777777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CEO and Co-founder</w:t>
            </w:r>
          </w:p>
          <w:p w14:paraId="2F2F9F5F" w14:textId="77777777" w:rsidR="00474E13" w:rsidRPr="00DB0302" w:rsidRDefault="00474E13" w:rsidP="0065386C">
            <w:pPr>
              <w:rPr>
                <w:rFonts w:ascii="Arial" w:eastAsia="Times New Roman" w:hAnsi="Arial" w:cs="Arial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+46(0)736 26 9985</w:t>
            </w:r>
          </w:p>
          <w:p w14:paraId="116FAE52" w14:textId="1B1A0E33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daniel@fundedbyme.com</w:t>
            </w:r>
          </w:p>
        </w:tc>
        <w:tc>
          <w:tcPr>
            <w:tcW w:w="4253" w:type="dxa"/>
          </w:tcPr>
          <w:p w14:paraId="71D84BF4" w14:textId="6588EFCA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sv-SE"/>
              </w:rPr>
              <w:t>Maciej Szulc</w:t>
            </w:r>
          </w:p>
          <w:p w14:paraId="11E6CEF2" w14:textId="02C62115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Communication &amp; Marketing Director</w:t>
            </w:r>
          </w:p>
          <w:p w14:paraId="5E9DE4C4" w14:textId="2B85FF83" w:rsidR="00474E13" w:rsidRPr="00DB0302" w:rsidRDefault="00474E13" w:rsidP="0065386C">
            <w:pPr>
              <w:rPr>
                <w:rFonts w:ascii="Arial" w:eastAsia="Times New Roman" w:hAnsi="Arial" w:cs="Arial"/>
                <w:sz w:val="20"/>
                <w:szCs w:val="22"/>
                <w:lang w:val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+46 (0) 73</w:t>
            </w: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 xml:space="preserve"> </w:t>
            </w: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26 68 26</w:t>
            </w:r>
          </w:p>
          <w:p w14:paraId="047F2C9A" w14:textId="5A915707" w:rsidR="00474E13" w:rsidRPr="00DB0302" w:rsidRDefault="00474E13" w:rsidP="0065386C">
            <w:pPr>
              <w:pStyle w:val="normal0"/>
              <w:spacing w:line="360" w:lineRule="auto"/>
              <w:jc w:val="both"/>
              <w:rPr>
                <w:b/>
                <w:sz w:val="20"/>
                <w:lang w:val="sv-SE"/>
              </w:rPr>
            </w:pPr>
            <w:r w:rsidRPr="00DB0302">
              <w:rPr>
                <w:rFonts w:eastAsia="Times New Roman"/>
                <w:sz w:val="20"/>
                <w:szCs w:val="22"/>
                <w:lang w:val="sv-SE"/>
              </w:rPr>
              <w:t>maciej@fundedbyme.com</w:t>
            </w:r>
          </w:p>
        </w:tc>
      </w:tr>
    </w:tbl>
    <w:p w14:paraId="395DC810" w14:textId="77777777" w:rsidR="00A67815" w:rsidRPr="00A67815" w:rsidRDefault="00A67815" w:rsidP="00C20AFB">
      <w:pPr>
        <w:pStyle w:val="normal0"/>
        <w:spacing w:line="360" w:lineRule="auto"/>
        <w:jc w:val="both"/>
        <w:rPr>
          <w:b/>
          <w:lang w:val="sv-SE"/>
        </w:rPr>
      </w:pPr>
    </w:p>
    <w:sectPr w:rsidR="00A67815" w:rsidRPr="00A67815" w:rsidSect="00AB1617">
      <w:headerReference w:type="default" r:id="rId9"/>
      <w:footerReference w:type="default" r:id="rId10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9C6AC" w14:textId="77777777" w:rsidR="00E4739C" w:rsidRDefault="00E4739C" w:rsidP="007021BE">
      <w:r>
        <w:separator/>
      </w:r>
    </w:p>
  </w:endnote>
  <w:endnote w:type="continuationSeparator" w:id="0">
    <w:p w14:paraId="7E667540" w14:textId="77777777" w:rsidR="00E4739C" w:rsidRDefault="00E4739C" w:rsidP="0070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7A10" w14:textId="37291BF4" w:rsidR="002C44ED" w:rsidRDefault="002C44ED" w:rsidP="00BC4C0A">
    <w:pPr>
      <w:pStyle w:val="Footer"/>
      <w:ind w:left="144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3BFEF1" wp14:editId="0FB05E10">
              <wp:simplePos x="0" y="0"/>
              <wp:positionH relativeFrom="page">
                <wp:posOffset>1862455</wp:posOffset>
              </wp:positionH>
              <wp:positionV relativeFrom="page">
                <wp:posOffset>9867265</wp:posOffset>
              </wp:positionV>
              <wp:extent cx="1376680" cy="619125"/>
              <wp:effectExtent l="0" t="0" r="0" b="9525"/>
              <wp:wrapThrough wrapText="bothSides">
                <wp:wrapPolygon edited="0">
                  <wp:start x="598" y="0"/>
                  <wp:lineTo x="598" y="21268"/>
                  <wp:lineTo x="20624" y="21268"/>
                  <wp:lineTo x="20624" y="0"/>
                  <wp:lineTo x="598" y="0"/>
                </wp:wrapPolygon>
              </wp:wrapThrough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241DC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www.fundedbyme.com</w:t>
                          </w:r>
                        </w:p>
                        <w:p w14:paraId="03958791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Hello@fundedbyme.com</w:t>
                          </w:r>
                        </w:p>
                        <w:p w14:paraId="1A7E75B5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146.65pt;margin-top:776.95pt;width:108.4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" mv:complextextbox="1" filled="f" stroked="f">
              <v:textbox>
                <w:txbxContent>
                  <w:p w14:paraId="5AB241DC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www.fundedbyme.com</w:t>
                    </w:r>
                  </w:p>
                  <w:p w14:paraId="03958791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Hello@fundedbyme.com</w:t>
                    </w:r>
                  </w:p>
                  <w:p w14:paraId="1A7E75B5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7C153E9C" wp14:editId="560FECB8">
          <wp:simplePos x="0" y="0"/>
          <wp:positionH relativeFrom="page">
            <wp:posOffset>4327525</wp:posOffset>
          </wp:positionH>
          <wp:positionV relativeFrom="page">
            <wp:posOffset>9835515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plus_share_bt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39C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F224219" wp14:editId="319941BF">
              <wp:simplePos x="0" y="0"/>
              <wp:positionH relativeFrom="page">
                <wp:posOffset>4531360</wp:posOffset>
              </wp:positionH>
              <wp:positionV relativeFrom="page">
                <wp:posOffset>9866630</wp:posOffset>
              </wp:positionV>
              <wp:extent cx="1598930" cy="619125"/>
              <wp:effectExtent l="0" t="0" r="0" b="0"/>
              <wp:wrapThrough wrapText="bothSides">
                <wp:wrapPolygon edited="0">
                  <wp:start x="343" y="0"/>
                  <wp:lineTo x="343" y="20382"/>
                  <wp:lineTo x="20931" y="20382"/>
                  <wp:lineTo x="20931" y="0"/>
                  <wp:lineTo x="343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930" cy="619125"/>
                        <a:chOff x="0" y="0"/>
                        <a:chExt cx="1598930" cy="619125"/>
                      </a:xfrm>
                      <a:extLst>
                        <a:ext uri="{0CCBE362-F206-4b92-989A-16890622DB6E}">
                          <ma14:wrappingTextBoxFlag xmlns:ma14="http://schemas.microsoft.com/office/mac/drawingml/2011/main" val="1"/>
                        </a:ext>
                      </a:extLst>
                    </wpg:grpSpPr>
                    <wps:wsp>
                      <wps:cNvPr id="27" name="Text Box 27"/>
                      <wps:cNvSpPr txBox="1"/>
                      <wps:spPr>
                        <a:xfrm>
                          <a:off x="0" y="0"/>
                          <a:ext cx="15989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ext Box 1"/>
                      <wps:cNvSpPr txBox="1"/>
                      <wps:spPr>
                        <a:xfrm>
                          <a:off x="91440" y="45720"/>
                          <a:ext cx="14160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 id="2">
                        <w:txbxContent>
                          <w:p w14:paraId="59057086" w14:textId="77777777" w:rsidR="002C44ED" w:rsidRPr="00580984" w:rsidRDefault="002C44ED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80984"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+FundedByMe</w:t>
                            </w:r>
                          </w:p>
                          <w:p w14:paraId="40BAA809" w14:textId="77777777" w:rsidR="002C44ED" w:rsidRPr="00580984" w:rsidRDefault="002C44ED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2"/>
                      <wps:cNvSpPr txBox="1"/>
                      <wps:spPr>
                        <a:xfrm>
                          <a:off x="728345" y="288290"/>
                          <a:ext cx="779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linkedTxbx id="2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7" style="position:absolute;left:0;text-align:left;margin-left:356.8pt;margin-top:776.9pt;width:125.9pt;height:48.75pt;z-index:251677696;mso-position-horizontal-relative:page;mso-position-vertical-relative:page" coordsize="1598930,619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" mv:complextextbox="1">
              <v:shape id="Text Box 27" o:spid="_x0000_s1028" type="#_x0000_t202" style="position:absolute;width:1598930;height:6191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5K2wwAA&#10;ANsAAAAPAAAAZHJzL2Rvd25yZXYueG1sRI9Pi8IwFMTvC36H8ARvmupBSzWKyq54cPHvweOjebbF&#10;5qU00dZvvxGEPQ4z8xtmtmhNKZ5Uu8KyguEgAkGcWl1wpuBy/unHIJxH1lhaJgUvcrCYd75mmGjb&#10;8JGeJ5+JAGGXoILc+yqR0qU5GXQDWxEH72Zrgz7IOpO6xibATSlHUTSWBgsOCzlWtM4pvZ8eRgHt&#10;WnP+jSfffr+6baJrfGh2OlOq122XUxCeWv8f/rS3WsFoAu8v4QfI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u5K2wwAAANsAAAAPAAAAAAAAAAAAAAAAAJcCAABkcnMvZG93&#10;bnJldi54bWxQSwUGAAAAAAQABAD1AAAAhwMAAAAA&#10;" mv:complextextbox="1" filled="f" stroked="f"/>
              <v:shape id="Text Box 1" o:spid="_x0000_s1029" type="#_x0000_t202" style="position:absolute;left:91440;top:45720;width:1416050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<v:textbox style="mso-next-textbox:#Text Box 2" inset="0,0,0,0">
                  <w:txbxContent>
                    <w:p w14:paraId="59057086" w14:textId="77777777" w:rsidR="002C44ED" w:rsidRPr="00580984" w:rsidRDefault="002C44ED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80984"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  <w:t>+FundedByMe</w:t>
                      </w:r>
                    </w:p>
                    <w:p w14:paraId="40BAA809" w14:textId="77777777" w:rsidR="002C44ED" w:rsidRPr="00580984" w:rsidRDefault="002C44ED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" o:spid="_x0000_s1030" type="#_x0000_t202" style="position:absolute;left:728345;top:288290;width:77914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<v:textbox inset="0,0,0,0">
                  <w:txbxContent/>
                </v:textbox>
              </v:shape>
              <w10:wrap type="through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0297AF" wp14:editId="6E697A51">
              <wp:simplePos x="0" y="0"/>
              <wp:positionH relativeFrom="page">
                <wp:posOffset>3418205</wp:posOffset>
              </wp:positionH>
              <wp:positionV relativeFrom="page">
                <wp:posOffset>10126345</wp:posOffset>
              </wp:positionV>
              <wp:extent cx="1780540" cy="268605"/>
              <wp:effectExtent l="0" t="0" r="0" b="10795"/>
              <wp:wrapThrough wrapText="bothSides">
                <wp:wrapPolygon edited="0">
                  <wp:start x="308" y="0"/>
                  <wp:lineTo x="308" y="20426"/>
                  <wp:lineTo x="20953" y="20426"/>
                  <wp:lineTo x="20953" y="0"/>
                  <wp:lineTo x="308" y="0"/>
                </wp:wrapPolygon>
              </wp:wrapThrough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488A2" w14:textId="77777777" w:rsidR="002C44ED" w:rsidRPr="00580984" w:rsidRDefault="002C44ED" w:rsidP="00970D64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www.facebook.com</w:t>
                          </w:r>
                          <w:proofErr w:type="gramEnd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/FundedByMe</w:t>
                          </w:r>
                        </w:p>
                        <w:p w14:paraId="543A4F38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31" type="#_x0000_t202" style="position:absolute;left:0;text-align:left;margin-left:269.15pt;margin-top:797.35pt;width:140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" mv:complextextbox="1" filled="f" stroked="f">
              <v:textbox>
                <w:txbxContent>
                  <w:p w14:paraId="044488A2" w14:textId="77777777" w:rsidR="002C44ED" w:rsidRPr="00580984" w:rsidRDefault="002C44ED" w:rsidP="00970D64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proofErr w:type="gramStart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www.facebook.com</w:t>
                    </w:r>
                    <w:proofErr w:type="gramEnd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/FundedByMe</w:t>
                    </w:r>
                  </w:p>
                  <w:p w14:paraId="543A4F38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AA6C74" wp14:editId="5F8678A0">
              <wp:simplePos x="0" y="0"/>
              <wp:positionH relativeFrom="page">
                <wp:posOffset>3418205</wp:posOffset>
              </wp:positionH>
              <wp:positionV relativeFrom="page">
                <wp:posOffset>9866630</wp:posOffset>
              </wp:positionV>
              <wp:extent cx="908685" cy="268605"/>
              <wp:effectExtent l="0" t="0" r="0" b="10795"/>
              <wp:wrapThrough wrapText="bothSides">
                <wp:wrapPolygon edited="0">
                  <wp:start x="604" y="0"/>
                  <wp:lineTo x="604" y="20426"/>
                  <wp:lineTo x="20528" y="20426"/>
                  <wp:lineTo x="20528" y="0"/>
                  <wp:lineTo x="604" y="0"/>
                </wp:wrapPolygon>
              </wp:wrapThrough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C4AB5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@FundedByMe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2" type="#_x0000_t202" style="position:absolute;left:0;text-align:left;margin-left:269.15pt;margin-top:776.9pt;width:71.5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QOp9UCAAAe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" mv:complextextbox="1" filled="f" stroked="f">
              <v:textbox>
                <w:txbxContent>
                  <w:p w14:paraId="3ACC4AB5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@FundedByMe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7B58ADEF" wp14:editId="1415A875">
          <wp:simplePos x="0" y="0"/>
          <wp:positionH relativeFrom="page">
            <wp:posOffset>3216910</wp:posOffset>
          </wp:positionH>
          <wp:positionV relativeFrom="page">
            <wp:posOffset>10090150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share_bt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DEC4315" wp14:editId="0BD64769">
          <wp:simplePos x="0" y="0"/>
          <wp:positionH relativeFrom="page">
            <wp:posOffset>3216910</wp:posOffset>
          </wp:positionH>
          <wp:positionV relativeFrom="page">
            <wp:posOffset>9848850</wp:posOffset>
          </wp:positionV>
          <wp:extent cx="286385" cy="286385"/>
          <wp:effectExtent l="0" t="0" r="0" b="0"/>
          <wp:wrapThrough wrapText="bothSides">
            <wp:wrapPolygon edited="0">
              <wp:start x="0" y="0"/>
              <wp:lineTo x="0" y="19157"/>
              <wp:lineTo x="19157" y="19157"/>
              <wp:lineTo x="19157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share_bt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7E4543" wp14:editId="2533E512">
              <wp:simplePos x="0" y="0"/>
              <wp:positionH relativeFrom="page">
                <wp:posOffset>711200</wp:posOffset>
              </wp:positionH>
              <wp:positionV relativeFrom="page">
                <wp:posOffset>9752965</wp:posOffset>
              </wp:positionV>
              <wp:extent cx="6121400" cy="0"/>
              <wp:effectExtent l="0" t="0" r="25400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pt,767.95pt" to="538pt,76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" strokecolor="#bfbfbf [2412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FEDBC" w14:textId="77777777" w:rsidR="00E4739C" w:rsidRDefault="00E4739C" w:rsidP="007021BE">
      <w:r>
        <w:separator/>
      </w:r>
    </w:p>
  </w:footnote>
  <w:footnote w:type="continuationSeparator" w:id="0">
    <w:p w14:paraId="21B78DA1" w14:textId="77777777" w:rsidR="00E4739C" w:rsidRDefault="00E4739C" w:rsidP="00702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8FEB" w14:textId="77777777" w:rsidR="002C44ED" w:rsidRDefault="002C44ED">
    <w:pPr>
      <w:pStyle w:val="Header"/>
    </w:pPr>
    <w:bookmarkStart w:id="1" w:name="_MacBuGuideStaticData_15600H"/>
    <w:bookmarkStart w:id="2" w:name="_MacBuGuideStaticData_1120V"/>
    <w:bookmarkStart w:id="3" w:name="_MacBuGuideStaticData_5947V"/>
    <w:bookmarkStart w:id="4" w:name="_MacBuGuideStaticData_15827H"/>
  </w:p>
  <w:p w14:paraId="3D49124C" w14:textId="77777777" w:rsidR="002C44ED" w:rsidRDefault="002C44ED">
    <w:pPr>
      <w:pStyle w:val="Header"/>
    </w:pPr>
  </w:p>
  <w:p w14:paraId="374FC4FA" w14:textId="77777777" w:rsidR="002C44ED" w:rsidRDefault="002C44ED">
    <w:pPr>
      <w:pStyle w:val="Header"/>
    </w:pPr>
  </w:p>
  <w:p w14:paraId="0A447CB8" w14:textId="77777777" w:rsidR="002C44ED" w:rsidRDefault="002C44ED">
    <w:pPr>
      <w:pStyle w:val="Header"/>
    </w:pPr>
  </w:p>
  <w:p w14:paraId="007166C7" w14:textId="77777777" w:rsidR="002C44ED" w:rsidRDefault="002C44ED">
    <w:pPr>
      <w:pStyle w:val="Header"/>
    </w:pPr>
  </w:p>
  <w:p w14:paraId="1980A228" w14:textId="79663595" w:rsidR="002C44ED" w:rsidRDefault="002C44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A29FE" wp14:editId="61229EFC">
          <wp:simplePos x="0" y="0"/>
          <wp:positionH relativeFrom="page">
            <wp:posOffset>718820</wp:posOffset>
          </wp:positionH>
          <wp:positionV relativeFrom="page">
            <wp:posOffset>383540</wp:posOffset>
          </wp:positionV>
          <wp:extent cx="2501900" cy="447675"/>
          <wp:effectExtent l="0" t="0" r="12700" b="9525"/>
          <wp:wrapThrough wrapText="bothSides">
            <wp:wrapPolygon edited="0">
              <wp:start x="658" y="0"/>
              <wp:lineTo x="0" y="1226"/>
              <wp:lineTo x="0" y="19609"/>
              <wp:lineTo x="439" y="20834"/>
              <wp:lineTo x="16666" y="20834"/>
              <wp:lineTo x="21490" y="18383"/>
              <wp:lineTo x="21490" y="2451"/>
              <wp:lineTo x="2412" y="0"/>
              <wp:lineTo x="658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edByMeGre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14A3"/>
    <w:multiLevelType w:val="multilevel"/>
    <w:tmpl w:val="ADCE2B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E1D1391"/>
    <w:multiLevelType w:val="multilevel"/>
    <w:tmpl w:val="89A279C2"/>
    <w:styleLink w:val="Streck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position w:val="4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position w:val="4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position w:val="4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position w:val="4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position w:val="4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position w:val="4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position w:val="4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position w:val="4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position w:val="4"/>
        <w:u w:color="000000"/>
        <w:rtl w:val="0"/>
      </w:rPr>
    </w:lvl>
  </w:abstractNum>
  <w:abstractNum w:abstractNumId="2">
    <w:nsid w:val="7FD7299F"/>
    <w:multiLevelType w:val="multilevel"/>
    <w:tmpl w:val="E9F4DF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StaticGuides" w:val="1"/>
  </w:docVars>
  <w:rsids>
    <w:rsidRoot w:val="00A35F0C"/>
    <w:rsid w:val="00004FA4"/>
    <w:rsid w:val="00010F42"/>
    <w:rsid w:val="000162E4"/>
    <w:rsid w:val="00040212"/>
    <w:rsid w:val="00090158"/>
    <w:rsid w:val="000B2A0C"/>
    <w:rsid w:val="000E38DF"/>
    <w:rsid w:val="00101BBE"/>
    <w:rsid w:val="001562F5"/>
    <w:rsid w:val="00197AB4"/>
    <w:rsid w:val="001D43B3"/>
    <w:rsid w:val="00242BAA"/>
    <w:rsid w:val="002824DB"/>
    <w:rsid w:val="00293AEA"/>
    <w:rsid w:val="002B082B"/>
    <w:rsid w:val="002C44ED"/>
    <w:rsid w:val="00391A35"/>
    <w:rsid w:val="003D67FB"/>
    <w:rsid w:val="00474E13"/>
    <w:rsid w:val="004A4B0F"/>
    <w:rsid w:val="004B4740"/>
    <w:rsid w:val="004C03CD"/>
    <w:rsid w:val="004E2C19"/>
    <w:rsid w:val="004F1628"/>
    <w:rsid w:val="00503500"/>
    <w:rsid w:val="00514515"/>
    <w:rsid w:val="005537A4"/>
    <w:rsid w:val="00557E4A"/>
    <w:rsid w:val="00580984"/>
    <w:rsid w:val="00584508"/>
    <w:rsid w:val="005C3D2C"/>
    <w:rsid w:val="00606EA6"/>
    <w:rsid w:val="00615CAD"/>
    <w:rsid w:val="0065386C"/>
    <w:rsid w:val="006730E7"/>
    <w:rsid w:val="00674635"/>
    <w:rsid w:val="00693459"/>
    <w:rsid w:val="006D7083"/>
    <w:rsid w:val="007021BE"/>
    <w:rsid w:val="00767ABF"/>
    <w:rsid w:val="007864EC"/>
    <w:rsid w:val="007A37D9"/>
    <w:rsid w:val="007D28AC"/>
    <w:rsid w:val="00811762"/>
    <w:rsid w:val="00867D54"/>
    <w:rsid w:val="00884BA9"/>
    <w:rsid w:val="0088710E"/>
    <w:rsid w:val="00887B21"/>
    <w:rsid w:val="008E470B"/>
    <w:rsid w:val="00900C12"/>
    <w:rsid w:val="00923800"/>
    <w:rsid w:val="00925FD8"/>
    <w:rsid w:val="00951A46"/>
    <w:rsid w:val="00970D64"/>
    <w:rsid w:val="00982095"/>
    <w:rsid w:val="00A35F0C"/>
    <w:rsid w:val="00A62103"/>
    <w:rsid w:val="00A67815"/>
    <w:rsid w:val="00A76139"/>
    <w:rsid w:val="00AB1617"/>
    <w:rsid w:val="00B01428"/>
    <w:rsid w:val="00B55808"/>
    <w:rsid w:val="00BA7643"/>
    <w:rsid w:val="00BC4C0A"/>
    <w:rsid w:val="00BD11D6"/>
    <w:rsid w:val="00BE01DF"/>
    <w:rsid w:val="00C20AFB"/>
    <w:rsid w:val="00C725CA"/>
    <w:rsid w:val="00C85DD5"/>
    <w:rsid w:val="00C94F0B"/>
    <w:rsid w:val="00CF4A38"/>
    <w:rsid w:val="00D31B40"/>
    <w:rsid w:val="00D47CE7"/>
    <w:rsid w:val="00D47EB5"/>
    <w:rsid w:val="00DA0E28"/>
    <w:rsid w:val="00DB0302"/>
    <w:rsid w:val="00DB4711"/>
    <w:rsid w:val="00DC24AF"/>
    <w:rsid w:val="00E20708"/>
    <w:rsid w:val="00E234DA"/>
    <w:rsid w:val="00E4739C"/>
    <w:rsid w:val="00E603D7"/>
    <w:rsid w:val="00ED4858"/>
    <w:rsid w:val="00F13939"/>
    <w:rsid w:val="00F15B36"/>
    <w:rsid w:val="00F43161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37B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paragraph" w:styleId="Heading1">
    <w:name w:val="heading 1"/>
    <w:basedOn w:val="normal0"/>
    <w:next w:val="normal0"/>
    <w:link w:val="Heading1Char"/>
    <w:rsid w:val="00C20AF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rsid w:val="00C20AF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customStyle="1" w:styleId="Brdtext">
    <w:name w:val="Brödtext"/>
    <w:rsid w:val="006D7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numbering" w:customStyle="1" w:styleId="Streck">
    <w:name w:val="Streck"/>
    <w:rsid w:val="006D7083"/>
    <w:pPr>
      <w:numPr>
        <w:numId w:val="1"/>
      </w:numPr>
    </w:pPr>
  </w:style>
  <w:style w:type="character" w:customStyle="1" w:styleId="Hyperlink0">
    <w:name w:val="Hyperlink.0"/>
    <w:basedOn w:val="Hyperlink"/>
    <w:rsid w:val="006D70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0AFB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20AFB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0">
    <w:name w:val="normal"/>
    <w:rsid w:val="00C20AF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0AFB"/>
    <w:pPr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AF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20AFB"/>
    <w:pPr>
      <w:ind w:left="240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FB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0AF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0A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20A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20A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20A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20A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20AFB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78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7815"/>
    <w:rPr>
      <w:b/>
      <w:bCs/>
    </w:rPr>
  </w:style>
  <w:style w:type="character" w:customStyle="1" w:styleId="apple-converted-space">
    <w:name w:val="apple-converted-space"/>
    <w:basedOn w:val="DefaultParagraphFont"/>
    <w:rsid w:val="00A67815"/>
  </w:style>
  <w:style w:type="table" w:styleId="TableGrid">
    <w:name w:val="Table Grid"/>
    <w:basedOn w:val="TableNormal"/>
    <w:uiPriority w:val="59"/>
    <w:rsid w:val="0065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paragraph" w:styleId="Heading1">
    <w:name w:val="heading 1"/>
    <w:basedOn w:val="normal0"/>
    <w:next w:val="normal0"/>
    <w:link w:val="Heading1Char"/>
    <w:rsid w:val="00C20AF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rsid w:val="00C20AF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customStyle="1" w:styleId="Brdtext">
    <w:name w:val="Brödtext"/>
    <w:rsid w:val="006D7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numbering" w:customStyle="1" w:styleId="Streck">
    <w:name w:val="Streck"/>
    <w:rsid w:val="006D7083"/>
    <w:pPr>
      <w:numPr>
        <w:numId w:val="1"/>
      </w:numPr>
    </w:pPr>
  </w:style>
  <w:style w:type="character" w:customStyle="1" w:styleId="Hyperlink0">
    <w:name w:val="Hyperlink.0"/>
    <w:basedOn w:val="Hyperlink"/>
    <w:rsid w:val="006D70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0AFB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20AFB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0">
    <w:name w:val="normal"/>
    <w:rsid w:val="00C20AF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0AFB"/>
    <w:pPr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AF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20AFB"/>
    <w:pPr>
      <w:ind w:left="240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FB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0AF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0A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20A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20A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20A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20A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20AFB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78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7815"/>
    <w:rPr>
      <w:b/>
      <w:bCs/>
    </w:rPr>
  </w:style>
  <w:style w:type="character" w:customStyle="1" w:styleId="apple-converted-space">
    <w:name w:val="apple-converted-space"/>
    <w:basedOn w:val="DefaultParagraphFont"/>
    <w:rsid w:val="00A67815"/>
  </w:style>
  <w:style w:type="table" w:styleId="TableGrid">
    <w:name w:val="Table Grid"/>
    <w:basedOn w:val="TableNormal"/>
    <w:uiPriority w:val="59"/>
    <w:rsid w:val="0065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%20Leong\Downloads\Copy%20of%20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4E84D-CC46-424C-B84E-582C56C1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\Users\Jaime Leong\Downloads\Copy of Word_Template.dotx</Template>
  <TotalTime>0</TotalTime>
  <Pages>1</Pages>
  <Words>357</Words>
  <Characters>2040</Characters>
  <Application>Microsoft Macintosh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hyper island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Leong</dc:creator>
  <cp:lastModifiedBy>Maciej Szulc</cp:lastModifiedBy>
  <cp:revision>4</cp:revision>
  <cp:lastPrinted>2015-06-17T07:34:00Z</cp:lastPrinted>
  <dcterms:created xsi:type="dcterms:W3CDTF">2015-06-17T07:34:00Z</dcterms:created>
  <dcterms:modified xsi:type="dcterms:W3CDTF">2015-06-17T15:44:00Z</dcterms:modified>
</cp:coreProperties>
</file>