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EE" w:rsidRPr="00125A20" w:rsidRDefault="008A77F9" w:rsidP="00655832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sv-SE"/>
        </w:rPr>
        <w:t>Mazda</w:t>
      </w:r>
      <w:r w:rsidR="00125A20" w:rsidRPr="00125A20">
        <w:rPr>
          <w:rFonts w:asciiTheme="majorHAnsi" w:hAnsiTheme="majorHAnsi"/>
          <w:b/>
          <w:sz w:val="36"/>
          <w:szCs w:val="36"/>
          <w:lang w:val="sv-SE"/>
        </w:rPr>
        <w:t xml:space="preserve"> </w:t>
      </w:r>
      <w:r w:rsidR="00643933">
        <w:rPr>
          <w:rFonts w:asciiTheme="majorHAnsi" w:hAnsiTheme="majorHAnsi"/>
          <w:b/>
          <w:sz w:val="36"/>
          <w:szCs w:val="36"/>
          <w:lang w:val="sv-SE"/>
        </w:rPr>
        <w:t>presenterar sin nya elbil på Tokyo Motor Show</w:t>
      </w:r>
    </w:p>
    <w:p w:rsidR="004E1D85" w:rsidRDefault="004E1D85">
      <w:pPr>
        <w:rPr>
          <w:lang w:val="sv-SE"/>
        </w:rPr>
      </w:pPr>
    </w:p>
    <w:p w:rsidR="00655832" w:rsidRPr="002242EE" w:rsidRDefault="00655832">
      <w:pPr>
        <w:rPr>
          <w:lang w:val="sv-SE"/>
        </w:rPr>
      </w:pPr>
    </w:p>
    <w:p w:rsidR="00B24FF5" w:rsidRDefault="00AD7F25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  <w:r w:rsidRPr="00AD7F25">
        <w:rPr>
          <w:rFonts w:eastAsia="源真ゴシックP Medium" w:cs="源真ゴシックP Medium"/>
          <w:b/>
          <w:sz w:val="21"/>
          <w:szCs w:val="21"/>
          <w:lang w:val="sv-SE"/>
        </w:rPr>
        <w:t>Kungsbacka, 2</w:t>
      </w:r>
      <w:r w:rsidR="00631233">
        <w:rPr>
          <w:rFonts w:eastAsia="源真ゴシックP Medium" w:cs="源真ゴシックP Medium"/>
          <w:b/>
          <w:sz w:val="21"/>
          <w:szCs w:val="21"/>
          <w:lang w:val="sv-SE"/>
        </w:rPr>
        <w:t>5</w:t>
      </w:r>
      <w:r w:rsidRPr="00AD7F25">
        <w:rPr>
          <w:rFonts w:eastAsia="源真ゴシックP Medium" w:cs="源真ゴシックP Medium"/>
          <w:b/>
          <w:sz w:val="21"/>
          <w:szCs w:val="21"/>
          <w:lang w:val="sv-SE"/>
        </w:rPr>
        <w:t xml:space="preserve">:e </w:t>
      </w:r>
      <w:r w:rsidR="00631233">
        <w:rPr>
          <w:rFonts w:eastAsia="源真ゴシックP Medium" w:cs="源真ゴシックP Medium"/>
          <w:b/>
          <w:sz w:val="21"/>
          <w:szCs w:val="21"/>
          <w:lang w:val="sv-SE"/>
        </w:rPr>
        <w:t>september</w:t>
      </w:r>
      <w:r w:rsidRPr="00AD7F25">
        <w:rPr>
          <w:rFonts w:eastAsia="源真ゴシックP Medium" w:cs="源真ゴシックP Medium"/>
          <w:b/>
          <w:sz w:val="21"/>
          <w:szCs w:val="21"/>
          <w:lang w:val="sv-SE"/>
        </w:rPr>
        <w:t xml:space="preserve"> 2019</w:t>
      </w:r>
      <w:r w:rsidRPr="00AD7F25">
        <w:rPr>
          <w:rFonts w:eastAsia="源真ゴシックP Medium" w:cs="源真ゴシックP Medium"/>
          <w:sz w:val="21"/>
          <w:szCs w:val="21"/>
          <w:lang w:val="sv-SE"/>
        </w:rPr>
        <w:t xml:space="preserve">. </w:t>
      </w:r>
      <w:r w:rsidR="00631233"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Mazdas första </w:t>
      </w:r>
      <w:r w:rsidR="00631233">
        <w:rPr>
          <w:rFonts w:eastAsia="源真ゴシックP Medium" w:cs="源真ゴシックP Medium"/>
          <w:sz w:val="21"/>
          <w:szCs w:val="21"/>
          <w:lang w:val="sv-SE"/>
        </w:rPr>
        <w:t xml:space="preserve">serieproducerade </w:t>
      </w:r>
      <w:r w:rsidR="00631233" w:rsidRPr="00631233">
        <w:rPr>
          <w:rFonts w:eastAsia="源真ゴシックP Medium" w:cs="源真ゴシックP Medium"/>
          <w:sz w:val="21"/>
          <w:szCs w:val="21"/>
          <w:lang w:val="sv-SE"/>
        </w:rPr>
        <w:t>elbil får sin världspremiär under den 46: e u</w:t>
      </w:r>
      <w:r w:rsidR="00631233">
        <w:rPr>
          <w:rFonts w:eastAsia="源真ゴシックP Medium" w:cs="源真ゴシックP Medium"/>
          <w:sz w:val="21"/>
          <w:szCs w:val="21"/>
          <w:lang w:val="sv-SE"/>
        </w:rPr>
        <w:t>tgåvan</w:t>
      </w:r>
      <w:r w:rsidR="00631233"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av Tokyo Motor Show, </w:t>
      </w:r>
      <w:r w:rsidR="00631233">
        <w:rPr>
          <w:rFonts w:eastAsia="源真ゴシックP Medium" w:cs="源真ゴシックP Medium"/>
          <w:sz w:val="21"/>
          <w:szCs w:val="21"/>
          <w:lang w:val="sv-SE"/>
        </w:rPr>
        <w:t>den</w:t>
      </w:r>
      <w:r w:rsidR="00631233"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23 oktober - 4 november.</w:t>
      </w:r>
    </w:p>
    <w:p w:rsidR="00184D86" w:rsidRPr="00631233" w:rsidRDefault="00184D86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</w:p>
    <w:p w:rsidR="00631233" w:rsidRDefault="00631233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Den kommande elbilen kommer att bli den tredje modellen i Mazdas </w:t>
      </w:r>
      <w:r>
        <w:rPr>
          <w:rFonts w:eastAsia="源真ゴシックP Medium" w:cs="源真ゴシックP Medium"/>
          <w:sz w:val="21"/>
          <w:szCs w:val="21"/>
          <w:lang w:val="sv-SE"/>
        </w:rPr>
        <w:t>senaste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produktgeneration efter Mazda3 och </w:t>
      </w:r>
      <w:r>
        <w:rPr>
          <w:rFonts w:eastAsia="源真ゴシックP Medium" w:cs="源真ゴシックP Medium"/>
          <w:sz w:val="21"/>
          <w:szCs w:val="21"/>
          <w:lang w:val="sv-SE"/>
        </w:rPr>
        <w:t>den nyligen lanserade kompakt-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>SUV</w:t>
      </w:r>
      <w:r>
        <w:rPr>
          <w:rFonts w:eastAsia="源真ゴシックP Medium" w:cs="源真ゴシックP Medium"/>
          <w:sz w:val="21"/>
          <w:szCs w:val="21"/>
          <w:lang w:val="sv-SE"/>
        </w:rPr>
        <w:t>:en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CX-30. Liksom alla bilar från Mazda är den utvecklad med m</w:t>
      </w:r>
      <w:r>
        <w:rPr>
          <w:rFonts w:eastAsia="源真ゴシックP Medium" w:cs="源真ゴシックP Medium"/>
          <w:sz w:val="21"/>
          <w:szCs w:val="21"/>
          <w:lang w:val="sv-SE"/>
        </w:rPr>
        <w:t>änniskan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i </w:t>
      </w:r>
      <w:r>
        <w:rPr>
          <w:rFonts w:eastAsia="源真ゴシックP Medium" w:cs="源真ゴシックP Medium"/>
          <w:sz w:val="21"/>
          <w:szCs w:val="21"/>
          <w:lang w:val="sv-SE"/>
        </w:rPr>
        <w:t>centrum och med fokus på körglädje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>.</w:t>
      </w:r>
    </w:p>
    <w:p w:rsidR="00184D86" w:rsidRPr="00631233" w:rsidRDefault="00184D86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</w:p>
    <w:p w:rsidR="00631233" w:rsidRDefault="00631233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Kamouflerade prototyper av Mazdas elektriska plattform har redan </w:t>
      </w:r>
      <w:r>
        <w:rPr>
          <w:rFonts w:eastAsia="源真ゴシックP Medium" w:cs="源真ゴシックP Medium"/>
          <w:sz w:val="21"/>
          <w:szCs w:val="21"/>
          <w:lang w:val="sv-SE"/>
        </w:rPr>
        <w:t>presenterats för den internationella motorpressen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. </w:t>
      </w:r>
      <w:r>
        <w:rPr>
          <w:rFonts w:eastAsia="源真ゴシックP Medium" w:cs="源真ゴシックP Medium"/>
          <w:sz w:val="21"/>
          <w:szCs w:val="21"/>
          <w:lang w:val="sv-SE"/>
        </w:rPr>
        <w:t>Evenemanget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som ägde rum i Oslo i slutet av augusti signalerar att </w:t>
      </w:r>
      <w:r>
        <w:rPr>
          <w:rFonts w:eastAsia="源真ゴシックP Medium" w:cs="源真ゴシックP Medium"/>
          <w:sz w:val="21"/>
          <w:szCs w:val="21"/>
          <w:lang w:val="sv-SE"/>
        </w:rPr>
        <w:t xml:space="preserve">Skandinavien är </w:t>
      </w:r>
      <w:r w:rsidR="00643933">
        <w:rPr>
          <w:rFonts w:eastAsia="源真ゴシックP Medium" w:cs="源真ゴシックP Medium"/>
          <w:sz w:val="21"/>
          <w:szCs w:val="21"/>
          <w:lang w:val="sv-SE"/>
        </w:rPr>
        <w:t>viktiga</w:t>
      </w:r>
      <w:r>
        <w:rPr>
          <w:rFonts w:eastAsia="源真ゴシックP Medium" w:cs="源真ゴシックP Medium"/>
          <w:sz w:val="21"/>
          <w:szCs w:val="21"/>
          <w:lang w:val="sv-SE"/>
        </w:rPr>
        <w:t xml:space="preserve"> marknader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f</w:t>
      </w:r>
      <w:r>
        <w:rPr>
          <w:rFonts w:eastAsia="源真ゴシックP Medium" w:cs="源真ゴシックP Medium"/>
          <w:sz w:val="21"/>
          <w:szCs w:val="21"/>
          <w:lang w:val="sv-SE"/>
        </w:rPr>
        <w:t xml:space="preserve">ör bilen när den lanseras </w:t>
      </w:r>
      <w:r w:rsidR="00643933">
        <w:rPr>
          <w:rFonts w:eastAsia="源真ゴシックP Medium" w:cs="源真ゴシックP Medium"/>
          <w:sz w:val="21"/>
          <w:szCs w:val="21"/>
          <w:lang w:val="sv-SE"/>
        </w:rPr>
        <w:t xml:space="preserve">under 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>2020.</w:t>
      </w:r>
    </w:p>
    <w:p w:rsidR="00184D86" w:rsidRPr="00631233" w:rsidRDefault="00184D86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  <w:bookmarkStart w:id="0" w:name="_GoBack"/>
      <w:bookmarkEnd w:id="0"/>
    </w:p>
    <w:p w:rsidR="00631233" w:rsidRPr="00631233" w:rsidRDefault="00631233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  <w:r>
        <w:rPr>
          <w:rFonts w:eastAsia="源真ゴシックP Medium" w:cs="源真ゴシックP Medium"/>
          <w:sz w:val="21"/>
          <w:szCs w:val="21"/>
          <w:lang w:val="sv-SE"/>
        </w:rPr>
        <w:t>Pressdagarna på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Tokyo Motor Show 2019 är </w:t>
      </w:r>
      <w:r>
        <w:rPr>
          <w:rFonts w:eastAsia="源真ゴシックP Medium" w:cs="源真ゴシックP Medium"/>
          <w:sz w:val="21"/>
          <w:szCs w:val="21"/>
          <w:lang w:val="sv-SE"/>
        </w:rPr>
        <w:t xml:space="preserve">den 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>23</w:t>
      </w:r>
      <w:r>
        <w:rPr>
          <w:rFonts w:eastAsia="源真ゴシックP Medium" w:cs="源真ゴシックP Medium"/>
          <w:sz w:val="21"/>
          <w:szCs w:val="21"/>
          <w:lang w:val="sv-SE"/>
        </w:rPr>
        <w:t xml:space="preserve">:e 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>och 24</w:t>
      </w:r>
      <w:r>
        <w:rPr>
          <w:rFonts w:eastAsia="源真ゴシックP Medium" w:cs="源真ゴシックP Medium"/>
          <w:sz w:val="21"/>
          <w:szCs w:val="21"/>
          <w:lang w:val="sv-SE"/>
        </w:rPr>
        <w:t>:e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oktober. Mazda kommer att hålla en presskonferens onsdagen den 23: e klockan 11:20 lokal tid (</w:t>
      </w:r>
      <w:r>
        <w:rPr>
          <w:rFonts w:eastAsia="源真ゴシックP Medium" w:cs="源真ゴシックP Medium"/>
          <w:sz w:val="21"/>
          <w:szCs w:val="21"/>
          <w:lang w:val="sv-SE"/>
        </w:rPr>
        <w:t>0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3:20 </w:t>
      </w:r>
      <w:r>
        <w:rPr>
          <w:rFonts w:eastAsia="源真ゴシックP Medium" w:cs="源真ゴシックP Medium"/>
          <w:sz w:val="21"/>
          <w:szCs w:val="21"/>
          <w:lang w:val="sv-SE"/>
        </w:rPr>
        <w:t>svensk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 xml:space="preserve"> tid).</w:t>
      </w:r>
    </w:p>
    <w:p w:rsidR="00AD7F25" w:rsidRDefault="00631233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55555"/>
          <w:sz w:val="20"/>
          <w:szCs w:val="20"/>
        </w:rPr>
      </w:pPr>
      <w:r>
        <w:rPr>
          <w:rFonts w:eastAsia="源真ゴシックP Medium" w:cs="源真ゴシックP Medium"/>
          <w:sz w:val="21"/>
          <w:szCs w:val="21"/>
          <w:lang w:val="sv-SE"/>
        </w:rPr>
        <w:t xml:space="preserve">Mer </w:t>
      </w:r>
      <w:r w:rsidRPr="00631233">
        <w:rPr>
          <w:rFonts w:eastAsia="源真ゴシックP Medium" w:cs="源真ゴシックP Medium"/>
          <w:sz w:val="21"/>
          <w:szCs w:val="21"/>
          <w:lang w:val="sv-SE"/>
        </w:rPr>
        <w:t>information finns på Mazda 2019 Tokyo Motor Show-webbplats:</w:t>
      </w:r>
      <w:r w:rsidR="00AD7F25">
        <w:rPr>
          <w:rFonts w:eastAsia="源真ゴシックP Medium" w:cs="源真ゴシックP Medium"/>
          <w:sz w:val="21"/>
          <w:szCs w:val="21"/>
          <w:lang w:val="sv-SE"/>
        </w:rPr>
        <w:t xml:space="preserve"> </w:t>
      </w:r>
      <w:hyperlink r:id="rId9" w:history="1">
        <w:r w:rsidR="00643933">
          <w:rPr>
            <w:rStyle w:val="Hyperlink"/>
            <w:color w:val="4969EE"/>
            <w:sz w:val="20"/>
            <w:szCs w:val="20"/>
          </w:rPr>
          <w:t>https://www.mazda.co.jp/experience/tokyomotorshow2019/en/</w:t>
        </w:r>
      </w:hyperlink>
    </w:p>
    <w:p w:rsidR="00643933" w:rsidRPr="00AD7F25" w:rsidRDefault="00643933" w:rsidP="00631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源真ゴシックP Medium" w:cs="源真ゴシックP Medium"/>
          <w:sz w:val="21"/>
          <w:szCs w:val="21"/>
          <w:lang w:val="sv-SE"/>
        </w:rPr>
      </w:pPr>
    </w:p>
    <w:p w:rsidR="006F6E8E" w:rsidRPr="00AD7F25" w:rsidRDefault="006F6E8E" w:rsidP="00AD7F25">
      <w:pPr>
        <w:adjustRightInd w:val="0"/>
        <w:spacing w:line="360" w:lineRule="auto"/>
        <w:jc w:val="both"/>
        <w:rPr>
          <w:rFonts w:eastAsia="源真ゴシックP Medium" w:cs="源真ゴシックP Medium"/>
          <w:sz w:val="21"/>
          <w:szCs w:val="21"/>
        </w:rPr>
      </w:pPr>
    </w:p>
    <w:p w:rsidR="006E6BDA" w:rsidRDefault="006E6BDA" w:rsidP="002242EE">
      <w:pPr>
        <w:adjustRightInd w:val="0"/>
        <w:spacing w:line="360" w:lineRule="auto"/>
        <w:jc w:val="both"/>
        <w:rPr>
          <w:rFonts w:eastAsia="源真ゴシックP Medium" w:cs="源真ゴシックP Medium"/>
          <w:sz w:val="21"/>
          <w:szCs w:val="21"/>
          <w:lang w:val="sv-SE"/>
        </w:rPr>
      </w:pPr>
    </w:p>
    <w:p w:rsidR="004C4EF0" w:rsidRDefault="004C4EF0" w:rsidP="0038716A">
      <w:pPr>
        <w:adjustRightInd w:val="0"/>
        <w:spacing w:line="360" w:lineRule="auto"/>
        <w:jc w:val="both"/>
        <w:rPr>
          <w:b/>
          <w:sz w:val="21"/>
          <w:szCs w:val="21"/>
          <w:lang w:val="sv-SE"/>
        </w:rPr>
      </w:pPr>
    </w:p>
    <w:p w:rsidR="00C97D52" w:rsidRPr="00D51061" w:rsidRDefault="00C97D5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sv-SE"/>
        </w:rPr>
      </w:pPr>
    </w:p>
    <w:p w:rsidR="00CD0332" w:rsidRPr="00D51061" w:rsidRDefault="00CD033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sv-SE"/>
        </w:rPr>
      </w:pPr>
    </w:p>
    <w:sectPr w:rsidR="00CD0332" w:rsidRPr="00D51061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93" w:rsidRDefault="00A11293" w:rsidP="00972E15">
      <w:r>
        <w:separator/>
      </w:r>
    </w:p>
  </w:endnote>
  <w:endnote w:type="continuationSeparator" w:id="0">
    <w:p w:rsidR="00A11293" w:rsidRDefault="00A1129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C46679" wp14:editId="279C024E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62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62"/>
                        <a:chOff x="0" y="0"/>
                        <a:chExt cx="6840000" cy="69916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8"/>
                          <a:ext cx="6839999" cy="625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AF3F46" w:rsidRDefault="002242EE" w:rsidP="009811AB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För mer information vänligen kontakta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:</w:t>
                            </w:r>
                          </w:p>
                          <w:p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Johan Lagerström, Mazda Motor Sverige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 xml:space="preserve">, </w:t>
                            </w: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+46 768 750 810</w:t>
                            </w:r>
                          </w:p>
                          <w:p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sz w:val="16"/>
                                <w:szCs w:val="16"/>
                                <w:lang w:val="sv-SE"/>
                              </w:rPr>
                              <w:t>jlagerstrom@mazdaeur.com</w:t>
                            </w:r>
                          </w:p>
                          <w:p w:rsidR="00EB77DB" w:rsidRPr="002242EE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:rsidR="009811AB" w:rsidRPr="002242EE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55.05pt;z-index:251668480" coordsize="68400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AF3F46" w:rsidRDefault="002242EE" w:rsidP="009811AB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För mer information vänligen kontakta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:</w:t>
                      </w:r>
                    </w:p>
                    <w:p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Johan Lagerström, Mazda Motor Sverige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 xml:space="preserve">, </w:t>
                      </w: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+46 768 750 810</w:t>
                      </w:r>
                    </w:p>
                    <w:p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sz w:val="16"/>
                          <w:szCs w:val="16"/>
                          <w:lang w:val="sv-SE"/>
                        </w:rPr>
                        <w:t>jlagerstrom@mazdaeur.com</w:t>
                      </w:r>
                    </w:p>
                    <w:p w:rsidR="00EB77DB" w:rsidRPr="002242EE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</w:p>
                    <w:p w:rsidR="009811AB" w:rsidRPr="002242EE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sv-S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93" w:rsidRDefault="00A11293" w:rsidP="00972E15">
      <w:r>
        <w:separator/>
      </w:r>
    </w:p>
  </w:footnote>
  <w:footnote w:type="continuationSeparator" w:id="0">
    <w:p w:rsidR="00A11293" w:rsidRDefault="00A1129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73FE0" wp14:editId="665A5E66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AF3F46" w:rsidRDefault="000237E6" w:rsidP="00D03719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="002242EE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>MAZDA MOTOR SVERIGE</w:t>
                          </w: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AF3F46" w:rsidRDefault="000237E6" w:rsidP="00D03719">
                    <w:pPr>
                      <w:jc w:val="center"/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</w:pP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="002242EE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>MAZDA MOTOR SVERIGE</w:t>
                    </w: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sv-SE" w:eastAsia="sv-SE"/>
      </w:rPr>
      <w:drawing>
        <wp:anchor distT="0" distB="0" distL="114300" distR="114300" simplePos="0" relativeHeight="251666432" behindDoc="1" locked="0" layoutInCell="1" allowOverlap="1" wp14:anchorId="33E449B8" wp14:editId="57ECE97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A7D"/>
    <w:multiLevelType w:val="hybridMultilevel"/>
    <w:tmpl w:val="AD9E2770"/>
    <w:lvl w:ilvl="0" w:tplc="7A7447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0A26"/>
    <w:rsid w:val="00052CB8"/>
    <w:rsid w:val="00062A38"/>
    <w:rsid w:val="000B14D2"/>
    <w:rsid w:val="000C3CC4"/>
    <w:rsid w:val="000E04C5"/>
    <w:rsid w:val="00125A20"/>
    <w:rsid w:val="00125D8B"/>
    <w:rsid w:val="0014696B"/>
    <w:rsid w:val="001534C6"/>
    <w:rsid w:val="001719F3"/>
    <w:rsid w:val="00184D86"/>
    <w:rsid w:val="00194176"/>
    <w:rsid w:val="001955F4"/>
    <w:rsid w:val="001A44BF"/>
    <w:rsid w:val="001B516D"/>
    <w:rsid w:val="001D5A45"/>
    <w:rsid w:val="001F552E"/>
    <w:rsid w:val="001F7BB6"/>
    <w:rsid w:val="002168CC"/>
    <w:rsid w:val="00220C16"/>
    <w:rsid w:val="00222C74"/>
    <w:rsid w:val="002242EE"/>
    <w:rsid w:val="002577DA"/>
    <w:rsid w:val="00266085"/>
    <w:rsid w:val="00284D43"/>
    <w:rsid w:val="002D089E"/>
    <w:rsid w:val="002E5997"/>
    <w:rsid w:val="00321426"/>
    <w:rsid w:val="003530B3"/>
    <w:rsid w:val="003858DA"/>
    <w:rsid w:val="0038716A"/>
    <w:rsid w:val="003A683F"/>
    <w:rsid w:val="003E644C"/>
    <w:rsid w:val="003E6F34"/>
    <w:rsid w:val="003E7242"/>
    <w:rsid w:val="003F663B"/>
    <w:rsid w:val="004064CF"/>
    <w:rsid w:val="004434BD"/>
    <w:rsid w:val="0045640D"/>
    <w:rsid w:val="004B028C"/>
    <w:rsid w:val="004B5353"/>
    <w:rsid w:val="004C3884"/>
    <w:rsid w:val="004C4EF0"/>
    <w:rsid w:val="004E1D85"/>
    <w:rsid w:val="004F322D"/>
    <w:rsid w:val="004F57EA"/>
    <w:rsid w:val="005861A2"/>
    <w:rsid w:val="00586D4C"/>
    <w:rsid w:val="00591380"/>
    <w:rsid w:val="006006FA"/>
    <w:rsid w:val="00620B62"/>
    <w:rsid w:val="00631233"/>
    <w:rsid w:val="00643933"/>
    <w:rsid w:val="006513F6"/>
    <w:rsid w:val="0065460D"/>
    <w:rsid w:val="00655832"/>
    <w:rsid w:val="00665017"/>
    <w:rsid w:val="006E6BDA"/>
    <w:rsid w:val="006F5DF0"/>
    <w:rsid w:val="006F6E8E"/>
    <w:rsid w:val="00725614"/>
    <w:rsid w:val="00765F44"/>
    <w:rsid w:val="007A45F3"/>
    <w:rsid w:val="007E2F07"/>
    <w:rsid w:val="00811F59"/>
    <w:rsid w:val="008453F5"/>
    <w:rsid w:val="00866845"/>
    <w:rsid w:val="008879C9"/>
    <w:rsid w:val="008914EE"/>
    <w:rsid w:val="00894160"/>
    <w:rsid w:val="008A77F9"/>
    <w:rsid w:val="008E2D6C"/>
    <w:rsid w:val="008E6FB2"/>
    <w:rsid w:val="00914C74"/>
    <w:rsid w:val="00926F7F"/>
    <w:rsid w:val="00943AD6"/>
    <w:rsid w:val="00946C4E"/>
    <w:rsid w:val="00962028"/>
    <w:rsid w:val="00970774"/>
    <w:rsid w:val="00972E15"/>
    <w:rsid w:val="009811AB"/>
    <w:rsid w:val="009938DB"/>
    <w:rsid w:val="009942C5"/>
    <w:rsid w:val="009C5BA2"/>
    <w:rsid w:val="00A07569"/>
    <w:rsid w:val="00A11293"/>
    <w:rsid w:val="00A32A23"/>
    <w:rsid w:val="00A34F5F"/>
    <w:rsid w:val="00A62934"/>
    <w:rsid w:val="00A71A05"/>
    <w:rsid w:val="00A87A71"/>
    <w:rsid w:val="00AA21E2"/>
    <w:rsid w:val="00AB4C96"/>
    <w:rsid w:val="00AD7F25"/>
    <w:rsid w:val="00AE3539"/>
    <w:rsid w:val="00AF29EE"/>
    <w:rsid w:val="00AF3209"/>
    <w:rsid w:val="00AF3F46"/>
    <w:rsid w:val="00AF744A"/>
    <w:rsid w:val="00B01227"/>
    <w:rsid w:val="00B24FF5"/>
    <w:rsid w:val="00B34C6E"/>
    <w:rsid w:val="00B4767D"/>
    <w:rsid w:val="00B5348A"/>
    <w:rsid w:val="00B713C4"/>
    <w:rsid w:val="00B87402"/>
    <w:rsid w:val="00BC7DDC"/>
    <w:rsid w:val="00BD4295"/>
    <w:rsid w:val="00BD4669"/>
    <w:rsid w:val="00C354EE"/>
    <w:rsid w:val="00C728D0"/>
    <w:rsid w:val="00C97D52"/>
    <w:rsid w:val="00CB07D8"/>
    <w:rsid w:val="00CC5EF8"/>
    <w:rsid w:val="00CD0332"/>
    <w:rsid w:val="00CE5AB5"/>
    <w:rsid w:val="00CE6482"/>
    <w:rsid w:val="00D00CC6"/>
    <w:rsid w:val="00D03719"/>
    <w:rsid w:val="00D100FE"/>
    <w:rsid w:val="00D468B9"/>
    <w:rsid w:val="00D51061"/>
    <w:rsid w:val="00D660C5"/>
    <w:rsid w:val="00D94E1F"/>
    <w:rsid w:val="00DB6422"/>
    <w:rsid w:val="00DC4FCA"/>
    <w:rsid w:val="00E269D4"/>
    <w:rsid w:val="00E54AE6"/>
    <w:rsid w:val="00E75F4E"/>
    <w:rsid w:val="00EB23C3"/>
    <w:rsid w:val="00EB77DB"/>
    <w:rsid w:val="00ED2A26"/>
    <w:rsid w:val="00EE4F6F"/>
    <w:rsid w:val="00F062E4"/>
    <w:rsid w:val="00F14617"/>
    <w:rsid w:val="00F21E1F"/>
    <w:rsid w:val="00F31CF7"/>
    <w:rsid w:val="00F82680"/>
    <w:rsid w:val="00FD5D60"/>
    <w:rsid w:val="00FE3ECC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twork.mynewsdesk.com/wf/click?upn=0dlA3B49SXE0KJj2gIf33GxUgzL1Gvsq2ddGnDnMRkC1Rdtd5Kpl1nJLzpv5M9-2BltVNwMRY2jLrbfInkaNX2TaBr-2BOZB2VIRxfFnpakzzdo-3D_co67Th3t8OsF5pydzR3L9mULDCfwktLDckDEwCo3iYEeqDadm0Du2O5Of2uan8ij7Tal6CXAxnPR11rjIF0SwYM6odoUPqFKfHE1hmCECKWXqCS7IMMgwLuCagr5BNmhHdHvYrrR-2Bqq5KgH8XAWRgsobzsBDan8uTUAsUIzsDWcXmN3wbI5jIHjDWah-2FoIJ3fCVQEaaAtADoPp7uleu2VbsfUfFod57gbHm2eDocohdVSue-2BK2LWVqjqvEnpeALsujBwmiTxhcOWipB82Ft-2BxdffIuekdLW-2BsgzOXQYP-2FJ8R0PhhI3AvPIEKnSwxtjggGDcP7oL1j1XKQGbvuPNmBk6ut9ndi29FJW-2B-2FV2d6qiNTTnIaInGv2VNbvn2GILKztolmytzTi8Vf1U9QrnnmVPMgnrH8JpUnyrGOhkupFG0-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CE5C-0BDF-47E5-916B-C97D752B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15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Lagerstrom, Johan (J.)</cp:lastModifiedBy>
  <cp:revision>4</cp:revision>
  <cp:lastPrinted>2018-11-08T07:39:00Z</cp:lastPrinted>
  <dcterms:created xsi:type="dcterms:W3CDTF">2019-09-25T07:28:00Z</dcterms:created>
  <dcterms:modified xsi:type="dcterms:W3CDTF">2019-09-25T07:43:00Z</dcterms:modified>
</cp:coreProperties>
</file>