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93" w:rsidRPr="00F43605" w:rsidRDefault="005573BB" w:rsidP="00474806">
      <w:pPr>
        <w:pStyle w:val="OrtDatum"/>
        <w:rPr>
          <w:lang w:val="nb-NO"/>
        </w:rPr>
      </w:pPr>
      <w:bookmarkStart w:id="0" w:name="_GoBack"/>
      <w:bookmarkEnd w:id="0"/>
      <w:r w:rsidRPr="00F43605">
        <w:rPr>
          <w:lang w:val="nb-NO"/>
        </w:rPr>
        <w:t>F</w:t>
      </w:r>
      <w:r w:rsidR="00BC092D" w:rsidRPr="00F43605">
        <w:rPr>
          <w:lang w:val="nb-NO"/>
        </w:rPr>
        <w:t>redrikstad /2</w:t>
      </w:r>
      <w:r w:rsidR="00F43605" w:rsidRPr="00F43605">
        <w:rPr>
          <w:lang w:val="nb-NO"/>
        </w:rPr>
        <w:t>0</w:t>
      </w:r>
      <w:r w:rsidRPr="00F43605">
        <w:rPr>
          <w:lang w:val="nb-NO"/>
        </w:rPr>
        <w:t xml:space="preserve">. </w:t>
      </w:r>
      <w:r w:rsidR="00BC092D" w:rsidRPr="00F43605">
        <w:rPr>
          <w:lang w:val="nb-NO"/>
        </w:rPr>
        <w:t>september</w:t>
      </w:r>
      <w:r w:rsidRPr="00F43605">
        <w:rPr>
          <w:lang w:val="nb-NO"/>
        </w:rPr>
        <w:t xml:space="preserve"> 201</w:t>
      </w:r>
      <w:r w:rsidR="00660E69" w:rsidRPr="00F43605">
        <w:rPr>
          <w:lang w:val="nb-NO"/>
        </w:rPr>
        <w:t>3</w:t>
      </w:r>
    </w:p>
    <w:p w:rsidR="00910EFE" w:rsidRPr="00174FD2" w:rsidRDefault="00910EFE" w:rsidP="00A933D2">
      <w:pPr>
        <w:pStyle w:val="HUVUDRUBRIK"/>
        <w:rPr>
          <w:rFonts w:ascii="EG Pro For KappAhl" w:hAnsi="EG Pro For KappAhl" w:cs="Courier New"/>
          <w:sz w:val="16"/>
          <w:szCs w:val="28"/>
          <w:lang w:val="nb-NO"/>
        </w:rPr>
      </w:pPr>
    </w:p>
    <w:p w:rsidR="007D480B" w:rsidRPr="007D480B" w:rsidRDefault="00F43605" w:rsidP="00D627EF">
      <w:pPr>
        <w:pStyle w:val="HUVUDRUBRIK"/>
        <w:spacing w:line="300" w:lineRule="auto"/>
        <w:ind w:left="-284"/>
        <w:rPr>
          <w:rFonts w:ascii="EG Pro For KappAhl" w:hAnsi="EG Pro For KappAhl" w:cs="Courier New"/>
          <w:sz w:val="28"/>
          <w:szCs w:val="28"/>
          <w:lang w:val="nb-NO"/>
        </w:rPr>
      </w:pPr>
      <w:r>
        <w:rPr>
          <w:rFonts w:ascii="EG Pro For KappAhl" w:hAnsi="EG Pro For KappAhl" w:cs="Courier New"/>
          <w:noProof/>
          <w:sz w:val="28"/>
          <w:szCs w:val="28"/>
          <w:lang w:val="en-US"/>
        </w:rPr>
        <w:drawing>
          <wp:inline distT="0" distB="0" distL="0" distR="0">
            <wp:extent cx="5875020" cy="3524337"/>
            <wp:effectExtent l="25400" t="0" r="0" b="0"/>
            <wp:docPr id="4" name="Picture 2" descr=":20130919_214812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20130919_214812 ko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84" cy="353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C9" w:rsidRPr="008342C9" w:rsidRDefault="008342C9" w:rsidP="00AC649A">
      <w:pPr>
        <w:pStyle w:val="HUVUDRUBRIK"/>
        <w:spacing w:line="300" w:lineRule="auto"/>
        <w:rPr>
          <w:rFonts w:ascii="Times New Roman" w:hAnsi="Times New Roman" w:cs="Courier New"/>
          <w:i/>
          <w:sz w:val="18"/>
          <w:szCs w:val="28"/>
          <w:lang w:val="nb-NO"/>
        </w:rPr>
      </w:pPr>
      <w:r w:rsidRPr="008342C9">
        <w:rPr>
          <w:rFonts w:ascii="Times New Roman" w:hAnsi="Times New Roman" w:cs="Courier New"/>
          <w:i/>
          <w:caps w:val="0"/>
          <w:sz w:val="18"/>
          <w:szCs w:val="28"/>
          <w:lang w:val="nb-NO"/>
        </w:rPr>
        <w:t xml:space="preserve">Glade ansatte i KappAhl Sandnes feirer 25 års jubileum for etableringen av motekjedens første </w:t>
      </w:r>
      <w:r w:rsidR="00895E87">
        <w:rPr>
          <w:rFonts w:ascii="Times New Roman" w:hAnsi="Times New Roman" w:cs="Courier New"/>
          <w:i/>
          <w:caps w:val="0"/>
          <w:sz w:val="18"/>
          <w:szCs w:val="28"/>
          <w:lang w:val="nb-NO"/>
        </w:rPr>
        <w:t xml:space="preserve">norske butikk </w:t>
      </w:r>
      <w:r w:rsidRPr="008342C9">
        <w:rPr>
          <w:rFonts w:ascii="Times New Roman" w:hAnsi="Times New Roman" w:cs="Courier New"/>
          <w:i/>
          <w:caps w:val="0"/>
          <w:sz w:val="18"/>
          <w:szCs w:val="28"/>
          <w:lang w:val="nb-NO"/>
        </w:rPr>
        <w:t>i 1988.</w:t>
      </w:r>
    </w:p>
    <w:p w:rsidR="008342C9" w:rsidRPr="00AC649A" w:rsidRDefault="008342C9" w:rsidP="005573BB">
      <w:pPr>
        <w:pStyle w:val="HUVUDRUBRIK"/>
        <w:spacing w:line="300" w:lineRule="auto"/>
        <w:rPr>
          <w:rFonts w:ascii="EG Pro For KappAhl" w:hAnsi="EG Pro For KappAhl" w:cs="Courier New"/>
          <w:sz w:val="52"/>
          <w:szCs w:val="28"/>
          <w:lang w:val="nb-NO"/>
        </w:rPr>
      </w:pPr>
    </w:p>
    <w:p w:rsidR="00D87F3B" w:rsidRPr="000C02F1" w:rsidRDefault="00D87F3B" w:rsidP="005573BB">
      <w:pPr>
        <w:pStyle w:val="HUVUDRUBRIK"/>
        <w:spacing w:line="300" w:lineRule="auto"/>
        <w:rPr>
          <w:rFonts w:ascii="EG Pro For KappAhl" w:hAnsi="EG Pro For KappAhl" w:cs="Courier New"/>
          <w:sz w:val="48"/>
          <w:szCs w:val="28"/>
          <w:lang w:val="nb-NO"/>
        </w:rPr>
      </w:pPr>
      <w:r w:rsidRPr="000C02F1">
        <w:rPr>
          <w:rFonts w:ascii="EG Pro For KappAhl" w:hAnsi="EG Pro For KappAhl" w:cs="Courier New"/>
          <w:sz w:val="48"/>
          <w:szCs w:val="28"/>
          <w:lang w:val="nb-NO"/>
        </w:rPr>
        <w:t xml:space="preserve">KAPPAHL </w:t>
      </w:r>
      <w:r w:rsidR="00F43605" w:rsidRPr="000C02F1">
        <w:rPr>
          <w:rFonts w:ascii="EG Pro For KappAhl" w:hAnsi="EG Pro For KappAhl" w:cs="Courier New"/>
          <w:sz w:val="48"/>
          <w:szCs w:val="28"/>
          <w:lang w:val="nb-NO"/>
        </w:rPr>
        <w:t>FEIRER 25 ÅR I NORGE</w:t>
      </w:r>
    </w:p>
    <w:p w:rsidR="00621F81" w:rsidRPr="00174FD2" w:rsidRDefault="00F43605" w:rsidP="008C1E39">
      <w:pPr>
        <w:rPr>
          <w:rFonts w:ascii="EG Pro For KappAhl" w:hAnsi="EG Pro For KappAhl"/>
          <w:sz w:val="20"/>
          <w:szCs w:val="32"/>
          <w:lang w:val="nb-NO"/>
        </w:rPr>
      </w:pPr>
      <w:r w:rsidRPr="00174FD2">
        <w:rPr>
          <w:rFonts w:ascii="EG Pro For KappAhl" w:hAnsi="EG Pro For KappAhl"/>
          <w:sz w:val="20"/>
          <w:szCs w:val="32"/>
          <w:lang w:val="nb-NO"/>
        </w:rPr>
        <w:t xml:space="preserve">22. september </w:t>
      </w:r>
      <w:r w:rsidR="00D87F3B" w:rsidRPr="00174FD2">
        <w:rPr>
          <w:rFonts w:ascii="EG Pro For KappAhl" w:hAnsi="EG Pro For KappAhl"/>
          <w:sz w:val="20"/>
          <w:szCs w:val="32"/>
          <w:lang w:val="nb-NO"/>
        </w:rPr>
        <w:t>1988 åpnet KappAhl sin</w:t>
      </w:r>
      <w:r w:rsidR="00C1587A" w:rsidRPr="00174FD2">
        <w:rPr>
          <w:rFonts w:ascii="EG Pro For KappAhl" w:hAnsi="EG Pro For KappAhl"/>
          <w:sz w:val="20"/>
          <w:szCs w:val="32"/>
          <w:lang w:val="nb-NO"/>
        </w:rPr>
        <w:t xml:space="preserve"> første </w:t>
      </w:r>
      <w:r w:rsidRPr="00174FD2">
        <w:rPr>
          <w:rFonts w:ascii="EG Pro For KappAhl" w:hAnsi="EG Pro For KappAhl"/>
          <w:sz w:val="20"/>
          <w:szCs w:val="32"/>
          <w:lang w:val="nb-NO"/>
        </w:rPr>
        <w:t xml:space="preserve">norske </w:t>
      </w:r>
      <w:r w:rsidR="00C1587A" w:rsidRPr="00174FD2">
        <w:rPr>
          <w:rFonts w:ascii="EG Pro For KappAhl" w:hAnsi="EG Pro For KappAhl"/>
          <w:sz w:val="20"/>
          <w:szCs w:val="32"/>
          <w:lang w:val="nb-NO"/>
        </w:rPr>
        <w:t xml:space="preserve">butikk i </w:t>
      </w:r>
      <w:r w:rsidRPr="00174FD2">
        <w:rPr>
          <w:rFonts w:ascii="EG Pro For KappAhl" w:hAnsi="EG Pro For KappAhl"/>
          <w:sz w:val="20"/>
          <w:szCs w:val="32"/>
          <w:lang w:val="nb-NO"/>
        </w:rPr>
        <w:t>Sandnes</w:t>
      </w:r>
      <w:r w:rsidR="00C1587A" w:rsidRPr="00174FD2">
        <w:rPr>
          <w:rFonts w:ascii="EG Pro For KappAhl" w:hAnsi="EG Pro For KappAhl"/>
          <w:sz w:val="20"/>
          <w:szCs w:val="32"/>
          <w:lang w:val="nb-NO"/>
        </w:rPr>
        <w:t>. Etter 25</w:t>
      </w:r>
      <w:r w:rsidR="00D87F3B" w:rsidRPr="00174FD2">
        <w:rPr>
          <w:rFonts w:ascii="EG Pro For KappAhl" w:hAnsi="EG Pro For KappAhl"/>
          <w:sz w:val="20"/>
          <w:szCs w:val="32"/>
          <w:lang w:val="nb-NO"/>
        </w:rPr>
        <w:t xml:space="preserve"> år med jevn vekst </w:t>
      </w:r>
      <w:r w:rsidRPr="00174FD2">
        <w:rPr>
          <w:rFonts w:ascii="EG Pro For KappAhl" w:hAnsi="EG Pro For KappAhl"/>
          <w:sz w:val="20"/>
          <w:szCs w:val="32"/>
          <w:lang w:val="nb-NO"/>
        </w:rPr>
        <w:t>teller KappAhl nå 103 butikker over hele landet</w:t>
      </w:r>
      <w:r w:rsidR="00B75095">
        <w:rPr>
          <w:rFonts w:ascii="EG Pro For KappAhl" w:hAnsi="EG Pro For KappAhl"/>
          <w:sz w:val="20"/>
          <w:szCs w:val="32"/>
          <w:lang w:val="nb-NO"/>
        </w:rPr>
        <w:t>.</w:t>
      </w:r>
    </w:p>
    <w:p w:rsidR="005573BB" w:rsidRPr="00C9228C" w:rsidRDefault="005573BB" w:rsidP="00B75095">
      <w:pPr>
        <w:spacing w:after="0" w:line="260" w:lineRule="atLeast"/>
        <w:rPr>
          <w:sz w:val="20"/>
          <w:lang w:val="nb-NO"/>
        </w:rPr>
      </w:pPr>
      <w:r w:rsidRPr="00C9228C">
        <w:rPr>
          <w:sz w:val="20"/>
          <w:lang w:val="nb-NO"/>
        </w:rPr>
        <w:t xml:space="preserve">– </w:t>
      </w:r>
      <w:r w:rsidR="00174FD2" w:rsidRPr="00C9228C">
        <w:rPr>
          <w:sz w:val="20"/>
          <w:lang w:val="nb-NO"/>
        </w:rPr>
        <w:t>I</w:t>
      </w:r>
      <w:r w:rsidR="00A44B44" w:rsidRPr="00C9228C">
        <w:rPr>
          <w:sz w:val="20"/>
          <w:lang w:val="nb-NO"/>
        </w:rPr>
        <w:t xml:space="preserve"> </w:t>
      </w:r>
      <w:r w:rsidR="00174FD2" w:rsidRPr="00C9228C">
        <w:rPr>
          <w:sz w:val="20"/>
          <w:lang w:val="nb-NO"/>
        </w:rPr>
        <w:t>år har vi</w:t>
      </w:r>
      <w:r w:rsidR="00A44B44" w:rsidRPr="00C9228C">
        <w:rPr>
          <w:sz w:val="20"/>
          <w:lang w:val="nb-NO"/>
        </w:rPr>
        <w:t xml:space="preserve"> åpnet </w:t>
      </w:r>
      <w:r w:rsidR="00627073" w:rsidRPr="00C9228C">
        <w:rPr>
          <w:sz w:val="20"/>
          <w:lang w:val="nb-NO"/>
        </w:rPr>
        <w:t>5 butikker på landsbasis</w:t>
      </w:r>
      <w:r w:rsidR="00174FD2" w:rsidRPr="00C9228C">
        <w:rPr>
          <w:sz w:val="20"/>
          <w:lang w:val="nb-NO"/>
        </w:rPr>
        <w:t xml:space="preserve"> og i oktober åpnes dørene til vår nyeste butikk i Tasta Senter i Stavanger. Vi er glade for at </w:t>
      </w:r>
      <w:r w:rsidR="00895E87" w:rsidRPr="00C9228C">
        <w:rPr>
          <w:sz w:val="20"/>
          <w:lang w:val="nb-NO"/>
        </w:rPr>
        <w:t xml:space="preserve">den positive </w:t>
      </w:r>
      <w:r w:rsidR="00174FD2" w:rsidRPr="00C9228C">
        <w:rPr>
          <w:sz w:val="20"/>
          <w:lang w:val="nb-NO"/>
        </w:rPr>
        <w:t xml:space="preserve">veksten </w:t>
      </w:r>
      <w:r w:rsidR="00B75095" w:rsidRPr="00C9228C">
        <w:rPr>
          <w:sz w:val="20"/>
          <w:lang w:val="nb-NO"/>
        </w:rPr>
        <w:t xml:space="preserve">i Norge </w:t>
      </w:r>
      <w:r w:rsidR="00174FD2" w:rsidRPr="00C9228C">
        <w:rPr>
          <w:sz w:val="20"/>
          <w:lang w:val="nb-NO"/>
        </w:rPr>
        <w:t>fortsetter og at vi kan nå</w:t>
      </w:r>
      <w:r w:rsidR="00535F40" w:rsidRPr="00C9228C">
        <w:rPr>
          <w:sz w:val="20"/>
          <w:lang w:val="nb-NO"/>
        </w:rPr>
        <w:t xml:space="preserve"> ut til</w:t>
      </w:r>
      <w:r w:rsidR="00A8545B" w:rsidRPr="00C9228C">
        <w:rPr>
          <w:sz w:val="20"/>
          <w:lang w:val="nb-NO"/>
        </w:rPr>
        <w:t xml:space="preserve"> enda flere kunder</w:t>
      </w:r>
      <w:r w:rsidRPr="00C9228C">
        <w:rPr>
          <w:sz w:val="20"/>
          <w:lang w:val="nb-NO"/>
        </w:rPr>
        <w:t xml:space="preserve"> </w:t>
      </w:r>
      <w:r w:rsidR="00B75095" w:rsidRPr="00C9228C">
        <w:rPr>
          <w:sz w:val="20"/>
          <w:lang w:val="nb-NO"/>
        </w:rPr>
        <w:t>med vårt konsept – prisgunstig og aktuell mote til hele familien</w:t>
      </w:r>
      <w:r w:rsidR="00344163" w:rsidRPr="00C9228C">
        <w:rPr>
          <w:sz w:val="20"/>
          <w:lang w:val="nb-NO"/>
        </w:rPr>
        <w:t xml:space="preserve">, sier </w:t>
      </w:r>
      <w:r w:rsidR="004A1F08" w:rsidRPr="00C9228C">
        <w:rPr>
          <w:sz w:val="20"/>
          <w:lang w:val="nb-NO"/>
        </w:rPr>
        <w:t xml:space="preserve">Liv Berstad, </w:t>
      </w:r>
      <w:proofErr w:type="spellStart"/>
      <w:r w:rsidR="004A1F08" w:rsidRPr="00C9228C">
        <w:rPr>
          <w:sz w:val="20"/>
          <w:lang w:val="nb-NO"/>
        </w:rPr>
        <w:t>adm.d</w:t>
      </w:r>
      <w:r w:rsidRPr="00C9228C">
        <w:rPr>
          <w:sz w:val="20"/>
          <w:lang w:val="nb-NO"/>
        </w:rPr>
        <w:t>ir</w:t>
      </w:r>
      <w:proofErr w:type="spellEnd"/>
      <w:r w:rsidRPr="00C9228C">
        <w:rPr>
          <w:sz w:val="20"/>
          <w:lang w:val="nb-NO"/>
        </w:rPr>
        <w:t>. KappAhl Norge.</w:t>
      </w:r>
    </w:p>
    <w:p w:rsidR="00B75095" w:rsidRPr="00C9228C" w:rsidRDefault="00B75095" w:rsidP="00B75095">
      <w:pPr>
        <w:spacing w:after="0" w:line="260" w:lineRule="atLeast"/>
        <w:rPr>
          <w:sz w:val="20"/>
          <w:lang w:val="nb-NO"/>
        </w:rPr>
      </w:pPr>
    </w:p>
    <w:p w:rsidR="004A1F08" w:rsidRPr="00C9228C" w:rsidRDefault="004A1F08" w:rsidP="004A1F08">
      <w:pPr>
        <w:spacing w:after="0" w:line="260" w:lineRule="atLeast"/>
        <w:rPr>
          <w:sz w:val="20"/>
          <w:lang w:val="nb-NO"/>
        </w:rPr>
      </w:pPr>
      <w:r w:rsidRPr="00C9228C">
        <w:rPr>
          <w:sz w:val="20"/>
          <w:lang w:val="nb-NO"/>
        </w:rPr>
        <w:t>KappAhls før</w:t>
      </w:r>
      <w:r w:rsidR="008112AA" w:rsidRPr="00C9228C">
        <w:rPr>
          <w:sz w:val="20"/>
          <w:lang w:val="nb-NO"/>
        </w:rPr>
        <w:t>ste butikk i Norge åpnet i 1988</w:t>
      </w:r>
      <w:r w:rsidRPr="00C9228C">
        <w:rPr>
          <w:sz w:val="20"/>
          <w:lang w:val="nb-NO"/>
        </w:rPr>
        <w:t xml:space="preserve">. Samme år ble det også etablert butikker i Porsgrunn, Oslo, Kristiansand og Fredrikstad. I 1990 solgte familien Ahl selskapet til Kooperativa </w:t>
      </w:r>
      <w:proofErr w:type="spellStart"/>
      <w:r w:rsidRPr="00C9228C">
        <w:rPr>
          <w:sz w:val="20"/>
          <w:lang w:val="nb-NO"/>
        </w:rPr>
        <w:t>Förbundet</w:t>
      </w:r>
      <w:proofErr w:type="spellEnd"/>
      <w:r w:rsidRPr="00C9228C">
        <w:rPr>
          <w:sz w:val="20"/>
          <w:lang w:val="nb-NO"/>
        </w:rPr>
        <w:t xml:space="preserve"> og startet et samarbeid med Coop. Den store endringen i Norge kom i 1999. Da motekjeden Adelsten ble kjøpt opp, og antall butikker ble tredoblet. Samtidig som KappAhl i Norge feirer 25-årsjubileum med 103 butikker og nærmere 1100 ansatte, feires også åpningen av KappAhls aller første butikk for 60 år siden i Göteborg. </w:t>
      </w:r>
    </w:p>
    <w:p w:rsidR="004A1F08" w:rsidRPr="00C9228C" w:rsidRDefault="004A1F08" w:rsidP="003F4338">
      <w:pPr>
        <w:spacing w:after="0" w:line="260" w:lineRule="atLeast"/>
        <w:rPr>
          <w:sz w:val="20"/>
          <w:lang w:val="nb-NO"/>
        </w:rPr>
      </w:pPr>
    </w:p>
    <w:p w:rsidR="003F4338" w:rsidRPr="00C9228C" w:rsidRDefault="003F4338" w:rsidP="003F4338">
      <w:pPr>
        <w:spacing w:after="0" w:line="260" w:lineRule="atLeast"/>
        <w:rPr>
          <w:sz w:val="20"/>
          <w:lang w:val="nb-NO"/>
        </w:rPr>
      </w:pPr>
      <w:r w:rsidRPr="00C9228C">
        <w:rPr>
          <w:sz w:val="20"/>
          <w:lang w:val="nb-NO"/>
        </w:rPr>
        <w:t xml:space="preserve">KappAhl selger </w:t>
      </w:r>
      <w:r w:rsidR="00DF0455" w:rsidRPr="00C9228C">
        <w:rPr>
          <w:sz w:val="20"/>
          <w:lang w:val="nb-NO"/>
        </w:rPr>
        <w:t xml:space="preserve">tidsriktig mote </w:t>
      </w:r>
      <w:r w:rsidRPr="00C9228C">
        <w:rPr>
          <w:sz w:val="20"/>
          <w:lang w:val="nb-NO"/>
        </w:rPr>
        <w:t xml:space="preserve">til dame, herre og barn. </w:t>
      </w:r>
      <w:r w:rsidR="008E1B6C" w:rsidRPr="00C9228C">
        <w:rPr>
          <w:sz w:val="20"/>
          <w:lang w:val="nb-NO"/>
        </w:rPr>
        <w:t>Samtlige</w:t>
      </w:r>
      <w:r w:rsidRPr="00C9228C">
        <w:rPr>
          <w:sz w:val="20"/>
          <w:lang w:val="nb-NO"/>
        </w:rPr>
        <w:t xml:space="preserve"> kolleksjoner er utviklet av egne designere som formgir alle plagg. – Hos oss finner kundene et komplett sortiment tilpasset både hverdag og fest, med tilhørende </w:t>
      </w:r>
      <w:proofErr w:type="spellStart"/>
      <w:r w:rsidRPr="00C9228C">
        <w:rPr>
          <w:sz w:val="20"/>
          <w:lang w:val="nb-NO"/>
        </w:rPr>
        <w:t>accessories</w:t>
      </w:r>
      <w:proofErr w:type="spellEnd"/>
      <w:r w:rsidRPr="00C9228C">
        <w:rPr>
          <w:sz w:val="20"/>
          <w:lang w:val="nb-NO"/>
        </w:rPr>
        <w:t xml:space="preserve"> som vesker, belter og bijouteri. Vi ønsker å tilby et </w:t>
      </w:r>
      <w:r w:rsidR="00A37614" w:rsidRPr="00C9228C">
        <w:rPr>
          <w:sz w:val="20"/>
          <w:lang w:val="nb-NO"/>
        </w:rPr>
        <w:t>aktuelt</w:t>
      </w:r>
      <w:r w:rsidRPr="00C9228C">
        <w:rPr>
          <w:sz w:val="20"/>
          <w:lang w:val="nb-NO"/>
        </w:rPr>
        <w:t xml:space="preserve"> og variert sortiment, derfor får butikkene nye leveranser hver uke, sier Bente Bache Storløkken, Markedssjef KappAhl Norge. </w:t>
      </w:r>
    </w:p>
    <w:p w:rsidR="00B75095" w:rsidRPr="00C9228C" w:rsidRDefault="00B75095" w:rsidP="00B75095">
      <w:pPr>
        <w:spacing w:after="0" w:line="260" w:lineRule="atLeast"/>
        <w:rPr>
          <w:sz w:val="20"/>
          <w:lang w:val="nb-NO"/>
        </w:rPr>
      </w:pPr>
    </w:p>
    <w:p w:rsidR="00B75095" w:rsidRPr="00C9228C" w:rsidRDefault="00B75095" w:rsidP="00B75095">
      <w:pPr>
        <w:spacing w:after="0" w:line="260" w:lineRule="atLeast"/>
        <w:rPr>
          <w:sz w:val="20"/>
          <w:lang w:val="nb-NO"/>
        </w:rPr>
      </w:pPr>
      <w:r w:rsidRPr="00C9228C">
        <w:rPr>
          <w:sz w:val="20"/>
          <w:lang w:val="nb-NO"/>
        </w:rPr>
        <w:t xml:space="preserve">- Vårt konsept </w:t>
      </w:r>
      <w:r w:rsidR="00A37614" w:rsidRPr="00C9228C">
        <w:rPr>
          <w:sz w:val="20"/>
          <w:lang w:val="nb-NO"/>
        </w:rPr>
        <w:t>ser ut til å treffe</w:t>
      </w:r>
      <w:r w:rsidRPr="00C9228C">
        <w:rPr>
          <w:sz w:val="20"/>
          <w:lang w:val="nb-NO"/>
        </w:rPr>
        <w:t xml:space="preserve"> </w:t>
      </w:r>
      <w:r w:rsidR="00A37614" w:rsidRPr="00C9228C">
        <w:rPr>
          <w:sz w:val="20"/>
          <w:lang w:val="nb-NO"/>
        </w:rPr>
        <w:t>godt</w:t>
      </w:r>
      <w:r w:rsidRPr="00C9228C">
        <w:rPr>
          <w:sz w:val="20"/>
          <w:lang w:val="nb-NO"/>
        </w:rPr>
        <w:t xml:space="preserve"> i markedet</w:t>
      </w:r>
      <w:r w:rsidR="00A37614" w:rsidRPr="00C9228C">
        <w:rPr>
          <w:sz w:val="20"/>
          <w:lang w:val="nb-NO"/>
        </w:rPr>
        <w:t xml:space="preserve"> og våre kolleksjoner blir godt mottatt av kundene. Vi gleder oss til å løfte KappAhl i Norge til nye høyder i tiden fremover</w:t>
      </w:r>
      <w:r w:rsidRPr="00C9228C">
        <w:rPr>
          <w:sz w:val="20"/>
          <w:lang w:val="nb-NO"/>
        </w:rPr>
        <w:t xml:space="preserve">, sier </w:t>
      </w:r>
      <w:r w:rsidR="003F4338" w:rsidRPr="00C9228C">
        <w:rPr>
          <w:sz w:val="20"/>
          <w:lang w:val="nb-NO"/>
        </w:rPr>
        <w:t>Bente Bache Storløkken</w:t>
      </w:r>
      <w:r w:rsidRPr="00C9228C">
        <w:rPr>
          <w:sz w:val="20"/>
          <w:lang w:val="nb-NO"/>
        </w:rPr>
        <w:t>.</w:t>
      </w:r>
    </w:p>
    <w:p w:rsidR="005573BB" w:rsidRPr="00C9228C" w:rsidRDefault="005573BB" w:rsidP="00792D06">
      <w:pPr>
        <w:spacing w:after="0" w:line="260" w:lineRule="atLeast"/>
        <w:rPr>
          <w:sz w:val="20"/>
          <w:lang w:val="nb-NO"/>
        </w:rPr>
      </w:pPr>
    </w:p>
    <w:p w:rsidR="005573BB" w:rsidRPr="00C9228C" w:rsidRDefault="005573BB" w:rsidP="00792D06">
      <w:pPr>
        <w:pStyle w:val="Brdtext"/>
        <w:spacing w:line="260" w:lineRule="atLeast"/>
        <w:rPr>
          <w:i/>
          <w:sz w:val="20"/>
          <w:lang w:val="nb-NO"/>
        </w:rPr>
      </w:pPr>
      <w:r w:rsidRPr="00C9228C">
        <w:rPr>
          <w:i/>
          <w:sz w:val="20"/>
          <w:szCs w:val="32"/>
          <w:lang w:val="nb-NO"/>
        </w:rPr>
        <w:lastRenderedPageBreak/>
        <w:t>KappAhls historie startet 1953</w:t>
      </w:r>
      <w:r w:rsidRPr="00C9228C">
        <w:rPr>
          <w:i/>
          <w:sz w:val="20"/>
          <w:lang w:val="nb-NO"/>
        </w:rPr>
        <w:t xml:space="preserve"> da Per-Olof Ahl åpnet sin første kåpebutikk med prisgunstig mote til vanlige kvinner i et kjellerlokale i Gøteborg. Butikken ble en umiddelbar suksess i et marked som tidligere hadde vært forbeholdt et fåtall. Dette ble starten på et moteimperium som i dag består av nærmere </w:t>
      </w:r>
      <w:r w:rsidR="00B75095" w:rsidRPr="00C9228C">
        <w:rPr>
          <w:i/>
          <w:sz w:val="20"/>
          <w:lang w:val="nb-NO"/>
        </w:rPr>
        <w:t>400</w:t>
      </w:r>
      <w:r w:rsidRPr="00C9228C">
        <w:rPr>
          <w:i/>
          <w:sz w:val="20"/>
          <w:lang w:val="nb-NO"/>
        </w:rPr>
        <w:t xml:space="preserve"> butikker og 4900 medarbeidere i </w:t>
      </w:r>
      <w:r w:rsidR="00DF0455" w:rsidRPr="00C9228C">
        <w:rPr>
          <w:i/>
          <w:sz w:val="20"/>
          <w:lang w:val="nb-NO"/>
        </w:rPr>
        <w:t>Sverige, Norge, Finland, Polen og Tsjekkia</w:t>
      </w:r>
      <w:r w:rsidRPr="00C9228C">
        <w:rPr>
          <w:i/>
          <w:sz w:val="20"/>
          <w:lang w:val="nb-NO"/>
        </w:rPr>
        <w:t xml:space="preserve">. </w:t>
      </w:r>
    </w:p>
    <w:p w:rsidR="00792D06" w:rsidRPr="00C9228C" w:rsidRDefault="00792D06" w:rsidP="003976AD">
      <w:pPr>
        <w:spacing w:after="0" w:line="240" w:lineRule="auto"/>
        <w:rPr>
          <w:rFonts w:cs="Times New Roman"/>
          <w:b/>
          <w:sz w:val="20"/>
          <w:szCs w:val="15"/>
          <w:lang w:val="nb-NO"/>
        </w:rPr>
      </w:pPr>
    </w:p>
    <w:p w:rsidR="007D480B" w:rsidRPr="00C9228C" w:rsidRDefault="007D480B" w:rsidP="003976AD">
      <w:pPr>
        <w:spacing w:after="0" w:line="240" w:lineRule="auto"/>
        <w:rPr>
          <w:rFonts w:cs="Times New Roman"/>
          <w:b/>
          <w:sz w:val="20"/>
          <w:szCs w:val="15"/>
          <w:lang w:val="nb-NO"/>
        </w:rPr>
      </w:pPr>
    </w:p>
    <w:p w:rsidR="0070313D" w:rsidRPr="00C9228C" w:rsidRDefault="0070313D" w:rsidP="00F47D17">
      <w:pPr>
        <w:spacing w:after="100" w:line="240" w:lineRule="auto"/>
        <w:rPr>
          <w:rFonts w:cs="Times New Roman"/>
          <w:b/>
          <w:sz w:val="20"/>
          <w:szCs w:val="15"/>
          <w:lang w:val="nb-NO"/>
        </w:rPr>
      </w:pPr>
      <w:r w:rsidRPr="00C9228C">
        <w:rPr>
          <w:rFonts w:cs="Times New Roman"/>
          <w:b/>
          <w:sz w:val="20"/>
          <w:szCs w:val="15"/>
          <w:lang w:val="nb-NO"/>
        </w:rPr>
        <w:t>For mer informasjo</w:t>
      </w:r>
      <w:r w:rsidR="00F47D17" w:rsidRPr="00C9228C">
        <w:rPr>
          <w:rFonts w:cs="Times New Roman"/>
          <w:b/>
          <w:sz w:val="20"/>
          <w:szCs w:val="15"/>
          <w:lang w:val="nb-NO"/>
        </w:rPr>
        <w:t>n:</w:t>
      </w:r>
    </w:p>
    <w:p w:rsidR="0070313D" w:rsidRPr="00C9228C" w:rsidRDefault="00DF0455" w:rsidP="00226671">
      <w:pPr>
        <w:spacing w:after="0" w:line="225" w:lineRule="atLeast"/>
        <w:rPr>
          <w:sz w:val="20"/>
          <w:lang w:val="nb-NO"/>
        </w:rPr>
      </w:pPr>
      <w:r w:rsidRPr="00C9228C">
        <w:rPr>
          <w:sz w:val="20"/>
          <w:lang w:val="nb-NO"/>
        </w:rPr>
        <w:t xml:space="preserve">Bente </w:t>
      </w:r>
      <w:r w:rsidR="00946A21" w:rsidRPr="00C9228C">
        <w:rPr>
          <w:sz w:val="20"/>
          <w:lang w:val="nb-NO"/>
        </w:rPr>
        <w:t xml:space="preserve">Bache </w:t>
      </w:r>
      <w:r w:rsidRPr="00C9228C">
        <w:rPr>
          <w:sz w:val="20"/>
          <w:lang w:val="nb-NO"/>
        </w:rPr>
        <w:t>Storløkken</w:t>
      </w:r>
      <w:r w:rsidR="0070313D" w:rsidRPr="00C9228C">
        <w:rPr>
          <w:rFonts w:eastAsia="Times New Roman" w:cs="Times New Roman"/>
          <w:sz w:val="20"/>
          <w:lang w:val="nb-NO" w:eastAsia="sv-SE"/>
        </w:rPr>
        <w:t xml:space="preserve">, </w:t>
      </w:r>
      <w:r w:rsidRPr="00C9228C">
        <w:rPr>
          <w:rFonts w:eastAsia="Times New Roman" w:cs="Times New Roman"/>
          <w:sz w:val="20"/>
          <w:lang w:val="nb-NO" w:eastAsia="sv-SE"/>
        </w:rPr>
        <w:t>markedssjef</w:t>
      </w:r>
      <w:r w:rsidR="0070313D" w:rsidRPr="00C9228C">
        <w:rPr>
          <w:rFonts w:eastAsia="Times New Roman" w:cs="Times New Roman"/>
          <w:sz w:val="20"/>
          <w:lang w:val="nb-NO" w:eastAsia="sv-SE"/>
        </w:rPr>
        <w:t xml:space="preserve"> KappAhl </w:t>
      </w:r>
      <w:r w:rsidRPr="00C9228C">
        <w:rPr>
          <w:rFonts w:eastAsia="Times New Roman" w:cs="Times New Roman"/>
          <w:sz w:val="20"/>
          <w:lang w:val="nb-NO" w:eastAsia="sv-SE"/>
        </w:rPr>
        <w:t>Norge</w:t>
      </w:r>
      <w:r w:rsidR="00226671" w:rsidRPr="00C9228C">
        <w:rPr>
          <w:rFonts w:eastAsia="Times New Roman" w:cs="Times New Roman"/>
          <w:sz w:val="20"/>
          <w:lang w:val="nb-NO" w:eastAsia="sv-SE"/>
        </w:rPr>
        <w:t xml:space="preserve">. </w:t>
      </w:r>
      <w:r w:rsidR="00946A21" w:rsidRPr="00C9228C">
        <w:rPr>
          <w:rFonts w:eastAsia="Times New Roman" w:cs="Times New Roman"/>
          <w:sz w:val="20"/>
          <w:lang w:val="nb-NO" w:eastAsia="sv-SE"/>
        </w:rPr>
        <w:t>Tlf</w:t>
      </w:r>
      <w:r w:rsidR="00871013" w:rsidRPr="00C9228C">
        <w:rPr>
          <w:rFonts w:eastAsia="Times New Roman" w:cs="Times New Roman"/>
          <w:sz w:val="20"/>
          <w:lang w:val="nb-NO" w:eastAsia="sv-SE"/>
        </w:rPr>
        <w:t>:</w:t>
      </w:r>
      <w:r w:rsidR="00226671" w:rsidRPr="00C9228C">
        <w:rPr>
          <w:rFonts w:eastAsia="Times New Roman" w:cs="Times New Roman"/>
          <w:sz w:val="20"/>
          <w:lang w:val="nb-NO" w:eastAsia="sv-SE"/>
        </w:rPr>
        <w:t xml:space="preserve"> </w:t>
      </w:r>
      <w:r w:rsidR="00F47D17" w:rsidRPr="00C9228C">
        <w:rPr>
          <w:rFonts w:eastAsia="Times New Roman" w:cs="Times New Roman"/>
          <w:sz w:val="20"/>
          <w:lang w:val="nb-NO" w:eastAsia="sv-SE"/>
        </w:rPr>
        <w:t>977 62 896</w:t>
      </w:r>
      <w:r w:rsidR="00230324" w:rsidRPr="00C9228C">
        <w:rPr>
          <w:rFonts w:eastAsia="Times New Roman" w:cs="Times New Roman"/>
          <w:sz w:val="20"/>
          <w:lang w:val="nb-NO" w:eastAsia="sv-SE"/>
        </w:rPr>
        <w:t xml:space="preserve">. </w:t>
      </w:r>
      <w:r w:rsidR="0070313D" w:rsidRPr="00C9228C">
        <w:rPr>
          <w:rFonts w:eastAsia="Times New Roman" w:cs="Times New Roman"/>
          <w:sz w:val="20"/>
          <w:lang w:val="nb-NO" w:eastAsia="sv-SE"/>
        </w:rPr>
        <w:t>E</w:t>
      </w:r>
      <w:r w:rsidR="00230324" w:rsidRPr="00C9228C">
        <w:rPr>
          <w:rFonts w:eastAsia="Times New Roman" w:cs="Times New Roman"/>
          <w:sz w:val="20"/>
          <w:lang w:val="nb-NO" w:eastAsia="sv-SE"/>
        </w:rPr>
        <w:t>-</w:t>
      </w:r>
      <w:r w:rsidR="0070313D" w:rsidRPr="00C9228C">
        <w:rPr>
          <w:rFonts w:eastAsia="Times New Roman" w:cs="Times New Roman"/>
          <w:sz w:val="20"/>
          <w:lang w:val="nb-NO" w:eastAsia="sv-SE"/>
        </w:rPr>
        <w:t>post:</w:t>
      </w:r>
      <w:r w:rsidR="001227E1" w:rsidRPr="00C9228C">
        <w:rPr>
          <w:sz w:val="20"/>
          <w:lang w:val="nb-NO"/>
        </w:rPr>
        <w:t xml:space="preserve"> </w:t>
      </w:r>
      <w:hyperlink r:id="rId9" w:history="1">
        <w:r w:rsidR="00F47D17" w:rsidRPr="00C9228C">
          <w:rPr>
            <w:rStyle w:val="Hyperlink"/>
            <w:color w:val="auto"/>
            <w:sz w:val="20"/>
            <w:lang w:val="nb-NO"/>
          </w:rPr>
          <w:t>bente.storlokken@kappahl.com</w:t>
        </w:r>
      </w:hyperlink>
    </w:p>
    <w:p w:rsidR="00946A21" w:rsidRPr="00C9228C" w:rsidRDefault="00F47D17" w:rsidP="00871013">
      <w:pPr>
        <w:spacing w:after="0" w:line="225" w:lineRule="atLeast"/>
        <w:rPr>
          <w:rFonts w:eastAsia="Times New Roman" w:cs="Times New Roman"/>
          <w:sz w:val="20"/>
          <w:lang w:val="nb-NO" w:eastAsia="sv-SE"/>
        </w:rPr>
      </w:pPr>
      <w:r w:rsidRPr="00C9228C">
        <w:rPr>
          <w:rFonts w:eastAsia="Times New Roman" w:cs="Times New Roman"/>
          <w:sz w:val="20"/>
          <w:lang w:val="nb-NO" w:eastAsia="sv-SE"/>
        </w:rPr>
        <w:t xml:space="preserve">Liv Berstad, </w:t>
      </w:r>
      <w:proofErr w:type="spellStart"/>
      <w:r w:rsidRPr="00C9228C">
        <w:rPr>
          <w:rFonts w:eastAsia="Times New Roman" w:cs="Times New Roman"/>
          <w:sz w:val="20"/>
          <w:lang w:val="nb-NO" w:eastAsia="sv-SE"/>
        </w:rPr>
        <w:t>adm.dir</w:t>
      </w:r>
      <w:proofErr w:type="spellEnd"/>
      <w:r w:rsidRPr="00C9228C">
        <w:rPr>
          <w:rFonts w:eastAsia="Times New Roman" w:cs="Times New Roman"/>
          <w:sz w:val="20"/>
          <w:lang w:val="nb-NO" w:eastAsia="sv-SE"/>
        </w:rPr>
        <w:t>.</w:t>
      </w:r>
      <w:r w:rsidR="00871013" w:rsidRPr="00C9228C">
        <w:rPr>
          <w:rFonts w:eastAsia="Times New Roman" w:cs="Times New Roman"/>
          <w:sz w:val="20"/>
          <w:lang w:val="nb-NO" w:eastAsia="sv-SE"/>
        </w:rPr>
        <w:t xml:space="preserve"> KappAhl Norge. </w:t>
      </w:r>
      <w:r w:rsidR="00946A21" w:rsidRPr="00C9228C">
        <w:rPr>
          <w:rFonts w:eastAsia="Times New Roman" w:cs="Times New Roman"/>
          <w:sz w:val="20"/>
          <w:lang w:val="nb-NO" w:eastAsia="sv-SE"/>
        </w:rPr>
        <w:t>Tlf</w:t>
      </w:r>
      <w:r w:rsidR="00871013" w:rsidRPr="00C9228C">
        <w:rPr>
          <w:rFonts w:eastAsia="Times New Roman" w:cs="Times New Roman"/>
          <w:sz w:val="20"/>
          <w:lang w:val="nb-NO" w:eastAsia="sv-SE"/>
        </w:rPr>
        <w:t>:</w:t>
      </w:r>
      <w:r w:rsidRPr="00C9228C">
        <w:rPr>
          <w:rFonts w:eastAsia="Times New Roman" w:cs="Times New Roman"/>
          <w:sz w:val="20"/>
          <w:lang w:val="nb-NO" w:eastAsia="sv-SE"/>
        </w:rPr>
        <w:t xml:space="preserve"> 90</w:t>
      </w:r>
      <w:r w:rsidR="00871013" w:rsidRPr="00C9228C">
        <w:rPr>
          <w:rFonts w:eastAsia="Times New Roman" w:cs="Times New Roman"/>
          <w:sz w:val="20"/>
          <w:lang w:val="nb-NO" w:eastAsia="sv-SE"/>
        </w:rPr>
        <w:t>0</w:t>
      </w:r>
      <w:r w:rsidRPr="00C9228C">
        <w:rPr>
          <w:rFonts w:eastAsia="Times New Roman" w:cs="Times New Roman"/>
          <w:sz w:val="20"/>
          <w:lang w:val="nb-NO" w:eastAsia="sv-SE"/>
        </w:rPr>
        <w:t xml:space="preserve"> 1</w:t>
      </w:r>
      <w:r w:rsidR="00871013" w:rsidRPr="00C9228C">
        <w:rPr>
          <w:rFonts w:eastAsia="Times New Roman" w:cs="Times New Roman"/>
          <w:sz w:val="20"/>
          <w:lang w:val="nb-NO" w:eastAsia="sv-SE"/>
        </w:rPr>
        <w:t>6</w:t>
      </w:r>
      <w:r w:rsidRPr="00C9228C">
        <w:rPr>
          <w:rFonts w:eastAsia="Times New Roman" w:cs="Times New Roman"/>
          <w:sz w:val="20"/>
          <w:lang w:val="nb-NO" w:eastAsia="sv-SE"/>
        </w:rPr>
        <w:t xml:space="preserve"> </w:t>
      </w:r>
      <w:r w:rsidR="00871013" w:rsidRPr="00C9228C">
        <w:rPr>
          <w:rFonts w:eastAsia="Times New Roman" w:cs="Times New Roman"/>
          <w:sz w:val="20"/>
          <w:lang w:val="nb-NO" w:eastAsia="sv-SE"/>
        </w:rPr>
        <w:t xml:space="preserve">677. </w:t>
      </w:r>
      <w:r w:rsidR="00230324" w:rsidRPr="00C9228C">
        <w:rPr>
          <w:rFonts w:eastAsia="Times New Roman" w:cs="Times New Roman"/>
          <w:sz w:val="20"/>
          <w:lang w:val="nb-NO" w:eastAsia="sv-SE"/>
        </w:rPr>
        <w:t>E</w:t>
      </w:r>
      <w:r w:rsidR="00871013" w:rsidRPr="00C9228C">
        <w:rPr>
          <w:rFonts w:eastAsia="Times New Roman" w:cs="Times New Roman"/>
          <w:sz w:val="20"/>
          <w:lang w:val="nb-NO" w:eastAsia="sv-SE"/>
        </w:rPr>
        <w:t xml:space="preserve">post: </w:t>
      </w:r>
    </w:p>
    <w:p w:rsidR="00871013" w:rsidRPr="00C9228C" w:rsidRDefault="00321303" w:rsidP="00871013">
      <w:pPr>
        <w:spacing w:after="0" w:line="225" w:lineRule="atLeast"/>
        <w:rPr>
          <w:rFonts w:cs="Times New Roman"/>
          <w:sz w:val="20"/>
          <w:szCs w:val="15"/>
          <w:lang w:val="nb-NO"/>
        </w:rPr>
      </w:pPr>
      <w:hyperlink r:id="rId10" w:history="1">
        <w:r w:rsidR="00871013" w:rsidRPr="00C9228C">
          <w:rPr>
            <w:rStyle w:val="Hyperlink"/>
            <w:color w:val="auto"/>
            <w:sz w:val="20"/>
            <w:lang w:val="nb-NO"/>
          </w:rPr>
          <w:t>liv.berstad@kappahl.com</w:t>
        </w:r>
      </w:hyperlink>
      <w:r w:rsidR="00871013" w:rsidRPr="00C9228C">
        <w:rPr>
          <w:sz w:val="20"/>
          <w:lang w:val="nb-NO"/>
        </w:rPr>
        <w:t xml:space="preserve"> </w:t>
      </w:r>
    </w:p>
    <w:p w:rsidR="0070313D" w:rsidRPr="00900AD9" w:rsidRDefault="0070313D" w:rsidP="0070313D">
      <w:pPr>
        <w:spacing w:after="0"/>
        <w:rPr>
          <w:rFonts w:cs="Times New Roman"/>
          <w:sz w:val="24"/>
          <w:szCs w:val="15"/>
          <w:lang w:val="nb-NO"/>
        </w:rPr>
      </w:pPr>
    </w:p>
    <w:p w:rsidR="00F43605" w:rsidRDefault="0070313D" w:rsidP="001D30CA">
      <w:pPr>
        <w:autoSpaceDE w:val="0"/>
        <w:autoSpaceDN w:val="0"/>
        <w:adjustRightInd w:val="0"/>
        <w:spacing w:after="0"/>
        <w:rPr>
          <w:rFonts w:cs="Arial"/>
          <w:i/>
          <w:sz w:val="16"/>
          <w:szCs w:val="12"/>
          <w:lang w:val="nb-NO"/>
        </w:rPr>
      </w:pPr>
      <w:r w:rsidRPr="00344163">
        <w:rPr>
          <w:b/>
          <w:i/>
          <w:sz w:val="16"/>
          <w:szCs w:val="12"/>
          <w:lang w:val="nb-NO"/>
        </w:rPr>
        <w:t>KappAhl</w:t>
      </w:r>
      <w:r w:rsidRPr="00344163">
        <w:rPr>
          <w:i/>
          <w:sz w:val="16"/>
          <w:szCs w:val="12"/>
          <w:lang w:val="nb-NO"/>
        </w:rPr>
        <w:t xml:space="preserve"> er en ledende motekjede med </w:t>
      </w:r>
      <w:r w:rsidR="00285648">
        <w:rPr>
          <w:i/>
          <w:sz w:val="16"/>
          <w:szCs w:val="12"/>
          <w:lang w:val="nb-NO"/>
        </w:rPr>
        <w:t>400</w:t>
      </w:r>
      <w:r w:rsidRPr="00344163">
        <w:rPr>
          <w:i/>
          <w:sz w:val="16"/>
          <w:szCs w:val="12"/>
          <w:lang w:val="nb-NO"/>
        </w:rPr>
        <w:t xml:space="preserve"> butikker og </w:t>
      </w:r>
      <w:r w:rsidR="00285648">
        <w:rPr>
          <w:i/>
          <w:sz w:val="16"/>
          <w:szCs w:val="12"/>
          <w:lang w:val="nb-NO"/>
        </w:rPr>
        <w:t>4500</w:t>
      </w:r>
      <w:r w:rsidRPr="00344163">
        <w:rPr>
          <w:i/>
          <w:sz w:val="16"/>
          <w:szCs w:val="12"/>
          <w:lang w:val="nb-NO"/>
        </w:rPr>
        <w:t xml:space="preserve"> medarbeidere i Sverige, Norge, Finland, Polen og Tsjekkia. KappAhl selger prisgunstig mote for mange menn</w:t>
      </w:r>
      <w:r w:rsidR="00285648">
        <w:rPr>
          <w:i/>
          <w:sz w:val="16"/>
          <w:szCs w:val="12"/>
          <w:lang w:val="nb-NO"/>
        </w:rPr>
        <w:t>esker – kvinner, menn og barn</w:t>
      </w:r>
      <w:r w:rsidRPr="00344163">
        <w:rPr>
          <w:i/>
          <w:sz w:val="16"/>
          <w:szCs w:val="12"/>
          <w:lang w:val="nb-NO"/>
        </w:rPr>
        <w:t>. Egne designere formgir alle plagg. Som første motekjede i verden ble KappAhl miljøsertifisert i 1999. I virksomhetsåret 201</w:t>
      </w:r>
      <w:r w:rsidR="004654C9">
        <w:rPr>
          <w:i/>
          <w:sz w:val="16"/>
          <w:szCs w:val="12"/>
          <w:lang w:val="nb-NO"/>
        </w:rPr>
        <w:t>1</w:t>
      </w:r>
      <w:r w:rsidRPr="00344163">
        <w:rPr>
          <w:i/>
          <w:sz w:val="16"/>
          <w:szCs w:val="12"/>
          <w:lang w:val="nb-NO"/>
        </w:rPr>
        <w:t>/201</w:t>
      </w:r>
      <w:r w:rsidR="004654C9">
        <w:rPr>
          <w:i/>
          <w:sz w:val="16"/>
          <w:szCs w:val="12"/>
          <w:lang w:val="nb-NO"/>
        </w:rPr>
        <w:t>2</w:t>
      </w:r>
      <w:r w:rsidRPr="00344163">
        <w:rPr>
          <w:i/>
          <w:sz w:val="16"/>
          <w:szCs w:val="12"/>
          <w:lang w:val="nb-NO"/>
        </w:rPr>
        <w:t xml:space="preserve"> omsatte KappAhl for </w:t>
      </w:r>
      <w:r w:rsidR="004654C9">
        <w:rPr>
          <w:i/>
          <w:sz w:val="16"/>
          <w:szCs w:val="12"/>
          <w:lang w:val="nb-NO"/>
        </w:rPr>
        <w:t>4,6</w:t>
      </w:r>
      <w:r w:rsidR="00CB7011">
        <w:rPr>
          <w:i/>
          <w:sz w:val="16"/>
          <w:szCs w:val="12"/>
          <w:lang w:val="nb-NO"/>
        </w:rPr>
        <w:t xml:space="preserve"> milliarder svenske kroner</w:t>
      </w:r>
      <w:r w:rsidRPr="00344163">
        <w:rPr>
          <w:i/>
          <w:sz w:val="16"/>
          <w:szCs w:val="12"/>
          <w:lang w:val="nb-NO"/>
        </w:rPr>
        <w:t xml:space="preserve">. KappAhl er børsnotert på </w:t>
      </w:r>
      <w:proofErr w:type="spellStart"/>
      <w:r w:rsidRPr="00344163">
        <w:rPr>
          <w:i/>
          <w:sz w:val="16"/>
          <w:szCs w:val="12"/>
          <w:lang w:val="nb-NO"/>
        </w:rPr>
        <w:t>Nasdaq</w:t>
      </w:r>
      <w:proofErr w:type="spellEnd"/>
      <w:r w:rsidRPr="00344163">
        <w:rPr>
          <w:i/>
          <w:sz w:val="16"/>
          <w:szCs w:val="12"/>
          <w:lang w:val="nb-NO"/>
        </w:rPr>
        <w:t xml:space="preserve"> OMX i Stockholm. Mer informasjon </w:t>
      </w:r>
      <w:r w:rsidRPr="00344163">
        <w:rPr>
          <w:rFonts w:cs="Arial"/>
          <w:i/>
          <w:sz w:val="16"/>
          <w:szCs w:val="12"/>
          <w:lang w:val="nb-NO"/>
        </w:rPr>
        <w:t xml:space="preserve">på </w:t>
      </w:r>
      <w:hyperlink r:id="rId11" w:history="1">
        <w:r w:rsidRPr="00333B82">
          <w:rPr>
            <w:rStyle w:val="Hyperlink"/>
            <w:rFonts w:cs="Arial"/>
            <w:i/>
            <w:color w:val="auto"/>
            <w:sz w:val="16"/>
            <w:szCs w:val="12"/>
            <w:lang w:val="nb-NO"/>
          </w:rPr>
          <w:t>www.kappahl.com</w:t>
        </w:r>
      </w:hyperlink>
      <w:r w:rsidRPr="00333B82">
        <w:rPr>
          <w:rFonts w:cs="Arial"/>
          <w:i/>
          <w:sz w:val="16"/>
          <w:szCs w:val="12"/>
          <w:lang w:val="nb-NO"/>
        </w:rPr>
        <w:t>.</w:t>
      </w:r>
    </w:p>
    <w:sectPr w:rsidR="00F43605" w:rsidSect="008E4B16">
      <w:headerReference w:type="default" r:id="rId12"/>
      <w:footerReference w:type="default" r:id="rId13"/>
      <w:pgSz w:w="11906" w:h="16838"/>
      <w:pgMar w:top="1134" w:right="1588" w:bottom="1134" w:left="158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03" w:rsidRDefault="00321303" w:rsidP="00670FDE">
      <w:pPr>
        <w:spacing w:after="0" w:line="240" w:lineRule="auto"/>
      </w:pPr>
      <w:r>
        <w:separator/>
      </w:r>
    </w:p>
  </w:endnote>
  <w:endnote w:type="continuationSeparator" w:id="0">
    <w:p w:rsidR="00321303" w:rsidRDefault="00321303" w:rsidP="0067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Rounded MT Bold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55" w:rsidRPr="00460DDE" w:rsidRDefault="00DF0455" w:rsidP="00BA7BEF">
    <w:pPr>
      <w:pStyle w:val="Footer"/>
      <w:tabs>
        <w:tab w:val="clear" w:pos="9072"/>
        <w:tab w:val="right" w:pos="10065"/>
      </w:tabs>
      <w:ind w:left="-1843" w:right="-1873"/>
      <w:jc w:val="center"/>
      <w:rPr>
        <w:rFonts w:ascii="EG Pro For KappAhl" w:hAnsi="EG Pro For KappAhl" w:cs="Times New Roman"/>
        <w:sz w:val="17"/>
        <w:szCs w:val="17"/>
      </w:rPr>
    </w:pPr>
    <w:r w:rsidRPr="00460DDE">
      <w:rPr>
        <w:rFonts w:ascii="EG Pro For KappAhl" w:hAnsi="EG Pro For KappAhl" w:cs="Times New Roman"/>
        <w:sz w:val="17"/>
        <w:szCs w:val="17"/>
      </w:rPr>
      <w:t>WWW</w:t>
    </w:r>
    <w:proofErr w:type="gramStart"/>
    <w:r w:rsidRPr="00460DDE">
      <w:rPr>
        <w:rFonts w:ascii="EG Pro For KappAhl" w:hAnsi="EG Pro For KappAhl" w:cs="Times New Roman"/>
        <w:sz w:val="17"/>
        <w:szCs w:val="17"/>
      </w:rPr>
      <w:t>.KAPPAHL</w:t>
    </w:r>
    <w:proofErr w:type="gramEnd"/>
    <w:r w:rsidRPr="00460DDE">
      <w:rPr>
        <w:rFonts w:ascii="EG Pro For KappAhl" w:hAnsi="EG Pro For KappAhl" w:cs="Times New Roman"/>
        <w:sz w:val="17"/>
        <w:szCs w:val="17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03" w:rsidRDefault="00321303" w:rsidP="00670FDE">
      <w:pPr>
        <w:spacing w:after="0" w:line="240" w:lineRule="auto"/>
      </w:pPr>
      <w:r>
        <w:separator/>
      </w:r>
    </w:p>
  </w:footnote>
  <w:footnote w:type="continuationSeparator" w:id="0">
    <w:p w:rsidR="00321303" w:rsidRDefault="00321303" w:rsidP="0067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55" w:rsidRDefault="00DF0455" w:rsidP="00D523C0">
    <w:pPr>
      <w:pStyle w:val="Header"/>
      <w:ind w:left="-1134" w:right="-1022"/>
      <w:jc w:val="center"/>
    </w:pPr>
    <w:r>
      <w:rPr>
        <w:noProof/>
        <w:lang w:val="en-US"/>
      </w:rPr>
      <w:drawing>
        <wp:inline distT="0" distB="0" distL="0" distR="0">
          <wp:extent cx="1278000" cy="292672"/>
          <wp:effectExtent l="0" t="0" r="0" b="0"/>
          <wp:docPr id="3" name="Picture 3" descr="Description: Kapp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455" w:rsidRDefault="00DF0455" w:rsidP="00F15C9E">
    <w:pPr>
      <w:pStyle w:val="Header"/>
    </w:pPr>
  </w:p>
  <w:tbl>
    <w:tblPr>
      <w:tblStyle w:val="TableGrid"/>
      <w:tblW w:w="9184" w:type="dxa"/>
      <w:jc w:val="center"/>
      <w:tblInd w:w="-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DF0455">
      <w:trPr>
        <w:trHeight w:val="527"/>
        <w:jc w:val="center"/>
      </w:trPr>
      <w:tc>
        <w:tcPr>
          <w:tcW w:w="91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F0455" w:rsidRPr="001E6F53" w:rsidRDefault="00DF0455" w:rsidP="00D523C0">
          <w:pPr>
            <w:pStyle w:val="NoSpacing"/>
            <w:jc w:val="center"/>
            <w:rPr>
              <w:rFonts w:ascii="EG Pro For KappAhl" w:hAnsi="EG Pro For KappAhl"/>
              <w:sz w:val="40"/>
              <w:szCs w:val="38"/>
            </w:rPr>
          </w:pPr>
          <w:r>
            <w:rPr>
              <w:rFonts w:ascii="EG Pro For KappAhl" w:hAnsi="EG Pro For KappAhl"/>
              <w:sz w:val="40"/>
              <w:szCs w:val="38"/>
            </w:rPr>
            <w:t>PRESSEMELDING</w:t>
          </w:r>
        </w:p>
      </w:tc>
    </w:tr>
  </w:tbl>
  <w:p w:rsidR="00DF0455" w:rsidRDefault="00DF0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CF"/>
    <w:rsid w:val="00002A97"/>
    <w:rsid w:val="0006542C"/>
    <w:rsid w:val="00065819"/>
    <w:rsid w:val="00076DD7"/>
    <w:rsid w:val="00086BEF"/>
    <w:rsid w:val="00093560"/>
    <w:rsid w:val="00096C28"/>
    <w:rsid w:val="000A29F4"/>
    <w:rsid w:val="000C02F1"/>
    <w:rsid w:val="00102CF8"/>
    <w:rsid w:val="001227E1"/>
    <w:rsid w:val="0014335B"/>
    <w:rsid w:val="001451D4"/>
    <w:rsid w:val="00154C65"/>
    <w:rsid w:val="00161AA0"/>
    <w:rsid w:val="00174FD2"/>
    <w:rsid w:val="00185A14"/>
    <w:rsid w:val="0018609A"/>
    <w:rsid w:val="001A6C23"/>
    <w:rsid w:val="001B3EA9"/>
    <w:rsid w:val="001B4983"/>
    <w:rsid w:val="001D30CA"/>
    <w:rsid w:val="001E6F53"/>
    <w:rsid w:val="001F177F"/>
    <w:rsid w:val="00201661"/>
    <w:rsid w:val="00226671"/>
    <w:rsid w:val="00230324"/>
    <w:rsid w:val="002313EC"/>
    <w:rsid w:val="002342D8"/>
    <w:rsid w:val="00243D13"/>
    <w:rsid w:val="0028154F"/>
    <w:rsid w:val="00285648"/>
    <w:rsid w:val="00290956"/>
    <w:rsid w:val="002F0B41"/>
    <w:rsid w:val="002F784E"/>
    <w:rsid w:val="003205B6"/>
    <w:rsid w:val="00320D56"/>
    <w:rsid w:val="00321303"/>
    <w:rsid w:val="00333B82"/>
    <w:rsid w:val="00340F80"/>
    <w:rsid w:val="00344163"/>
    <w:rsid w:val="00351CA4"/>
    <w:rsid w:val="0038606B"/>
    <w:rsid w:val="003961FF"/>
    <w:rsid w:val="003976AD"/>
    <w:rsid w:val="003A38EF"/>
    <w:rsid w:val="003A3CC1"/>
    <w:rsid w:val="003A7410"/>
    <w:rsid w:val="003C65A9"/>
    <w:rsid w:val="003E59F4"/>
    <w:rsid w:val="003F3793"/>
    <w:rsid w:val="003F4338"/>
    <w:rsid w:val="00402937"/>
    <w:rsid w:val="00405733"/>
    <w:rsid w:val="004215F0"/>
    <w:rsid w:val="004240CF"/>
    <w:rsid w:val="00446624"/>
    <w:rsid w:val="00460DDE"/>
    <w:rsid w:val="004654C9"/>
    <w:rsid w:val="00474806"/>
    <w:rsid w:val="00484D31"/>
    <w:rsid w:val="00497754"/>
    <w:rsid w:val="004A1F08"/>
    <w:rsid w:val="004F6720"/>
    <w:rsid w:val="0050416E"/>
    <w:rsid w:val="005168AC"/>
    <w:rsid w:val="00521DF8"/>
    <w:rsid w:val="00535F40"/>
    <w:rsid w:val="005413A3"/>
    <w:rsid w:val="00543525"/>
    <w:rsid w:val="00555D0D"/>
    <w:rsid w:val="005573BB"/>
    <w:rsid w:val="00560D0B"/>
    <w:rsid w:val="00564A78"/>
    <w:rsid w:val="005702C5"/>
    <w:rsid w:val="005810AE"/>
    <w:rsid w:val="0058472B"/>
    <w:rsid w:val="0058700C"/>
    <w:rsid w:val="00595D26"/>
    <w:rsid w:val="005A7ECD"/>
    <w:rsid w:val="005B5C72"/>
    <w:rsid w:val="005C0742"/>
    <w:rsid w:val="00602CBC"/>
    <w:rsid w:val="0060518A"/>
    <w:rsid w:val="006053F4"/>
    <w:rsid w:val="00606267"/>
    <w:rsid w:val="006079EB"/>
    <w:rsid w:val="00621F81"/>
    <w:rsid w:val="0062411E"/>
    <w:rsid w:val="00627073"/>
    <w:rsid w:val="00640D4A"/>
    <w:rsid w:val="00651650"/>
    <w:rsid w:val="00660E69"/>
    <w:rsid w:val="00670FDE"/>
    <w:rsid w:val="006942EE"/>
    <w:rsid w:val="006A02FA"/>
    <w:rsid w:val="006B37CE"/>
    <w:rsid w:val="006F1E2B"/>
    <w:rsid w:val="006F582D"/>
    <w:rsid w:val="00702DD4"/>
    <w:rsid w:val="0070313D"/>
    <w:rsid w:val="00724A65"/>
    <w:rsid w:val="00753C6F"/>
    <w:rsid w:val="00756F67"/>
    <w:rsid w:val="00766E4E"/>
    <w:rsid w:val="007864E1"/>
    <w:rsid w:val="00792D06"/>
    <w:rsid w:val="007A51F7"/>
    <w:rsid w:val="007B0A88"/>
    <w:rsid w:val="007D480B"/>
    <w:rsid w:val="007D6AC1"/>
    <w:rsid w:val="00810319"/>
    <w:rsid w:val="008112AA"/>
    <w:rsid w:val="008342C9"/>
    <w:rsid w:val="00867CC2"/>
    <w:rsid w:val="00871013"/>
    <w:rsid w:val="0089335D"/>
    <w:rsid w:val="00895E87"/>
    <w:rsid w:val="008979CF"/>
    <w:rsid w:val="008C13F4"/>
    <w:rsid w:val="008C1E39"/>
    <w:rsid w:val="008C2951"/>
    <w:rsid w:val="008D57F5"/>
    <w:rsid w:val="008E1B6C"/>
    <w:rsid w:val="008E4B16"/>
    <w:rsid w:val="00900AD9"/>
    <w:rsid w:val="009047C0"/>
    <w:rsid w:val="00907AA1"/>
    <w:rsid w:val="00910EFE"/>
    <w:rsid w:val="009228FB"/>
    <w:rsid w:val="00946A21"/>
    <w:rsid w:val="009750F6"/>
    <w:rsid w:val="009A6217"/>
    <w:rsid w:val="009C0A97"/>
    <w:rsid w:val="009D5F5F"/>
    <w:rsid w:val="009F4BE9"/>
    <w:rsid w:val="00A12428"/>
    <w:rsid w:val="00A14E3C"/>
    <w:rsid w:val="00A37614"/>
    <w:rsid w:val="00A44B44"/>
    <w:rsid w:val="00A83D40"/>
    <w:rsid w:val="00A8545B"/>
    <w:rsid w:val="00A933D2"/>
    <w:rsid w:val="00AA5E73"/>
    <w:rsid w:val="00AC391C"/>
    <w:rsid w:val="00AC649A"/>
    <w:rsid w:val="00AC75E2"/>
    <w:rsid w:val="00B45D0A"/>
    <w:rsid w:val="00B46416"/>
    <w:rsid w:val="00B74EC8"/>
    <w:rsid w:val="00B75095"/>
    <w:rsid w:val="00BA087D"/>
    <w:rsid w:val="00BA7BEF"/>
    <w:rsid w:val="00BC092D"/>
    <w:rsid w:val="00BC76F6"/>
    <w:rsid w:val="00BD4BBF"/>
    <w:rsid w:val="00BF680D"/>
    <w:rsid w:val="00C03653"/>
    <w:rsid w:val="00C07481"/>
    <w:rsid w:val="00C1587A"/>
    <w:rsid w:val="00C31C09"/>
    <w:rsid w:val="00C5508B"/>
    <w:rsid w:val="00C61D88"/>
    <w:rsid w:val="00C6360B"/>
    <w:rsid w:val="00C82F53"/>
    <w:rsid w:val="00C9228C"/>
    <w:rsid w:val="00C92321"/>
    <w:rsid w:val="00C948CD"/>
    <w:rsid w:val="00C96B71"/>
    <w:rsid w:val="00CA2FED"/>
    <w:rsid w:val="00CB2C01"/>
    <w:rsid w:val="00CB7011"/>
    <w:rsid w:val="00CB7B4D"/>
    <w:rsid w:val="00CC0A03"/>
    <w:rsid w:val="00CC751A"/>
    <w:rsid w:val="00CD6915"/>
    <w:rsid w:val="00CD6FFA"/>
    <w:rsid w:val="00CF6E62"/>
    <w:rsid w:val="00D061AF"/>
    <w:rsid w:val="00D33CDF"/>
    <w:rsid w:val="00D523C0"/>
    <w:rsid w:val="00D55600"/>
    <w:rsid w:val="00D57FBC"/>
    <w:rsid w:val="00D617F6"/>
    <w:rsid w:val="00D627EF"/>
    <w:rsid w:val="00D72900"/>
    <w:rsid w:val="00D7685C"/>
    <w:rsid w:val="00D772DE"/>
    <w:rsid w:val="00D87F3B"/>
    <w:rsid w:val="00D956E9"/>
    <w:rsid w:val="00D97B78"/>
    <w:rsid w:val="00DA5E4B"/>
    <w:rsid w:val="00DB39B0"/>
    <w:rsid w:val="00DC2D90"/>
    <w:rsid w:val="00DC755B"/>
    <w:rsid w:val="00DF0455"/>
    <w:rsid w:val="00E24CB7"/>
    <w:rsid w:val="00E27C6D"/>
    <w:rsid w:val="00E35712"/>
    <w:rsid w:val="00E41B93"/>
    <w:rsid w:val="00E6297B"/>
    <w:rsid w:val="00E748B3"/>
    <w:rsid w:val="00E876C2"/>
    <w:rsid w:val="00E94DBB"/>
    <w:rsid w:val="00E96FFA"/>
    <w:rsid w:val="00EA409A"/>
    <w:rsid w:val="00EC0EB5"/>
    <w:rsid w:val="00EC4E1D"/>
    <w:rsid w:val="00ED6BD3"/>
    <w:rsid w:val="00EE4C51"/>
    <w:rsid w:val="00EE77C7"/>
    <w:rsid w:val="00EF13BA"/>
    <w:rsid w:val="00F02E50"/>
    <w:rsid w:val="00F04157"/>
    <w:rsid w:val="00F15C9E"/>
    <w:rsid w:val="00F176F4"/>
    <w:rsid w:val="00F26300"/>
    <w:rsid w:val="00F43605"/>
    <w:rsid w:val="00F4594D"/>
    <w:rsid w:val="00F47D17"/>
    <w:rsid w:val="00F53070"/>
    <w:rsid w:val="00FA07E5"/>
    <w:rsid w:val="00FB1CA7"/>
    <w:rsid w:val="00FD001F"/>
    <w:rsid w:val="00FE1740"/>
    <w:rsid w:val="00FE43D4"/>
    <w:rsid w:val="00FE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 (Web)" w:uiPriority="99"/>
    <w:lsdException w:name="Placeholder Text" w:uiPriority="99"/>
  </w:latentStyles>
  <w:style w:type="paragraph" w:default="1" w:styleId="Normal">
    <w:name w:val="Normal"/>
    <w:qFormat/>
    <w:rsid w:val="00A933D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A933D2"/>
    <w:pPr>
      <w:spacing w:after="0"/>
    </w:pPr>
    <w:rPr>
      <w:rFonts w:ascii="Arial" w:hAnsi="Arial" w:cs="Arial"/>
      <w:iCs/>
      <w:caps/>
      <w:sz w:val="26"/>
    </w:rPr>
  </w:style>
  <w:style w:type="paragraph" w:customStyle="1" w:styleId="Ingress">
    <w:name w:val="Ingress"/>
    <w:qFormat/>
    <w:rsid w:val="00F26300"/>
    <w:pPr>
      <w:spacing w:after="0" w:line="300" w:lineRule="exact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F26300"/>
    <w:pPr>
      <w:spacing w:after="0" w:line="300" w:lineRule="exact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styleId="NormalWeb">
    <w:name w:val="Normal (Web)"/>
    <w:basedOn w:val="Normal"/>
    <w:uiPriority w:val="99"/>
    <w:unhideWhenUsed/>
    <w:rsid w:val="007A51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rsid w:val="00907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 (Web)" w:uiPriority="99"/>
    <w:lsdException w:name="Placeholder Text" w:uiPriority="99"/>
  </w:latentStyles>
  <w:style w:type="paragraph" w:default="1" w:styleId="Normal">
    <w:name w:val="Normal"/>
    <w:qFormat/>
    <w:rsid w:val="00A933D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A933D2"/>
    <w:pPr>
      <w:spacing w:after="0"/>
    </w:pPr>
    <w:rPr>
      <w:rFonts w:ascii="Arial" w:hAnsi="Arial" w:cs="Arial"/>
      <w:iCs/>
      <w:caps/>
      <w:sz w:val="26"/>
    </w:rPr>
  </w:style>
  <w:style w:type="paragraph" w:customStyle="1" w:styleId="Ingress">
    <w:name w:val="Ingress"/>
    <w:qFormat/>
    <w:rsid w:val="00F26300"/>
    <w:pPr>
      <w:spacing w:after="0" w:line="300" w:lineRule="exact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F26300"/>
    <w:pPr>
      <w:spacing w:after="0" w:line="300" w:lineRule="exact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  <w:style w:type="paragraph" w:styleId="NormalWeb">
    <w:name w:val="Normal (Web)"/>
    <w:basedOn w:val="Normal"/>
    <w:uiPriority w:val="99"/>
    <w:unhideWhenUsed/>
    <w:rsid w:val="007A51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rsid w:val="00907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ppah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v.berstad@kappah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te.storlokken@kappah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an\AppData\Local\Microsoft\Windows\Temporary%20Internet%20Files\Content.Outlook\1KFDBGOQ\KappAhl_Pressrelease_template_MODE_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B175-953E-452C-BD31-706B28D0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KappAhl_Pressrelease_template_MODE_SE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KappAhl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Lannhagen</dc:creator>
  <cp:lastModifiedBy>Annelie Lindvall</cp:lastModifiedBy>
  <cp:revision>2</cp:revision>
  <cp:lastPrinted>2013-09-20T10:42:00Z</cp:lastPrinted>
  <dcterms:created xsi:type="dcterms:W3CDTF">2013-09-20T18:40:00Z</dcterms:created>
  <dcterms:modified xsi:type="dcterms:W3CDTF">2013-09-20T18:40:00Z</dcterms:modified>
</cp:coreProperties>
</file>