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13567" w14:textId="70735298" w:rsidR="00841185" w:rsidRPr="00841185" w:rsidRDefault="00841185" w:rsidP="00841185">
      <w:pPr>
        <w:keepNext/>
        <w:keepLines/>
        <w:spacing w:after="240" w:line="380" w:lineRule="atLeast"/>
        <w:outlineLvl w:val="0"/>
        <w:rPr>
          <w:rFonts w:ascii="Arial" w:eastAsiaTheme="majorEastAsia" w:hAnsi="Arial" w:cstheme="majorBidi"/>
          <w:b/>
          <w:bCs/>
          <w:caps/>
          <w:color w:val="00257A"/>
          <w:sz w:val="34"/>
          <w:szCs w:val="28"/>
        </w:rPr>
      </w:pPr>
      <w:r w:rsidRPr="00841185">
        <w:rPr>
          <w:rFonts w:ascii="Arial" w:eastAsiaTheme="majorEastAsia" w:hAnsi="Arial" w:cstheme="majorBidi"/>
          <w:b/>
          <w:bCs/>
          <w:caps/>
          <w:color w:val="00257A"/>
          <w:sz w:val="34"/>
          <w:szCs w:val="28"/>
        </w:rPr>
        <w:t xml:space="preserve">PRESSINBJUDAN: </w:t>
      </w:r>
      <w:r w:rsidRPr="00841185">
        <w:rPr>
          <w:rFonts w:ascii="Arial" w:eastAsiaTheme="majorEastAsia" w:hAnsi="Arial" w:cstheme="majorBidi"/>
          <w:b/>
          <w:bCs/>
          <w:caps/>
          <w:color w:val="00257A"/>
          <w:sz w:val="34"/>
          <w:szCs w:val="28"/>
        </w:rPr>
        <w:br/>
      </w:r>
      <w:r>
        <w:rPr>
          <w:rFonts w:ascii="Arial" w:eastAsiaTheme="majorEastAsia" w:hAnsi="Arial" w:cstheme="majorBidi"/>
          <w:b/>
          <w:bCs/>
          <w:caps/>
          <w:color w:val="00257A"/>
          <w:sz w:val="34"/>
          <w:szCs w:val="28"/>
        </w:rPr>
        <w:t xml:space="preserve">HSB SKÅNE BJUDER IN TILL </w:t>
      </w:r>
      <w:r w:rsidR="00AE02B9">
        <w:rPr>
          <w:rFonts w:ascii="Arial" w:eastAsiaTheme="majorEastAsia" w:hAnsi="Arial" w:cstheme="majorBidi"/>
          <w:b/>
          <w:bCs/>
          <w:caps/>
          <w:color w:val="00257A"/>
          <w:sz w:val="34"/>
          <w:szCs w:val="28"/>
        </w:rPr>
        <w:t>PRES</w:t>
      </w:r>
      <w:r>
        <w:rPr>
          <w:rFonts w:ascii="Arial" w:eastAsiaTheme="majorEastAsia" w:hAnsi="Arial" w:cstheme="majorBidi"/>
          <w:b/>
          <w:bCs/>
          <w:caps/>
          <w:color w:val="00257A"/>
          <w:sz w:val="34"/>
          <w:szCs w:val="28"/>
        </w:rPr>
        <w:t>S</w:t>
      </w:r>
      <w:r w:rsidR="00CF3CD6">
        <w:rPr>
          <w:rFonts w:ascii="Arial" w:eastAsiaTheme="majorEastAsia" w:hAnsi="Arial" w:cstheme="majorBidi"/>
          <w:b/>
          <w:bCs/>
          <w:caps/>
          <w:color w:val="00257A"/>
          <w:sz w:val="34"/>
          <w:szCs w:val="28"/>
        </w:rPr>
        <w:t>träff</w:t>
      </w:r>
      <w:r>
        <w:rPr>
          <w:rFonts w:ascii="Arial" w:eastAsiaTheme="majorEastAsia" w:hAnsi="Arial" w:cstheme="majorBidi"/>
          <w:b/>
          <w:bCs/>
          <w:caps/>
          <w:color w:val="00257A"/>
          <w:sz w:val="34"/>
          <w:szCs w:val="28"/>
        </w:rPr>
        <w:t xml:space="preserve"> </w:t>
      </w:r>
      <w:r w:rsidR="00CF3CD6">
        <w:rPr>
          <w:rFonts w:ascii="Arial" w:eastAsiaTheme="majorEastAsia" w:hAnsi="Arial" w:cstheme="majorBidi"/>
          <w:b/>
          <w:bCs/>
          <w:caps/>
          <w:color w:val="00257A"/>
          <w:sz w:val="34"/>
          <w:szCs w:val="28"/>
        </w:rPr>
        <w:t xml:space="preserve">i samband med uppstart av </w:t>
      </w:r>
      <w:r>
        <w:rPr>
          <w:rFonts w:ascii="Arial" w:eastAsiaTheme="majorEastAsia" w:hAnsi="Arial" w:cstheme="majorBidi"/>
          <w:b/>
          <w:bCs/>
          <w:caps/>
          <w:color w:val="00257A"/>
          <w:sz w:val="34"/>
          <w:szCs w:val="28"/>
        </w:rPr>
        <w:t xml:space="preserve">HSB SKÅNE FUTURE </w:t>
      </w:r>
    </w:p>
    <w:p w14:paraId="648A6EE8" w14:textId="03A1A8D8" w:rsidR="00841185" w:rsidRPr="003608F8" w:rsidRDefault="006C18EF" w:rsidP="00841185">
      <w:pPr>
        <w:pStyle w:val="Brdtext"/>
        <w:rPr>
          <w:b/>
        </w:rPr>
      </w:pPr>
      <w:r>
        <w:rPr>
          <w:b/>
        </w:rPr>
        <w:t>Tisdagen</w:t>
      </w:r>
      <w:r w:rsidR="00841185" w:rsidRPr="003608F8">
        <w:rPr>
          <w:b/>
        </w:rPr>
        <w:t xml:space="preserve"> den </w:t>
      </w:r>
      <w:r>
        <w:rPr>
          <w:b/>
        </w:rPr>
        <w:t>23</w:t>
      </w:r>
      <w:r w:rsidR="00841185">
        <w:rPr>
          <w:b/>
        </w:rPr>
        <w:t xml:space="preserve"> augusti </w:t>
      </w:r>
      <w:r>
        <w:rPr>
          <w:b/>
        </w:rPr>
        <w:t>kl. 16:</w:t>
      </w:r>
      <w:r w:rsidR="00415B23">
        <w:rPr>
          <w:b/>
        </w:rPr>
        <w:t>00</w:t>
      </w:r>
      <w:r w:rsidR="00CF3CD6">
        <w:rPr>
          <w:b/>
        </w:rPr>
        <w:t xml:space="preserve"> </w:t>
      </w:r>
      <w:r w:rsidR="00AE02B9">
        <w:rPr>
          <w:b/>
        </w:rPr>
        <w:t>håller HSB Skåne en pres</w:t>
      </w:r>
      <w:r w:rsidR="00CF3CD6">
        <w:rPr>
          <w:b/>
        </w:rPr>
        <w:t xml:space="preserve">sträff i samband med </w:t>
      </w:r>
      <w:r w:rsidR="00AE02B9">
        <w:rPr>
          <w:b/>
        </w:rPr>
        <w:t xml:space="preserve">introduktionsdagarna för </w:t>
      </w:r>
      <w:r w:rsidR="00CF3CD6">
        <w:rPr>
          <w:b/>
        </w:rPr>
        <w:t>projektet HSB Skåne Future</w:t>
      </w:r>
      <w:r w:rsidR="00AE02B9">
        <w:rPr>
          <w:b/>
        </w:rPr>
        <w:t>. Pres</w:t>
      </w:r>
      <w:r w:rsidR="00CF3CD6">
        <w:rPr>
          <w:b/>
        </w:rPr>
        <w:t xml:space="preserve">sträffen hålls på HSB Skånes huvudkontor på Gnejsvägen 17 i Lund och beräknas pågå i cirka </w:t>
      </w:r>
      <w:r>
        <w:rPr>
          <w:b/>
        </w:rPr>
        <w:t>30</w:t>
      </w:r>
      <w:r w:rsidR="00CF3CD6">
        <w:rPr>
          <w:b/>
        </w:rPr>
        <w:t xml:space="preserve"> minuter. </w:t>
      </w:r>
      <w:r w:rsidR="00AE02B9">
        <w:rPr>
          <w:b/>
        </w:rPr>
        <w:t>V</w:t>
      </w:r>
      <w:r w:rsidR="00CF3CD6">
        <w:rPr>
          <w:b/>
        </w:rPr>
        <w:t xml:space="preserve">älkommen </w:t>
      </w:r>
      <w:r w:rsidR="00ED553F">
        <w:rPr>
          <w:b/>
        </w:rPr>
        <w:t>att</w:t>
      </w:r>
      <w:r w:rsidR="00405AED">
        <w:rPr>
          <w:b/>
        </w:rPr>
        <w:t xml:space="preserve"> träffa de 10</w:t>
      </w:r>
      <w:r w:rsidR="00F71699">
        <w:rPr>
          <w:b/>
        </w:rPr>
        <w:t xml:space="preserve"> yrkesintroduktions</w:t>
      </w:r>
      <w:r w:rsidR="00405AED">
        <w:rPr>
          <w:b/>
        </w:rPr>
        <w:t>anställda</w:t>
      </w:r>
      <w:r w:rsidR="00F71699">
        <w:rPr>
          <w:b/>
        </w:rPr>
        <w:t xml:space="preserve"> ungdomarna samt </w:t>
      </w:r>
      <w:r w:rsidR="00AE02B9">
        <w:rPr>
          <w:b/>
        </w:rPr>
        <w:t>utbildningsgruppen</w:t>
      </w:r>
      <w:r w:rsidR="00F71699">
        <w:rPr>
          <w:b/>
        </w:rPr>
        <w:t xml:space="preserve">, och </w:t>
      </w:r>
      <w:r w:rsidR="00ED553F">
        <w:rPr>
          <w:b/>
        </w:rPr>
        <w:t>ställa frågor om projektet.</w:t>
      </w:r>
      <w:r w:rsidR="00F71699">
        <w:rPr>
          <w:b/>
        </w:rPr>
        <w:t xml:space="preserve"> </w:t>
      </w:r>
    </w:p>
    <w:p w14:paraId="2DCDA6DB" w14:textId="3F9AF43C" w:rsidR="00CF3CD6" w:rsidRDefault="00CF3CD6" w:rsidP="00CF3CD6">
      <w:pPr>
        <w:pStyle w:val="Brdtext"/>
      </w:pPr>
      <w:r w:rsidRPr="003608F8">
        <w:t xml:space="preserve">HSB Skåne </w:t>
      </w:r>
      <w:r w:rsidR="00ED553F">
        <w:t>har erbjudit</w:t>
      </w:r>
      <w:r w:rsidR="006C18EF">
        <w:t xml:space="preserve"> tio personer mellan 19–24</w:t>
      </w:r>
      <w:r w:rsidRPr="003608F8">
        <w:t xml:space="preserve"> år utbildning, jobb och bostad. Personerna </w:t>
      </w:r>
      <w:r w:rsidR="00ED553F">
        <w:t xml:space="preserve">har anställts </w:t>
      </w:r>
      <w:r w:rsidRPr="003608F8">
        <w:t xml:space="preserve">genom en yrkesintroduktionsanställning och </w:t>
      </w:r>
      <w:r w:rsidR="00ED553F">
        <w:t xml:space="preserve">kommer under det närmaste året att </w:t>
      </w:r>
      <w:r w:rsidRPr="003608F8">
        <w:t xml:space="preserve">lära sig arbetet som fastighetsskötare - samtidigt som de får lön. </w:t>
      </w:r>
      <w:r>
        <w:t xml:space="preserve">Yrkesintroduktionsutbildningen avslutas med skriftligt prov. Valideringen är utformad av fastighetsbranschens utbildningsnämnd och ger efter godkänt provresultat </w:t>
      </w:r>
      <w:r w:rsidRPr="009242DA">
        <w:t>ett kompetensbevis som är giltigt i hela fastighetsbranschen</w:t>
      </w:r>
      <w:r>
        <w:t>.</w:t>
      </w:r>
      <w:r w:rsidR="00F71699">
        <w:t xml:space="preserve"> </w:t>
      </w:r>
    </w:p>
    <w:p w14:paraId="4586DA9A" w14:textId="77777777" w:rsidR="00CF3CD6" w:rsidRPr="001E0380" w:rsidRDefault="00CF3CD6" w:rsidP="00CF3CD6">
      <w:pPr>
        <w:pStyle w:val="Brdtext"/>
      </w:pPr>
      <w:r w:rsidRPr="001E0380">
        <w:t>HSB Skånes fastighet Påskalyckan, som nu genomgår en ombyggnad och är ce</w:t>
      </w:r>
      <w:r w:rsidR="00ED553F">
        <w:t xml:space="preserve">ntralt belägen i Lund, kommer från och med den 1oktober att </w:t>
      </w:r>
      <w:r w:rsidRPr="001E0380">
        <w:t xml:space="preserve">inhysa alla de tio antagna. </w:t>
      </w:r>
    </w:p>
    <w:p w14:paraId="617D24E1" w14:textId="77777777" w:rsidR="00CF3CD6" w:rsidRDefault="00CF3CD6" w:rsidP="00CF3CD6">
      <w:pPr>
        <w:pStyle w:val="Brdtext"/>
        <w:rPr>
          <w:b/>
        </w:rPr>
      </w:pPr>
    </w:p>
    <w:p w14:paraId="18FCAAE6" w14:textId="77777777" w:rsidR="00CF3CD6" w:rsidRPr="00B25C6D" w:rsidRDefault="00CF3CD6" w:rsidP="00CF3CD6">
      <w:pPr>
        <w:pStyle w:val="Rubrik5"/>
      </w:pPr>
      <w:r w:rsidRPr="00B25C6D">
        <w:t>Informationsträff:</w:t>
      </w:r>
    </w:p>
    <w:p w14:paraId="30350742" w14:textId="5FFB9570" w:rsidR="00CF3CD6" w:rsidRDefault="00CF3CD6" w:rsidP="00CF3CD6">
      <w:pPr>
        <w:pStyle w:val="Brdtext"/>
      </w:pPr>
      <w:r w:rsidRPr="00B25C6D">
        <w:rPr>
          <w:b/>
        </w:rPr>
        <w:t>Plats</w:t>
      </w:r>
      <w:r>
        <w:t xml:space="preserve">: </w:t>
      </w:r>
      <w:r w:rsidR="00ED553F">
        <w:t>HSB Skåne</w:t>
      </w:r>
      <w:r w:rsidR="00415B23">
        <w:t>s</w:t>
      </w:r>
      <w:r w:rsidR="00ED553F">
        <w:t xml:space="preserve"> huvudkontor, Gnejsvägen 17 i Lund</w:t>
      </w:r>
      <w:bookmarkStart w:id="0" w:name="_GoBack"/>
      <w:bookmarkEnd w:id="0"/>
    </w:p>
    <w:p w14:paraId="7D643050" w14:textId="25D0071F" w:rsidR="00CF3CD6" w:rsidRDefault="00CF3CD6" w:rsidP="00CF3CD6">
      <w:pPr>
        <w:pStyle w:val="Brdtext"/>
      </w:pPr>
      <w:r w:rsidRPr="00B25C6D">
        <w:rPr>
          <w:b/>
        </w:rPr>
        <w:t>Tid:</w:t>
      </w:r>
      <w:r w:rsidR="006C18EF">
        <w:t xml:space="preserve"> </w:t>
      </w:r>
      <w:proofErr w:type="gramStart"/>
      <w:r w:rsidR="006C18EF">
        <w:t>Tisdagen</w:t>
      </w:r>
      <w:proofErr w:type="gramEnd"/>
      <w:r w:rsidR="006C18EF">
        <w:t xml:space="preserve"> den 23</w:t>
      </w:r>
      <w:r w:rsidR="00415B23">
        <w:t xml:space="preserve"> augusti k</w:t>
      </w:r>
      <w:r w:rsidR="006C18EF">
        <w:t>l. 16</w:t>
      </w:r>
      <w:r w:rsidR="00415B23">
        <w:t>:00</w:t>
      </w:r>
    </w:p>
    <w:p w14:paraId="079E55E4" w14:textId="77777777" w:rsidR="00CF3CD6" w:rsidRDefault="00CF3CD6" w:rsidP="00CF3CD6">
      <w:pPr>
        <w:pStyle w:val="Brdtext"/>
      </w:pPr>
    </w:p>
    <w:p w14:paraId="6051C3CC" w14:textId="77777777" w:rsidR="00CF3CD6" w:rsidRPr="00B25C6D" w:rsidRDefault="00CF3CD6" w:rsidP="00CF3CD6">
      <w:pPr>
        <w:pStyle w:val="Rubrik5"/>
      </w:pPr>
      <w:r w:rsidRPr="00B25C6D">
        <w:t xml:space="preserve">Presskontakt: </w:t>
      </w:r>
    </w:p>
    <w:p w14:paraId="3BD15D40" w14:textId="647261DA" w:rsidR="00CF3CD6" w:rsidRDefault="00CF3CD6" w:rsidP="00CF3CD6">
      <w:pPr>
        <w:pStyle w:val="Brdtext"/>
      </w:pPr>
      <w:r>
        <w:t xml:space="preserve">Ann Irebo, </w:t>
      </w:r>
      <w:r w:rsidR="006C18EF">
        <w:t>VD</w:t>
      </w:r>
      <w:r>
        <w:t xml:space="preserve"> HSB Skåne, 0730-788460</w:t>
      </w:r>
    </w:p>
    <w:p w14:paraId="69F3288E" w14:textId="77777777" w:rsidR="00CF3CD6" w:rsidRPr="009D0802" w:rsidRDefault="00CF3CD6" w:rsidP="00CF3CD6">
      <w:pPr>
        <w:pStyle w:val="Brdtext"/>
      </w:pPr>
      <w:r>
        <w:t xml:space="preserve">Cornelia Håkansson, HR-chef </w:t>
      </w:r>
      <w:r w:rsidR="00ED553F">
        <w:t xml:space="preserve"> </w:t>
      </w:r>
      <w:r>
        <w:t>HSB Skåne, 0730-788552</w:t>
      </w:r>
    </w:p>
    <w:p w14:paraId="3067B44A" w14:textId="77777777" w:rsidR="00256F0B" w:rsidRPr="00646ED4" w:rsidRDefault="00256F0B" w:rsidP="00256F0B">
      <w:pPr>
        <w:pStyle w:val="Brdtext"/>
      </w:pPr>
    </w:p>
    <w:p w14:paraId="157C5985" w14:textId="77777777" w:rsidR="008B5722" w:rsidRPr="009D0802" w:rsidRDefault="008B5722" w:rsidP="00CA3F3D">
      <w:pPr>
        <w:pStyle w:val="Brdtext"/>
      </w:pPr>
      <w:bookmarkStart w:id="1" w:name="bkmRubrik"/>
      <w:bookmarkStart w:id="2" w:name="bkmStart"/>
      <w:bookmarkStart w:id="3" w:name="delRubrik"/>
      <w:bookmarkEnd w:id="1"/>
      <w:bookmarkEnd w:id="2"/>
      <w:bookmarkEnd w:id="3"/>
    </w:p>
    <w:sectPr w:rsidR="008B5722" w:rsidRPr="009D0802" w:rsidSect="00F25823">
      <w:headerReference w:type="default" r:id="rId8"/>
      <w:headerReference w:type="first" r:id="rId9"/>
      <w:footerReference w:type="first" r:id="rId10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CFA4A" w14:textId="77777777" w:rsidR="00405AED" w:rsidRDefault="00405AED" w:rsidP="00216B9D">
      <w:r>
        <w:separator/>
      </w:r>
    </w:p>
  </w:endnote>
  <w:endnote w:type="continuationSeparator" w:id="0">
    <w:p w14:paraId="3CB372A9" w14:textId="77777777" w:rsidR="00405AED" w:rsidRDefault="00405AED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D96E2" w14:textId="77777777" w:rsidR="00405AED" w:rsidRDefault="00405AED" w:rsidP="00CF3CD6">
    <w:pPr>
      <w:pStyle w:val="SidfotFtg"/>
    </w:pPr>
    <w:bookmarkStart w:id="10" w:name="delSidfot"/>
    <w:r>
      <w:t>HSB SKÅNE</w:t>
    </w:r>
  </w:p>
  <w:p w14:paraId="53521486" w14:textId="77777777" w:rsidR="00405AED" w:rsidRDefault="00405AED" w:rsidP="00CF3CD6">
    <w:pPr>
      <w:pStyle w:val="Sidfot"/>
    </w:pPr>
    <w:bookmarkStart w:id="11" w:name="delBoxAdress"/>
    <w:r>
      <w:t xml:space="preserve">Postadress: Knut den Stores torg 1C, </w:t>
    </w:r>
    <w:bookmarkEnd w:id="11"/>
    <w:r>
      <w:t xml:space="preserve">22101 </w:t>
    </w:r>
    <w:bookmarkStart w:id="12" w:name="delVxTel"/>
    <w:r>
      <w:t xml:space="preserve">Lund, Vxl: </w:t>
    </w:r>
    <w:bookmarkStart w:id="13" w:name="delWWW"/>
    <w:bookmarkEnd w:id="12"/>
    <w:r>
      <w:t xml:space="preserve">046 210 84 00, </w:t>
    </w:r>
    <w:hyperlink r:id="rId1" w:history="1">
      <w:r>
        <w:rPr>
          <w:rStyle w:val="Hyperlnk"/>
        </w:rPr>
        <w:t>www.hsb.se</w:t>
      </w:r>
    </w:hyperlink>
  </w:p>
  <w:bookmarkEnd w:id="13"/>
  <w:bookmarkEnd w:id="10"/>
  <w:p w14:paraId="0EEA29E8" w14:textId="77777777" w:rsidR="00405AED" w:rsidRPr="00407291" w:rsidRDefault="00405AED" w:rsidP="00CF3CD6">
    <w:pPr>
      <w:pStyle w:val="Sidfot"/>
    </w:pPr>
  </w:p>
  <w:p w14:paraId="485658DC" w14:textId="77777777" w:rsidR="00405AED" w:rsidRPr="00841185" w:rsidRDefault="00405AED" w:rsidP="00841185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83069A" w14:textId="77777777" w:rsidR="00405AED" w:rsidRDefault="00405AED" w:rsidP="00216B9D">
      <w:r>
        <w:separator/>
      </w:r>
    </w:p>
  </w:footnote>
  <w:footnote w:type="continuationSeparator" w:id="0">
    <w:p w14:paraId="375A7831" w14:textId="77777777" w:rsidR="00405AED" w:rsidRDefault="00405AED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405AED" w14:paraId="5B068E57" w14:textId="77777777" w:rsidTr="00CF3CD6">
      <w:tc>
        <w:tcPr>
          <w:tcW w:w="1843" w:type="dxa"/>
        </w:tcPr>
        <w:p w14:paraId="65779164" w14:textId="77777777" w:rsidR="00405AED" w:rsidRPr="00BA5D8C" w:rsidRDefault="00405AED" w:rsidP="00CF3CD6">
          <w:pPr>
            <w:pStyle w:val="Sidhuvud"/>
            <w:jc w:val="center"/>
          </w:pPr>
          <w:bookmarkStart w:id="4" w:name="bkmlogoimg_2"/>
          <w:bookmarkEnd w:id="4"/>
          <w:r w:rsidRPr="00D00A6F">
            <w:rPr>
              <w:noProof/>
              <w:lang w:eastAsia="sv-SE"/>
            </w:rPr>
            <w:drawing>
              <wp:inline distT="0" distB="0" distL="0" distR="0" wp14:anchorId="18BA50D9" wp14:editId="3EBC57E5">
                <wp:extent cx="864110" cy="601981"/>
                <wp:effectExtent l="19050" t="0" r="0" b="0"/>
                <wp:docPr id="2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3711A5A3" w14:textId="77777777" w:rsidR="00405AED" w:rsidRPr="006B1AAF" w:rsidRDefault="00405AED" w:rsidP="00CF3CD6">
          <w:pPr>
            <w:pStyle w:val="Sidhuvud"/>
          </w:pPr>
        </w:p>
      </w:tc>
      <w:tc>
        <w:tcPr>
          <w:tcW w:w="1417" w:type="dxa"/>
        </w:tcPr>
        <w:p w14:paraId="3B0C1ECE" w14:textId="77777777" w:rsidR="00405AED" w:rsidRPr="00F43914" w:rsidRDefault="00405AED" w:rsidP="00CF3CD6">
          <w:pPr>
            <w:pStyle w:val="Sidhuvud"/>
            <w:jc w:val="right"/>
            <w:rPr>
              <w:rStyle w:val="Sidnummer"/>
            </w:rPr>
          </w:pPr>
          <w:bookmarkStart w:id="5" w:name="bmSidnrSecond"/>
          <w:bookmarkEnd w:id="5"/>
        </w:p>
      </w:tc>
    </w:tr>
  </w:tbl>
  <w:p w14:paraId="258F80B7" w14:textId="77777777" w:rsidR="00405AED" w:rsidRDefault="00405AED" w:rsidP="00AB03E5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1985"/>
      <w:gridCol w:w="1417"/>
    </w:tblGrid>
    <w:tr w:rsidR="00405AED" w14:paraId="5DC7147C" w14:textId="77777777" w:rsidTr="00CF3CD6">
      <w:tc>
        <w:tcPr>
          <w:tcW w:w="1843" w:type="dxa"/>
        </w:tcPr>
        <w:p w14:paraId="7C99535B" w14:textId="77777777" w:rsidR="00405AED" w:rsidRPr="00BA5D8C" w:rsidRDefault="00405AED" w:rsidP="00CF3CD6">
          <w:pPr>
            <w:pStyle w:val="Sidhuvud"/>
            <w:jc w:val="center"/>
          </w:pPr>
          <w:bookmarkStart w:id="6" w:name="bkmlogoimg_col_1"/>
          <w:bookmarkStart w:id="7" w:name="bmLogga2"/>
          <w:bookmarkEnd w:id="6"/>
          <w:r w:rsidRPr="00D00A6F">
            <w:rPr>
              <w:noProof/>
              <w:lang w:eastAsia="sv-SE"/>
            </w:rPr>
            <w:drawing>
              <wp:inline distT="0" distB="0" distL="0" distR="0" wp14:anchorId="5A84B578" wp14:editId="3032AF29">
                <wp:extent cx="864110" cy="601981"/>
                <wp:effectExtent l="19050" t="0" r="0" b="0"/>
                <wp:docPr id="3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7"/>
        </w:p>
      </w:tc>
      <w:tc>
        <w:tcPr>
          <w:tcW w:w="3827" w:type="dxa"/>
        </w:tcPr>
        <w:p w14:paraId="211FD773" w14:textId="77777777" w:rsidR="00405AED" w:rsidRPr="00BA5D8C" w:rsidRDefault="00405AED" w:rsidP="00CF3CD6">
          <w:pPr>
            <w:pStyle w:val="Sidhuvud"/>
          </w:pPr>
        </w:p>
      </w:tc>
      <w:tc>
        <w:tcPr>
          <w:tcW w:w="1985" w:type="dxa"/>
        </w:tcPr>
        <w:p w14:paraId="5D992753" w14:textId="77777777" w:rsidR="00405AED" w:rsidRPr="006B1AAF" w:rsidRDefault="00405AED" w:rsidP="00CF3CD6">
          <w:pPr>
            <w:pStyle w:val="Sidhuvud"/>
          </w:pPr>
          <w:bookmarkStart w:id="8" w:name="bkmDatum"/>
          <w:r>
            <w:t>2016-08-10</w:t>
          </w:r>
          <w:bookmarkEnd w:id="8"/>
        </w:p>
      </w:tc>
      <w:tc>
        <w:tcPr>
          <w:tcW w:w="1417" w:type="dxa"/>
        </w:tcPr>
        <w:p w14:paraId="57867F1B" w14:textId="77777777" w:rsidR="00405AED" w:rsidRPr="00F43914" w:rsidRDefault="00405AED" w:rsidP="00CF3CD6">
          <w:pPr>
            <w:pStyle w:val="Sidhuvud"/>
            <w:jc w:val="right"/>
            <w:rPr>
              <w:rStyle w:val="Sidnummer"/>
            </w:rPr>
          </w:pPr>
          <w:bookmarkStart w:id="9" w:name="bmSidnrFirst"/>
          <w:bookmarkEnd w:id="9"/>
        </w:p>
      </w:tc>
    </w:tr>
  </w:tbl>
  <w:p w14:paraId="3969C58B" w14:textId="77777777" w:rsidR="00405AED" w:rsidRPr="00F25823" w:rsidRDefault="00405AED" w:rsidP="00F25823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2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CD6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21A8"/>
    <w:rsid w:val="0015563E"/>
    <w:rsid w:val="001717BA"/>
    <w:rsid w:val="001722D0"/>
    <w:rsid w:val="00176544"/>
    <w:rsid w:val="00193262"/>
    <w:rsid w:val="001966D0"/>
    <w:rsid w:val="001A2507"/>
    <w:rsid w:val="001B3A34"/>
    <w:rsid w:val="001B61B6"/>
    <w:rsid w:val="001B7966"/>
    <w:rsid w:val="001B7CA6"/>
    <w:rsid w:val="001C516D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F2C4E"/>
    <w:rsid w:val="003F4B93"/>
    <w:rsid w:val="0040012C"/>
    <w:rsid w:val="004010AB"/>
    <w:rsid w:val="004044FE"/>
    <w:rsid w:val="00405AED"/>
    <w:rsid w:val="004064E0"/>
    <w:rsid w:val="00407291"/>
    <w:rsid w:val="00412DCE"/>
    <w:rsid w:val="00415B23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62131"/>
    <w:rsid w:val="00577889"/>
    <w:rsid w:val="0058450C"/>
    <w:rsid w:val="0059542D"/>
    <w:rsid w:val="00595E51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C18EF"/>
    <w:rsid w:val="006D338C"/>
    <w:rsid w:val="006D4F71"/>
    <w:rsid w:val="006D50B7"/>
    <w:rsid w:val="006F6A23"/>
    <w:rsid w:val="00706EB2"/>
    <w:rsid w:val="00712C97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D20A9"/>
    <w:rsid w:val="007D34F3"/>
    <w:rsid w:val="007D54EF"/>
    <w:rsid w:val="007E4F40"/>
    <w:rsid w:val="007F15F4"/>
    <w:rsid w:val="007F212D"/>
    <w:rsid w:val="0080040F"/>
    <w:rsid w:val="00810D91"/>
    <w:rsid w:val="00813D3A"/>
    <w:rsid w:val="0082246C"/>
    <w:rsid w:val="00823BB2"/>
    <w:rsid w:val="00836C7E"/>
    <w:rsid w:val="00837C28"/>
    <w:rsid w:val="008408FC"/>
    <w:rsid w:val="00841185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D1B39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A0906"/>
    <w:rsid w:val="009A2363"/>
    <w:rsid w:val="009A268E"/>
    <w:rsid w:val="009B0190"/>
    <w:rsid w:val="009B581B"/>
    <w:rsid w:val="009D0802"/>
    <w:rsid w:val="009D3911"/>
    <w:rsid w:val="009D6271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02B9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7270B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3583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CF3CD6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73AE"/>
    <w:rsid w:val="00EB7B83"/>
    <w:rsid w:val="00EB7FA4"/>
    <w:rsid w:val="00ED0B58"/>
    <w:rsid w:val="00ED1C4D"/>
    <w:rsid w:val="00ED553F"/>
    <w:rsid w:val="00ED59A4"/>
    <w:rsid w:val="00ED5A31"/>
    <w:rsid w:val="00EF7F68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699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7D68"/>
    <w:rsid w:val="00FD6FAA"/>
    <w:rsid w:val="00FE0B65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5321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0" w:defQFormat="0" w:count="276">
    <w:lsdException w:name="Normal" w:semiHidden="0" w:uiPriority="0"/>
    <w:lsdException w:name="heading 1" w:semiHidden="0" w:uiPriority="9" w:qFormat="1"/>
    <w:lsdException w:name="heading 2" w:uiPriority="1" w:unhideWhenUsed="1" w:qFormat="1"/>
    <w:lsdException w:name="heading 3" w:uiPriority="2" w:unhideWhenUsed="1" w:qFormat="1"/>
    <w:lsdException w:name="heading 4" w:semiHidden="0" w:uiPriority="3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iPriority="7" w:unhideWhenUsed="1"/>
    <w:lsdException w:name="caption" w:uiPriority="35" w:qFormat="1"/>
    <w:lsdException w:name="page number" w:semiHidden="0" w:uiPriority="7"/>
    <w:lsdException w:name="List Bullet" w:uiPriority="10" w:unhideWhenUsed="1" w:qFormat="1"/>
    <w:lsdException w:name="List Number" w:uiPriority="11" w:unhideWhenUsed="1" w:qFormat="1"/>
    <w:lsdException w:name="Title" w:semiHidden="0" w:uiPriority="0"/>
    <w:lsdException w:name="Default Paragraph Font" w:uiPriority="1" w:unhideWhenUsed="1"/>
    <w:lsdException w:name="Body Text" w:uiPriority="0" w:unhideWhenUsed="1" w:qFormat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C40BF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next w:val="Brdtext"/>
    <w:link w:val="Rubrik1Char"/>
    <w:uiPriority w:val="9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yp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yp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ypsnitt"/>
    <w:link w:val="Rubrik1"/>
    <w:uiPriority w:val="9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yp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yp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yp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yp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yp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yp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yp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yp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ypsnitt"/>
    <w:uiPriority w:val="99"/>
    <w:semiHidden/>
    <w:rsid w:val="008411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\ProgramData\HSB\Grund.dotm</Template>
  <TotalTime>111</TotalTime>
  <Pages>1</Pages>
  <Words>208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Grund..docx</vt:lpstr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Grund..docx</dc:title>
  <dc:creator>ro18bo</dc:creator>
  <cp:keywords>Grundmall - HSB</cp:keywords>
  <cp:lastModifiedBy>Roine Borgstrand</cp:lastModifiedBy>
  <cp:revision>8</cp:revision>
  <cp:lastPrinted>2011-02-08T13:12:00Z</cp:lastPrinted>
  <dcterms:created xsi:type="dcterms:W3CDTF">2016-08-10T10:12:00Z</dcterms:created>
  <dcterms:modified xsi:type="dcterms:W3CDTF">2016-08-18T09:39:00Z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2016-08-10</vt:lpwstr>
  </property>
  <property fmtid="{D5CDD505-2E9C-101B-9397-08002B2CF9AE}" pid="4" name="Rubrik">
    <vt:lpwstr/>
  </property>
</Properties>
</file>