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4812B" w14:textId="77777777" w:rsidR="00D660CA" w:rsidRDefault="00D660CA" w:rsidP="00D660CA">
      <w:pPr>
        <w:jc w:val="center"/>
        <w:rPr>
          <w:rFonts w:ascii="Mazda Type" w:hAnsi="Mazda Type"/>
          <w:b/>
          <w:kern w:val="2"/>
          <w:sz w:val="20"/>
          <w:szCs w:val="20"/>
          <w:lang w:val="da-DK" w:eastAsia="ja-JP"/>
        </w:rPr>
      </w:pPr>
    </w:p>
    <w:p w14:paraId="3D3C150E" w14:textId="77777777" w:rsidR="00246AC7" w:rsidRPr="00246AC7" w:rsidRDefault="00246AC7" w:rsidP="00246AC7">
      <w:pPr>
        <w:jc w:val="center"/>
        <w:rPr>
          <w:rFonts w:ascii="Mazda Type" w:hAnsi="Mazda Type" w:cs="Helvetica"/>
          <w:sz w:val="44"/>
          <w:szCs w:val="44"/>
          <w:lang w:val="da-DK"/>
        </w:rPr>
      </w:pPr>
      <w:bookmarkStart w:id="0" w:name="_GoBack"/>
      <w:bookmarkEnd w:id="0"/>
      <w:r w:rsidRPr="00246AC7">
        <w:rPr>
          <w:rFonts w:ascii="Mazda Type" w:hAnsi="Mazda Type" w:cs="Helvetica"/>
          <w:sz w:val="44"/>
          <w:szCs w:val="44"/>
          <w:lang w:val="da-DK"/>
        </w:rPr>
        <w:t>5 stjerner til den elektriske Mazda MX-30</w:t>
      </w:r>
    </w:p>
    <w:p w14:paraId="45008A09" w14:textId="77777777" w:rsidR="00246AC7" w:rsidRPr="000A4540" w:rsidRDefault="00246AC7" w:rsidP="00246AC7">
      <w:pPr>
        <w:spacing w:line="260" w:lineRule="exact"/>
        <w:rPr>
          <w:rFonts w:ascii="Mazda Type" w:hAnsi="Mazda Type"/>
          <w:sz w:val="21"/>
          <w:szCs w:val="21"/>
          <w:lang w:val="da-DK"/>
        </w:rPr>
      </w:pPr>
    </w:p>
    <w:p w14:paraId="40BC4DD7" w14:textId="77777777" w:rsidR="00246AC7" w:rsidRPr="000A4540" w:rsidRDefault="00246AC7" w:rsidP="00246AC7">
      <w:pPr>
        <w:pStyle w:val="Listeafsnit"/>
        <w:numPr>
          <w:ilvl w:val="0"/>
          <w:numId w:val="3"/>
        </w:numPr>
        <w:spacing w:line="260" w:lineRule="exact"/>
        <w:rPr>
          <w:rFonts w:ascii="Mazda Type" w:hAnsi="Mazda Type"/>
          <w:sz w:val="21"/>
          <w:szCs w:val="21"/>
          <w:lang w:val="da-DK"/>
        </w:rPr>
      </w:pPr>
      <w:r w:rsidRPr="000A4540">
        <w:rPr>
          <w:rFonts w:ascii="Mazda Type" w:hAnsi="Mazda Type" w:cs="Helvetica"/>
          <w:sz w:val="21"/>
          <w:szCs w:val="21"/>
          <w:lang w:val="da-DK"/>
        </w:rPr>
        <w:t xml:space="preserve">Elbil med fremragende beskyttelse af både voksne </w:t>
      </w:r>
      <w:r>
        <w:rPr>
          <w:rFonts w:ascii="Mazda Type" w:hAnsi="Mazda Type" w:cs="Helvetica"/>
          <w:sz w:val="21"/>
          <w:szCs w:val="21"/>
          <w:lang w:val="da-DK"/>
        </w:rPr>
        <w:t>passagerer og børn</w:t>
      </w:r>
    </w:p>
    <w:p w14:paraId="13031164" w14:textId="77777777" w:rsidR="00246AC7" w:rsidRPr="00293FC4" w:rsidRDefault="00246AC7" w:rsidP="00246AC7">
      <w:pPr>
        <w:spacing w:line="260" w:lineRule="exact"/>
        <w:rPr>
          <w:rFonts w:ascii="Mazda Type" w:hAnsi="Mazda Type"/>
          <w:sz w:val="21"/>
          <w:szCs w:val="21"/>
          <w:lang w:val="da-DK"/>
        </w:rPr>
      </w:pPr>
    </w:p>
    <w:p w14:paraId="77BEEC76" w14:textId="77777777" w:rsidR="00246AC7" w:rsidRDefault="00246AC7" w:rsidP="00246AC7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da-DK" w:eastAsia="ja-JP"/>
        </w:rPr>
      </w:pPr>
      <w:r w:rsidRPr="00246AC7">
        <w:rPr>
          <w:rFonts w:ascii="Mazda Type" w:hAnsi="Mazda Type"/>
          <w:b/>
          <w:bCs/>
          <w:kern w:val="2"/>
          <w:sz w:val="20"/>
          <w:szCs w:val="20"/>
          <w:lang w:val="da-DK" w:eastAsia="ja-JP"/>
        </w:rPr>
        <w:t>Mazda Motor Danmark, 12.11.2020.</w:t>
      </w:r>
      <w:r>
        <w:rPr>
          <w:rFonts w:ascii="Mazda Type" w:hAnsi="Mazda Type"/>
          <w:kern w:val="2"/>
          <w:sz w:val="20"/>
          <w:szCs w:val="20"/>
          <w:lang w:val="da-DK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da-DK" w:eastAsia="ja-JP"/>
        </w:rPr>
        <w:t xml:space="preserve">Mazdas nye elbil, MX-30, </w:t>
      </w:r>
      <w:r w:rsidRPr="002B5E7E">
        <w:rPr>
          <w:rFonts w:ascii="Mazda Type" w:hAnsi="Mazda Type"/>
          <w:kern w:val="2"/>
          <w:sz w:val="20"/>
          <w:szCs w:val="20"/>
          <w:lang w:val="da-DK" w:eastAsia="ja-JP"/>
        </w:rPr>
        <w:t xml:space="preserve">har netop opnået de maksimale 5 stjerner i den seneste </w:t>
      </w:r>
      <w:proofErr w:type="spellStart"/>
      <w:r w:rsidRPr="002B5E7E">
        <w:rPr>
          <w:rFonts w:ascii="Mazda Type" w:hAnsi="Mazda Type"/>
          <w:kern w:val="2"/>
          <w:sz w:val="20"/>
          <w:szCs w:val="20"/>
          <w:lang w:val="da-DK" w:eastAsia="ja-JP"/>
        </w:rPr>
        <w:t>crashtest</w:t>
      </w:r>
      <w:proofErr w:type="spellEnd"/>
      <w:r w:rsidRPr="002B5E7E">
        <w:rPr>
          <w:rFonts w:ascii="Mazda Type" w:hAnsi="Mazda Type"/>
          <w:kern w:val="2"/>
          <w:sz w:val="20"/>
          <w:szCs w:val="20"/>
          <w:lang w:val="da-DK" w:eastAsia="ja-JP"/>
        </w:rPr>
        <w:t xml:space="preserve"> foretaget af organisationen Euro NCAP.</w:t>
      </w:r>
      <w:r>
        <w:rPr>
          <w:rFonts w:ascii="Mazda Type" w:hAnsi="Mazda Type"/>
          <w:kern w:val="2"/>
          <w:sz w:val="20"/>
          <w:szCs w:val="20"/>
          <w:lang w:val="da-DK" w:eastAsia="ja-JP"/>
        </w:rPr>
        <w:t xml:space="preserve"> Det sker, efter at Euro NCAP endnu engang har hævet barren for at opnå de 5 stjerner ved blandt andet at indføre nye testprocedurer og ved at stille større krav til bilernes sikkerhedsudstyr og assistentsystemer.</w:t>
      </w:r>
    </w:p>
    <w:p w14:paraId="7282617A" w14:textId="77777777" w:rsidR="00246AC7" w:rsidRDefault="00246AC7" w:rsidP="00246AC7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da-DK" w:eastAsia="ja-JP"/>
        </w:rPr>
      </w:pPr>
    </w:p>
    <w:p w14:paraId="0EE273D8" w14:textId="77777777" w:rsidR="00246AC7" w:rsidRDefault="00246AC7" w:rsidP="00246AC7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da-DK" w:eastAsia="ja-JP"/>
        </w:rPr>
      </w:pPr>
      <w:r>
        <w:rPr>
          <w:rFonts w:ascii="Mazda Type" w:hAnsi="Mazda Type"/>
          <w:kern w:val="2"/>
          <w:sz w:val="20"/>
          <w:szCs w:val="20"/>
          <w:lang w:val="da-DK" w:eastAsia="ja-JP"/>
        </w:rPr>
        <w:t>Derfor er det også imponerende, at MX-30 opnår en score på hele 91% for sin evne til at beskytte voksne passagerer i tilfælde af en kollision forfra eller fra siden. Det er det hidtil bedste resultat i denne kategori blandt de biler, der er testet efter de nye regler. Samtidig opnår den en flot score på 87% for sin evne til at beskytte børn i bilen.</w:t>
      </w:r>
    </w:p>
    <w:p w14:paraId="2082D5F3" w14:textId="77777777" w:rsidR="00246AC7" w:rsidRDefault="00246AC7" w:rsidP="00246AC7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da-DK" w:eastAsia="ja-JP"/>
        </w:rPr>
      </w:pPr>
    </w:p>
    <w:p w14:paraId="565692C2" w14:textId="77777777" w:rsidR="00246AC7" w:rsidRDefault="00246AC7" w:rsidP="00246AC7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da-DK" w:eastAsia="ja-JP"/>
        </w:rPr>
      </w:pPr>
      <w:r w:rsidRPr="00D23619">
        <w:rPr>
          <w:rFonts w:ascii="Mazda Type" w:hAnsi="Mazda Type"/>
          <w:kern w:val="2"/>
          <w:sz w:val="20"/>
          <w:szCs w:val="20"/>
          <w:lang w:val="da-DK" w:eastAsia="ja-JP"/>
        </w:rPr>
        <w:t>Mazda MX-30 kan takke sin grundlæggende solide konstruktion og et stort udvalg af passivt og aktivt sikkerhedsudstyr for det gode resultat.</w:t>
      </w:r>
    </w:p>
    <w:p w14:paraId="52490141" w14:textId="77777777" w:rsidR="00246AC7" w:rsidRDefault="00246AC7" w:rsidP="00246AC7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da-DK" w:eastAsia="ja-JP"/>
        </w:rPr>
      </w:pPr>
    </w:p>
    <w:p w14:paraId="55C20037" w14:textId="77777777" w:rsidR="00246AC7" w:rsidRDefault="00246AC7" w:rsidP="00246AC7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da-DK" w:eastAsia="ja-JP"/>
        </w:rPr>
      </w:pPr>
      <w:r w:rsidRPr="00E917B3">
        <w:rPr>
          <w:rFonts w:ascii="Mazda Type" w:hAnsi="Mazda Type"/>
          <w:kern w:val="2"/>
          <w:sz w:val="20"/>
          <w:szCs w:val="20"/>
          <w:lang w:val="da-DK" w:eastAsia="ja-JP"/>
        </w:rPr>
        <w:t>Et særligt designelement på M</w:t>
      </w:r>
      <w:r>
        <w:rPr>
          <w:rFonts w:ascii="Mazda Type" w:hAnsi="Mazda Type"/>
          <w:kern w:val="2"/>
          <w:sz w:val="20"/>
          <w:szCs w:val="20"/>
          <w:lang w:val="da-DK" w:eastAsia="ja-JP"/>
        </w:rPr>
        <w:t>azda MX-30 er de såkaldte freestyle-døre, hvor de bageste sidedøre er hængslet i bagkanten og sammen med fordørene giver en meget stor åbning til kabinen. Den ukonventionelle dørkonstruktion har ingen negativ indflydelse på sikkerheden – hverken ved frontalsammenstød eller sammenstød fra siden, hvor MX-30 scorer maks. antal point.</w:t>
      </w:r>
    </w:p>
    <w:p w14:paraId="0E8F2383" w14:textId="77777777" w:rsidR="00246AC7" w:rsidRDefault="00246AC7" w:rsidP="00246AC7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da-DK" w:eastAsia="ja-JP"/>
        </w:rPr>
      </w:pPr>
    </w:p>
    <w:p w14:paraId="245210CA" w14:textId="77777777" w:rsidR="00246AC7" w:rsidRPr="002B5E7E" w:rsidRDefault="00246AC7" w:rsidP="00246AC7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da-DK" w:eastAsia="ja-JP"/>
        </w:rPr>
      </w:pPr>
      <w:r w:rsidRPr="002B5E7E">
        <w:rPr>
          <w:rFonts w:ascii="Mazda Type" w:hAnsi="Mazda Type"/>
          <w:kern w:val="2"/>
          <w:sz w:val="20"/>
          <w:szCs w:val="20"/>
          <w:lang w:val="da-DK" w:eastAsia="ja-JP"/>
        </w:rPr>
        <w:t xml:space="preserve">Omfanget af sikkerhedssystemer og deres funktion har stor betydning for, om en bil kan opnå de maksimale 5 stjerner. </w:t>
      </w:r>
      <w:r>
        <w:rPr>
          <w:rFonts w:ascii="Mazda Type" w:hAnsi="Mazda Type"/>
          <w:kern w:val="2"/>
          <w:sz w:val="20"/>
          <w:szCs w:val="20"/>
          <w:lang w:val="da-DK" w:eastAsia="ja-JP"/>
        </w:rPr>
        <w:t xml:space="preserve">Det er ikke nok, at en bil er god til at modstå de kræfter, der opstår ved en kollision. </w:t>
      </w:r>
      <w:r w:rsidRPr="002B5E7E">
        <w:rPr>
          <w:rFonts w:ascii="Mazda Type" w:hAnsi="Mazda Type"/>
          <w:kern w:val="2"/>
          <w:sz w:val="20"/>
          <w:szCs w:val="20"/>
          <w:lang w:val="da-DK" w:eastAsia="ja-JP"/>
        </w:rPr>
        <w:t xml:space="preserve">Mazda </w:t>
      </w:r>
      <w:r>
        <w:rPr>
          <w:rFonts w:ascii="Mazda Type" w:hAnsi="Mazda Type"/>
          <w:kern w:val="2"/>
          <w:sz w:val="20"/>
          <w:szCs w:val="20"/>
          <w:lang w:val="da-DK" w:eastAsia="ja-JP"/>
        </w:rPr>
        <w:t>M</w:t>
      </w:r>
      <w:r w:rsidRPr="002B5E7E">
        <w:rPr>
          <w:rFonts w:ascii="Mazda Type" w:hAnsi="Mazda Type"/>
          <w:kern w:val="2"/>
          <w:sz w:val="20"/>
          <w:szCs w:val="20"/>
          <w:lang w:val="da-DK" w:eastAsia="ja-JP"/>
        </w:rPr>
        <w:t xml:space="preserve">X-30 er udstyret med en lang række aktive sikkerhedssystemer, der skal forhindre sammenstød med andre trafikanter – det være sig biler eller bløde trafikanter i form af fodgængere og cyklister. Systemerne inkluderer blandt andet en adaptiv fartpilot, avanceret nødbremse med fodgængerregistrering, vejbaneassistent, skiltegenkendelse og blindvinkelalarm. De er vel at mærke standardudstyr i samtlige varianter af Mazda </w:t>
      </w:r>
      <w:r>
        <w:rPr>
          <w:rFonts w:ascii="Mazda Type" w:hAnsi="Mazda Type"/>
          <w:kern w:val="2"/>
          <w:sz w:val="20"/>
          <w:szCs w:val="20"/>
          <w:lang w:val="da-DK" w:eastAsia="ja-JP"/>
        </w:rPr>
        <w:t>M</w:t>
      </w:r>
      <w:r w:rsidRPr="002B5E7E">
        <w:rPr>
          <w:rFonts w:ascii="Mazda Type" w:hAnsi="Mazda Type"/>
          <w:kern w:val="2"/>
          <w:sz w:val="20"/>
          <w:szCs w:val="20"/>
          <w:lang w:val="da-DK" w:eastAsia="ja-JP"/>
        </w:rPr>
        <w:t>X-30.</w:t>
      </w:r>
      <w:r>
        <w:rPr>
          <w:rFonts w:ascii="Mazda Type" w:hAnsi="Mazda Type"/>
          <w:kern w:val="2"/>
          <w:sz w:val="20"/>
          <w:szCs w:val="20"/>
          <w:lang w:val="da-DK" w:eastAsia="ja-JP"/>
        </w:rPr>
        <w:t xml:space="preserve"> Det samme er hele 10 airbags, der som noget nyt for Mazda inkluderer en airbag mellem føreren og forsædepassageren samt side-airbags ved bagsædet.</w:t>
      </w:r>
    </w:p>
    <w:p w14:paraId="7B5AD1B2" w14:textId="77777777" w:rsidR="00D660CA" w:rsidRDefault="00D660CA" w:rsidP="00D660CA">
      <w:pPr>
        <w:jc w:val="center"/>
        <w:rPr>
          <w:rFonts w:ascii="Mazda Type Medium" w:hAnsi="Mazda Type Medium"/>
          <w:sz w:val="32"/>
          <w:szCs w:val="32"/>
          <w:lang w:val="da-DK"/>
        </w:rPr>
      </w:pPr>
    </w:p>
    <w:sectPr w:rsidR="00D660CA" w:rsidSect="00725614">
      <w:headerReference w:type="default" r:id="rId8"/>
      <w:footerReference w:type="default" r:id="rId9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D3037" w14:textId="77777777" w:rsidR="00342E47" w:rsidRDefault="00342E47" w:rsidP="00972E15">
      <w:r>
        <w:separator/>
      </w:r>
    </w:p>
  </w:endnote>
  <w:endnote w:type="continuationSeparator" w:id="0">
    <w:p w14:paraId="206C062A" w14:textId="77777777" w:rsidR="00342E47" w:rsidRDefault="00342E4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altName w:val="Courier New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907CE" w14:textId="77777777" w:rsidR="009811AB" w:rsidRDefault="009811AB">
    <w:pPr>
      <w:pStyle w:val="Sidefod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E0A3658" wp14:editId="78D3BAD7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699144"/>
              <wp:effectExtent l="0" t="0" r="18415" b="5715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699144"/>
                        <a:chOff x="0" y="0"/>
                        <a:chExt cx="6840000" cy="699266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83"/>
                          <a:ext cx="6839999" cy="6255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1AA87" w14:textId="77777777" w:rsidR="00375B1C" w:rsidRPr="00DD45B3" w:rsidRDefault="00375B1C" w:rsidP="00375B1C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DD45B3"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  <w:lang w:val="da-DK"/>
                              </w:rPr>
                              <w:t>For yderligere informationer kontakt:</w:t>
                            </w:r>
                          </w:p>
                          <w:p w14:paraId="2D67BF6E" w14:textId="77777777" w:rsidR="00375B1C" w:rsidRPr="00D660CA" w:rsidRDefault="00375B1C" w:rsidP="00375B1C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D660CA"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  <w:lang w:val="da-DK"/>
                              </w:rPr>
                              <w:t>Mazda Motor Danmark, Vojensvej 11, 2610 Rødovre</w:t>
                            </w:r>
                          </w:p>
                          <w:p w14:paraId="0027B642" w14:textId="77777777" w:rsidR="00375B1C" w:rsidRPr="00DD45B3" w:rsidRDefault="00375B1C" w:rsidP="00375B1C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45B3"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</w:rPr>
                              <w:t>Jannik Olsen, tel. 26 31 88 37, e-mail: jolsen@mazdaeur.com</w:t>
                            </w:r>
                          </w:p>
                          <w:p w14:paraId="0E87A68B" w14:textId="77777777" w:rsidR="00375B1C" w:rsidRPr="00100C75" w:rsidRDefault="00375B1C" w:rsidP="00375B1C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050CEE8E" w14:textId="77777777" w:rsidR="009811AB" w:rsidRPr="00683191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0A3658" id="グループ化 18" o:spid="_x0000_s1027" style="position:absolute;margin-left:-39.9pt;margin-top:-10.35pt;width:538.55pt;height:55.05pt;z-index:251668480" coordsize="68400,6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6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1531AA87" w14:textId="77777777" w:rsidR="00375B1C" w:rsidRPr="00DD45B3" w:rsidRDefault="00375B1C" w:rsidP="00375B1C">
                      <w:pPr>
                        <w:spacing w:line="194" w:lineRule="exact"/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  <w:lang w:val="da-DK"/>
                        </w:rPr>
                      </w:pPr>
                      <w:r w:rsidRPr="00DD45B3"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  <w:lang w:val="da-DK"/>
                        </w:rPr>
                        <w:t>For yderligere informationer kontakt:</w:t>
                      </w:r>
                    </w:p>
                    <w:p w14:paraId="2D67BF6E" w14:textId="77777777" w:rsidR="00375B1C" w:rsidRPr="00D660CA" w:rsidRDefault="00375B1C" w:rsidP="00375B1C">
                      <w:pPr>
                        <w:spacing w:line="194" w:lineRule="exact"/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  <w:lang w:val="da-DK"/>
                        </w:rPr>
                      </w:pPr>
                      <w:r w:rsidRPr="00D660CA"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  <w:lang w:val="da-DK"/>
                        </w:rPr>
                        <w:t>Mazda Motor Danmark, Vojensvej 11, 2610 Rødovre</w:t>
                      </w:r>
                    </w:p>
                    <w:p w14:paraId="0027B642" w14:textId="77777777" w:rsidR="00375B1C" w:rsidRPr="00DD45B3" w:rsidRDefault="00375B1C" w:rsidP="00375B1C">
                      <w:pPr>
                        <w:spacing w:line="194" w:lineRule="exact"/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</w:rPr>
                      </w:pPr>
                      <w:r w:rsidRPr="00DD45B3"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</w:rPr>
                        <w:t>Jannik Olsen, tel. 26 31 88 37, e-mail: jolsen@mazdaeur.com</w:t>
                      </w:r>
                    </w:p>
                    <w:p w14:paraId="0E87A68B" w14:textId="77777777" w:rsidR="00375B1C" w:rsidRPr="00100C75" w:rsidRDefault="00375B1C" w:rsidP="00375B1C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  <w:u w:val="single"/>
                        </w:rPr>
                      </w:pPr>
                    </w:p>
                    <w:p w14:paraId="050CEE8E" w14:textId="77777777" w:rsidR="009811AB" w:rsidRPr="00683191" w:rsidRDefault="009811AB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44483" w14:textId="77777777" w:rsidR="00342E47" w:rsidRDefault="00342E47" w:rsidP="00972E15">
      <w:r>
        <w:separator/>
      </w:r>
    </w:p>
  </w:footnote>
  <w:footnote w:type="continuationSeparator" w:id="0">
    <w:p w14:paraId="4D9D9048" w14:textId="77777777" w:rsidR="00342E47" w:rsidRDefault="00342E47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747BB" w14:textId="77777777" w:rsidR="00972E15" w:rsidRPr="008914EE" w:rsidRDefault="00AF744A" w:rsidP="008453F5">
    <w:pPr>
      <w:pStyle w:val="Sidehoved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69E3B2" wp14:editId="0B51090C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B3B806" w14:textId="77777777" w:rsidR="000237E6" w:rsidRPr="003A683F" w:rsidRDefault="000237E6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PRESS</w:t>
                          </w:r>
                          <w:r w:rsidR="00FA69D9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EMEDDELELSE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4E1D85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- 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MAZDA MOTOR </w:t>
                          </w:r>
                          <w:r w:rsidR="00FA69D9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DANMARK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69E3B2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14:paraId="6DB3B806" w14:textId="77777777" w:rsidR="000237E6" w:rsidRPr="003A683F" w:rsidRDefault="000237E6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PRESS</w:t>
                    </w:r>
                    <w:r w:rsidR="00FA69D9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EMEDDELELSE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4E1D85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- 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MAZDA MOTOR </w:t>
                    </w:r>
                    <w:r w:rsidR="00FA69D9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DANMARK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3ED4BB9F" wp14:editId="022E8753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57B04"/>
    <w:multiLevelType w:val="multilevel"/>
    <w:tmpl w:val="2F22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83F"/>
    <w:rsid w:val="000237E6"/>
    <w:rsid w:val="000303EB"/>
    <w:rsid w:val="000B7EA3"/>
    <w:rsid w:val="000E4471"/>
    <w:rsid w:val="00154391"/>
    <w:rsid w:val="001A44BF"/>
    <w:rsid w:val="001B516D"/>
    <w:rsid w:val="001D5A45"/>
    <w:rsid w:val="001F0243"/>
    <w:rsid w:val="00222C74"/>
    <w:rsid w:val="00246AC7"/>
    <w:rsid w:val="00253823"/>
    <w:rsid w:val="00256B25"/>
    <w:rsid w:val="00342E47"/>
    <w:rsid w:val="003530B3"/>
    <w:rsid w:val="00375B1C"/>
    <w:rsid w:val="003A683F"/>
    <w:rsid w:val="003B1BD9"/>
    <w:rsid w:val="003E644C"/>
    <w:rsid w:val="004064CF"/>
    <w:rsid w:val="00465BCB"/>
    <w:rsid w:val="004E1D85"/>
    <w:rsid w:val="005570CA"/>
    <w:rsid w:val="005643C0"/>
    <w:rsid w:val="005861A2"/>
    <w:rsid w:val="00586D4C"/>
    <w:rsid w:val="005B2DD9"/>
    <w:rsid w:val="005C6850"/>
    <w:rsid w:val="006511EB"/>
    <w:rsid w:val="0065460D"/>
    <w:rsid w:val="00665218"/>
    <w:rsid w:val="006E7DF8"/>
    <w:rsid w:val="006F0195"/>
    <w:rsid w:val="006F5DF0"/>
    <w:rsid w:val="0071577E"/>
    <w:rsid w:val="00725614"/>
    <w:rsid w:val="00743C4F"/>
    <w:rsid w:val="007705E1"/>
    <w:rsid w:val="007E2F07"/>
    <w:rsid w:val="008252D4"/>
    <w:rsid w:val="008453F5"/>
    <w:rsid w:val="00862BE0"/>
    <w:rsid w:val="00872E07"/>
    <w:rsid w:val="008914EE"/>
    <w:rsid w:val="008B448D"/>
    <w:rsid w:val="008E2D6C"/>
    <w:rsid w:val="00962028"/>
    <w:rsid w:val="00972E15"/>
    <w:rsid w:val="009811AB"/>
    <w:rsid w:val="009938DB"/>
    <w:rsid w:val="009C5BA2"/>
    <w:rsid w:val="009F39E2"/>
    <w:rsid w:val="00A3539C"/>
    <w:rsid w:val="00A42D14"/>
    <w:rsid w:val="00A71A05"/>
    <w:rsid w:val="00AA7883"/>
    <w:rsid w:val="00AF29EE"/>
    <w:rsid w:val="00AF3209"/>
    <w:rsid w:val="00AF744A"/>
    <w:rsid w:val="00B87402"/>
    <w:rsid w:val="00BA4C42"/>
    <w:rsid w:val="00BD6DEC"/>
    <w:rsid w:val="00BF20D0"/>
    <w:rsid w:val="00C32EFB"/>
    <w:rsid w:val="00C70F2C"/>
    <w:rsid w:val="00C97D52"/>
    <w:rsid w:val="00CA65CA"/>
    <w:rsid w:val="00CB17AF"/>
    <w:rsid w:val="00CC5EF8"/>
    <w:rsid w:val="00CD199A"/>
    <w:rsid w:val="00D00911"/>
    <w:rsid w:val="00D03719"/>
    <w:rsid w:val="00D468B9"/>
    <w:rsid w:val="00D660CA"/>
    <w:rsid w:val="00DB6422"/>
    <w:rsid w:val="00E269D4"/>
    <w:rsid w:val="00EB1917"/>
    <w:rsid w:val="00EB23C3"/>
    <w:rsid w:val="00EB77DB"/>
    <w:rsid w:val="00EE4F6F"/>
    <w:rsid w:val="00F31CF7"/>
    <w:rsid w:val="00FA69D9"/>
    <w:rsid w:val="00FD5D60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03E9DC"/>
  <w14:defaultImageDpi w14:val="32767"/>
  <w15:docId w15:val="{5DABC689-8955-4B47-83AE-30DEA573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972E15"/>
  </w:style>
  <w:style w:type="paragraph" w:styleId="Sidefod">
    <w:name w:val="footer"/>
    <w:basedOn w:val="Normal"/>
    <w:link w:val="SidefodTegn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972E15"/>
  </w:style>
  <w:style w:type="character" w:styleId="Hyperlink">
    <w:name w:val="Hyperlink"/>
    <w:basedOn w:val="Standardskrifttypeiafsnit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Standardskrifttypeiafsnit"/>
    <w:uiPriority w:val="99"/>
    <w:rsid w:val="000237E6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BesgtLink">
    <w:name w:val="FollowedHyperlink"/>
    <w:basedOn w:val="Standardskrifttypeiafsnit"/>
    <w:uiPriority w:val="99"/>
    <w:semiHidden/>
    <w:unhideWhenUsed/>
    <w:rsid w:val="00862B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3626D-846E-41E9-9D06-CDFE7DEE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Vincent</dc:creator>
  <cp:lastModifiedBy>Olsen, Jannik (J.)</cp:lastModifiedBy>
  <cp:revision>2</cp:revision>
  <cp:lastPrinted>2020-11-12T09:37:00Z</cp:lastPrinted>
  <dcterms:created xsi:type="dcterms:W3CDTF">2020-11-12T09:38:00Z</dcterms:created>
  <dcterms:modified xsi:type="dcterms:W3CDTF">2020-11-12T09:38:00Z</dcterms:modified>
</cp:coreProperties>
</file>