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6B" w:rsidRPr="004842E7" w:rsidRDefault="00CF2724" w:rsidP="0081147E">
      <w:pPr>
        <w:pStyle w:val="berschrift1"/>
        <w:spacing w:after="240"/>
        <w:ind w:right="425"/>
        <w:rPr>
          <w:rFonts w:ascii="Arial" w:hAnsi="Arial" w:cs="Arial"/>
          <w:color w:val="01325A"/>
        </w:rPr>
      </w:pPr>
      <w:r>
        <w:rPr>
          <w:rFonts w:ascii="Arial" w:hAnsi="Arial" w:cs="Arial"/>
          <w:noProof/>
          <w:color w:val="01325A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6134735</wp:posOffset>
            </wp:positionH>
            <wp:positionV relativeFrom="page">
              <wp:posOffset>403860</wp:posOffset>
            </wp:positionV>
            <wp:extent cx="1239520" cy="688975"/>
            <wp:effectExtent l="19050" t="0" r="0" b="0"/>
            <wp:wrapNone/>
            <wp:docPr id="5" name="Bild 13" descr="HGG_Datenserver: _ Kunden P-Z:_ wilder kaiser tourismusverband:# graphic box_1.0:02. importgrafiken:JPG:basic:# tv wilder kaiser_basic_blue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HGG_Datenserver: _ Kunden P-Z:_ wilder kaiser tourismusverband:# graphic box_1.0:02. importgrafiken:JPG:basic:# tv wilder kaiser_basic_blue_4c_p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D26">
        <w:rPr>
          <w:rFonts w:ascii="Arial" w:hAnsi="Arial" w:cs="Arial"/>
          <w:noProof/>
          <w:color w:val="01325A"/>
        </w:rPr>
        <w:t>13. Bergfilmtage in Going am Wilden Kaiser</w:t>
      </w:r>
    </w:p>
    <w:p w:rsidR="006A4CAC" w:rsidRDefault="00005D26" w:rsidP="0081147E">
      <w:pPr>
        <w:spacing w:line="360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 der Berg seine Herausforderer trifft</w:t>
      </w:r>
    </w:p>
    <w:p w:rsidR="00511893" w:rsidRDefault="00511893" w:rsidP="0081147E">
      <w:pPr>
        <w:spacing w:line="360" w:lineRule="auto"/>
        <w:ind w:right="425"/>
        <w:rPr>
          <w:rFonts w:ascii="Arial" w:hAnsi="Arial" w:cs="Arial"/>
          <w:sz w:val="20"/>
          <w:szCs w:val="20"/>
        </w:rPr>
      </w:pPr>
    </w:p>
    <w:p w:rsidR="00005D26" w:rsidRPr="00005D26" w:rsidRDefault="00005D26" w:rsidP="00005D26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 w:rsidRPr="00005D26">
        <w:rPr>
          <w:rFonts w:ascii="Arial" w:hAnsi="Arial" w:cs="Arial"/>
          <w:b/>
          <w:sz w:val="20"/>
          <w:szCs w:val="20"/>
        </w:rPr>
        <w:t xml:space="preserve">Die Besten der Berge </w:t>
      </w:r>
      <w:r w:rsidR="001F2148">
        <w:rPr>
          <w:rFonts w:ascii="Arial" w:hAnsi="Arial" w:cs="Arial"/>
          <w:b/>
          <w:sz w:val="20"/>
          <w:szCs w:val="20"/>
        </w:rPr>
        <w:t>treffen sich wieder in Going am Wilden Kaiser</w:t>
      </w:r>
      <w:r w:rsidR="001A0859">
        <w:rPr>
          <w:rFonts w:ascii="Arial" w:hAnsi="Arial" w:cs="Arial"/>
          <w:b/>
          <w:sz w:val="20"/>
          <w:szCs w:val="20"/>
        </w:rPr>
        <w:t xml:space="preserve"> um </w:t>
      </w:r>
      <w:r w:rsidRPr="00005D26">
        <w:rPr>
          <w:rFonts w:ascii="Arial" w:hAnsi="Arial" w:cs="Arial"/>
          <w:b/>
          <w:sz w:val="20"/>
          <w:szCs w:val="20"/>
        </w:rPr>
        <w:t xml:space="preserve">ihre Filme </w:t>
      </w:r>
      <w:r w:rsidR="001A0859">
        <w:rPr>
          <w:rFonts w:ascii="Arial" w:hAnsi="Arial" w:cs="Arial"/>
          <w:b/>
          <w:sz w:val="20"/>
          <w:szCs w:val="20"/>
        </w:rPr>
        <w:t xml:space="preserve">zu zeigen </w:t>
      </w:r>
      <w:r w:rsidRPr="00005D26">
        <w:rPr>
          <w:rFonts w:ascii="Arial" w:hAnsi="Arial" w:cs="Arial"/>
          <w:b/>
          <w:sz w:val="20"/>
          <w:szCs w:val="20"/>
        </w:rPr>
        <w:t>und persönliche Geschichten von Mut und Ausdauer, Siegen und Niederlagen</w:t>
      </w:r>
      <w:r w:rsidR="001A0859">
        <w:rPr>
          <w:rFonts w:ascii="Arial" w:hAnsi="Arial" w:cs="Arial"/>
          <w:b/>
          <w:sz w:val="20"/>
          <w:szCs w:val="20"/>
        </w:rPr>
        <w:t xml:space="preserve"> zu erzählen</w:t>
      </w:r>
      <w:r w:rsidRPr="00005D26">
        <w:rPr>
          <w:rFonts w:ascii="Arial" w:hAnsi="Arial" w:cs="Arial"/>
          <w:b/>
          <w:sz w:val="20"/>
          <w:szCs w:val="20"/>
        </w:rPr>
        <w:t xml:space="preserve">. </w:t>
      </w:r>
      <w:r w:rsidR="001A0859">
        <w:rPr>
          <w:rFonts w:ascii="Arial" w:hAnsi="Arial" w:cs="Arial"/>
          <w:b/>
          <w:sz w:val="20"/>
          <w:szCs w:val="20"/>
        </w:rPr>
        <w:t>D</w:t>
      </w:r>
      <w:r w:rsidR="001F2148">
        <w:rPr>
          <w:rFonts w:ascii="Arial" w:hAnsi="Arial" w:cs="Arial"/>
          <w:b/>
          <w:sz w:val="20"/>
          <w:szCs w:val="20"/>
        </w:rPr>
        <w:t xml:space="preserve">er </w:t>
      </w:r>
      <w:proofErr w:type="spellStart"/>
      <w:r w:rsidR="001F2148">
        <w:rPr>
          <w:rFonts w:ascii="Arial" w:hAnsi="Arial" w:cs="Arial"/>
          <w:b/>
          <w:sz w:val="20"/>
          <w:szCs w:val="20"/>
        </w:rPr>
        <w:t>radfahrende</w:t>
      </w:r>
      <w:proofErr w:type="spellEnd"/>
      <w:r w:rsidR="001F214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3B07">
        <w:rPr>
          <w:rFonts w:ascii="Arial" w:hAnsi="Arial" w:cs="Arial"/>
          <w:b/>
          <w:sz w:val="20"/>
          <w:szCs w:val="20"/>
        </w:rPr>
        <w:t>Kajak</w:t>
      </w:r>
      <w:r w:rsidR="001F2148">
        <w:rPr>
          <w:rFonts w:ascii="Arial" w:hAnsi="Arial" w:cs="Arial"/>
          <w:b/>
          <w:sz w:val="20"/>
          <w:szCs w:val="20"/>
        </w:rPr>
        <w:t>er</w:t>
      </w:r>
      <w:proofErr w:type="spellEnd"/>
      <w:r w:rsidR="005A3B07">
        <w:rPr>
          <w:rFonts w:ascii="Arial" w:hAnsi="Arial" w:cs="Arial"/>
          <w:b/>
          <w:sz w:val="20"/>
          <w:szCs w:val="20"/>
        </w:rPr>
        <w:t xml:space="preserve"> Olaf </w:t>
      </w:r>
      <w:proofErr w:type="spellStart"/>
      <w:r w:rsidR="005A3B07">
        <w:rPr>
          <w:rFonts w:ascii="Arial" w:hAnsi="Arial" w:cs="Arial"/>
          <w:b/>
          <w:sz w:val="20"/>
          <w:szCs w:val="20"/>
        </w:rPr>
        <w:t>Obsommer</w:t>
      </w:r>
      <w:proofErr w:type="spellEnd"/>
      <w:r w:rsidR="005A3B07">
        <w:rPr>
          <w:rFonts w:ascii="Arial" w:hAnsi="Arial" w:cs="Arial"/>
          <w:b/>
          <w:sz w:val="20"/>
          <w:szCs w:val="20"/>
        </w:rPr>
        <w:t xml:space="preserve">, </w:t>
      </w:r>
      <w:r w:rsidR="001F2148">
        <w:rPr>
          <w:rFonts w:ascii="Arial" w:hAnsi="Arial" w:cs="Arial"/>
          <w:b/>
          <w:sz w:val="20"/>
          <w:szCs w:val="20"/>
        </w:rPr>
        <w:t>die Kletternostalgiker</w:t>
      </w:r>
      <w:r w:rsidR="005A3B07">
        <w:rPr>
          <w:rFonts w:ascii="Arial" w:hAnsi="Arial" w:cs="Arial"/>
          <w:b/>
          <w:sz w:val="20"/>
          <w:szCs w:val="20"/>
        </w:rPr>
        <w:t xml:space="preserve"> </w:t>
      </w:r>
      <w:r w:rsidR="004124F1">
        <w:rPr>
          <w:rFonts w:ascii="Arial" w:hAnsi="Arial" w:cs="Arial"/>
          <w:b/>
          <w:sz w:val="20"/>
          <w:szCs w:val="20"/>
        </w:rPr>
        <w:t>Peter Mortimer und Josh Lowell</w:t>
      </w:r>
      <w:r w:rsidR="00CA6F0E">
        <w:rPr>
          <w:rFonts w:ascii="Arial" w:hAnsi="Arial" w:cs="Arial"/>
          <w:b/>
          <w:sz w:val="20"/>
          <w:szCs w:val="20"/>
        </w:rPr>
        <w:t xml:space="preserve"> </w:t>
      </w:r>
      <w:r w:rsidR="001F2148">
        <w:rPr>
          <w:rFonts w:ascii="Arial" w:hAnsi="Arial" w:cs="Arial"/>
          <w:b/>
          <w:sz w:val="20"/>
          <w:szCs w:val="20"/>
        </w:rPr>
        <w:t xml:space="preserve">sowie </w:t>
      </w:r>
      <w:r w:rsidR="00C91BF1">
        <w:rPr>
          <w:rFonts w:ascii="Arial" w:hAnsi="Arial" w:cs="Arial"/>
          <w:b/>
          <w:sz w:val="20"/>
          <w:szCs w:val="20"/>
        </w:rPr>
        <w:t>Alpenüberquer</w:t>
      </w:r>
      <w:r w:rsidR="001F2148">
        <w:rPr>
          <w:rFonts w:ascii="Arial" w:hAnsi="Arial" w:cs="Arial"/>
          <w:b/>
          <w:sz w:val="20"/>
          <w:szCs w:val="20"/>
        </w:rPr>
        <w:t>er</w:t>
      </w:r>
      <w:r w:rsidR="00C91BF1">
        <w:rPr>
          <w:rFonts w:ascii="Arial" w:hAnsi="Arial" w:cs="Arial"/>
          <w:b/>
          <w:sz w:val="20"/>
          <w:szCs w:val="20"/>
        </w:rPr>
        <w:t xml:space="preserve"> Hans Thurner</w:t>
      </w:r>
      <w:r w:rsidR="001F2148">
        <w:rPr>
          <w:rFonts w:ascii="Arial" w:hAnsi="Arial" w:cs="Arial"/>
          <w:b/>
          <w:sz w:val="20"/>
          <w:szCs w:val="20"/>
        </w:rPr>
        <w:t xml:space="preserve"> </w:t>
      </w:r>
      <w:r w:rsidR="001A0859">
        <w:rPr>
          <w:rFonts w:ascii="Arial" w:hAnsi="Arial" w:cs="Arial"/>
          <w:b/>
          <w:sz w:val="20"/>
          <w:szCs w:val="20"/>
        </w:rPr>
        <w:t>lassen bei den Goinger</w:t>
      </w:r>
      <w:r w:rsidR="001A0859" w:rsidRPr="00005D26">
        <w:rPr>
          <w:rFonts w:ascii="Arial" w:hAnsi="Arial" w:cs="Arial"/>
          <w:b/>
          <w:sz w:val="20"/>
          <w:szCs w:val="20"/>
        </w:rPr>
        <w:t xml:space="preserve"> B</w:t>
      </w:r>
      <w:r w:rsidR="001A0859">
        <w:rPr>
          <w:rFonts w:ascii="Arial" w:hAnsi="Arial" w:cs="Arial"/>
          <w:b/>
          <w:sz w:val="20"/>
          <w:szCs w:val="20"/>
        </w:rPr>
        <w:t>ergfilmtagen vom</w:t>
      </w:r>
      <w:r w:rsidRPr="00005D26">
        <w:rPr>
          <w:rFonts w:ascii="Arial" w:hAnsi="Arial" w:cs="Arial"/>
          <w:b/>
          <w:sz w:val="20"/>
          <w:szCs w:val="20"/>
        </w:rPr>
        <w:t xml:space="preserve"> 09. bis 11. Oktober </w:t>
      </w:r>
      <w:r w:rsidR="001A0859">
        <w:rPr>
          <w:rFonts w:ascii="Arial" w:hAnsi="Arial" w:cs="Arial"/>
          <w:b/>
          <w:sz w:val="20"/>
          <w:szCs w:val="20"/>
        </w:rPr>
        <w:t>alle Bergsportfans in Wort und Bild an ihren Abenteuern teilhaben</w:t>
      </w:r>
      <w:r w:rsidRPr="00005D26">
        <w:rPr>
          <w:rFonts w:ascii="Arial" w:hAnsi="Arial" w:cs="Arial"/>
          <w:b/>
          <w:sz w:val="20"/>
          <w:szCs w:val="20"/>
        </w:rPr>
        <w:t>.</w:t>
      </w:r>
    </w:p>
    <w:p w:rsidR="00005D26" w:rsidRDefault="00005D26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D01E6D" w:rsidRDefault="00D01E6D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aus Oberbayern stammende Extrem</w:t>
      </w:r>
      <w:r w:rsidR="003914AC">
        <w:rPr>
          <w:rFonts w:ascii="Arial" w:hAnsi="Arial" w:cs="Arial"/>
          <w:sz w:val="20"/>
          <w:szCs w:val="20"/>
        </w:rPr>
        <w:t>kajakfahrer</w:t>
      </w:r>
      <w:r>
        <w:rPr>
          <w:rFonts w:ascii="Arial" w:hAnsi="Arial" w:cs="Arial"/>
          <w:sz w:val="20"/>
          <w:szCs w:val="20"/>
        </w:rPr>
        <w:t xml:space="preserve"> Olaf </w:t>
      </w:r>
      <w:proofErr w:type="spellStart"/>
      <w:r>
        <w:rPr>
          <w:rFonts w:ascii="Arial" w:hAnsi="Arial" w:cs="Arial"/>
          <w:sz w:val="20"/>
          <w:szCs w:val="20"/>
        </w:rPr>
        <w:t>Obsommer</w:t>
      </w:r>
      <w:proofErr w:type="spellEnd"/>
      <w:r w:rsidR="003440D5">
        <w:rPr>
          <w:rFonts w:ascii="Arial" w:hAnsi="Arial" w:cs="Arial"/>
          <w:sz w:val="20"/>
          <w:szCs w:val="20"/>
        </w:rPr>
        <w:t xml:space="preserve"> </w:t>
      </w:r>
      <w:r w:rsidR="00803654">
        <w:rPr>
          <w:rFonts w:ascii="Arial" w:hAnsi="Arial" w:cs="Arial"/>
          <w:sz w:val="20"/>
          <w:szCs w:val="20"/>
        </w:rPr>
        <w:t xml:space="preserve">berichtet </w:t>
      </w:r>
      <w:r w:rsidR="00C236E3">
        <w:rPr>
          <w:rFonts w:ascii="Arial" w:hAnsi="Arial" w:cs="Arial"/>
          <w:sz w:val="20"/>
          <w:szCs w:val="20"/>
        </w:rPr>
        <w:t xml:space="preserve">am </w:t>
      </w:r>
      <w:r w:rsidR="004541DB">
        <w:rPr>
          <w:rFonts w:ascii="Arial" w:hAnsi="Arial" w:cs="Arial"/>
          <w:sz w:val="20"/>
          <w:szCs w:val="20"/>
        </w:rPr>
        <w:t xml:space="preserve">09. Oktober </w:t>
      </w:r>
      <w:r w:rsidR="00803654">
        <w:rPr>
          <w:rFonts w:ascii="Arial" w:hAnsi="Arial" w:cs="Arial"/>
          <w:sz w:val="20"/>
          <w:szCs w:val="20"/>
        </w:rPr>
        <w:t xml:space="preserve">mit seinem Film „Mit Fahrrad und Kajak über die Alpen – Von Cannes nach Venedig“ </w:t>
      </w:r>
      <w:r w:rsidR="003440D5">
        <w:rPr>
          <w:rFonts w:ascii="Arial" w:hAnsi="Arial" w:cs="Arial"/>
          <w:sz w:val="20"/>
          <w:szCs w:val="20"/>
        </w:rPr>
        <w:t xml:space="preserve">von einer abenteuerlichen Reise </w:t>
      </w:r>
      <w:r w:rsidR="00277993">
        <w:rPr>
          <w:rFonts w:ascii="Arial" w:hAnsi="Arial" w:cs="Arial"/>
          <w:sz w:val="20"/>
          <w:szCs w:val="20"/>
        </w:rPr>
        <w:t>über die Alpen.</w:t>
      </w:r>
      <w:r w:rsidR="00496258">
        <w:rPr>
          <w:rFonts w:ascii="Arial" w:hAnsi="Arial" w:cs="Arial"/>
          <w:sz w:val="20"/>
          <w:szCs w:val="20"/>
        </w:rPr>
        <w:t xml:space="preserve"> </w:t>
      </w:r>
      <w:r w:rsidR="00F31703">
        <w:rPr>
          <w:rFonts w:ascii="Arial" w:hAnsi="Arial" w:cs="Arial"/>
          <w:sz w:val="20"/>
          <w:szCs w:val="20"/>
        </w:rPr>
        <w:t>Auch wenn</w:t>
      </w:r>
      <w:r w:rsidR="003440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7993">
        <w:rPr>
          <w:rFonts w:ascii="Arial" w:hAnsi="Arial" w:cs="Arial"/>
          <w:sz w:val="20"/>
          <w:szCs w:val="20"/>
        </w:rPr>
        <w:t>Obsommer</w:t>
      </w:r>
      <w:proofErr w:type="spellEnd"/>
      <w:r w:rsidR="00277993">
        <w:rPr>
          <w:rFonts w:ascii="Arial" w:hAnsi="Arial" w:cs="Arial"/>
          <w:sz w:val="20"/>
          <w:szCs w:val="20"/>
        </w:rPr>
        <w:t xml:space="preserve"> für </w:t>
      </w:r>
      <w:proofErr w:type="spellStart"/>
      <w:r w:rsidR="00277993">
        <w:rPr>
          <w:rFonts w:ascii="Arial" w:hAnsi="Arial" w:cs="Arial"/>
          <w:sz w:val="20"/>
          <w:szCs w:val="20"/>
        </w:rPr>
        <w:t>Erstbefahrungen</w:t>
      </w:r>
      <w:proofErr w:type="spellEnd"/>
      <w:r w:rsidR="00277993">
        <w:rPr>
          <w:rFonts w:ascii="Arial" w:hAnsi="Arial" w:cs="Arial"/>
          <w:sz w:val="20"/>
          <w:szCs w:val="20"/>
        </w:rPr>
        <w:t xml:space="preserve"> im extremen Wildwasser</w:t>
      </w:r>
      <w:r w:rsidR="00F31703">
        <w:rPr>
          <w:rFonts w:ascii="Arial" w:hAnsi="Arial" w:cs="Arial"/>
          <w:sz w:val="20"/>
          <w:szCs w:val="20"/>
        </w:rPr>
        <w:t xml:space="preserve"> bekannt ist, bei diese</w:t>
      </w:r>
      <w:r w:rsidR="001A0859">
        <w:rPr>
          <w:rFonts w:ascii="Arial" w:hAnsi="Arial" w:cs="Arial"/>
          <w:sz w:val="20"/>
          <w:szCs w:val="20"/>
        </w:rPr>
        <w:t>m Film</w:t>
      </w:r>
      <w:r w:rsidR="00F31703">
        <w:rPr>
          <w:rFonts w:ascii="Arial" w:hAnsi="Arial" w:cs="Arial"/>
          <w:sz w:val="20"/>
          <w:szCs w:val="20"/>
        </w:rPr>
        <w:t xml:space="preserve"> stand</w:t>
      </w:r>
      <w:r w:rsidR="004541DB">
        <w:rPr>
          <w:rFonts w:ascii="Arial" w:hAnsi="Arial" w:cs="Arial"/>
          <w:sz w:val="20"/>
          <w:szCs w:val="20"/>
        </w:rPr>
        <w:t>en</w:t>
      </w:r>
      <w:r w:rsidR="00F31703">
        <w:rPr>
          <w:rFonts w:ascii="Arial" w:hAnsi="Arial" w:cs="Arial"/>
          <w:sz w:val="20"/>
          <w:szCs w:val="20"/>
        </w:rPr>
        <w:t xml:space="preserve"> die </w:t>
      </w:r>
      <w:r w:rsidR="001A0859">
        <w:rPr>
          <w:rFonts w:ascii="Arial" w:hAnsi="Arial" w:cs="Arial"/>
          <w:sz w:val="20"/>
          <w:szCs w:val="20"/>
        </w:rPr>
        <w:t>ungewöhnliche Art zu reisen</w:t>
      </w:r>
      <w:r w:rsidR="004541DB">
        <w:rPr>
          <w:rFonts w:ascii="Arial" w:hAnsi="Arial" w:cs="Arial"/>
          <w:sz w:val="20"/>
          <w:szCs w:val="20"/>
        </w:rPr>
        <w:t xml:space="preserve"> an sich, die Landschaft und die Menschen im Vordergrund.</w:t>
      </w:r>
    </w:p>
    <w:p w:rsidR="00AC57AF" w:rsidRDefault="00AC57AF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8D35ED" w:rsidRDefault="00841DCB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Von Pionieren, über die wilden 70er bis hin zur Kletterelite der Gegenwart: </w:t>
      </w:r>
      <w:r w:rsidR="0060232C">
        <w:rPr>
          <w:rFonts w:ascii="Arial" w:hAnsi="Arial" w:cs="Arial"/>
          <w:sz w:val="20"/>
          <w:szCs w:val="20"/>
        </w:rPr>
        <w:t xml:space="preserve">Der Film der </w:t>
      </w:r>
      <w:proofErr w:type="spellStart"/>
      <w:r w:rsidR="0060232C">
        <w:rPr>
          <w:rFonts w:ascii="Arial" w:hAnsi="Arial" w:cs="Arial"/>
          <w:sz w:val="20"/>
          <w:szCs w:val="20"/>
        </w:rPr>
        <w:t>Reel</w:t>
      </w:r>
      <w:proofErr w:type="spellEnd"/>
      <w:r w:rsidR="0060232C">
        <w:rPr>
          <w:rFonts w:ascii="Arial" w:hAnsi="Arial" w:cs="Arial"/>
          <w:sz w:val="20"/>
          <w:szCs w:val="20"/>
        </w:rPr>
        <w:t xml:space="preserve"> Rock 9 „Valley </w:t>
      </w:r>
      <w:proofErr w:type="spellStart"/>
      <w:r w:rsidR="0060232C">
        <w:rPr>
          <w:rFonts w:ascii="Arial" w:hAnsi="Arial" w:cs="Arial"/>
          <w:sz w:val="20"/>
          <w:szCs w:val="20"/>
        </w:rPr>
        <w:t>Uprising</w:t>
      </w:r>
      <w:proofErr w:type="spellEnd"/>
      <w:r w:rsidR="0060232C">
        <w:rPr>
          <w:rFonts w:ascii="Arial" w:hAnsi="Arial" w:cs="Arial"/>
          <w:sz w:val="20"/>
          <w:szCs w:val="20"/>
        </w:rPr>
        <w:t xml:space="preserve">“ von Peter Mortimer und Josh Lowell </w:t>
      </w:r>
      <w:r w:rsidR="00B239D9">
        <w:rPr>
          <w:rFonts w:ascii="Arial" w:hAnsi="Arial" w:cs="Arial"/>
          <w:sz w:val="20"/>
          <w:szCs w:val="20"/>
        </w:rPr>
        <w:t xml:space="preserve">erzählt die Geschichte des einzigartigen </w:t>
      </w:r>
      <w:proofErr w:type="spellStart"/>
      <w:r w:rsidR="00150F64">
        <w:rPr>
          <w:rFonts w:ascii="Arial" w:hAnsi="Arial" w:cs="Arial"/>
          <w:sz w:val="20"/>
          <w:szCs w:val="20"/>
        </w:rPr>
        <w:t>Yosemite</w:t>
      </w:r>
      <w:proofErr w:type="spellEnd"/>
      <w:r w:rsidR="00150F64">
        <w:rPr>
          <w:rFonts w:ascii="Arial" w:hAnsi="Arial" w:cs="Arial"/>
          <w:sz w:val="20"/>
          <w:szCs w:val="20"/>
        </w:rPr>
        <w:t xml:space="preserve"> Valley. Dazu gibt am 10. Oktober </w:t>
      </w:r>
      <w:r w:rsidR="00FF70A5">
        <w:rPr>
          <w:rFonts w:ascii="Arial" w:hAnsi="Arial" w:cs="Arial"/>
          <w:sz w:val="20"/>
          <w:szCs w:val="20"/>
        </w:rPr>
        <w:t xml:space="preserve">der Kurzfilm </w:t>
      </w:r>
      <w:r w:rsidR="00150F64">
        <w:rPr>
          <w:rFonts w:ascii="Arial" w:hAnsi="Arial" w:cs="Arial"/>
          <w:sz w:val="20"/>
          <w:szCs w:val="20"/>
        </w:rPr>
        <w:t xml:space="preserve">„Girls </w:t>
      </w:r>
      <w:proofErr w:type="spellStart"/>
      <w:r w:rsidR="00150F64">
        <w:rPr>
          <w:rFonts w:ascii="Arial" w:hAnsi="Arial" w:cs="Arial"/>
          <w:sz w:val="20"/>
          <w:szCs w:val="20"/>
        </w:rPr>
        <w:t>transalp</w:t>
      </w:r>
      <w:proofErr w:type="spellEnd"/>
      <w:r w:rsidR="00150F6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150F64">
        <w:rPr>
          <w:rFonts w:ascii="Arial" w:hAnsi="Arial" w:cs="Arial"/>
          <w:sz w:val="20"/>
          <w:szCs w:val="20"/>
        </w:rPr>
        <w:t>Freeride</w:t>
      </w:r>
      <w:proofErr w:type="spellEnd"/>
      <w:r w:rsidR="00150F64">
        <w:rPr>
          <w:rFonts w:ascii="Arial" w:hAnsi="Arial" w:cs="Arial"/>
          <w:sz w:val="20"/>
          <w:szCs w:val="20"/>
        </w:rPr>
        <w:t xml:space="preserve">-Skitour über die Alpen“ </w:t>
      </w:r>
      <w:r w:rsidR="000253B3">
        <w:rPr>
          <w:rFonts w:ascii="Arial" w:hAnsi="Arial" w:cs="Arial"/>
          <w:sz w:val="20"/>
          <w:szCs w:val="20"/>
        </w:rPr>
        <w:t xml:space="preserve">Einblicke in </w:t>
      </w:r>
      <w:r w:rsidR="00A97D01">
        <w:rPr>
          <w:rFonts w:ascii="Arial" w:hAnsi="Arial" w:cs="Arial"/>
          <w:sz w:val="20"/>
          <w:szCs w:val="20"/>
        </w:rPr>
        <w:t xml:space="preserve">eine </w:t>
      </w:r>
      <w:r w:rsidR="00BA0BCC">
        <w:rPr>
          <w:rFonts w:ascii="Arial" w:hAnsi="Arial" w:cs="Arial"/>
          <w:sz w:val="20"/>
          <w:szCs w:val="20"/>
        </w:rPr>
        <w:t xml:space="preserve">erlebnisreiche </w:t>
      </w:r>
      <w:r w:rsidR="00A2127F">
        <w:rPr>
          <w:rFonts w:ascii="Arial" w:hAnsi="Arial" w:cs="Arial"/>
          <w:sz w:val="20"/>
          <w:szCs w:val="20"/>
        </w:rPr>
        <w:t>Alpenexkursion</w:t>
      </w:r>
      <w:r w:rsidR="00A97D01">
        <w:rPr>
          <w:rFonts w:ascii="Arial" w:hAnsi="Arial" w:cs="Arial"/>
          <w:sz w:val="20"/>
          <w:szCs w:val="20"/>
        </w:rPr>
        <w:t xml:space="preserve"> von drei Mädels.</w:t>
      </w:r>
    </w:p>
    <w:p w:rsidR="0060232C" w:rsidRDefault="0060232C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60232C" w:rsidRDefault="001A0859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477B8">
        <w:rPr>
          <w:rFonts w:ascii="Arial" w:hAnsi="Arial" w:cs="Arial"/>
          <w:sz w:val="20"/>
          <w:szCs w:val="20"/>
        </w:rPr>
        <w:t>m April 2011</w:t>
      </w:r>
      <w:r>
        <w:rPr>
          <w:rFonts w:ascii="Arial" w:hAnsi="Arial" w:cs="Arial"/>
          <w:sz w:val="20"/>
          <w:szCs w:val="20"/>
        </w:rPr>
        <w:t xml:space="preserve"> startete</w:t>
      </w:r>
      <w:r w:rsidR="007477B8">
        <w:rPr>
          <w:rFonts w:ascii="Arial" w:hAnsi="Arial" w:cs="Arial"/>
          <w:sz w:val="20"/>
          <w:szCs w:val="20"/>
        </w:rPr>
        <w:t xml:space="preserve"> </w:t>
      </w:r>
      <w:r w:rsidR="000524DB">
        <w:rPr>
          <w:rFonts w:ascii="Arial" w:hAnsi="Arial" w:cs="Arial"/>
          <w:sz w:val="20"/>
          <w:szCs w:val="20"/>
        </w:rPr>
        <w:t xml:space="preserve">der </w:t>
      </w:r>
      <w:proofErr w:type="spellStart"/>
      <w:r w:rsidR="000524DB">
        <w:rPr>
          <w:rFonts w:ascii="Arial" w:hAnsi="Arial" w:cs="Arial"/>
          <w:sz w:val="20"/>
          <w:szCs w:val="20"/>
        </w:rPr>
        <w:t>Bergfex</w:t>
      </w:r>
      <w:proofErr w:type="spellEnd"/>
      <w:r w:rsidR="000524DB">
        <w:rPr>
          <w:rFonts w:ascii="Arial" w:hAnsi="Arial" w:cs="Arial"/>
          <w:sz w:val="20"/>
          <w:szCs w:val="20"/>
        </w:rPr>
        <w:t xml:space="preserve"> und Weltenbummler Hans Thurner seine 2.000 km lange Tour über die Alpen. </w:t>
      </w:r>
      <w:r w:rsidR="00997CDE">
        <w:rPr>
          <w:rFonts w:ascii="Arial" w:hAnsi="Arial" w:cs="Arial"/>
          <w:sz w:val="20"/>
          <w:szCs w:val="20"/>
        </w:rPr>
        <w:t>Vier Monate, 101 Tage und 90.000 Höhenmeter mit „</w:t>
      </w:r>
      <w:proofErr w:type="spellStart"/>
      <w:r w:rsidR="00997CDE">
        <w:rPr>
          <w:rFonts w:ascii="Arial" w:hAnsi="Arial" w:cs="Arial"/>
          <w:sz w:val="20"/>
          <w:szCs w:val="20"/>
        </w:rPr>
        <w:t>ups</w:t>
      </w:r>
      <w:proofErr w:type="spellEnd"/>
      <w:r w:rsidR="00997C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7CDE">
        <w:rPr>
          <w:rFonts w:ascii="Arial" w:hAnsi="Arial" w:cs="Arial"/>
          <w:sz w:val="20"/>
          <w:szCs w:val="20"/>
        </w:rPr>
        <w:t>and</w:t>
      </w:r>
      <w:proofErr w:type="spellEnd"/>
      <w:r w:rsidR="00997C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7CDE">
        <w:rPr>
          <w:rFonts w:ascii="Arial" w:hAnsi="Arial" w:cs="Arial"/>
          <w:sz w:val="20"/>
          <w:szCs w:val="20"/>
        </w:rPr>
        <w:t>downs</w:t>
      </w:r>
      <w:proofErr w:type="spellEnd"/>
      <w:r w:rsidR="00997CDE">
        <w:rPr>
          <w:rFonts w:ascii="Arial" w:hAnsi="Arial" w:cs="Arial"/>
          <w:sz w:val="20"/>
          <w:szCs w:val="20"/>
        </w:rPr>
        <w:t xml:space="preserve">“ jenseits der </w:t>
      </w:r>
      <w:r w:rsidR="0012664C">
        <w:rPr>
          <w:rFonts w:ascii="Arial" w:hAnsi="Arial" w:cs="Arial"/>
          <w:sz w:val="20"/>
          <w:szCs w:val="20"/>
        </w:rPr>
        <w:t>naturwissenschaftlichen</w:t>
      </w:r>
      <w:r w:rsidR="004A7667">
        <w:rPr>
          <w:rFonts w:ascii="Arial" w:hAnsi="Arial" w:cs="Arial"/>
          <w:sz w:val="20"/>
          <w:szCs w:val="20"/>
        </w:rPr>
        <w:t xml:space="preserve"> Messbarkeit. </w:t>
      </w:r>
      <w:r w:rsidR="00B277DF">
        <w:rPr>
          <w:rFonts w:ascii="Arial" w:hAnsi="Arial" w:cs="Arial"/>
          <w:sz w:val="20"/>
          <w:szCs w:val="20"/>
        </w:rPr>
        <w:t xml:space="preserve">Am 11. Oktober </w:t>
      </w:r>
      <w:r w:rsidR="00CB5FB7">
        <w:rPr>
          <w:rFonts w:ascii="Arial" w:hAnsi="Arial" w:cs="Arial"/>
          <w:sz w:val="20"/>
          <w:szCs w:val="20"/>
        </w:rPr>
        <w:t xml:space="preserve">beantwortet der Extrembergsteiger in seinem Vortrag unter anderem, was die größte Herausforderung war, welche Eindrücke und Erlebnisse </w:t>
      </w:r>
      <w:r w:rsidR="00DB7376">
        <w:rPr>
          <w:rFonts w:ascii="Arial" w:hAnsi="Arial" w:cs="Arial"/>
          <w:sz w:val="20"/>
          <w:szCs w:val="20"/>
        </w:rPr>
        <w:t>unvergesslich bleiben und welchen Unterschied es macht, wenn das Meer und nicht der Gipfel das Ziel ist.</w:t>
      </w:r>
    </w:p>
    <w:p w:rsidR="007477B8" w:rsidRDefault="007477B8" w:rsidP="00005D26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060E68" w:rsidRDefault="00005D26" w:rsidP="00005D26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005D26">
        <w:rPr>
          <w:rFonts w:ascii="Arial" w:hAnsi="Arial" w:cs="Arial"/>
          <w:sz w:val="20"/>
          <w:szCs w:val="20"/>
        </w:rPr>
        <w:t xml:space="preserve">Die Goinger Bergfilmtage versprechen auch in ihrer </w:t>
      </w:r>
      <w:r w:rsidR="00881E22">
        <w:rPr>
          <w:rFonts w:ascii="Arial" w:hAnsi="Arial" w:cs="Arial"/>
          <w:sz w:val="20"/>
          <w:szCs w:val="20"/>
        </w:rPr>
        <w:t>13.</w:t>
      </w:r>
      <w:r w:rsidRPr="00005D26">
        <w:rPr>
          <w:rFonts w:ascii="Arial" w:hAnsi="Arial" w:cs="Arial"/>
          <w:sz w:val="20"/>
          <w:szCs w:val="20"/>
        </w:rPr>
        <w:t xml:space="preserve"> Auflage ein abwechslungsreiches und reichhaltiges Programm auf hohem Niveau.</w:t>
      </w:r>
      <w:r w:rsidR="001A0859">
        <w:rPr>
          <w:rFonts w:ascii="Arial" w:hAnsi="Arial" w:cs="Arial"/>
          <w:sz w:val="20"/>
          <w:szCs w:val="20"/>
        </w:rPr>
        <w:t xml:space="preserve"> Tickets gibt es in den Infobüros des Tourismusverbandes Wilder Kaiser und an der Abendkassa. </w:t>
      </w:r>
      <w:r w:rsidR="009447B5">
        <w:rPr>
          <w:rFonts w:ascii="Arial" w:hAnsi="Arial" w:cs="Arial"/>
          <w:sz w:val="20"/>
          <w:szCs w:val="20"/>
        </w:rPr>
        <w:t>Mit etwas Glück kann man sogar selbst Teil der Bergfilmtage werden: Einfach den außergewöhnlichsten „</w:t>
      </w:r>
      <w:proofErr w:type="spellStart"/>
      <w:r w:rsidR="009447B5">
        <w:rPr>
          <w:rFonts w:ascii="Arial" w:hAnsi="Arial" w:cs="Arial"/>
          <w:sz w:val="20"/>
          <w:szCs w:val="20"/>
        </w:rPr>
        <w:t>Shot</w:t>
      </w:r>
      <w:proofErr w:type="spellEnd"/>
      <w:r w:rsidR="009447B5">
        <w:rPr>
          <w:rFonts w:ascii="Arial" w:hAnsi="Arial" w:cs="Arial"/>
          <w:sz w:val="20"/>
          <w:szCs w:val="20"/>
        </w:rPr>
        <w:t xml:space="preserve">“ zum Thema „Wilder Kaiser – ungewohnt“ bis 20. September an </w:t>
      </w:r>
      <w:hyperlink r:id="rId7" w:history="1">
        <w:r w:rsidR="009447B5" w:rsidRPr="003D408D">
          <w:rPr>
            <w:rStyle w:val="Hyperlink"/>
            <w:rFonts w:ascii="Arial" w:hAnsi="Arial" w:cs="Arial"/>
            <w:sz w:val="20"/>
            <w:szCs w:val="20"/>
          </w:rPr>
          <w:t>info@alp-con.net</w:t>
        </w:r>
      </w:hyperlink>
      <w:r w:rsidR="009447B5">
        <w:rPr>
          <w:rFonts w:ascii="Arial" w:hAnsi="Arial" w:cs="Arial"/>
          <w:sz w:val="20"/>
          <w:szCs w:val="20"/>
        </w:rPr>
        <w:t xml:space="preserve"> </w:t>
      </w:r>
      <w:r w:rsidR="009447B5" w:rsidRPr="009447B5">
        <w:rPr>
          <w:rFonts w:ascii="Arial" w:hAnsi="Arial" w:cs="Arial"/>
          <w:sz w:val="20"/>
          <w:szCs w:val="20"/>
        </w:rPr>
        <w:t>schicken</w:t>
      </w:r>
      <w:r w:rsidR="009447B5">
        <w:rPr>
          <w:rFonts w:ascii="Arial" w:hAnsi="Arial" w:cs="Arial"/>
          <w:sz w:val="20"/>
          <w:szCs w:val="20"/>
        </w:rPr>
        <w:t xml:space="preserve">. Für die </w:t>
      </w:r>
      <w:r w:rsidR="002B1507">
        <w:rPr>
          <w:rFonts w:ascii="Arial" w:hAnsi="Arial" w:cs="Arial"/>
          <w:sz w:val="20"/>
          <w:szCs w:val="20"/>
        </w:rPr>
        <w:t xml:space="preserve">drei </w:t>
      </w:r>
      <w:r w:rsidR="009447B5">
        <w:rPr>
          <w:rFonts w:ascii="Arial" w:hAnsi="Arial" w:cs="Arial"/>
          <w:sz w:val="20"/>
          <w:szCs w:val="20"/>
        </w:rPr>
        <w:t xml:space="preserve">besten Bilder winken tolle Sachpreise. </w:t>
      </w:r>
      <w:r w:rsidR="001A0859">
        <w:rPr>
          <w:rFonts w:ascii="Arial" w:hAnsi="Arial" w:cs="Arial"/>
          <w:sz w:val="20"/>
          <w:szCs w:val="20"/>
        </w:rPr>
        <w:t xml:space="preserve">Details unter </w:t>
      </w:r>
      <w:hyperlink r:id="rId8" w:history="1">
        <w:r w:rsidR="001A0859" w:rsidRPr="00BA2F18">
          <w:rPr>
            <w:rStyle w:val="Hyperlink"/>
            <w:rFonts w:ascii="Arial" w:hAnsi="Arial" w:cs="Arial"/>
            <w:sz w:val="20"/>
            <w:szCs w:val="20"/>
          </w:rPr>
          <w:t>www.bergfilmtage.at</w:t>
        </w:r>
      </w:hyperlink>
      <w:r w:rsidR="001A085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060E68" w:rsidRDefault="00060E68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060E68" w:rsidRDefault="00060E68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9935FC" w:rsidRDefault="009935FC" w:rsidP="0094030A">
      <w:pPr>
        <w:spacing w:line="276" w:lineRule="auto"/>
        <w:rPr>
          <w:rFonts w:ascii="Arial" w:hAnsi="Arial" w:cs="Arial"/>
          <w:sz w:val="20"/>
          <w:szCs w:val="20"/>
        </w:rPr>
      </w:pPr>
    </w:p>
    <w:p w:rsidR="00092C0F" w:rsidRPr="001635F2" w:rsidRDefault="00092C0F" w:rsidP="001635F2">
      <w:pPr>
        <w:tabs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35F2">
        <w:rPr>
          <w:rFonts w:ascii="Arial" w:hAnsi="Arial" w:cs="Arial"/>
          <w:b/>
          <w:sz w:val="20"/>
          <w:szCs w:val="20"/>
        </w:rPr>
        <w:t>Weitere Informationen, RSS-Newsfeed sowie Download-Bilder</w:t>
      </w:r>
      <w:r w:rsidR="00A602FE" w:rsidRPr="001635F2">
        <w:rPr>
          <w:rFonts w:ascii="Arial" w:hAnsi="Arial" w:cs="Arial"/>
          <w:b/>
          <w:sz w:val="20"/>
          <w:szCs w:val="20"/>
        </w:rPr>
        <w:t xml:space="preserve"> unter</w:t>
      </w:r>
      <w:r w:rsidRPr="001635F2">
        <w:rPr>
          <w:rFonts w:ascii="Arial" w:hAnsi="Arial" w:cs="Arial"/>
          <w:b/>
          <w:sz w:val="20"/>
          <w:szCs w:val="20"/>
        </w:rPr>
        <w:t>:</w:t>
      </w:r>
    </w:p>
    <w:p w:rsidR="00092C0F" w:rsidRPr="001635F2" w:rsidRDefault="00CF2724" w:rsidP="001635F2">
      <w:pPr>
        <w:tabs>
          <w:tab w:val="left" w:pos="1480"/>
          <w:tab w:val="left" w:pos="1548"/>
          <w:tab w:val="left" w:pos="1800"/>
          <w:tab w:val="left" w:pos="2694"/>
          <w:tab w:val="left" w:pos="5040"/>
          <w:tab w:val="left" w:pos="5103"/>
          <w:tab w:val="left" w:pos="6226"/>
          <w:tab w:val="left" w:pos="6294"/>
        </w:tabs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173355</wp:posOffset>
            </wp:positionV>
            <wp:extent cx="212725" cy="214630"/>
            <wp:effectExtent l="19050" t="0" r="0" b="0"/>
            <wp:wrapNone/>
            <wp:docPr id="4" name="Grafik 1" descr="Beschreibung: Beschreibung: FaceBook_256x2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FaceBook_256x25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C0F" w:rsidRPr="001635F2">
        <w:rPr>
          <w:rFonts w:ascii="Arial" w:hAnsi="Arial" w:cs="Arial"/>
          <w:b/>
          <w:color w:val="000000"/>
          <w:sz w:val="20"/>
          <w:szCs w:val="20"/>
        </w:rPr>
        <w:t>www.wilderkaiser.info/images</w:t>
      </w:r>
    </w:p>
    <w:p w:rsidR="00092C0F" w:rsidRPr="001635F2" w:rsidRDefault="00092C0F" w:rsidP="001635F2">
      <w:pPr>
        <w:tabs>
          <w:tab w:val="left" w:pos="2694"/>
          <w:tab w:val="left" w:pos="4253"/>
        </w:tabs>
        <w:jc w:val="center"/>
        <w:rPr>
          <w:rFonts w:ascii="Arial" w:hAnsi="Arial" w:cs="Arial"/>
          <w:b/>
          <w:sz w:val="20"/>
          <w:szCs w:val="20"/>
        </w:rPr>
      </w:pPr>
      <w:r w:rsidRPr="001635F2">
        <w:rPr>
          <w:rFonts w:ascii="Arial" w:hAnsi="Arial" w:cs="Arial"/>
          <w:b/>
          <w:sz w:val="20"/>
          <w:szCs w:val="20"/>
        </w:rPr>
        <w:t>facebook.com/</w:t>
      </w:r>
      <w:proofErr w:type="spellStart"/>
      <w:r w:rsidRPr="001635F2">
        <w:rPr>
          <w:rFonts w:ascii="Arial" w:hAnsi="Arial" w:cs="Arial"/>
          <w:b/>
          <w:sz w:val="20"/>
          <w:szCs w:val="20"/>
        </w:rPr>
        <w:t>wilderkaiser</w:t>
      </w:r>
      <w:proofErr w:type="spellEnd"/>
    </w:p>
    <w:p w:rsidR="00092C0F" w:rsidRPr="00261479" w:rsidRDefault="00092C0F" w:rsidP="004C7FAB">
      <w:pPr>
        <w:jc w:val="center"/>
        <w:rPr>
          <w:rFonts w:ascii="Arial" w:hAnsi="Arial" w:cs="Arial"/>
          <w:b/>
          <w:sz w:val="6"/>
          <w:szCs w:val="6"/>
        </w:rPr>
      </w:pPr>
    </w:p>
    <w:p w:rsidR="00092C0F" w:rsidRDefault="00092C0F" w:rsidP="004C7FAB">
      <w:pPr>
        <w:jc w:val="center"/>
        <w:rPr>
          <w:rFonts w:ascii="Arial" w:hAnsi="Arial" w:cs="Arial"/>
          <w:b/>
          <w:sz w:val="16"/>
          <w:szCs w:val="16"/>
        </w:rPr>
      </w:pPr>
    </w:p>
    <w:p w:rsidR="00092C0F" w:rsidRDefault="00092C0F" w:rsidP="00501CAD">
      <w:pPr>
        <w:ind w:left="142" w:right="252"/>
        <w:jc w:val="center"/>
        <w:rPr>
          <w:rFonts w:ascii="Arial" w:hAnsi="Arial" w:cs="Arial"/>
          <w:b/>
          <w:sz w:val="16"/>
          <w:szCs w:val="16"/>
        </w:rPr>
      </w:pPr>
    </w:p>
    <w:p w:rsidR="00092C0F" w:rsidRDefault="00092C0F" w:rsidP="00092C0F">
      <w:pPr>
        <w:tabs>
          <w:tab w:val="left" w:pos="2694"/>
          <w:tab w:val="left" w:pos="4253"/>
        </w:tabs>
        <w:ind w:left="142" w:right="252"/>
        <w:jc w:val="both"/>
        <w:rPr>
          <w:rFonts w:ascii="Arial" w:hAnsi="Arial" w:cs="Arial"/>
          <w:b/>
          <w:sz w:val="16"/>
          <w:szCs w:val="16"/>
        </w:rPr>
      </w:pPr>
    </w:p>
    <w:sectPr w:rsidR="00092C0F" w:rsidSect="00501CAD">
      <w:footerReference w:type="default" r:id="rId11"/>
      <w:headerReference w:type="first" r:id="rId12"/>
      <w:footerReference w:type="first" r:id="rId13"/>
      <w:pgSz w:w="11900" w:h="16840"/>
      <w:pgMar w:top="2552" w:right="1552" w:bottom="1134" w:left="1701" w:header="0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25" w:rsidRDefault="00CE1325" w:rsidP="00A301AF">
      <w:r>
        <w:separator/>
      </w:r>
    </w:p>
  </w:endnote>
  <w:endnote w:type="continuationSeparator" w:id="0">
    <w:p w:rsidR="00CE1325" w:rsidRDefault="00CE1325" w:rsidP="00A3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rimson-Roman">
    <w:altName w:val="Cambria Math"/>
    <w:panose1 w:val="02000503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Italic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Display-Titling">
    <w:altName w:val="Neutraface 2 Display Titlin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ld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rimson">
    <w:panose1 w:val="02000503000000000000"/>
    <w:charset w:val="00"/>
    <w:family w:val="modern"/>
    <w:notTrueType/>
    <w:pitch w:val="variable"/>
    <w:sig w:usb0="8000006F" w:usb1="00000042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face 2 Text Bold"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B0" w:rsidRPr="00F83C96" w:rsidRDefault="00060E68" w:rsidP="00361E82">
    <w:pPr>
      <w:tabs>
        <w:tab w:val="left" w:pos="1596"/>
        <w:tab w:val="left" w:pos="2982"/>
        <w:tab w:val="left" w:pos="5781"/>
      </w:tabs>
      <w:spacing w:after="60" w:line="276" w:lineRule="auto"/>
      <w:ind w:right="709"/>
      <w:rPr>
        <w:color w:val="01325A"/>
        <w:sz w:val="18"/>
        <w:szCs w:val="18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9224010</wp:posOffset>
              </wp:positionV>
              <wp:extent cx="1466215" cy="1314450"/>
              <wp:effectExtent l="0" t="0" r="0" b="0"/>
              <wp:wrapNone/>
              <wp:docPr id="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7B0" w:rsidRPr="00727C3D" w:rsidRDefault="007B77B0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 xml:space="preserve">Tourismusverband </w:t>
                          </w:r>
                        </w:p>
                        <w:p w:rsidR="007B77B0" w:rsidRPr="00727C3D" w:rsidRDefault="007B77B0" w:rsidP="00361E82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>Wilder Kaiser</w:t>
                          </w:r>
                        </w:p>
                        <w:p w:rsidR="007B77B0" w:rsidRPr="00F73DF8" w:rsidRDefault="007B77B0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</w:rPr>
                          </w:pPr>
                          <w:r w:rsidRPr="00F73DF8">
                            <w:rPr>
                              <w:color w:val="01325A"/>
                            </w:rPr>
                            <w:t>6352 Ellmau · Dorf 35</w:t>
                          </w:r>
                        </w:p>
                        <w:p w:rsidR="007B77B0" w:rsidRPr="00DE7A17" w:rsidRDefault="007B77B0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Tirol · Austria</w:t>
                          </w:r>
                        </w:p>
                        <w:p w:rsidR="007B77B0" w:rsidRPr="00DE7A17" w:rsidRDefault="007B77B0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T: +43 (0) 50509</w:t>
                          </w:r>
                        </w:p>
                        <w:p w:rsidR="007B77B0" w:rsidRPr="00DE7A17" w:rsidRDefault="007B77B0" w:rsidP="00361E82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F: +43 (0) 50509 190</w:t>
                          </w:r>
                        </w:p>
                        <w:p w:rsidR="007B77B0" w:rsidRPr="00DE7A17" w:rsidRDefault="007B77B0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office@wilderkaiser.info</w:t>
                          </w:r>
                        </w:p>
                        <w:p w:rsidR="007B77B0" w:rsidRPr="00041A4D" w:rsidRDefault="007B77B0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  <w:spacing w:val="4"/>
                            </w:rPr>
                            <w:t>www.wilderkaiser.info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483pt;margin-top:726.3pt;width:115.4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" filled="f" stroked="f">
              <v:path arrowok="t"/>
              <v:textbox>
                <w:txbxContent>
                  <w:p w:rsidR="007B77B0" w:rsidRPr="00727C3D" w:rsidRDefault="007B77B0" w:rsidP="00361E82">
                    <w:pPr>
                      <w:pStyle w:val="03MargintextNeutraface9pt"/>
                      <w:suppressAutoHyphens/>
                      <w:ind w:left="0" w:right="0"/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 xml:space="preserve">Tourismusverband </w:t>
                    </w:r>
                  </w:p>
                  <w:p w:rsidR="007B77B0" w:rsidRPr="00727C3D" w:rsidRDefault="007B77B0" w:rsidP="00361E82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>Wilder Kaiser</w:t>
                    </w:r>
                  </w:p>
                  <w:p w:rsidR="007B77B0" w:rsidRPr="00F73DF8" w:rsidRDefault="007B77B0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</w:rPr>
                    </w:pPr>
                    <w:r w:rsidRPr="00F73DF8">
                      <w:rPr>
                        <w:color w:val="01325A"/>
                      </w:rPr>
                      <w:t>6352 Ellmau · Dorf 35</w:t>
                    </w:r>
                  </w:p>
                  <w:p w:rsidR="007B77B0" w:rsidRPr="00DE7A17" w:rsidRDefault="007B77B0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Tirol · Austria</w:t>
                    </w:r>
                  </w:p>
                  <w:p w:rsidR="007B77B0" w:rsidRPr="00DE7A17" w:rsidRDefault="007B77B0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T: +43 (0) 50509</w:t>
                    </w:r>
                  </w:p>
                  <w:p w:rsidR="007B77B0" w:rsidRPr="00DE7A17" w:rsidRDefault="007B77B0" w:rsidP="00361E82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F: +43 (0) 50509 190</w:t>
                    </w:r>
                  </w:p>
                  <w:p w:rsidR="007B77B0" w:rsidRPr="00DE7A17" w:rsidRDefault="007B77B0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office@wilderkaiser.info</w:t>
                    </w:r>
                  </w:p>
                  <w:p w:rsidR="007B77B0" w:rsidRPr="00041A4D" w:rsidRDefault="007B77B0" w:rsidP="00361E82">
                    <w:pPr>
                      <w:pStyle w:val="03MargintextNeutraface9pt"/>
                      <w:suppressAutoHyphens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  <w:spacing w:val="4"/>
                      </w:rPr>
                      <w:t>www.wilderkaiser.info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77B0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Viktoria Gruber</w:t>
    </w:r>
    <w:r w:rsidR="007B77B0" w:rsidRPr="00F83C96">
      <w:rPr>
        <w:color w:val="01325A"/>
        <w:sz w:val="18"/>
        <w:szCs w:val="18"/>
      </w:rPr>
      <w:tab/>
    </w:r>
    <w:r w:rsidR="007B77B0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Presse </w:t>
    </w:r>
    <w:r w:rsidR="007B77B0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7B77B0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PR</w:t>
    </w:r>
    <w:r w:rsidR="007B77B0" w:rsidRPr="00F83C96">
      <w:rPr>
        <w:rStyle w:val="b3NeutrafaceBoldbNeutraface"/>
        <w:rFonts w:ascii="Cambria" w:hAnsi="Cambria" w:cs="Times New Roman"/>
        <w:b w:val="0"/>
        <w:bCs w:val="0"/>
        <w:color w:val="01325A"/>
        <w:sz w:val="18"/>
        <w:szCs w:val="18"/>
      </w:rPr>
      <w:tab/>
    </w:r>
    <w:hyperlink r:id="rId1" w:history="1">
      <w:r w:rsidR="007B77B0" w:rsidRPr="00F83C96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v.gruber@wilderkaiser.info</w:t>
      </w:r>
    </w:hyperlink>
    <w:r w:rsidR="007B77B0" w:rsidRPr="00F83C96">
      <w:rPr>
        <w:color w:val="01325A"/>
        <w:sz w:val="18"/>
        <w:szCs w:val="18"/>
      </w:rPr>
      <w:tab/>
    </w:r>
    <w:r w:rsidR="007B77B0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T: +43 (0) 50509 616</w:t>
    </w:r>
  </w:p>
  <w:p w:rsidR="007B77B0" w:rsidRDefault="007B77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B0" w:rsidRPr="00F83C96" w:rsidRDefault="00060E68" w:rsidP="00EB2EC6">
    <w:pPr>
      <w:tabs>
        <w:tab w:val="left" w:pos="1701"/>
        <w:tab w:val="left" w:pos="3261"/>
        <w:tab w:val="left" w:pos="5954"/>
      </w:tabs>
      <w:spacing w:after="60" w:line="276" w:lineRule="auto"/>
      <w:rPr>
        <w:color w:val="01325A"/>
        <w:sz w:val="18"/>
        <w:szCs w:val="18"/>
      </w:rPr>
    </w:pPr>
    <w:r>
      <w:rPr>
        <w:rFonts w:ascii="Neutraface 2 Text Bold" w:hAnsi="Neutraface 2 Text Bold" w:cs="Neutraface2Text-Bold"/>
        <w:b/>
        <w:bCs/>
        <w:noProof/>
        <w:color w:val="01325A"/>
        <w:spacing w:val="4"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6229350</wp:posOffset>
              </wp:positionH>
              <wp:positionV relativeFrom="page">
                <wp:posOffset>9229725</wp:posOffset>
              </wp:positionV>
              <wp:extent cx="1466215" cy="1314450"/>
              <wp:effectExtent l="0" t="0" r="0" b="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7B0" w:rsidRPr="00727C3D" w:rsidRDefault="007B77B0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 xml:space="preserve">Tourismusverband </w:t>
                          </w:r>
                        </w:p>
                        <w:p w:rsidR="007B77B0" w:rsidRPr="00727C3D" w:rsidRDefault="007B77B0" w:rsidP="00EB2EC6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>Wilder Kaiser</w:t>
                          </w:r>
                        </w:p>
                        <w:p w:rsidR="007B77B0" w:rsidRPr="00F73DF8" w:rsidRDefault="007B77B0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</w:rPr>
                          </w:pPr>
                          <w:r w:rsidRPr="00F73DF8">
                            <w:rPr>
                              <w:color w:val="01325A"/>
                            </w:rPr>
                            <w:t>6352 Ellmau · Dorf 35</w:t>
                          </w:r>
                        </w:p>
                        <w:p w:rsidR="007B77B0" w:rsidRPr="00DE7A17" w:rsidRDefault="007B77B0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Tirol · Austria</w:t>
                          </w:r>
                        </w:p>
                        <w:p w:rsidR="007B77B0" w:rsidRPr="00DE7A17" w:rsidRDefault="007B77B0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T: +43 (0) 50509</w:t>
                          </w:r>
                        </w:p>
                        <w:p w:rsidR="007B77B0" w:rsidRPr="00DE7A17" w:rsidRDefault="007B77B0" w:rsidP="00EB2EC6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F: +43 (0) 50509 190</w:t>
                          </w:r>
                        </w:p>
                        <w:p w:rsidR="007B77B0" w:rsidRPr="00DE7A17" w:rsidRDefault="007B77B0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office@wilderkaiser.info</w:t>
                          </w:r>
                        </w:p>
                        <w:p w:rsidR="007B77B0" w:rsidRPr="00041A4D" w:rsidRDefault="007B77B0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  <w:spacing w:val="4"/>
                            </w:rPr>
                            <w:t>www.wilderkaiser.info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0.5pt;margin-top:726.75pt;width:115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" filled="f" stroked="f">
              <v:path arrowok="t"/>
              <v:textbox>
                <w:txbxContent>
                  <w:p w:rsidR="007B77B0" w:rsidRPr="00727C3D" w:rsidRDefault="007B77B0" w:rsidP="00EB2EC6">
                    <w:pPr>
                      <w:pStyle w:val="03MargintextNeutraface9pt"/>
                      <w:suppressAutoHyphens/>
                      <w:ind w:left="0" w:right="0"/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 xml:space="preserve">Tourismusverband </w:t>
                    </w:r>
                  </w:p>
                  <w:p w:rsidR="007B77B0" w:rsidRPr="00727C3D" w:rsidRDefault="007B77B0" w:rsidP="00EB2EC6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>Wilder Kaiser</w:t>
                    </w:r>
                  </w:p>
                  <w:p w:rsidR="007B77B0" w:rsidRPr="00F73DF8" w:rsidRDefault="007B77B0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</w:rPr>
                    </w:pPr>
                    <w:r w:rsidRPr="00F73DF8">
                      <w:rPr>
                        <w:color w:val="01325A"/>
                      </w:rPr>
                      <w:t>6352 Ellmau · Dorf 35</w:t>
                    </w:r>
                  </w:p>
                  <w:p w:rsidR="007B77B0" w:rsidRPr="00DE7A17" w:rsidRDefault="007B77B0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Tirol · Austria</w:t>
                    </w:r>
                  </w:p>
                  <w:p w:rsidR="007B77B0" w:rsidRPr="00DE7A17" w:rsidRDefault="007B77B0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T: +43 (0) 50509</w:t>
                    </w:r>
                  </w:p>
                  <w:p w:rsidR="007B77B0" w:rsidRPr="00DE7A17" w:rsidRDefault="007B77B0" w:rsidP="00EB2EC6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F: +43 (0) 50509 190</w:t>
                    </w:r>
                  </w:p>
                  <w:p w:rsidR="007B77B0" w:rsidRPr="00DE7A17" w:rsidRDefault="007B77B0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office@wilderkaiser.info</w:t>
                    </w:r>
                  </w:p>
                  <w:p w:rsidR="007B77B0" w:rsidRPr="00041A4D" w:rsidRDefault="007B77B0" w:rsidP="00EB2EC6">
                    <w:pPr>
                      <w:pStyle w:val="03MargintextNeutraface9pt"/>
                      <w:suppressAutoHyphens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  <w:spacing w:val="4"/>
                      </w:rPr>
                      <w:t>www.wilderkaiser.info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77B0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Viktoria Gruber</w:t>
    </w:r>
    <w:r w:rsidR="007B77B0" w:rsidRPr="00F83C96">
      <w:rPr>
        <w:color w:val="01325A"/>
        <w:sz w:val="18"/>
        <w:szCs w:val="18"/>
      </w:rPr>
      <w:tab/>
    </w:r>
    <w:r w:rsidR="007B77B0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Presse </w:t>
    </w:r>
    <w:r w:rsidR="007B77B0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7B77B0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PR</w:t>
    </w:r>
    <w:r w:rsidR="007B77B0" w:rsidRPr="00F83C96">
      <w:rPr>
        <w:rStyle w:val="b3NeutrafaceBoldbNeutraface"/>
        <w:rFonts w:ascii="Cambria" w:hAnsi="Cambria" w:cs="Times New Roman"/>
        <w:b w:val="0"/>
        <w:bCs w:val="0"/>
        <w:color w:val="01325A"/>
        <w:sz w:val="18"/>
        <w:szCs w:val="18"/>
      </w:rPr>
      <w:tab/>
    </w:r>
    <w:hyperlink r:id="rId1" w:history="1">
      <w:r w:rsidR="007B77B0" w:rsidRPr="00F83C96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v.gruber@wilderkaiser.info</w:t>
      </w:r>
    </w:hyperlink>
    <w:r w:rsidR="007B77B0" w:rsidRPr="00F83C96">
      <w:rPr>
        <w:color w:val="01325A"/>
        <w:sz w:val="18"/>
        <w:szCs w:val="18"/>
      </w:rPr>
      <w:tab/>
    </w:r>
    <w:r w:rsidR="007B77B0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T: +43 (0) 50509 616</w:t>
    </w:r>
  </w:p>
  <w:p w:rsidR="007B77B0" w:rsidRPr="00F83C96" w:rsidRDefault="007B77B0">
    <w:pPr>
      <w:pStyle w:val="Fuzeile"/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25" w:rsidRDefault="00CE1325" w:rsidP="00A301AF">
      <w:r>
        <w:separator/>
      </w:r>
    </w:p>
  </w:footnote>
  <w:footnote w:type="continuationSeparator" w:id="0">
    <w:p w:rsidR="00CE1325" w:rsidRDefault="00CE1325" w:rsidP="00A3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B0" w:rsidRPr="00CC1982" w:rsidRDefault="007B77B0" w:rsidP="00CC1982">
    <w:pPr>
      <w:pStyle w:val="berschrift1"/>
      <w:spacing w:before="660"/>
      <w:rPr>
        <w:rFonts w:ascii="Arial" w:hAnsi="Arial" w:cs="Arial"/>
        <w:b w:val="0"/>
        <w:sz w:val="18"/>
        <w:szCs w:val="18"/>
        <w:lang w:val="de-AT"/>
      </w:rPr>
    </w:pPr>
    <w:r>
      <w:rPr>
        <w:rFonts w:ascii="Arial" w:hAnsi="Arial" w:cs="Arial"/>
        <w:b w:val="0"/>
        <w:noProof/>
        <w:sz w:val="18"/>
        <w:szCs w:val="18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6134735</wp:posOffset>
          </wp:positionH>
          <wp:positionV relativeFrom="page">
            <wp:posOffset>403860</wp:posOffset>
          </wp:positionV>
          <wp:extent cx="1239520" cy="688975"/>
          <wp:effectExtent l="19050" t="0" r="0" b="0"/>
          <wp:wrapNone/>
          <wp:docPr id="12" name="Bild 13" descr="HGG_Datenserver: _ Kunden P-Z:_ wilder kaiser tourismusverband:# graphic box_1.0:02. importgrafiken:JPG:basic:# tv wilder kaiser_basic_blue_4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HGG_Datenserver: _ Kunden P-Z:_ wilder kaiser tourismusverband:# graphic box_1.0:02. importgrafiken:JPG:basic:# tv wilder kaiser_basic_blue_4c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3B07">
      <w:rPr>
        <w:rFonts w:ascii="Arial" w:hAnsi="Arial" w:cs="Arial"/>
        <w:b w:val="0"/>
        <w:sz w:val="18"/>
        <w:szCs w:val="18"/>
        <w:lang w:val="de-AT"/>
      </w:rPr>
      <w:t>Wilder Kaiser, 09</w:t>
    </w:r>
    <w:r w:rsidRPr="00CC1982">
      <w:rPr>
        <w:rFonts w:ascii="Arial" w:hAnsi="Arial" w:cs="Arial"/>
        <w:b w:val="0"/>
        <w:sz w:val="18"/>
        <w:szCs w:val="18"/>
        <w:lang w:val="de-AT"/>
      </w:rPr>
      <w:t>.0</w:t>
    </w:r>
    <w:r w:rsidR="00060E68">
      <w:rPr>
        <w:rFonts w:ascii="Arial" w:hAnsi="Arial" w:cs="Arial"/>
        <w:b w:val="0"/>
        <w:sz w:val="18"/>
        <w:szCs w:val="18"/>
        <w:lang w:val="de-AT"/>
      </w:rPr>
      <w:t>9</w:t>
    </w:r>
    <w:r w:rsidRPr="00CC1982">
      <w:rPr>
        <w:rFonts w:ascii="Arial" w:hAnsi="Arial" w:cs="Arial"/>
        <w:b w:val="0"/>
        <w:sz w:val="18"/>
        <w:szCs w:val="18"/>
        <w:lang w:val="de-AT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5"/>
    <w:rsid w:val="00000A81"/>
    <w:rsid w:val="00004830"/>
    <w:rsid w:val="00005D26"/>
    <w:rsid w:val="0001661B"/>
    <w:rsid w:val="000253B3"/>
    <w:rsid w:val="0002652C"/>
    <w:rsid w:val="00032127"/>
    <w:rsid w:val="000333F6"/>
    <w:rsid w:val="00033C13"/>
    <w:rsid w:val="00036FD6"/>
    <w:rsid w:val="00037B7F"/>
    <w:rsid w:val="00041A4D"/>
    <w:rsid w:val="00044ADE"/>
    <w:rsid w:val="00046E23"/>
    <w:rsid w:val="000524DB"/>
    <w:rsid w:val="000544E9"/>
    <w:rsid w:val="00060E68"/>
    <w:rsid w:val="000651D7"/>
    <w:rsid w:val="000764B9"/>
    <w:rsid w:val="00092C0F"/>
    <w:rsid w:val="000960FE"/>
    <w:rsid w:val="000A702A"/>
    <w:rsid w:val="000B0C85"/>
    <w:rsid w:val="000E23F0"/>
    <w:rsid w:val="000E4456"/>
    <w:rsid w:val="000E7B2A"/>
    <w:rsid w:val="00117A67"/>
    <w:rsid w:val="00120DB3"/>
    <w:rsid w:val="001228E6"/>
    <w:rsid w:val="0012664C"/>
    <w:rsid w:val="0013504F"/>
    <w:rsid w:val="0014634C"/>
    <w:rsid w:val="00150F64"/>
    <w:rsid w:val="00160764"/>
    <w:rsid w:val="001635F2"/>
    <w:rsid w:val="0018090C"/>
    <w:rsid w:val="001822A1"/>
    <w:rsid w:val="00182666"/>
    <w:rsid w:val="001846BC"/>
    <w:rsid w:val="00186240"/>
    <w:rsid w:val="0019143F"/>
    <w:rsid w:val="00191514"/>
    <w:rsid w:val="00191B45"/>
    <w:rsid w:val="00193BF5"/>
    <w:rsid w:val="001A01D1"/>
    <w:rsid w:val="001A0859"/>
    <w:rsid w:val="001A140F"/>
    <w:rsid w:val="001B15A5"/>
    <w:rsid w:val="001B6FFC"/>
    <w:rsid w:val="001B71C6"/>
    <w:rsid w:val="001C2BD3"/>
    <w:rsid w:val="001D00C4"/>
    <w:rsid w:val="001D1E3A"/>
    <w:rsid w:val="001D6E3D"/>
    <w:rsid w:val="001E09FD"/>
    <w:rsid w:val="001E3341"/>
    <w:rsid w:val="001F0710"/>
    <w:rsid w:val="001F2148"/>
    <w:rsid w:val="00200BF5"/>
    <w:rsid w:val="002029A6"/>
    <w:rsid w:val="00202A53"/>
    <w:rsid w:val="0020482D"/>
    <w:rsid w:val="00220F0D"/>
    <w:rsid w:val="00230DB1"/>
    <w:rsid w:val="002373F1"/>
    <w:rsid w:val="00246E31"/>
    <w:rsid w:val="002530A2"/>
    <w:rsid w:val="00253780"/>
    <w:rsid w:val="00255BE5"/>
    <w:rsid w:val="0025641F"/>
    <w:rsid w:val="00257A5B"/>
    <w:rsid w:val="0026430C"/>
    <w:rsid w:val="00271294"/>
    <w:rsid w:val="00277993"/>
    <w:rsid w:val="0028041A"/>
    <w:rsid w:val="00280E49"/>
    <w:rsid w:val="00285843"/>
    <w:rsid w:val="002863F4"/>
    <w:rsid w:val="00293E85"/>
    <w:rsid w:val="00294F5C"/>
    <w:rsid w:val="00296F48"/>
    <w:rsid w:val="0029739A"/>
    <w:rsid w:val="002A6942"/>
    <w:rsid w:val="002B0158"/>
    <w:rsid w:val="002B1507"/>
    <w:rsid w:val="002D0FC8"/>
    <w:rsid w:val="002D46F2"/>
    <w:rsid w:val="002F177A"/>
    <w:rsid w:val="002F5433"/>
    <w:rsid w:val="003012D9"/>
    <w:rsid w:val="00306B31"/>
    <w:rsid w:val="003157BE"/>
    <w:rsid w:val="00317A1B"/>
    <w:rsid w:val="00330724"/>
    <w:rsid w:val="003323CF"/>
    <w:rsid w:val="00332856"/>
    <w:rsid w:val="00334365"/>
    <w:rsid w:val="003440D5"/>
    <w:rsid w:val="003520A9"/>
    <w:rsid w:val="00353D42"/>
    <w:rsid w:val="00354688"/>
    <w:rsid w:val="00355553"/>
    <w:rsid w:val="003560D0"/>
    <w:rsid w:val="00356A8C"/>
    <w:rsid w:val="003573A9"/>
    <w:rsid w:val="003618DB"/>
    <w:rsid w:val="00361E82"/>
    <w:rsid w:val="00361ED3"/>
    <w:rsid w:val="0037094B"/>
    <w:rsid w:val="0037094E"/>
    <w:rsid w:val="003760E7"/>
    <w:rsid w:val="003818BC"/>
    <w:rsid w:val="00386B49"/>
    <w:rsid w:val="00386FE9"/>
    <w:rsid w:val="00390CBF"/>
    <w:rsid w:val="003914AC"/>
    <w:rsid w:val="00393B24"/>
    <w:rsid w:val="003976AB"/>
    <w:rsid w:val="003A1A82"/>
    <w:rsid w:val="003A21E2"/>
    <w:rsid w:val="003A2ECD"/>
    <w:rsid w:val="003A5ADF"/>
    <w:rsid w:val="003A7DDC"/>
    <w:rsid w:val="003B11D0"/>
    <w:rsid w:val="003B1AD6"/>
    <w:rsid w:val="003B5316"/>
    <w:rsid w:val="003C00CF"/>
    <w:rsid w:val="003C3044"/>
    <w:rsid w:val="003D30A3"/>
    <w:rsid w:val="003E3D34"/>
    <w:rsid w:val="003F1556"/>
    <w:rsid w:val="003F6770"/>
    <w:rsid w:val="00405395"/>
    <w:rsid w:val="00411518"/>
    <w:rsid w:val="004124F1"/>
    <w:rsid w:val="0041297F"/>
    <w:rsid w:val="00412E42"/>
    <w:rsid w:val="00413D6F"/>
    <w:rsid w:val="00414923"/>
    <w:rsid w:val="00416CAC"/>
    <w:rsid w:val="00422C4F"/>
    <w:rsid w:val="0043054C"/>
    <w:rsid w:val="00435FAD"/>
    <w:rsid w:val="00441578"/>
    <w:rsid w:val="00444010"/>
    <w:rsid w:val="004440F7"/>
    <w:rsid w:val="004541DB"/>
    <w:rsid w:val="00463823"/>
    <w:rsid w:val="004679C0"/>
    <w:rsid w:val="00474185"/>
    <w:rsid w:val="00475361"/>
    <w:rsid w:val="004761F6"/>
    <w:rsid w:val="00477BA8"/>
    <w:rsid w:val="00483700"/>
    <w:rsid w:val="004842E7"/>
    <w:rsid w:val="004854F1"/>
    <w:rsid w:val="00490E41"/>
    <w:rsid w:val="004959CE"/>
    <w:rsid w:val="00496258"/>
    <w:rsid w:val="004A7667"/>
    <w:rsid w:val="004B6E38"/>
    <w:rsid w:val="004C767F"/>
    <w:rsid w:val="004C7FAB"/>
    <w:rsid w:val="004D1CC7"/>
    <w:rsid w:val="004D2660"/>
    <w:rsid w:val="004D3F6E"/>
    <w:rsid w:val="004E011A"/>
    <w:rsid w:val="004E1B34"/>
    <w:rsid w:val="004E5C4D"/>
    <w:rsid w:val="00501CAD"/>
    <w:rsid w:val="00504250"/>
    <w:rsid w:val="00511893"/>
    <w:rsid w:val="00511CD4"/>
    <w:rsid w:val="0051292C"/>
    <w:rsid w:val="005131A3"/>
    <w:rsid w:val="005147EE"/>
    <w:rsid w:val="00514A71"/>
    <w:rsid w:val="005162E0"/>
    <w:rsid w:val="00516768"/>
    <w:rsid w:val="005251F6"/>
    <w:rsid w:val="00527D7F"/>
    <w:rsid w:val="005425C3"/>
    <w:rsid w:val="005465CC"/>
    <w:rsid w:val="00550F7C"/>
    <w:rsid w:val="00553586"/>
    <w:rsid w:val="00556D83"/>
    <w:rsid w:val="005627B0"/>
    <w:rsid w:val="005668BD"/>
    <w:rsid w:val="00566A45"/>
    <w:rsid w:val="00567397"/>
    <w:rsid w:val="005702D8"/>
    <w:rsid w:val="005735B1"/>
    <w:rsid w:val="0057668B"/>
    <w:rsid w:val="00577F9D"/>
    <w:rsid w:val="005816D6"/>
    <w:rsid w:val="00582E76"/>
    <w:rsid w:val="00585E88"/>
    <w:rsid w:val="00587EAE"/>
    <w:rsid w:val="00595309"/>
    <w:rsid w:val="005A0E48"/>
    <w:rsid w:val="005A2516"/>
    <w:rsid w:val="005A2B93"/>
    <w:rsid w:val="005A3B07"/>
    <w:rsid w:val="005B78EF"/>
    <w:rsid w:val="005C64B1"/>
    <w:rsid w:val="005C6FED"/>
    <w:rsid w:val="005F60A2"/>
    <w:rsid w:val="00601EDE"/>
    <w:rsid w:val="0060232C"/>
    <w:rsid w:val="00602CD1"/>
    <w:rsid w:val="006076C7"/>
    <w:rsid w:val="00613BD4"/>
    <w:rsid w:val="00617BA4"/>
    <w:rsid w:val="006212ED"/>
    <w:rsid w:val="00631E47"/>
    <w:rsid w:val="006324EE"/>
    <w:rsid w:val="00633827"/>
    <w:rsid w:val="00634230"/>
    <w:rsid w:val="0064330D"/>
    <w:rsid w:val="00645442"/>
    <w:rsid w:val="006458D9"/>
    <w:rsid w:val="00654499"/>
    <w:rsid w:val="006630D1"/>
    <w:rsid w:val="0066386B"/>
    <w:rsid w:val="00665B51"/>
    <w:rsid w:val="006724C5"/>
    <w:rsid w:val="0067620B"/>
    <w:rsid w:val="00682C69"/>
    <w:rsid w:val="006830B4"/>
    <w:rsid w:val="00683F34"/>
    <w:rsid w:val="00690291"/>
    <w:rsid w:val="006947C0"/>
    <w:rsid w:val="006A4CAC"/>
    <w:rsid w:val="006B7B5D"/>
    <w:rsid w:val="006D318E"/>
    <w:rsid w:val="006D6626"/>
    <w:rsid w:val="006E74C1"/>
    <w:rsid w:val="006F0C33"/>
    <w:rsid w:val="006F1122"/>
    <w:rsid w:val="006F20A7"/>
    <w:rsid w:val="006F3317"/>
    <w:rsid w:val="006F3446"/>
    <w:rsid w:val="006F5587"/>
    <w:rsid w:val="007002D4"/>
    <w:rsid w:val="007030E9"/>
    <w:rsid w:val="00706B05"/>
    <w:rsid w:val="00713386"/>
    <w:rsid w:val="0071345E"/>
    <w:rsid w:val="00715F65"/>
    <w:rsid w:val="00720DD4"/>
    <w:rsid w:val="00722D90"/>
    <w:rsid w:val="00727C3D"/>
    <w:rsid w:val="00734750"/>
    <w:rsid w:val="00734790"/>
    <w:rsid w:val="00735381"/>
    <w:rsid w:val="0074383D"/>
    <w:rsid w:val="007441CE"/>
    <w:rsid w:val="0074694D"/>
    <w:rsid w:val="007477B8"/>
    <w:rsid w:val="00754763"/>
    <w:rsid w:val="00754C88"/>
    <w:rsid w:val="00756883"/>
    <w:rsid w:val="00761D76"/>
    <w:rsid w:val="007650D2"/>
    <w:rsid w:val="0077063D"/>
    <w:rsid w:val="007714A7"/>
    <w:rsid w:val="00771A31"/>
    <w:rsid w:val="007725D0"/>
    <w:rsid w:val="00780022"/>
    <w:rsid w:val="0078046B"/>
    <w:rsid w:val="00783D01"/>
    <w:rsid w:val="00785DF0"/>
    <w:rsid w:val="00791C17"/>
    <w:rsid w:val="007A6410"/>
    <w:rsid w:val="007B0288"/>
    <w:rsid w:val="007B5FB5"/>
    <w:rsid w:val="007B77B0"/>
    <w:rsid w:val="007E0CC3"/>
    <w:rsid w:val="007E33E3"/>
    <w:rsid w:val="007E3B9E"/>
    <w:rsid w:val="007E427A"/>
    <w:rsid w:val="007E759A"/>
    <w:rsid w:val="007F0D70"/>
    <w:rsid w:val="007F346E"/>
    <w:rsid w:val="007F598F"/>
    <w:rsid w:val="00803654"/>
    <w:rsid w:val="0081147E"/>
    <w:rsid w:val="008156D3"/>
    <w:rsid w:val="00817394"/>
    <w:rsid w:val="008335EF"/>
    <w:rsid w:val="00836E72"/>
    <w:rsid w:val="0084012F"/>
    <w:rsid w:val="00840BA1"/>
    <w:rsid w:val="00841DCB"/>
    <w:rsid w:val="008463D1"/>
    <w:rsid w:val="00852057"/>
    <w:rsid w:val="00854CC0"/>
    <w:rsid w:val="0086011A"/>
    <w:rsid w:val="00864288"/>
    <w:rsid w:val="008726B5"/>
    <w:rsid w:val="008739C2"/>
    <w:rsid w:val="00875604"/>
    <w:rsid w:val="00880966"/>
    <w:rsid w:val="00881E22"/>
    <w:rsid w:val="008A15DF"/>
    <w:rsid w:val="008A769C"/>
    <w:rsid w:val="008B7170"/>
    <w:rsid w:val="008D3494"/>
    <w:rsid w:val="008D35ED"/>
    <w:rsid w:val="008F7DE7"/>
    <w:rsid w:val="009052CC"/>
    <w:rsid w:val="009111DB"/>
    <w:rsid w:val="00922DC8"/>
    <w:rsid w:val="00923BF9"/>
    <w:rsid w:val="009315ED"/>
    <w:rsid w:val="0094030A"/>
    <w:rsid w:val="0094182B"/>
    <w:rsid w:val="009447B5"/>
    <w:rsid w:val="00947E24"/>
    <w:rsid w:val="0095206D"/>
    <w:rsid w:val="009563D4"/>
    <w:rsid w:val="00962F3C"/>
    <w:rsid w:val="00967B09"/>
    <w:rsid w:val="00972FD2"/>
    <w:rsid w:val="00974FD8"/>
    <w:rsid w:val="00982144"/>
    <w:rsid w:val="00987405"/>
    <w:rsid w:val="009935FC"/>
    <w:rsid w:val="00997CDE"/>
    <w:rsid w:val="009A3042"/>
    <w:rsid w:val="009A3B17"/>
    <w:rsid w:val="009A4DC1"/>
    <w:rsid w:val="009A5EFA"/>
    <w:rsid w:val="009C02C6"/>
    <w:rsid w:val="009C451F"/>
    <w:rsid w:val="009C5442"/>
    <w:rsid w:val="009C599C"/>
    <w:rsid w:val="009C6D1E"/>
    <w:rsid w:val="009D1D16"/>
    <w:rsid w:val="009D1D84"/>
    <w:rsid w:val="009D23C8"/>
    <w:rsid w:val="009D2EAE"/>
    <w:rsid w:val="009F0F82"/>
    <w:rsid w:val="00A00CCF"/>
    <w:rsid w:val="00A054C5"/>
    <w:rsid w:val="00A15368"/>
    <w:rsid w:val="00A15C1E"/>
    <w:rsid w:val="00A16E8E"/>
    <w:rsid w:val="00A1770E"/>
    <w:rsid w:val="00A2127F"/>
    <w:rsid w:val="00A2330B"/>
    <w:rsid w:val="00A301AF"/>
    <w:rsid w:val="00A32FDC"/>
    <w:rsid w:val="00A3482F"/>
    <w:rsid w:val="00A40540"/>
    <w:rsid w:val="00A44043"/>
    <w:rsid w:val="00A44F30"/>
    <w:rsid w:val="00A46AB7"/>
    <w:rsid w:val="00A54383"/>
    <w:rsid w:val="00A57C03"/>
    <w:rsid w:val="00A602FE"/>
    <w:rsid w:val="00A60340"/>
    <w:rsid w:val="00A64001"/>
    <w:rsid w:val="00A80816"/>
    <w:rsid w:val="00A82298"/>
    <w:rsid w:val="00A85EF7"/>
    <w:rsid w:val="00A8779E"/>
    <w:rsid w:val="00A97133"/>
    <w:rsid w:val="00A97D01"/>
    <w:rsid w:val="00AA0651"/>
    <w:rsid w:val="00AA1216"/>
    <w:rsid w:val="00AA52EB"/>
    <w:rsid w:val="00AA73DF"/>
    <w:rsid w:val="00AB290C"/>
    <w:rsid w:val="00AB6A96"/>
    <w:rsid w:val="00AB6D1D"/>
    <w:rsid w:val="00AC57AF"/>
    <w:rsid w:val="00AC61E7"/>
    <w:rsid w:val="00AC676A"/>
    <w:rsid w:val="00AD4F59"/>
    <w:rsid w:val="00AF4CD5"/>
    <w:rsid w:val="00B00183"/>
    <w:rsid w:val="00B03C11"/>
    <w:rsid w:val="00B0753D"/>
    <w:rsid w:val="00B2091C"/>
    <w:rsid w:val="00B20E50"/>
    <w:rsid w:val="00B21919"/>
    <w:rsid w:val="00B238BA"/>
    <w:rsid w:val="00B239D9"/>
    <w:rsid w:val="00B24389"/>
    <w:rsid w:val="00B2634B"/>
    <w:rsid w:val="00B277DF"/>
    <w:rsid w:val="00B40927"/>
    <w:rsid w:val="00B43CD3"/>
    <w:rsid w:val="00B4656F"/>
    <w:rsid w:val="00B47783"/>
    <w:rsid w:val="00B50C64"/>
    <w:rsid w:val="00B53C74"/>
    <w:rsid w:val="00B64C4A"/>
    <w:rsid w:val="00B6716B"/>
    <w:rsid w:val="00B735AA"/>
    <w:rsid w:val="00B81A03"/>
    <w:rsid w:val="00B86B7D"/>
    <w:rsid w:val="00B906BB"/>
    <w:rsid w:val="00B90744"/>
    <w:rsid w:val="00B91F09"/>
    <w:rsid w:val="00B947A0"/>
    <w:rsid w:val="00B9645D"/>
    <w:rsid w:val="00BA0BCC"/>
    <w:rsid w:val="00BA2FA5"/>
    <w:rsid w:val="00BB701C"/>
    <w:rsid w:val="00BB70F5"/>
    <w:rsid w:val="00BC47B2"/>
    <w:rsid w:val="00BC637C"/>
    <w:rsid w:val="00BD7263"/>
    <w:rsid w:val="00BE043D"/>
    <w:rsid w:val="00BE5555"/>
    <w:rsid w:val="00BE6571"/>
    <w:rsid w:val="00BE6F5B"/>
    <w:rsid w:val="00BF7EE6"/>
    <w:rsid w:val="00C062E7"/>
    <w:rsid w:val="00C06372"/>
    <w:rsid w:val="00C12317"/>
    <w:rsid w:val="00C14F58"/>
    <w:rsid w:val="00C15668"/>
    <w:rsid w:val="00C236E3"/>
    <w:rsid w:val="00C344AB"/>
    <w:rsid w:val="00C37733"/>
    <w:rsid w:val="00C420AB"/>
    <w:rsid w:val="00C44223"/>
    <w:rsid w:val="00C54C6D"/>
    <w:rsid w:val="00C56619"/>
    <w:rsid w:val="00C567D1"/>
    <w:rsid w:val="00C71BAA"/>
    <w:rsid w:val="00C74B56"/>
    <w:rsid w:val="00C813A2"/>
    <w:rsid w:val="00C8153F"/>
    <w:rsid w:val="00C85E68"/>
    <w:rsid w:val="00C8774D"/>
    <w:rsid w:val="00C90C5F"/>
    <w:rsid w:val="00C91BF1"/>
    <w:rsid w:val="00C92343"/>
    <w:rsid w:val="00C929B8"/>
    <w:rsid w:val="00C93307"/>
    <w:rsid w:val="00C9524A"/>
    <w:rsid w:val="00C95D98"/>
    <w:rsid w:val="00CA3C82"/>
    <w:rsid w:val="00CA4461"/>
    <w:rsid w:val="00CA4B58"/>
    <w:rsid w:val="00CA6F0E"/>
    <w:rsid w:val="00CB5FB7"/>
    <w:rsid w:val="00CC1982"/>
    <w:rsid w:val="00CC59DA"/>
    <w:rsid w:val="00CC69FA"/>
    <w:rsid w:val="00CE108E"/>
    <w:rsid w:val="00CE1325"/>
    <w:rsid w:val="00CE5F50"/>
    <w:rsid w:val="00CF2724"/>
    <w:rsid w:val="00D01737"/>
    <w:rsid w:val="00D01E6D"/>
    <w:rsid w:val="00D163CE"/>
    <w:rsid w:val="00D1705B"/>
    <w:rsid w:val="00D17A0B"/>
    <w:rsid w:val="00D22397"/>
    <w:rsid w:val="00D329A9"/>
    <w:rsid w:val="00D37382"/>
    <w:rsid w:val="00D6263B"/>
    <w:rsid w:val="00D66435"/>
    <w:rsid w:val="00D7264B"/>
    <w:rsid w:val="00D75C1F"/>
    <w:rsid w:val="00D7611D"/>
    <w:rsid w:val="00D76E6F"/>
    <w:rsid w:val="00D7784D"/>
    <w:rsid w:val="00D8249D"/>
    <w:rsid w:val="00D86931"/>
    <w:rsid w:val="00D86C94"/>
    <w:rsid w:val="00D91629"/>
    <w:rsid w:val="00D92838"/>
    <w:rsid w:val="00D94F26"/>
    <w:rsid w:val="00D95D4E"/>
    <w:rsid w:val="00DA5551"/>
    <w:rsid w:val="00DA7EDC"/>
    <w:rsid w:val="00DB7376"/>
    <w:rsid w:val="00DB74BE"/>
    <w:rsid w:val="00DC09A7"/>
    <w:rsid w:val="00DC52E1"/>
    <w:rsid w:val="00DC7EB2"/>
    <w:rsid w:val="00DD11B9"/>
    <w:rsid w:val="00DD6D05"/>
    <w:rsid w:val="00DD751C"/>
    <w:rsid w:val="00DE2FAB"/>
    <w:rsid w:val="00DE3F1A"/>
    <w:rsid w:val="00DE7A17"/>
    <w:rsid w:val="00DF08C0"/>
    <w:rsid w:val="00DF437B"/>
    <w:rsid w:val="00E10FA8"/>
    <w:rsid w:val="00E1206B"/>
    <w:rsid w:val="00E134A1"/>
    <w:rsid w:val="00E2159E"/>
    <w:rsid w:val="00E30107"/>
    <w:rsid w:val="00E329F7"/>
    <w:rsid w:val="00E46C2A"/>
    <w:rsid w:val="00E5223B"/>
    <w:rsid w:val="00E566D6"/>
    <w:rsid w:val="00E664CE"/>
    <w:rsid w:val="00E7057D"/>
    <w:rsid w:val="00E75607"/>
    <w:rsid w:val="00E7712B"/>
    <w:rsid w:val="00E803B9"/>
    <w:rsid w:val="00E809BE"/>
    <w:rsid w:val="00E80BB7"/>
    <w:rsid w:val="00E92440"/>
    <w:rsid w:val="00EA737F"/>
    <w:rsid w:val="00EA75F9"/>
    <w:rsid w:val="00EA7DD2"/>
    <w:rsid w:val="00EB2586"/>
    <w:rsid w:val="00EB2EC6"/>
    <w:rsid w:val="00EB4299"/>
    <w:rsid w:val="00EB7B9E"/>
    <w:rsid w:val="00EC10A7"/>
    <w:rsid w:val="00EC4357"/>
    <w:rsid w:val="00EC4A09"/>
    <w:rsid w:val="00ED25AF"/>
    <w:rsid w:val="00ED4601"/>
    <w:rsid w:val="00ED4BA4"/>
    <w:rsid w:val="00EE0BDA"/>
    <w:rsid w:val="00EE4B37"/>
    <w:rsid w:val="00EE550D"/>
    <w:rsid w:val="00EF2222"/>
    <w:rsid w:val="00EF6B83"/>
    <w:rsid w:val="00F0063C"/>
    <w:rsid w:val="00F269F0"/>
    <w:rsid w:val="00F31703"/>
    <w:rsid w:val="00F317FD"/>
    <w:rsid w:val="00F32D80"/>
    <w:rsid w:val="00F3321F"/>
    <w:rsid w:val="00F367C1"/>
    <w:rsid w:val="00F40DF5"/>
    <w:rsid w:val="00F41F51"/>
    <w:rsid w:val="00F515E6"/>
    <w:rsid w:val="00F5363B"/>
    <w:rsid w:val="00F54E95"/>
    <w:rsid w:val="00F54FC4"/>
    <w:rsid w:val="00F56099"/>
    <w:rsid w:val="00F57E6F"/>
    <w:rsid w:val="00F62059"/>
    <w:rsid w:val="00F73DF8"/>
    <w:rsid w:val="00F75A8C"/>
    <w:rsid w:val="00F76055"/>
    <w:rsid w:val="00F82A41"/>
    <w:rsid w:val="00F82CB4"/>
    <w:rsid w:val="00F83C96"/>
    <w:rsid w:val="00F85963"/>
    <w:rsid w:val="00F85BD9"/>
    <w:rsid w:val="00F93638"/>
    <w:rsid w:val="00FA4478"/>
    <w:rsid w:val="00FB29FF"/>
    <w:rsid w:val="00FB6A99"/>
    <w:rsid w:val="00FB7E26"/>
    <w:rsid w:val="00FC14A3"/>
    <w:rsid w:val="00FC3AF0"/>
    <w:rsid w:val="00FD1408"/>
    <w:rsid w:val="00FD7F12"/>
    <w:rsid w:val="00FE1086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E395BCB-6623-4FC3-96D0-78CEC337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7668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EA737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A737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A737F"/>
    <w:pPr>
      <w:keepNext/>
      <w:keepLines/>
      <w:spacing w:before="200"/>
      <w:outlineLvl w:val="2"/>
    </w:pPr>
    <w:rPr>
      <w:rFonts w:ascii="Calibri" w:hAnsi="Calibri"/>
      <w:b/>
      <w:bCs/>
      <w:color w:val="4F81B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1AF"/>
  </w:style>
  <w:style w:type="paragraph" w:styleId="Fuzeile">
    <w:name w:val="footer"/>
    <w:basedOn w:val="Standard"/>
    <w:link w:val="Fu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1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1A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01AF"/>
    <w:rPr>
      <w:rFonts w:ascii="Lucida Grande" w:hAnsi="Lucida Grande" w:cs="Lucida Grande"/>
      <w:sz w:val="18"/>
      <w:szCs w:val="18"/>
    </w:rPr>
  </w:style>
  <w:style w:type="paragraph" w:customStyle="1" w:styleId="02MargintextCrimson9pt">
    <w:name w:val="02. Margintext Crimson 9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8"/>
      <w:szCs w:val="18"/>
    </w:rPr>
  </w:style>
  <w:style w:type="paragraph" w:customStyle="1" w:styleId="00BasictextCrimson11pt">
    <w:name w:val="00. Basictext Crimson 11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8InfotextCrimson7pt">
    <w:name w:val="08. Infotext Crimson 7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5"/>
      <w:szCs w:val="15"/>
    </w:rPr>
  </w:style>
  <w:style w:type="paragraph" w:styleId="Zitat">
    <w:name w:val="Quote"/>
    <w:basedOn w:val="Standard"/>
    <w:next w:val="Standard"/>
    <w:link w:val="ZitatZchn"/>
    <w:uiPriority w:val="29"/>
    <w:rsid w:val="00EA737F"/>
    <w:rPr>
      <w:i/>
      <w:iCs/>
      <w:color w:val="000000"/>
      <w:sz w:val="20"/>
      <w:szCs w:val="20"/>
    </w:rPr>
  </w:style>
  <w:style w:type="character" w:customStyle="1" w:styleId="ZitatZchn">
    <w:name w:val="Zitat Zchn"/>
    <w:link w:val="Zitat"/>
    <w:uiPriority w:val="29"/>
    <w:rsid w:val="00EA737F"/>
    <w:rPr>
      <w:i/>
      <w:iCs/>
      <w:color w:val="000000"/>
    </w:rPr>
  </w:style>
  <w:style w:type="character" w:customStyle="1" w:styleId="berschrift2Zchn">
    <w:name w:val="Überschrift 2 Zchn"/>
    <w:link w:val="berschrift2"/>
    <w:uiPriority w:val="9"/>
    <w:rsid w:val="00EA737F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EA737F"/>
    <w:rPr>
      <w:rFonts w:ascii="Calibri" w:eastAsia="Times New Roman" w:hAnsi="Calibri" w:cs="Times New Roman"/>
      <w:b/>
      <w:bCs/>
      <w:color w:val="4F81BD"/>
    </w:rPr>
  </w:style>
  <w:style w:type="character" w:styleId="IntensiverVerweis">
    <w:name w:val="Intense Reference"/>
    <w:uiPriority w:val="32"/>
    <w:rsid w:val="00EA737F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A73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EA737F"/>
    <w:rPr>
      <w:b/>
      <w:bCs/>
      <w:i/>
      <w:iCs/>
      <w:color w:val="4F81BD"/>
    </w:rPr>
  </w:style>
  <w:style w:type="character" w:styleId="Fett">
    <w:name w:val="Strong"/>
    <w:uiPriority w:val="22"/>
    <w:rsid w:val="00EA737F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EA737F"/>
    <w:pPr>
      <w:numPr>
        <w:ilvl w:val="1"/>
      </w:numPr>
    </w:pPr>
    <w:rPr>
      <w:rFonts w:ascii="Calibri" w:hAnsi="Calibri"/>
      <w:i/>
      <w:iCs/>
      <w:color w:val="4F81BD"/>
      <w:spacing w:val="15"/>
      <w:sz w:val="20"/>
      <w:szCs w:val="20"/>
    </w:rPr>
  </w:style>
  <w:style w:type="character" w:customStyle="1" w:styleId="UntertitelZchn">
    <w:name w:val="Untertitel Zchn"/>
    <w:link w:val="Untertitel"/>
    <w:uiPriority w:val="11"/>
    <w:rsid w:val="00EA737F"/>
    <w:rPr>
      <w:rFonts w:ascii="Calibri" w:eastAsia="Times New Roman" w:hAnsi="Calibri" w:cs="Times New Roman"/>
      <w:i/>
      <w:iCs/>
      <w:color w:val="4F81BD"/>
      <w:spacing w:val="15"/>
    </w:rPr>
  </w:style>
  <w:style w:type="paragraph" w:styleId="Titel">
    <w:name w:val="Title"/>
    <w:basedOn w:val="Standard"/>
    <w:next w:val="Standard"/>
    <w:link w:val="TitelZchn"/>
    <w:uiPriority w:val="10"/>
    <w:rsid w:val="00EA737F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A737F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EA737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01BasictextNeutraface10pt">
    <w:name w:val="01. Basictext Neutraface 10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240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z w:val="20"/>
      <w:szCs w:val="20"/>
    </w:rPr>
  </w:style>
  <w:style w:type="character" w:customStyle="1" w:styleId="b2NeutrafaceBookItalicbNeutraface">
    <w:name w:val="b.2 Neutraface Book Italic (b. Neutraface)"/>
    <w:uiPriority w:val="99"/>
    <w:rsid w:val="00613BD4"/>
    <w:rPr>
      <w:rFonts w:ascii="Neutraface2Text-BookItalic" w:hAnsi="Neutraface2Text-BookItalic" w:cs="Neutraface2Text-BookItalic"/>
      <w:i/>
      <w:iCs/>
      <w:w w:val="100"/>
      <w:position w:val="0"/>
      <w:u w:val="none"/>
    </w:rPr>
  </w:style>
  <w:style w:type="paragraph" w:customStyle="1" w:styleId="08InfotextNeutraface7pt">
    <w:name w:val="08. Infotext Neutraface 7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5NeutrafaceTitlingbNeutraface">
    <w:name w:val="b.5 Neutraface Titling (b. Neutraface)"/>
    <w:uiPriority w:val="99"/>
    <w:rsid w:val="00613BD4"/>
    <w:rPr>
      <w:rFonts w:ascii="Neutraface2Display-Titling" w:hAnsi="Neutraface2Display-Titling" w:cs="Neutraface2Display-Titling"/>
    </w:rPr>
  </w:style>
  <w:style w:type="paragraph" w:customStyle="1" w:styleId="03MargintextNeutraface9pt">
    <w:name w:val="03. Margintext Neutraface 9 pt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8"/>
      <w:szCs w:val="18"/>
    </w:rPr>
  </w:style>
  <w:style w:type="paragraph" w:customStyle="1" w:styleId="08InfotextNeutraface7pt2">
    <w:name w:val="08. Infotext Neutraface 7pt 2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3NeutrafaceBoldbNeutraface">
    <w:name w:val="b.3 Neutraface Bold (b. Neutraface)"/>
    <w:uiPriority w:val="99"/>
    <w:rsid w:val="00EB4299"/>
    <w:rPr>
      <w:rFonts w:ascii="Neutraface2Text-Bold" w:hAnsi="Neutraface2Text-Bold" w:cs="Neutraface2Text-Bold"/>
      <w:b/>
      <w:bCs/>
      <w:w w:val="100"/>
      <w:position w:val="0"/>
      <w:u w:val="none"/>
    </w:rPr>
  </w:style>
  <w:style w:type="paragraph" w:customStyle="1" w:styleId="00BasictextCrimson11pt2">
    <w:name w:val="00. Basictext Crimson 11 pt 2"/>
    <w:basedOn w:val="Standard"/>
    <w:uiPriority w:val="99"/>
    <w:qFormat/>
    <w:rsid w:val="009C6D1E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4InfotextNeutraface6pt">
    <w:name w:val="04. Infotext Neutraface 6pt"/>
    <w:basedOn w:val="08InfotextNeutraface7pt2"/>
    <w:qFormat/>
    <w:rsid w:val="00FC14A3"/>
    <w:pPr>
      <w:ind w:left="0"/>
    </w:pPr>
    <w:rPr>
      <w:color w:val="01325A"/>
      <w:sz w:val="13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A702A"/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A702A"/>
    <w:rPr>
      <w:rFonts w:ascii="Tahoma" w:hAnsi="Tahoma" w:cs="Tahoma"/>
      <w:sz w:val="16"/>
      <w:szCs w:val="16"/>
    </w:rPr>
  </w:style>
  <w:style w:type="paragraph" w:customStyle="1" w:styleId="AufzhlungZwischentitel">
    <w:name w:val="Aufzählung Zwischentitel"/>
    <w:basedOn w:val="Standard"/>
    <w:rsid w:val="00041A4D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pct10" w:color="auto" w:fill="FFFFFF"/>
      <w:tabs>
        <w:tab w:val="center" w:pos="4253"/>
        <w:tab w:val="right" w:pos="8505"/>
      </w:tabs>
    </w:pPr>
    <w:rPr>
      <w:rFonts w:ascii="Arial Narrow" w:hAnsi="Arial Narrow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041A4D"/>
    <w:rPr>
      <w:color w:val="0000FF"/>
      <w:u w:val="single"/>
    </w:rPr>
  </w:style>
  <w:style w:type="paragraph" w:customStyle="1" w:styleId="Headline">
    <w:name w:val="Headline"/>
    <w:basedOn w:val="Standard"/>
    <w:link w:val="HeadlineZchn"/>
    <w:qFormat/>
    <w:rsid w:val="00306B31"/>
    <w:pPr>
      <w:spacing w:line="360" w:lineRule="auto"/>
    </w:pPr>
    <w:rPr>
      <w:rFonts w:ascii="Crimson" w:hAnsi="Crimson"/>
      <w:b/>
      <w:sz w:val="36"/>
      <w:szCs w:val="32"/>
    </w:rPr>
  </w:style>
  <w:style w:type="character" w:customStyle="1" w:styleId="HeadlineZchn">
    <w:name w:val="Headline Zchn"/>
    <w:link w:val="Headline"/>
    <w:rsid w:val="00306B31"/>
    <w:rPr>
      <w:rFonts w:ascii="Crimson" w:hAnsi="Crimson"/>
      <w:b/>
      <w:sz w:val="36"/>
      <w:szCs w:val="32"/>
    </w:rPr>
  </w:style>
  <w:style w:type="character" w:styleId="Kommentarzeichen">
    <w:name w:val="annotation reference"/>
    <w:uiPriority w:val="99"/>
    <w:semiHidden/>
    <w:unhideWhenUsed/>
    <w:rsid w:val="00EF6B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B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B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B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F6B83"/>
    <w:rPr>
      <w:b/>
      <w:bCs/>
    </w:rPr>
  </w:style>
  <w:style w:type="character" w:customStyle="1" w:styleId="apple-converted-space">
    <w:name w:val="apple-converted-space"/>
    <w:basedOn w:val="Absatz-Standardschriftart"/>
    <w:rsid w:val="00A4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filmtage.a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fo@alp-con.n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de-de.facebook.com/WilderKais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gruber@wilderkaiser.inf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.gruber@wilderkaiser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%20Presse\Pressetext_Word_VORLAGE_mit_Logo_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Pressetext_Word_VORLAGE_mit_Logo_.dotx</Template>
  <TotalTime>0</TotalTime>
  <Pages>1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hoeretzeder grafische gestaltung</Company>
  <LinksUpToDate>false</LinksUpToDate>
  <CharactersWithSpaces>2480</CharactersWithSpaces>
  <SharedDoc>false</SharedDoc>
  <HLinks>
    <vt:vector size="24" baseType="variant"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2687079</vt:i4>
      </vt:variant>
      <vt:variant>
        <vt:i4>-1</vt:i4>
      </vt:variant>
      <vt:variant>
        <vt:i4>1028</vt:i4>
      </vt:variant>
      <vt:variant>
        <vt:i4>4</vt:i4>
      </vt:variant>
      <vt:variant>
        <vt:lpwstr>https://de-de.facebook.com/WilderKaiser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</dc:creator>
  <cp:lastModifiedBy>Viktoria Gruber</cp:lastModifiedBy>
  <cp:revision>5</cp:revision>
  <cp:lastPrinted>2014-09-09T09:03:00Z</cp:lastPrinted>
  <dcterms:created xsi:type="dcterms:W3CDTF">2014-09-09T08:13:00Z</dcterms:created>
  <dcterms:modified xsi:type="dcterms:W3CDTF">2014-09-09T09:04:00Z</dcterms:modified>
</cp:coreProperties>
</file>