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5BDEC1A9" w:rsidR="006A59DA" w:rsidRPr="000879AB" w:rsidRDefault="00F53C47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kommer till </w:t>
      </w:r>
      <w:r w:rsidR="0061181E">
        <w:rPr>
          <w:rFonts w:ascii="Franklin Gothic Book" w:hAnsi="Franklin Gothic Book"/>
          <w:b/>
          <w:sz w:val="38"/>
          <w:szCs w:val="38"/>
        </w:rPr>
        <w:t>Askersund</w:t>
      </w:r>
      <w:r>
        <w:rPr>
          <w:rFonts w:ascii="Franklin Gothic Book" w:hAnsi="Franklin Gothic Book"/>
          <w:b/>
          <w:sz w:val="38"/>
          <w:szCs w:val="38"/>
        </w:rPr>
        <w:t xml:space="preserve"> </w:t>
      </w:r>
      <w:r w:rsidR="0061181E">
        <w:rPr>
          <w:rFonts w:ascii="Franklin Gothic Book" w:hAnsi="Franklin Gothic Book"/>
          <w:b/>
          <w:sz w:val="38"/>
          <w:szCs w:val="38"/>
        </w:rPr>
        <w:t>7 augusti</w:t>
      </w:r>
    </w:p>
    <w:p w14:paraId="72C4C463" w14:textId="18ADDD35" w:rsidR="0034742C" w:rsidRPr="000879AB" w:rsidRDefault="00DC5A2E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29 juli till 9 augusti</w:t>
      </w:r>
      <w:r w:rsidR="00C4063F">
        <w:rPr>
          <w:rFonts w:ascii="Franklin Gothic Book" w:hAnsi="Franklin Gothic Book"/>
          <w:b/>
          <w:sz w:val="24"/>
          <w:szCs w:val="24"/>
        </w:rPr>
        <w:t xml:space="preserve"> går Veteranmarschen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mellan Hindås och Örebro. I morgon </w:t>
      </w:r>
      <w:r w:rsidR="0061181E">
        <w:rPr>
          <w:rFonts w:ascii="Franklin Gothic Book" w:hAnsi="Franklin Gothic Book"/>
          <w:b/>
          <w:sz w:val="24"/>
          <w:szCs w:val="24"/>
        </w:rPr>
        <w:t xml:space="preserve">7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augusti kommer marschen till </w:t>
      </w:r>
      <w:r w:rsidR="0061181E">
        <w:rPr>
          <w:rFonts w:ascii="Franklin Gothic Book" w:hAnsi="Franklin Gothic Book"/>
          <w:b/>
          <w:sz w:val="24"/>
          <w:szCs w:val="24"/>
        </w:rPr>
        <w:t>Askersund</w:t>
      </w:r>
      <w:r w:rsidR="00F53C47">
        <w:rPr>
          <w:rFonts w:ascii="Franklin Gothic Book" w:hAnsi="Franklin Gothic Book"/>
          <w:b/>
          <w:sz w:val="24"/>
          <w:szCs w:val="24"/>
        </w:rPr>
        <w:t>. Då är vem som helst väl</w:t>
      </w:r>
      <w:r w:rsidR="00871E43">
        <w:rPr>
          <w:rFonts w:ascii="Franklin Gothic Book" w:hAnsi="Franklin Gothic Book"/>
          <w:b/>
          <w:sz w:val="24"/>
          <w:szCs w:val="24"/>
        </w:rPr>
        <w:t>kommen att gå med i tåget från Landskyrkan</w:t>
      </w:r>
      <w:r w:rsidR="00F53C47">
        <w:rPr>
          <w:rFonts w:ascii="Franklin Gothic Book" w:hAnsi="Franklin Gothic Book"/>
          <w:b/>
          <w:sz w:val="24"/>
          <w:szCs w:val="24"/>
        </w:rPr>
        <w:t xml:space="preserve"> till </w:t>
      </w:r>
      <w:r w:rsidR="00871E43">
        <w:rPr>
          <w:rFonts w:ascii="Franklin Gothic Book" w:hAnsi="Franklin Gothic Book"/>
          <w:b/>
          <w:sz w:val="24"/>
          <w:szCs w:val="24"/>
        </w:rPr>
        <w:t>Hamntorget</w:t>
      </w:r>
      <w:r w:rsidR="00F53C47">
        <w:rPr>
          <w:rFonts w:ascii="Franklin Gothic Book" w:hAnsi="Franklin Gothic Book"/>
          <w:b/>
          <w:sz w:val="24"/>
          <w:szCs w:val="24"/>
        </w:rPr>
        <w:t xml:space="preserve">, för att </w:t>
      </w:r>
      <w:r w:rsidR="0095571A">
        <w:rPr>
          <w:rFonts w:ascii="Franklin Gothic Book" w:hAnsi="Franklin Gothic Book"/>
          <w:b/>
          <w:sz w:val="24"/>
          <w:szCs w:val="24"/>
        </w:rPr>
        <w:t>uppmärksamma</w:t>
      </w:r>
      <w:r w:rsidR="00871E43">
        <w:rPr>
          <w:rFonts w:ascii="Franklin Gothic Book" w:hAnsi="Franklin Gothic Book"/>
          <w:b/>
          <w:sz w:val="24"/>
          <w:szCs w:val="24"/>
        </w:rPr>
        <w:t xml:space="preserve"> och hedra Sveriges alla civila och militära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680E5E6" w14:textId="64BBBDD5" w:rsidR="009867E4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Veteranmarschen började den 29 juli i Hindås, där förra årets marsch avslutades, och går sedan i 11 etapper 32 mil till Örebro dit man anländer den 9 </w:t>
      </w:r>
      <w:r w:rsidR="0048223E">
        <w:rPr>
          <w:rFonts w:ascii="Franklin Gothic Book" w:hAnsi="Franklin Gothic Book"/>
          <w:sz w:val="20"/>
          <w:szCs w:val="20"/>
        </w:rPr>
        <w:t>augusti</w:t>
      </w:r>
      <w:r w:rsidR="00685C3F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Längs vägen kommer veteraner, anhöriga och allmänhet att ansluta och gå med marschen kortare eller längre sträckor och delta i de ceremonier och festligheter som arrangeras.</w:t>
      </w:r>
      <w:r w:rsidR="001A5AE3">
        <w:rPr>
          <w:rFonts w:ascii="Franklin Gothic Book" w:hAnsi="Franklin Gothic Book"/>
          <w:sz w:val="20"/>
          <w:szCs w:val="20"/>
        </w:rPr>
        <w:t xml:space="preserve"> </w:t>
      </w:r>
    </w:p>
    <w:p w14:paraId="50B35DED" w14:textId="77777777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C27290A" w14:textId="001A7927" w:rsidR="00F53C47" w:rsidRDefault="00871E43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Vandrar till Hamntorget</w:t>
      </w:r>
      <w:r w:rsidR="00F53C47">
        <w:rPr>
          <w:rFonts w:ascii="Franklin Gothic Book" w:hAnsi="Franklin Gothic Book"/>
          <w:b/>
          <w:sz w:val="20"/>
          <w:szCs w:val="20"/>
        </w:rPr>
        <w:t xml:space="preserve"> i </w:t>
      </w:r>
      <w:r w:rsidR="0061181E">
        <w:rPr>
          <w:rFonts w:ascii="Franklin Gothic Book" w:hAnsi="Franklin Gothic Book"/>
          <w:b/>
          <w:sz w:val="20"/>
          <w:szCs w:val="20"/>
        </w:rPr>
        <w:t>Askersund</w:t>
      </w:r>
      <w:r>
        <w:rPr>
          <w:rFonts w:ascii="Franklin Gothic Book" w:hAnsi="Franklin Gothic Book"/>
          <w:b/>
          <w:sz w:val="20"/>
          <w:szCs w:val="20"/>
        </w:rPr>
        <w:t xml:space="preserve"> 7 augusti</w:t>
      </w:r>
    </w:p>
    <w:p w14:paraId="5C8D36F7" w14:textId="10E9F544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</w:t>
      </w:r>
      <w:r w:rsidR="0061181E">
        <w:rPr>
          <w:rFonts w:ascii="Franklin Gothic Book" w:hAnsi="Franklin Gothic Book"/>
          <w:sz w:val="20"/>
          <w:szCs w:val="20"/>
        </w:rPr>
        <w:t>Askersund</w:t>
      </w:r>
      <w:r w:rsidR="00871E43">
        <w:rPr>
          <w:rFonts w:ascii="Franklin Gothic Book" w:hAnsi="Franklin Gothic Book"/>
          <w:sz w:val="20"/>
          <w:szCs w:val="20"/>
        </w:rPr>
        <w:t xml:space="preserve"> kommer marschen att gå från Landskyrkans till Hamntorget</w:t>
      </w:r>
      <w:r>
        <w:rPr>
          <w:rFonts w:ascii="Franklin Gothic Book" w:hAnsi="Franklin Gothic Book"/>
          <w:sz w:val="20"/>
          <w:szCs w:val="20"/>
        </w:rPr>
        <w:t xml:space="preserve">. Samling sker klockan </w:t>
      </w:r>
      <w:r w:rsidR="00871E43">
        <w:rPr>
          <w:rFonts w:ascii="Franklin Gothic Book" w:hAnsi="Franklin Gothic Book"/>
          <w:sz w:val="20"/>
          <w:szCs w:val="20"/>
        </w:rPr>
        <w:t>15.30 vid Landskyrkans parkeringsplats och marschen beräknas komma fram till Hamntorget cirka 16.00. På Hamntorget kommer det sedan hållas ceremonier och andra aktiviteter.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1B428ED" w14:textId="322C22CC" w:rsidR="00F53C47" w:rsidRDefault="00F53C47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10-tal går hela vägen – 32 mil</w:t>
      </w:r>
    </w:p>
    <w:p w14:paraId="623FB59D" w14:textId="16623381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 av de knappt tiotal personer som kommer gå alla 11 etapper är initiativtagaren Lars-Göran Nyholm. Lars-Göran Nyholm blev tidigare i år utnämnd till Årets veteran för sitt arbete med att uppmärksamma veteraner och deras kompetens.</w:t>
      </w:r>
    </w:p>
    <w:p w14:paraId="505EA524" w14:textId="77777777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27E843B1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>Vi i Sverige måste bli mycket bättre på att ta till var</w:t>
      </w:r>
      <w:r w:rsidR="00871E43">
        <w:rPr>
          <w:rFonts w:ascii="Franklin Gothic Book" w:hAnsi="Franklin Gothic Book"/>
          <w:sz w:val="20"/>
          <w:szCs w:val="20"/>
        </w:rPr>
        <w:t xml:space="preserve">a på den resurs som våra civila och militära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1D301CC5" w14:textId="77777777" w:rsidR="0092661C" w:rsidRDefault="0092661C" w:rsidP="00F53C47">
      <w:pPr>
        <w:spacing w:after="0"/>
        <w:ind w:right="-284"/>
        <w:rPr>
          <w:rFonts w:ascii="Franklin Gothic Book" w:hAnsi="Franklin Gothic Book"/>
          <w:sz w:val="20"/>
          <w:szCs w:val="20"/>
        </w:rPr>
      </w:pPr>
    </w:p>
    <w:p w14:paraId="06DC33BB" w14:textId="610BF0E0" w:rsidR="00FD1302" w:rsidRPr="00F53C47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bookmarkStart w:id="0" w:name="_GoBack"/>
      <w:bookmarkEnd w:id="0"/>
      <w:r>
        <w:rPr>
          <w:rFonts w:ascii="Franklin Gothic Book" w:hAnsi="Franklin Gothic Book"/>
          <w:b/>
          <w:sz w:val="20"/>
          <w:szCs w:val="20"/>
        </w:rPr>
        <w:t>För pressbilder och mer information se www.veteranmarschen.se</w:t>
      </w:r>
    </w:p>
    <w:p w14:paraId="5D3C6880" w14:textId="77777777" w:rsidR="00F53C47" w:rsidRPr="000879AB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49A874C5" w14:textId="77777777" w:rsidR="00743995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p w14:paraId="39797B61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677B95C9" w14:textId="77777777" w:rsidR="00F53C47" w:rsidRPr="00D35D04" w:rsidRDefault="00F53C47" w:rsidP="00326DEB">
      <w:pPr>
        <w:jc w:val="both"/>
        <w:rPr>
          <w:rFonts w:ascii="Franklin Gothic Book" w:hAnsi="Franklin Gothic Book"/>
          <w:sz w:val="20"/>
          <w:szCs w:val="20"/>
        </w:rPr>
      </w:pPr>
    </w:p>
    <w:sectPr w:rsidR="00F53C47" w:rsidRPr="00D35D04" w:rsidSect="00AA7A9B">
      <w:headerReference w:type="default" r:id="rId9"/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92661C" w:rsidRDefault="0092661C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92661C" w:rsidRDefault="0092661C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92661C" w:rsidRDefault="0092661C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92661C" w:rsidRDefault="0092661C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5CFF2E35" w:rsidR="0092661C" w:rsidRDefault="0092661C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</w:t>
    </w:r>
    <w:r w:rsidR="00F53C47">
      <w:t>0</w:t>
    </w:r>
    <w:r w:rsidR="0061181E">
      <w:t>8</w:t>
    </w:r>
    <w:r w:rsidR="00F53C47">
      <w:t>-</w:t>
    </w:r>
    <w:r w:rsidR="0061181E">
      <w:t>06</w:t>
    </w:r>
  </w:p>
  <w:p w14:paraId="0E9370B4" w14:textId="77777777" w:rsidR="0092661C" w:rsidRDefault="0092661C">
    <w:pPr>
      <w:pStyle w:val="Header"/>
    </w:pPr>
  </w:p>
  <w:p w14:paraId="4957621C" w14:textId="77777777" w:rsidR="0092661C" w:rsidRDefault="0092661C">
    <w:pPr>
      <w:pStyle w:val="Header"/>
    </w:pPr>
  </w:p>
  <w:p w14:paraId="385BB945" w14:textId="77777777" w:rsidR="0092661C" w:rsidRDefault="0092661C">
    <w:pPr>
      <w:pStyle w:val="Header"/>
    </w:pPr>
  </w:p>
  <w:p w14:paraId="31DF5187" w14:textId="77777777" w:rsidR="0092661C" w:rsidRDefault="0092661C">
    <w:pPr>
      <w:pStyle w:val="Header"/>
    </w:pPr>
  </w:p>
  <w:p w14:paraId="5F476A21" w14:textId="77777777" w:rsidR="0092661C" w:rsidRDefault="009266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60BD6"/>
    <w:rsid w:val="001A4810"/>
    <w:rsid w:val="001A49F8"/>
    <w:rsid w:val="001A5AE3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8223E"/>
    <w:rsid w:val="004830D9"/>
    <w:rsid w:val="004860B8"/>
    <w:rsid w:val="004868A5"/>
    <w:rsid w:val="00487A0C"/>
    <w:rsid w:val="004A700E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E3F70"/>
    <w:rsid w:val="005F57BE"/>
    <w:rsid w:val="0061181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71E43"/>
    <w:rsid w:val="008844F7"/>
    <w:rsid w:val="008937AB"/>
    <w:rsid w:val="008955C8"/>
    <w:rsid w:val="008C41B1"/>
    <w:rsid w:val="008D1FF2"/>
    <w:rsid w:val="008D6C47"/>
    <w:rsid w:val="008F5760"/>
    <w:rsid w:val="00914AE5"/>
    <w:rsid w:val="0092661C"/>
    <w:rsid w:val="00954CFE"/>
    <w:rsid w:val="0095571A"/>
    <w:rsid w:val="00957832"/>
    <w:rsid w:val="00980302"/>
    <w:rsid w:val="009867E4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A2E"/>
    <w:rsid w:val="00DC5CDA"/>
    <w:rsid w:val="00DD1776"/>
    <w:rsid w:val="00DE5271"/>
    <w:rsid w:val="00DF6541"/>
    <w:rsid w:val="00E82D51"/>
    <w:rsid w:val="00EA3B97"/>
    <w:rsid w:val="00EB71ED"/>
    <w:rsid w:val="00EC7550"/>
    <w:rsid w:val="00ED00DD"/>
    <w:rsid w:val="00ED24E9"/>
    <w:rsid w:val="00F0181A"/>
    <w:rsid w:val="00F53C47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4</TotalTime>
  <Pages>1</Pages>
  <Words>375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4</cp:revision>
  <cp:lastPrinted>2013-02-21T08:12:00Z</cp:lastPrinted>
  <dcterms:created xsi:type="dcterms:W3CDTF">2014-07-14T20:09:00Z</dcterms:created>
  <dcterms:modified xsi:type="dcterms:W3CDTF">2014-08-05T13:54:00Z</dcterms:modified>
</cp:coreProperties>
</file>