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D9" w:rsidRPr="00A5797F" w:rsidRDefault="00716AD9" w:rsidP="00716AD9">
      <w:pPr>
        <w:pStyle w:val="BRODTEXTNORRLANDSAGG"/>
        <w:ind w:left="0"/>
        <w:rPr>
          <w:rFonts w:cs="Arial"/>
          <w:sz w:val="20"/>
          <w:szCs w:val="20"/>
          <w:lang w:val="sv-SE"/>
        </w:rPr>
      </w:pPr>
      <w:r w:rsidRPr="00A5797F">
        <w:rPr>
          <w:rFonts w:cs="Arial"/>
          <w:sz w:val="20"/>
          <w:szCs w:val="20"/>
          <w:lang w:val="sv-SE"/>
        </w:rPr>
        <w:t xml:space="preserve">PRESSMEDDELANDE </w:t>
      </w:r>
    </w:p>
    <w:p w:rsidR="00E16EAC" w:rsidRPr="00A5797F" w:rsidRDefault="00054A10" w:rsidP="00716AD9">
      <w:pPr>
        <w:pStyle w:val="BRODTEXTNORRLANDSAGG"/>
        <w:ind w:left="0"/>
        <w:rPr>
          <w:rFonts w:cs="Arial"/>
          <w:sz w:val="20"/>
          <w:szCs w:val="20"/>
          <w:lang w:val="sv-SE"/>
        </w:rPr>
      </w:pPr>
      <w:r>
        <w:rPr>
          <w:rFonts w:cs="Arial"/>
          <w:sz w:val="20"/>
          <w:szCs w:val="20"/>
          <w:lang w:val="sv-SE"/>
        </w:rPr>
        <w:t>3</w:t>
      </w:r>
      <w:bookmarkStart w:id="0" w:name="_GoBack"/>
      <w:bookmarkEnd w:id="0"/>
      <w:r w:rsidR="00A01F82" w:rsidRPr="00A5797F">
        <w:rPr>
          <w:rFonts w:cs="Arial"/>
          <w:sz w:val="20"/>
          <w:szCs w:val="20"/>
          <w:lang w:val="sv-SE"/>
        </w:rPr>
        <w:t xml:space="preserve"> september 2015</w:t>
      </w:r>
    </w:p>
    <w:p w:rsidR="00716AD9" w:rsidRPr="00C34A01" w:rsidRDefault="00716AD9" w:rsidP="00716AD9">
      <w:pPr>
        <w:pStyle w:val="BRODTEXTNORRLANDSAGG"/>
        <w:ind w:left="0"/>
        <w:rPr>
          <w:rFonts w:cs="Arial"/>
          <w:sz w:val="20"/>
          <w:szCs w:val="20"/>
          <w:lang w:val="sv-SE"/>
        </w:rPr>
      </w:pPr>
    </w:p>
    <w:p w:rsidR="00F710B2" w:rsidRPr="002978F2" w:rsidRDefault="00A93316" w:rsidP="00F710B2">
      <w:pPr>
        <w:pStyle w:val="BRODTEXTNORRLANDSAGG"/>
        <w:ind w:left="0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I</w:t>
      </w:r>
      <w:r w:rsidR="00697346" w:rsidRPr="002978F2">
        <w:rPr>
          <w:rFonts w:cs="Arial"/>
          <w:sz w:val="22"/>
          <w:szCs w:val="22"/>
          <w:lang w:val="sv-SE"/>
        </w:rPr>
        <w:t>ndustrijobb i Norr</w:t>
      </w:r>
    </w:p>
    <w:p w:rsidR="00716AD9" w:rsidRPr="00C34A01" w:rsidRDefault="00EB6961" w:rsidP="00716AD9">
      <w:pPr>
        <w:pStyle w:val="BRODTEXTNORRLANDSAGG"/>
        <w:ind w:left="0"/>
        <w:rPr>
          <w:rFonts w:cs="Arial"/>
          <w:sz w:val="20"/>
          <w:szCs w:val="20"/>
          <w:lang w:val="sv-SE"/>
        </w:rPr>
      </w:pPr>
      <w:r w:rsidRPr="00C34A01">
        <w:rPr>
          <w:rFonts w:cs="Arial"/>
          <w:sz w:val="20"/>
          <w:szCs w:val="20"/>
          <w:lang w:val="sv-SE"/>
        </w:rPr>
        <w:t>__________________________________________________________________</w:t>
      </w:r>
    </w:p>
    <w:p w:rsidR="003171E7" w:rsidRPr="00E906A0" w:rsidRDefault="00E750C2" w:rsidP="00716AD9">
      <w:pPr>
        <w:pStyle w:val="BRODTEXTNORRLANDSAGG"/>
        <w:ind w:left="0"/>
        <w:rPr>
          <w:rFonts w:cs="Arial"/>
          <w:b/>
          <w:sz w:val="36"/>
          <w:szCs w:val="36"/>
          <w:lang w:val="sv-SE"/>
        </w:rPr>
      </w:pPr>
      <w:r w:rsidRPr="00E906A0">
        <w:rPr>
          <w:rFonts w:cs="Arial"/>
          <w:b/>
          <w:sz w:val="36"/>
          <w:szCs w:val="36"/>
          <w:lang w:val="sv-SE"/>
        </w:rPr>
        <w:t>Konsultia</w:t>
      </w:r>
      <w:r w:rsidR="00716AD9" w:rsidRPr="00E906A0">
        <w:rPr>
          <w:rFonts w:cs="Arial"/>
          <w:b/>
          <w:sz w:val="36"/>
          <w:szCs w:val="36"/>
          <w:lang w:val="sv-SE"/>
        </w:rPr>
        <w:t xml:space="preserve"> </w:t>
      </w:r>
      <w:r w:rsidR="00360838" w:rsidRPr="00E906A0">
        <w:rPr>
          <w:rFonts w:cs="Arial"/>
          <w:b/>
          <w:sz w:val="36"/>
          <w:szCs w:val="36"/>
          <w:lang w:val="sv-SE"/>
        </w:rPr>
        <w:t>lanserar ny webbplats</w:t>
      </w:r>
    </w:p>
    <w:p w:rsidR="00F710B2" w:rsidRPr="00697346" w:rsidRDefault="00F710B2" w:rsidP="00716AD9">
      <w:pPr>
        <w:pStyle w:val="BRODTEXTNORRLANDSAGG"/>
        <w:ind w:left="0"/>
        <w:rPr>
          <w:rFonts w:cs="Arial"/>
          <w:color w:val="222222"/>
          <w:sz w:val="20"/>
          <w:szCs w:val="20"/>
          <w:lang w:val="sv-SE"/>
        </w:rPr>
      </w:pPr>
    </w:p>
    <w:p w:rsidR="00C552FB" w:rsidRPr="00A5797F" w:rsidRDefault="00F2525B" w:rsidP="00716AD9">
      <w:pPr>
        <w:pStyle w:val="BRODTEXTNORRLANDSAGG"/>
        <w:ind w:left="0"/>
        <w:rPr>
          <w:rFonts w:cs="Arial"/>
          <w:b/>
          <w:color w:val="222222"/>
          <w:sz w:val="20"/>
          <w:szCs w:val="20"/>
          <w:lang w:val="sv-SE"/>
        </w:rPr>
      </w:pPr>
      <w:r w:rsidRPr="00A5797F">
        <w:rPr>
          <w:rFonts w:cs="Arial"/>
          <w:b/>
          <w:color w:val="222222"/>
          <w:sz w:val="20"/>
          <w:szCs w:val="20"/>
          <w:lang w:val="sv-SE"/>
        </w:rPr>
        <w:t xml:space="preserve">Bemanningsföretaget </w:t>
      </w:r>
      <w:r w:rsidR="00C552FB" w:rsidRPr="00A5797F">
        <w:rPr>
          <w:rFonts w:cs="Arial"/>
          <w:b/>
          <w:color w:val="222222"/>
          <w:sz w:val="20"/>
          <w:szCs w:val="20"/>
          <w:lang w:val="sv-SE"/>
        </w:rPr>
        <w:t>Kon</w:t>
      </w:r>
      <w:r w:rsidR="007C2F18" w:rsidRPr="00A5797F">
        <w:rPr>
          <w:rFonts w:cs="Arial"/>
          <w:b/>
          <w:color w:val="222222"/>
          <w:sz w:val="20"/>
          <w:szCs w:val="20"/>
          <w:lang w:val="sv-SE"/>
        </w:rPr>
        <w:t xml:space="preserve">sultia </w:t>
      </w:r>
      <w:r w:rsidR="00C552FB" w:rsidRPr="00A5797F">
        <w:rPr>
          <w:rFonts w:cs="Arial"/>
          <w:b/>
          <w:color w:val="222222"/>
          <w:sz w:val="20"/>
          <w:szCs w:val="20"/>
          <w:lang w:val="sv-SE"/>
        </w:rPr>
        <w:t xml:space="preserve">är </w:t>
      </w:r>
      <w:r w:rsidR="00A01F82" w:rsidRPr="00A5797F">
        <w:rPr>
          <w:rFonts w:cs="Arial"/>
          <w:b/>
          <w:color w:val="222222"/>
          <w:sz w:val="20"/>
          <w:szCs w:val="20"/>
          <w:lang w:val="sv-SE"/>
        </w:rPr>
        <w:t xml:space="preserve">specialiserade </w:t>
      </w:r>
      <w:r w:rsidR="00355882" w:rsidRPr="00A5797F">
        <w:rPr>
          <w:rFonts w:cs="Arial"/>
          <w:b/>
          <w:color w:val="222222"/>
          <w:sz w:val="20"/>
          <w:szCs w:val="20"/>
          <w:lang w:val="sv-SE"/>
        </w:rPr>
        <w:t>på personaluthyrning och rekrytering till</w:t>
      </w:r>
      <w:r w:rsidR="00A44FC9" w:rsidRPr="00A5797F">
        <w:rPr>
          <w:rFonts w:cs="Arial"/>
          <w:b/>
          <w:color w:val="222222"/>
          <w:sz w:val="20"/>
          <w:szCs w:val="20"/>
          <w:lang w:val="sv-SE"/>
        </w:rPr>
        <w:t xml:space="preserve"> Norrlands industri</w:t>
      </w:r>
      <w:r w:rsidR="008E2FD7" w:rsidRPr="00A5797F">
        <w:rPr>
          <w:rFonts w:cs="Arial"/>
          <w:b/>
          <w:color w:val="222222"/>
          <w:sz w:val="20"/>
          <w:szCs w:val="20"/>
          <w:lang w:val="sv-SE"/>
        </w:rPr>
        <w:t>- och logistik</w:t>
      </w:r>
      <w:r w:rsidR="00355882" w:rsidRPr="00A5797F">
        <w:rPr>
          <w:rFonts w:cs="Arial"/>
          <w:b/>
          <w:color w:val="222222"/>
          <w:sz w:val="20"/>
          <w:szCs w:val="20"/>
          <w:lang w:val="sv-SE"/>
        </w:rPr>
        <w:t>företag</w:t>
      </w:r>
      <w:r w:rsidR="00C552FB" w:rsidRPr="00A5797F">
        <w:rPr>
          <w:rFonts w:cs="Arial"/>
          <w:b/>
          <w:color w:val="222222"/>
          <w:sz w:val="20"/>
          <w:szCs w:val="20"/>
          <w:lang w:val="sv-SE"/>
        </w:rPr>
        <w:t xml:space="preserve">. </w:t>
      </w:r>
      <w:r w:rsidR="00360838" w:rsidRPr="00A5797F">
        <w:rPr>
          <w:rFonts w:cs="Arial"/>
          <w:b/>
          <w:color w:val="222222"/>
          <w:sz w:val="20"/>
          <w:szCs w:val="20"/>
          <w:lang w:val="sv-SE"/>
        </w:rPr>
        <w:t xml:space="preserve">Nu lanserar företaget en uppdaterad webbplats </w:t>
      </w:r>
      <w:hyperlink r:id="rId8" w:history="1">
        <w:r w:rsidR="002D3431" w:rsidRPr="00A5797F">
          <w:rPr>
            <w:rStyle w:val="Hyperlnk"/>
            <w:rFonts w:cs="Arial"/>
            <w:b/>
            <w:sz w:val="20"/>
            <w:szCs w:val="20"/>
            <w:lang w:val="sv-SE"/>
          </w:rPr>
          <w:t>konsultia.se</w:t>
        </w:r>
      </w:hyperlink>
      <w:r w:rsidR="002D3431" w:rsidRPr="00A5797F">
        <w:rPr>
          <w:rFonts w:cs="Arial"/>
          <w:b/>
          <w:color w:val="222222"/>
          <w:sz w:val="20"/>
          <w:szCs w:val="20"/>
          <w:lang w:val="sv-SE"/>
        </w:rPr>
        <w:t xml:space="preserve"> </w:t>
      </w:r>
      <w:r w:rsidR="00A01F82" w:rsidRPr="00A5797F">
        <w:rPr>
          <w:rFonts w:cs="Arial"/>
          <w:b/>
          <w:color w:val="222222"/>
          <w:sz w:val="20"/>
          <w:szCs w:val="20"/>
          <w:lang w:val="sv-SE"/>
        </w:rPr>
        <w:t>som</w:t>
      </w:r>
      <w:r w:rsidR="006417FF" w:rsidRPr="00A5797F">
        <w:rPr>
          <w:rFonts w:cs="Arial"/>
          <w:b/>
          <w:color w:val="222222"/>
          <w:sz w:val="20"/>
          <w:szCs w:val="20"/>
          <w:lang w:val="sv-SE"/>
        </w:rPr>
        <w:t xml:space="preserve"> </w:t>
      </w:r>
      <w:r w:rsidR="00360838" w:rsidRPr="00A5797F">
        <w:rPr>
          <w:rFonts w:cs="Arial"/>
          <w:b/>
          <w:color w:val="222222"/>
          <w:sz w:val="20"/>
          <w:szCs w:val="20"/>
          <w:lang w:val="sv-SE"/>
        </w:rPr>
        <w:t>ska fungera som en kunskapsbank för besökare som är i</w:t>
      </w:r>
      <w:r w:rsidR="006417FF" w:rsidRPr="00A5797F">
        <w:rPr>
          <w:rFonts w:cs="Arial"/>
          <w:b/>
          <w:color w:val="222222"/>
          <w:sz w:val="20"/>
          <w:szCs w:val="20"/>
          <w:lang w:val="sv-SE"/>
        </w:rPr>
        <w:t xml:space="preserve">ntresserade av jobb inom den norrländska industrin. </w:t>
      </w:r>
    </w:p>
    <w:p w:rsidR="002B4108" w:rsidRPr="00A5797F" w:rsidRDefault="002B4108" w:rsidP="00716AD9">
      <w:pPr>
        <w:pStyle w:val="BRODTEXTNORRLANDSAGG"/>
        <w:ind w:left="0"/>
        <w:rPr>
          <w:rFonts w:cs="Arial"/>
          <w:b/>
          <w:color w:val="222222"/>
          <w:sz w:val="20"/>
          <w:szCs w:val="20"/>
          <w:lang w:val="sv-SE"/>
        </w:rPr>
      </w:pPr>
    </w:p>
    <w:p w:rsidR="00887451" w:rsidRPr="00A5797F" w:rsidRDefault="00C26E34" w:rsidP="00716AD9">
      <w:pPr>
        <w:pStyle w:val="BRODTEXTNORRLANDSAGG"/>
        <w:ind w:left="0"/>
        <w:rPr>
          <w:rFonts w:cs="Arial"/>
          <w:color w:val="222222"/>
          <w:sz w:val="20"/>
          <w:szCs w:val="20"/>
          <w:lang w:val="sv-SE"/>
        </w:rPr>
      </w:pPr>
      <w:r w:rsidRPr="00A5797F">
        <w:rPr>
          <w:rFonts w:cs="Arial"/>
          <w:sz w:val="20"/>
          <w:szCs w:val="20"/>
          <w:lang w:val="sv-SE"/>
        </w:rPr>
        <w:t xml:space="preserve">– </w:t>
      </w:r>
      <w:r w:rsidR="002D3431" w:rsidRPr="00A5797F">
        <w:rPr>
          <w:rFonts w:cs="Arial"/>
          <w:sz w:val="20"/>
          <w:szCs w:val="20"/>
          <w:lang w:val="sv-SE"/>
        </w:rPr>
        <w:t>Det känns jättekul at</w:t>
      </w:r>
      <w:r w:rsidR="00044A6B" w:rsidRPr="00A5797F">
        <w:rPr>
          <w:rFonts w:cs="Arial"/>
          <w:sz w:val="20"/>
          <w:szCs w:val="20"/>
          <w:lang w:val="sv-SE"/>
        </w:rPr>
        <w:t>t vi nu lanserar vår nya webbplats</w:t>
      </w:r>
      <w:r w:rsidR="002D3431" w:rsidRPr="00A5797F">
        <w:rPr>
          <w:rFonts w:cs="Arial"/>
          <w:sz w:val="20"/>
          <w:szCs w:val="20"/>
          <w:lang w:val="sv-SE"/>
        </w:rPr>
        <w:t xml:space="preserve">. </w:t>
      </w:r>
      <w:r w:rsidR="00E906A0" w:rsidRPr="00A5797F">
        <w:rPr>
          <w:rFonts w:cs="Arial"/>
          <w:sz w:val="20"/>
          <w:szCs w:val="20"/>
          <w:lang w:val="sv-SE"/>
        </w:rPr>
        <w:t xml:space="preserve">På </w:t>
      </w:r>
      <w:r w:rsidR="006417FF" w:rsidRPr="00A5797F">
        <w:rPr>
          <w:rFonts w:cs="Arial"/>
          <w:sz w:val="20"/>
          <w:szCs w:val="20"/>
          <w:lang w:val="sv-SE"/>
        </w:rPr>
        <w:t>si</w:t>
      </w:r>
      <w:r w:rsidR="00E906A0" w:rsidRPr="00A5797F">
        <w:rPr>
          <w:rFonts w:cs="Arial"/>
          <w:sz w:val="20"/>
          <w:szCs w:val="20"/>
          <w:lang w:val="sv-SE"/>
        </w:rPr>
        <w:t>dan kommer besökare få möta</w:t>
      </w:r>
      <w:r w:rsidR="006417FF" w:rsidRPr="00A5797F">
        <w:rPr>
          <w:rFonts w:cs="Arial"/>
          <w:sz w:val="20"/>
          <w:szCs w:val="20"/>
          <w:lang w:val="sv-SE"/>
        </w:rPr>
        <w:t xml:space="preserve"> medarbetare</w:t>
      </w:r>
      <w:r w:rsidR="00E906A0" w:rsidRPr="00A5797F">
        <w:rPr>
          <w:rFonts w:cs="Arial"/>
          <w:sz w:val="20"/>
          <w:szCs w:val="20"/>
          <w:lang w:val="sv-SE"/>
        </w:rPr>
        <w:t xml:space="preserve"> som arbetar inom industrin</w:t>
      </w:r>
      <w:r w:rsidR="006417FF" w:rsidRPr="00A5797F">
        <w:rPr>
          <w:rFonts w:cs="Arial"/>
          <w:sz w:val="20"/>
          <w:szCs w:val="20"/>
          <w:lang w:val="sv-SE"/>
        </w:rPr>
        <w:t xml:space="preserve">, få tips i jobbjakten och </w:t>
      </w:r>
      <w:r w:rsidR="002D3431" w:rsidRPr="00A5797F">
        <w:rPr>
          <w:rFonts w:cs="Arial"/>
          <w:sz w:val="20"/>
          <w:szCs w:val="20"/>
          <w:lang w:val="sv-SE"/>
        </w:rPr>
        <w:t xml:space="preserve">intressanta nyheter från många av </w:t>
      </w:r>
      <w:r w:rsidR="006417FF" w:rsidRPr="00A5797F">
        <w:rPr>
          <w:rFonts w:cs="Arial"/>
          <w:sz w:val="20"/>
          <w:szCs w:val="20"/>
          <w:lang w:val="sv-SE"/>
        </w:rPr>
        <w:t>industriföretagen i Norrland</w:t>
      </w:r>
      <w:r w:rsidR="008C3E54" w:rsidRPr="00A5797F">
        <w:rPr>
          <w:rFonts w:cs="Arial"/>
          <w:color w:val="222222"/>
          <w:sz w:val="20"/>
          <w:szCs w:val="20"/>
          <w:lang w:val="sv-SE"/>
        </w:rPr>
        <w:t xml:space="preserve">, </w:t>
      </w:r>
      <w:r w:rsidR="002B4108" w:rsidRPr="00A5797F">
        <w:rPr>
          <w:rFonts w:cs="Arial"/>
          <w:color w:val="222222"/>
          <w:sz w:val="20"/>
          <w:szCs w:val="20"/>
          <w:lang w:val="sv-SE"/>
        </w:rPr>
        <w:t>säger VD Jimmy Rönnblom.</w:t>
      </w:r>
    </w:p>
    <w:p w:rsidR="006417FF" w:rsidRPr="00A5797F" w:rsidRDefault="006417FF" w:rsidP="00716AD9">
      <w:pPr>
        <w:pStyle w:val="BRODTEXTNORRLANDSAGG"/>
        <w:ind w:left="0"/>
        <w:rPr>
          <w:rFonts w:cs="Arial"/>
          <w:color w:val="222222"/>
          <w:sz w:val="20"/>
          <w:szCs w:val="20"/>
          <w:lang w:val="sv-SE"/>
        </w:rPr>
      </w:pPr>
    </w:p>
    <w:p w:rsidR="00B807FA" w:rsidRPr="00A5797F" w:rsidRDefault="006417FF" w:rsidP="00716AD9">
      <w:pPr>
        <w:pStyle w:val="BRODTEXTNORRLANDSAGG"/>
        <w:ind w:left="0"/>
        <w:rPr>
          <w:rFonts w:cs="Arial"/>
          <w:color w:val="222222"/>
          <w:sz w:val="20"/>
          <w:szCs w:val="20"/>
          <w:lang w:val="sv-SE"/>
        </w:rPr>
      </w:pPr>
      <w:r w:rsidRPr="00A5797F">
        <w:rPr>
          <w:rFonts w:cs="Arial"/>
          <w:color w:val="222222"/>
          <w:sz w:val="20"/>
          <w:szCs w:val="20"/>
          <w:lang w:val="sv-SE"/>
        </w:rPr>
        <w:t>Samtidigt som Konsultia lanserar sin nya webbplats genomförs en satsning</w:t>
      </w:r>
      <w:r w:rsidR="00E906A0" w:rsidRPr="00A5797F">
        <w:rPr>
          <w:rFonts w:cs="Arial"/>
          <w:color w:val="222222"/>
          <w:sz w:val="20"/>
          <w:szCs w:val="20"/>
          <w:lang w:val="sv-SE"/>
        </w:rPr>
        <w:t xml:space="preserve"> på </w:t>
      </w:r>
      <w:r w:rsidR="002978F2" w:rsidRPr="00A5797F">
        <w:rPr>
          <w:rFonts w:cs="Arial"/>
          <w:color w:val="222222"/>
          <w:sz w:val="20"/>
          <w:szCs w:val="20"/>
          <w:lang w:val="sv-SE"/>
        </w:rPr>
        <w:t>sociala kanaler</w:t>
      </w:r>
      <w:r w:rsidR="005C796C" w:rsidRPr="00A5797F">
        <w:rPr>
          <w:rFonts w:cs="Arial"/>
          <w:color w:val="222222"/>
          <w:sz w:val="20"/>
          <w:szCs w:val="20"/>
          <w:lang w:val="sv-SE"/>
        </w:rPr>
        <w:t>.</w:t>
      </w:r>
      <w:r w:rsidR="00A01F82" w:rsidRPr="00A5797F">
        <w:rPr>
          <w:rFonts w:cs="Arial"/>
          <w:color w:val="222222"/>
          <w:sz w:val="20"/>
          <w:szCs w:val="20"/>
          <w:lang w:val="sv-SE"/>
        </w:rPr>
        <w:br/>
      </w:r>
    </w:p>
    <w:p w:rsidR="00A52DC2" w:rsidRPr="00A5797F" w:rsidRDefault="00284EF8" w:rsidP="00A52DC2">
      <w:pPr>
        <w:pStyle w:val="BRODTEXTNORRLANDSAGG"/>
        <w:ind w:left="0"/>
        <w:rPr>
          <w:rFonts w:cs="Arial"/>
          <w:sz w:val="20"/>
          <w:szCs w:val="20"/>
          <w:lang w:val="sv-SE"/>
        </w:rPr>
      </w:pPr>
      <w:r w:rsidRPr="00A5797F">
        <w:rPr>
          <w:rFonts w:cs="Arial"/>
          <w:color w:val="222222"/>
          <w:sz w:val="20"/>
          <w:szCs w:val="20"/>
          <w:lang w:val="sv-SE"/>
        </w:rPr>
        <w:t xml:space="preserve">– </w:t>
      </w:r>
      <w:r w:rsidR="00141D5E" w:rsidRPr="00A5797F">
        <w:rPr>
          <w:rFonts w:cs="Arial"/>
          <w:sz w:val="20"/>
          <w:szCs w:val="20"/>
          <w:lang w:val="sv-SE"/>
        </w:rPr>
        <w:t xml:space="preserve">Vi brinner för industrin i Norrland. </w:t>
      </w:r>
      <w:r w:rsidR="002978F2" w:rsidRPr="00A5797F">
        <w:rPr>
          <w:rFonts w:cs="Arial"/>
          <w:color w:val="222222"/>
          <w:sz w:val="20"/>
          <w:szCs w:val="20"/>
          <w:lang w:val="sv-SE"/>
        </w:rPr>
        <w:t>Vi vill b</w:t>
      </w:r>
      <w:r w:rsidR="00A01F82" w:rsidRPr="00A5797F">
        <w:rPr>
          <w:rFonts w:cs="Arial"/>
          <w:color w:val="222222"/>
          <w:sz w:val="20"/>
          <w:szCs w:val="20"/>
          <w:lang w:val="sv-SE"/>
        </w:rPr>
        <w:t xml:space="preserve">idra med </w:t>
      </w:r>
      <w:r w:rsidR="002978F2" w:rsidRPr="00A5797F">
        <w:rPr>
          <w:rFonts w:cs="Arial"/>
          <w:color w:val="222222"/>
          <w:sz w:val="20"/>
          <w:szCs w:val="20"/>
          <w:lang w:val="sv-SE"/>
        </w:rPr>
        <w:t xml:space="preserve">jobbtips och nyheter om </w:t>
      </w:r>
      <w:r w:rsidR="00B807FA" w:rsidRPr="00A5797F">
        <w:rPr>
          <w:rFonts w:cs="Arial"/>
          <w:color w:val="222222"/>
          <w:sz w:val="20"/>
          <w:szCs w:val="20"/>
          <w:lang w:val="sv-SE"/>
        </w:rPr>
        <w:t>industri</w:t>
      </w:r>
      <w:r w:rsidR="002978F2" w:rsidRPr="00A5797F">
        <w:rPr>
          <w:rFonts w:cs="Arial"/>
          <w:color w:val="222222"/>
          <w:sz w:val="20"/>
          <w:szCs w:val="20"/>
          <w:lang w:val="sv-SE"/>
        </w:rPr>
        <w:t>arbetsmarknaden</w:t>
      </w:r>
      <w:r w:rsidR="00B807FA" w:rsidRPr="00A5797F">
        <w:rPr>
          <w:rFonts w:cs="Arial"/>
          <w:color w:val="222222"/>
          <w:sz w:val="20"/>
          <w:szCs w:val="20"/>
          <w:lang w:val="sv-SE"/>
        </w:rPr>
        <w:t xml:space="preserve"> i Norr</w:t>
      </w:r>
      <w:r w:rsidR="00141D5E" w:rsidRPr="00A5797F">
        <w:rPr>
          <w:rFonts w:cs="Arial"/>
          <w:color w:val="222222"/>
          <w:sz w:val="20"/>
          <w:szCs w:val="20"/>
          <w:lang w:val="sv-SE"/>
        </w:rPr>
        <w:t>. D</w:t>
      </w:r>
      <w:r w:rsidR="002978F2" w:rsidRPr="00A5797F">
        <w:rPr>
          <w:rFonts w:cs="Arial"/>
          <w:color w:val="222222"/>
          <w:sz w:val="20"/>
          <w:szCs w:val="20"/>
          <w:lang w:val="sv-SE"/>
        </w:rPr>
        <w:t xml:space="preserve">en nya </w:t>
      </w:r>
      <w:r w:rsidR="00A01F82" w:rsidRPr="00A5797F">
        <w:rPr>
          <w:rFonts w:cs="Arial"/>
          <w:color w:val="222222"/>
          <w:sz w:val="20"/>
          <w:szCs w:val="20"/>
          <w:lang w:val="sv-SE"/>
        </w:rPr>
        <w:t>webbplats</w:t>
      </w:r>
      <w:r w:rsidR="002978F2" w:rsidRPr="00A5797F">
        <w:rPr>
          <w:rFonts w:cs="Arial"/>
          <w:color w:val="222222"/>
          <w:sz w:val="20"/>
          <w:szCs w:val="20"/>
          <w:lang w:val="sv-SE"/>
        </w:rPr>
        <w:t>en</w:t>
      </w:r>
      <w:r w:rsidR="00A01F82" w:rsidRPr="00A5797F">
        <w:rPr>
          <w:rFonts w:cs="Arial"/>
          <w:color w:val="222222"/>
          <w:sz w:val="20"/>
          <w:szCs w:val="20"/>
          <w:lang w:val="sv-SE"/>
        </w:rPr>
        <w:t xml:space="preserve"> </w:t>
      </w:r>
      <w:r w:rsidR="00141D5E" w:rsidRPr="00A5797F">
        <w:rPr>
          <w:rFonts w:cs="Arial"/>
          <w:color w:val="222222"/>
          <w:sz w:val="20"/>
          <w:szCs w:val="20"/>
          <w:lang w:val="sv-SE"/>
        </w:rPr>
        <w:t xml:space="preserve">och </w:t>
      </w:r>
      <w:r w:rsidR="002978F2" w:rsidRPr="00A5797F">
        <w:rPr>
          <w:rFonts w:cs="Arial"/>
          <w:color w:val="222222"/>
          <w:sz w:val="20"/>
          <w:szCs w:val="20"/>
          <w:lang w:val="sv-SE"/>
        </w:rPr>
        <w:t>våra</w:t>
      </w:r>
      <w:r w:rsidR="00A01F82" w:rsidRPr="00A5797F">
        <w:rPr>
          <w:rFonts w:cs="Arial"/>
          <w:color w:val="222222"/>
          <w:sz w:val="20"/>
          <w:szCs w:val="20"/>
          <w:lang w:val="sv-SE"/>
        </w:rPr>
        <w:t xml:space="preserve"> sociala medier</w:t>
      </w:r>
      <w:r w:rsidR="00141D5E" w:rsidRPr="00A5797F">
        <w:rPr>
          <w:rFonts w:cs="Arial"/>
          <w:color w:val="222222"/>
          <w:sz w:val="20"/>
          <w:szCs w:val="20"/>
          <w:lang w:val="sv-SE"/>
        </w:rPr>
        <w:t xml:space="preserve"> kommer att vara en mötesplats för arbetssökande och industriarbetsgivare i Norr</w:t>
      </w:r>
      <w:r w:rsidRPr="00A5797F">
        <w:rPr>
          <w:rFonts w:cs="Arial"/>
          <w:color w:val="222222"/>
          <w:sz w:val="20"/>
          <w:szCs w:val="20"/>
          <w:lang w:val="sv-SE"/>
        </w:rPr>
        <w:t xml:space="preserve">, </w:t>
      </w:r>
      <w:r w:rsidRPr="00A5797F">
        <w:rPr>
          <w:rFonts w:cs="Arial"/>
          <w:sz w:val="20"/>
          <w:szCs w:val="20"/>
          <w:lang w:val="sv-SE"/>
        </w:rPr>
        <w:t>säger Jimmy Rönnblom.</w:t>
      </w:r>
    </w:p>
    <w:p w:rsidR="00EB6961" w:rsidRPr="00A5797F" w:rsidRDefault="00EB6961" w:rsidP="00716AD9">
      <w:pPr>
        <w:pStyle w:val="Normalwebb"/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  <w:r w:rsidRPr="00A5797F">
        <w:rPr>
          <w:rFonts w:ascii="Arial" w:hAnsi="Arial" w:cs="Arial"/>
          <w:sz w:val="20"/>
          <w:szCs w:val="20"/>
        </w:rPr>
        <w:t xml:space="preserve">För mer information, vänligen kontakta VD Jimmy Rönnblom, </w:t>
      </w:r>
      <w:r w:rsidR="00B72701" w:rsidRPr="00A5797F">
        <w:rPr>
          <w:rFonts w:ascii="Arial" w:hAnsi="Arial" w:cs="Arial"/>
          <w:sz w:val="20"/>
          <w:szCs w:val="20"/>
        </w:rPr>
        <w:t xml:space="preserve">telefon </w:t>
      </w:r>
      <w:r w:rsidRPr="00A5797F">
        <w:rPr>
          <w:rFonts w:ascii="Arial" w:hAnsi="Arial" w:cs="Arial"/>
          <w:sz w:val="20"/>
          <w:szCs w:val="20"/>
        </w:rPr>
        <w:t>072-517 26 11</w:t>
      </w:r>
      <w:r w:rsidR="00363E5E" w:rsidRPr="00A5797F">
        <w:rPr>
          <w:rFonts w:ascii="Arial" w:hAnsi="Arial" w:cs="Arial"/>
          <w:sz w:val="20"/>
          <w:szCs w:val="20"/>
        </w:rPr>
        <w:t xml:space="preserve"> eller e-post </w:t>
      </w:r>
      <w:hyperlink r:id="rId9" w:history="1">
        <w:r w:rsidR="00B72701" w:rsidRPr="00A5797F">
          <w:rPr>
            <w:rStyle w:val="Hyperlnk"/>
            <w:rFonts w:ascii="Arial" w:hAnsi="Arial" w:cs="Arial"/>
            <w:sz w:val="20"/>
            <w:szCs w:val="20"/>
          </w:rPr>
          <w:t>jimmy@konsultia.se</w:t>
        </w:r>
      </w:hyperlink>
    </w:p>
    <w:p w:rsidR="00A5797F" w:rsidRDefault="00A5797F" w:rsidP="00697346">
      <w:pPr>
        <w:shd w:val="clear" w:color="auto" w:fill="FCFDFD"/>
        <w:rPr>
          <w:rFonts w:ascii="Arial" w:hAnsi="Arial" w:cs="Arial"/>
          <w:b/>
          <w:color w:val="222222"/>
          <w:sz w:val="16"/>
          <w:szCs w:val="16"/>
        </w:rPr>
      </w:pPr>
    </w:p>
    <w:p w:rsidR="00A5797F" w:rsidRDefault="00A5797F" w:rsidP="00697346">
      <w:pPr>
        <w:shd w:val="clear" w:color="auto" w:fill="FCFDFD"/>
        <w:rPr>
          <w:rFonts w:ascii="Arial" w:hAnsi="Arial" w:cs="Arial"/>
          <w:b/>
          <w:color w:val="222222"/>
          <w:sz w:val="16"/>
          <w:szCs w:val="16"/>
        </w:rPr>
      </w:pPr>
    </w:p>
    <w:p w:rsidR="00A5797F" w:rsidRDefault="00A5797F" w:rsidP="00697346">
      <w:pPr>
        <w:shd w:val="clear" w:color="auto" w:fill="FCFDFD"/>
        <w:rPr>
          <w:rFonts w:ascii="Arial" w:hAnsi="Arial" w:cs="Arial"/>
          <w:b/>
          <w:color w:val="222222"/>
          <w:sz w:val="16"/>
          <w:szCs w:val="16"/>
        </w:rPr>
      </w:pPr>
    </w:p>
    <w:p w:rsidR="00A5797F" w:rsidRDefault="00A5797F" w:rsidP="00697346">
      <w:pPr>
        <w:shd w:val="clear" w:color="auto" w:fill="FCFDFD"/>
        <w:rPr>
          <w:rFonts w:ascii="Arial" w:hAnsi="Arial" w:cs="Arial"/>
          <w:b/>
          <w:color w:val="222222"/>
          <w:sz w:val="16"/>
          <w:szCs w:val="16"/>
        </w:rPr>
      </w:pPr>
    </w:p>
    <w:p w:rsidR="00A5797F" w:rsidRDefault="00A5797F" w:rsidP="00697346">
      <w:pPr>
        <w:shd w:val="clear" w:color="auto" w:fill="FCFDFD"/>
        <w:rPr>
          <w:rFonts w:ascii="Arial" w:hAnsi="Arial" w:cs="Arial"/>
          <w:b/>
          <w:color w:val="222222"/>
          <w:sz w:val="16"/>
          <w:szCs w:val="16"/>
        </w:rPr>
      </w:pPr>
    </w:p>
    <w:p w:rsidR="00697346" w:rsidRPr="00E906A0" w:rsidRDefault="00697346" w:rsidP="00697346">
      <w:pPr>
        <w:shd w:val="clear" w:color="auto" w:fill="FCFDFD"/>
        <w:rPr>
          <w:rFonts w:ascii="Arial" w:hAnsi="Arial" w:cs="Arial"/>
          <w:sz w:val="16"/>
          <w:szCs w:val="16"/>
        </w:rPr>
      </w:pPr>
      <w:r w:rsidRPr="00E906A0">
        <w:rPr>
          <w:rFonts w:ascii="Arial" w:hAnsi="Arial" w:cs="Arial"/>
          <w:b/>
          <w:color w:val="222222"/>
          <w:sz w:val="16"/>
          <w:szCs w:val="16"/>
        </w:rPr>
        <w:t>Fakta om Konsultia</w:t>
      </w:r>
      <w:r w:rsidRPr="00E906A0">
        <w:rPr>
          <w:rFonts w:ascii="Arial" w:hAnsi="Arial" w:cs="Arial"/>
          <w:color w:val="222222"/>
          <w:sz w:val="16"/>
          <w:szCs w:val="16"/>
        </w:rPr>
        <w:br/>
      </w:r>
      <w:r w:rsidRPr="00E906A0">
        <w:rPr>
          <w:rFonts w:ascii="Arial" w:eastAsia="Times New Roman" w:hAnsi="Arial" w:cs="Arial"/>
          <w:sz w:val="16"/>
          <w:szCs w:val="16"/>
          <w:lang w:eastAsia="sv-SE"/>
        </w:rPr>
        <w:t>Vårt mål är att vara Norrlands bästa bemanningsföretag! </w:t>
      </w:r>
      <w:r w:rsidRPr="00E906A0">
        <w:rPr>
          <w:rFonts w:ascii="Arial" w:eastAsia="Times New Roman" w:hAnsi="Arial" w:cs="Arial"/>
          <w:sz w:val="16"/>
          <w:szCs w:val="16"/>
          <w:lang w:eastAsia="sv-SE"/>
        </w:rPr>
        <w:br/>
      </w:r>
      <w:r w:rsidRPr="00E906A0">
        <w:rPr>
          <w:rFonts w:ascii="Arial" w:eastAsia="Times New Roman" w:hAnsi="Arial" w:cs="Arial"/>
          <w:sz w:val="16"/>
          <w:szCs w:val="16"/>
          <w:lang w:eastAsia="sv-SE"/>
        </w:rPr>
        <w:br/>
        <w:t>Konsultia är specialister på personaluthyrning och rekrytering till Norrlands industri- och logistikföretag. </w:t>
      </w:r>
      <w:r w:rsidRPr="00E906A0">
        <w:rPr>
          <w:rFonts w:ascii="Arial" w:eastAsia="Times New Roman" w:hAnsi="Arial" w:cs="Arial"/>
          <w:sz w:val="16"/>
          <w:szCs w:val="16"/>
          <w:lang w:eastAsia="sv-SE"/>
        </w:rPr>
        <w:br/>
      </w:r>
      <w:r w:rsidRPr="00E906A0">
        <w:rPr>
          <w:rFonts w:ascii="Arial" w:eastAsia="Times New Roman" w:hAnsi="Arial" w:cs="Arial"/>
          <w:sz w:val="16"/>
          <w:szCs w:val="16"/>
          <w:lang w:eastAsia="sv-SE"/>
        </w:rPr>
        <w:br/>
        <w:t>Genom att erbjuda en bra arbetsmiljö, spännande uppdrag och goda utvecklingsmöjligheter arbetar vi för att vara branschens attraktivaste arbetsgivare. Hos oss är människorna vår viktigaste tillgång. </w:t>
      </w:r>
      <w:r w:rsidRPr="00E906A0">
        <w:rPr>
          <w:rFonts w:ascii="Arial" w:eastAsia="Times New Roman" w:hAnsi="Arial" w:cs="Arial"/>
          <w:sz w:val="16"/>
          <w:szCs w:val="16"/>
          <w:lang w:eastAsia="sv-SE"/>
        </w:rPr>
        <w:br/>
      </w:r>
      <w:r w:rsidRPr="00E906A0">
        <w:rPr>
          <w:rFonts w:ascii="Arial" w:eastAsia="Times New Roman" w:hAnsi="Arial" w:cs="Arial"/>
          <w:sz w:val="16"/>
          <w:szCs w:val="16"/>
          <w:lang w:eastAsia="sv-SE"/>
        </w:rPr>
        <w:br/>
        <w:t>Konsultia är ett auktoriserat bemanningsföretag som har kollektivavtal. Det innebär att du som anställd har schyssta villkor. Du har marknadsmässig lön, reglerad semester, rätt till sjuklön samt pension och försäkringar. </w:t>
      </w:r>
      <w:r w:rsidRPr="00E906A0">
        <w:rPr>
          <w:rFonts w:ascii="Arial" w:hAnsi="Arial" w:cs="Arial"/>
          <w:sz w:val="16"/>
          <w:szCs w:val="16"/>
        </w:rPr>
        <w:t xml:space="preserve">Dessutom får alla våra anställda friskvårdsbidrag och tillgång till företagshälsovård. Konsultia är kvalitéts- miljö- och arbetsmiljöcertifierade enligt ISO 9001, ISO 14001 samt OHSAS 18001. </w:t>
      </w:r>
    </w:p>
    <w:p w:rsidR="00697346" w:rsidRPr="00E906A0" w:rsidRDefault="00697346" w:rsidP="00697346">
      <w:pPr>
        <w:pStyle w:val="Normalwebb"/>
        <w:shd w:val="clear" w:color="auto" w:fill="FFFFFF"/>
        <w:rPr>
          <w:rFonts w:ascii="Arial" w:hAnsi="Arial" w:cs="Arial"/>
          <w:sz w:val="16"/>
          <w:szCs w:val="16"/>
        </w:rPr>
      </w:pPr>
      <w:r w:rsidRPr="00E906A0">
        <w:rPr>
          <w:rFonts w:ascii="Arial" w:hAnsi="Arial" w:cs="Arial"/>
          <w:sz w:val="16"/>
          <w:szCs w:val="16"/>
        </w:rPr>
        <w:t xml:space="preserve">Vi brinner för industrijobben i Norrland och känner stolthet för den närvaro vi erbjuder våra kunder. Våra kontor finns etablerade i Skellefteå, Robertsfors, Umeå, Örnsköldsvik, Sundsvall, Gävle, Borlänge och Bollnäs. Läs gärna mer om oss på vår hemsida </w:t>
      </w:r>
      <w:hyperlink r:id="rId10" w:history="1">
        <w:r w:rsidRPr="00E906A0">
          <w:rPr>
            <w:rStyle w:val="Hyperlnk"/>
            <w:rFonts w:ascii="Arial" w:hAnsi="Arial" w:cs="Arial"/>
            <w:sz w:val="16"/>
            <w:szCs w:val="16"/>
          </w:rPr>
          <w:t>www.konsultia.se</w:t>
        </w:r>
      </w:hyperlink>
      <w:r w:rsidRPr="00E906A0">
        <w:rPr>
          <w:rFonts w:ascii="Arial" w:hAnsi="Arial" w:cs="Arial"/>
          <w:sz w:val="16"/>
          <w:szCs w:val="16"/>
        </w:rPr>
        <w:t xml:space="preserve"> </w:t>
      </w:r>
    </w:p>
    <w:p w:rsidR="00C70217" w:rsidRPr="00C70217" w:rsidRDefault="00C70217" w:rsidP="003760BB">
      <w:pPr>
        <w:pStyle w:val="Normalwebb"/>
        <w:rPr>
          <w:rFonts w:ascii="Arial" w:hAnsi="Arial" w:cs="Arial"/>
          <w:color w:val="222222"/>
          <w:sz w:val="14"/>
          <w:szCs w:val="14"/>
        </w:rPr>
      </w:pPr>
    </w:p>
    <w:sectPr w:rsidR="00C70217" w:rsidRPr="00C70217" w:rsidSect="003056A5">
      <w:headerReference w:type="default" r:id="rId11"/>
      <w:footerReference w:type="default" r:id="rId12"/>
      <w:pgSz w:w="11900" w:h="16840"/>
      <w:pgMar w:top="2977" w:right="851" w:bottom="737" w:left="851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00" w:rsidRDefault="00484700">
      <w:r>
        <w:separator/>
      </w:r>
    </w:p>
  </w:endnote>
  <w:endnote w:type="continuationSeparator" w:id="0">
    <w:p w:rsidR="00484700" w:rsidRDefault="0048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AC" w:rsidRPr="008635A3" w:rsidRDefault="00E16EAC" w:rsidP="000C2D6A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/>
        <w:bCs/>
        <w:sz w:val="15"/>
        <w:szCs w:val="15"/>
      </w:rPr>
    </w:pPr>
    <w:r w:rsidRPr="008635A3">
      <w:rPr>
        <w:rFonts w:ascii="Arial" w:hAnsi="Arial" w:cs="Arial"/>
        <w:b/>
        <w:bCs/>
        <w:sz w:val="15"/>
        <w:szCs w:val="15"/>
      </w:rPr>
      <w:t>KONSULTIA AB</w:t>
    </w:r>
  </w:p>
  <w:p w:rsidR="00E16EAC" w:rsidRPr="008635A3" w:rsidRDefault="00E16EAC" w:rsidP="000C2D6A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Cs/>
        <w:sz w:val="15"/>
        <w:szCs w:val="15"/>
      </w:rPr>
    </w:pPr>
    <w:r w:rsidRPr="008635A3">
      <w:rPr>
        <w:rFonts w:ascii="Arial" w:hAnsi="Arial" w:cs="Arial"/>
        <w:bCs/>
        <w:sz w:val="15"/>
        <w:szCs w:val="15"/>
      </w:rPr>
      <w:t xml:space="preserve">Järnvägsallén 3, 903 28 Umeå </w:t>
    </w:r>
  </w:p>
  <w:p w:rsidR="00E16EAC" w:rsidRPr="008635A3" w:rsidRDefault="00E16EAC" w:rsidP="000C2D6A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Cs/>
        <w:sz w:val="15"/>
        <w:szCs w:val="15"/>
      </w:rPr>
    </w:pPr>
    <w:r w:rsidRPr="008635A3">
      <w:rPr>
        <w:rFonts w:ascii="Arial" w:hAnsi="Arial" w:cs="Arial"/>
        <w:bCs/>
        <w:sz w:val="15"/>
        <w:szCs w:val="15"/>
      </w:rPr>
      <w:t>info@konsultia.se</w:t>
    </w:r>
  </w:p>
  <w:p w:rsidR="007A35CC" w:rsidRDefault="007A35CC" w:rsidP="007A35CC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Cs/>
        <w:sz w:val="15"/>
        <w:szCs w:val="15"/>
        <w:lang w:val="en-US"/>
      </w:rPr>
    </w:pPr>
    <w:r>
      <w:rPr>
        <w:rFonts w:ascii="Arial" w:hAnsi="Arial" w:cs="Arial"/>
        <w:bCs/>
        <w:sz w:val="15"/>
        <w:szCs w:val="15"/>
        <w:lang w:val="en-US"/>
      </w:rPr>
      <w:t>Org.nr: 556938-0883</w:t>
    </w:r>
  </w:p>
  <w:p w:rsidR="00E16EAC" w:rsidRPr="00E16EAC" w:rsidRDefault="00E16EAC" w:rsidP="00E16EAC">
    <w:pPr>
      <w:widowControl w:val="0"/>
      <w:autoSpaceDE w:val="0"/>
      <w:autoSpaceDN w:val="0"/>
      <w:adjustRightInd w:val="0"/>
      <w:spacing w:line="288" w:lineRule="auto"/>
      <w:ind w:right="-2160"/>
      <w:jc w:val="both"/>
      <w:rPr>
        <w:rFonts w:ascii="Arial" w:hAnsi="Arial" w:cs="Arial"/>
        <w:bCs/>
        <w:sz w:val="15"/>
        <w:szCs w:val="15"/>
        <w:lang w:val="en-US"/>
      </w:rPr>
    </w:pPr>
    <w:r w:rsidRPr="000C2D6A">
      <w:rPr>
        <w:rFonts w:ascii="Arial" w:hAnsi="Arial" w:cs="Arial"/>
        <w:b/>
        <w:bCs/>
        <w:sz w:val="15"/>
        <w:szCs w:val="15"/>
        <w:lang w:val="en-US"/>
      </w:rPr>
      <w:t>www.</w:t>
    </w:r>
    <w:r>
      <w:rPr>
        <w:rFonts w:ascii="Arial" w:hAnsi="Arial" w:cs="Arial"/>
        <w:b/>
        <w:bCs/>
        <w:sz w:val="15"/>
        <w:szCs w:val="15"/>
        <w:lang w:val="en-US"/>
      </w:rPr>
      <w:t>konsultia</w:t>
    </w:r>
    <w:r w:rsidRPr="000C2D6A">
      <w:rPr>
        <w:rFonts w:ascii="Arial" w:hAnsi="Arial" w:cs="Arial"/>
        <w:b/>
        <w:bCs/>
        <w:sz w:val="15"/>
        <w:szCs w:val="15"/>
        <w:lang w:val="en-US"/>
      </w:rPr>
      <w:t>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00" w:rsidRDefault="00484700">
      <w:r>
        <w:separator/>
      </w:r>
    </w:p>
  </w:footnote>
  <w:footnote w:type="continuationSeparator" w:id="0">
    <w:p w:rsidR="00484700" w:rsidRDefault="0048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AC" w:rsidRDefault="00E16EAC" w:rsidP="000C2D6A">
    <w:pPr>
      <w:pStyle w:val="Sidhuvud"/>
    </w:pPr>
    <w:r w:rsidRPr="003A58E1">
      <w:rPr>
        <w:noProof/>
        <w:lang w:eastAsia="sv-SE"/>
      </w:rPr>
      <w:drawing>
        <wp:inline distT="0" distB="0" distL="0" distR="0">
          <wp:extent cx="2033905" cy="535899"/>
          <wp:effectExtent l="25400" t="0" r="0" b="0"/>
          <wp:docPr id="3" name="Picture 1" descr="Konsultia_Logoty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nsultia_Logotyp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905" cy="535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EAC" w:rsidRDefault="00E16EAC" w:rsidP="000C2D6A">
    <w:pPr>
      <w:pStyle w:val="Sidhuvud"/>
    </w:pPr>
  </w:p>
  <w:p w:rsidR="00E16EAC" w:rsidRDefault="00E16EAC" w:rsidP="000C2D6A">
    <w:pPr>
      <w:pStyle w:val="Sidhuvud"/>
    </w:pPr>
  </w:p>
  <w:p w:rsidR="00E16EAC" w:rsidRDefault="00E16EAC" w:rsidP="000C2D6A">
    <w:pPr>
      <w:pStyle w:val="Sidhuvud"/>
    </w:pPr>
  </w:p>
  <w:p w:rsidR="00E16EAC" w:rsidRDefault="00E16EAC" w:rsidP="000C2D6A">
    <w:pPr>
      <w:pStyle w:val="Sidhuvud"/>
    </w:pPr>
  </w:p>
  <w:p w:rsidR="00E16EAC" w:rsidRDefault="00E16EAC" w:rsidP="000C2D6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1B43"/>
    <w:multiLevelType w:val="hybridMultilevel"/>
    <w:tmpl w:val="0978833C"/>
    <w:lvl w:ilvl="0" w:tplc="2C0C1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D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63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28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CA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A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CF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2F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61115D"/>
    <w:multiLevelType w:val="hybridMultilevel"/>
    <w:tmpl w:val="A0CE6B64"/>
    <w:lvl w:ilvl="0" w:tplc="52E46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28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1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87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0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C1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06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49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0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AD1E99"/>
    <w:multiLevelType w:val="hybridMultilevel"/>
    <w:tmpl w:val="FE464F6C"/>
    <w:lvl w:ilvl="0" w:tplc="FC6A0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2926"/>
    <w:multiLevelType w:val="hybridMultilevel"/>
    <w:tmpl w:val="BB706468"/>
    <w:lvl w:ilvl="0" w:tplc="75A60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47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04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21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3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2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C5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E7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20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5025D1"/>
    <w:multiLevelType w:val="hybridMultilevel"/>
    <w:tmpl w:val="F782F5CE"/>
    <w:lvl w:ilvl="0" w:tplc="76701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E3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4B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EC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5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0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AB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1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06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2249E0"/>
    <w:multiLevelType w:val="hybridMultilevel"/>
    <w:tmpl w:val="A8F8BDF6"/>
    <w:lvl w:ilvl="0" w:tplc="1C66F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C7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C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2A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C2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C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AE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03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63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B25546"/>
    <w:multiLevelType w:val="hybridMultilevel"/>
    <w:tmpl w:val="14D21E8E"/>
    <w:lvl w:ilvl="0" w:tplc="A798E6B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8213D"/>
    <w:multiLevelType w:val="hybridMultilevel"/>
    <w:tmpl w:val="7DE40E34"/>
    <w:lvl w:ilvl="0" w:tplc="BFF0E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03614"/>
    <w:multiLevelType w:val="hybridMultilevel"/>
    <w:tmpl w:val="BF1AB896"/>
    <w:lvl w:ilvl="0" w:tplc="CE6A7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64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0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24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03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E4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C3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0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D9"/>
    <w:rsid w:val="00015A58"/>
    <w:rsid w:val="00044A6B"/>
    <w:rsid w:val="00054A10"/>
    <w:rsid w:val="000607B2"/>
    <w:rsid w:val="000C2D6A"/>
    <w:rsid w:val="000C45A0"/>
    <w:rsid w:val="000E4656"/>
    <w:rsid w:val="000E48F5"/>
    <w:rsid w:val="000F3E0D"/>
    <w:rsid w:val="00141D5E"/>
    <w:rsid w:val="00145542"/>
    <w:rsid w:val="001C2184"/>
    <w:rsid w:val="001C321B"/>
    <w:rsid w:val="001D5213"/>
    <w:rsid w:val="001F6862"/>
    <w:rsid w:val="00223E92"/>
    <w:rsid w:val="00240769"/>
    <w:rsid w:val="00250269"/>
    <w:rsid w:val="0027248B"/>
    <w:rsid w:val="00284EF8"/>
    <w:rsid w:val="002978F2"/>
    <w:rsid w:val="002A1F64"/>
    <w:rsid w:val="002A2D22"/>
    <w:rsid w:val="002B4108"/>
    <w:rsid w:val="002B5EA8"/>
    <w:rsid w:val="002D3431"/>
    <w:rsid w:val="002F1599"/>
    <w:rsid w:val="002F55F8"/>
    <w:rsid w:val="003056A5"/>
    <w:rsid w:val="003171E7"/>
    <w:rsid w:val="00355882"/>
    <w:rsid w:val="00360838"/>
    <w:rsid w:val="00363E5E"/>
    <w:rsid w:val="003760BB"/>
    <w:rsid w:val="00381E91"/>
    <w:rsid w:val="00383BB2"/>
    <w:rsid w:val="00387450"/>
    <w:rsid w:val="003A58E1"/>
    <w:rsid w:val="003A6C27"/>
    <w:rsid w:val="00400908"/>
    <w:rsid w:val="00437496"/>
    <w:rsid w:val="00484700"/>
    <w:rsid w:val="00506A9F"/>
    <w:rsid w:val="00564C68"/>
    <w:rsid w:val="005C32AD"/>
    <w:rsid w:val="005C796C"/>
    <w:rsid w:val="005E3775"/>
    <w:rsid w:val="006417FF"/>
    <w:rsid w:val="00697346"/>
    <w:rsid w:val="00697FFA"/>
    <w:rsid w:val="006B6A10"/>
    <w:rsid w:val="006E29FD"/>
    <w:rsid w:val="006E32A2"/>
    <w:rsid w:val="006F1ECA"/>
    <w:rsid w:val="00716AD9"/>
    <w:rsid w:val="00725418"/>
    <w:rsid w:val="00757841"/>
    <w:rsid w:val="007655CC"/>
    <w:rsid w:val="00770C04"/>
    <w:rsid w:val="007A35CC"/>
    <w:rsid w:val="007C2F18"/>
    <w:rsid w:val="00803045"/>
    <w:rsid w:val="008167D0"/>
    <w:rsid w:val="0086007B"/>
    <w:rsid w:val="008635A3"/>
    <w:rsid w:val="00887451"/>
    <w:rsid w:val="0089428F"/>
    <w:rsid w:val="008A13CC"/>
    <w:rsid w:val="008C3E54"/>
    <w:rsid w:val="008E2FD7"/>
    <w:rsid w:val="008E4210"/>
    <w:rsid w:val="008F1CA5"/>
    <w:rsid w:val="008F498B"/>
    <w:rsid w:val="008F7015"/>
    <w:rsid w:val="009305CB"/>
    <w:rsid w:val="0093660B"/>
    <w:rsid w:val="009C0758"/>
    <w:rsid w:val="009E0945"/>
    <w:rsid w:val="009E0DE7"/>
    <w:rsid w:val="00A01F82"/>
    <w:rsid w:val="00A23DA9"/>
    <w:rsid w:val="00A37257"/>
    <w:rsid w:val="00A44FC9"/>
    <w:rsid w:val="00A52DC2"/>
    <w:rsid w:val="00A5412E"/>
    <w:rsid w:val="00A5797F"/>
    <w:rsid w:val="00A60369"/>
    <w:rsid w:val="00A9314A"/>
    <w:rsid w:val="00A93316"/>
    <w:rsid w:val="00AF113A"/>
    <w:rsid w:val="00B050E3"/>
    <w:rsid w:val="00B2349E"/>
    <w:rsid w:val="00B33AB8"/>
    <w:rsid w:val="00B465A8"/>
    <w:rsid w:val="00B72701"/>
    <w:rsid w:val="00B75E03"/>
    <w:rsid w:val="00B807FA"/>
    <w:rsid w:val="00BB5D1D"/>
    <w:rsid w:val="00BF5EBD"/>
    <w:rsid w:val="00C00A57"/>
    <w:rsid w:val="00C17698"/>
    <w:rsid w:val="00C26E34"/>
    <w:rsid w:val="00C34A01"/>
    <w:rsid w:val="00C41A5D"/>
    <w:rsid w:val="00C50775"/>
    <w:rsid w:val="00C552FB"/>
    <w:rsid w:val="00C70217"/>
    <w:rsid w:val="00CB4B9A"/>
    <w:rsid w:val="00CD3EAB"/>
    <w:rsid w:val="00D00BDC"/>
    <w:rsid w:val="00D902A6"/>
    <w:rsid w:val="00DB797B"/>
    <w:rsid w:val="00DC34A2"/>
    <w:rsid w:val="00DF31BD"/>
    <w:rsid w:val="00DF4D5F"/>
    <w:rsid w:val="00E16EAC"/>
    <w:rsid w:val="00E46177"/>
    <w:rsid w:val="00E652A5"/>
    <w:rsid w:val="00E750C2"/>
    <w:rsid w:val="00E906A0"/>
    <w:rsid w:val="00EA0205"/>
    <w:rsid w:val="00EB6961"/>
    <w:rsid w:val="00EF2BEC"/>
    <w:rsid w:val="00F04E65"/>
    <w:rsid w:val="00F2525B"/>
    <w:rsid w:val="00F3318C"/>
    <w:rsid w:val="00F40E43"/>
    <w:rsid w:val="00F415E9"/>
    <w:rsid w:val="00F47E35"/>
    <w:rsid w:val="00F54341"/>
    <w:rsid w:val="00F61C58"/>
    <w:rsid w:val="00F6355A"/>
    <w:rsid w:val="00F65CCA"/>
    <w:rsid w:val="00F710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F57F9-2462-484A-9DD6-43AA57F0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D9"/>
    <w:rPr>
      <w:rFonts w:ascii="Calibri" w:hAnsi="Calibri" w:cs="Times New Roman"/>
      <w:sz w:val="22"/>
      <w:szCs w:val="22"/>
    </w:rPr>
  </w:style>
  <w:style w:type="paragraph" w:styleId="Rubrik1">
    <w:name w:val="heading 1"/>
    <w:basedOn w:val="Normal"/>
    <w:next w:val="Normal"/>
    <w:link w:val="Rubrik1Char"/>
    <w:autoRedefine/>
    <w:rsid w:val="00725418"/>
    <w:pPr>
      <w:keepNext/>
      <w:keepLines/>
      <w:spacing w:before="480"/>
      <w:ind w:left="737" w:right="737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5418"/>
    <w:pPr>
      <w:keepNext/>
      <w:keepLines/>
      <w:spacing w:before="200"/>
      <w:ind w:left="737" w:right="737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Rubrik3">
    <w:name w:val="heading 3"/>
    <w:aliases w:val="Löptext"/>
    <w:link w:val="Rubrik3Char"/>
    <w:autoRedefine/>
    <w:uiPriority w:val="9"/>
    <w:unhideWhenUsed/>
    <w:qFormat/>
    <w:rsid w:val="00725418"/>
    <w:pPr>
      <w:keepNext/>
      <w:keepLines/>
      <w:spacing w:before="240"/>
      <w:ind w:left="737" w:right="737"/>
      <w:outlineLvl w:val="2"/>
    </w:pPr>
    <w:rPr>
      <w:rFonts w:ascii="Times New Roman" w:eastAsiaTheme="majorEastAsia" w:hAnsi="Times New Roman" w:cstheme="majorBidi"/>
      <w:b/>
      <w:bCs/>
      <w:i/>
      <w:color w:val="000000" w:themeColor="text1"/>
      <w:sz w:val="16"/>
    </w:rPr>
  </w:style>
  <w:style w:type="paragraph" w:styleId="Rubrik4">
    <w:name w:val="heading 4"/>
    <w:basedOn w:val="Normal"/>
    <w:link w:val="Rubrik4Char"/>
    <w:uiPriority w:val="9"/>
    <w:qFormat/>
    <w:rsid w:val="0035588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aliases w:val="Löptext Char"/>
    <w:basedOn w:val="Standardstycketeckensnitt"/>
    <w:link w:val="Rubrik3"/>
    <w:uiPriority w:val="9"/>
    <w:rsid w:val="00725418"/>
    <w:rPr>
      <w:rFonts w:ascii="Times New Roman" w:eastAsiaTheme="majorEastAsia" w:hAnsi="Times New Roman" w:cstheme="majorBidi"/>
      <w:b/>
      <w:bCs/>
      <w:i/>
      <w:color w:val="000000" w:themeColor="text1"/>
      <w:sz w:val="16"/>
    </w:rPr>
  </w:style>
  <w:style w:type="paragraph" w:styleId="Sidhuvud">
    <w:name w:val="header"/>
    <w:basedOn w:val="Normal"/>
    <w:link w:val="SidhuvudChar"/>
    <w:autoRedefine/>
    <w:rsid w:val="000C2D6A"/>
    <w:pPr>
      <w:tabs>
        <w:tab w:val="left" w:pos="3402"/>
        <w:tab w:val="center" w:pos="4320"/>
        <w:tab w:val="right" w:pos="8640"/>
      </w:tabs>
    </w:pPr>
    <w:rPr>
      <w:rFonts w:ascii="Arial" w:hAnsi="Arial" w:cstheme="minorBidi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rsid w:val="000C2D6A"/>
    <w:rPr>
      <w:rFonts w:ascii="Arial" w:hAnsi="Arial"/>
      <w:sz w:val="18"/>
    </w:rPr>
  </w:style>
  <w:style w:type="character" w:customStyle="1" w:styleId="Rubrik1Char">
    <w:name w:val="Rubrik 1 Char"/>
    <w:basedOn w:val="Standardstycketeckensnitt"/>
    <w:link w:val="Rubrik1"/>
    <w:rsid w:val="00725418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Sidfot">
    <w:name w:val="footer"/>
    <w:basedOn w:val="Normal"/>
    <w:link w:val="SidfotChar"/>
    <w:uiPriority w:val="99"/>
    <w:semiHidden/>
    <w:unhideWhenUsed/>
    <w:rsid w:val="000F3E0D"/>
    <w:pPr>
      <w:tabs>
        <w:tab w:val="center" w:pos="4320"/>
        <w:tab w:val="right" w:pos="8640"/>
      </w:tabs>
      <w:ind w:left="737" w:right="737"/>
    </w:pPr>
    <w:rPr>
      <w:rFonts w:ascii="Times New Roman" w:hAnsi="Times New Roman" w:cstheme="minorBidi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F3E0D"/>
  </w:style>
  <w:style w:type="paragraph" w:customStyle="1" w:styleId="BasicParagraph">
    <w:name w:val="[Basic Paragraph]"/>
    <w:basedOn w:val="Normal"/>
    <w:uiPriority w:val="99"/>
    <w:rsid w:val="000F3E0D"/>
    <w:pPr>
      <w:widowControl w:val="0"/>
      <w:autoSpaceDE w:val="0"/>
      <w:autoSpaceDN w:val="0"/>
      <w:adjustRightInd w:val="0"/>
      <w:spacing w:line="288" w:lineRule="auto"/>
      <w:ind w:left="737" w:right="737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5418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RUBRIKNORRLANDSAGG">
    <w:name w:val="RUBRIK NORRLANDSAGG"/>
    <w:basedOn w:val="Normal"/>
    <w:qFormat/>
    <w:rsid w:val="002A2D22"/>
    <w:pPr>
      <w:widowControl w:val="0"/>
      <w:autoSpaceDE w:val="0"/>
      <w:autoSpaceDN w:val="0"/>
      <w:adjustRightInd w:val="0"/>
      <w:spacing w:line="288" w:lineRule="auto"/>
      <w:ind w:left="1701" w:right="559"/>
      <w:textAlignment w:val="center"/>
    </w:pPr>
    <w:rPr>
      <w:rFonts w:ascii="Arial" w:hAnsi="Arial" w:cs="Times-Roman"/>
      <w:b/>
      <w:color w:val="000000"/>
      <w:sz w:val="32"/>
      <w:szCs w:val="24"/>
      <w:lang w:val="en-US"/>
    </w:rPr>
  </w:style>
  <w:style w:type="paragraph" w:customStyle="1" w:styleId="BRODTEXTNORRLANDSAGG">
    <w:name w:val="BRODTEXT NORRLANDSAGG"/>
    <w:basedOn w:val="Normal"/>
    <w:qFormat/>
    <w:rsid w:val="002A2D22"/>
    <w:pPr>
      <w:widowControl w:val="0"/>
      <w:autoSpaceDE w:val="0"/>
      <w:autoSpaceDN w:val="0"/>
      <w:adjustRightInd w:val="0"/>
      <w:spacing w:line="288" w:lineRule="auto"/>
      <w:ind w:left="1701" w:right="559"/>
      <w:textAlignment w:val="center"/>
    </w:pPr>
    <w:rPr>
      <w:rFonts w:ascii="Arial" w:hAnsi="Arial" w:cs="Helvetica"/>
      <w:sz w:val="24"/>
      <w:szCs w:val="24"/>
      <w:lang w:val="en-US"/>
    </w:rPr>
  </w:style>
  <w:style w:type="character" w:styleId="Hyperlnk">
    <w:name w:val="Hyperlink"/>
    <w:basedOn w:val="Standardstycketeckensnitt"/>
    <w:rsid w:val="00E16EAC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716A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55882"/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jobadtext">
    <w:name w:val="jobadtext"/>
    <w:basedOn w:val="Normal"/>
    <w:rsid w:val="00355882"/>
    <w:rPr>
      <w:rFonts w:ascii="Times New Roman" w:eastAsia="Times New Roman" w:hAnsi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rsid w:val="00363E5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887451"/>
  </w:style>
  <w:style w:type="character" w:styleId="Stark">
    <w:name w:val="Strong"/>
    <w:basedOn w:val="Standardstycketeckensnitt"/>
    <w:uiPriority w:val="22"/>
    <w:qFormat/>
    <w:rsid w:val="002D3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474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831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5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626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016">
                                      <w:marLeft w:val="0"/>
                                      <w:marRight w:val="0"/>
                                      <w:marTop w:val="225"/>
                                      <w:marBottom w:val="30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AAAAAA"/>
                                        <w:right w:val="single" w:sz="6" w:space="0" w:color="CCCCCC"/>
                                      </w:divBdr>
                                      <w:divsChild>
                                        <w:div w:id="159423967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ulti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nsulti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mmy@konsulti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my\Documents\Anpassade%20Office-mallar\Konsultia%20Wordmall_20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1083-569C-4D03-9C1E-272D6C63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Konsultia Wordmall_2012</Template>
  <TotalTime>28</TotalTime>
  <Pages>1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cp:lastModifiedBy>Jimmy Rönnblom</cp:lastModifiedBy>
  <cp:revision>9</cp:revision>
  <dcterms:created xsi:type="dcterms:W3CDTF">2015-09-01T18:24:00Z</dcterms:created>
  <dcterms:modified xsi:type="dcterms:W3CDTF">2015-09-02T06:31:00Z</dcterms:modified>
</cp:coreProperties>
</file>