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0A205" w14:textId="77777777" w:rsidR="00037472" w:rsidRPr="003E5FC8" w:rsidRDefault="00037472" w:rsidP="003C6511">
      <w:pPr>
        <w:tabs>
          <w:tab w:val="left" w:pos="1276"/>
        </w:tabs>
        <w:ind w:left="1276"/>
        <w:rPr>
          <w:rFonts w:ascii="Didot" w:hAnsi="Didot" w:cs="Didot"/>
          <w:szCs w:val="24"/>
        </w:rPr>
      </w:pPr>
    </w:p>
    <w:p w14:paraId="1E745550" w14:textId="77777777" w:rsidR="009A1150" w:rsidRPr="00DE7542" w:rsidRDefault="009A1150" w:rsidP="00B921AD">
      <w:pPr>
        <w:ind w:left="1320"/>
        <w:rPr>
          <w:rFonts w:ascii="Didot LT Roman" w:hAnsi="Didot LT Roman"/>
          <w:sz w:val="21"/>
          <w:szCs w:val="21"/>
        </w:rPr>
      </w:pPr>
    </w:p>
    <w:p w14:paraId="30DEA508" w14:textId="18C8B75A" w:rsidR="00123E2E" w:rsidRDefault="00123E2E" w:rsidP="00123E2E">
      <w:pPr>
        <w:tabs>
          <w:tab w:val="left" w:pos="1276"/>
          <w:tab w:val="left" w:pos="1560"/>
        </w:tabs>
        <w:rPr>
          <w:rFonts w:ascii="Didot LT Roman" w:hAnsi="Didot LT Roman"/>
          <w:b/>
          <w:szCs w:val="24"/>
        </w:rPr>
      </w:pPr>
      <w:r>
        <w:rPr>
          <w:rFonts w:ascii="Didot LT Roman" w:hAnsi="Didot LT Roman"/>
          <w:b/>
          <w:szCs w:val="24"/>
        </w:rPr>
        <w:t xml:space="preserve"> </w:t>
      </w:r>
      <w:r w:rsidR="00451575">
        <w:rPr>
          <w:rFonts w:ascii="Didot LT Roman" w:hAnsi="Didot LT Roman"/>
          <w:b/>
          <w:szCs w:val="24"/>
        </w:rPr>
        <w:t>INBJUDAN TILL MEDIA</w:t>
      </w:r>
      <w:r w:rsidR="00AC6457">
        <w:rPr>
          <w:rFonts w:ascii="Didot LT Roman" w:hAnsi="Didot LT Roman"/>
          <w:b/>
          <w:szCs w:val="24"/>
        </w:rPr>
        <w:t xml:space="preserve"> </w:t>
      </w:r>
      <w:r w:rsidR="00451575">
        <w:rPr>
          <w:rFonts w:ascii="Didot LT Roman" w:hAnsi="Didot LT Roman"/>
          <w:b/>
          <w:szCs w:val="24"/>
        </w:rPr>
        <w:tab/>
      </w:r>
      <w:r w:rsidR="00CB2404">
        <w:rPr>
          <w:rFonts w:ascii="Didot LT Roman" w:hAnsi="Didot LT Roman"/>
          <w:b/>
          <w:szCs w:val="24"/>
        </w:rPr>
        <w:tab/>
      </w:r>
      <w:r w:rsidR="003C6511">
        <w:rPr>
          <w:rFonts w:ascii="Didot LT Roman" w:hAnsi="Didot LT Roman"/>
          <w:b/>
          <w:szCs w:val="24"/>
        </w:rPr>
        <w:tab/>
      </w:r>
      <w:r w:rsidR="003C6511">
        <w:rPr>
          <w:rFonts w:ascii="Didot LT Roman" w:hAnsi="Didot LT Roman"/>
          <w:b/>
          <w:szCs w:val="24"/>
        </w:rPr>
        <w:tab/>
      </w:r>
      <w:r>
        <w:rPr>
          <w:rFonts w:ascii="Didot LT Roman" w:hAnsi="Didot LT Roman"/>
          <w:b/>
          <w:szCs w:val="24"/>
        </w:rPr>
        <w:t>2014-02-02</w:t>
      </w:r>
    </w:p>
    <w:p w14:paraId="1B86ADDD" w14:textId="77777777" w:rsidR="00123E2E" w:rsidRDefault="00123E2E" w:rsidP="00123E2E">
      <w:pPr>
        <w:tabs>
          <w:tab w:val="left" w:pos="1276"/>
          <w:tab w:val="left" w:pos="1560"/>
        </w:tabs>
        <w:rPr>
          <w:rFonts w:ascii="Didot LT Roman" w:hAnsi="Didot LT Roman"/>
          <w:b/>
          <w:szCs w:val="24"/>
        </w:rPr>
      </w:pPr>
    </w:p>
    <w:p w14:paraId="672EB6C8" w14:textId="77777777" w:rsidR="00123E2E" w:rsidRDefault="00123E2E" w:rsidP="00123E2E">
      <w:pPr>
        <w:tabs>
          <w:tab w:val="left" w:pos="1276"/>
          <w:tab w:val="left" w:pos="1560"/>
        </w:tabs>
        <w:rPr>
          <w:rFonts w:ascii="Didot LT Roman" w:hAnsi="Didot LT Roman"/>
          <w:b/>
          <w:szCs w:val="24"/>
        </w:rPr>
      </w:pPr>
    </w:p>
    <w:p w14:paraId="0627149D" w14:textId="03173F64" w:rsidR="00123E2E" w:rsidRPr="00123E2E" w:rsidRDefault="00123E2E" w:rsidP="00123E2E">
      <w:pPr>
        <w:tabs>
          <w:tab w:val="left" w:pos="1276"/>
          <w:tab w:val="left" w:pos="1560"/>
        </w:tabs>
        <w:rPr>
          <w:rFonts w:ascii="Didot LT Roman" w:hAnsi="Didot LT Roman"/>
          <w:b/>
          <w:sz w:val="28"/>
          <w:szCs w:val="28"/>
        </w:rPr>
      </w:pPr>
      <w:r w:rsidRPr="00123E2E">
        <w:rPr>
          <w:rFonts w:ascii="Didot LT Roman" w:hAnsi="Didot LT Roman"/>
          <w:b/>
          <w:sz w:val="28"/>
          <w:szCs w:val="28"/>
        </w:rPr>
        <w:t>Media bjuds in till Besöksnäringsforum Eskilstuna 6 februari, 2014</w:t>
      </w:r>
    </w:p>
    <w:p w14:paraId="2DE7973A" w14:textId="77777777" w:rsidR="00123E2E" w:rsidRDefault="00123E2E" w:rsidP="00123E2E">
      <w:pPr>
        <w:widowControl w:val="0"/>
        <w:autoSpaceDE w:val="0"/>
        <w:autoSpaceDN w:val="0"/>
        <w:adjustRightInd w:val="0"/>
        <w:spacing w:after="300"/>
        <w:rPr>
          <w:rFonts w:ascii="Helvetica Neue" w:hAnsi="Helvetica Neue" w:cs="Helvetica Neue"/>
          <w:color w:val="434343"/>
          <w:sz w:val="26"/>
          <w:szCs w:val="26"/>
        </w:rPr>
      </w:pPr>
    </w:p>
    <w:p w14:paraId="31981860" w14:textId="44CBD100" w:rsidR="00FF6BD2" w:rsidRPr="00FF6BD2" w:rsidRDefault="00FF6BD2" w:rsidP="00123E2E">
      <w:pPr>
        <w:widowControl w:val="0"/>
        <w:autoSpaceDE w:val="0"/>
        <w:autoSpaceDN w:val="0"/>
        <w:adjustRightInd w:val="0"/>
        <w:spacing w:after="300"/>
        <w:rPr>
          <w:rFonts w:ascii="Didot" w:hAnsi="Didot" w:cs="Didot"/>
          <w:color w:val="434343"/>
          <w:szCs w:val="24"/>
        </w:rPr>
      </w:pPr>
      <w:r w:rsidRPr="00FF6BD2">
        <w:rPr>
          <w:rFonts w:ascii="Didot" w:hAnsi="Didot" w:cs="Didot"/>
          <w:color w:val="434343"/>
          <w:szCs w:val="24"/>
        </w:rPr>
        <w:t xml:space="preserve">Välkommen till Eskilstuna Marknadsförings nya forum för besöksnäringen i </w:t>
      </w:r>
      <w:r w:rsidRPr="00FF6BD2">
        <w:rPr>
          <w:rFonts w:ascii="Didot" w:hAnsi="Didot" w:cs="Didot"/>
          <w:color w:val="434343"/>
          <w:szCs w:val="24"/>
        </w:rPr>
        <w:t>Eskilstuna!</w:t>
      </w:r>
    </w:p>
    <w:p w14:paraId="426AA605" w14:textId="77777777" w:rsidR="00FF6BD2" w:rsidRPr="00FF6BD2" w:rsidRDefault="007B6824" w:rsidP="00FF6BD2">
      <w:pPr>
        <w:widowControl w:val="0"/>
        <w:autoSpaceDE w:val="0"/>
        <w:autoSpaceDN w:val="0"/>
        <w:adjustRightInd w:val="0"/>
        <w:spacing w:after="300"/>
        <w:rPr>
          <w:rFonts w:ascii="Didot" w:hAnsi="Didot" w:cs="Didot"/>
          <w:color w:val="434343"/>
          <w:szCs w:val="24"/>
        </w:rPr>
      </w:pPr>
      <w:r w:rsidRPr="00FF6BD2">
        <w:rPr>
          <w:rFonts w:ascii="Didot" w:hAnsi="Didot" w:cs="Didot"/>
          <w:color w:val="434343"/>
          <w:szCs w:val="24"/>
        </w:rPr>
        <w:t xml:space="preserve">Besöksnäringen i Sverige omsätter drygt 275 miljarder kronor med en kaxig vision att lyckas öka detta till 500 miljarder kronor år 2020. Eskilstuna satte år 2012 rekord när omsättningen ökade till 707 miljoner, </w:t>
      </w:r>
      <w:r w:rsidR="00FF6BD2" w:rsidRPr="00FF6BD2">
        <w:rPr>
          <w:rFonts w:ascii="Didot" w:hAnsi="Didot" w:cs="Didot"/>
          <w:color w:val="434343"/>
          <w:szCs w:val="24"/>
        </w:rPr>
        <w:t>vi fortsätter att satsa högt,</w:t>
      </w:r>
      <w:r w:rsidRPr="00FF6BD2">
        <w:rPr>
          <w:rFonts w:ascii="Didot" w:hAnsi="Didot" w:cs="Didot"/>
          <w:color w:val="434343"/>
          <w:szCs w:val="24"/>
        </w:rPr>
        <w:t xml:space="preserve"> målet </w:t>
      </w:r>
      <w:r w:rsidR="00FF6BD2" w:rsidRPr="00FF6BD2">
        <w:rPr>
          <w:rFonts w:ascii="Didot" w:hAnsi="Didot" w:cs="Didot"/>
          <w:color w:val="434343"/>
          <w:szCs w:val="24"/>
        </w:rPr>
        <w:t xml:space="preserve">är </w:t>
      </w:r>
      <w:r w:rsidRPr="00FF6BD2">
        <w:rPr>
          <w:rFonts w:ascii="Didot" w:hAnsi="Didot" w:cs="Didot"/>
          <w:color w:val="434343"/>
          <w:szCs w:val="24"/>
        </w:rPr>
        <w:t xml:space="preserve">att nå en omsättning på 1 miljard kronor år 2020. En del i det arbetet är vårt nya Besöksnäringsforum som </w:t>
      </w:r>
      <w:r w:rsidR="00FF6BD2" w:rsidRPr="00FF6BD2">
        <w:rPr>
          <w:rFonts w:ascii="Didot" w:hAnsi="Didot" w:cs="Didot"/>
          <w:color w:val="434343"/>
          <w:szCs w:val="24"/>
        </w:rPr>
        <w:t xml:space="preserve">två gånger om året </w:t>
      </w:r>
      <w:r w:rsidRPr="00FF6BD2">
        <w:rPr>
          <w:rFonts w:ascii="Didot" w:hAnsi="Didot" w:cs="Didot"/>
          <w:color w:val="434343"/>
          <w:szCs w:val="24"/>
        </w:rPr>
        <w:t>ska samla aktörer i Eskilstuna</w:t>
      </w:r>
      <w:r w:rsidR="00FF6BD2" w:rsidRPr="00FF6BD2">
        <w:rPr>
          <w:rFonts w:ascii="Didot" w:hAnsi="Didot" w:cs="Didot"/>
          <w:color w:val="434343"/>
          <w:szCs w:val="24"/>
        </w:rPr>
        <w:t xml:space="preserve"> under ett utvalt tema. Nu bjuder vi in media att delta i Besöksnäringsforum #1. </w:t>
      </w:r>
      <w:r w:rsidR="00FF6BD2" w:rsidRPr="00FF6BD2">
        <w:rPr>
          <w:rFonts w:ascii="Didot" w:hAnsi="Didot" w:cs="Didot"/>
          <w:color w:val="434343"/>
          <w:szCs w:val="24"/>
        </w:rPr>
        <w:t>Just den här dagen har vi extra fokus på evenemang och sponsring.</w:t>
      </w:r>
    </w:p>
    <w:p w14:paraId="4526BFEF" w14:textId="20A88265" w:rsidR="00123E2E" w:rsidRPr="00F736AE" w:rsidRDefault="00123E2E" w:rsidP="00123E2E">
      <w:pPr>
        <w:widowControl w:val="0"/>
        <w:autoSpaceDE w:val="0"/>
        <w:autoSpaceDN w:val="0"/>
        <w:adjustRightInd w:val="0"/>
        <w:spacing w:after="300"/>
        <w:rPr>
          <w:rFonts w:ascii="Didot" w:hAnsi="Didot" w:cs="Didot"/>
          <w:b/>
          <w:bCs/>
          <w:color w:val="434343"/>
          <w:szCs w:val="24"/>
        </w:rPr>
      </w:pPr>
      <w:bookmarkStart w:id="0" w:name="_GoBack"/>
      <w:bookmarkEnd w:id="0"/>
      <w:r w:rsidRPr="00123E2E">
        <w:rPr>
          <w:rFonts w:ascii="Didot" w:hAnsi="Didot" w:cs="Didot"/>
          <w:b/>
          <w:bCs/>
          <w:color w:val="434343"/>
          <w:szCs w:val="24"/>
        </w:rPr>
        <w:t xml:space="preserve">TORSDAG 6 </w:t>
      </w:r>
      <w:proofErr w:type="gramStart"/>
      <w:r w:rsidRPr="00123E2E">
        <w:rPr>
          <w:rFonts w:ascii="Didot" w:hAnsi="Didot" w:cs="Didot"/>
          <w:b/>
          <w:bCs/>
          <w:color w:val="434343"/>
          <w:szCs w:val="24"/>
        </w:rPr>
        <w:t>FEBRUARI</w:t>
      </w:r>
      <w:proofErr w:type="gramEnd"/>
      <w:r w:rsidRPr="00123E2E">
        <w:rPr>
          <w:rFonts w:ascii="Didot" w:hAnsi="Didot" w:cs="Didot"/>
          <w:b/>
          <w:bCs/>
          <w:color w:val="434343"/>
          <w:szCs w:val="24"/>
        </w:rPr>
        <w:t xml:space="preserve"> 2014 KL 12.30-16.00</w:t>
      </w:r>
      <w:r w:rsidR="00F736AE">
        <w:rPr>
          <w:rFonts w:ascii="Didot" w:hAnsi="Didot" w:cs="Didot"/>
          <w:b/>
          <w:bCs/>
          <w:color w:val="434343"/>
          <w:szCs w:val="24"/>
        </w:rPr>
        <w:br/>
      </w:r>
      <w:r w:rsidRPr="00123E2E">
        <w:rPr>
          <w:rFonts w:ascii="Didot" w:hAnsi="Didot" w:cs="Didot"/>
          <w:b/>
          <w:bCs/>
          <w:color w:val="434343"/>
          <w:szCs w:val="24"/>
        </w:rPr>
        <w:t> </w:t>
      </w:r>
      <w:proofErr w:type="spellStart"/>
      <w:r w:rsidRPr="00123E2E">
        <w:rPr>
          <w:rFonts w:ascii="Didot" w:hAnsi="Didot" w:cs="Didot"/>
          <w:b/>
          <w:bCs/>
          <w:color w:val="434343"/>
          <w:szCs w:val="24"/>
        </w:rPr>
        <w:t>ELITE</w:t>
      </w:r>
      <w:proofErr w:type="spellEnd"/>
      <w:r w:rsidRPr="00123E2E">
        <w:rPr>
          <w:rFonts w:ascii="Didot" w:hAnsi="Didot" w:cs="Didot"/>
          <w:b/>
          <w:bCs/>
          <w:color w:val="434343"/>
          <w:szCs w:val="24"/>
        </w:rPr>
        <w:t xml:space="preserve"> STADSHOTELLET ESKILSTUNA</w:t>
      </w:r>
      <w:r w:rsidRPr="00123E2E">
        <w:rPr>
          <w:rFonts w:ascii="Didot" w:hAnsi="Didot" w:cs="Didot"/>
          <w:color w:val="434343"/>
          <w:szCs w:val="24"/>
        </w:rPr>
        <w:t xml:space="preserve"> (Hamngatan 11)</w:t>
      </w:r>
    </w:p>
    <w:p w14:paraId="7A9E1D3F"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val="single" w:color="434343"/>
        </w:rPr>
        <w:t>PROGRAM</w:t>
      </w:r>
    </w:p>
    <w:p w14:paraId="1ED4E988"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12.30 Vi bjuder på mingellunch</w:t>
      </w:r>
    </w:p>
    <w:p w14:paraId="690FD2C2"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13.00 Eskilstuna Marknadsföring</w:t>
      </w:r>
      <w:r w:rsidRPr="00123E2E">
        <w:rPr>
          <w:rFonts w:ascii="Didot" w:hAnsi="Didot" w:cs="Didot"/>
          <w:color w:val="434343"/>
          <w:szCs w:val="24"/>
          <w:u w:color="434343"/>
        </w:rPr>
        <w:t xml:space="preserve"> - vad är på gång?</w:t>
      </w:r>
    </w:p>
    <w:p w14:paraId="1F1539D7"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13.15 Leif Nilsson</w:t>
      </w:r>
      <w:r w:rsidRPr="00123E2E">
        <w:rPr>
          <w:rFonts w:ascii="Didot" w:hAnsi="Didot" w:cs="Didot"/>
          <w:color w:val="434343"/>
          <w:szCs w:val="24"/>
          <w:u w:color="434343"/>
        </w:rPr>
        <w:t xml:space="preserve"> uppfann Göteborgskalaset, baxade VM i friidrott till Ullevi 1995 och har efter det varit inblandad i nästan vartenda evenemang i Göteborg.  Som VD och evenemangschef för </w:t>
      </w:r>
      <w:r w:rsidRPr="00123E2E">
        <w:rPr>
          <w:rFonts w:ascii="Didot" w:hAnsi="Didot" w:cs="Didot"/>
          <w:b/>
          <w:bCs/>
          <w:color w:val="434343"/>
          <w:szCs w:val="24"/>
          <w:u w:color="434343"/>
        </w:rPr>
        <w:t>Göteborg &amp; Co</w:t>
      </w:r>
      <w:r w:rsidRPr="00123E2E">
        <w:rPr>
          <w:rFonts w:ascii="Didot" w:hAnsi="Didot" w:cs="Didot"/>
          <w:color w:val="434343"/>
          <w:szCs w:val="24"/>
          <w:u w:color="434343"/>
        </w:rPr>
        <w:t xml:space="preserve"> arbetade han framgångsrikt med </w:t>
      </w:r>
      <w:r w:rsidRPr="00123E2E">
        <w:rPr>
          <w:rFonts w:ascii="Didot" w:hAnsi="Didot" w:cs="Didot"/>
          <w:b/>
          <w:bCs/>
          <w:color w:val="434343"/>
          <w:szCs w:val="24"/>
          <w:u w:color="434343"/>
        </w:rPr>
        <w:t>destinations- och stadsutveckling</w:t>
      </w:r>
      <w:r w:rsidRPr="00123E2E">
        <w:rPr>
          <w:rFonts w:ascii="Didot" w:hAnsi="Didot" w:cs="Didot"/>
          <w:color w:val="434343"/>
          <w:szCs w:val="24"/>
          <w:u w:color="434343"/>
        </w:rPr>
        <w:t> och har bidragit till att en stor mängd evenemang lockat miljontals besökare till Göteborg.</w:t>
      </w:r>
    </w:p>
    <w:p w14:paraId="0C58AD06"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14.00 Eva Norberg</w:t>
      </w:r>
      <w:r w:rsidRPr="00123E2E">
        <w:rPr>
          <w:rFonts w:ascii="Didot" w:hAnsi="Didot" w:cs="Didot"/>
          <w:color w:val="434343"/>
          <w:szCs w:val="24"/>
          <w:u w:color="434343"/>
        </w:rPr>
        <w:t xml:space="preserve"> är kommunikationsdirektör i Eskilstuna kommun och berättar om kommunens nya </w:t>
      </w:r>
      <w:r w:rsidRPr="00123E2E">
        <w:rPr>
          <w:rFonts w:ascii="Didot" w:hAnsi="Didot" w:cs="Didot"/>
          <w:b/>
          <w:bCs/>
          <w:color w:val="434343"/>
          <w:szCs w:val="24"/>
          <w:u w:color="434343"/>
        </w:rPr>
        <w:t>evenemangsstrategi</w:t>
      </w:r>
      <w:r w:rsidRPr="00123E2E">
        <w:rPr>
          <w:rFonts w:ascii="Didot" w:hAnsi="Didot" w:cs="Didot"/>
          <w:color w:val="434343"/>
          <w:szCs w:val="24"/>
          <w:u w:color="434343"/>
        </w:rPr>
        <w:t>.</w:t>
      </w:r>
    </w:p>
    <w:p w14:paraId="40F27055"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14.15 Kaffebuffé</w:t>
      </w:r>
    </w:p>
    <w:p w14:paraId="2FCC4CB7"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 xml:space="preserve">14.30 Karin </w:t>
      </w:r>
      <w:proofErr w:type="spellStart"/>
      <w:r w:rsidRPr="00123E2E">
        <w:rPr>
          <w:rFonts w:ascii="Didot" w:hAnsi="Didot" w:cs="Didot"/>
          <w:b/>
          <w:bCs/>
          <w:color w:val="434343"/>
          <w:szCs w:val="24"/>
          <w:u w:color="434343"/>
        </w:rPr>
        <w:t>Grute</w:t>
      </w:r>
      <w:proofErr w:type="spellEnd"/>
      <w:r w:rsidRPr="00123E2E">
        <w:rPr>
          <w:rFonts w:ascii="Didot" w:hAnsi="Didot" w:cs="Didot"/>
          <w:b/>
          <w:bCs/>
          <w:color w:val="434343"/>
          <w:szCs w:val="24"/>
          <w:u w:color="434343"/>
        </w:rPr>
        <w:t xml:space="preserve"> </w:t>
      </w:r>
      <w:proofErr w:type="spellStart"/>
      <w:r w:rsidRPr="00123E2E">
        <w:rPr>
          <w:rFonts w:ascii="Didot" w:hAnsi="Didot" w:cs="Didot"/>
          <w:b/>
          <w:bCs/>
          <w:color w:val="434343"/>
          <w:szCs w:val="24"/>
          <w:u w:color="434343"/>
        </w:rPr>
        <w:t>Movin</w:t>
      </w:r>
      <w:proofErr w:type="spellEnd"/>
      <w:r w:rsidRPr="00123E2E">
        <w:rPr>
          <w:rFonts w:ascii="Didot" w:hAnsi="Didot" w:cs="Didot"/>
          <w:b/>
          <w:bCs/>
          <w:color w:val="434343"/>
          <w:szCs w:val="24"/>
          <w:u w:color="434343"/>
        </w:rPr>
        <w:t> </w:t>
      </w:r>
      <w:r w:rsidRPr="00123E2E">
        <w:rPr>
          <w:rFonts w:ascii="Didot" w:hAnsi="Didot" w:cs="Didot"/>
          <w:color w:val="434343"/>
          <w:szCs w:val="24"/>
          <w:u w:color="434343"/>
        </w:rPr>
        <w:t>berättar om</w:t>
      </w:r>
      <w:r w:rsidRPr="00123E2E">
        <w:rPr>
          <w:rFonts w:ascii="Didot" w:hAnsi="Didot" w:cs="Didot"/>
          <w:b/>
          <w:bCs/>
          <w:color w:val="434343"/>
          <w:szCs w:val="24"/>
          <w:u w:color="434343"/>
        </w:rPr>
        <w:t xml:space="preserve"> Junior-EM i friidrott </w:t>
      </w:r>
      <w:r w:rsidRPr="00123E2E">
        <w:rPr>
          <w:rFonts w:ascii="Didot" w:hAnsi="Didot" w:cs="Didot"/>
          <w:color w:val="434343"/>
          <w:szCs w:val="24"/>
          <w:u w:color="434343"/>
        </w:rPr>
        <w:t>i Eskilstuna 16 - 19 juli 2015.</w:t>
      </w:r>
    </w:p>
    <w:p w14:paraId="4BA7C82B"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 xml:space="preserve">14.45 Niklas </w:t>
      </w:r>
      <w:proofErr w:type="spellStart"/>
      <w:r w:rsidRPr="00123E2E">
        <w:rPr>
          <w:rFonts w:ascii="Didot" w:hAnsi="Didot" w:cs="Didot"/>
          <w:b/>
          <w:bCs/>
          <w:color w:val="434343"/>
          <w:szCs w:val="24"/>
          <w:u w:color="434343"/>
        </w:rPr>
        <w:t>Birgetz</w:t>
      </w:r>
      <w:proofErr w:type="spellEnd"/>
      <w:r w:rsidRPr="00123E2E">
        <w:rPr>
          <w:rFonts w:ascii="Didot" w:hAnsi="Didot" w:cs="Didot"/>
          <w:color w:val="434343"/>
          <w:szCs w:val="24"/>
          <w:u w:color="434343"/>
        </w:rPr>
        <w:t xml:space="preserve"> är VD för </w:t>
      </w:r>
      <w:r w:rsidRPr="00123E2E">
        <w:rPr>
          <w:rFonts w:ascii="Didot" w:hAnsi="Didot" w:cs="Didot"/>
          <w:b/>
          <w:bCs/>
          <w:color w:val="434343"/>
          <w:szCs w:val="24"/>
          <w:u w:color="434343"/>
        </w:rPr>
        <w:t>Sponsrings &amp; Eventföreningen</w:t>
      </w:r>
      <w:r w:rsidRPr="00123E2E">
        <w:rPr>
          <w:rFonts w:ascii="Didot" w:hAnsi="Didot" w:cs="Didot"/>
          <w:color w:val="434343"/>
          <w:szCs w:val="24"/>
          <w:u w:color="434343"/>
        </w:rPr>
        <w:t xml:space="preserve"> och ser tydliga </w:t>
      </w:r>
      <w:r w:rsidRPr="00123E2E">
        <w:rPr>
          <w:rFonts w:ascii="Didot" w:hAnsi="Didot" w:cs="Didot"/>
          <w:color w:val="434343"/>
          <w:szCs w:val="24"/>
          <w:u w:color="434343"/>
        </w:rPr>
        <w:lastRenderedPageBreak/>
        <w:t>kopplingar mellan sponsring, event och samhällsengagemang.</w:t>
      </w:r>
    </w:p>
    <w:p w14:paraId="7EB70298"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 xml:space="preserve">15.30 10 x 3 </w:t>
      </w:r>
      <w:r w:rsidRPr="00123E2E">
        <w:rPr>
          <w:rFonts w:ascii="Didot" w:hAnsi="Didot" w:cs="Didot"/>
          <w:color w:val="434343"/>
          <w:szCs w:val="24"/>
          <w:u w:color="434343"/>
        </w:rPr>
        <w:t>minuter med:</w:t>
      </w:r>
    </w:p>
    <w:p w14:paraId="4DEB6D6A" w14:textId="77777777"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color w:val="434343"/>
          <w:szCs w:val="24"/>
          <w:u w:color="434343"/>
        </w:rPr>
        <w:t xml:space="preserve"> • Calles  • Nordic Art Station  • Eskilstuna United  • Mest Ute  • </w:t>
      </w:r>
      <w:proofErr w:type="spellStart"/>
      <w:r w:rsidRPr="00123E2E">
        <w:rPr>
          <w:rFonts w:ascii="Didot" w:hAnsi="Didot" w:cs="Didot"/>
          <w:color w:val="434343"/>
          <w:szCs w:val="24"/>
          <w:u w:color="434343"/>
        </w:rPr>
        <w:t>Kjula</w:t>
      </w:r>
      <w:proofErr w:type="spellEnd"/>
      <w:r w:rsidRPr="00123E2E">
        <w:rPr>
          <w:rFonts w:ascii="Didot" w:hAnsi="Didot" w:cs="Didot"/>
          <w:color w:val="434343"/>
          <w:szCs w:val="24"/>
          <w:u w:color="434343"/>
        </w:rPr>
        <w:t xml:space="preserve"> </w:t>
      </w:r>
      <w:proofErr w:type="spellStart"/>
      <w:r w:rsidRPr="00123E2E">
        <w:rPr>
          <w:rFonts w:ascii="Didot" w:hAnsi="Didot" w:cs="Didot"/>
          <w:color w:val="434343"/>
          <w:szCs w:val="24"/>
          <w:u w:color="434343"/>
        </w:rPr>
        <w:t>Dragway</w:t>
      </w:r>
      <w:proofErr w:type="spellEnd"/>
      <w:r w:rsidRPr="00123E2E">
        <w:rPr>
          <w:rFonts w:ascii="Didot" w:hAnsi="Didot" w:cs="Didot"/>
          <w:color w:val="434343"/>
          <w:szCs w:val="24"/>
          <w:u w:color="434343"/>
        </w:rPr>
        <w:t>  • Å-loppet  • Parken Zoo  • Eskilstuna Innerstad • Sundbyholm • Torshälla</w:t>
      </w:r>
    </w:p>
    <w:p w14:paraId="4FF5652B" w14:textId="77777777" w:rsid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b/>
          <w:bCs/>
          <w:color w:val="434343"/>
          <w:szCs w:val="24"/>
          <w:u w:color="434343"/>
        </w:rPr>
        <w:t>16.00 Avslutning</w:t>
      </w:r>
    </w:p>
    <w:p w14:paraId="1CB6AA16" w14:textId="77777777" w:rsidR="00123E2E" w:rsidRDefault="00123E2E" w:rsidP="00123E2E">
      <w:pPr>
        <w:widowControl w:val="0"/>
        <w:autoSpaceDE w:val="0"/>
        <w:autoSpaceDN w:val="0"/>
        <w:adjustRightInd w:val="0"/>
        <w:spacing w:after="300"/>
        <w:rPr>
          <w:rFonts w:ascii="Didot" w:hAnsi="Didot" w:cs="Didot"/>
          <w:color w:val="434343"/>
          <w:szCs w:val="24"/>
          <w:u w:color="434343"/>
        </w:rPr>
      </w:pPr>
    </w:p>
    <w:p w14:paraId="13522D9A" w14:textId="1436FDE3" w:rsidR="00123E2E" w:rsidRPr="00123E2E" w:rsidRDefault="00123E2E" w:rsidP="00123E2E">
      <w:pPr>
        <w:widowControl w:val="0"/>
        <w:autoSpaceDE w:val="0"/>
        <w:autoSpaceDN w:val="0"/>
        <w:adjustRightInd w:val="0"/>
        <w:spacing w:after="300"/>
        <w:rPr>
          <w:rFonts w:ascii="Didot" w:hAnsi="Didot" w:cs="Didot"/>
          <w:color w:val="434343"/>
          <w:szCs w:val="24"/>
          <w:u w:color="434343"/>
        </w:rPr>
      </w:pPr>
      <w:r w:rsidRPr="00123E2E">
        <w:rPr>
          <w:rFonts w:ascii="Didot" w:hAnsi="Didot" w:cs="Didot"/>
          <w:i/>
          <w:iCs/>
          <w:color w:val="434343"/>
          <w:szCs w:val="24"/>
          <w:u w:color="434343"/>
        </w:rPr>
        <w:t>Som en del i Eskilstuna Marknadsförings process att bli miljöcertifierade är vårt mål att detta ska vara ett grönt möte. Maten ni bjuds på är i möjligaste mån närproducerad och KRAV-märkt. Denna inbjudan går endast ut i digitalt format, tänk på att inte skriva ut den i onödan.</w:t>
      </w:r>
    </w:p>
    <w:p w14:paraId="52AC1C73" w14:textId="77777777" w:rsidR="00123E2E" w:rsidRDefault="00123E2E" w:rsidP="003C6511">
      <w:pPr>
        <w:tabs>
          <w:tab w:val="left" w:pos="1276"/>
        </w:tabs>
        <w:ind w:left="1276"/>
        <w:rPr>
          <w:rFonts w:ascii="Didot" w:hAnsi="Didot" w:cs="Didot"/>
        </w:rPr>
      </w:pPr>
    </w:p>
    <w:p w14:paraId="418D5DB1" w14:textId="77777777" w:rsidR="00451575" w:rsidRPr="00451575" w:rsidRDefault="00451575" w:rsidP="003C6511">
      <w:pPr>
        <w:tabs>
          <w:tab w:val="left" w:pos="1276"/>
        </w:tabs>
        <w:ind w:left="1276"/>
        <w:rPr>
          <w:rFonts w:ascii="Didot" w:hAnsi="Didot" w:cs="Didot"/>
        </w:rPr>
      </w:pPr>
    </w:p>
    <w:p w14:paraId="1F5D7985" w14:textId="0C684DC3" w:rsidR="00451575" w:rsidRDefault="00123E2E" w:rsidP="00451575">
      <w:pPr>
        <w:widowControl w:val="0"/>
        <w:tabs>
          <w:tab w:val="left" w:pos="1276"/>
          <w:tab w:val="left" w:pos="1560"/>
        </w:tabs>
        <w:autoSpaceDE w:val="0"/>
        <w:autoSpaceDN w:val="0"/>
        <w:adjustRightInd w:val="0"/>
        <w:rPr>
          <w:rFonts w:ascii="Didot" w:hAnsi="Didot" w:cs="Didot"/>
          <w:b/>
        </w:rPr>
      </w:pPr>
      <w:r>
        <w:rPr>
          <w:rFonts w:ascii="Didot" w:hAnsi="Didot" w:cs="Didot"/>
          <w:b/>
        </w:rPr>
        <w:t xml:space="preserve">För mer information: </w:t>
      </w:r>
    </w:p>
    <w:p w14:paraId="26A7BF72" w14:textId="63754D78" w:rsidR="00123E2E" w:rsidRDefault="00123E2E" w:rsidP="00451575">
      <w:pPr>
        <w:widowControl w:val="0"/>
        <w:tabs>
          <w:tab w:val="left" w:pos="1276"/>
          <w:tab w:val="left" w:pos="1560"/>
        </w:tabs>
        <w:autoSpaceDE w:val="0"/>
        <w:autoSpaceDN w:val="0"/>
        <w:adjustRightInd w:val="0"/>
        <w:rPr>
          <w:rFonts w:ascii="Didot" w:hAnsi="Didot" w:cs="Didot"/>
          <w:b/>
        </w:rPr>
      </w:pPr>
      <w:r>
        <w:rPr>
          <w:rFonts w:ascii="Didot" w:hAnsi="Didot" w:cs="Didot"/>
          <w:b/>
        </w:rPr>
        <w:t xml:space="preserve">Micke </w:t>
      </w:r>
      <w:proofErr w:type="spellStart"/>
      <w:r>
        <w:rPr>
          <w:rFonts w:ascii="Didot" w:hAnsi="Didot" w:cs="Didot"/>
          <w:b/>
        </w:rPr>
        <w:t>Lönngren</w:t>
      </w:r>
      <w:proofErr w:type="spellEnd"/>
      <w:r>
        <w:rPr>
          <w:rFonts w:ascii="Didot" w:hAnsi="Didot" w:cs="Didot"/>
          <w:b/>
        </w:rPr>
        <w:t>, evenemangschef</w:t>
      </w:r>
    </w:p>
    <w:p w14:paraId="187BE10C" w14:textId="1041E029" w:rsidR="00123E2E" w:rsidRDefault="00123E2E" w:rsidP="00451575">
      <w:pPr>
        <w:widowControl w:val="0"/>
        <w:tabs>
          <w:tab w:val="left" w:pos="1276"/>
          <w:tab w:val="left" w:pos="1560"/>
        </w:tabs>
        <w:autoSpaceDE w:val="0"/>
        <w:autoSpaceDN w:val="0"/>
        <w:adjustRightInd w:val="0"/>
        <w:rPr>
          <w:rFonts w:ascii="Didot" w:hAnsi="Didot" w:cs="Didot"/>
          <w:b/>
        </w:rPr>
      </w:pPr>
      <w:hyperlink r:id="rId9" w:history="1">
        <w:r w:rsidRPr="00FB2DF1">
          <w:rPr>
            <w:rStyle w:val="Hyperlnk"/>
            <w:rFonts w:ascii="Didot" w:hAnsi="Didot" w:cs="Didot"/>
            <w:b/>
          </w:rPr>
          <w:t>micke@eskilstuna.nu</w:t>
        </w:r>
      </w:hyperlink>
    </w:p>
    <w:p w14:paraId="53BFD753" w14:textId="4A413BE4" w:rsidR="00123E2E" w:rsidRPr="00451575" w:rsidRDefault="00123E2E" w:rsidP="00451575">
      <w:pPr>
        <w:widowControl w:val="0"/>
        <w:tabs>
          <w:tab w:val="left" w:pos="1276"/>
          <w:tab w:val="left" w:pos="1560"/>
        </w:tabs>
        <w:autoSpaceDE w:val="0"/>
        <w:autoSpaceDN w:val="0"/>
        <w:adjustRightInd w:val="0"/>
        <w:rPr>
          <w:rFonts w:ascii="Didot" w:hAnsi="Didot" w:cs="Didot"/>
          <w:sz w:val="20"/>
        </w:rPr>
      </w:pPr>
      <w:r>
        <w:rPr>
          <w:rFonts w:ascii="Didot" w:hAnsi="Didot" w:cs="Didot"/>
          <w:b/>
        </w:rPr>
        <w:t xml:space="preserve">070-267 70 </w:t>
      </w:r>
      <w:proofErr w:type="spellStart"/>
      <w:r>
        <w:rPr>
          <w:rFonts w:ascii="Didot" w:hAnsi="Didot" w:cs="Didot"/>
          <w:b/>
        </w:rPr>
        <w:t>70</w:t>
      </w:r>
      <w:proofErr w:type="spellEnd"/>
    </w:p>
    <w:p w14:paraId="600B9E35" w14:textId="77777777" w:rsidR="00B921AD" w:rsidRPr="00451575" w:rsidRDefault="00B921AD" w:rsidP="00AC6457">
      <w:pPr>
        <w:ind w:left="1276"/>
        <w:rPr>
          <w:rFonts w:ascii="Didot" w:hAnsi="Didot" w:cs="Didot"/>
          <w:sz w:val="20"/>
        </w:rPr>
      </w:pPr>
    </w:p>
    <w:sectPr w:rsidR="00B921AD" w:rsidRPr="00451575" w:rsidSect="00123E2E">
      <w:headerReference w:type="default" r:id="rId10"/>
      <w:footerReference w:type="even" r:id="rId11"/>
      <w:footerReference w:type="default" r:id="rId12"/>
      <w:pgSz w:w="11906" w:h="16838"/>
      <w:pgMar w:top="1418" w:right="1106" w:bottom="1418" w:left="2127"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628C" w14:textId="77777777" w:rsidR="007B6824" w:rsidRDefault="007B6824">
      <w:r>
        <w:separator/>
      </w:r>
    </w:p>
  </w:endnote>
  <w:endnote w:type="continuationSeparator" w:id="0">
    <w:p w14:paraId="414860A6" w14:textId="77777777" w:rsidR="007B6824" w:rsidRDefault="007B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w:panose1 w:val="02000503000000020003"/>
    <w:charset w:val="00"/>
    <w:family w:val="auto"/>
    <w:pitch w:val="variable"/>
    <w:sig w:usb0="80000067" w:usb1="00000000" w:usb2="00000000" w:usb3="00000000" w:csb0="000001FB" w:csb1="00000000"/>
  </w:font>
  <w:font w:name="Didot LT Roman">
    <w:altName w:val="Cambria"/>
    <w:panose1 w:val="00000000000000000000"/>
    <w:charset w:val="00"/>
    <w:family w:val="modern"/>
    <w:notTrueType/>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DF05" w14:textId="77777777" w:rsidR="007B6824" w:rsidRDefault="007B6824"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F08C09F" w14:textId="77777777" w:rsidR="007B6824" w:rsidRDefault="007B6824"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1002C" w14:textId="77777777" w:rsidR="007B6824" w:rsidRDefault="007B6824"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F6BD2">
      <w:rPr>
        <w:rStyle w:val="Sidnummer"/>
        <w:noProof/>
      </w:rPr>
      <w:t>2</w:t>
    </w:r>
    <w:r>
      <w:rPr>
        <w:rStyle w:val="Sidnummer"/>
      </w:rPr>
      <w:fldChar w:fldCharType="end"/>
    </w:r>
  </w:p>
  <w:p w14:paraId="17905641" w14:textId="77777777" w:rsidR="007B6824" w:rsidRDefault="007B6824"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1749ACEB" w14:textId="77777777" w:rsidR="007B6824" w:rsidRDefault="007B6824" w:rsidP="00DE7542">
    <w:pPr>
      <w:pStyle w:val="Sidfot"/>
      <w:jc w:val="center"/>
      <w:rPr>
        <w:rFonts w:ascii="Folio LT Light" w:hAnsi="Folio LT Light"/>
        <w:sz w:val="16"/>
        <w:szCs w:val="16"/>
      </w:rPr>
    </w:pPr>
  </w:p>
  <w:p w14:paraId="007B7AC8" w14:textId="77777777" w:rsidR="007B6824" w:rsidRDefault="007B6824"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1C22021B" w14:textId="77777777" w:rsidR="007B6824" w:rsidRPr="00DE7542" w:rsidRDefault="007B6824" w:rsidP="00DE7542">
    <w:pPr>
      <w:pStyle w:val="Sidfot"/>
      <w:jc w:val="center"/>
      <w:rPr>
        <w:rFonts w:ascii="Folio LT Light" w:hAnsi="Folio LT Light"/>
        <w:sz w:val="16"/>
        <w:szCs w:val="16"/>
      </w:rPr>
    </w:pPr>
    <w:r>
      <w:rPr>
        <w:rFonts w:ascii="Folio LT Light" w:hAnsi="Folio LT Light"/>
        <w:sz w:val="16"/>
        <w:szCs w:val="16"/>
      </w:rPr>
      <w:t>info@eskilstuna.</w:t>
    </w:r>
    <w:proofErr w:type="gramStart"/>
    <w:r>
      <w:rPr>
        <w:rFonts w:ascii="Folio LT Light" w:hAnsi="Folio LT Light"/>
        <w:sz w:val="16"/>
        <w:szCs w:val="16"/>
      </w:rPr>
      <w:t xml:space="preserve">nu     </w:t>
    </w:r>
    <w:r w:rsidRPr="00DE7542">
      <w:rPr>
        <w:rFonts w:ascii="Folio LT Light" w:hAnsi="Folio LT Light"/>
        <w:sz w:val="16"/>
        <w:szCs w:val="16"/>
      </w:rPr>
      <w:t>www</w:t>
    </w:r>
    <w:proofErr w:type="gramEnd"/>
    <w:r w:rsidRPr="00DE7542">
      <w:rPr>
        <w:rFonts w:ascii="Folio LT Light" w:hAnsi="Folio LT Light"/>
        <w:sz w:val="16"/>
        <w:szCs w:val="16"/>
      </w:rPr>
      <w:t>.eskilstuna.nu</w:t>
    </w:r>
  </w:p>
  <w:p w14:paraId="5FB7892B" w14:textId="77777777" w:rsidR="007B6824" w:rsidRPr="00DE7542" w:rsidRDefault="007B6824"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14E9E" w14:textId="77777777" w:rsidR="007B6824" w:rsidRDefault="007B6824">
      <w:r>
        <w:separator/>
      </w:r>
    </w:p>
  </w:footnote>
  <w:footnote w:type="continuationSeparator" w:id="0">
    <w:p w14:paraId="5809C9A3" w14:textId="77777777" w:rsidR="007B6824" w:rsidRDefault="007B68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D3C4" w14:textId="77777777" w:rsidR="007B6824" w:rsidRDefault="007B6824" w:rsidP="004F5F5C">
    <w:pPr>
      <w:pStyle w:val="Sidhuvud"/>
      <w:jc w:val="right"/>
    </w:pPr>
    <w:r>
      <w:rPr>
        <w:noProof/>
      </w:rPr>
      <w:drawing>
        <wp:inline distT="0" distB="0" distL="0" distR="0" wp14:anchorId="49181B4B" wp14:editId="3CDBEEB4">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23E2E"/>
    <w:rsid w:val="0016092E"/>
    <w:rsid w:val="00166253"/>
    <w:rsid w:val="001B59D4"/>
    <w:rsid w:val="001B6C16"/>
    <w:rsid w:val="001C5359"/>
    <w:rsid w:val="001C6BC9"/>
    <w:rsid w:val="00205D90"/>
    <w:rsid w:val="003049B3"/>
    <w:rsid w:val="00342DB4"/>
    <w:rsid w:val="00363C07"/>
    <w:rsid w:val="003662CD"/>
    <w:rsid w:val="003C6511"/>
    <w:rsid w:val="003E5FC8"/>
    <w:rsid w:val="003E659F"/>
    <w:rsid w:val="004259B6"/>
    <w:rsid w:val="004420B1"/>
    <w:rsid w:val="00451575"/>
    <w:rsid w:val="004824BD"/>
    <w:rsid w:val="004F5F5C"/>
    <w:rsid w:val="005267A9"/>
    <w:rsid w:val="00536AF0"/>
    <w:rsid w:val="005620E7"/>
    <w:rsid w:val="0056606C"/>
    <w:rsid w:val="005E0061"/>
    <w:rsid w:val="006242BC"/>
    <w:rsid w:val="006577BA"/>
    <w:rsid w:val="00662C7E"/>
    <w:rsid w:val="007067E6"/>
    <w:rsid w:val="00710D1A"/>
    <w:rsid w:val="00732356"/>
    <w:rsid w:val="00745EDB"/>
    <w:rsid w:val="00747C09"/>
    <w:rsid w:val="00767222"/>
    <w:rsid w:val="0077666C"/>
    <w:rsid w:val="007B6824"/>
    <w:rsid w:val="00816348"/>
    <w:rsid w:val="00841505"/>
    <w:rsid w:val="00844A36"/>
    <w:rsid w:val="00883897"/>
    <w:rsid w:val="00884157"/>
    <w:rsid w:val="008844F6"/>
    <w:rsid w:val="00887B1B"/>
    <w:rsid w:val="008B7057"/>
    <w:rsid w:val="008C1468"/>
    <w:rsid w:val="008C59D5"/>
    <w:rsid w:val="008D6A6A"/>
    <w:rsid w:val="008F4BA3"/>
    <w:rsid w:val="009120CF"/>
    <w:rsid w:val="00921A52"/>
    <w:rsid w:val="00951473"/>
    <w:rsid w:val="009A1150"/>
    <w:rsid w:val="009A40FB"/>
    <w:rsid w:val="009E250A"/>
    <w:rsid w:val="00A2442E"/>
    <w:rsid w:val="00A42D85"/>
    <w:rsid w:val="00A5525B"/>
    <w:rsid w:val="00A82876"/>
    <w:rsid w:val="00AB039D"/>
    <w:rsid w:val="00AC6457"/>
    <w:rsid w:val="00AE5BFC"/>
    <w:rsid w:val="00AE669A"/>
    <w:rsid w:val="00B149CC"/>
    <w:rsid w:val="00B30C5C"/>
    <w:rsid w:val="00B46D8B"/>
    <w:rsid w:val="00B80274"/>
    <w:rsid w:val="00B815AD"/>
    <w:rsid w:val="00B8278C"/>
    <w:rsid w:val="00B921AD"/>
    <w:rsid w:val="00BB411B"/>
    <w:rsid w:val="00BD40C9"/>
    <w:rsid w:val="00BE4C2E"/>
    <w:rsid w:val="00C15067"/>
    <w:rsid w:val="00CB2404"/>
    <w:rsid w:val="00CC4630"/>
    <w:rsid w:val="00CD3847"/>
    <w:rsid w:val="00CE74A2"/>
    <w:rsid w:val="00D04258"/>
    <w:rsid w:val="00D0670E"/>
    <w:rsid w:val="00D40506"/>
    <w:rsid w:val="00D83A60"/>
    <w:rsid w:val="00D83AFC"/>
    <w:rsid w:val="00D8629D"/>
    <w:rsid w:val="00D94C43"/>
    <w:rsid w:val="00DA74A7"/>
    <w:rsid w:val="00DB276C"/>
    <w:rsid w:val="00DB6C51"/>
    <w:rsid w:val="00DD667F"/>
    <w:rsid w:val="00DE7542"/>
    <w:rsid w:val="00E227DD"/>
    <w:rsid w:val="00E37A53"/>
    <w:rsid w:val="00E85D1B"/>
    <w:rsid w:val="00F046D2"/>
    <w:rsid w:val="00F320D8"/>
    <w:rsid w:val="00F677AA"/>
    <w:rsid w:val="00F736AE"/>
    <w:rsid w:val="00F831D6"/>
    <w:rsid w:val="00FA4E27"/>
    <w:rsid w:val="00FF6B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966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link w:val="Rubrik1Char"/>
    <w:qFormat/>
    <w:rsid w:val="0045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character" w:customStyle="1" w:styleId="Rubrik1Char">
    <w:name w:val="Rubrik 1 Char"/>
    <w:basedOn w:val="Standardstycketypsnitt"/>
    <w:link w:val="Rubrik1"/>
    <w:rsid w:val="00451575"/>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link w:val="Rubrik1Char"/>
    <w:qFormat/>
    <w:rsid w:val="0045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character" w:customStyle="1" w:styleId="Rubrik1Char">
    <w:name w:val="Rubrik 1 Char"/>
    <w:basedOn w:val="Standardstycketypsnitt"/>
    <w:link w:val="Rubrik1"/>
    <w:rsid w:val="0045157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cke@eskilstuna.n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8696-BC26-BA45-93B0-B4BC4C0D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33</TotalTime>
  <Pages>2</Pages>
  <Words>356</Words>
  <Characters>1892</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2244</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3</cp:revision>
  <cp:lastPrinted>2013-03-13T21:02:00Z</cp:lastPrinted>
  <dcterms:created xsi:type="dcterms:W3CDTF">2014-01-31T13:41:00Z</dcterms:created>
  <dcterms:modified xsi:type="dcterms:W3CDTF">2014-01-31T14:29:00Z</dcterms:modified>
</cp:coreProperties>
</file>