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794"/>
        <w:gridCol w:w="5418"/>
      </w:tblGrid>
      <w:tr w:rsidR="0093181E" w:rsidRPr="00512588" w:rsidTr="00FB266C">
        <w:tc>
          <w:tcPr>
            <w:tcW w:w="3794" w:type="dxa"/>
          </w:tcPr>
          <w:p w:rsidR="0093181E" w:rsidRPr="00512588" w:rsidRDefault="0093181E" w:rsidP="00B66701">
            <w:pPr>
              <w:spacing w:line="264" w:lineRule="auto"/>
              <w:ind w:right="1271"/>
              <w:rPr>
                <w:rFonts w:ascii="Times New Roman" w:hAnsi="Times New Roman" w:cs="Times New Roman"/>
                <w:b/>
              </w:rPr>
            </w:pPr>
            <w:bookmarkStart w:id="0" w:name="BB"/>
            <w:bookmarkStart w:id="1" w:name="BBDatum"/>
            <w:bookmarkEnd w:id="0"/>
            <w:bookmarkEnd w:id="1"/>
          </w:p>
          <w:p w:rsidR="0093181E" w:rsidRPr="00512588" w:rsidRDefault="0093181E" w:rsidP="00681E1F">
            <w:pPr>
              <w:spacing w:line="264" w:lineRule="auto"/>
              <w:ind w:right="1271"/>
              <w:rPr>
                <w:rFonts w:ascii="Times New Roman" w:hAnsi="Times New Roman" w:cs="Times New Roman"/>
              </w:rPr>
            </w:pPr>
            <w:bookmarkStart w:id="2" w:name="Ärendenr1"/>
            <w:bookmarkEnd w:id="2"/>
          </w:p>
        </w:tc>
        <w:tc>
          <w:tcPr>
            <w:tcW w:w="5418" w:type="dxa"/>
          </w:tcPr>
          <w:p w:rsidR="00802F02" w:rsidRDefault="004904A3" w:rsidP="00B66701">
            <w:pPr>
              <w:spacing w:line="264" w:lineRule="auto"/>
              <w:ind w:left="1064"/>
              <w:rPr>
                <w:rFonts w:ascii="Times New Roman" w:hAnsi="Times New Roman" w:cs="Times New Roman"/>
                <w:b/>
              </w:rPr>
            </w:pPr>
            <w:bookmarkStart w:id="3" w:name="KS"/>
            <w:bookmarkStart w:id="4" w:name="KSDatum"/>
            <w:bookmarkEnd w:id="3"/>
            <w:bookmarkEnd w:id="4"/>
            <w:r>
              <w:rPr>
                <w:rFonts w:ascii="Times New Roman" w:hAnsi="Times New Roman" w:cs="Times New Roman"/>
                <w:b/>
              </w:rPr>
              <w:t>Fastighet</w:t>
            </w:r>
            <w:r w:rsidR="00F207C9">
              <w:rPr>
                <w:rFonts w:ascii="Times New Roman" w:hAnsi="Times New Roman" w:cs="Times New Roman"/>
                <w:b/>
              </w:rPr>
              <w:t>snämnden</w:t>
            </w:r>
          </w:p>
          <w:p w:rsidR="0093181E" w:rsidRPr="00512588" w:rsidRDefault="00F207C9" w:rsidP="00B66701">
            <w:pPr>
              <w:spacing w:line="264" w:lineRule="auto"/>
              <w:ind w:left="1064"/>
              <w:rPr>
                <w:rFonts w:ascii="Times New Roman" w:hAnsi="Times New Roman" w:cs="Times New Roman"/>
                <w:b/>
              </w:rPr>
            </w:pPr>
            <w:r>
              <w:rPr>
                <w:rFonts w:ascii="Times New Roman" w:hAnsi="Times New Roman" w:cs="Times New Roman"/>
                <w:b/>
              </w:rPr>
              <w:t>2015-0</w:t>
            </w:r>
            <w:r w:rsidR="00FB266C">
              <w:rPr>
                <w:rFonts w:ascii="Times New Roman" w:hAnsi="Times New Roman" w:cs="Times New Roman"/>
                <w:b/>
              </w:rPr>
              <w:t>5-</w:t>
            </w:r>
            <w:r w:rsidR="004904A3">
              <w:rPr>
                <w:rFonts w:ascii="Times New Roman" w:hAnsi="Times New Roman" w:cs="Times New Roman"/>
                <w:b/>
              </w:rPr>
              <w:t>19</w:t>
            </w:r>
          </w:p>
          <w:p w:rsidR="00DF5B44" w:rsidRDefault="00DF5B44" w:rsidP="00B66701">
            <w:pPr>
              <w:spacing w:line="264" w:lineRule="auto"/>
              <w:ind w:left="1064"/>
              <w:rPr>
                <w:rFonts w:ascii="Times New Roman" w:hAnsi="Times New Roman" w:cs="Times New Roman"/>
              </w:rPr>
            </w:pPr>
            <w:bookmarkStart w:id="5" w:name="Ärendenr2"/>
            <w:bookmarkEnd w:id="5"/>
          </w:p>
          <w:p w:rsidR="0093181E" w:rsidRDefault="00FB266C" w:rsidP="00137CD0">
            <w:pPr>
              <w:spacing w:line="264" w:lineRule="auto"/>
              <w:ind w:left="1064"/>
              <w:rPr>
                <w:rFonts w:ascii="Times New Roman" w:hAnsi="Times New Roman" w:cs="Times New Roman"/>
              </w:rPr>
            </w:pPr>
            <w:r>
              <w:rPr>
                <w:rFonts w:ascii="Times New Roman" w:hAnsi="Times New Roman" w:cs="Times New Roman"/>
              </w:rPr>
              <w:t xml:space="preserve">Ärende </w:t>
            </w:r>
            <w:r w:rsidR="004904A3">
              <w:rPr>
                <w:rFonts w:ascii="Times New Roman" w:hAnsi="Times New Roman" w:cs="Times New Roman"/>
              </w:rPr>
              <w:t>6</w:t>
            </w:r>
          </w:p>
          <w:p w:rsidR="00137CD0" w:rsidRPr="00137CD0" w:rsidRDefault="00137CD0" w:rsidP="00137CD0">
            <w:pPr>
              <w:pStyle w:val="Text"/>
              <w:suppressLineNumbers w:val="0"/>
              <w:spacing w:before="0" w:after="0" w:line="264" w:lineRule="auto"/>
              <w:ind w:left="1064"/>
              <w:rPr>
                <w:i w:val="0"/>
                <w:sz w:val="24"/>
                <w:szCs w:val="24"/>
              </w:rPr>
            </w:pPr>
          </w:p>
        </w:tc>
      </w:tr>
      <w:tr w:rsidR="0093181E" w:rsidRPr="00286289" w:rsidTr="00FB266C">
        <w:tc>
          <w:tcPr>
            <w:tcW w:w="3794" w:type="dxa"/>
          </w:tcPr>
          <w:p w:rsidR="0093181E" w:rsidRPr="00512588" w:rsidRDefault="0093181E" w:rsidP="00B66701">
            <w:pPr>
              <w:spacing w:line="264" w:lineRule="auto"/>
              <w:ind w:right="1271"/>
              <w:rPr>
                <w:rFonts w:ascii="Times New Roman" w:hAnsi="Times New Roman" w:cs="Times New Roman"/>
              </w:rPr>
            </w:pPr>
            <w:bookmarkStart w:id="6" w:name="BBNamn"/>
            <w:bookmarkEnd w:id="6"/>
          </w:p>
        </w:tc>
        <w:tc>
          <w:tcPr>
            <w:tcW w:w="5418" w:type="dxa"/>
          </w:tcPr>
          <w:p w:rsidR="00137CD0" w:rsidRDefault="006634EC" w:rsidP="00B66701">
            <w:pPr>
              <w:pStyle w:val="Text"/>
              <w:suppressLineNumbers w:val="0"/>
              <w:spacing w:before="0" w:after="0" w:line="264" w:lineRule="auto"/>
              <w:ind w:left="1064"/>
              <w:rPr>
                <w:i w:val="0"/>
                <w:sz w:val="24"/>
                <w:szCs w:val="24"/>
              </w:rPr>
            </w:pPr>
            <w:bookmarkStart w:id="7" w:name="KSNamn"/>
            <w:bookmarkEnd w:id="7"/>
            <w:r w:rsidRPr="004904A3">
              <w:rPr>
                <w:i w:val="0"/>
                <w:sz w:val="24"/>
                <w:szCs w:val="24"/>
              </w:rPr>
              <w:t xml:space="preserve">Jan Valeskog </w:t>
            </w:r>
            <w:r w:rsidR="00416873" w:rsidRPr="004904A3">
              <w:rPr>
                <w:i w:val="0"/>
                <w:sz w:val="24"/>
                <w:szCs w:val="24"/>
              </w:rPr>
              <w:t xml:space="preserve">m.fl. </w:t>
            </w:r>
            <w:r w:rsidRPr="004904A3">
              <w:rPr>
                <w:i w:val="0"/>
                <w:sz w:val="24"/>
                <w:szCs w:val="24"/>
              </w:rPr>
              <w:t xml:space="preserve">(S) </w:t>
            </w:r>
          </w:p>
          <w:p w:rsidR="0093181E" w:rsidRDefault="004904A3" w:rsidP="00B66701">
            <w:pPr>
              <w:pStyle w:val="Text"/>
              <w:suppressLineNumbers w:val="0"/>
              <w:spacing w:before="0" w:after="0" w:line="264" w:lineRule="auto"/>
              <w:ind w:left="1064"/>
              <w:rPr>
                <w:i w:val="0"/>
                <w:sz w:val="24"/>
                <w:szCs w:val="24"/>
              </w:rPr>
            </w:pPr>
            <w:r w:rsidRPr="004904A3">
              <w:rPr>
                <w:i w:val="0"/>
                <w:sz w:val="24"/>
                <w:szCs w:val="24"/>
              </w:rPr>
              <w:t xml:space="preserve">Åke </w:t>
            </w:r>
            <w:proofErr w:type="spellStart"/>
            <w:r w:rsidRPr="004904A3">
              <w:rPr>
                <w:i w:val="0"/>
                <w:sz w:val="24"/>
                <w:szCs w:val="24"/>
              </w:rPr>
              <w:t>Askensten</w:t>
            </w:r>
            <w:proofErr w:type="spellEnd"/>
            <w:r w:rsidRPr="004904A3">
              <w:rPr>
                <w:i w:val="0"/>
                <w:sz w:val="24"/>
                <w:szCs w:val="24"/>
              </w:rPr>
              <w:t xml:space="preserve"> </w:t>
            </w:r>
            <w:r w:rsidR="00416873">
              <w:rPr>
                <w:i w:val="0"/>
                <w:sz w:val="24"/>
                <w:szCs w:val="24"/>
              </w:rPr>
              <w:t xml:space="preserve">m.fl. </w:t>
            </w:r>
            <w:r w:rsidRPr="004904A3">
              <w:rPr>
                <w:i w:val="0"/>
                <w:sz w:val="24"/>
                <w:szCs w:val="24"/>
              </w:rPr>
              <w:t xml:space="preserve">(MP) </w:t>
            </w:r>
            <w:r w:rsidR="006634EC" w:rsidRPr="004904A3">
              <w:rPr>
                <w:i w:val="0"/>
                <w:sz w:val="24"/>
                <w:szCs w:val="24"/>
              </w:rPr>
              <w:br/>
            </w:r>
            <w:r w:rsidRPr="004904A3">
              <w:rPr>
                <w:i w:val="0"/>
                <w:sz w:val="24"/>
                <w:szCs w:val="24"/>
              </w:rPr>
              <w:t>Mehdi Oguzsoy (V)</w:t>
            </w:r>
          </w:p>
          <w:p w:rsidR="00137CD0" w:rsidRDefault="00137CD0" w:rsidP="00B66701">
            <w:pPr>
              <w:pStyle w:val="Text"/>
              <w:suppressLineNumbers w:val="0"/>
              <w:spacing w:before="0" w:after="0" w:line="264" w:lineRule="auto"/>
              <w:ind w:left="1064"/>
              <w:rPr>
                <w:i w:val="0"/>
                <w:sz w:val="24"/>
                <w:szCs w:val="24"/>
              </w:rPr>
            </w:pPr>
          </w:p>
          <w:p w:rsidR="00137CD0" w:rsidRDefault="00137CD0" w:rsidP="00B66701">
            <w:pPr>
              <w:pStyle w:val="Text"/>
              <w:suppressLineNumbers w:val="0"/>
              <w:spacing w:before="0" w:after="0" w:line="264" w:lineRule="auto"/>
              <w:ind w:left="1064"/>
              <w:rPr>
                <w:i w:val="0"/>
                <w:sz w:val="24"/>
                <w:szCs w:val="24"/>
              </w:rPr>
            </w:pPr>
            <w:r>
              <w:rPr>
                <w:i w:val="0"/>
                <w:sz w:val="24"/>
                <w:szCs w:val="24"/>
              </w:rPr>
              <w:t>Richard Bengtsson m.fl. (FP)</w:t>
            </w:r>
          </w:p>
          <w:p w:rsidR="00137CD0" w:rsidRDefault="00137CD0" w:rsidP="00137CD0">
            <w:pPr>
              <w:pStyle w:val="Text"/>
              <w:suppressLineNumbers w:val="0"/>
              <w:spacing w:before="0" w:after="0" w:line="264" w:lineRule="auto"/>
              <w:ind w:left="1064"/>
              <w:rPr>
                <w:bCs/>
                <w:i w:val="0"/>
                <w:sz w:val="24"/>
                <w:szCs w:val="24"/>
              </w:rPr>
            </w:pPr>
            <w:r w:rsidRPr="00085871">
              <w:rPr>
                <w:bCs/>
                <w:i w:val="0"/>
                <w:sz w:val="24"/>
                <w:szCs w:val="24"/>
              </w:rPr>
              <w:t xml:space="preserve">Henrik Sjölander </w:t>
            </w:r>
            <w:r>
              <w:rPr>
                <w:bCs/>
                <w:i w:val="0"/>
                <w:sz w:val="24"/>
                <w:szCs w:val="24"/>
              </w:rPr>
              <w:t xml:space="preserve">m.fl. </w:t>
            </w:r>
            <w:r w:rsidRPr="00085871">
              <w:rPr>
                <w:bCs/>
                <w:i w:val="0"/>
                <w:sz w:val="24"/>
                <w:szCs w:val="24"/>
              </w:rPr>
              <w:t>(M)</w:t>
            </w:r>
          </w:p>
          <w:p w:rsidR="00137CD0" w:rsidRPr="00085871" w:rsidRDefault="00137CD0" w:rsidP="00137CD0">
            <w:pPr>
              <w:pStyle w:val="Text"/>
              <w:suppressLineNumbers w:val="0"/>
              <w:spacing w:before="0" w:after="0" w:line="264" w:lineRule="auto"/>
              <w:ind w:left="1064"/>
              <w:rPr>
                <w:i w:val="0"/>
                <w:sz w:val="24"/>
                <w:szCs w:val="24"/>
              </w:rPr>
            </w:pPr>
            <w:r>
              <w:rPr>
                <w:i w:val="0"/>
                <w:sz w:val="24"/>
                <w:szCs w:val="24"/>
              </w:rPr>
              <w:t xml:space="preserve">Lisa Fuglesang (KD) </w:t>
            </w:r>
            <w:proofErr w:type="spellStart"/>
            <w:r>
              <w:rPr>
                <w:i w:val="0"/>
                <w:sz w:val="24"/>
                <w:szCs w:val="24"/>
              </w:rPr>
              <w:t>e.y</w:t>
            </w:r>
            <w:proofErr w:type="spellEnd"/>
            <w:r>
              <w:rPr>
                <w:i w:val="0"/>
                <w:sz w:val="24"/>
                <w:szCs w:val="24"/>
              </w:rPr>
              <w:t>.</w:t>
            </w:r>
          </w:p>
          <w:p w:rsidR="00137CD0" w:rsidRDefault="00137CD0" w:rsidP="00B66701">
            <w:pPr>
              <w:pStyle w:val="Text"/>
              <w:suppressLineNumbers w:val="0"/>
              <w:spacing w:before="0" w:after="0" w:line="264" w:lineRule="auto"/>
              <w:ind w:left="1064"/>
              <w:rPr>
                <w:i w:val="0"/>
                <w:sz w:val="24"/>
                <w:szCs w:val="24"/>
              </w:rPr>
            </w:pPr>
          </w:p>
          <w:p w:rsidR="00DF5B44" w:rsidRPr="004904A3" w:rsidRDefault="00DF5B44" w:rsidP="00B66701">
            <w:pPr>
              <w:pStyle w:val="Text"/>
              <w:suppressLineNumbers w:val="0"/>
              <w:spacing w:before="0" w:after="0" w:line="264" w:lineRule="auto"/>
              <w:ind w:left="1064"/>
            </w:pPr>
          </w:p>
          <w:p w:rsidR="00DF5B44" w:rsidRPr="004904A3" w:rsidRDefault="00DF5B44" w:rsidP="00B66701">
            <w:pPr>
              <w:pStyle w:val="Text"/>
              <w:suppressLineNumbers w:val="0"/>
              <w:spacing w:before="0" w:after="0" w:line="264" w:lineRule="auto"/>
              <w:ind w:left="1064"/>
            </w:pPr>
          </w:p>
          <w:p w:rsidR="00DF5B44" w:rsidRPr="004904A3" w:rsidRDefault="00DF5B44" w:rsidP="00B66701">
            <w:pPr>
              <w:pStyle w:val="Text"/>
              <w:suppressLineNumbers w:val="0"/>
              <w:spacing w:before="0" w:after="0" w:line="264" w:lineRule="auto"/>
              <w:ind w:left="1064"/>
            </w:pPr>
          </w:p>
        </w:tc>
      </w:tr>
      <w:tr w:rsidR="00EC1DC5" w:rsidRPr="0093181E" w:rsidTr="00A1166E">
        <w:tc>
          <w:tcPr>
            <w:tcW w:w="9212" w:type="dxa"/>
            <w:gridSpan w:val="2"/>
          </w:tcPr>
          <w:p w:rsidR="00EC1DC5" w:rsidRPr="00181C7A" w:rsidRDefault="004904A3" w:rsidP="00A1166E">
            <w:pPr>
              <w:rPr>
                <w:b/>
              </w:rPr>
            </w:pPr>
            <w:bookmarkStart w:id="8" w:name="Rubriken"/>
            <w:bookmarkEnd w:id="8"/>
            <w:r w:rsidRPr="004904A3">
              <w:rPr>
                <w:b/>
              </w:rPr>
              <w:t>Samråd om utbyggd tunnelbana mellan Akalla och Barkarby station. Remissvar</w:t>
            </w:r>
          </w:p>
        </w:tc>
      </w:tr>
    </w:tbl>
    <w:p w:rsidR="00EC1DC5" w:rsidRDefault="00EC1DC5" w:rsidP="00EC1DC5">
      <w:pPr>
        <w:rPr>
          <w:rStyle w:val="Rubrik2Char"/>
        </w:rPr>
      </w:pPr>
    </w:p>
    <w:tbl>
      <w:tblPr>
        <w:tblW w:w="0" w:type="auto"/>
        <w:tblLook w:val="04A0" w:firstRow="1" w:lastRow="0" w:firstColumn="1" w:lastColumn="0" w:noHBand="0" w:noVBand="1"/>
      </w:tblPr>
      <w:tblGrid>
        <w:gridCol w:w="9212"/>
      </w:tblGrid>
      <w:tr w:rsidR="00EC1DC5" w:rsidRPr="0093181E" w:rsidTr="00A1166E">
        <w:tc>
          <w:tcPr>
            <w:tcW w:w="9212" w:type="dxa"/>
          </w:tcPr>
          <w:p w:rsidR="00700C00" w:rsidRPr="00C85F74" w:rsidRDefault="00700C00" w:rsidP="00EB16D3">
            <w:pPr>
              <w:rPr>
                <w:b/>
              </w:rPr>
            </w:pPr>
            <w:r>
              <w:rPr>
                <w:b/>
              </w:rPr>
              <w:t>Särskilt uttalande</w:t>
            </w:r>
          </w:p>
          <w:p w:rsidR="00700C00" w:rsidRDefault="00700C00" w:rsidP="00EB16D3"/>
          <w:p w:rsidR="00085871" w:rsidRDefault="00085871" w:rsidP="00085871">
            <w:pPr>
              <w:rPr>
                <w:rFonts w:ascii="Times New Roman" w:hAnsi="Times New Roman" w:cs="Times New Roman"/>
              </w:rPr>
            </w:pPr>
            <w:r>
              <w:rPr>
                <w:rFonts w:ascii="Times New Roman" w:hAnsi="Times New Roman" w:cs="Times New Roman"/>
              </w:rPr>
              <w:t>Vi ser mycket</w:t>
            </w:r>
            <w:bookmarkStart w:id="9" w:name="_GoBack"/>
            <w:bookmarkEnd w:id="9"/>
            <w:r>
              <w:rPr>
                <w:rFonts w:ascii="Times New Roman" w:hAnsi="Times New Roman" w:cs="Times New Roman"/>
              </w:rPr>
              <w:t xml:space="preserve"> positivt på att en välbehövlig utbyggnad av stadens tunnelbanenät enligt 2013 års Stockholmsförhandling nu sker. Utifrån perspektivet att Stockholms befolkning ökar snabbt är detta en både nödvändig och högt prioriterad fråga. Lika nödvändig som utbyggnaden av kollektivtrafiken är </w:t>
            </w:r>
            <w:proofErr w:type="gramStart"/>
            <w:r>
              <w:rPr>
                <w:rFonts w:ascii="Times New Roman" w:hAnsi="Times New Roman" w:cs="Times New Roman"/>
              </w:rPr>
              <w:t>tillskapandet</w:t>
            </w:r>
            <w:proofErr w:type="gramEnd"/>
            <w:r>
              <w:rPr>
                <w:rFonts w:ascii="Times New Roman" w:hAnsi="Times New Roman" w:cs="Times New Roman"/>
              </w:rPr>
              <w:t xml:space="preserve"> av fler bostäder, vilket Stockholms stad och andra berörda kommuner förbundit sig till i enlighet med Stockholmsförhandlingen. Det innebär sammantaget 78 000 nya bostäder i anslutning till de nya tunnelbanelinjerna, varav 40 000 inom Stockholms stad. </w:t>
            </w:r>
          </w:p>
          <w:p w:rsidR="00085871" w:rsidRDefault="00085871" w:rsidP="00085871">
            <w:pPr>
              <w:rPr>
                <w:rFonts w:ascii="Times New Roman" w:hAnsi="Times New Roman" w:cs="Times New Roman"/>
              </w:rPr>
            </w:pPr>
          </w:p>
          <w:p w:rsidR="00085871" w:rsidRDefault="00085871" w:rsidP="00085871">
            <w:pPr>
              <w:rPr>
                <w:rFonts w:ascii="Times New Roman" w:hAnsi="Times New Roman" w:cs="Times New Roman"/>
              </w:rPr>
            </w:pPr>
            <w:r>
              <w:rPr>
                <w:rFonts w:ascii="Times New Roman" w:hAnsi="Times New Roman" w:cs="Times New Roman"/>
              </w:rPr>
              <w:t xml:space="preserve">Sträckningen mellan Akalla och Barkarby innebär en förlängning av Blå linje från Akalla till Barkarby station med en station i Barkarbystaden. Detta är bra i ett första steg men i förlängningen bör den Blåa linjens Akalla- och Hjulstagren sammankopplas vid Barkarby </w:t>
            </w:r>
            <w:proofErr w:type="gramStart"/>
            <w:r>
              <w:rPr>
                <w:rFonts w:ascii="Times New Roman" w:hAnsi="Times New Roman" w:cs="Times New Roman"/>
              </w:rPr>
              <w:t>C  i</w:t>
            </w:r>
            <w:proofErr w:type="gramEnd"/>
            <w:r>
              <w:rPr>
                <w:rFonts w:ascii="Times New Roman" w:hAnsi="Times New Roman" w:cs="Times New Roman"/>
              </w:rPr>
              <w:t xml:space="preserve"> syfte att förse hela Järva- och Barkarbystaden med en frekvent och genomgående kollektivtrafik. En sådan utbyggnad skulle ytterligare stärka den regionala knutpunkten vid Barkarby C samt stärka visionen om en sammanhållen stad. Det är därför viktigt att den aktuella utbyggnaden inte omöjliggör en helhetslösning utan möjliggör fortsatta utbyggnader där Akalla- och Hjulstalinjen kan kopplas samman.</w:t>
            </w:r>
          </w:p>
          <w:p w:rsidR="00EB16D3" w:rsidRPr="00EB16D3" w:rsidRDefault="00085871" w:rsidP="00085871">
            <w:r w:rsidRPr="00EB16D3">
              <w:t xml:space="preserve"> </w:t>
            </w:r>
          </w:p>
          <w:p w:rsidR="00EB16D3" w:rsidRDefault="00EB16D3" w:rsidP="00EB16D3"/>
          <w:p w:rsidR="00EC1DC5" w:rsidRPr="00181C7A" w:rsidRDefault="00EC1DC5" w:rsidP="00EB16D3">
            <w:pPr>
              <w:rPr>
                <w:b/>
              </w:rPr>
            </w:pPr>
          </w:p>
        </w:tc>
      </w:tr>
    </w:tbl>
    <w:p w:rsidR="002B67FC" w:rsidRDefault="002B67FC" w:rsidP="0091519F"/>
    <w:sectPr w:rsidR="002B67FC" w:rsidSect="00C072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01" w:rsidRDefault="00B66701" w:rsidP="00244069">
      <w:r>
        <w:separator/>
      </w:r>
    </w:p>
  </w:endnote>
  <w:endnote w:type="continuationSeparator" w:id="0">
    <w:p w:rsidR="00B66701" w:rsidRDefault="00B66701" w:rsidP="0024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01" w:rsidRDefault="00B66701" w:rsidP="00244069">
      <w:r>
        <w:separator/>
      </w:r>
    </w:p>
  </w:footnote>
  <w:footnote w:type="continuationSeparator" w:id="0">
    <w:p w:rsidR="00B66701" w:rsidRDefault="00B66701" w:rsidP="00244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2E7"/>
    <w:multiLevelType w:val="hybridMultilevel"/>
    <w:tmpl w:val="D08637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02A5C15"/>
    <w:multiLevelType w:val="multilevel"/>
    <w:tmpl w:val="99B2D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D22395"/>
    <w:multiLevelType w:val="hybridMultilevel"/>
    <w:tmpl w:val="B9A2FAF6"/>
    <w:lvl w:ilvl="0" w:tplc="E3D02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3235C7D"/>
    <w:multiLevelType w:val="hybridMultilevel"/>
    <w:tmpl w:val="7250C1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EC"/>
    <w:rsid w:val="00001DA2"/>
    <w:rsid w:val="00042C06"/>
    <w:rsid w:val="00042FA8"/>
    <w:rsid w:val="0004497F"/>
    <w:rsid w:val="00054123"/>
    <w:rsid w:val="00063757"/>
    <w:rsid w:val="00066CEE"/>
    <w:rsid w:val="000675EE"/>
    <w:rsid w:val="00073B18"/>
    <w:rsid w:val="00077FE5"/>
    <w:rsid w:val="00081160"/>
    <w:rsid w:val="00085871"/>
    <w:rsid w:val="00090B8F"/>
    <w:rsid w:val="000A3D60"/>
    <w:rsid w:val="000C2960"/>
    <w:rsid w:val="000E76AA"/>
    <w:rsid w:val="000F58F8"/>
    <w:rsid w:val="00102E06"/>
    <w:rsid w:val="00110372"/>
    <w:rsid w:val="00136E02"/>
    <w:rsid w:val="00137CD0"/>
    <w:rsid w:val="00151D2D"/>
    <w:rsid w:val="0015784C"/>
    <w:rsid w:val="00173F05"/>
    <w:rsid w:val="00181C7A"/>
    <w:rsid w:val="001B3626"/>
    <w:rsid w:val="001B492E"/>
    <w:rsid w:val="001C6F39"/>
    <w:rsid w:val="00215282"/>
    <w:rsid w:val="002232B5"/>
    <w:rsid w:val="002279DA"/>
    <w:rsid w:val="00244069"/>
    <w:rsid w:val="00253198"/>
    <w:rsid w:val="00260C5B"/>
    <w:rsid w:val="00261695"/>
    <w:rsid w:val="0027125C"/>
    <w:rsid w:val="002806A1"/>
    <w:rsid w:val="0028242B"/>
    <w:rsid w:val="0029480B"/>
    <w:rsid w:val="00297CBD"/>
    <w:rsid w:val="002A050D"/>
    <w:rsid w:val="002B67FC"/>
    <w:rsid w:val="002C7D0F"/>
    <w:rsid w:val="002E0F84"/>
    <w:rsid w:val="002E392F"/>
    <w:rsid w:val="00317E17"/>
    <w:rsid w:val="00321411"/>
    <w:rsid w:val="00344C6C"/>
    <w:rsid w:val="003630EB"/>
    <w:rsid w:val="003816FB"/>
    <w:rsid w:val="00392231"/>
    <w:rsid w:val="00392A1F"/>
    <w:rsid w:val="003A2A91"/>
    <w:rsid w:val="003B73B2"/>
    <w:rsid w:val="003E710E"/>
    <w:rsid w:val="003F4DF4"/>
    <w:rsid w:val="003F659F"/>
    <w:rsid w:val="003F6C1A"/>
    <w:rsid w:val="0040717F"/>
    <w:rsid w:val="00416873"/>
    <w:rsid w:val="00423360"/>
    <w:rsid w:val="004316FC"/>
    <w:rsid w:val="004361BE"/>
    <w:rsid w:val="00467E4F"/>
    <w:rsid w:val="00471095"/>
    <w:rsid w:val="00485CF4"/>
    <w:rsid w:val="00485EA4"/>
    <w:rsid w:val="004904A3"/>
    <w:rsid w:val="004D2D54"/>
    <w:rsid w:val="004F0EC5"/>
    <w:rsid w:val="0051535E"/>
    <w:rsid w:val="00525844"/>
    <w:rsid w:val="00536069"/>
    <w:rsid w:val="00537BEC"/>
    <w:rsid w:val="005400C6"/>
    <w:rsid w:val="00555855"/>
    <w:rsid w:val="00555BE9"/>
    <w:rsid w:val="00561398"/>
    <w:rsid w:val="005670C4"/>
    <w:rsid w:val="0057319D"/>
    <w:rsid w:val="00573CC5"/>
    <w:rsid w:val="00582688"/>
    <w:rsid w:val="0059519A"/>
    <w:rsid w:val="005A0029"/>
    <w:rsid w:val="005B316F"/>
    <w:rsid w:val="005D0E0E"/>
    <w:rsid w:val="005E6EAF"/>
    <w:rsid w:val="005E75BE"/>
    <w:rsid w:val="005F2D06"/>
    <w:rsid w:val="005F50AF"/>
    <w:rsid w:val="005F77CA"/>
    <w:rsid w:val="006165C4"/>
    <w:rsid w:val="006634EC"/>
    <w:rsid w:val="00681E1F"/>
    <w:rsid w:val="006950A5"/>
    <w:rsid w:val="006A0F96"/>
    <w:rsid w:val="006A1F32"/>
    <w:rsid w:val="006B00F5"/>
    <w:rsid w:val="006B2C89"/>
    <w:rsid w:val="006C2DBD"/>
    <w:rsid w:val="006C46DA"/>
    <w:rsid w:val="006C6676"/>
    <w:rsid w:val="006E68AC"/>
    <w:rsid w:val="006F3A70"/>
    <w:rsid w:val="006F5545"/>
    <w:rsid w:val="00700972"/>
    <w:rsid w:val="00700C00"/>
    <w:rsid w:val="007078E4"/>
    <w:rsid w:val="0071183E"/>
    <w:rsid w:val="00716FF6"/>
    <w:rsid w:val="00725C99"/>
    <w:rsid w:val="00744FCB"/>
    <w:rsid w:val="00763C5A"/>
    <w:rsid w:val="0079601B"/>
    <w:rsid w:val="007B7500"/>
    <w:rsid w:val="007C7556"/>
    <w:rsid w:val="007E5E91"/>
    <w:rsid w:val="007F223A"/>
    <w:rsid w:val="00802F02"/>
    <w:rsid w:val="00810905"/>
    <w:rsid w:val="00837917"/>
    <w:rsid w:val="0084737C"/>
    <w:rsid w:val="00850CFE"/>
    <w:rsid w:val="00862C61"/>
    <w:rsid w:val="00867EAF"/>
    <w:rsid w:val="0088757D"/>
    <w:rsid w:val="008B5037"/>
    <w:rsid w:val="008B7B50"/>
    <w:rsid w:val="008C3FD1"/>
    <w:rsid w:val="008E5119"/>
    <w:rsid w:val="008F4C0B"/>
    <w:rsid w:val="009149A5"/>
    <w:rsid w:val="0091519F"/>
    <w:rsid w:val="0093181E"/>
    <w:rsid w:val="00931D71"/>
    <w:rsid w:val="009444E8"/>
    <w:rsid w:val="00950486"/>
    <w:rsid w:val="00964EAC"/>
    <w:rsid w:val="0097157F"/>
    <w:rsid w:val="0097184C"/>
    <w:rsid w:val="009808D5"/>
    <w:rsid w:val="0098106C"/>
    <w:rsid w:val="00984522"/>
    <w:rsid w:val="0098756D"/>
    <w:rsid w:val="009A6915"/>
    <w:rsid w:val="009B6E9F"/>
    <w:rsid w:val="009C1927"/>
    <w:rsid w:val="009C4071"/>
    <w:rsid w:val="009D3073"/>
    <w:rsid w:val="009E0B6E"/>
    <w:rsid w:val="009E1426"/>
    <w:rsid w:val="009E7574"/>
    <w:rsid w:val="00A0209B"/>
    <w:rsid w:val="00A15870"/>
    <w:rsid w:val="00A25080"/>
    <w:rsid w:val="00A25176"/>
    <w:rsid w:val="00A31A9A"/>
    <w:rsid w:val="00A33F63"/>
    <w:rsid w:val="00A430FF"/>
    <w:rsid w:val="00A432CA"/>
    <w:rsid w:val="00A44674"/>
    <w:rsid w:val="00A45078"/>
    <w:rsid w:val="00A54B44"/>
    <w:rsid w:val="00A602E0"/>
    <w:rsid w:val="00A62EF2"/>
    <w:rsid w:val="00A67019"/>
    <w:rsid w:val="00A74932"/>
    <w:rsid w:val="00AB113B"/>
    <w:rsid w:val="00AD2C01"/>
    <w:rsid w:val="00AE3F3D"/>
    <w:rsid w:val="00AF077A"/>
    <w:rsid w:val="00AF5986"/>
    <w:rsid w:val="00B556A5"/>
    <w:rsid w:val="00B66701"/>
    <w:rsid w:val="00B701E0"/>
    <w:rsid w:val="00B74219"/>
    <w:rsid w:val="00B8188E"/>
    <w:rsid w:val="00B91DE4"/>
    <w:rsid w:val="00B9464F"/>
    <w:rsid w:val="00BA6CB1"/>
    <w:rsid w:val="00BA6FFB"/>
    <w:rsid w:val="00BB4516"/>
    <w:rsid w:val="00BC3AC8"/>
    <w:rsid w:val="00BC4CE0"/>
    <w:rsid w:val="00BC63B4"/>
    <w:rsid w:val="00BE1689"/>
    <w:rsid w:val="00BF60F3"/>
    <w:rsid w:val="00C07258"/>
    <w:rsid w:val="00C11DAC"/>
    <w:rsid w:val="00C33AD2"/>
    <w:rsid w:val="00C63199"/>
    <w:rsid w:val="00C67FD3"/>
    <w:rsid w:val="00C85F74"/>
    <w:rsid w:val="00CC5F85"/>
    <w:rsid w:val="00CD6D77"/>
    <w:rsid w:val="00D00EAB"/>
    <w:rsid w:val="00D25AED"/>
    <w:rsid w:val="00D279AE"/>
    <w:rsid w:val="00D36BE8"/>
    <w:rsid w:val="00D50EF2"/>
    <w:rsid w:val="00D53734"/>
    <w:rsid w:val="00D63FF9"/>
    <w:rsid w:val="00D821D2"/>
    <w:rsid w:val="00D9681B"/>
    <w:rsid w:val="00DA2E90"/>
    <w:rsid w:val="00DE6F3A"/>
    <w:rsid w:val="00DF18C7"/>
    <w:rsid w:val="00DF5B44"/>
    <w:rsid w:val="00E010EC"/>
    <w:rsid w:val="00E15AF0"/>
    <w:rsid w:val="00E15E76"/>
    <w:rsid w:val="00E16CB1"/>
    <w:rsid w:val="00E22446"/>
    <w:rsid w:val="00E2663A"/>
    <w:rsid w:val="00E464A0"/>
    <w:rsid w:val="00E613C2"/>
    <w:rsid w:val="00E7512B"/>
    <w:rsid w:val="00E85B57"/>
    <w:rsid w:val="00E87DE9"/>
    <w:rsid w:val="00E9101F"/>
    <w:rsid w:val="00E94F6A"/>
    <w:rsid w:val="00EB16D3"/>
    <w:rsid w:val="00EB5DB2"/>
    <w:rsid w:val="00EC1DC5"/>
    <w:rsid w:val="00EC32F5"/>
    <w:rsid w:val="00EC5AF1"/>
    <w:rsid w:val="00EC751A"/>
    <w:rsid w:val="00ED2773"/>
    <w:rsid w:val="00EF1EEC"/>
    <w:rsid w:val="00EF480C"/>
    <w:rsid w:val="00F207C9"/>
    <w:rsid w:val="00F46C7B"/>
    <w:rsid w:val="00F51614"/>
    <w:rsid w:val="00F57F55"/>
    <w:rsid w:val="00F62A6F"/>
    <w:rsid w:val="00F742EB"/>
    <w:rsid w:val="00F816D8"/>
    <w:rsid w:val="00F84D73"/>
    <w:rsid w:val="00FB266C"/>
    <w:rsid w:val="00FB79C8"/>
    <w:rsid w:val="00FC5996"/>
    <w:rsid w:val="00FD007F"/>
    <w:rsid w:val="00FD070D"/>
    <w:rsid w:val="00FD4734"/>
    <w:rsid w:val="00FE4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215282"/>
  </w:style>
  <w:style w:type="paragraph" w:styleId="Rubrik1">
    <w:name w:val="heading 1"/>
    <w:basedOn w:val="Normal"/>
    <w:next w:val="Normal"/>
    <w:link w:val="Rubrik1Char"/>
    <w:uiPriority w:val="9"/>
    <w:qFormat/>
    <w:rsid w:val="0029480B"/>
    <w:pPr>
      <w:keepNext/>
      <w:keepLines/>
      <w:spacing w:before="480"/>
      <w:outlineLvl w:val="0"/>
    </w:pPr>
    <w:rPr>
      <w:rFonts w:asciiTheme="majorHAnsi" w:eastAsiaTheme="majorEastAsia" w:hAnsiTheme="majorHAnsi" w:cstheme="majorBidi"/>
      <w:b/>
      <w:bCs/>
      <w:caps/>
      <w:sz w:val="30"/>
      <w:szCs w:val="28"/>
    </w:rPr>
  </w:style>
  <w:style w:type="paragraph" w:styleId="Rubrik2">
    <w:name w:val="heading 2"/>
    <w:basedOn w:val="Rubrik1"/>
    <w:next w:val="Normal"/>
    <w:link w:val="Rubrik2Char"/>
    <w:uiPriority w:val="9"/>
    <w:qFormat/>
    <w:rsid w:val="0093181E"/>
    <w:pPr>
      <w:spacing w:before="200"/>
      <w:outlineLvl w:val="1"/>
    </w:pPr>
    <w:rPr>
      <w:rFonts w:ascii="Times New Roman" w:hAnsi="Times New Roman"/>
      <w:caps w:val="0"/>
      <w:sz w:val="24"/>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480B"/>
    <w:rPr>
      <w:rFonts w:asciiTheme="majorHAnsi" w:eastAsiaTheme="majorEastAsia" w:hAnsiTheme="majorHAnsi" w:cstheme="majorBidi"/>
      <w:b/>
      <w:bCs/>
      <w:caps/>
      <w:sz w:val="30"/>
      <w:szCs w:val="28"/>
    </w:rPr>
  </w:style>
  <w:style w:type="character" w:customStyle="1" w:styleId="Rubrik2Char">
    <w:name w:val="Rubrik 2 Char"/>
    <w:basedOn w:val="Standardstycketeckensnitt"/>
    <w:link w:val="Rubrik2"/>
    <w:uiPriority w:val="9"/>
    <w:rsid w:val="0093181E"/>
    <w:rPr>
      <w:rFonts w:ascii="Times New Roman" w:eastAsiaTheme="majorEastAsia" w:hAnsi="Times New Roman" w:cstheme="majorBidi"/>
      <w:b/>
      <w:bCs/>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jusskuggning1">
    <w:name w:val="Ljus skuggning1"/>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customStyle="1" w:styleId="Mellanmrkskuggning21">
    <w:name w:val="Mellanmörk skuggning 2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customStyle="1" w:styleId="Mellanmrklista21">
    <w:name w:val="Mellanmörk lista 21"/>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customStyle="1" w:styleId="Frgatrutnt1">
    <w:name w:val="Färgat rutnät1"/>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customStyle="1" w:styleId="Mellanmrktrutnt21">
    <w:name w:val="Mellanmörkt rutnät 21"/>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customStyle="1" w:styleId="Frgadlista1">
    <w:name w:val="Färgad lista1"/>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customStyle="1" w:styleId="Mellanmrkskuggning2-dekorfrg11">
    <w:name w:val="Mellanmörk skuggning 2 - dekorfärg 1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customStyle="1" w:styleId="Frgadskuggning1">
    <w:name w:val="Färgad skuggning1"/>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customStyle="1" w:styleId="Mrklista1">
    <w:name w:val="Mörk lista1"/>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customStyle="1" w:styleId="Mellanmrkskuggning11">
    <w:name w:val="Mellanmörk skuggning 1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juslista-dekorfrg11">
    <w:name w:val="Ljus lista - dekorfärg 1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customStyle="1" w:styleId="Ljustrutnt1">
    <w:name w:val="Ljust rutnät1"/>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customStyle="1" w:styleId="Mellanmrkskuggning1-dekorfrg11">
    <w:name w:val="Mellanmörk skuggning 1 - dekorfärg 1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Sidhuvud">
    <w:name w:val="header"/>
    <w:basedOn w:val="Normal"/>
    <w:link w:val="SidhuvudChar"/>
    <w:uiPriority w:val="99"/>
    <w:semiHidden/>
    <w:unhideWhenUsed/>
    <w:rsid w:val="00244069"/>
    <w:pPr>
      <w:tabs>
        <w:tab w:val="center" w:pos="4536"/>
        <w:tab w:val="right" w:pos="9072"/>
      </w:tabs>
    </w:pPr>
  </w:style>
  <w:style w:type="character" w:customStyle="1" w:styleId="SidhuvudChar">
    <w:name w:val="Sidhuvud Char"/>
    <w:basedOn w:val="Standardstycketeckensnitt"/>
    <w:link w:val="Sidhuvud"/>
    <w:uiPriority w:val="99"/>
    <w:semiHidden/>
    <w:rsid w:val="00244069"/>
  </w:style>
  <w:style w:type="paragraph" w:styleId="Sidfot">
    <w:name w:val="footer"/>
    <w:basedOn w:val="Normal"/>
    <w:link w:val="SidfotChar"/>
    <w:uiPriority w:val="99"/>
    <w:semiHidden/>
    <w:unhideWhenUsed/>
    <w:rsid w:val="00244069"/>
    <w:pPr>
      <w:tabs>
        <w:tab w:val="center" w:pos="4536"/>
        <w:tab w:val="right" w:pos="9072"/>
      </w:tabs>
    </w:pPr>
  </w:style>
  <w:style w:type="character" w:customStyle="1" w:styleId="SidfotChar">
    <w:name w:val="Sidfot Char"/>
    <w:basedOn w:val="Standardstycketeckensnitt"/>
    <w:link w:val="Sidfot"/>
    <w:uiPriority w:val="99"/>
    <w:semiHidden/>
    <w:rsid w:val="00244069"/>
  </w:style>
  <w:style w:type="paragraph" w:customStyle="1" w:styleId="Text">
    <w:name w:val="Text"/>
    <w:basedOn w:val="Beskrivning"/>
    <w:rsid w:val="00215282"/>
    <w:pPr>
      <w:suppressLineNumbers/>
      <w:suppressAutoHyphens/>
      <w:spacing w:before="120" w:after="120"/>
    </w:pPr>
    <w:rPr>
      <w:rFonts w:ascii="Times New Roman" w:eastAsia="Times New Roman" w:hAnsi="Times New Roman" w:cs="Times New Roman"/>
      <w:b w:val="0"/>
      <w:bCs w:val="0"/>
      <w:i/>
      <w:sz w:val="20"/>
      <w:szCs w:val="20"/>
    </w:rPr>
  </w:style>
  <w:style w:type="character" w:styleId="Kommentarsreferens">
    <w:name w:val="annotation reference"/>
    <w:basedOn w:val="Standardstycketeckensnitt"/>
    <w:uiPriority w:val="99"/>
    <w:semiHidden/>
    <w:unhideWhenUsed/>
    <w:rsid w:val="0093181E"/>
    <w:rPr>
      <w:sz w:val="16"/>
      <w:szCs w:val="16"/>
    </w:rPr>
  </w:style>
  <w:style w:type="paragraph" w:styleId="Kommentarer">
    <w:name w:val="annotation text"/>
    <w:basedOn w:val="Normal"/>
    <w:link w:val="KommentarerChar"/>
    <w:uiPriority w:val="99"/>
    <w:semiHidden/>
    <w:unhideWhenUsed/>
    <w:rsid w:val="0093181E"/>
    <w:pPr>
      <w:spacing w:after="200"/>
    </w:pPr>
    <w:rPr>
      <w:rFonts w:ascii="Cambria" w:eastAsia="Cambria" w:hAnsi="Cambria" w:cs="Cambria"/>
      <w:sz w:val="20"/>
      <w:szCs w:val="20"/>
    </w:rPr>
  </w:style>
  <w:style w:type="character" w:customStyle="1" w:styleId="KommentarerChar">
    <w:name w:val="Kommentarer Char"/>
    <w:basedOn w:val="Standardstycketeckensnitt"/>
    <w:link w:val="Kommentarer"/>
    <w:uiPriority w:val="99"/>
    <w:semiHidden/>
    <w:rsid w:val="0093181E"/>
    <w:rPr>
      <w:rFonts w:ascii="Cambria" w:eastAsia="Cambria" w:hAnsi="Cambria" w:cs="Cambria"/>
      <w:sz w:val="20"/>
      <w:szCs w:val="20"/>
    </w:rPr>
  </w:style>
  <w:style w:type="character" w:styleId="Platshllartext">
    <w:name w:val="Placeholder Text"/>
    <w:basedOn w:val="Standardstycketeckensnitt"/>
    <w:uiPriority w:val="99"/>
    <w:semiHidden/>
    <w:rsid w:val="0093181E"/>
    <w:rPr>
      <w:color w:val="808080"/>
    </w:rPr>
  </w:style>
  <w:style w:type="paragraph" w:styleId="Liststycke">
    <w:name w:val="List Paragraph"/>
    <w:basedOn w:val="Normal"/>
    <w:uiPriority w:val="34"/>
    <w:qFormat/>
    <w:rsid w:val="006634EC"/>
    <w:pPr>
      <w:ind w:left="720"/>
      <w:contextualSpacing/>
    </w:pPr>
  </w:style>
  <w:style w:type="character" w:styleId="Stark">
    <w:name w:val="Strong"/>
    <w:basedOn w:val="Standardstycketeckensnitt"/>
    <w:uiPriority w:val="22"/>
    <w:qFormat/>
    <w:rsid w:val="000858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215282"/>
  </w:style>
  <w:style w:type="paragraph" w:styleId="Rubrik1">
    <w:name w:val="heading 1"/>
    <w:basedOn w:val="Normal"/>
    <w:next w:val="Normal"/>
    <w:link w:val="Rubrik1Char"/>
    <w:uiPriority w:val="9"/>
    <w:qFormat/>
    <w:rsid w:val="0029480B"/>
    <w:pPr>
      <w:keepNext/>
      <w:keepLines/>
      <w:spacing w:before="480"/>
      <w:outlineLvl w:val="0"/>
    </w:pPr>
    <w:rPr>
      <w:rFonts w:asciiTheme="majorHAnsi" w:eastAsiaTheme="majorEastAsia" w:hAnsiTheme="majorHAnsi" w:cstheme="majorBidi"/>
      <w:b/>
      <w:bCs/>
      <w:caps/>
      <w:sz w:val="30"/>
      <w:szCs w:val="28"/>
    </w:rPr>
  </w:style>
  <w:style w:type="paragraph" w:styleId="Rubrik2">
    <w:name w:val="heading 2"/>
    <w:basedOn w:val="Rubrik1"/>
    <w:next w:val="Normal"/>
    <w:link w:val="Rubrik2Char"/>
    <w:uiPriority w:val="9"/>
    <w:qFormat/>
    <w:rsid w:val="0093181E"/>
    <w:pPr>
      <w:spacing w:before="200"/>
      <w:outlineLvl w:val="1"/>
    </w:pPr>
    <w:rPr>
      <w:rFonts w:ascii="Times New Roman" w:hAnsi="Times New Roman"/>
      <w:caps w:val="0"/>
      <w:sz w:val="24"/>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480B"/>
    <w:rPr>
      <w:rFonts w:asciiTheme="majorHAnsi" w:eastAsiaTheme="majorEastAsia" w:hAnsiTheme="majorHAnsi" w:cstheme="majorBidi"/>
      <w:b/>
      <w:bCs/>
      <w:caps/>
      <w:sz w:val="30"/>
      <w:szCs w:val="28"/>
    </w:rPr>
  </w:style>
  <w:style w:type="character" w:customStyle="1" w:styleId="Rubrik2Char">
    <w:name w:val="Rubrik 2 Char"/>
    <w:basedOn w:val="Standardstycketeckensnitt"/>
    <w:link w:val="Rubrik2"/>
    <w:uiPriority w:val="9"/>
    <w:rsid w:val="0093181E"/>
    <w:rPr>
      <w:rFonts w:ascii="Times New Roman" w:eastAsiaTheme="majorEastAsia" w:hAnsi="Times New Roman" w:cstheme="majorBidi"/>
      <w:b/>
      <w:bCs/>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jusskuggning1">
    <w:name w:val="Ljus skuggning1"/>
    <w:basedOn w:val="Normaltabell"/>
    <w:uiPriority w:val="60"/>
    <w:rsid w:val="00A54B4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A54B4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Borders>
        <w:top w:val="single" w:sz="8" w:space="0" w:color="FFEF6F" w:themeColor="accent4"/>
        <w:bottom w:val="single" w:sz="8" w:space="0" w:color="FFEF6F" w:themeColor="accent4"/>
      </w:tblBorders>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Borders>
        <w:insideH w:val="single" w:sz="4" w:space="0" w:color="FFFFFF" w:themeColor="background1"/>
      </w:tblBorders>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customStyle="1" w:styleId="Mellanmrkskuggning21">
    <w:name w:val="Mellanmörk skuggning 2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Normaltabell"/>
    <w:uiPriority w:val="65"/>
    <w:rsid w:val="00FD4734"/>
    <w:rPr>
      <w:rFonts w:ascii="Gill Sans MT" w:hAnsi="Gill Sans MT"/>
      <w:sz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D4734"/>
    <w:rPr>
      <w:rFonts w:ascii="Gill Sans MT" w:hAnsi="Gill Sans MT"/>
      <w:sz w:val="22"/>
    </w:rPr>
    <w:tblPr>
      <w:tblStyleRowBandSize w:val="1"/>
      <w:tblStyleColBandSize w:val="1"/>
      <w:tblBorders>
        <w:top w:val="single" w:sz="8" w:space="0" w:color="009CDC" w:themeColor="accent1"/>
        <w:bottom w:val="single" w:sz="8" w:space="0" w:color="009CDC" w:themeColor="accent1"/>
      </w:tblBorders>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Borders>
        <w:top w:val="single" w:sz="8" w:space="0" w:color="9FCBED" w:themeColor="accent2"/>
        <w:bottom w:val="single" w:sz="8" w:space="0" w:color="9FCBED" w:themeColor="accent2"/>
      </w:tblBorders>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Borders>
        <w:top w:val="single" w:sz="8" w:space="0" w:color="FFDF1A" w:themeColor="accent3"/>
        <w:bottom w:val="single" w:sz="8" w:space="0" w:color="FFDF1A" w:themeColor="accent3"/>
      </w:tblBorders>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Borders>
        <w:top w:val="single" w:sz="8" w:space="0" w:color="FFEF6F" w:themeColor="accent4"/>
        <w:bottom w:val="single" w:sz="8" w:space="0" w:color="FFEF6F" w:themeColor="accent4"/>
      </w:tblBorders>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Borders>
        <w:top w:val="single" w:sz="8" w:space="0" w:color="FDB812" w:themeColor="accent5"/>
        <w:bottom w:val="single" w:sz="8" w:space="0" w:color="FDB812" w:themeColor="accent5"/>
      </w:tblBorders>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customStyle="1" w:styleId="Mellanmrklista21">
    <w:name w:val="Mellanmörk lista 21"/>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Borders>
        <w:insideH w:val="single" w:sz="4" w:space="0" w:color="FFFFFF" w:themeColor="background1"/>
      </w:tblBorders>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customStyle="1" w:styleId="Frgatrutnt1">
    <w:name w:val="Färgat rutnät1"/>
    <w:basedOn w:val="Normaltabell"/>
    <w:uiPriority w:val="73"/>
    <w:rsid w:val="005670C4"/>
    <w:rPr>
      <w:rFonts w:ascii="Gill Sans MT" w:hAnsi="Gill Sans MT"/>
      <w:color w:val="FFFFFF" w:themeColor="background1"/>
      <w:sz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Borders>
        <w:top w:val="single" w:sz="8" w:space="0" w:color="6CB33E" w:themeColor="accent6"/>
        <w:bottom w:val="single" w:sz="8" w:space="0" w:color="6CB33E" w:themeColor="accent6"/>
      </w:tblBorders>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customStyle="1" w:styleId="Mellanmrktrutnt21">
    <w:name w:val="Mellanmörkt rutnät 21"/>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customStyle="1" w:styleId="Frgadlista1">
    <w:name w:val="Färgad lista1"/>
    <w:basedOn w:val="Normaltabell"/>
    <w:uiPriority w:val="72"/>
    <w:rsid w:val="005670C4"/>
    <w:rPr>
      <w:rFonts w:ascii="Gill Sans MT" w:hAnsi="Gill Sans MT"/>
      <w:color w:val="FFFFFF" w:themeColor="background1"/>
      <w:sz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customStyle="1" w:styleId="Mellanmrkskuggning2-dekorfrg11">
    <w:name w:val="Mellanmörk skuggning 2 - dekorfärg 11"/>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customStyle="1" w:styleId="Frgadskuggning1">
    <w:name w:val="Färgad skuggning1"/>
    <w:basedOn w:val="Normaltabell"/>
    <w:uiPriority w:val="71"/>
    <w:rsid w:val="00EF480C"/>
    <w:rPr>
      <w:rFonts w:ascii="Gill Sans MT" w:hAnsi="Gill Sans MT"/>
    </w:rPr>
    <w:tblPr>
      <w:tblStyleRowBandSize w:val="1"/>
      <w:tblStyleColBandSize w:val="1"/>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tblBorders>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customStyle="1" w:styleId="Mrklista1">
    <w:name w:val="Mörk lista1"/>
    <w:basedOn w:val="Normaltabell"/>
    <w:uiPriority w:val="70"/>
    <w:rsid w:val="00EF480C"/>
    <w:rPr>
      <w:rFonts w:ascii="Gill Sans MT" w:hAnsi="Gill Sans MT"/>
      <w:sz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customStyle="1" w:styleId="Mellanmrkskuggning11">
    <w:name w:val="Mellanmörk skuggning 11"/>
    <w:basedOn w:val="Normaltabell"/>
    <w:uiPriority w:val="63"/>
    <w:rsid w:val="00297CBD"/>
    <w:rPr>
      <w:rFonts w:ascii="Gill Sans MT" w:hAnsi="Gill Sans MT"/>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Normaltabell"/>
    <w:uiPriority w:val="61"/>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tblBorders>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juslista-dekorfrg11">
    <w:name w:val="Ljus lista - dekorfärg 11"/>
    <w:basedOn w:val="Normaltabell"/>
    <w:uiPriority w:val="61"/>
    <w:rsid w:val="00A54B44"/>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tblBorders>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tblBorders>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tblBorders>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tblBorders>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customStyle="1" w:styleId="Ljustrutnt1">
    <w:name w:val="Ljust rutnät1"/>
    <w:basedOn w:val="Normaltabell"/>
    <w:uiPriority w:val="62"/>
    <w:rsid w:val="00A54B44"/>
    <w:rPr>
      <w:rFonts w:ascii="Gill Sans MT" w:hAnsi="Gill Sans MT"/>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2806A1"/>
    <w:rPr>
      <w:rFonts w:ascii="Gill Sans MT" w:hAnsi="Gill Sans MT"/>
      <w:sz w:val="22"/>
    </w:rPr>
    <w:tblPr>
      <w:tblStyleRowBandSize w:val="1"/>
      <w:tblStyleColBandSize w:val="1"/>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customStyle="1" w:styleId="Mellanmrkskuggning1-dekorfrg11">
    <w:name w:val="Mellanmörk skuggning 1 - dekorfärg 11"/>
    <w:basedOn w:val="Normaltabell"/>
    <w:uiPriority w:val="63"/>
    <w:rsid w:val="00297CBD"/>
    <w:rPr>
      <w:rFonts w:asciiTheme="majorHAnsi" w:hAnsiTheme="majorHAnsi"/>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Normaltabell"/>
    <w:uiPriority w:val="67"/>
    <w:rsid w:val="005670C4"/>
    <w:rPr>
      <w:rFonts w:ascii="Gill Sans MT" w:hAnsi="Gill Sans MT"/>
      <w:color w:val="FFFFFF" w:themeColor="background1"/>
      <w:sz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5670C4"/>
    <w:rPr>
      <w:rFonts w:ascii="Gill Sans MT" w:hAnsi="Gill Sans MT"/>
      <w:color w:val="FFFFFF" w:themeColor="background1"/>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Sidhuvud">
    <w:name w:val="header"/>
    <w:basedOn w:val="Normal"/>
    <w:link w:val="SidhuvudChar"/>
    <w:uiPriority w:val="99"/>
    <w:semiHidden/>
    <w:unhideWhenUsed/>
    <w:rsid w:val="00244069"/>
    <w:pPr>
      <w:tabs>
        <w:tab w:val="center" w:pos="4536"/>
        <w:tab w:val="right" w:pos="9072"/>
      </w:tabs>
    </w:pPr>
  </w:style>
  <w:style w:type="character" w:customStyle="1" w:styleId="SidhuvudChar">
    <w:name w:val="Sidhuvud Char"/>
    <w:basedOn w:val="Standardstycketeckensnitt"/>
    <w:link w:val="Sidhuvud"/>
    <w:uiPriority w:val="99"/>
    <w:semiHidden/>
    <w:rsid w:val="00244069"/>
  </w:style>
  <w:style w:type="paragraph" w:styleId="Sidfot">
    <w:name w:val="footer"/>
    <w:basedOn w:val="Normal"/>
    <w:link w:val="SidfotChar"/>
    <w:uiPriority w:val="99"/>
    <w:semiHidden/>
    <w:unhideWhenUsed/>
    <w:rsid w:val="00244069"/>
    <w:pPr>
      <w:tabs>
        <w:tab w:val="center" w:pos="4536"/>
        <w:tab w:val="right" w:pos="9072"/>
      </w:tabs>
    </w:pPr>
  </w:style>
  <w:style w:type="character" w:customStyle="1" w:styleId="SidfotChar">
    <w:name w:val="Sidfot Char"/>
    <w:basedOn w:val="Standardstycketeckensnitt"/>
    <w:link w:val="Sidfot"/>
    <w:uiPriority w:val="99"/>
    <w:semiHidden/>
    <w:rsid w:val="00244069"/>
  </w:style>
  <w:style w:type="paragraph" w:customStyle="1" w:styleId="Text">
    <w:name w:val="Text"/>
    <w:basedOn w:val="Beskrivning"/>
    <w:rsid w:val="00215282"/>
    <w:pPr>
      <w:suppressLineNumbers/>
      <w:suppressAutoHyphens/>
      <w:spacing w:before="120" w:after="120"/>
    </w:pPr>
    <w:rPr>
      <w:rFonts w:ascii="Times New Roman" w:eastAsia="Times New Roman" w:hAnsi="Times New Roman" w:cs="Times New Roman"/>
      <w:b w:val="0"/>
      <w:bCs w:val="0"/>
      <w:i/>
      <w:sz w:val="20"/>
      <w:szCs w:val="20"/>
    </w:rPr>
  </w:style>
  <w:style w:type="character" w:styleId="Kommentarsreferens">
    <w:name w:val="annotation reference"/>
    <w:basedOn w:val="Standardstycketeckensnitt"/>
    <w:uiPriority w:val="99"/>
    <w:semiHidden/>
    <w:unhideWhenUsed/>
    <w:rsid w:val="0093181E"/>
    <w:rPr>
      <w:sz w:val="16"/>
      <w:szCs w:val="16"/>
    </w:rPr>
  </w:style>
  <w:style w:type="paragraph" w:styleId="Kommentarer">
    <w:name w:val="annotation text"/>
    <w:basedOn w:val="Normal"/>
    <w:link w:val="KommentarerChar"/>
    <w:uiPriority w:val="99"/>
    <w:semiHidden/>
    <w:unhideWhenUsed/>
    <w:rsid w:val="0093181E"/>
    <w:pPr>
      <w:spacing w:after="200"/>
    </w:pPr>
    <w:rPr>
      <w:rFonts w:ascii="Cambria" w:eastAsia="Cambria" w:hAnsi="Cambria" w:cs="Cambria"/>
      <w:sz w:val="20"/>
      <w:szCs w:val="20"/>
    </w:rPr>
  </w:style>
  <w:style w:type="character" w:customStyle="1" w:styleId="KommentarerChar">
    <w:name w:val="Kommentarer Char"/>
    <w:basedOn w:val="Standardstycketeckensnitt"/>
    <w:link w:val="Kommentarer"/>
    <w:uiPriority w:val="99"/>
    <w:semiHidden/>
    <w:rsid w:val="0093181E"/>
    <w:rPr>
      <w:rFonts w:ascii="Cambria" w:eastAsia="Cambria" w:hAnsi="Cambria" w:cs="Cambria"/>
      <w:sz w:val="20"/>
      <w:szCs w:val="20"/>
    </w:rPr>
  </w:style>
  <w:style w:type="character" w:styleId="Platshllartext">
    <w:name w:val="Placeholder Text"/>
    <w:basedOn w:val="Standardstycketeckensnitt"/>
    <w:uiPriority w:val="99"/>
    <w:semiHidden/>
    <w:rsid w:val="0093181E"/>
    <w:rPr>
      <w:color w:val="808080"/>
    </w:rPr>
  </w:style>
  <w:style w:type="paragraph" w:styleId="Liststycke">
    <w:name w:val="List Paragraph"/>
    <w:basedOn w:val="Normal"/>
    <w:uiPriority w:val="34"/>
    <w:qFormat/>
    <w:rsid w:val="006634EC"/>
    <w:pPr>
      <w:ind w:left="720"/>
      <w:contextualSpacing/>
    </w:pPr>
  </w:style>
  <w:style w:type="character" w:styleId="Stark">
    <w:name w:val="Strong"/>
    <w:basedOn w:val="Standardstycketeckensnitt"/>
    <w:uiPriority w:val="22"/>
    <w:qFormat/>
    <w:rsid w:val="00085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3839">
      <w:bodyDiv w:val="1"/>
      <w:marLeft w:val="0"/>
      <w:marRight w:val="0"/>
      <w:marTop w:val="0"/>
      <w:marBottom w:val="0"/>
      <w:divBdr>
        <w:top w:val="none" w:sz="0" w:space="0" w:color="auto"/>
        <w:left w:val="none" w:sz="0" w:space="0" w:color="auto"/>
        <w:bottom w:val="none" w:sz="0" w:space="0" w:color="auto"/>
        <w:right w:val="none" w:sz="0" w:space="0" w:color="auto"/>
      </w:divBdr>
    </w:div>
    <w:div w:id="878930831">
      <w:bodyDiv w:val="1"/>
      <w:marLeft w:val="0"/>
      <w:marRight w:val="0"/>
      <w:marTop w:val="0"/>
      <w:marBottom w:val="0"/>
      <w:divBdr>
        <w:top w:val="none" w:sz="0" w:space="0" w:color="auto"/>
        <w:left w:val="none" w:sz="0" w:space="0" w:color="auto"/>
        <w:bottom w:val="none" w:sz="0" w:space="0" w:color="auto"/>
        <w:right w:val="none" w:sz="0" w:space="0" w:color="auto"/>
      </w:divBdr>
    </w:div>
    <w:div w:id="1818260298">
      <w:bodyDiv w:val="1"/>
      <w:marLeft w:val="0"/>
      <w:marRight w:val="0"/>
      <w:marTop w:val="0"/>
      <w:marBottom w:val="0"/>
      <w:divBdr>
        <w:top w:val="none" w:sz="0" w:space="0" w:color="auto"/>
        <w:left w:val="none" w:sz="0" w:space="0" w:color="auto"/>
        <w:bottom w:val="none" w:sz="0" w:space="0" w:color="auto"/>
        <w:right w:val="none" w:sz="0" w:space="0" w:color="auto"/>
      </w:divBdr>
    </w:div>
    <w:div w:id="1840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KF%20och%20KS%20Arenden\FTB_SU_EY.dotm" TargetMode="Externa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3ECE-A28F-4316-8BE7-C91851C3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FTB_SU_EY</Template>
  <TotalTime>0</TotalTime>
  <Pages>1</Pages>
  <Words>243</Words>
  <Characters>1293</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Björkö Mjukvaruinformation</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Lavelid</dc:creator>
  <cp:lastModifiedBy>Erica Närlinge</cp:lastModifiedBy>
  <cp:revision>2</cp:revision>
  <cp:lastPrinted>2015-04-13T13:12:00Z</cp:lastPrinted>
  <dcterms:created xsi:type="dcterms:W3CDTF">2015-05-19T14:27:00Z</dcterms:created>
  <dcterms:modified xsi:type="dcterms:W3CDTF">2015-05-19T14:27:00Z</dcterms:modified>
</cp:coreProperties>
</file>