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7503"/>
      </w:tblGrid>
      <w:tr w:rsidR="00CF04E9" w:rsidRPr="0023346B" w14:paraId="0EB42FDF" w14:textId="77777777" w:rsidTr="000F3F2A">
        <w:trPr>
          <w:trHeight w:val="353"/>
        </w:trPr>
        <w:tc>
          <w:tcPr>
            <w:tcW w:w="7503" w:type="dxa"/>
            <w:shd w:val="clear" w:color="auto" w:fill="auto"/>
          </w:tcPr>
          <w:p w14:paraId="33A9A88E" w14:textId="77777777" w:rsidR="00CF04E9" w:rsidRPr="0071394D" w:rsidRDefault="00722A58" w:rsidP="00AA5E2D">
            <w:pPr>
              <w:pStyle w:val="Caption"/>
              <w:rPr>
                <w:spacing w:val="16"/>
                <w:sz w:val="22"/>
                <w:szCs w:val="22"/>
              </w:rPr>
            </w:pPr>
            <w:r>
              <w:rPr>
                <w:spacing w:val="16"/>
                <w:sz w:val="22"/>
                <w:szCs w:val="22"/>
              </w:rPr>
              <w:t>Pressmeddelande den 3</w:t>
            </w:r>
            <w:r w:rsidR="000F3F2A">
              <w:rPr>
                <w:spacing w:val="16"/>
                <w:sz w:val="22"/>
                <w:szCs w:val="22"/>
              </w:rPr>
              <w:t xml:space="preserve"> dec</w:t>
            </w:r>
            <w:r w:rsidR="0071394D" w:rsidRPr="0071394D">
              <w:rPr>
                <w:spacing w:val="16"/>
                <w:sz w:val="22"/>
                <w:szCs w:val="22"/>
              </w:rPr>
              <w:t xml:space="preserve"> 20</w:t>
            </w:r>
            <w:r w:rsidR="000F3F2A">
              <w:rPr>
                <w:spacing w:val="16"/>
                <w:sz w:val="22"/>
                <w:szCs w:val="22"/>
              </w:rPr>
              <w:t>13</w:t>
            </w:r>
          </w:p>
        </w:tc>
      </w:tr>
      <w:tr w:rsidR="00CF04E9" w:rsidRPr="0023346B" w14:paraId="78D91F0D" w14:textId="77777777" w:rsidTr="000F3F2A">
        <w:trPr>
          <w:trHeight w:val="119"/>
        </w:trPr>
        <w:tc>
          <w:tcPr>
            <w:tcW w:w="7503" w:type="dxa"/>
            <w:shd w:val="clear" w:color="auto" w:fill="auto"/>
          </w:tcPr>
          <w:p w14:paraId="319D4126" w14:textId="77777777" w:rsidR="00CF04E9" w:rsidRPr="000F3F2A" w:rsidRDefault="00CF04E9" w:rsidP="000F3F2A"/>
        </w:tc>
      </w:tr>
    </w:tbl>
    <w:p w14:paraId="3C89242B" w14:textId="77777777" w:rsidR="00DD4F5E" w:rsidRPr="00D47148" w:rsidRDefault="00F067D4" w:rsidP="00DD4F5E">
      <w:pPr>
        <w:pStyle w:val="Heading1"/>
        <w:rPr>
          <w:spacing w:val="16"/>
        </w:rPr>
      </w:pPr>
      <w:r>
        <w:rPr>
          <w:spacing w:val="16"/>
        </w:rPr>
        <w:t xml:space="preserve">Advisa startar julkampanjen </w:t>
      </w:r>
      <w:r w:rsidR="00277B2D">
        <w:rPr>
          <w:spacing w:val="16"/>
        </w:rPr>
        <w:t>#</w:t>
      </w:r>
      <w:proofErr w:type="spellStart"/>
      <w:r>
        <w:rPr>
          <w:spacing w:val="16"/>
        </w:rPr>
        <w:t>Hundraklappen</w:t>
      </w:r>
      <w:proofErr w:type="spellEnd"/>
    </w:p>
    <w:p w14:paraId="743D5591" w14:textId="77777777" w:rsidR="0071394D" w:rsidRPr="000F3F2A" w:rsidRDefault="0071394D" w:rsidP="00DD4F5E">
      <w:pPr>
        <w:pStyle w:val="Heading2"/>
        <w:rPr>
          <w:i/>
          <w:spacing w:val="16"/>
          <w:sz w:val="20"/>
          <w:szCs w:val="20"/>
        </w:rPr>
      </w:pPr>
    </w:p>
    <w:p w14:paraId="7008949C" w14:textId="00CAA3E1" w:rsidR="00DD4F5E" w:rsidRPr="000F3F2A" w:rsidRDefault="00D46E1F" w:rsidP="00DD4F5E">
      <w:pPr>
        <w:rPr>
          <w:b/>
          <w:bCs/>
          <w:spacing w:val="16"/>
          <w:szCs w:val="20"/>
        </w:rPr>
      </w:pPr>
      <w:r>
        <w:rPr>
          <w:b/>
          <w:bCs/>
          <w:spacing w:val="16"/>
          <w:szCs w:val="20"/>
        </w:rPr>
        <w:t>I</w:t>
      </w:r>
      <w:r w:rsidR="00277B2D">
        <w:rPr>
          <w:b/>
          <w:bCs/>
          <w:spacing w:val="16"/>
          <w:szCs w:val="20"/>
        </w:rPr>
        <w:t xml:space="preserve"> en undersökning </w:t>
      </w:r>
      <w:r w:rsidR="00277B2D" w:rsidRPr="000F3F2A">
        <w:rPr>
          <w:b/>
          <w:bCs/>
          <w:spacing w:val="16"/>
          <w:szCs w:val="20"/>
        </w:rPr>
        <w:t>med 1006 respondenter utförd av SSI på uppdrag av</w:t>
      </w:r>
      <w:r w:rsidR="00277B2D">
        <w:rPr>
          <w:b/>
          <w:bCs/>
          <w:spacing w:val="16"/>
          <w:szCs w:val="20"/>
        </w:rPr>
        <w:t xml:space="preserve"> Advisa den 18-20 november 2013 uppger v</w:t>
      </w:r>
      <w:r w:rsidR="000F3F2A" w:rsidRPr="000F3F2A">
        <w:rPr>
          <w:b/>
          <w:bCs/>
          <w:spacing w:val="16"/>
          <w:szCs w:val="20"/>
        </w:rPr>
        <w:t xml:space="preserve">ar tredje att de kan tänka sig att </w:t>
      </w:r>
      <w:r w:rsidR="00B84104">
        <w:rPr>
          <w:b/>
          <w:bCs/>
          <w:spacing w:val="16"/>
          <w:szCs w:val="20"/>
        </w:rPr>
        <w:t>köpa julklappar på avbetalning</w:t>
      </w:r>
      <w:r w:rsidR="00277B2D">
        <w:rPr>
          <w:b/>
          <w:bCs/>
          <w:spacing w:val="16"/>
          <w:szCs w:val="20"/>
        </w:rPr>
        <w:t>. Endast var femte föredrar att fira jul utan julklappar</w:t>
      </w:r>
      <w:r w:rsidR="00B84104">
        <w:rPr>
          <w:b/>
          <w:bCs/>
          <w:spacing w:val="16"/>
          <w:szCs w:val="20"/>
        </w:rPr>
        <w:t>,</w:t>
      </w:r>
      <w:r w:rsidR="00277B2D">
        <w:rPr>
          <w:b/>
          <w:bCs/>
          <w:spacing w:val="16"/>
          <w:szCs w:val="20"/>
        </w:rPr>
        <w:t xml:space="preserve"> samtidigt som 70 </w:t>
      </w:r>
      <w:r w:rsidR="00F067D4">
        <w:rPr>
          <w:b/>
          <w:bCs/>
          <w:spacing w:val="16"/>
          <w:szCs w:val="20"/>
        </w:rPr>
        <w:t xml:space="preserve">procent uppger att de </w:t>
      </w:r>
      <w:r w:rsidR="00B84104">
        <w:rPr>
          <w:b/>
          <w:bCs/>
          <w:spacing w:val="16"/>
          <w:szCs w:val="20"/>
        </w:rPr>
        <w:t>gärna skulle</w:t>
      </w:r>
      <w:r w:rsidR="00277B2D">
        <w:rPr>
          <w:b/>
          <w:bCs/>
          <w:spacing w:val="16"/>
          <w:szCs w:val="20"/>
        </w:rPr>
        <w:t xml:space="preserve"> sätta ett </w:t>
      </w:r>
      <w:proofErr w:type="spellStart"/>
      <w:r w:rsidR="00277B2D">
        <w:rPr>
          <w:b/>
          <w:bCs/>
          <w:spacing w:val="16"/>
          <w:szCs w:val="20"/>
        </w:rPr>
        <w:t>maxtak</w:t>
      </w:r>
      <w:proofErr w:type="spellEnd"/>
      <w:r w:rsidR="00F067D4">
        <w:rPr>
          <w:b/>
          <w:bCs/>
          <w:spacing w:val="16"/>
          <w:szCs w:val="20"/>
        </w:rPr>
        <w:t xml:space="preserve"> för vad årets julklappar får kosta.</w:t>
      </w:r>
      <w:r w:rsidR="00277B2D">
        <w:rPr>
          <w:b/>
          <w:bCs/>
          <w:spacing w:val="16"/>
          <w:szCs w:val="20"/>
        </w:rPr>
        <w:t xml:space="preserve"> Med anledning av d</w:t>
      </w:r>
      <w:r w:rsidR="00B84104">
        <w:rPr>
          <w:b/>
          <w:bCs/>
          <w:spacing w:val="16"/>
          <w:szCs w:val="20"/>
        </w:rPr>
        <w:t>etta startar Advisa kampanjen #</w:t>
      </w:r>
      <w:proofErr w:type="spellStart"/>
      <w:r w:rsidR="00B84104">
        <w:rPr>
          <w:b/>
          <w:bCs/>
          <w:spacing w:val="16"/>
          <w:szCs w:val="20"/>
        </w:rPr>
        <w:t>h</w:t>
      </w:r>
      <w:r w:rsidR="00277B2D">
        <w:rPr>
          <w:b/>
          <w:bCs/>
          <w:spacing w:val="16"/>
          <w:szCs w:val="20"/>
        </w:rPr>
        <w:t>undraklappen</w:t>
      </w:r>
      <w:proofErr w:type="spellEnd"/>
      <w:r w:rsidR="00277B2D">
        <w:rPr>
          <w:b/>
          <w:bCs/>
          <w:spacing w:val="16"/>
          <w:szCs w:val="20"/>
        </w:rPr>
        <w:t xml:space="preserve"> för att inspirera svenskarna </w:t>
      </w:r>
      <w:r w:rsidR="00B84104">
        <w:rPr>
          <w:b/>
          <w:bCs/>
          <w:spacing w:val="16"/>
          <w:szCs w:val="20"/>
        </w:rPr>
        <w:t>att köpa</w:t>
      </w:r>
      <w:r w:rsidR="00277B2D">
        <w:rPr>
          <w:b/>
          <w:bCs/>
          <w:spacing w:val="16"/>
          <w:szCs w:val="20"/>
        </w:rPr>
        <w:t xml:space="preserve"> billiga julklappar under 100 kronor. </w:t>
      </w:r>
    </w:p>
    <w:p w14:paraId="143A051C" w14:textId="77777777" w:rsidR="003D1C7A" w:rsidRPr="00D47148" w:rsidRDefault="003D1C7A" w:rsidP="003D1C7A">
      <w:pPr>
        <w:rPr>
          <w:spacing w:val="16"/>
        </w:rPr>
      </w:pPr>
    </w:p>
    <w:p w14:paraId="10E2ADF6" w14:textId="59A717A6" w:rsidR="00D46E1F" w:rsidRDefault="00DA2688" w:rsidP="00D46E1F">
      <w:pPr>
        <w:pStyle w:val="normal0"/>
      </w:pPr>
      <w:r>
        <w:t>December inneb</w:t>
      </w:r>
      <w:r w:rsidR="00B84104">
        <w:t xml:space="preserve">är en tuff ekonomisk period </w:t>
      </w:r>
      <w:r>
        <w:t xml:space="preserve">och många upplever en press att handla för mer än de har råd med. </w:t>
      </w:r>
      <w:r w:rsidR="00277B2D">
        <w:t xml:space="preserve">Advisas undersökning visar att var tredje svensk (31 procent) kan tänka sig att köpa julklappar på avbetalning och var femte (19 procent) kan tänka sig att ta ett lån på banken för att finansiera julklappsköpen. </w:t>
      </w:r>
      <w:r w:rsidR="00D46E1F">
        <w:t xml:space="preserve">Svenskarna vill dock ha kvar sina julklappar då endast 21 procent uppger att julen skulle vara bättre utan dem. Däremot anger hela 70 procent att de skulle föredra att komma överens med sina närstående om ett </w:t>
      </w:r>
      <w:proofErr w:type="spellStart"/>
      <w:r w:rsidR="00D46E1F">
        <w:t>maxtak</w:t>
      </w:r>
      <w:proofErr w:type="spellEnd"/>
      <w:r w:rsidR="00D46E1F">
        <w:t xml:space="preserve"> för vad julklapparna får kosta i år. </w:t>
      </w:r>
    </w:p>
    <w:p w14:paraId="4A8819CB" w14:textId="761D0E63" w:rsidR="000F3F2A" w:rsidRDefault="000F3F2A" w:rsidP="000F3F2A">
      <w:pPr>
        <w:pStyle w:val="normal0"/>
      </w:pPr>
    </w:p>
    <w:p w14:paraId="62526094" w14:textId="74ADC8B9" w:rsidR="00D46E1F" w:rsidRDefault="00D46E1F" w:rsidP="00D46E1F">
      <w:pPr>
        <w:pStyle w:val="normal0"/>
        <w:numPr>
          <w:ilvl w:val="0"/>
          <w:numId w:val="14"/>
        </w:numPr>
      </w:pPr>
      <w:r>
        <w:t>Vi på Advisa tycker inte att man ska behöva skuldsätt</w:t>
      </w:r>
      <w:r w:rsidR="00B84104">
        <w:t>a sig bara för att det är jul, och därför v</w:t>
      </w:r>
      <w:r>
        <w:t>il</w:t>
      </w:r>
      <w:r w:rsidR="00C87507">
        <w:t xml:space="preserve">l </w:t>
      </w:r>
      <w:r w:rsidR="00B84104">
        <w:t xml:space="preserve">vi </w:t>
      </w:r>
      <w:r w:rsidR="00C87507">
        <w:t xml:space="preserve">vara med och bidra till </w:t>
      </w:r>
      <w:r w:rsidR="00B84104">
        <w:t xml:space="preserve">ett </w:t>
      </w:r>
      <w:r w:rsidR="00C87507">
        <w:t>mer harmoniskt julfirande</w:t>
      </w:r>
      <w:r>
        <w:t xml:space="preserve">. </w:t>
      </w:r>
      <w:r w:rsidR="00B84104">
        <w:t>K</w:t>
      </w:r>
      <w:r>
        <w:t>ampanjen “#</w:t>
      </w:r>
      <w:proofErr w:type="spellStart"/>
      <w:r>
        <w:t>hundraklappen</w:t>
      </w:r>
      <w:proofErr w:type="spellEnd"/>
      <w:r>
        <w:t xml:space="preserve">” </w:t>
      </w:r>
      <w:r w:rsidR="00B84104">
        <w:t xml:space="preserve">syftar till att </w:t>
      </w:r>
      <w:r>
        <w:t>uppmanar svenska</w:t>
      </w:r>
      <w:r w:rsidR="00B84104">
        <w:t xml:space="preserve"> folket </w:t>
      </w:r>
      <w:r>
        <w:t xml:space="preserve">att ladda upp sina bästa julklappstips under 100 kr på </w:t>
      </w:r>
      <w:proofErr w:type="spellStart"/>
      <w:r>
        <w:t>Instagram</w:t>
      </w:r>
      <w:proofErr w:type="spellEnd"/>
      <w:r>
        <w:t xml:space="preserve">. Vi hoppas att det kommer att inspirera och hjälpa många till en skuldfri jul i år, säger Maria Selting, </w:t>
      </w:r>
      <w:r w:rsidRPr="00D55DA7">
        <w:rPr>
          <w:color w:val="auto"/>
        </w:rPr>
        <w:t>kommunikationsansvarig på</w:t>
      </w:r>
      <w:r>
        <w:t xml:space="preserve"> Advisa. </w:t>
      </w:r>
    </w:p>
    <w:p w14:paraId="0D4FF3D2" w14:textId="77777777" w:rsidR="000F3F2A" w:rsidRDefault="000F3F2A" w:rsidP="000F3F2A">
      <w:pPr>
        <w:pStyle w:val="normal0"/>
      </w:pPr>
    </w:p>
    <w:p w14:paraId="4F4981E6" w14:textId="232A10AB" w:rsidR="00D46E1F" w:rsidRDefault="00BF0A78" w:rsidP="000F3F2A">
      <w:pPr>
        <w:pStyle w:val="normal0"/>
      </w:pPr>
      <w:r>
        <w:t>Att dela ett bidrag</w:t>
      </w:r>
      <w:r w:rsidR="00D46E1F">
        <w:t xml:space="preserve"> är enkelt. Allt man behöver göra är att:</w:t>
      </w:r>
    </w:p>
    <w:p w14:paraId="520940C0" w14:textId="1F08254E" w:rsidR="00D46E1F" w:rsidRDefault="00D46E1F" w:rsidP="00D46E1F">
      <w:pPr>
        <w:pStyle w:val="normal0"/>
        <w:numPr>
          <w:ilvl w:val="0"/>
          <w:numId w:val="16"/>
        </w:numPr>
      </w:pPr>
      <w:r>
        <w:t xml:space="preserve">lägga upp en bild på sitt </w:t>
      </w:r>
      <w:proofErr w:type="spellStart"/>
      <w:r>
        <w:t>Instagram</w:t>
      </w:r>
      <w:proofErr w:type="spellEnd"/>
      <w:r>
        <w:t xml:space="preserve">-konto </w:t>
      </w:r>
      <w:r w:rsidR="00BF0A78">
        <w:t>med en</w:t>
      </w:r>
      <w:r>
        <w:t xml:space="preserve"> julklapp</w:t>
      </w:r>
      <w:r w:rsidR="00BF0A78">
        <w:t xml:space="preserve"> som kostar mindre än </w:t>
      </w:r>
      <w:r>
        <w:t>100 kronor</w:t>
      </w:r>
    </w:p>
    <w:p w14:paraId="4805EAAE" w14:textId="77777777" w:rsidR="00D46E1F" w:rsidRDefault="00D46E1F" w:rsidP="00D46E1F">
      <w:pPr>
        <w:pStyle w:val="normal0"/>
        <w:numPr>
          <w:ilvl w:val="0"/>
          <w:numId w:val="16"/>
        </w:numPr>
      </w:pPr>
      <w:proofErr w:type="spellStart"/>
      <w:r>
        <w:t>Hashtagga</w:t>
      </w:r>
      <w:proofErr w:type="spellEnd"/>
      <w:r>
        <w:t xml:space="preserve"> den med #</w:t>
      </w:r>
      <w:proofErr w:type="spellStart"/>
      <w:r>
        <w:t>hundraklappen</w:t>
      </w:r>
      <w:proofErr w:type="spellEnd"/>
    </w:p>
    <w:p w14:paraId="2608E264" w14:textId="77777777" w:rsidR="00D46E1F" w:rsidRDefault="00D46E1F" w:rsidP="00D46E1F">
      <w:pPr>
        <w:pStyle w:val="normal0"/>
      </w:pPr>
    </w:p>
    <w:p w14:paraId="31567A1D" w14:textId="61BC7087" w:rsidR="000F3F2A" w:rsidRPr="000A7EE7" w:rsidRDefault="00D46E1F" w:rsidP="000A7EE7">
      <w:pPr>
        <w:pStyle w:val="normal0"/>
      </w:pPr>
      <w:r>
        <w:t xml:space="preserve">Alla publika bidrag laddas automatiskt upp på inspirationssajten </w:t>
      </w:r>
      <w:hyperlink r:id="rId9" w:history="1">
        <w:r w:rsidRPr="00E85D74">
          <w:rPr>
            <w:rStyle w:val="Hyperlink"/>
          </w:rPr>
          <w:t>www.hundraklappen.se</w:t>
        </w:r>
      </w:hyperlink>
      <w:r>
        <w:t xml:space="preserve">. För att </w:t>
      </w:r>
      <w:r w:rsidR="00BF0A78">
        <w:t>få</w:t>
      </w:r>
      <w:r w:rsidR="000A7EE7">
        <w:t xml:space="preserve"> uppdateringar</w:t>
      </w:r>
      <w:r w:rsidR="00BF0A78">
        <w:t>,</w:t>
      </w:r>
      <w:r>
        <w:t xml:space="preserve"> följ </w:t>
      </w:r>
      <w:proofErr w:type="spellStart"/>
      <w:r>
        <w:t>Hundraklappen</w:t>
      </w:r>
      <w:proofErr w:type="spellEnd"/>
      <w:r>
        <w:t xml:space="preserve"> på </w:t>
      </w:r>
      <w:proofErr w:type="spellStart"/>
      <w:r>
        <w:t>Instagram</w:t>
      </w:r>
      <w:proofErr w:type="spellEnd"/>
      <w:r>
        <w:t xml:space="preserve"> @</w:t>
      </w:r>
      <w:proofErr w:type="spellStart"/>
      <w:r>
        <w:t>Hundrak</w:t>
      </w:r>
      <w:r w:rsidR="000A7EE7">
        <w:t>lappen</w:t>
      </w:r>
      <w:proofErr w:type="spellEnd"/>
      <w:r w:rsidR="000A7EE7">
        <w:t xml:space="preserve"> eller gå in på </w:t>
      </w:r>
      <w:proofErr w:type="spellStart"/>
      <w:r w:rsidR="000A7EE7">
        <w:t>Hundraklappens</w:t>
      </w:r>
      <w:proofErr w:type="spellEnd"/>
      <w:r w:rsidR="000A7EE7">
        <w:t xml:space="preserve"> F</w:t>
      </w:r>
      <w:r>
        <w:t>acebook-sida</w:t>
      </w:r>
      <w:r w:rsidR="000A7EE7">
        <w:t xml:space="preserve">: </w:t>
      </w:r>
      <w:r w:rsidR="000A7EE7" w:rsidRPr="000A7EE7">
        <w:t>https</w:t>
      </w:r>
      <w:proofErr w:type="gramStart"/>
      <w:r w:rsidR="000A7EE7" w:rsidRPr="000A7EE7">
        <w:t>://</w:t>
      </w:r>
      <w:proofErr w:type="gramEnd"/>
      <w:r w:rsidR="000A7EE7" w:rsidRPr="000A7EE7">
        <w:t>www.facebook.com/pages/Hundraklappen/613349365391216?id=613349365391216&amp;sk=info</w:t>
      </w:r>
      <w:r w:rsidR="00FB4880">
        <w:t xml:space="preserve"> </w:t>
      </w:r>
    </w:p>
    <w:p w14:paraId="5D9772D7" w14:textId="42345B00" w:rsidR="000F3F2A" w:rsidRDefault="00D46E1F" w:rsidP="00EF5023">
      <w:pPr>
        <w:pStyle w:val="normal0"/>
        <w:rPr>
          <w:b/>
        </w:rPr>
      </w:pPr>
      <w:bookmarkStart w:id="0" w:name="_GoBack"/>
      <w:bookmarkEnd w:id="0"/>
      <w:r>
        <w:rPr>
          <w:b/>
        </w:rPr>
        <w:br w:type="column"/>
      </w:r>
      <w:r w:rsidR="000F3F2A" w:rsidRPr="00891C15">
        <w:rPr>
          <w:b/>
        </w:rPr>
        <w:lastRenderedPageBreak/>
        <w:t xml:space="preserve">Om </w:t>
      </w:r>
      <w:r w:rsidR="000F3F2A">
        <w:rPr>
          <w:b/>
        </w:rPr>
        <w:t>#</w:t>
      </w:r>
      <w:proofErr w:type="spellStart"/>
      <w:r w:rsidR="000F3F2A">
        <w:rPr>
          <w:b/>
        </w:rPr>
        <w:t>hundraklappen</w:t>
      </w:r>
      <w:proofErr w:type="spellEnd"/>
    </w:p>
    <w:p w14:paraId="161D86D0" w14:textId="09930417" w:rsidR="000F3F2A" w:rsidRPr="000B6797" w:rsidRDefault="000F3F2A" w:rsidP="000F3F2A">
      <w:pPr>
        <w:pStyle w:val="normal0"/>
      </w:pPr>
      <w:r>
        <w:t>Kampanjen #</w:t>
      </w:r>
      <w:proofErr w:type="spellStart"/>
      <w:r>
        <w:t>hundraklappen</w:t>
      </w:r>
      <w:proofErr w:type="spellEnd"/>
      <w:r>
        <w:t xml:space="preserve"> har som mål att hjälpa och inspirera svenskarna till en skuldfri jul. Därför uppmuntras svenskarna att ladda upp sina bästa julklappstips under 100 kronor på </w:t>
      </w:r>
      <w:proofErr w:type="spellStart"/>
      <w:r>
        <w:t>Instagram</w:t>
      </w:r>
      <w:proofErr w:type="spellEnd"/>
      <w:r>
        <w:t xml:space="preserve"> med </w:t>
      </w:r>
      <w:proofErr w:type="spellStart"/>
      <w:r>
        <w:t>hashtaggen</w:t>
      </w:r>
      <w:proofErr w:type="spellEnd"/>
      <w:r>
        <w:t xml:space="preserve"> #</w:t>
      </w:r>
      <w:proofErr w:type="spellStart"/>
      <w:r>
        <w:t>hundraklappen</w:t>
      </w:r>
      <w:proofErr w:type="spellEnd"/>
      <w:r>
        <w:t xml:space="preserve">. Bidragen publiceras </w:t>
      </w:r>
      <w:r w:rsidR="00FB4880">
        <w:t xml:space="preserve">då automatiskt </w:t>
      </w:r>
      <w:r>
        <w:t xml:space="preserve">på kampanjsajten </w:t>
      </w:r>
      <w:hyperlink r:id="rId10" w:history="1">
        <w:r w:rsidRPr="00EC72AB">
          <w:rPr>
            <w:rStyle w:val="Hyperlink"/>
          </w:rPr>
          <w:t>www.hundraklappen.se</w:t>
        </w:r>
      </w:hyperlink>
      <w:r>
        <w:t xml:space="preserve"> där man kan gilla och sprida sina favoritbidrag i sociala medier. Genom att inspirera till billiga julklappstips hoppas </w:t>
      </w:r>
      <w:r w:rsidR="00CB79C1">
        <w:t>Advisa</w:t>
      </w:r>
      <w:r>
        <w:t xml:space="preserve"> att färre</w:t>
      </w:r>
      <w:r w:rsidR="00CB79C1">
        <w:t xml:space="preserve"> ska skuldsätta</w:t>
      </w:r>
      <w:r>
        <w:t xml:space="preserve"> sig under julhandeln och därmed få en mer glädjefylld jul. </w:t>
      </w:r>
    </w:p>
    <w:p w14:paraId="05C991D6" w14:textId="77777777" w:rsidR="000F3F2A" w:rsidRDefault="000F3F2A" w:rsidP="000F3F2A">
      <w:pPr>
        <w:pStyle w:val="normal0"/>
        <w:ind w:left="720"/>
        <w:rPr>
          <w:b/>
        </w:rPr>
      </w:pPr>
    </w:p>
    <w:p w14:paraId="20EC8208" w14:textId="77777777" w:rsidR="000F3F2A" w:rsidRDefault="000F3F2A" w:rsidP="00EF5023">
      <w:pPr>
        <w:pStyle w:val="normal0"/>
        <w:rPr>
          <w:b/>
        </w:rPr>
      </w:pPr>
      <w:r>
        <w:rPr>
          <w:b/>
        </w:rPr>
        <w:t>Om undersökningen</w:t>
      </w:r>
    </w:p>
    <w:p w14:paraId="3027246F" w14:textId="6750CD09" w:rsidR="00767BB5" w:rsidRPr="004F6A8D" w:rsidRDefault="000F3F2A" w:rsidP="004F6A8D">
      <w:pPr>
        <w:pStyle w:val="normal0"/>
      </w:pPr>
      <w:r>
        <w:t>Webbundersökningen utfördes den 18-20 november av SSI på uppdrag av Advisa. Totalt svarade 1006 respondenter som representerar ett tvärsnitt av svenska befolkningen. Totalt svarade 509 män och 497</w:t>
      </w:r>
      <w:r w:rsidR="00296E98">
        <w:t xml:space="preserve"> kvinnor. 231 respondenter bor</w:t>
      </w:r>
      <w:r>
        <w:t xml:space="preserve"> i Stockholms län, 168 i Västra Götalands län och 130 i Skåne län</w:t>
      </w:r>
      <w:r w:rsidR="008E58B8">
        <w:t xml:space="preserve"> och resterande bor utspridda i landet</w:t>
      </w:r>
      <w:r>
        <w:t>.</w:t>
      </w:r>
    </w:p>
    <w:p w14:paraId="68AD7257" w14:textId="77777777" w:rsidR="0071394D" w:rsidRDefault="0071394D" w:rsidP="003D1C7A">
      <w:pPr>
        <w:rPr>
          <w:spacing w:val="16"/>
          <w:sz w:val="22"/>
          <w:lang w:val="fr-FR"/>
        </w:rPr>
      </w:pPr>
    </w:p>
    <w:p w14:paraId="61086066" w14:textId="77777777" w:rsidR="000F3F2A" w:rsidRDefault="000F3F2A" w:rsidP="003D1C7A">
      <w:pPr>
        <w:rPr>
          <w:spacing w:val="16"/>
          <w:sz w:val="22"/>
          <w:lang w:val="fr-FR"/>
        </w:rPr>
      </w:pPr>
    </w:p>
    <w:p w14:paraId="19671F5E" w14:textId="77777777" w:rsidR="0071394D" w:rsidRDefault="0071394D" w:rsidP="003D1C7A">
      <w:pPr>
        <w:rPr>
          <w:spacing w:val="16"/>
          <w:sz w:val="22"/>
          <w:lang w:val="fr-FR"/>
        </w:rPr>
      </w:pPr>
    </w:p>
    <w:p w14:paraId="242B2BB9" w14:textId="77777777" w:rsidR="0071394D" w:rsidRDefault="0071394D" w:rsidP="003D1C7A">
      <w:pPr>
        <w:rPr>
          <w:spacing w:val="16"/>
          <w:sz w:val="22"/>
          <w:lang w:val="fr-FR"/>
        </w:rPr>
      </w:pPr>
    </w:p>
    <w:p w14:paraId="27391221" w14:textId="77777777" w:rsidR="0071394D" w:rsidRPr="0071394D" w:rsidRDefault="0071394D" w:rsidP="003D1C7A">
      <w:pPr>
        <w:rPr>
          <w:spacing w:val="16"/>
          <w:sz w:val="22"/>
          <w:lang w:val="fr-FR"/>
        </w:rPr>
      </w:pPr>
    </w:p>
    <w:p w14:paraId="53793F20" w14:textId="77777777" w:rsidR="00D46E1F" w:rsidRDefault="00D46E1F" w:rsidP="0071394D">
      <w:pPr>
        <w:pStyle w:val="NoSpacing"/>
        <w:rPr>
          <w:sz w:val="22"/>
        </w:rPr>
      </w:pPr>
    </w:p>
    <w:p w14:paraId="6D777EDF" w14:textId="77777777" w:rsidR="00D46E1F" w:rsidRDefault="00D46E1F" w:rsidP="0071394D">
      <w:pPr>
        <w:pStyle w:val="NoSpacing"/>
        <w:rPr>
          <w:sz w:val="22"/>
        </w:rPr>
      </w:pPr>
    </w:p>
    <w:p w14:paraId="1C4B1F75" w14:textId="77777777" w:rsidR="00D46E1F" w:rsidRDefault="00D46E1F" w:rsidP="0071394D">
      <w:pPr>
        <w:pStyle w:val="NoSpacing"/>
        <w:rPr>
          <w:sz w:val="22"/>
        </w:rPr>
      </w:pPr>
    </w:p>
    <w:p w14:paraId="09029B75" w14:textId="77777777" w:rsidR="00D46E1F" w:rsidRDefault="00D46E1F" w:rsidP="0071394D">
      <w:pPr>
        <w:pStyle w:val="NoSpacing"/>
        <w:rPr>
          <w:sz w:val="22"/>
        </w:rPr>
      </w:pPr>
    </w:p>
    <w:p w14:paraId="441283B6" w14:textId="77777777" w:rsidR="00D46E1F" w:rsidRDefault="00D46E1F" w:rsidP="0071394D">
      <w:pPr>
        <w:pStyle w:val="NoSpacing"/>
        <w:rPr>
          <w:sz w:val="22"/>
        </w:rPr>
      </w:pPr>
    </w:p>
    <w:p w14:paraId="1553BD67" w14:textId="77777777" w:rsidR="00D46E1F" w:rsidRDefault="00D46E1F" w:rsidP="0071394D">
      <w:pPr>
        <w:pStyle w:val="NoSpacing"/>
        <w:rPr>
          <w:sz w:val="22"/>
        </w:rPr>
      </w:pPr>
    </w:p>
    <w:p w14:paraId="0B5127D4" w14:textId="77777777" w:rsidR="00D46E1F" w:rsidRDefault="00D46E1F" w:rsidP="0071394D">
      <w:pPr>
        <w:pStyle w:val="NoSpacing"/>
        <w:rPr>
          <w:sz w:val="22"/>
        </w:rPr>
      </w:pPr>
    </w:p>
    <w:p w14:paraId="70290B9F" w14:textId="77777777" w:rsidR="004F6A8D" w:rsidRDefault="004F6A8D" w:rsidP="0071394D">
      <w:pPr>
        <w:pStyle w:val="NoSpacing"/>
        <w:rPr>
          <w:sz w:val="22"/>
        </w:rPr>
      </w:pPr>
    </w:p>
    <w:p w14:paraId="71AFCFBD" w14:textId="77777777" w:rsidR="004F6A8D" w:rsidRDefault="004F6A8D" w:rsidP="0071394D">
      <w:pPr>
        <w:pStyle w:val="NoSpacing"/>
        <w:rPr>
          <w:sz w:val="22"/>
        </w:rPr>
      </w:pPr>
    </w:p>
    <w:p w14:paraId="00C184F8" w14:textId="77777777" w:rsidR="004F6A8D" w:rsidRDefault="004F6A8D" w:rsidP="0071394D">
      <w:pPr>
        <w:pStyle w:val="NoSpacing"/>
        <w:rPr>
          <w:sz w:val="22"/>
        </w:rPr>
      </w:pPr>
    </w:p>
    <w:p w14:paraId="1B16C296" w14:textId="77777777" w:rsidR="004F6A8D" w:rsidRDefault="004F6A8D" w:rsidP="0071394D">
      <w:pPr>
        <w:pStyle w:val="NoSpacing"/>
        <w:rPr>
          <w:sz w:val="22"/>
        </w:rPr>
      </w:pPr>
    </w:p>
    <w:p w14:paraId="5333B994" w14:textId="77777777" w:rsidR="004F6A8D" w:rsidRDefault="004F6A8D" w:rsidP="0071394D">
      <w:pPr>
        <w:pStyle w:val="NoSpacing"/>
        <w:rPr>
          <w:sz w:val="22"/>
        </w:rPr>
      </w:pPr>
    </w:p>
    <w:p w14:paraId="026333E1" w14:textId="77777777" w:rsidR="004F6A8D" w:rsidRDefault="004F6A8D" w:rsidP="0071394D">
      <w:pPr>
        <w:pStyle w:val="NoSpacing"/>
        <w:rPr>
          <w:sz w:val="22"/>
        </w:rPr>
      </w:pPr>
    </w:p>
    <w:p w14:paraId="32C9F716" w14:textId="77777777" w:rsidR="004F6A8D" w:rsidRDefault="004F6A8D" w:rsidP="0071394D">
      <w:pPr>
        <w:pStyle w:val="NoSpacing"/>
        <w:rPr>
          <w:sz w:val="22"/>
        </w:rPr>
      </w:pPr>
    </w:p>
    <w:p w14:paraId="0918D141" w14:textId="77777777" w:rsidR="004F6A8D" w:rsidRDefault="004F6A8D" w:rsidP="0071394D">
      <w:pPr>
        <w:pStyle w:val="NoSpacing"/>
        <w:rPr>
          <w:sz w:val="22"/>
        </w:rPr>
      </w:pPr>
    </w:p>
    <w:p w14:paraId="43719973" w14:textId="77777777" w:rsidR="00D46E1F" w:rsidRDefault="00D46E1F" w:rsidP="0071394D">
      <w:pPr>
        <w:pStyle w:val="NoSpacing"/>
        <w:rPr>
          <w:sz w:val="22"/>
        </w:rPr>
      </w:pPr>
    </w:p>
    <w:p w14:paraId="7818BBC6" w14:textId="77777777" w:rsidR="0071394D" w:rsidRPr="0071394D" w:rsidRDefault="0071394D" w:rsidP="0071394D">
      <w:pPr>
        <w:pStyle w:val="NoSpacing"/>
        <w:rPr>
          <w:sz w:val="22"/>
        </w:rPr>
      </w:pPr>
      <w:r w:rsidRPr="0071394D">
        <w:rPr>
          <w:sz w:val="22"/>
        </w:rPr>
        <w:t>För mer information, vänligen kontakta:</w:t>
      </w:r>
    </w:p>
    <w:p w14:paraId="67E88374" w14:textId="77777777" w:rsidR="0071394D" w:rsidRPr="0071394D" w:rsidRDefault="0071394D" w:rsidP="0071394D">
      <w:pPr>
        <w:pStyle w:val="NoSpacing"/>
        <w:rPr>
          <w:sz w:val="22"/>
        </w:rPr>
      </w:pPr>
      <w:r>
        <w:rPr>
          <w:sz w:val="22"/>
        </w:rPr>
        <w:t>Maria Selting</w:t>
      </w:r>
      <w:r w:rsidRPr="0071394D">
        <w:rPr>
          <w:sz w:val="22"/>
        </w:rPr>
        <w:t xml:space="preserve">, </w:t>
      </w:r>
      <w:r w:rsidR="008E58B8">
        <w:rPr>
          <w:sz w:val="22"/>
        </w:rPr>
        <w:t>kommunikationsansvarig</w:t>
      </w:r>
    </w:p>
    <w:p w14:paraId="5E07E1F7" w14:textId="77777777" w:rsidR="0071394D" w:rsidRPr="0071394D" w:rsidRDefault="0071394D" w:rsidP="0071394D">
      <w:pPr>
        <w:pStyle w:val="NoSpacing"/>
        <w:rPr>
          <w:sz w:val="22"/>
          <w:lang w:val="en-US"/>
        </w:rPr>
      </w:pPr>
      <w:r>
        <w:rPr>
          <w:sz w:val="22"/>
          <w:lang w:val="en-US"/>
        </w:rPr>
        <w:t>070-780 55 62</w:t>
      </w:r>
    </w:p>
    <w:p w14:paraId="6F749EFD" w14:textId="77777777" w:rsidR="0071394D" w:rsidRDefault="00157984" w:rsidP="0071394D">
      <w:pPr>
        <w:pStyle w:val="NoSpacing"/>
        <w:rPr>
          <w:sz w:val="22"/>
          <w:lang w:val="en-US"/>
        </w:rPr>
      </w:pPr>
      <w:hyperlink r:id="rId11" w:history="1">
        <w:r w:rsidR="0071394D" w:rsidRPr="00E22091">
          <w:rPr>
            <w:rStyle w:val="Hyperlink"/>
            <w:sz w:val="22"/>
            <w:lang w:val="en-US"/>
          </w:rPr>
          <w:t>maria.selting@advisa.se</w:t>
        </w:r>
      </w:hyperlink>
    </w:p>
    <w:p w14:paraId="68043D14" w14:textId="77777777" w:rsidR="00767BB5" w:rsidRDefault="00767BB5" w:rsidP="0071394D">
      <w:pPr>
        <w:pStyle w:val="NoSpacing"/>
        <w:rPr>
          <w:sz w:val="22"/>
          <w:lang w:val="en-US"/>
        </w:rPr>
      </w:pPr>
    </w:p>
    <w:p w14:paraId="05A81B22" w14:textId="77777777" w:rsidR="0071394D" w:rsidRDefault="0071394D" w:rsidP="0071394D">
      <w:pPr>
        <w:pStyle w:val="NoSpacing"/>
        <w:rPr>
          <w:sz w:val="22"/>
          <w:lang w:val="en-US"/>
        </w:rPr>
      </w:pPr>
    </w:p>
    <w:p w14:paraId="1D25AC4A" w14:textId="77777777" w:rsidR="0071394D" w:rsidRPr="0071394D" w:rsidRDefault="0071394D" w:rsidP="0071394D">
      <w:pPr>
        <w:pStyle w:val="NoSpacing"/>
        <w:rPr>
          <w:b/>
          <w:szCs w:val="20"/>
          <w:lang w:val="en-US"/>
        </w:rPr>
      </w:pPr>
      <w:r w:rsidRPr="0071394D">
        <w:rPr>
          <w:b/>
          <w:szCs w:val="20"/>
          <w:lang w:val="en-US"/>
        </w:rPr>
        <w:t>Om Advisa</w:t>
      </w:r>
    </w:p>
    <w:p w14:paraId="494F4A8E" w14:textId="77777777" w:rsidR="00BC2BD0" w:rsidRPr="000F3F2A" w:rsidRDefault="00EF5023" w:rsidP="000F3F2A">
      <w:pPr>
        <w:spacing w:line="240" w:lineRule="auto"/>
        <w:rPr>
          <w:i/>
          <w:color w:val="212F40"/>
          <w:szCs w:val="20"/>
          <w:shd w:val="clear" w:color="auto" w:fill="FFFFFF"/>
        </w:rPr>
      </w:pPr>
      <w:r w:rsidRPr="00EF5023">
        <w:rPr>
          <w:i/>
          <w:color w:val="212F40"/>
          <w:szCs w:val="20"/>
          <w:shd w:val="clear" w:color="auto" w:fill="FFFFFF"/>
        </w:rPr>
        <w:t>Advisa</w:t>
      </w:r>
      <w:r>
        <w:rPr>
          <w:i/>
          <w:color w:val="212F40"/>
          <w:szCs w:val="20"/>
          <w:shd w:val="clear" w:color="auto" w:fill="FFFFFF"/>
        </w:rPr>
        <w:t xml:space="preserve"> </w:t>
      </w:r>
      <w:r w:rsidRPr="00EF5023">
        <w:rPr>
          <w:i/>
          <w:color w:val="212F40"/>
          <w:szCs w:val="20"/>
          <w:shd w:val="clear" w:color="auto" w:fill="FFFFFF"/>
        </w:rPr>
        <w:t>har på kort tid blivit en av Sveriges ledande låneförmedlare och rådgivare för</w:t>
      </w:r>
      <w:r>
        <w:rPr>
          <w:i/>
          <w:color w:val="212F40"/>
          <w:szCs w:val="20"/>
          <w:shd w:val="clear" w:color="auto" w:fill="FFFFFF"/>
        </w:rPr>
        <w:t xml:space="preserve"> </w:t>
      </w:r>
      <w:r w:rsidRPr="00EF5023">
        <w:rPr>
          <w:i/>
          <w:color w:val="212F40"/>
          <w:szCs w:val="20"/>
          <w:shd w:val="clear" w:color="auto" w:fill="FFFFFF"/>
        </w:rPr>
        <w:t>privatpersoner. Företaget hjälper kunder kostnadsfritt att sänka räntan på sina</w:t>
      </w:r>
      <w:r>
        <w:rPr>
          <w:i/>
          <w:color w:val="212F40"/>
          <w:szCs w:val="20"/>
          <w:shd w:val="clear" w:color="auto" w:fill="FFFFFF"/>
        </w:rPr>
        <w:t xml:space="preserve"> </w:t>
      </w:r>
      <w:r w:rsidRPr="00EF5023">
        <w:rPr>
          <w:i/>
          <w:color w:val="212F40"/>
          <w:szCs w:val="20"/>
          <w:shd w:val="clear" w:color="auto" w:fill="FFFFFF"/>
        </w:rPr>
        <w:t>lån och krediter genom att låta ett flertal banker konkurrera om att erbjuda</w:t>
      </w:r>
      <w:r>
        <w:rPr>
          <w:i/>
          <w:color w:val="212F40"/>
          <w:szCs w:val="20"/>
          <w:shd w:val="clear" w:color="auto" w:fill="FFFFFF"/>
        </w:rPr>
        <w:t xml:space="preserve"> </w:t>
      </w:r>
      <w:r w:rsidRPr="00EF5023">
        <w:rPr>
          <w:i/>
          <w:color w:val="212F40"/>
          <w:szCs w:val="20"/>
          <w:shd w:val="clear" w:color="auto" w:fill="FFFFFF"/>
        </w:rPr>
        <w:t>kunden lägst ränta. På mindre än två år har Advisas rådgivare hjälpt över 60000 kunder att spara hundratals miljoner kronor i räntekostnader. Advisas</w:t>
      </w:r>
      <w:r>
        <w:rPr>
          <w:i/>
          <w:color w:val="212F40"/>
          <w:szCs w:val="20"/>
          <w:shd w:val="clear" w:color="auto" w:fill="FFFFFF"/>
        </w:rPr>
        <w:t xml:space="preserve"> </w:t>
      </w:r>
      <w:r w:rsidRPr="00EF5023">
        <w:rPr>
          <w:i/>
          <w:color w:val="212F40"/>
          <w:szCs w:val="20"/>
          <w:shd w:val="clear" w:color="auto" w:fill="FFFFFF"/>
        </w:rPr>
        <w:t xml:space="preserve">vision är att göra det enkelt för alla att spara pengar </w:t>
      </w:r>
      <w:r>
        <w:rPr>
          <w:i/>
          <w:color w:val="212F40"/>
          <w:szCs w:val="20"/>
          <w:shd w:val="clear" w:color="auto" w:fill="FFFFFF"/>
        </w:rPr>
        <w:t>och förbättra sin privatekonomi</w:t>
      </w:r>
      <w:r w:rsidR="0071394D" w:rsidRPr="008C5F4B">
        <w:rPr>
          <w:i/>
          <w:color w:val="212F40"/>
          <w:szCs w:val="20"/>
          <w:shd w:val="clear" w:color="auto" w:fill="FFFFFF"/>
        </w:rPr>
        <w:t>.</w:t>
      </w:r>
      <w:r w:rsidR="000F3F2A">
        <w:rPr>
          <w:i/>
          <w:color w:val="212F40"/>
          <w:szCs w:val="20"/>
          <w:shd w:val="clear" w:color="auto" w:fill="FFFFFF"/>
        </w:rPr>
        <w:t xml:space="preserve"> </w:t>
      </w:r>
      <w:hyperlink r:id="rId12" w:history="1">
        <w:r w:rsidR="000F3F2A" w:rsidRPr="00BD19DC">
          <w:rPr>
            <w:rStyle w:val="Hyperlink"/>
            <w:i/>
            <w:szCs w:val="20"/>
            <w:shd w:val="clear" w:color="auto" w:fill="FFFFFF"/>
          </w:rPr>
          <w:t>www.advisa.se</w:t>
        </w:r>
      </w:hyperlink>
      <w:r w:rsidR="000F3F2A">
        <w:rPr>
          <w:i/>
          <w:color w:val="212F40"/>
          <w:szCs w:val="20"/>
          <w:shd w:val="clear" w:color="auto" w:fill="FFFFFF"/>
        </w:rPr>
        <w:t xml:space="preserve"> </w:t>
      </w:r>
    </w:p>
    <w:sectPr w:rsidR="00BC2BD0" w:rsidRPr="000F3F2A" w:rsidSect="00D47148">
      <w:headerReference w:type="default" r:id="rId13"/>
      <w:footerReference w:type="default" r:id="rId14"/>
      <w:headerReference w:type="first" r:id="rId15"/>
      <w:footerReference w:type="first" r:id="rId16"/>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C38D8" w14:textId="77777777" w:rsidR="00DA2688" w:rsidRDefault="00DA2688" w:rsidP="0005368C">
      <w:r>
        <w:separator/>
      </w:r>
    </w:p>
  </w:endnote>
  <w:endnote w:type="continuationSeparator" w:id="0">
    <w:p w14:paraId="6ED80097" w14:textId="77777777" w:rsidR="00DA2688" w:rsidRDefault="00DA2688"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UnitSlabOT-Light">
    <w:altName w:val="Cambria"/>
    <w:panose1 w:val="00000000000000000000"/>
    <w:charset w:val="00"/>
    <w:family w:val="modern"/>
    <w:notTrueType/>
    <w:pitch w:val="variable"/>
    <w:sig w:usb0="800000EF" w:usb1="4000207B" w:usb2="00000008" w:usb3="00000000" w:csb0="00000001" w:csb1="00000000"/>
  </w:font>
  <w:font w:name="NeueHaasGroteskDisp Std Md">
    <w:panose1 w:val="020B0604020202020204"/>
    <w:charset w:val="00"/>
    <w:family w:val="auto"/>
    <w:pitch w:val="variable"/>
    <w:sig w:usb0="A00000AF" w:usb1="5000245B" w:usb2="00000000" w:usb3="00000000" w:csb0="00000093"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3E731" w14:textId="77777777" w:rsidR="00DA2688" w:rsidRDefault="00DA2688" w:rsidP="00173551">
    <w:pPr>
      <w:pStyle w:val="Footer"/>
    </w:pPr>
    <w:r>
      <w:fldChar w:fldCharType="begin"/>
    </w:r>
    <w:r>
      <w:instrText>PAGE   \* MERGEFORMAT</w:instrText>
    </w:r>
    <w:r>
      <w:fldChar w:fldCharType="separate"/>
    </w:r>
    <w:r w:rsidR="00157984">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AE4CA" w14:textId="77777777" w:rsidR="00DA2688" w:rsidRPr="00BA5E0B" w:rsidRDefault="00DA2688"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0197E85D" w14:textId="77777777" w:rsidR="00DA2688" w:rsidRDefault="00DA2688"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706C1" w14:textId="77777777" w:rsidR="00DA2688" w:rsidRDefault="00DA2688" w:rsidP="0005368C">
      <w:r>
        <w:separator/>
      </w:r>
    </w:p>
  </w:footnote>
  <w:footnote w:type="continuationSeparator" w:id="0">
    <w:p w14:paraId="7BC4C33B" w14:textId="77777777" w:rsidR="00DA2688" w:rsidRDefault="00DA2688"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DA2688" w:rsidRPr="0023346B" w14:paraId="6F0850D0" w14:textId="77777777" w:rsidTr="00B51F4E">
      <w:tc>
        <w:tcPr>
          <w:tcW w:w="7368" w:type="dxa"/>
          <w:shd w:val="clear" w:color="auto" w:fill="auto"/>
        </w:tcPr>
        <w:p w14:paraId="3D06563C" w14:textId="77777777" w:rsidR="00DA2688" w:rsidRPr="0023346B" w:rsidRDefault="00DA2688" w:rsidP="00B51F4E">
          <w:pPr>
            <w:pStyle w:val="Header"/>
            <w:spacing w:line="240" w:lineRule="auto"/>
            <w:rPr>
              <w:sz w:val="2"/>
              <w:szCs w:val="2"/>
            </w:rPr>
          </w:pPr>
        </w:p>
      </w:tc>
      <w:tc>
        <w:tcPr>
          <w:tcW w:w="1841" w:type="dxa"/>
          <w:vMerge w:val="restart"/>
          <w:shd w:val="clear" w:color="auto" w:fill="auto"/>
        </w:tcPr>
        <w:p w14:paraId="37270441" w14:textId="77777777" w:rsidR="00DA2688" w:rsidRPr="0023346B" w:rsidRDefault="00DA2688" w:rsidP="00B51F4E">
          <w:pPr>
            <w:pStyle w:val="Header"/>
          </w:pPr>
        </w:p>
      </w:tc>
      <w:tc>
        <w:tcPr>
          <w:tcW w:w="1706" w:type="dxa"/>
          <w:vMerge w:val="restart"/>
          <w:shd w:val="clear" w:color="auto" w:fill="auto"/>
        </w:tcPr>
        <w:p w14:paraId="6EDAFDE3" w14:textId="77777777" w:rsidR="00DA2688" w:rsidRPr="0023346B" w:rsidRDefault="00DA2688" w:rsidP="00B51F4E">
          <w:pPr>
            <w:pStyle w:val="Header"/>
            <w:rPr>
              <w:lang w:val="en-US"/>
            </w:rPr>
          </w:pPr>
        </w:p>
        <w:p w14:paraId="624AEA38" w14:textId="77777777" w:rsidR="00DA2688" w:rsidRPr="0023346B" w:rsidRDefault="00DA2688" w:rsidP="00B51F4E">
          <w:pPr>
            <w:pStyle w:val="Header"/>
          </w:pPr>
        </w:p>
      </w:tc>
    </w:tr>
    <w:tr w:rsidR="00DA2688" w:rsidRPr="0023346B" w14:paraId="5CBE61FC" w14:textId="77777777" w:rsidTr="00B51F4E">
      <w:trPr>
        <w:trHeight w:val="1544"/>
      </w:trPr>
      <w:tc>
        <w:tcPr>
          <w:tcW w:w="7368" w:type="dxa"/>
          <w:shd w:val="clear" w:color="auto" w:fill="auto"/>
        </w:tcPr>
        <w:p w14:paraId="2D11400A" w14:textId="77777777" w:rsidR="00DA2688" w:rsidRPr="0023346B" w:rsidRDefault="00DA2688" w:rsidP="00B51F4E">
          <w:pPr>
            <w:pStyle w:val="Header"/>
            <w:rPr>
              <w:noProof/>
              <w:lang w:eastAsia="sv-SE"/>
            </w:rPr>
          </w:pPr>
          <w:r>
            <w:rPr>
              <w:noProof/>
              <w:lang w:val="en-US"/>
            </w:rPr>
            <w:drawing>
              <wp:inline distT="0" distB="0" distL="0" distR="0" wp14:anchorId="59EB21C6" wp14:editId="2C7B9EF1">
                <wp:extent cx="1219200" cy="3429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09D27882" w14:textId="77777777" w:rsidR="00DA2688" w:rsidRPr="0023346B" w:rsidRDefault="00DA2688" w:rsidP="00B51F4E">
          <w:pPr>
            <w:pStyle w:val="Header"/>
          </w:pPr>
        </w:p>
      </w:tc>
      <w:tc>
        <w:tcPr>
          <w:tcW w:w="1706" w:type="dxa"/>
          <w:vMerge/>
          <w:shd w:val="clear" w:color="auto" w:fill="auto"/>
        </w:tcPr>
        <w:p w14:paraId="6A65C188" w14:textId="77777777" w:rsidR="00DA2688" w:rsidRPr="0023346B" w:rsidRDefault="00DA2688" w:rsidP="00B51F4E">
          <w:pPr>
            <w:pStyle w:val="Header"/>
          </w:pPr>
        </w:p>
      </w:tc>
    </w:tr>
  </w:tbl>
  <w:p w14:paraId="0EC1E9C0" w14:textId="77777777" w:rsidR="00DA2688" w:rsidRPr="0023346B" w:rsidRDefault="00DA2688"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DA2688" w:rsidRPr="0023346B" w14:paraId="6572355A" w14:textId="77777777" w:rsidTr="00B51F4E">
      <w:tc>
        <w:tcPr>
          <w:tcW w:w="7368" w:type="dxa"/>
          <w:shd w:val="clear" w:color="auto" w:fill="auto"/>
        </w:tcPr>
        <w:p w14:paraId="4021E52B" w14:textId="77777777" w:rsidR="00DA2688" w:rsidRPr="0023346B" w:rsidRDefault="00DA2688" w:rsidP="00B51F4E">
          <w:pPr>
            <w:pStyle w:val="Header"/>
            <w:spacing w:line="240" w:lineRule="auto"/>
            <w:rPr>
              <w:sz w:val="2"/>
              <w:szCs w:val="2"/>
            </w:rPr>
          </w:pPr>
        </w:p>
      </w:tc>
      <w:tc>
        <w:tcPr>
          <w:tcW w:w="1841" w:type="dxa"/>
          <w:vMerge w:val="restart"/>
          <w:shd w:val="clear" w:color="auto" w:fill="auto"/>
        </w:tcPr>
        <w:p w14:paraId="6F616A7A" w14:textId="77777777" w:rsidR="00DA2688" w:rsidRPr="0023346B" w:rsidRDefault="00DA2688" w:rsidP="00B51F4E">
          <w:pPr>
            <w:pStyle w:val="Header"/>
          </w:pPr>
        </w:p>
      </w:tc>
      <w:tc>
        <w:tcPr>
          <w:tcW w:w="1706" w:type="dxa"/>
          <w:vMerge w:val="restart"/>
          <w:shd w:val="clear" w:color="auto" w:fill="auto"/>
        </w:tcPr>
        <w:p w14:paraId="073EAB95" w14:textId="77777777" w:rsidR="00DA2688" w:rsidRPr="0023346B" w:rsidRDefault="00DA2688" w:rsidP="00B51F4E">
          <w:pPr>
            <w:pStyle w:val="Header"/>
            <w:rPr>
              <w:lang w:val="en-US"/>
            </w:rPr>
          </w:pPr>
          <w:proofErr w:type="spellStart"/>
          <w:r>
            <w:rPr>
              <w:lang w:val="en-US"/>
            </w:rPr>
            <w:t>Kungsgatan</w:t>
          </w:r>
          <w:proofErr w:type="spellEnd"/>
          <w:r>
            <w:rPr>
              <w:lang w:val="en-US"/>
            </w:rPr>
            <w:t xml:space="preserve"> 30</w:t>
          </w:r>
        </w:p>
        <w:p w14:paraId="0A491DEB" w14:textId="77777777" w:rsidR="00DA2688" w:rsidRPr="0023346B" w:rsidRDefault="00DA2688" w:rsidP="00B51F4E">
          <w:pPr>
            <w:pStyle w:val="Header"/>
            <w:rPr>
              <w:lang w:val="en-US"/>
            </w:rPr>
          </w:pPr>
          <w:r>
            <w:rPr>
              <w:lang w:val="en-US"/>
            </w:rPr>
            <w:t>111 3</w:t>
          </w:r>
          <w:r w:rsidRPr="0023346B">
            <w:rPr>
              <w:lang w:val="en-US"/>
            </w:rPr>
            <w:t>5 Stockholm</w:t>
          </w:r>
        </w:p>
        <w:p w14:paraId="320D68FC" w14:textId="77777777" w:rsidR="00DA2688" w:rsidRPr="0023346B" w:rsidRDefault="00DA2688" w:rsidP="00B51F4E">
          <w:pPr>
            <w:pStyle w:val="Header"/>
            <w:rPr>
              <w:lang w:val="en-US"/>
            </w:rPr>
          </w:pPr>
          <w:r w:rsidRPr="0023346B">
            <w:rPr>
              <w:lang w:val="en-US"/>
            </w:rPr>
            <w:t>Box 7114</w:t>
          </w:r>
        </w:p>
        <w:p w14:paraId="47815042" w14:textId="77777777" w:rsidR="00DA2688" w:rsidRPr="0023346B" w:rsidRDefault="00DA2688" w:rsidP="00B51F4E">
          <w:pPr>
            <w:pStyle w:val="Header"/>
            <w:rPr>
              <w:lang w:val="en-US"/>
            </w:rPr>
          </w:pPr>
          <w:r w:rsidRPr="0023346B">
            <w:rPr>
              <w:lang w:val="en-US"/>
            </w:rPr>
            <w:t>103 87 Stockholm</w:t>
          </w:r>
        </w:p>
        <w:p w14:paraId="46F0BD1B" w14:textId="77777777" w:rsidR="00DA2688" w:rsidRPr="0023346B" w:rsidRDefault="00DA2688" w:rsidP="00B51F4E">
          <w:pPr>
            <w:pStyle w:val="Header"/>
            <w:rPr>
              <w:lang w:val="en-US"/>
            </w:rPr>
          </w:pPr>
          <w:r w:rsidRPr="0023346B">
            <w:rPr>
              <w:lang w:val="en-US"/>
            </w:rPr>
            <w:t xml:space="preserve">Tel: 0770-17 50 </w:t>
          </w:r>
          <w:proofErr w:type="spellStart"/>
          <w:r w:rsidRPr="0023346B">
            <w:rPr>
              <w:lang w:val="en-US"/>
            </w:rPr>
            <w:t>50</w:t>
          </w:r>
          <w:proofErr w:type="spellEnd"/>
        </w:p>
        <w:p w14:paraId="1C939971" w14:textId="77777777" w:rsidR="00DA2688" w:rsidRPr="0023346B" w:rsidRDefault="00DA2688" w:rsidP="00B51F4E">
          <w:pPr>
            <w:pStyle w:val="Header"/>
          </w:pPr>
          <w:r w:rsidRPr="0023346B">
            <w:t>advisa.se</w:t>
          </w:r>
        </w:p>
      </w:tc>
    </w:tr>
    <w:tr w:rsidR="00DA2688" w:rsidRPr="0023346B" w14:paraId="03128F37" w14:textId="77777777" w:rsidTr="00B51F4E">
      <w:trPr>
        <w:trHeight w:val="1544"/>
      </w:trPr>
      <w:tc>
        <w:tcPr>
          <w:tcW w:w="7368" w:type="dxa"/>
          <w:shd w:val="clear" w:color="auto" w:fill="auto"/>
        </w:tcPr>
        <w:p w14:paraId="6975AB77" w14:textId="77777777" w:rsidR="00DA2688" w:rsidRPr="0023346B" w:rsidRDefault="00DA2688" w:rsidP="00B51F4E">
          <w:pPr>
            <w:pStyle w:val="Header"/>
            <w:rPr>
              <w:noProof/>
              <w:lang w:eastAsia="sv-SE"/>
            </w:rPr>
          </w:pPr>
          <w:r>
            <w:rPr>
              <w:noProof/>
              <w:lang w:val="en-US"/>
            </w:rPr>
            <w:drawing>
              <wp:inline distT="0" distB="0" distL="0" distR="0" wp14:anchorId="1D8D609D" wp14:editId="53C0317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623FD20A" w14:textId="77777777" w:rsidR="00DA2688" w:rsidRPr="0023346B" w:rsidRDefault="00DA2688" w:rsidP="00B51F4E">
          <w:pPr>
            <w:pStyle w:val="Header"/>
          </w:pPr>
        </w:p>
      </w:tc>
      <w:tc>
        <w:tcPr>
          <w:tcW w:w="1706" w:type="dxa"/>
          <w:vMerge/>
          <w:shd w:val="clear" w:color="auto" w:fill="auto"/>
        </w:tcPr>
        <w:p w14:paraId="4569B35B" w14:textId="77777777" w:rsidR="00DA2688" w:rsidRPr="0023346B" w:rsidRDefault="00DA2688" w:rsidP="00B51F4E">
          <w:pPr>
            <w:pStyle w:val="Header"/>
          </w:pPr>
        </w:p>
      </w:tc>
    </w:tr>
  </w:tbl>
  <w:p w14:paraId="7A0CECB2" w14:textId="77777777" w:rsidR="00DA2688" w:rsidRDefault="00DA26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0A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2">
    <w:nsid w:val="455A56D8"/>
    <w:multiLevelType w:val="hybridMultilevel"/>
    <w:tmpl w:val="A300A8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D631F"/>
    <w:multiLevelType w:val="hybridMultilevel"/>
    <w:tmpl w:val="3FEEE93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5811094"/>
    <w:multiLevelType w:val="hybridMultilevel"/>
    <w:tmpl w:val="8EDE54DE"/>
    <w:lvl w:ilvl="0" w:tplc="63F88854">
      <w:start w:val="17"/>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0"/>
  </w:num>
  <w:num w:numId="14">
    <w:abstractNumId w:val="14"/>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5368C"/>
    <w:rsid w:val="000A7EE7"/>
    <w:rsid w:val="000F3F2A"/>
    <w:rsid w:val="0010264E"/>
    <w:rsid w:val="0011608C"/>
    <w:rsid w:val="0012265C"/>
    <w:rsid w:val="0012452B"/>
    <w:rsid w:val="001374C6"/>
    <w:rsid w:val="00157984"/>
    <w:rsid w:val="00173551"/>
    <w:rsid w:val="00183867"/>
    <w:rsid w:val="001A56BF"/>
    <w:rsid w:val="0023346B"/>
    <w:rsid w:val="00266B5C"/>
    <w:rsid w:val="00277B2D"/>
    <w:rsid w:val="00296E98"/>
    <w:rsid w:val="003203E7"/>
    <w:rsid w:val="00366E2B"/>
    <w:rsid w:val="0038385A"/>
    <w:rsid w:val="003D1C7A"/>
    <w:rsid w:val="003E575C"/>
    <w:rsid w:val="004052D9"/>
    <w:rsid w:val="0040770C"/>
    <w:rsid w:val="00423E43"/>
    <w:rsid w:val="00431641"/>
    <w:rsid w:val="004F6A8D"/>
    <w:rsid w:val="005417B6"/>
    <w:rsid w:val="00560AC9"/>
    <w:rsid w:val="005873BB"/>
    <w:rsid w:val="00610AF4"/>
    <w:rsid w:val="006D2D7C"/>
    <w:rsid w:val="0071394D"/>
    <w:rsid w:val="00722A58"/>
    <w:rsid w:val="00767BB5"/>
    <w:rsid w:val="007936C1"/>
    <w:rsid w:val="00797162"/>
    <w:rsid w:val="007B7B78"/>
    <w:rsid w:val="008279C0"/>
    <w:rsid w:val="00836681"/>
    <w:rsid w:val="0085778C"/>
    <w:rsid w:val="00877EAF"/>
    <w:rsid w:val="008D1E41"/>
    <w:rsid w:val="008E58B8"/>
    <w:rsid w:val="009F2AF8"/>
    <w:rsid w:val="00A05F79"/>
    <w:rsid w:val="00A41F84"/>
    <w:rsid w:val="00AA5E2D"/>
    <w:rsid w:val="00AD7513"/>
    <w:rsid w:val="00B27362"/>
    <w:rsid w:val="00B33249"/>
    <w:rsid w:val="00B51F4E"/>
    <w:rsid w:val="00B84104"/>
    <w:rsid w:val="00BB216E"/>
    <w:rsid w:val="00BC2BD0"/>
    <w:rsid w:val="00BF0A78"/>
    <w:rsid w:val="00C40C2D"/>
    <w:rsid w:val="00C54B44"/>
    <w:rsid w:val="00C87507"/>
    <w:rsid w:val="00C972F7"/>
    <w:rsid w:val="00CA4954"/>
    <w:rsid w:val="00CB5CB3"/>
    <w:rsid w:val="00CB79C1"/>
    <w:rsid w:val="00CD5303"/>
    <w:rsid w:val="00CF04E9"/>
    <w:rsid w:val="00D46E1F"/>
    <w:rsid w:val="00D47148"/>
    <w:rsid w:val="00DA2688"/>
    <w:rsid w:val="00DD4F5E"/>
    <w:rsid w:val="00E364DA"/>
    <w:rsid w:val="00EB2540"/>
    <w:rsid w:val="00EF4AE7"/>
    <w:rsid w:val="00EF5023"/>
    <w:rsid w:val="00F067D4"/>
    <w:rsid w:val="00F6500E"/>
    <w:rsid w:val="00F70B50"/>
    <w:rsid w:val="00F73147"/>
    <w:rsid w:val="00F73AB3"/>
    <w:rsid w:val="00F95D7C"/>
    <w:rsid w:val="00FB4880"/>
    <w:rsid w:val="00FD1C2B"/>
    <w:rsid w:val="00FF64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23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 w:type="character" w:styleId="FollowedHyperlink">
    <w:name w:val="FollowedHyperlink"/>
    <w:basedOn w:val="DefaultParagraphFont"/>
    <w:uiPriority w:val="99"/>
    <w:semiHidden/>
    <w:unhideWhenUsed/>
    <w:rsid w:val="00C8750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 w:type="paragraph" w:customStyle="1" w:styleId="normal0">
    <w:name w:val="normal"/>
    <w:rsid w:val="000F3F2A"/>
    <w:pPr>
      <w:spacing w:line="276" w:lineRule="auto"/>
    </w:pPr>
    <w:rPr>
      <w:rFonts w:ascii="Arial" w:eastAsia="Arial" w:hAnsi="Arial" w:cs="Arial"/>
      <w:color w:val="000000"/>
      <w:sz w:val="22"/>
      <w:szCs w:val="24"/>
      <w:lang w:eastAsia="ja-JP"/>
    </w:rPr>
  </w:style>
  <w:style w:type="character" w:styleId="FollowedHyperlink">
    <w:name w:val="FollowedHyperlink"/>
    <w:basedOn w:val="DefaultParagraphFont"/>
    <w:uiPriority w:val="99"/>
    <w:semiHidden/>
    <w:unhideWhenUsed/>
    <w:rsid w:val="00C875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6745">
      <w:bodyDiv w:val="1"/>
      <w:marLeft w:val="0"/>
      <w:marRight w:val="0"/>
      <w:marTop w:val="0"/>
      <w:marBottom w:val="0"/>
      <w:divBdr>
        <w:top w:val="none" w:sz="0" w:space="0" w:color="auto"/>
        <w:left w:val="none" w:sz="0" w:space="0" w:color="auto"/>
        <w:bottom w:val="none" w:sz="0" w:space="0" w:color="auto"/>
        <w:right w:val="none" w:sz="0" w:space="0" w:color="auto"/>
      </w:divBdr>
    </w:div>
    <w:div w:id="1929341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mailto:maria.selting@advisa.se" TargetMode="External"/><Relationship Id="rId12" Type="http://schemas.openxmlformats.org/officeDocument/2006/relationships/hyperlink" Target="http://www.advisa.se"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hundraklappen.se" TargetMode="External"/><Relationship Id="rId10" Type="http://schemas.openxmlformats.org/officeDocument/2006/relationships/hyperlink" Target="http://www.hundraklapp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7FE1-91D8-0C45-B87B-F257041C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0</TotalTime>
  <Pages>2</Pages>
  <Words>557</Words>
  <Characters>3177</Characters>
  <Application>Microsoft Macintosh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2013-12-02T16:26:00Z</cp:lastPrinted>
  <dcterms:created xsi:type="dcterms:W3CDTF">2013-12-02T16:27:00Z</dcterms:created>
  <dcterms:modified xsi:type="dcterms:W3CDTF">2013-12-02T16:27:00Z</dcterms:modified>
</cp:coreProperties>
</file>