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7F" w:rsidRPr="00D162C9" w:rsidRDefault="00EA7A7F" w:rsidP="00F12BDB">
      <w:pPr>
        <w:rPr>
          <w:rFonts w:ascii="Bliss Regular" w:hAnsi="Bliss Regular"/>
        </w:rPr>
      </w:pPr>
      <w:bookmarkStart w:id="0" w:name="OLE_LINK1"/>
      <w:bookmarkStart w:id="1" w:name="OLE_LINK2"/>
      <w:r w:rsidRPr="009642A0">
        <w:rPr>
          <w:rFonts w:ascii="Bliss Regular" w:hAnsi="Bliss Regular"/>
        </w:rPr>
        <w:t xml:space="preserve">Pressmeddelande från Tourism in Skåne </w:t>
      </w:r>
      <w:r>
        <w:rPr>
          <w:rFonts w:ascii="Bliss Regular" w:hAnsi="Bliss Regular"/>
        </w:rPr>
        <w:t>–</w:t>
      </w:r>
      <w:r w:rsidRPr="009642A0">
        <w:rPr>
          <w:rFonts w:ascii="Bliss Regular" w:hAnsi="Bliss Regular"/>
        </w:rPr>
        <w:t xml:space="preserve"> 20110</w:t>
      </w:r>
      <w:r>
        <w:rPr>
          <w:rFonts w:ascii="Bliss Regular" w:hAnsi="Bliss Regular"/>
        </w:rPr>
        <w:t>915</w:t>
      </w:r>
    </w:p>
    <w:p w:rsidR="00EA7A7F" w:rsidRPr="00EC5D4E" w:rsidRDefault="00EA7A7F" w:rsidP="00F12BDB">
      <w:pPr>
        <w:rPr>
          <w:rFonts w:ascii="Bliss Regular" w:hAnsi="Bliss Regular"/>
          <w:b/>
          <w:sz w:val="40"/>
          <w:szCs w:val="40"/>
        </w:rPr>
      </w:pPr>
      <w:r w:rsidRPr="00EC5D4E">
        <w:rPr>
          <w:rFonts w:ascii="Bliss Regular" w:hAnsi="Bliss Regular"/>
          <w:b/>
          <w:sz w:val="40"/>
          <w:szCs w:val="40"/>
        </w:rPr>
        <w:t>Skånesatsning med matfokus bär frukt i England</w:t>
      </w:r>
    </w:p>
    <w:p w:rsidR="00EA7A7F" w:rsidRDefault="00EA7A7F" w:rsidP="00925FCE">
      <w:pPr>
        <w:rPr>
          <w:rFonts w:ascii="Bliss Regular" w:hAnsi="Bliss Regular" w:cs="Arial"/>
          <w:b/>
          <w:color w:val="000000"/>
        </w:rPr>
      </w:pPr>
      <w:r>
        <w:rPr>
          <w:rFonts w:ascii="Bliss Regular" w:hAnsi="Bliss Regular" w:cs="Arial"/>
          <w:b/>
          <w:color w:val="000000"/>
        </w:rPr>
        <w:t>Två stora event har gått av stapeln i London, s</w:t>
      </w:r>
      <w:r w:rsidRPr="00925FCE">
        <w:rPr>
          <w:rFonts w:ascii="Bliss Regular" w:hAnsi="Bliss Regular" w:cs="Arial"/>
          <w:b/>
          <w:color w:val="000000"/>
        </w:rPr>
        <w:t xml:space="preserve">om ett led i den långsiktiga bearbetningen av den brittiska marknaden. </w:t>
      </w:r>
      <w:r>
        <w:rPr>
          <w:rFonts w:ascii="Bliss Regular" w:hAnsi="Bliss Regular" w:cs="Arial"/>
          <w:b/>
          <w:color w:val="000000"/>
        </w:rPr>
        <w:t>Att Skåne är ett intressant resmål för britterna bekräftas av statistiken.</w:t>
      </w:r>
      <w:r w:rsidRPr="00B47C1B">
        <w:rPr>
          <w:rFonts w:ascii="Bliss Regular" w:hAnsi="Bliss Regular"/>
        </w:rPr>
        <w:t xml:space="preserve"> </w:t>
      </w:r>
      <w:r w:rsidRPr="006C2D04">
        <w:rPr>
          <w:rFonts w:ascii="Bliss Regular" w:hAnsi="Bliss Regular"/>
          <w:b/>
        </w:rPr>
        <w:t>I juli månad kom 41% fle</w:t>
      </w:r>
      <w:r>
        <w:rPr>
          <w:rFonts w:ascii="Bliss Regular" w:hAnsi="Bliss Regular"/>
          <w:b/>
        </w:rPr>
        <w:t>r brittiska gäster till Skåne jämfört med samma månad</w:t>
      </w:r>
      <w:r w:rsidRPr="006C2D04">
        <w:rPr>
          <w:rFonts w:ascii="Bliss Regular" w:hAnsi="Bliss Regular"/>
          <w:b/>
        </w:rPr>
        <w:t xml:space="preserve"> i fjor. Sedan årsskiftet har ökningen varit 13%.</w:t>
      </w:r>
    </w:p>
    <w:p w:rsidR="00EA7A7F" w:rsidRPr="00B47C1B" w:rsidRDefault="00EA7A7F" w:rsidP="00B47C1B">
      <w:pPr>
        <w:rPr>
          <w:rFonts w:ascii="Bliss Regular" w:hAnsi="Bliss Regular"/>
        </w:rPr>
      </w:pPr>
      <w:r w:rsidRPr="00B47C1B">
        <w:rPr>
          <w:rFonts w:ascii="Bliss Regular" w:hAnsi="Bliss Regular"/>
        </w:rPr>
        <w:t>Skåne lockar med sitt utbud av både stads- och naturupplevelser, kultur, mat, golf och shopping. Med både etablerade och nya flyglinjer är tillgängligheten dessutom god.</w:t>
      </w:r>
      <w:r>
        <w:rPr>
          <w:rFonts w:ascii="Bliss Regular" w:hAnsi="Bliss Regular"/>
        </w:rPr>
        <w:t xml:space="preserve"> </w:t>
      </w:r>
      <w:r w:rsidRPr="00B47C1B">
        <w:rPr>
          <w:rFonts w:ascii="Bliss Regular" w:hAnsi="Bliss Regular"/>
        </w:rPr>
        <w:t>Arrangemangen</w:t>
      </w:r>
      <w:r>
        <w:rPr>
          <w:rFonts w:ascii="Bliss Regular" w:hAnsi="Bliss Regular"/>
        </w:rPr>
        <w:t xml:space="preserve"> i London</w:t>
      </w:r>
      <w:r w:rsidRPr="00B47C1B">
        <w:rPr>
          <w:rFonts w:ascii="Bliss Regular" w:hAnsi="Bliss Regular"/>
        </w:rPr>
        <w:t xml:space="preserve"> är en del i en helårssatsning för att marknadsföra Skåne och Malmö som en nära men oupptäckt destination i Storbritannien. Flera kampanjer med Storbritanniens största flygbolag har redan genomförts. </w:t>
      </w:r>
      <w:r>
        <w:rPr>
          <w:rFonts w:ascii="Bliss Regular" w:hAnsi="Bliss Regular"/>
        </w:rPr>
        <w:t>F</w:t>
      </w:r>
      <w:r w:rsidRPr="00B47C1B">
        <w:rPr>
          <w:rFonts w:ascii="Bliss Regular" w:hAnsi="Bliss Regular"/>
        </w:rPr>
        <w:t>öre evenemangen</w:t>
      </w:r>
      <w:r>
        <w:rPr>
          <w:rFonts w:ascii="Bliss Regular" w:hAnsi="Bliss Regular"/>
        </w:rPr>
        <w:t xml:space="preserve"> i London</w:t>
      </w:r>
      <w:r w:rsidRPr="00B47C1B">
        <w:rPr>
          <w:rFonts w:ascii="Bliss Regular" w:hAnsi="Bliss Regular"/>
        </w:rPr>
        <w:t xml:space="preserve"> hade utvalda kända bloggare och journalister besökt Skåne för att bekanta si</w:t>
      </w:r>
      <w:r>
        <w:rPr>
          <w:rFonts w:ascii="Bliss Regular" w:hAnsi="Bliss Regular"/>
        </w:rPr>
        <w:t>g med området och</w:t>
      </w:r>
      <w:r w:rsidRPr="00B47C1B">
        <w:rPr>
          <w:rFonts w:ascii="Bliss Regular" w:hAnsi="Bliss Regular"/>
        </w:rPr>
        <w:t xml:space="preserve"> matkulturen. </w:t>
      </w:r>
    </w:p>
    <w:p w:rsidR="00EA7A7F" w:rsidRDefault="00EA7A7F" w:rsidP="00B47C1B">
      <w:pPr>
        <w:rPr>
          <w:rFonts w:ascii="Bliss Regular" w:hAnsi="Bliss Regular"/>
        </w:rPr>
      </w:pPr>
      <w:r w:rsidRPr="00B47C1B">
        <w:rPr>
          <w:rFonts w:ascii="Bliss Regular" w:hAnsi="Bliss Regular"/>
        </w:rPr>
        <w:t>Bakom satsningen står Tourism in Skåne, Malmö Turism och VisitSweden, tillsammans med British Airways, Ryanair och EasyJet. Storbildsreklam i Londons tunnelbana, aktiv närvaro i sociala medier, annonsering i tidningar och PR i stora brittiska tidningar är exempel på marknadsaktiviteter för Skåne</w:t>
      </w:r>
      <w:r>
        <w:rPr>
          <w:rFonts w:ascii="Bliss Regular" w:hAnsi="Bliss Regular"/>
        </w:rPr>
        <w:t xml:space="preserve"> och Malmö som synts under året och även kommer att fortsätta framöver.</w:t>
      </w:r>
      <w:r w:rsidRPr="00B47C1B">
        <w:rPr>
          <w:rFonts w:ascii="Bliss Regular" w:hAnsi="Bliss Regular"/>
        </w:rPr>
        <w:t xml:space="preserve"> </w:t>
      </w:r>
    </w:p>
    <w:p w:rsidR="00EA7A7F" w:rsidRDefault="00EA7A7F" w:rsidP="00EC5D4E">
      <w:pPr>
        <w:numPr>
          <w:ilvl w:val="0"/>
          <w:numId w:val="14"/>
        </w:numPr>
        <w:rPr>
          <w:rFonts w:ascii="Bliss Regular" w:hAnsi="Bliss Regular"/>
        </w:rPr>
      </w:pPr>
      <w:r>
        <w:rPr>
          <w:rFonts w:ascii="Bliss Regular" w:hAnsi="Bliss Regular"/>
        </w:rPr>
        <w:t xml:space="preserve">Det är glädjande att konstatera att våra långsiktiga insatser nu visar resultat, och med Ryan Airs nya linje i november finns goda chanser till fortsatt ökning av brittiska besökare i Skåne, säger </w:t>
      </w:r>
      <w:smartTag w:uri="urn:schemas-microsoft-com:office:smarttags" w:element="PersonName">
        <w:smartTagPr>
          <w:attr w:name="ProductID" w:val="Pia Jönsson-Rajgård"/>
        </w:smartTagPr>
        <w:r>
          <w:rPr>
            <w:rFonts w:ascii="Bliss Regular" w:hAnsi="Bliss Regular"/>
          </w:rPr>
          <w:t>Pia Jönsson-Rajgård</w:t>
        </w:r>
      </w:smartTag>
      <w:r>
        <w:rPr>
          <w:rFonts w:ascii="Bliss Regular" w:hAnsi="Bliss Regular"/>
        </w:rPr>
        <w:t>, VD Tourism in Skåne.</w:t>
      </w:r>
    </w:p>
    <w:p w:rsidR="00EA7A7F" w:rsidRPr="00EC5D4E" w:rsidRDefault="00EA7A7F" w:rsidP="00EC5D4E">
      <w:pPr>
        <w:numPr>
          <w:ilvl w:val="0"/>
          <w:numId w:val="14"/>
        </w:numPr>
        <w:rPr>
          <w:rFonts w:ascii="Bliss Regular" w:hAnsi="Bliss Regular"/>
        </w:rPr>
      </w:pPr>
      <w:r w:rsidRPr="00EC5D4E">
        <w:rPr>
          <w:rFonts w:ascii="Bliss Regular" w:hAnsi="Bliss Regular"/>
        </w:rPr>
        <w:t>Skånes medvetna satsning på marknadsföring i Storbritannien</w:t>
      </w:r>
      <w:r>
        <w:rPr>
          <w:rFonts w:ascii="Bliss Regular" w:hAnsi="Bliss Regular"/>
        </w:rPr>
        <w:t xml:space="preserve"> de senaste</w:t>
      </w:r>
      <w:r w:rsidRPr="00EC5D4E">
        <w:rPr>
          <w:rFonts w:ascii="Bliss Regular" w:hAnsi="Bliss Regular"/>
        </w:rPr>
        <w:t xml:space="preserve"> tre åren ger nu utdelning i form av fler besökare, större synlighet och britterna vet var Malmö o</w:t>
      </w:r>
      <w:r>
        <w:rPr>
          <w:rFonts w:ascii="Bliss Regular" w:hAnsi="Bliss Regular"/>
        </w:rPr>
        <w:t>ch Skåne finns på kartan, säger Semmy R</w:t>
      </w:r>
      <w:r w:rsidRPr="009A41F0">
        <w:rPr>
          <w:rFonts w:ascii="Bliss Regular" w:hAnsi="Bliss Regular"/>
        </w:rPr>
        <w:t>ü</w:t>
      </w:r>
      <w:r w:rsidRPr="00EC5D4E">
        <w:rPr>
          <w:rFonts w:ascii="Bliss Regular" w:hAnsi="Bliss Regular"/>
        </w:rPr>
        <w:t>lf, Regionsdirektör i London. Med prisade kampanjer som "Dave goes to Skåne" m fl. förstår man att Skåne är värt en resa!</w:t>
      </w:r>
    </w:p>
    <w:p w:rsidR="00EA7A7F" w:rsidRDefault="00EA7A7F" w:rsidP="00B47C1B">
      <w:pPr>
        <w:rPr>
          <w:rFonts w:ascii="Bliss Regular" w:hAnsi="Bliss Regular"/>
        </w:rPr>
      </w:pPr>
      <w:r w:rsidRPr="00B47C1B">
        <w:rPr>
          <w:rFonts w:ascii="Bliss Regular" w:hAnsi="Bliss Regular"/>
          <w:b/>
        </w:rPr>
        <w:t>Fika! och SWE DISH</w:t>
      </w:r>
      <w:r w:rsidRPr="00B47C1B">
        <w:rPr>
          <w:rFonts w:ascii="Bliss Regular" w:hAnsi="Bliss Regular"/>
        </w:rPr>
        <w:br/>
        <w:t>Den svenska maten är högintressant i marknadsföringen av Sverige jus</w:t>
      </w:r>
      <w:r>
        <w:rPr>
          <w:rFonts w:ascii="Bliss Regular" w:hAnsi="Bliss Regular"/>
        </w:rPr>
        <w:t xml:space="preserve">t nu. </w:t>
      </w:r>
      <w:r w:rsidRPr="00B47C1B">
        <w:rPr>
          <w:rFonts w:ascii="Bliss Regular" w:hAnsi="Bliss Regular"/>
        </w:rPr>
        <w:t xml:space="preserve">I slutet av augusti förvandlades Soho Square i centrala London till Fika Square, och besökarna kunde avnjuta </w:t>
      </w:r>
      <w:r>
        <w:rPr>
          <w:rFonts w:ascii="Bliss Regular" w:hAnsi="Bliss Regular"/>
        </w:rPr>
        <w:t xml:space="preserve">uppemot 10 000 småkakor bakade av </w:t>
      </w:r>
      <w:r w:rsidRPr="00B47C1B">
        <w:rPr>
          <w:rFonts w:ascii="Bliss Regular" w:hAnsi="Bliss Regular"/>
        </w:rPr>
        <w:t xml:space="preserve">konditorn Jan Hedh. Konstnären Emma Karp Lundström förvandlade ett ton äpplen till en äppeltavla från Kivik. </w:t>
      </w:r>
      <w:r w:rsidRPr="00D162C9">
        <w:rPr>
          <w:rFonts w:ascii="Bliss Regular" w:hAnsi="Bliss Regular"/>
        </w:rPr>
        <w:t>Medias intresse för fika square var stort; 48 artiklar publicerades i samband med eventet, och dessa nådde uppskattningsvis en</w:t>
      </w:r>
      <w:r>
        <w:rPr>
          <w:rFonts w:ascii="Bliss Regular" w:hAnsi="Bliss Regular"/>
        </w:rPr>
        <w:t xml:space="preserve"> läse</w:t>
      </w:r>
      <w:r w:rsidRPr="00D162C9">
        <w:rPr>
          <w:rFonts w:ascii="Bliss Regular" w:hAnsi="Bliss Regular"/>
        </w:rPr>
        <w:t>krets på drygt 41 miljoner</w:t>
      </w:r>
      <w:r>
        <w:rPr>
          <w:rFonts w:ascii="Bliss Regular" w:hAnsi="Bliss Regular"/>
        </w:rPr>
        <w:t xml:space="preserve"> personer</w:t>
      </w:r>
      <w:r w:rsidRPr="00D162C9">
        <w:rPr>
          <w:rFonts w:ascii="Bliss Regular" w:hAnsi="Bliss Regular"/>
        </w:rPr>
        <w:t>.</w:t>
      </w:r>
    </w:p>
    <w:p w:rsidR="00EA7A7F" w:rsidRPr="00B47C1B" w:rsidRDefault="00EA7A7F" w:rsidP="00B47C1B">
      <w:pPr>
        <w:rPr>
          <w:rFonts w:ascii="Bliss Regular" w:hAnsi="Bliss Regular"/>
        </w:rPr>
      </w:pPr>
      <w:r>
        <w:rPr>
          <w:rFonts w:ascii="Bliss Regular" w:hAnsi="Bliss Regular"/>
        </w:rPr>
        <w:t>Den sjätte september bjöd</w:t>
      </w:r>
      <w:r w:rsidRPr="00B47C1B">
        <w:rPr>
          <w:rFonts w:ascii="Bliss Regular" w:hAnsi="Bliss Regular"/>
        </w:rPr>
        <w:t xml:space="preserve"> VisitSweden, Sveriges ambassad och Exportrådet in till en mottagning i London för</w:t>
      </w:r>
      <w:r>
        <w:rPr>
          <w:rFonts w:ascii="Bliss Regular" w:hAnsi="Bliss Regular"/>
        </w:rPr>
        <w:t xml:space="preserve"> 300 gäster;</w:t>
      </w:r>
      <w:r w:rsidRPr="00B47C1B">
        <w:rPr>
          <w:rFonts w:ascii="Bliss Regular" w:hAnsi="Bliss Regular"/>
        </w:rPr>
        <w:t xml:space="preserve"> journalister, bloggare, researrangörer, flygbolag, inköpare från matindustrin och andra trendsättare inom mat, mode och design. </w:t>
      </w:r>
      <w:r>
        <w:rPr>
          <w:rFonts w:ascii="Bliss Regular" w:hAnsi="Bliss Regular"/>
        </w:rPr>
        <w:t>Närmre 60 journalister deltog. Skåne stod för matupplevelsen på temat ”Wild Autumn”,</w:t>
      </w:r>
      <w:r w:rsidRPr="00B47C1B">
        <w:rPr>
          <w:rFonts w:ascii="Bliss Regular" w:hAnsi="Bliss Regular"/>
        </w:rPr>
        <w:t xml:space="preserve"> genom at</w:t>
      </w:r>
      <w:r>
        <w:rPr>
          <w:rFonts w:ascii="Bliss Regular" w:hAnsi="Bliss Regular"/>
        </w:rPr>
        <w:t xml:space="preserve">t skånska läckerheter presenterades av </w:t>
      </w:r>
      <w:r w:rsidRPr="002E5B5D">
        <w:rPr>
          <w:rFonts w:ascii="Bliss Regular" w:hAnsi="Bliss Regular"/>
        </w:rPr>
        <w:t xml:space="preserve">sex </w:t>
      </w:r>
      <w:r w:rsidRPr="002E5B5D">
        <w:rPr>
          <w:rFonts w:ascii="Arial" w:hAnsi="Arial" w:cs="Arial"/>
          <w:sz w:val="20"/>
          <w:szCs w:val="20"/>
        </w:rPr>
        <w:t>av restaurangerna i nätverket Skånska Matupplevelser</w:t>
      </w:r>
      <w:r w:rsidRPr="002E5B5D">
        <w:rPr>
          <w:rFonts w:ascii="Bliss Regular" w:hAnsi="Bliss Regular"/>
        </w:rPr>
        <w:t>;</w:t>
      </w:r>
      <w:r>
        <w:rPr>
          <w:rFonts w:ascii="Bliss Regular" w:hAnsi="Bliss Regular"/>
        </w:rPr>
        <w:t xml:space="preserve"> Skanörs Fiskrögeri, Drakamöllan gårdshotell, </w:t>
      </w:r>
      <w:smartTag w:uri="urn:schemas-microsoft-com:office:smarttags" w:element="PersonName">
        <w:smartTagPr>
          <w:attr w:name="ProductID" w:val="Häckeberga slott"/>
        </w:smartTagPr>
        <w:r>
          <w:rPr>
            <w:rFonts w:ascii="Bliss Regular" w:hAnsi="Bliss Regular"/>
          </w:rPr>
          <w:t>Häckeberga slott</w:t>
        </w:r>
      </w:smartTag>
      <w:r>
        <w:rPr>
          <w:rFonts w:ascii="Bliss Regular" w:hAnsi="Bliss Regular"/>
        </w:rPr>
        <w:t xml:space="preserve">, </w:t>
      </w:r>
      <w:r w:rsidRPr="00B47C1B">
        <w:rPr>
          <w:rFonts w:ascii="Bliss Regular" w:hAnsi="Bliss Regular"/>
        </w:rPr>
        <w:t>Årstiderna</w:t>
      </w:r>
      <w:r>
        <w:rPr>
          <w:rFonts w:ascii="Bliss Regular" w:hAnsi="Bliss Regular"/>
        </w:rPr>
        <w:t xml:space="preserve">, </w:t>
      </w:r>
      <w:r w:rsidRPr="00B47C1B">
        <w:rPr>
          <w:rFonts w:ascii="Bliss Regular" w:hAnsi="Bliss Regular"/>
        </w:rPr>
        <w:t>Vendel</w:t>
      </w:r>
      <w:r>
        <w:rPr>
          <w:rFonts w:ascii="Bliss Regular" w:hAnsi="Bliss Regular"/>
        </w:rPr>
        <w:t xml:space="preserve"> och Elisefarm . Nätverket Smaka på Skåne, som är en del av Skånes Livsmedelsakademi, var engagerade i att lyfta fram en rad skånska matproducenter. Bland annat gavs besökarna möjlighet att smaka vin från Hällåkra vingård, </w:t>
      </w:r>
      <w:r w:rsidRPr="002E5B5D">
        <w:rPr>
          <w:rFonts w:ascii="Arial" w:hAnsi="Arial" w:cs="Arial"/>
          <w:sz w:val="20"/>
          <w:szCs w:val="20"/>
        </w:rPr>
        <w:t>Kullamust och öl från Stockeboda.</w:t>
      </w:r>
    </w:p>
    <w:p w:rsidR="00EA7A7F" w:rsidRPr="009A41F0" w:rsidRDefault="00EA7A7F" w:rsidP="009A41F0">
      <w:pPr>
        <w:pStyle w:val="nametitle"/>
        <w:shd w:val="clear" w:color="auto" w:fill="FFFFFF"/>
      </w:pPr>
      <w:r w:rsidRPr="009A41F0">
        <w:rPr>
          <w:rFonts w:ascii="Bliss Regular" w:hAnsi="Bliss Regular"/>
          <w:i/>
          <w:sz w:val="22"/>
          <w:szCs w:val="22"/>
        </w:rPr>
        <w:t>För mer information, vänligen kontakta:</w:t>
      </w:r>
      <w:r w:rsidRPr="00B47C1B">
        <w:br/>
      </w:r>
      <w:smartTag w:uri="urn:schemas-microsoft-com:office:smarttags" w:element="PersonName">
        <w:smartTagPr>
          <w:attr w:name="ProductID" w:val="Pia Jönsson-Rajgård"/>
        </w:smartTagPr>
        <w:r w:rsidRPr="009A41F0">
          <w:rPr>
            <w:rFonts w:ascii="Bliss Regular" w:hAnsi="Bliss Regular"/>
            <w:sz w:val="22"/>
            <w:szCs w:val="22"/>
          </w:rPr>
          <w:t>Pia Jönsson-Rajgård</w:t>
        </w:r>
      </w:smartTag>
      <w:r w:rsidRPr="009A41F0">
        <w:rPr>
          <w:rFonts w:ascii="Bliss Regular" w:hAnsi="Bliss Regular"/>
          <w:sz w:val="22"/>
          <w:szCs w:val="22"/>
        </w:rPr>
        <w:t>, VD Tourism in Skåne, 0768-870730</w:t>
      </w:r>
      <w:r w:rsidRPr="009A41F0">
        <w:rPr>
          <w:rFonts w:ascii="Bliss Regular" w:hAnsi="Bliss Regular"/>
          <w:sz w:val="22"/>
          <w:szCs w:val="22"/>
        </w:rPr>
        <w:br/>
        <w:t>Semmy Rülf, Region Direct</w:t>
      </w:r>
      <w:r>
        <w:rPr>
          <w:rFonts w:ascii="Bliss Regular" w:hAnsi="Bliss Regular"/>
          <w:sz w:val="22"/>
          <w:szCs w:val="22"/>
        </w:rPr>
        <w:t>or Region West</w:t>
      </w:r>
      <w:r w:rsidRPr="00860480">
        <w:rPr>
          <w:rFonts w:ascii="Bliss Regular" w:hAnsi="Bliss Regular"/>
          <w:sz w:val="22"/>
          <w:szCs w:val="22"/>
        </w:rPr>
        <w:t>, +44-7879450159</w:t>
      </w:r>
      <w:r>
        <w:rPr>
          <w:rFonts w:ascii="Bliss Regular" w:hAnsi="Bliss Regular"/>
          <w:sz w:val="22"/>
          <w:szCs w:val="22"/>
        </w:rPr>
        <w:br/>
      </w:r>
      <w:r w:rsidRPr="009A41F0">
        <w:rPr>
          <w:rFonts w:ascii="Bliss Regular" w:hAnsi="Bliss Regular"/>
          <w:sz w:val="22"/>
          <w:szCs w:val="22"/>
        </w:rPr>
        <w:t>Sara Brynskog, PR-ansvarig Tourism in Skåne tel. 0768 - 87 0353</w:t>
      </w:r>
      <w:bookmarkEnd w:id="0"/>
      <w:bookmarkEnd w:id="1"/>
      <w:r w:rsidRPr="009A41F0">
        <w:rPr>
          <w:rFonts w:ascii="Bliss Regular" w:hAnsi="Bliss Regular"/>
          <w:sz w:val="22"/>
          <w:szCs w:val="22"/>
        </w:rPr>
        <w:br/>
      </w:r>
    </w:p>
    <w:sectPr w:rsidR="00EA7A7F" w:rsidRPr="009A41F0" w:rsidSect="00EC5D4E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Regular">
    <w:panose1 w:val="02010500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CA4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4A26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60D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4CB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986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B89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B0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0A5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785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620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0B7B92"/>
    <w:multiLevelType w:val="hybridMultilevel"/>
    <w:tmpl w:val="D0026274"/>
    <w:lvl w:ilvl="0" w:tplc="0AFEFC2C">
      <w:start w:val="10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92929"/>
    <w:multiLevelType w:val="hybridMultilevel"/>
    <w:tmpl w:val="D6E81A74"/>
    <w:lvl w:ilvl="0" w:tplc="9F9221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563E1"/>
    <w:multiLevelType w:val="hybridMultilevel"/>
    <w:tmpl w:val="F7A64B4E"/>
    <w:lvl w:ilvl="0" w:tplc="051A36D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Bliss Regular" w:eastAsia="Times New Roman" w:hAnsi="Bliss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789301AE"/>
    <w:multiLevelType w:val="hybridMultilevel"/>
    <w:tmpl w:val="133C5434"/>
    <w:lvl w:ilvl="0" w:tplc="D090A8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BDB"/>
    <w:rsid w:val="0004785E"/>
    <w:rsid w:val="000543B3"/>
    <w:rsid w:val="00065382"/>
    <w:rsid w:val="00065EC8"/>
    <w:rsid w:val="00067572"/>
    <w:rsid w:val="00071D13"/>
    <w:rsid w:val="00097971"/>
    <w:rsid w:val="000C29C1"/>
    <w:rsid w:val="00114143"/>
    <w:rsid w:val="00143DC0"/>
    <w:rsid w:val="002076DF"/>
    <w:rsid w:val="00264696"/>
    <w:rsid w:val="00277E3E"/>
    <w:rsid w:val="002A5379"/>
    <w:rsid w:val="002E5B5D"/>
    <w:rsid w:val="00304A93"/>
    <w:rsid w:val="00306178"/>
    <w:rsid w:val="00333885"/>
    <w:rsid w:val="003C462A"/>
    <w:rsid w:val="003D7E38"/>
    <w:rsid w:val="00433965"/>
    <w:rsid w:val="00441BFE"/>
    <w:rsid w:val="00454970"/>
    <w:rsid w:val="004621B8"/>
    <w:rsid w:val="00476655"/>
    <w:rsid w:val="004A4EF7"/>
    <w:rsid w:val="004D1644"/>
    <w:rsid w:val="004E5C75"/>
    <w:rsid w:val="004F3263"/>
    <w:rsid w:val="005157F6"/>
    <w:rsid w:val="00524A8F"/>
    <w:rsid w:val="00536FFF"/>
    <w:rsid w:val="005F06E7"/>
    <w:rsid w:val="005F7D33"/>
    <w:rsid w:val="006663E2"/>
    <w:rsid w:val="006714A2"/>
    <w:rsid w:val="00684325"/>
    <w:rsid w:val="0068467F"/>
    <w:rsid w:val="00692093"/>
    <w:rsid w:val="006B1151"/>
    <w:rsid w:val="006B3FC2"/>
    <w:rsid w:val="006C2D04"/>
    <w:rsid w:val="006F40AE"/>
    <w:rsid w:val="00773507"/>
    <w:rsid w:val="007812D6"/>
    <w:rsid w:val="007A232A"/>
    <w:rsid w:val="007A44D2"/>
    <w:rsid w:val="007B4542"/>
    <w:rsid w:val="007C6F6F"/>
    <w:rsid w:val="007E003C"/>
    <w:rsid w:val="007F0329"/>
    <w:rsid w:val="00834700"/>
    <w:rsid w:val="00860480"/>
    <w:rsid w:val="00885A70"/>
    <w:rsid w:val="0089571A"/>
    <w:rsid w:val="00895D4C"/>
    <w:rsid w:val="008B44FA"/>
    <w:rsid w:val="008C05F2"/>
    <w:rsid w:val="008E3677"/>
    <w:rsid w:val="00907634"/>
    <w:rsid w:val="00925FCE"/>
    <w:rsid w:val="009340B6"/>
    <w:rsid w:val="00936929"/>
    <w:rsid w:val="00937D10"/>
    <w:rsid w:val="00956ECF"/>
    <w:rsid w:val="009642A0"/>
    <w:rsid w:val="00965FD9"/>
    <w:rsid w:val="009865D7"/>
    <w:rsid w:val="009A41F0"/>
    <w:rsid w:val="009B0D40"/>
    <w:rsid w:val="009C0E03"/>
    <w:rsid w:val="009F142C"/>
    <w:rsid w:val="00A03158"/>
    <w:rsid w:val="00A322FF"/>
    <w:rsid w:val="00A53A1C"/>
    <w:rsid w:val="00A82D32"/>
    <w:rsid w:val="00A905F4"/>
    <w:rsid w:val="00AD77C0"/>
    <w:rsid w:val="00B104AC"/>
    <w:rsid w:val="00B23461"/>
    <w:rsid w:val="00B44C41"/>
    <w:rsid w:val="00B47C1B"/>
    <w:rsid w:val="00B60F26"/>
    <w:rsid w:val="00B848CC"/>
    <w:rsid w:val="00BA7FCE"/>
    <w:rsid w:val="00BD17D0"/>
    <w:rsid w:val="00BD68CC"/>
    <w:rsid w:val="00BE4AC9"/>
    <w:rsid w:val="00C225A1"/>
    <w:rsid w:val="00C33708"/>
    <w:rsid w:val="00C51030"/>
    <w:rsid w:val="00C767B5"/>
    <w:rsid w:val="00C76A83"/>
    <w:rsid w:val="00CA03AD"/>
    <w:rsid w:val="00CA279A"/>
    <w:rsid w:val="00CA3B96"/>
    <w:rsid w:val="00D162C9"/>
    <w:rsid w:val="00D453C1"/>
    <w:rsid w:val="00D57B14"/>
    <w:rsid w:val="00D70FBE"/>
    <w:rsid w:val="00E11CE2"/>
    <w:rsid w:val="00E222B9"/>
    <w:rsid w:val="00E2744D"/>
    <w:rsid w:val="00E754AD"/>
    <w:rsid w:val="00E9268E"/>
    <w:rsid w:val="00E95CDC"/>
    <w:rsid w:val="00EA386D"/>
    <w:rsid w:val="00EA7A7F"/>
    <w:rsid w:val="00EB5511"/>
    <w:rsid w:val="00EB76E9"/>
    <w:rsid w:val="00EC5D4E"/>
    <w:rsid w:val="00EF013F"/>
    <w:rsid w:val="00F05F5F"/>
    <w:rsid w:val="00F12BDB"/>
    <w:rsid w:val="00F36FDF"/>
    <w:rsid w:val="00F6612E"/>
    <w:rsid w:val="00F85C94"/>
    <w:rsid w:val="00FB21AD"/>
    <w:rsid w:val="00FD094B"/>
    <w:rsid w:val="00FD4617"/>
    <w:rsid w:val="00FE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2B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076D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7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76D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7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76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0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76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642A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7E003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E003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pagepreamble">
    <w:name w:val="pagepreamble"/>
    <w:basedOn w:val="Normal"/>
    <w:uiPriority w:val="99"/>
    <w:rsid w:val="007E003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nametitle">
    <w:name w:val="nametitle"/>
    <w:basedOn w:val="Normal"/>
    <w:uiPriority w:val="99"/>
    <w:rsid w:val="009A41F0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4825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4836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537</Words>
  <Characters>2847</Characters>
  <Application>Microsoft Office Outlook</Application>
  <DocSecurity>0</DocSecurity>
  <Lines>0</Lines>
  <Paragraphs>0</Paragraphs>
  <ScaleCrop>false</ScaleCrop>
  <Company>Primegroup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Tourism in Skåne - 20110831</dc:title>
  <dc:subject/>
  <dc:creator>matsp</dc:creator>
  <cp:keywords/>
  <dc:description/>
  <cp:lastModifiedBy>163301</cp:lastModifiedBy>
  <cp:revision>2</cp:revision>
  <cp:lastPrinted>2011-08-30T13:22:00Z</cp:lastPrinted>
  <dcterms:created xsi:type="dcterms:W3CDTF">2011-09-15T07:48:00Z</dcterms:created>
  <dcterms:modified xsi:type="dcterms:W3CDTF">2011-09-15T07:48:00Z</dcterms:modified>
</cp:coreProperties>
</file>