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DD" w:rsidRPr="00A22803" w:rsidRDefault="00445D18" w:rsidP="00445D18">
      <w:pPr>
        <w:pStyle w:val="Rubrik"/>
        <w:rPr>
          <w:szCs w:val="44"/>
          <w:lang w:val="sv-SE"/>
        </w:rPr>
      </w:pPr>
      <w:r w:rsidRPr="00445D18">
        <w:rPr>
          <w:rFonts w:ascii="DIN-Light" w:hAnsi="DIN-Light" w:cs="DIN-Light"/>
          <w:b w:val="0"/>
          <w:bCs w:val="0"/>
          <w:color w:val="000000"/>
          <w:sz w:val="28"/>
          <w:szCs w:val="28"/>
          <w:lang w:val="sv-SE"/>
        </w:rPr>
        <w:t>Pressmeddelande 2014-02-03</w:t>
      </w:r>
      <w:r w:rsidRPr="00445D18">
        <w:rPr>
          <w:rFonts w:ascii="DIN-Light" w:hAnsi="DIN-Light" w:cs="DIN-Light"/>
          <w:b w:val="0"/>
          <w:bCs w:val="0"/>
          <w:color w:val="000000"/>
          <w:sz w:val="28"/>
          <w:szCs w:val="28"/>
          <w:lang w:val="sv-SE"/>
        </w:rPr>
        <w:br/>
      </w:r>
      <w:r>
        <w:rPr>
          <w:rFonts w:ascii="DIN-Light" w:hAnsi="DIN-Light" w:cs="DIN-Light"/>
          <w:b w:val="0"/>
          <w:bCs w:val="0"/>
          <w:color w:val="000000"/>
          <w:sz w:val="28"/>
          <w:szCs w:val="28"/>
          <w:lang w:val="sv-SE"/>
        </w:rPr>
        <w:br/>
      </w:r>
      <w:r w:rsidRPr="00445D18">
        <w:rPr>
          <w:sz w:val="40"/>
          <w:szCs w:val="40"/>
          <w:lang w:val="sv-SE"/>
        </w:rPr>
        <w:t xml:space="preserve">Atrium Ljungberg lanserar sin studio </w:t>
      </w:r>
      <w:r>
        <w:rPr>
          <w:sz w:val="40"/>
          <w:szCs w:val="40"/>
          <w:lang w:val="sv-SE"/>
        </w:rPr>
        <w:br/>
      </w:r>
      <w:r w:rsidRPr="00445D18">
        <w:rPr>
          <w:sz w:val="40"/>
          <w:szCs w:val="40"/>
          <w:lang w:val="sv-SE"/>
        </w:rPr>
        <w:t>- en ny arena för utveckling av samtidens och framtidens arbetsplats &amp; arbetsliv.</w:t>
      </w:r>
    </w:p>
    <w:p w:rsidR="00445D18" w:rsidRPr="00445D18" w:rsidRDefault="00445D18" w:rsidP="00445D18">
      <w:pPr>
        <w:rPr>
          <w:sz w:val="28"/>
          <w:lang w:val="sv-SE"/>
        </w:rPr>
      </w:pPr>
      <w:r>
        <w:rPr>
          <w:sz w:val="28"/>
          <w:lang w:val="sv-SE"/>
        </w:rPr>
        <w:br/>
      </w:r>
      <w:r w:rsidRPr="00445D18">
        <w:rPr>
          <w:sz w:val="28"/>
          <w:lang w:val="sv-SE"/>
        </w:rPr>
        <w:t>Med Studio Atrium Ljungberg skapar Atrium Ljungberg en ny mötesplats där de tillsammans med partners, nuvarande och nya kunder utvecklar, debatterar, experimenterar och forskar kring samtidens och framtidens arbetsplats och arbetsliv.</w:t>
      </w:r>
      <w:r>
        <w:rPr>
          <w:sz w:val="28"/>
          <w:lang w:val="sv-SE"/>
        </w:rPr>
        <w:br/>
      </w:r>
      <w:r>
        <w:rPr>
          <w:sz w:val="28"/>
          <w:lang w:val="sv-SE"/>
        </w:rPr>
        <w:br/>
      </w:r>
      <w:r w:rsidRPr="00445D18">
        <w:rPr>
          <w:lang w:val="sv-SE"/>
        </w:rPr>
        <w:t xml:space="preserve">Fastighetsbolaget Atrium Ljungbergs ambition är att ligga i framkant i utforskandet av morgondagens arbetsliv. Nu lanserar man Studio Atrium Ljungberg (Studio AL) för samverkan, utbyte av idéer och kunskap på området. Arbetsplatsens och arbetslivets sam- och framtidsfrågor kommer att lyftas fram i ett nytt kunskapsdrivet format med seminarier, workshops, rundabordssamtal och i direkt samarbete med partners samt nuvarande och nya kunder i olika former. </w:t>
      </w:r>
    </w:p>
    <w:p w:rsidR="00445D18" w:rsidRPr="00445D18" w:rsidRDefault="00445D18" w:rsidP="00445D18">
      <w:pPr>
        <w:pBdr>
          <w:bottom w:val="single" w:sz="8" w:space="31" w:color="B8A072"/>
        </w:pBdr>
        <w:rPr>
          <w:lang w:val="sv-SE"/>
        </w:rPr>
      </w:pPr>
    </w:p>
    <w:p w:rsidR="00445D18" w:rsidRPr="00445D18" w:rsidRDefault="00445D18" w:rsidP="00445D18">
      <w:pPr>
        <w:pBdr>
          <w:bottom w:val="single" w:sz="8" w:space="31" w:color="B8A072"/>
        </w:pBdr>
        <w:rPr>
          <w:lang w:val="sv-SE"/>
        </w:rPr>
      </w:pPr>
      <w:proofErr w:type="gramStart"/>
      <w:r w:rsidRPr="00445D18">
        <w:rPr>
          <w:lang w:val="sv-SE"/>
        </w:rPr>
        <w:t>-</w:t>
      </w:r>
      <w:proofErr w:type="gramEnd"/>
      <w:r w:rsidRPr="00445D18">
        <w:rPr>
          <w:lang w:val="sv-SE"/>
        </w:rPr>
        <w:t xml:space="preserve"> Att förstå var morgondagens arbetsplats och arbetsliv är på väg är oerhört viktigt för att positionera sitt företag och erbjudande rätt, liksom för att attrahera kompetens. Studion blir en arena för att träffas, utvecklas och dela med sig av tankar och idéer med konkret påverkan på arbetsplats, arbetsliv och organisationens utveckling, säger Peter Johansson, marknadsansvarig och initiativtagare på Atrium Ljungberg. </w:t>
      </w:r>
    </w:p>
    <w:p w:rsidR="00445D18" w:rsidRPr="00445D18" w:rsidRDefault="00445D18" w:rsidP="00445D18">
      <w:pPr>
        <w:pBdr>
          <w:bottom w:val="single" w:sz="8" w:space="31" w:color="B8A072"/>
        </w:pBdr>
        <w:rPr>
          <w:lang w:val="sv-SE"/>
        </w:rPr>
      </w:pPr>
    </w:p>
    <w:p w:rsidR="00445D18" w:rsidRPr="00445D18" w:rsidRDefault="006B5417" w:rsidP="00445D18">
      <w:pPr>
        <w:pBdr>
          <w:bottom w:val="single" w:sz="8" w:space="31" w:color="B8A072"/>
        </w:pBdr>
        <w:rPr>
          <w:lang w:val="sv-SE"/>
        </w:rPr>
      </w:pPr>
      <w:r>
        <w:rPr>
          <w:lang w:val="sv-SE"/>
        </w:rPr>
        <w:t>Första seminariet, som är ett</w:t>
      </w:r>
      <w:r w:rsidR="00445D18" w:rsidRPr="00445D18">
        <w:rPr>
          <w:lang w:val="sv-SE"/>
        </w:rPr>
        <w:t xml:space="preserve"> i raden av en serie, går av stapeln den 5 februari och har temat ”</w:t>
      </w:r>
      <w:proofErr w:type="spellStart"/>
      <w:r w:rsidR="00445D18" w:rsidRPr="00445D18">
        <w:rPr>
          <w:lang w:val="sv-SE"/>
        </w:rPr>
        <w:t>Soundscaping</w:t>
      </w:r>
      <w:proofErr w:type="spellEnd"/>
      <w:r w:rsidR="00445D18" w:rsidRPr="00445D18">
        <w:rPr>
          <w:lang w:val="sv-SE"/>
        </w:rPr>
        <w:t xml:space="preserve">”. Det genomförs i samverkan med engelska ljudgurun Julian </w:t>
      </w:r>
      <w:proofErr w:type="spellStart"/>
      <w:r w:rsidR="00445D18" w:rsidRPr="00445D18">
        <w:rPr>
          <w:lang w:val="sv-SE"/>
        </w:rPr>
        <w:t>Treasure</w:t>
      </w:r>
      <w:proofErr w:type="spellEnd"/>
      <w:r w:rsidR="00445D18" w:rsidRPr="00445D18">
        <w:rPr>
          <w:lang w:val="sv-SE"/>
        </w:rPr>
        <w:t>, svenska akustikern Lennart Nilsson och designbyrån Form Us With Love.</w:t>
      </w:r>
    </w:p>
    <w:p w:rsidR="00445D18" w:rsidRPr="00445D18" w:rsidRDefault="00445D18" w:rsidP="00445D18">
      <w:pPr>
        <w:pBdr>
          <w:bottom w:val="single" w:sz="8" w:space="31" w:color="B8A072"/>
        </w:pBdr>
        <w:rPr>
          <w:lang w:val="sv-SE"/>
        </w:rPr>
      </w:pPr>
    </w:p>
    <w:p w:rsidR="00445D18" w:rsidRPr="00445D18" w:rsidRDefault="00445D18" w:rsidP="00445D18">
      <w:pPr>
        <w:pBdr>
          <w:bottom w:val="single" w:sz="8" w:space="31" w:color="B8A072"/>
        </w:pBdr>
        <w:rPr>
          <w:lang w:val="sv-SE"/>
        </w:rPr>
      </w:pPr>
      <w:r w:rsidRPr="00445D18">
        <w:rPr>
          <w:lang w:val="sv-SE"/>
        </w:rPr>
        <w:t>Nacka 2014-02-03</w:t>
      </w:r>
    </w:p>
    <w:p w:rsidR="00445D18" w:rsidRPr="00445D18" w:rsidRDefault="00445D18" w:rsidP="00445D18">
      <w:pPr>
        <w:pBdr>
          <w:bottom w:val="single" w:sz="8" w:space="31" w:color="B8A072"/>
        </w:pBdr>
        <w:rPr>
          <w:b/>
          <w:lang w:val="sv-SE"/>
        </w:rPr>
      </w:pPr>
      <w:r w:rsidRPr="00445D18">
        <w:rPr>
          <w:b/>
          <w:lang w:val="sv-SE"/>
        </w:rPr>
        <w:t>Atrium Ljungberg AB (</w:t>
      </w:r>
      <w:proofErr w:type="spellStart"/>
      <w:r w:rsidRPr="00445D18">
        <w:rPr>
          <w:b/>
          <w:lang w:val="sv-SE"/>
        </w:rPr>
        <w:t>publ</w:t>
      </w:r>
      <w:proofErr w:type="spellEnd"/>
      <w:r w:rsidRPr="00445D18">
        <w:rPr>
          <w:b/>
          <w:lang w:val="sv-SE"/>
        </w:rPr>
        <w:t>)</w:t>
      </w:r>
    </w:p>
    <w:p w:rsidR="00445D18" w:rsidRPr="00445D18" w:rsidRDefault="00445D18" w:rsidP="00445D18">
      <w:pPr>
        <w:pBdr>
          <w:bottom w:val="single" w:sz="8" w:space="31" w:color="B8A072"/>
        </w:pBdr>
        <w:rPr>
          <w:lang w:val="sv-SE"/>
        </w:rPr>
      </w:pPr>
    </w:p>
    <w:p w:rsidR="00445D18" w:rsidRPr="00445D18" w:rsidRDefault="00445D18" w:rsidP="00445D18">
      <w:pPr>
        <w:pBdr>
          <w:bottom w:val="single" w:sz="8" w:space="31" w:color="B8A072"/>
        </w:pBdr>
        <w:rPr>
          <w:b/>
          <w:lang w:val="sv-SE"/>
        </w:rPr>
      </w:pPr>
      <w:r w:rsidRPr="00445D18">
        <w:rPr>
          <w:b/>
          <w:lang w:val="sv-SE"/>
        </w:rPr>
        <w:t>För ytterligare information kontakta:</w:t>
      </w:r>
    </w:p>
    <w:p w:rsidR="00445D18" w:rsidRPr="00445D18" w:rsidRDefault="00445D18" w:rsidP="00445D18">
      <w:pPr>
        <w:pBdr>
          <w:bottom w:val="single" w:sz="8" w:space="31" w:color="B8A072"/>
        </w:pBdr>
        <w:rPr>
          <w:lang w:val="sv-SE"/>
        </w:rPr>
      </w:pPr>
      <w:r w:rsidRPr="00445D18">
        <w:rPr>
          <w:lang w:val="sv-SE"/>
        </w:rPr>
        <w:t>Peter Johansson, marknadsan</w:t>
      </w:r>
      <w:r>
        <w:rPr>
          <w:lang w:val="sv-SE"/>
        </w:rPr>
        <w:t>svarig Transaktion och marknad,</w:t>
      </w:r>
      <w:r w:rsidRPr="00445D18">
        <w:rPr>
          <w:lang w:val="sv-SE"/>
        </w:rPr>
        <w:t xml:space="preserve"> Atrium Ljungberg </w:t>
      </w:r>
    </w:p>
    <w:p w:rsidR="00445D18" w:rsidRPr="00445D18" w:rsidRDefault="00445D18" w:rsidP="00445D18">
      <w:pPr>
        <w:pBdr>
          <w:bottom w:val="single" w:sz="8" w:space="31" w:color="B8A072"/>
        </w:pBdr>
        <w:rPr>
          <w:lang w:val="en-US"/>
        </w:rPr>
      </w:pPr>
      <w:r w:rsidRPr="00445D18">
        <w:rPr>
          <w:lang w:val="en-US"/>
        </w:rPr>
        <w:t>Tel: 0730-28 59 83</w:t>
      </w:r>
    </w:p>
    <w:p w:rsidR="00445D18" w:rsidRPr="00445D18" w:rsidRDefault="00445D18" w:rsidP="00445D18">
      <w:pPr>
        <w:pBdr>
          <w:bottom w:val="single" w:sz="8" w:space="31" w:color="B8A072"/>
        </w:pBdr>
        <w:rPr>
          <w:lang w:val="en-US"/>
        </w:rPr>
      </w:pPr>
      <w:r w:rsidRPr="00445D18">
        <w:rPr>
          <w:lang w:val="en-US"/>
        </w:rPr>
        <w:t xml:space="preserve">E-post: </w:t>
      </w:r>
      <w:hyperlink r:id="rId7" w:history="1">
        <w:r w:rsidRPr="00445D18">
          <w:rPr>
            <w:rStyle w:val="Hyperlnk"/>
            <w:lang w:val="en-US"/>
          </w:rPr>
          <w:t>peter.johansson@atriumljungberg.se</w:t>
        </w:r>
      </w:hyperlink>
      <w:r w:rsidRPr="00445D18">
        <w:rPr>
          <w:lang w:val="en-US"/>
        </w:rPr>
        <w:t xml:space="preserve"> </w:t>
      </w:r>
    </w:p>
    <w:p w:rsidR="00445D18" w:rsidRPr="00445D18" w:rsidRDefault="00445D18" w:rsidP="00445D18">
      <w:pPr>
        <w:pBdr>
          <w:bottom w:val="single" w:sz="8" w:space="31" w:color="B8A072"/>
        </w:pBdr>
        <w:rPr>
          <w:lang w:val="en-US"/>
        </w:rPr>
      </w:pPr>
    </w:p>
    <w:p w:rsidR="00445D18" w:rsidRPr="00445D18" w:rsidRDefault="00445D18" w:rsidP="00445D18">
      <w:pPr>
        <w:pBdr>
          <w:bottom w:val="single" w:sz="8" w:space="31" w:color="B8A072"/>
        </w:pBdr>
        <w:rPr>
          <w:lang w:val="sv-SE"/>
        </w:rPr>
      </w:pPr>
      <w:r w:rsidRPr="00445D18">
        <w:rPr>
          <w:lang w:val="sv-SE"/>
        </w:rPr>
        <w:t xml:space="preserve">Mari Edberg, kommunikationschef, Atrium Ljungberg </w:t>
      </w:r>
    </w:p>
    <w:p w:rsidR="00445D18" w:rsidRPr="00445D18" w:rsidRDefault="00445D18" w:rsidP="00445D18">
      <w:pPr>
        <w:pBdr>
          <w:bottom w:val="single" w:sz="8" w:space="31" w:color="B8A072"/>
        </w:pBdr>
        <w:rPr>
          <w:lang w:val="sv-SE"/>
        </w:rPr>
      </w:pPr>
      <w:r w:rsidRPr="00445D18">
        <w:rPr>
          <w:lang w:val="sv-SE"/>
        </w:rPr>
        <w:t>Tel: 0730-31 88 42</w:t>
      </w:r>
    </w:p>
    <w:p w:rsidR="00FC14AF" w:rsidRDefault="00445D18" w:rsidP="00445D18">
      <w:pPr>
        <w:pBdr>
          <w:bottom w:val="single" w:sz="8" w:space="31" w:color="B8A072"/>
        </w:pBdr>
      </w:pPr>
      <w:r w:rsidRPr="00445D18">
        <w:rPr>
          <w:lang w:val="en-US"/>
        </w:rPr>
        <w:t xml:space="preserve">E-post: </w:t>
      </w:r>
      <w:hyperlink r:id="rId8" w:history="1">
        <w:r w:rsidRPr="00445D18">
          <w:rPr>
            <w:rStyle w:val="Hyperlnk"/>
            <w:lang w:val="en-US"/>
          </w:rPr>
          <w:t>mari.edberg@atriumljungberg.se</w:t>
        </w:r>
      </w:hyperlink>
    </w:p>
    <w:p w:rsidR="00CE7551" w:rsidRPr="00445D18" w:rsidRDefault="00CE7551" w:rsidP="00445D18">
      <w:pPr>
        <w:pBdr>
          <w:bottom w:val="single" w:sz="8" w:space="31" w:color="B8A072"/>
        </w:pBdr>
        <w:rPr>
          <w:b/>
          <w:lang w:val="en-US"/>
        </w:rPr>
      </w:pPr>
    </w:p>
    <w:p w:rsidR="004B196C" w:rsidRPr="001700A7" w:rsidRDefault="004C6220" w:rsidP="001700A7">
      <w:pPr>
        <w:pStyle w:val="Ingress"/>
        <w:tabs>
          <w:tab w:val="left" w:pos="2520"/>
        </w:tabs>
        <w:spacing w:line="168" w:lineRule="atLeast"/>
        <w:rPr>
          <w:sz w:val="14"/>
          <w:szCs w:val="14"/>
        </w:rPr>
      </w:pPr>
      <w:r w:rsidRPr="006B5417">
        <w:rPr>
          <w:b/>
          <w:sz w:val="14"/>
          <w:szCs w:val="14"/>
          <w:lang w:val="en-US"/>
        </w:rPr>
        <w:br/>
      </w:r>
      <w:r w:rsidR="00445D18" w:rsidRPr="006B5417">
        <w:rPr>
          <w:b/>
          <w:sz w:val="14"/>
          <w:szCs w:val="14"/>
          <w:lang w:val="en-US"/>
        </w:rPr>
        <w:br/>
      </w:r>
      <w:r w:rsidR="00445D18">
        <w:rPr>
          <w:b/>
          <w:sz w:val="14"/>
          <w:szCs w:val="14"/>
        </w:rPr>
        <w:t>St</w:t>
      </w:r>
      <w:r w:rsidR="00445D18" w:rsidRPr="000C2174">
        <w:rPr>
          <w:b/>
          <w:sz w:val="14"/>
          <w:szCs w:val="14"/>
        </w:rPr>
        <w:t>udio A</w:t>
      </w:r>
      <w:r w:rsidR="00445D18">
        <w:rPr>
          <w:b/>
          <w:sz w:val="14"/>
          <w:szCs w:val="14"/>
        </w:rPr>
        <w:t>trium Ljungberg</w:t>
      </w:r>
      <w:r w:rsidR="00445D18">
        <w:rPr>
          <w:sz w:val="14"/>
          <w:szCs w:val="14"/>
        </w:rPr>
        <w:t xml:space="preserve"> är en enastående plats där vi möts på ett nytt sätt och tillsammans utvecklar, debatterar, experimenterar, forskar, involverar och samverkar kring samtidens och framtidens arbetsplats </w:t>
      </w:r>
      <w:proofErr w:type="gramStart"/>
      <w:r w:rsidR="00445D18">
        <w:rPr>
          <w:sz w:val="14"/>
          <w:szCs w:val="14"/>
        </w:rPr>
        <w:t>&amp;  arbetsliv</w:t>
      </w:r>
      <w:proofErr w:type="gramEnd"/>
      <w:r w:rsidR="00445D18">
        <w:rPr>
          <w:sz w:val="14"/>
          <w:szCs w:val="14"/>
        </w:rPr>
        <w:t>. Vi tror nämligen på att kreativitetens viktigaste bränsle är mötet mellan människor. Att de största och bästa idéerna kommer till när människor med olika kunskap, vilja och attityd möts över traditionella fackgränser</w:t>
      </w:r>
      <w:r w:rsidR="00445D18">
        <w:rPr>
          <w:sz w:val="14"/>
          <w:szCs w:val="14"/>
        </w:rPr>
        <w:br/>
      </w:r>
      <w:r w:rsidR="00445D18">
        <w:rPr>
          <w:sz w:val="14"/>
          <w:szCs w:val="14"/>
        </w:rPr>
        <w:br/>
      </w:r>
      <w:r w:rsidR="004B196C">
        <w:rPr>
          <w:b/>
          <w:sz w:val="14"/>
          <w:szCs w:val="14"/>
        </w:rPr>
        <w:t>Atrium Ljungberg</w:t>
      </w:r>
      <w:r w:rsidR="004B196C">
        <w:rPr>
          <w:sz w:val="14"/>
          <w:szCs w:val="14"/>
        </w:rPr>
        <w:t xml:space="preserve"> är ett av Sveriges största börsnoterade fastighetsbolag. Vårt arbete handlar om att få platser att växa och utvecklas. Våra projekt på svenska tillväxtmarknader visar att vi tänker annorlunda i en konservativ bransch. Sickla Köpkvarter i Nacka, N</w:t>
      </w:r>
      <w:r w:rsidR="00115155">
        <w:rPr>
          <w:sz w:val="14"/>
          <w:szCs w:val="14"/>
        </w:rPr>
        <w:t>od</w:t>
      </w:r>
      <w:r w:rsidR="004B196C">
        <w:rPr>
          <w:sz w:val="14"/>
          <w:szCs w:val="14"/>
        </w:rPr>
        <w:t xml:space="preserve"> i Kista, Gränby Centrum i Uppsala och Mobilia i Malmö är exempel på hur våra medarbetare, tillsammans med omvärlden, skapar nya moderna mötesplatser för arbete, shopping, fritid, kultur och utbildning.</w:t>
      </w:r>
      <w:r w:rsidR="004B196C">
        <w:rPr>
          <w:sz w:val="14"/>
          <w:szCs w:val="14"/>
        </w:rPr>
        <w:br/>
      </w:r>
      <w:hyperlink r:id="rId9" w:history="1">
        <w:proofErr w:type="spellStart"/>
        <w:r w:rsidR="004B196C" w:rsidRPr="00DD51FA">
          <w:rPr>
            <w:rStyle w:val="Hyperlnk"/>
            <w:sz w:val="14"/>
            <w:szCs w:val="14"/>
          </w:rPr>
          <w:t>www.atriumljungberg.se</w:t>
        </w:r>
        <w:proofErr w:type="spellEnd"/>
      </w:hyperlink>
    </w:p>
    <w:sectPr w:rsidR="004B196C" w:rsidRPr="001700A7" w:rsidSect="00C65804">
      <w:headerReference w:type="first" r:id="rId10"/>
      <w:pgSz w:w="11906" w:h="16838" w:code="9"/>
      <w:pgMar w:top="720" w:right="1418" w:bottom="720" w:left="2495" w:header="709"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E4" w:rsidRDefault="007364E4">
      <w:r>
        <w:separator/>
      </w:r>
    </w:p>
    <w:p w:rsidR="007364E4" w:rsidRDefault="007364E4"/>
  </w:endnote>
  <w:endnote w:type="continuationSeparator" w:id="0">
    <w:p w:rsidR="007364E4" w:rsidRDefault="007364E4">
      <w:r>
        <w:continuationSeparator/>
      </w:r>
    </w:p>
    <w:p w:rsidR="007364E4" w:rsidRDefault="007364E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IN-Light">
    <w:panose1 w:val="00000000000000000000"/>
    <w:charset w:val="4D"/>
    <w:family w:val="auto"/>
    <w:notTrueType/>
    <w:pitch w:val="default"/>
    <w:sig w:usb0="00000003" w:usb1="00000000" w:usb2="00000000" w:usb3="00000000" w:csb0="00000001" w:csb1="00000000"/>
  </w:font>
  <w:font w:name="DIN-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E4" w:rsidRDefault="007364E4">
      <w:r>
        <w:separator/>
      </w:r>
    </w:p>
    <w:p w:rsidR="007364E4" w:rsidRDefault="007364E4"/>
  </w:footnote>
  <w:footnote w:type="continuationSeparator" w:id="0">
    <w:p w:rsidR="007364E4" w:rsidRDefault="007364E4">
      <w:r>
        <w:continuationSeparator/>
      </w:r>
    </w:p>
    <w:p w:rsidR="007364E4" w:rsidRDefault="007364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748" w:type="dxa"/>
      <w:tblInd w:w="-1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tblPr>
    <w:tblGrid>
      <w:gridCol w:w="9748"/>
    </w:tblGrid>
    <w:tr w:rsidR="007364E4" w:rsidTr="00C65804">
      <w:tc>
        <w:tcPr>
          <w:tcW w:w="9748" w:type="dxa"/>
        </w:tcPr>
        <w:p w:rsidR="007364E4" w:rsidRDefault="007364E4">
          <w:pPr>
            <w:pStyle w:val="Sidhuvud"/>
          </w:pPr>
          <w:r>
            <w:rPr>
              <w:noProof/>
              <w:lang w:val="sv-SE" w:eastAsia="sv-SE"/>
            </w:rPr>
            <w:drawing>
              <wp:inline distT="0" distB="0" distL="0" distR="0">
                <wp:extent cx="1112400" cy="964800"/>
                <wp:effectExtent l="0" t="0" r="0" b="6985"/>
                <wp:docPr id="1" name="Bild 1" descr="AL_grun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_grund_cmyk"/>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2400" cy="964800"/>
                        </a:xfrm>
                        <a:prstGeom prst="rect">
                          <a:avLst/>
                        </a:prstGeom>
                        <a:noFill/>
                        <a:ln>
                          <a:noFill/>
                        </a:ln>
                      </pic:spPr>
                    </pic:pic>
                  </a:graphicData>
                </a:graphic>
              </wp:inline>
            </w:drawing>
          </w:r>
        </w:p>
      </w:tc>
    </w:tr>
  </w:tbl>
  <w:p w:rsidR="007364E4" w:rsidRDefault="007364E4" w:rsidP="00A76601">
    <w:pPr>
      <w:pStyle w:val="DokTyp"/>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0A1B60"/>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4E686C54"/>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B7CCA72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2DCC74F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EBC2349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1B0A8C8"/>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A25C308C"/>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F5FED69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CCE28E1E"/>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A61C23C2"/>
    <w:lvl w:ilvl="0">
      <w:start w:val="1"/>
      <w:numFmt w:val="bullet"/>
      <w:lvlText w:val=""/>
      <w:lvlJc w:val="left"/>
      <w:pPr>
        <w:tabs>
          <w:tab w:val="num" w:pos="284"/>
        </w:tabs>
        <w:ind w:left="284" w:hanging="284"/>
      </w:pPr>
      <w:rPr>
        <w:rFonts w:ascii="Wingdings" w:hAnsi="Wingdings" w:hint="default"/>
        <w:color w:val="B8A072"/>
      </w:rPr>
    </w:lvl>
  </w:abstractNum>
  <w:abstractNum w:abstractNumId="10">
    <w:nsid w:val="04433C3A"/>
    <w:multiLevelType w:val="multilevel"/>
    <w:tmpl w:val="B4C6A85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8572F23"/>
    <w:multiLevelType w:val="hybridMultilevel"/>
    <w:tmpl w:val="9A38DB2C"/>
    <w:lvl w:ilvl="0" w:tplc="D97892A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281792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C62F98"/>
    <w:multiLevelType w:val="hybridMultilevel"/>
    <w:tmpl w:val="3A1478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nsid w:val="316F26A4"/>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46E251D"/>
    <w:multiLevelType w:val="multilevel"/>
    <w:tmpl w:val="041D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731204A"/>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FAC734E"/>
    <w:multiLevelType w:val="hybridMultilevel"/>
    <w:tmpl w:val="B4C6A858"/>
    <w:lvl w:ilvl="0" w:tplc="B0B4669A">
      <w:start w:val="1"/>
      <w:numFmt w:val="bullet"/>
      <w:pStyle w:val="Punktlista"/>
      <w:lvlText w:val=""/>
      <w:lvlJc w:val="left"/>
      <w:pPr>
        <w:tabs>
          <w:tab w:val="num" w:pos="284"/>
        </w:tabs>
        <w:ind w:left="284" w:hanging="284"/>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4A9159ED"/>
    <w:multiLevelType w:val="multilevel"/>
    <w:tmpl w:val="041D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C175D21"/>
    <w:multiLevelType w:val="hybridMultilevel"/>
    <w:tmpl w:val="E71250D2"/>
    <w:lvl w:ilvl="0" w:tplc="041D0005">
      <w:start w:val="1"/>
      <w:numFmt w:val="bullet"/>
      <w:lvlText w:val=""/>
      <w:lvlJc w:val="left"/>
      <w:pPr>
        <w:tabs>
          <w:tab w:val="num" w:pos="360"/>
        </w:tabs>
        <w:ind w:left="360" w:hanging="360"/>
      </w:pPr>
      <w:rPr>
        <w:rFonts w:ascii="Wingdings" w:hAnsi="Wingdings"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734A219D"/>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521F73"/>
    <w:multiLevelType w:val="hybridMultilevel"/>
    <w:tmpl w:val="5BE251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CA05370"/>
    <w:multiLevelType w:val="hybridMultilevel"/>
    <w:tmpl w:val="49F0F148"/>
    <w:lvl w:ilvl="0" w:tplc="852AFDA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20"/>
  </w:num>
  <w:num w:numId="4">
    <w:abstractNumId w:val="12"/>
  </w:num>
  <w:num w:numId="5">
    <w:abstractNumId w:val="18"/>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4"/>
  </w:num>
  <w:num w:numId="28">
    <w:abstractNumId w:val="12"/>
  </w:num>
  <w:num w:numId="29">
    <w:abstractNumId w:val="15"/>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13"/>
  </w:num>
  <w:num w:numId="41">
    <w:abstractNumId w:val="17"/>
  </w:num>
  <w:num w:numId="42">
    <w:abstractNumId w:val="10"/>
  </w:num>
  <w:num w:numId="43">
    <w:abstractNumId w:val="19"/>
  </w:num>
  <w:num w:numId="44">
    <w:abstractNumId w:val="21"/>
  </w:num>
  <w:num w:numId="45">
    <w:abstractNumId w:val="22"/>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rsids>
    <w:rsidRoot w:val="0088134A"/>
    <w:rsid w:val="00003192"/>
    <w:rsid w:val="00006101"/>
    <w:rsid w:val="000244A1"/>
    <w:rsid w:val="00032909"/>
    <w:rsid w:val="00057913"/>
    <w:rsid w:val="00061268"/>
    <w:rsid w:val="00062232"/>
    <w:rsid w:val="00072D1D"/>
    <w:rsid w:val="00076207"/>
    <w:rsid w:val="0008402A"/>
    <w:rsid w:val="00086CB4"/>
    <w:rsid w:val="0009791B"/>
    <w:rsid w:val="000A08A5"/>
    <w:rsid w:val="000A143B"/>
    <w:rsid w:val="000A69A1"/>
    <w:rsid w:val="000C2A56"/>
    <w:rsid w:val="000C4A0B"/>
    <w:rsid w:val="000D1488"/>
    <w:rsid w:val="000E471D"/>
    <w:rsid w:val="000E648B"/>
    <w:rsid w:val="000F4A1B"/>
    <w:rsid w:val="00105E82"/>
    <w:rsid w:val="0011135B"/>
    <w:rsid w:val="00112C08"/>
    <w:rsid w:val="00112FDA"/>
    <w:rsid w:val="00113EC1"/>
    <w:rsid w:val="0011497A"/>
    <w:rsid w:val="00115155"/>
    <w:rsid w:val="0012250D"/>
    <w:rsid w:val="00125B71"/>
    <w:rsid w:val="001318F5"/>
    <w:rsid w:val="00133EA6"/>
    <w:rsid w:val="001357BD"/>
    <w:rsid w:val="0016237A"/>
    <w:rsid w:val="001639A7"/>
    <w:rsid w:val="001700A7"/>
    <w:rsid w:val="001716D4"/>
    <w:rsid w:val="001765B1"/>
    <w:rsid w:val="0019298A"/>
    <w:rsid w:val="00192F44"/>
    <w:rsid w:val="001A31A3"/>
    <w:rsid w:val="001A7F2E"/>
    <w:rsid w:val="001C02AD"/>
    <w:rsid w:val="001C23C5"/>
    <w:rsid w:val="001C3C64"/>
    <w:rsid w:val="001C720F"/>
    <w:rsid w:val="001D48F2"/>
    <w:rsid w:val="001D5643"/>
    <w:rsid w:val="001D5DB0"/>
    <w:rsid w:val="001E304D"/>
    <w:rsid w:val="001F3567"/>
    <w:rsid w:val="002133DF"/>
    <w:rsid w:val="002304CE"/>
    <w:rsid w:val="00235573"/>
    <w:rsid w:val="002501F5"/>
    <w:rsid w:val="00250774"/>
    <w:rsid w:val="00251408"/>
    <w:rsid w:val="002707B2"/>
    <w:rsid w:val="002727AB"/>
    <w:rsid w:val="00274298"/>
    <w:rsid w:val="00287B72"/>
    <w:rsid w:val="002908C9"/>
    <w:rsid w:val="0029228B"/>
    <w:rsid w:val="0029420F"/>
    <w:rsid w:val="002A3C38"/>
    <w:rsid w:val="002B4D8C"/>
    <w:rsid w:val="002B670C"/>
    <w:rsid w:val="002D5FC2"/>
    <w:rsid w:val="002D78F8"/>
    <w:rsid w:val="002E2F74"/>
    <w:rsid w:val="002E37A4"/>
    <w:rsid w:val="003157F4"/>
    <w:rsid w:val="003179D2"/>
    <w:rsid w:val="00330846"/>
    <w:rsid w:val="003538B6"/>
    <w:rsid w:val="00360921"/>
    <w:rsid w:val="00367313"/>
    <w:rsid w:val="003767AB"/>
    <w:rsid w:val="00381CC3"/>
    <w:rsid w:val="003860B4"/>
    <w:rsid w:val="00393EDE"/>
    <w:rsid w:val="0039450D"/>
    <w:rsid w:val="003A3797"/>
    <w:rsid w:val="003B13AE"/>
    <w:rsid w:val="003B3FAC"/>
    <w:rsid w:val="003B73DE"/>
    <w:rsid w:val="003C74F9"/>
    <w:rsid w:val="003D5E1F"/>
    <w:rsid w:val="003E0BF6"/>
    <w:rsid w:val="003F4D35"/>
    <w:rsid w:val="004100DC"/>
    <w:rsid w:val="00411F3C"/>
    <w:rsid w:val="00416B93"/>
    <w:rsid w:val="00423228"/>
    <w:rsid w:val="004377F8"/>
    <w:rsid w:val="00442E40"/>
    <w:rsid w:val="00445D18"/>
    <w:rsid w:val="0044715D"/>
    <w:rsid w:val="0045087B"/>
    <w:rsid w:val="0046078B"/>
    <w:rsid w:val="00471D33"/>
    <w:rsid w:val="00482346"/>
    <w:rsid w:val="00491844"/>
    <w:rsid w:val="004B196C"/>
    <w:rsid w:val="004C2AE3"/>
    <w:rsid w:val="004C6220"/>
    <w:rsid w:val="004C6BF1"/>
    <w:rsid w:val="004D18A0"/>
    <w:rsid w:val="004D4106"/>
    <w:rsid w:val="004E011F"/>
    <w:rsid w:val="004E02DD"/>
    <w:rsid w:val="004E4FEF"/>
    <w:rsid w:val="004F4FA3"/>
    <w:rsid w:val="004F6174"/>
    <w:rsid w:val="004F6577"/>
    <w:rsid w:val="004F6BF8"/>
    <w:rsid w:val="00502AC4"/>
    <w:rsid w:val="005041E3"/>
    <w:rsid w:val="00505ED9"/>
    <w:rsid w:val="0051126D"/>
    <w:rsid w:val="0051573F"/>
    <w:rsid w:val="0052213F"/>
    <w:rsid w:val="00526420"/>
    <w:rsid w:val="0053523A"/>
    <w:rsid w:val="0053583B"/>
    <w:rsid w:val="0054096F"/>
    <w:rsid w:val="00547598"/>
    <w:rsid w:val="00563823"/>
    <w:rsid w:val="0056476E"/>
    <w:rsid w:val="00575191"/>
    <w:rsid w:val="00582202"/>
    <w:rsid w:val="0058460B"/>
    <w:rsid w:val="005C1AC2"/>
    <w:rsid w:val="005C3265"/>
    <w:rsid w:val="005C4733"/>
    <w:rsid w:val="005E4D56"/>
    <w:rsid w:val="005F6525"/>
    <w:rsid w:val="006058BF"/>
    <w:rsid w:val="00616168"/>
    <w:rsid w:val="0062111C"/>
    <w:rsid w:val="00621F90"/>
    <w:rsid w:val="00631BDA"/>
    <w:rsid w:val="006455A4"/>
    <w:rsid w:val="00645CA7"/>
    <w:rsid w:val="00651533"/>
    <w:rsid w:val="00665E15"/>
    <w:rsid w:val="006878DE"/>
    <w:rsid w:val="006A43A6"/>
    <w:rsid w:val="006A795F"/>
    <w:rsid w:val="006B5417"/>
    <w:rsid w:val="006B5D0E"/>
    <w:rsid w:val="006E02BB"/>
    <w:rsid w:val="00706E77"/>
    <w:rsid w:val="0072515D"/>
    <w:rsid w:val="007256FE"/>
    <w:rsid w:val="0073309E"/>
    <w:rsid w:val="007364E4"/>
    <w:rsid w:val="007371AF"/>
    <w:rsid w:val="007407DE"/>
    <w:rsid w:val="007476B0"/>
    <w:rsid w:val="0075180D"/>
    <w:rsid w:val="007539D1"/>
    <w:rsid w:val="007557D5"/>
    <w:rsid w:val="00765DB1"/>
    <w:rsid w:val="0078138B"/>
    <w:rsid w:val="007824B1"/>
    <w:rsid w:val="00783348"/>
    <w:rsid w:val="00794105"/>
    <w:rsid w:val="007943AB"/>
    <w:rsid w:val="00797CC8"/>
    <w:rsid w:val="007B4FDA"/>
    <w:rsid w:val="007B6EA8"/>
    <w:rsid w:val="007B7589"/>
    <w:rsid w:val="007B7BE1"/>
    <w:rsid w:val="007D33EA"/>
    <w:rsid w:val="007E187A"/>
    <w:rsid w:val="007E5DCE"/>
    <w:rsid w:val="007F1887"/>
    <w:rsid w:val="007F2BB7"/>
    <w:rsid w:val="0080769B"/>
    <w:rsid w:val="008117F3"/>
    <w:rsid w:val="0081306C"/>
    <w:rsid w:val="00833693"/>
    <w:rsid w:val="008352DE"/>
    <w:rsid w:val="0083595C"/>
    <w:rsid w:val="0084191E"/>
    <w:rsid w:val="00855BD0"/>
    <w:rsid w:val="00856B03"/>
    <w:rsid w:val="00861BA7"/>
    <w:rsid w:val="00867002"/>
    <w:rsid w:val="0087009B"/>
    <w:rsid w:val="008800DB"/>
    <w:rsid w:val="0088134A"/>
    <w:rsid w:val="00881508"/>
    <w:rsid w:val="008817D0"/>
    <w:rsid w:val="00881DA1"/>
    <w:rsid w:val="008874FC"/>
    <w:rsid w:val="00894F92"/>
    <w:rsid w:val="008952B2"/>
    <w:rsid w:val="008A5EAC"/>
    <w:rsid w:val="008B7075"/>
    <w:rsid w:val="008C3A8E"/>
    <w:rsid w:val="008C65E0"/>
    <w:rsid w:val="008D0CD8"/>
    <w:rsid w:val="008D6752"/>
    <w:rsid w:val="008E7BC7"/>
    <w:rsid w:val="008F1DEC"/>
    <w:rsid w:val="00901CB2"/>
    <w:rsid w:val="00924B00"/>
    <w:rsid w:val="009376F7"/>
    <w:rsid w:val="00946F0B"/>
    <w:rsid w:val="00950042"/>
    <w:rsid w:val="00956373"/>
    <w:rsid w:val="00960CF3"/>
    <w:rsid w:val="009652FC"/>
    <w:rsid w:val="00971458"/>
    <w:rsid w:val="009800BA"/>
    <w:rsid w:val="009804C9"/>
    <w:rsid w:val="0098214F"/>
    <w:rsid w:val="00987EAD"/>
    <w:rsid w:val="00994EBE"/>
    <w:rsid w:val="00997F75"/>
    <w:rsid w:val="009A2BB1"/>
    <w:rsid w:val="009A3FAE"/>
    <w:rsid w:val="009A7000"/>
    <w:rsid w:val="009B708E"/>
    <w:rsid w:val="009C4E4F"/>
    <w:rsid w:val="009C6D2E"/>
    <w:rsid w:val="00A143A1"/>
    <w:rsid w:val="00A15653"/>
    <w:rsid w:val="00A20C23"/>
    <w:rsid w:val="00A22803"/>
    <w:rsid w:val="00A263B3"/>
    <w:rsid w:val="00A42B65"/>
    <w:rsid w:val="00A45F02"/>
    <w:rsid w:val="00A50144"/>
    <w:rsid w:val="00A60BAB"/>
    <w:rsid w:val="00A64CCD"/>
    <w:rsid w:val="00A70B18"/>
    <w:rsid w:val="00A76601"/>
    <w:rsid w:val="00A943D6"/>
    <w:rsid w:val="00A94625"/>
    <w:rsid w:val="00A954D6"/>
    <w:rsid w:val="00AA4400"/>
    <w:rsid w:val="00AC2D50"/>
    <w:rsid w:val="00AE3182"/>
    <w:rsid w:val="00AE389C"/>
    <w:rsid w:val="00AF0747"/>
    <w:rsid w:val="00AF3227"/>
    <w:rsid w:val="00B07DB1"/>
    <w:rsid w:val="00B21FF9"/>
    <w:rsid w:val="00B25DC9"/>
    <w:rsid w:val="00B278DD"/>
    <w:rsid w:val="00B37E42"/>
    <w:rsid w:val="00B42B7D"/>
    <w:rsid w:val="00B46A05"/>
    <w:rsid w:val="00B54CEF"/>
    <w:rsid w:val="00B658C3"/>
    <w:rsid w:val="00B748A0"/>
    <w:rsid w:val="00B74F12"/>
    <w:rsid w:val="00B83148"/>
    <w:rsid w:val="00B920CC"/>
    <w:rsid w:val="00BB1721"/>
    <w:rsid w:val="00BB7411"/>
    <w:rsid w:val="00BB78DB"/>
    <w:rsid w:val="00BB7ACE"/>
    <w:rsid w:val="00BE5858"/>
    <w:rsid w:val="00BF6132"/>
    <w:rsid w:val="00C031FA"/>
    <w:rsid w:val="00C03952"/>
    <w:rsid w:val="00C058B3"/>
    <w:rsid w:val="00C12103"/>
    <w:rsid w:val="00C15BB0"/>
    <w:rsid w:val="00C17082"/>
    <w:rsid w:val="00C34E69"/>
    <w:rsid w:val="00C424FD"/>
    <w:rsid w:val="00C50E45"/>
    <w:rsid w:val="00C573AE"/>
    <w:rsid w:val="00C614BB"/>
    <w:rsid w:val="00C65804"/>
    <w:rsid w:val="00C73FAF"/>
    <w:rsid w:val="00C85CAC"/>
    <w:rsid w:val="00C87934"/>
    <w:rsid w:val="00CA3A5E"/>
    <w:rsid w:val="00CA597C"/>
    <w:rsid w:val="00CB014C"/>
    <w:rsid w:val="00CB54BB"/>
    <w:rsid w:val="00CC765F"/>
    <w:rsid w:val="00CE0991"/>
    <w:rsid w:val="00CE7551"/>
    <w:rsid w:val="00CF0E09"/>
    <w:rsid w:val="00D00ADF"/>
    <w:rsid w:val="00D02DB1"/>
    <w:rsid w:val="00D053D1"/>
    <w:rsid w:val="00D0673E"/>
    <w:rsid w:val="00D06DEC"/>
    <w:rsid w:val="00D456FE"/>
    <w:rsid w:val="00D52293"/>
    <w:rsid w:val="00D57C94"/>
    <w:rsid w:val="00D62C10"/>
    <w:rsid w:val="00D84F90"/>
    <w:rsid w:val="00D91CF5"/>
    <w:rsid w:val="00DA03A8"/>
    <w:rsid w:val="00DB119F"/>
    <w:rsid w:val="00DB2B98"/>
    <w:rsid w:val="00DB78CF"/>
    <w:rsid w:val="00DC0113"/>
    <w:rsid w:val="00DC2E2F"/>
    <w:rsid w:val="00DD51FA"/>
    <w:rsid w:val="00DD66E6"/>
    <w:rsid w:val="00DE6C71"/>
    <w:rsid w:val="00DF6602"/>
    <w:rsid w:val="00DF7D05"/>
    <w:rsid w:val="00E0295F"/>
    <w:rsid w:val="00E03B2E"/>
    <w:rsid w:val="00E17E75"/>
    <w:rsid w:val="00E20D02"/>
    <w:rsid w:val="00E263CA"/>
    <w:rsid w:val="00E313D5"/>
    <w:rsid w:val="00E36523"/>
    <w:rsid w:val="00E37002"/>
    <w:rsid w:val="00E41DA3"/>
    <w:rsid w:val="00E43A5E"/>
    <w:rsid w:val="00E57175"/>
    <w:rsid w:val="00E745F8"/>
    <w:rsid w:val="00E84E7F"/>
    <w:rsid w:val="00E92815"/>
    <w:rsid w:val="00E92B3B"/>
    <w:rsid w:val="00E948C9"/>
    <w:rsid w:val="00EA43CC"/>
    <w:rsid w:val="00EA4865"/>
    <w:rsid w:val="00EB1F16"/>
    <w:rsid w:val="00EB7CBA"/>
    <w:rsid w:val="00EC14B9"/>
    <w:rsid w:val="00EC6087"/>
    <w:rsid w:val="00EC6246"/>
    <w:rsid w:val="00EF3653"/>
    <w:rsid w:val="00EF5B2C"/>
    <w:rsid w:val="00EF7FF1"/>
    <w:rsid w:val="00F02AFA"/>
    <w:rsid w:val="00F02E4E"/>
    <w:rsid w:val="00F16353"/>
    <w:rsid w:val="00F30F8C"/>
    <w:rsid w:val="00F32143"/>
    <w:rsid w:val="00F40BA5"/>
    <w:rsid w:val="00F427E2"/>
    <w:rsid w:val="00F477B8"/>
    <w:rsid w:val="00F53CD1"/>
    <w:rsid w:val="00F54628"/>
    <w:rsid w:val="00F67634"/>
    <w:rsid w:val="00F772E0"/>
    <w:rsid w:val="00F83751"/>
    <w:rsid w:val="00F842C9"/>
    <w:rsid w:val="00FA463B"/>
    <w:rsid w:val="00FB4B57"/>
    <w:rsid w:val="00FB5092"/>
    <w:rsid w:val="00FC14AF"/>
    <w:rsid w:val="00FC1B43"/>
    <w:rsid w:val="00FC354A"/>
    <w:rsid w:val="00FC51A0"/>
    <w:rsid w:val="00FC6CBA"/>
    <w:rsid w:val="00FD16A1"/>
    <w:rsid w:val="00FD43D2"/>
    <w:rsid w:val="00FE046E"/>
    <w:rsid w:val="00FF3A74"/>
    <w:rsid w:val="00FF68A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uiPriority="99"/>
    <w:lsdException w:name="toc 2" w:semiHidden="1" w:uiPriority="99"/>
    <w:lsdException w:name="toc 3" w:semiHidden="1" w:uiPriority="99"/>
    <w:lsdException w:name="toc 4" w:semiHidden="1" w:uiPriority="99"/>
    <w:lsdException w:name="toc 5" w:semiHidden="1" w:uiPriority="99"/>
    <w:lsdException w:name="toc 6" w:semiHidden="1" w:uiPriority="99"/>
    <w:lsdException w:name="toc 7" w:semiHidden="1" w:uiPriority="99"/>
    <w:lsdException w:name="toc 8" w:semiHidden="1" w:uiPriority="99"/>
    <w:lsdException w:name="toc 9" w:semiHidden="1" w:uiPriority="99"/>
    <w:lsdException w:name="footnote text" w:semiHidden="1" w:uiPriority="99"/>
    <w:lsdException w:name="annotation text" w:semiHidden="1" w:uiPriority="99"/>
    <w:lsdException w:name="index heading" w:semiHidden="1" w:uiPriority="99"/>
    <w:lsdException w:name="caption" w:semiHidden="1" w:uiPriority="99" w:unhideWhenUsed="1" w:qFormat="1"/>
    <w:lsdException w:name="table of figures" w:semiHidden="1" w:uiPriority="99"/>
    <w:lsdException w:name="footnote reference" w:semiHidden="1" w:uiPriority="99"/>
    <w:lsdException w:name="annotation reference" w:semiHidden="1" w:uiPriority="99"/>
    <w:lsdException w:name="endnote reference" w:semiHidden="1"/>
    <w:lsdException w:name="endnote text" w:semiHidden="1"/>
    <w:lsdException w:name="table of authorities" w:semiHidden="1" w:uiPriority="99"/>
    <w:lsdException w:name="macro" w:semiHidden="1"/>
    <w:lsdException w:name="toa heading" w:semiHidden="1" w:uiPriority="99"/>
    <w:lsdException w:name="Title" w:uiPriority="99" w:qFormat="1"/>
    <w:lsdException w:name="Body Text" w:semiHidden="1" w:uiPriority="99"/>
    <w:lsdException w:name="Subtitle" w:semiHidden="1" w:qFormat="1"/>
    <w:lsdException w:name="Strong" w:semiHidden="1" w:qFormat="1"/>
    <w:lsdException w:name="Emphasis" w:semiHidden="1" w:uiPriority="99" w:qFormat="1"/>
    <w:lsdException w:name="annotation subject" w:semiHidden="1"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37" w:unhideWhenUsed="1"/>
    <w:lsdException w:name="TOC Heading" w:semiHidden="1" w:uiPriority="39" w:unhideWhenUsed="1" w:qFormat="1"/>
  </w:latentStyles>
  <w:style w:type="paragraph" w:default="1" w:styleId="Normal">
    <w:name w:val="Normal"/>
    <w:uiPriority w:val="3"/>
    <w:qFormat/>
    <w:rsid w:val="00D52293"/>
    <w:pPr>
      <w:spacing w:line="220" w:lineRule="atLeast"/>
    </w:pPr>
    <w:rPr>
      <w:rFonts w:ascii="DIN-Light" w:hAnsi="DIN-Light"/>
      <w:szCs w:val="24"/>
      <w:lang w:val="en-GB" w:eastAsia="en-US"/>
    </w:rPr>
  </w:style>
  <w:style w:type="paragraph" w:styleId="Rubrik1">
    <w:name w:val="heading 1"/>
    <w:next w:val="Normal"/>
    <w:uiPriority w:val="2"/>
    <w:qFormat/>
    <w:rsid w:val="001D5643"/>
    <w:pPr>
      <w:spacing w:before="60"/>
      <w:outlineLvl w:val="0"/>
    </w:pPr>
    <w:rPr>
      <w:rFonts w:ascii="DIN-Light" w:hAnsi="DIN-Light"/>
      <w:b/>
      <w:szCs w:val="24"/>
      <w:lang w:eastAsia="en-US"/>
    </w:rPr>
  </w:style>
  <w:style w:type="paragraph" w:styleId="Rubrik2">
    <w:name w:val="heading 2"/>
    <w:next w:val="Normal"/>
    <w:uiPriority w:val="2"/>
    <w:rsid w:val="001D5643"/>
    <w:pPr>
      <w:keepNext/>
      <w:spacing w:before="60"/>
      <w:outlineLvl w:val="1"/>
    </w:pPr>
    <w:rPr>
      <w:rFonts w:ascii="DIN-Medium" w:hAnsi="DIN-Medium"/>
      <w:b/>
      <w:bCs/>
      <w:iCs/>
      <w:sz w:val="18"/>
      <w:szCs w:val="28"/>
      <w:lang w:val="en-GB" w:eastAsia="en-US"/>
    </w:rPr>
  </w:style>
  <w:style w:type="paragraph" w:styleId="Rubrik3">
    <w:name w:val="heading 3"/>
    <w:basedOn w:val="Normal"/>
    <w:next w:val="Normal"/>
    <w:semiHidden/>
    <w:rsid w:val="00DC0113"/>
    <w:pPr>
      <w:keepNext/>
      <w:spacing w:before="240" w:after="60"/>
      <w:outlineLvl w:val="2"/>
    </w:pPr>
    <w:rPr>
      <w:rFonts w:ascii="Arial" w:hAnsi="Arial"/>
      <w:b/>
      <w:bCs/>
      <w:sz w:val="26"/>
      <w:szCs w:val="26"/>
    </w:rPr>
  </w:style>
  <w:style w:type="paragraph" w:styleId="Rubrik4">
    <w:name w:val="heading 4"/>
    <w:basedOn w:val="Normal"/>
    <w:next w:val="Normal"/>
    <w:semiHidden/>
    <w:rsid w:val="00DC0113"/>
    <w:pPr>
      <w:keepNext/>
      <w:spacing w:before="240" w:after="60"/>
      <w:outlineLvl w:val="3"/>
    </w:pPr>
    <w:rPr>
      <w:b/>
      <w:bCs/>
      <w:sz w:val="28"/>
      <w:szCs w:val="28"/>
    </w:rPr>
  </w:style>
  <w:style w:type="paragraph" w:styleId="Rubrik5">
    <w:name w:val="heading 5"/>
    <w:basedOn w:val="Normal"/>
    <w:next w:val="Normal"/>
    <w:semiHidden/>
    <w:rsid w:val="00DC0113"/>
    <w:pPr>
      <w:spacing w:before="240" w:after="60"/>
      <w:outlineLvl w:val="4"/>
    </w:pPr>
    <w:rPr>
      <w:b/>
      <w:bCs/>
      <w:i/>
      <w:iCs/>
      <w:sz w:val="26"/>
      <w:szCs w:val="26"/>
    </w:rPr>
  </w:style>
  <w:style w:type="paragraph" w:styleId="Rubrik6">
    <w:name w:val="heading 6"/>
    <w:basedOn w:val="Normal"/>
    <w:next w:val="Normal"/>
    <w:semiHidden/>
    <w:rsid w:val="00DC0113"/>
    <w:pPr>
      <w:spacing w:before="240" w:after="60"/>
      <w:outlineLvl w:val="5"/>
    </w:pPr>
    <w:rPr>
      <w:b/>
      <w:bCs/>
      <w:szCs w:val="22"/>
    </w:rPr>
  </w:style>
  <w:style w:type="paragraph" w:styleId="Rubrik7">
    <w:name w:val="heading 7"/>
    <w:basedOn w:val="Normal"/>
    <w:next w:val="Normal"/>
    <w:semiHidden/>
    <w:rsid w:val="00DC0113"/>
    <w:pPr>
      <w:spacing w:before="240" w:after="60"/>
      <w:outlineLvl w:val="6"/>
    </w:pPr>
  </w:style>
  <w:style w:type="paragraph" w:styleId="Rubrik8">
    <w:name w:val="heading 8"/>
    <w:basedOn w:val="Normal"/>
    <w:next w:val="Normal"/>
    <w:semiHidden/>
    <w:rsid w:val="00DC0113"/>
    <w:pPr>
      <w:spacing w:before="240" w:after="60"/>
      <w:outlineLvl w:val="7"/>
    </w:pPr>
    <w:rPr>
      <w:i/>
      <w:iCs/>
    </w:rPr>
  </w:style>
  <w:style w:type="paragraph" w:styleId="Rubrik9">
    <w:name w:val="heading 9"/>
    <w:basedOn w:val="Normal"/>
    <w:next w:val="Normal"/>
    <w:semiHidden/>
    <w:rsid w:val="00DC0113"/>
    <w:pPr>
      <w:spacing w:before="240" w:after="60"/>
      <w:outlineLvl w:val="8"/>
    </w:pPr>
    <w:rPr>
      <w:rFonts w:ascii="Arial" w:hAnsi="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DC0113"/>
    <w:pPr>
      <w:numPr>
        <w:numId w:val="2"/>
      </w:numPr>
    </w:pPr>
  </w:style>
  <w:style w:type="numbering" w:styleId="1ai">
    <w:name w:val="Outline List 1"/>
    <w:basedOn w:val="Ingenlista"/>
    <w:semiHidden/>
    <w:rsid w:val="00DC0113"/>
    <w:pPr>
      <w:numPr>
        <w:numId w:val="3"/>
      </w:numPr>
    </w:pPr>
  </w:style>
  <w:style w:type="numbering" w:styleId="Artikelsektion">
    <w:name w:val="Outline List 3"/>
    <w:basedOn w:val="Ingenlista"/>
    <w:semiHidden/>
    <w:rsid w:val="00DC0113"/>
    <w:pPr>
      <w:numPr>
        <w:numId w:val="5"/>
      </w:numPr>
    </w:pPr>
  </w:style>
  <w:style w:type="paragraph" w:styleId="Ballongtext">
    <w:name w:val="Balloon Text"/>
    <w:basedOn w:val="Normal"/>
    <w:uiPriority w:val="99"/>
    <w:semiHidden/>
    <w:rsid w:val="00DC0113"/>
    <w:rPr>
      <w:rFonts w:ascii="Tahoma" w:hAnsi="Tahoma" w:cs="Tahoma"/>
      <w:sz w:val="16"/>
      <w:szCs w:val="16"/>
    </w:rPr>
  </w:style>
  <w:style w:type="paragraph" w:styleId="Indragetstycke">
    <w:name w:val="Block Text"/>
    <w:basedOn w:val="Normal"/>
    <w:semiHidden/>
    <w:rsid w:val="00DC0113"/>
    <w:pPr>
      <w:spacing w:after="120"/>
      <w:ind w:left="1440" w:right="1440"/>
    </w:pPr>
  </w:style>
  <w:style w:type="paragraph" w:styleId="Brdtext2">
    <w:name w:val="Body Text 2"/>
    <w:basedOn w:val="Normal"/>
    <w:uiPriority w:val="99"/>
    <w:semiHidden/>
    <w:rsid w:val="00DC0113"/>
    <w:pPr>
      <w:spacing w:after="120" w:line="480" w:lineRule="auto"/>
    </w:pPr>
  </w:style>
  <w:style w:type="paragraph" w:styleId="Brdtext3">
    <w:name w:val="Body Text 3"/>
    <w:basedOn w:val="Normal"/>
    <w:uiPriority w:val="99"/>
    <w:semiHidden/>
    <w:rsid w:val="00DC0113"/>
    <w:pPr>
      <w:spacing w:after="120"/>
    </w:pPr>
    <w:rPr>
      <w:sz w:val="16"/>
      <w:szCs w:val="16"/>
    </w:rPr>
  </w:style>
  <w:style w:type="paragraph" w:styleId="Brdtextmedfrstaindrag">
    <w:name w:val="Body Text First Indent"/>
    <w:basedOn w:val="Normal"/>
    <w:uiPriority w:val="99"/>
    <w:semiHidden/>
    <w:rsid w:val="00482346"/>
    <w:pPr>
      <w:ind w:firstLine="210"/>
    </w:pPr>
  </w:style>
  <w:style w:type="paragraph" w:styleId="Brdtextmedindrag">
    <w:name w:val="Body Text Indent"/>
    <w:basedOn w:val="Normal"/>
    <w:uiPriority w:val="99"/>
    <w:semiHidden/>
    <w:rsid w:val="00DC0113"/>
    <w:pPr>
      <w:spacing w:after="120"/>
      <w:ind w:left="283"/>
    </w:pPr>
  </w:style>
  <w:style w:type="paragraph" w:styleId="Brdtextmedfrstaindrag2">
    <w:name w:val="Body Text First Indent 2"/>
    <w:basedOn w:val="Brdtextmedindrag"/>
    <w:uiPriority w:val="99"/>
    <w:semiHidden/>
    <w:rsid w:val="00DC0113"/>
    <w:pPr>
      <w:ind w:firstLine="210"/>
    </w:pPr>
  </w:style>
  <w:style w:type="paragraph" w:styleId="Brdtextmedindrag2">
    <w:name w:val="Body Text Indent 2"/>
    <w:basedOn w:val="Normal"/>
    <w:uiPriority w:val="99"/>
    <w:semiHidden/>
    <w:rsid w:val="00DC0113"/>
    <w:pPr>
      <w:spacing w:after="120" w:line="480" w:lineRule="auto"/>
      <w:ind w:left="283"/>
    </w:pPr>
  </w:style>
  <w:style w:type="paragraph" w:styleId="Brdtextmedindrag3">
    <w:name w:val="Body Text Indent 3"/>
    <w:basedOn w:val="Normal"/>
    <w:uiPriority w:val="99"/>
    <w:semiHidden/>
    <w:rsid w:val="00DC0113"/>
    <w:pPr>
      <w:spacing w:after="120"/>
      <w:ind w:left="283"/>
    </w:pPr>
    <w:rPr>
      <w:sz w:val="16"/>
      <w:szCs w:val="16"/>
    </w:rPr>
  </w:style>
  <w:style w:type="paragraph" w:styleId="Avslutandetext">
    <w:name w:val="Closing"/>
    <w:basedOn w:val="Normal"/>
    <w:uiPriority w:val="99"/>
    <w:semiHidden/>
    <w:rsid w:val="00DC0113"/>
    <w:pPr>
      <w:ind w:left="4252"/>
    </w:pPr>
  </w:style>
  <w:style w:type="paragraph" w:styleId="Datum">
    <w:name w:val="Date"/>
    <w:basedOn w:val="Normal"/>
    <w:next w:val="Normal"/>
    <w:uiPriority w:val="99"/>
    <w:semiHidden/>
    <w:rsid w:val="00DC0113"/>
  </w:style>
  <w:style w:type="paragraph" w:styleId="E-postsignatur">
    <w:name w:val="E-mail Signature"/>
    <w:basedOn w:val="Normal"/>
    <w:semiHidden/>
    <w:rsid w:val="00DC0113"/>
  </w:style>
  <w:style w:type="paragraph" w:styleId="Adress-brev">
    <w:name w:val="envelope address"/>
    <w:basedOn w:val="Normal"/>
    <w:uiPriority w:val="99"/>
    <w:semiHidden/>
    <w:rsid w:val="00DC0113"/>
    <w:pPr>
      <w:framePr w:w="7938" w:h="1984" w:hRule="exact" w:hSpace="141" w:wrap="auto" w:hAnchor="page" w:xAlign="center" w:yAlign="bottom"/>
      <w:ind w:left="2880"/>
    </w:pPr>
    <w:rPr>
      <w:rFonts w:ascii="Arial" w:hAnsi="Arial"/>
    </w:rPr>
  </w:style>
  <w:style w:type="paragraph" w:styleId="Avsndaradress-brev">
    <w:name w:val="envelope return"/>
    <w:basedOn w:val="Normal"/>
    <w:uiPriority w:val="99"/>
    <w:semiHidden/>
    <w:rsid w:val="00DC0113"/>
    <w:rPr>
      <w:rFonts w:ascii="Arial" w:hAnsi="Arial"/>
      <w:szCs w:val="20"/>
    </w:rPr>
  </w:style>
  <w:style w:type="character" w:styleId="AnvndHyperlnk">
    <w:name w:val="FollowedHyperlink"/>
    <w:basedOn w:val="Standardstycketeckensnitt"/>
    <w:uiPriority w:val="99"/>
    <w:semiHidden/>
    <w:rsid w:val="00DC0113"/>
    <w:rPr>
      <w:color w:val="800080"/>
      <w:u w:val="single"/>
    </w:rPr>
  </w:style>
  <w:style w:type="paragraph" w:styleId="Sidfot">
    <w:name w:val="footer"/>
    <w:basedOn w:val="Normal"/>
    <w:semiHidden/>
    <w:rsid w:val="00DC0113"/>
    <w:pPr>
      <w:tabs>
        <w:tab w:val="center" w:pos="4153"/>
        <w:tab w:val="right" w:pos="8306"/>
      </w:tabs>
    </w:pPr>
  </w:style>
  <w:style w:type="paragraph" w:styleId="Sidhuvud">
    <w:name w:val="header"/>
    <w:basedOn w:val="Normal"/>
    <w:semiHidden/>
    <w:rsid w:val="00DC0113"/>
    <w:pPr>
      <w:tabs>
        <w:tab w:val="center" w:pos="4153"/>
        <w:tab w:val="right" w:pos="8306"/>
      </w:tabs>
    </w:pPr>
  </w:style>
  <w:style w:type="character" w:styleId="HTML-akronym">
    <w:name w:val="HTML Acronym"/>
    <w:basedOn w:val="Standardstycketeckensnitt"/>
    <w:semiHidden/>
    <w:rsid w:val="00DC0113"/>
  </w:style>
  <w:style w:type="paragraph" w:styleId="HTML-adress">
    <w:name w:val="HTML Address"/>
    <w:basedOn w:val="Normal"/>
    <w:semiHidden/>
    <w:rsid w:val="00DC0113"/>
    <w:rPr>
      <w:i/>
      <w:iCs/>
    </w:rPr>
  </w:style>
  <w:style w:type="character" w:styleId="HTML-citat">
    <w:name w:val="HTML Cite"/>
    <w:basedOn w:val="Standardstycketeckensnitt"/>
    <w:semiHidden/>
    <w:rsid w:val="00DC0113"/>
    <w:rPr>
      <w:i/>
      <w:iCs/>
    </w:rPr>
  </w:style>
  <w:style w:type="character" w:styleId="HTML-kod">
    <w:name w:val="HTML Code"/>
    <w:basedOn w:val="Standardstycketeckensnitt"/>
    <w:semiHidden/>
    <w:rsid w:val="00DC0113"/>
    <w:rPr>
      <w:rFonts w:ascii="Courier New" w:hAnsi="Courier New"/>
      <w:sz w:val="20"/>
      <w:szCs w:val="20"/>
    </w:rPr>
  </w:style>
  <w:style w:type="character" w:styleId="HTML-definition">
    <w:name w:val="HTML Definition"/>
    <w:basedOn w:val="Standardstycketeckensnitt"/>
    <w:semiHidden/>
    <w:rsid w:val="00DC0113"/>
    <w:rPr>
      <w:i/>
      <w:iCs/>
    </w:rPr>
  </w:style>
  <w:style w:type="character" w:styleId="HTML-tangentbord">
    <w:name w:val="HTML Keyboard"/>
    <w:basedOn w:val="Standardstycketeckensnitt"/>
    <w:semiHidden/>
    <w:rsid w:val="00DC0113"/>
    <w:rPr>
      <w:rFonts w:ascii="Courier New" w:hAnsi="Courier New"/>
      <w:sz w:val="20"/>
      <w:szCs w:val="20"/>
    </w:rPr>
  </w:style>
  <w:style w:type="paragraph" w:styleId="HTML-frformaterad">
    <w:name w:val="HTML Preformatted"/>
    <w:basedOn w:val="Normal"/>
    <w:semiHidden/>
    <w:rsid w:val="00DC0113"/>
    <w:rPr>
      <w:rFonts w:ascii="Courier New" w:hAnsi="Courier New"/>
      <w:szCs w:val="20"/>
    </w:rPr>
  </w:style>
  <w:style w:type="character" w:styleId="HTML-exempel">
    <w:name w:val="HTML Sample"/>
    <w:basedOn w:val="Standardstycketeckensnitt"/>
    <w:semiHidden/>
    <w:rsid w:val="00DC0113"/>
    <w:rPr>
      <w:rFonts w:ascii="Courier New" w:hAnsi="Courier New"/>
    </w:rPr>
  </w:style>
  <w:style w:type="character" w:styleId="HTML-skrivmaskin">
    <w:name w:val="HTML Typewriter"/>
    <w:basedOn w:val="Standardstycketeckensnitt"/>
    <w:semiHidden/>
    <w:rsid w:val="00DC0113"/>
    <w:rPr>
      <w:rFonts w:ascii="Courier New" w:hAnsi="Courier New"/>
      <w:sz w:val="20"/>
      <w:szCs w:val="20"/>
    </w:rPr>
  </w:style>
  <w:style w:type="character" w:styleId="HTML-variabel">
    <w:name w:val="HTML Variable"/>
    <w:basedOn w:val="Standardstycketeckensnitt"/>
    <w:semiHidden/>
    <w:rsid w:val="00DC0113"/>
    <w:rPr>
      <w:i/>
      <w:iCs/>
    </w:rPr>
  </w:style>
  <w:style w:type="character" w:styleId="Hyperlnk">
    <w:name w:val="Hyperlink"/>
    <w:basedOn w:val="Standardstycketeckensnitt"/>
    <w:semiHidden/>
    <w:rsid w:val="00DC0113"/>
    <w:rPr>
      <w:color w:val="0000FF"/>
      <w:u w:val="single"/>
    </w:rPr>
  </w:style>
  <w:style w:type="paragraph" w:customStyle="1" w:styleId="Ingress">
    <w:name w:val="Ingress"/>
    <w:next w:val="Normal"/>
    <w:uiPriority w:val="99"/>
    <w:rsid w:val="00563823"/>
    <w:pPr>
      <w:tabs>
        <w:tab w:val="left" w:pos="4500"/>
      </w:tabs>
      <w:spacing w:after="240"/>
    </w:pPr>
    <w:rPr>
      <w:rFonts w:ascii="DIN-Light" w:hAnsi="DIN-Light"/>
      <w:sz w:val="28"/>
      <w:szCs w:val="24"/>
      <w:lang w:eastAsia="en-US"/>
    </w:rPr>
  </w:style>
  <w:style w:type="character" w:styleId="Radnummer">
    <w:name w:val="line number"/>
    <w:basedOn w:val="Standardstycketeckensnitt"/>
    <w:semiHidden/>
    <w:rsid w:val="00DC0113"/>
  </w:style>
  <w:style w:type="paragraph" w:styleId="Lista">
    <w:name w:val="List"/>
    <w:basedOn w:val="Normal"/>
    <w:semiHidden/>
    <w:rsid w:val="00DC0113"/>
    <w:pPr>
      <w:ind w:left="283" w:hanging="283"/>
    </w:pPr>
  </w:style>
  <w:style w:type="paragraph" w:styleId="Lista2">
    <w:name w:val="List 2"/>
    <w:basedOn w:val="Normal"/>
    <w:semiHidden/>
    <w:rsid w:val="00DC0113"/>
    <w:pPr>
      <w:ind w:left="566" w:hanging="283"/>
    </w:pPr>
  </w:style>
  <w:style w:type="paragraph" w:styleId="Lista3">
    <w:name w:val="List 3"/>
    <w:basedOn w:val="Normal"/>
    <w:semiHidden/>
    <w:rsid w:val="00DC0113"/>
    <w:pPr>
      <w:ind w:left="849" w:hanging="283"/>
    </w:pPr>
  </w:style>
  <w:style w:type="paragraph" w:styleId="Lista4">
    <w:name w:val="List 4"/>
    <w:basedOn w:val="Normal"/>
    <w:semiHidden/>
    <w:rsid w:val="00DC0113"/>
    <w:pPr>
      <w:ind w:left="1132" w:hanging="283"/>
    </w:pPr>
  </w:style>
  <w:style w:type="paragraph" w:styleId="Lista5">
    <w:name w:val="List 5"/>
    <w:basedOn w:val="Normal"/>
    <w:semiHidden/>
    <w:rsid w:val="00DC0113"/>
    <w:pPr>
      <w:ind w:left="1415" w:hanging="283"/>
    </w:pPr>
  </w:style>
  <w:style w:type="paragraph" w:styleId="Punktlista">
    <w:name w:val="List Bullet"/>
    <w:basedOn w:val="Normal"/>
    <w:semiHidden/>
    <w:rsid w:val="00DC0113"/>
    <w:pPr>
      <w:numPr>
        <w:numId w:val="41"/>
      </w:numPr>
      <w:spacing w:after="60"/>
    </w:pPr>
  </w:style>
  <w:style w:type="paragraph" w:styleId="Punktlista2">
    <w:name w:val="List Bullet 2"/>
    <w:basedOn w:val="Normal"/>
    <w:semiHidden/>
    <w:rsid w:val="00DC0113"/>
    <w:pPr>
      <w:numPr>
        <w:numId w:val="36"/>
      </w:numPr>
    </w:pPr>
  </w:style>
  <w:style w:type="paragraph" w:styleId="Punktlista3">
    <w:name w:val="List Bullet 3"/>
    <w:basedOn w:val="Normal"/>
    <w:semiHidden/>
    <w:rsid w:val="00DC0113"/>
    <w:pPr>
      <w:numPr>
        <w:numId w:val="37"/>
      </w:numPr>
    </w:pPr>
  </w:style>
  <w:style w:type="paragraph" w:styleId="Punktlista4">
    <w:name w:val="List Bullet 4"/>
    <w:basedOn w:val="Normal"/>
    <w:semiHidden/>
    <w:rsid w:val="00DC0113"/>
    <w:pPr>
      <w:numPr>
        <w:numId w:val="38"/>
      </w:numPr>
    </w:pPr>
  </w:style>
  <w:style w:type="paragraph" w:styleId="Punktlista5">
    <w:name w:val="List Bullet 5"/>
    <w:basedOn w:val="Normal"/>
    <w:semiHidden/>
    <w:rsid w:val="00DC0113"/>
    <w:pPr>
      <w:numPr>
        <w:numId w:val="39"/>
      </w:numPr>
    </w:pPr>
  </w:style>
  <w:style w:type="paragraph" w:styleId="Listafortstt">
    <w:name w:val="List Continue"/>
    <w:basedOn w:val="Normal"/>
    <w:semiHidden/>
    <w:rsid w:val="00DC0113"/>
    <w:pPr>
      <w:spacing w:after="120"/>
      <w:ind w:left="283"/>
    </w:pPr>
  </w:style>
  <w:style w:type="paragraph" w:styleId="Listafortstt2">
    <w:name w:val="List Continue 2"/>
    <w:basedOn w:val="Normal"/>
    <w:semiHidden/>
    <w:rsid w:val="00DC0113"/>
    <w:pPr>
      <w:spacing w:after="120"/>
      <w:ind w:left="566"/>
    </w:pPr>
  </w:style>
  <w:style w:type="paragraph" w:styleId="Listafortstt3">
    <w:name w:val="List Continue 3"/>
    <w:basedOn w:val="Normal"/>
    <w:semiHidden/>
    <w:rsid w:val="00DC0113"/>
    <w:pPr>
      <w:spacing w:after="120"/>
      <w:ind w:left="849"/>
    </w:pPr>
  </w:style>
  <w:style w:type="paragraph" w:styleId="Listafortstt4">
    <w:name w:val="List Continue 4"/>
    <w:basedOn w:val="Normal"/>
    <w:semiHidden/>
    <w:rsid w:val="00DC0113"/>
    <w:pPr>
      <w:spacing w:after="120"/>
      <w:ind w:left="1132"/>
    </w:pPr>
  </w:style>
  <w:style w:type="paragraph" w:styleId="Listafortstt5">
    <w:name w:val="List Continue 5"/>
    <w:basedOn w:val="Normal"/>
    <w:semiHidden/>
    <w:rsid w:val="00DC0113"/>
    <w:pPr>
      <w:spacing w:after="120"/>
      <w:ind w:left="1415"/>
    </w:pPr>
  </w:style>
  <w:style w:type="paragraph" w:styleId="Numreradlista">
    <w:name w:val="List Number"/>
    <w:basedOn w:val="Normal"/>
    <w:semiHidden/>
    <w:rsid w:val="00DC0113"/>
    <w:pPr>
      <w:numPr>
        <w:numId w:val="30"/>
      </w:numPr>
    </w:pPr>
  </w:style>
  <w:style w:type="paragraph" w:styleId="Numreradlista2">
    <w:name w:val="List Number 2"/>
    <w:basedOn w:val="Normal"/>
    <w:semiHidden/>
    <w:rsid w:val="00DC0113"/>
    <w:pPr>
      <w:numPr>
        <w:numId w:val="31"/>
      </w:numPr>
    </w:pPr>
  </w:style>
  <w:style w:type="paragraph" w:styleId="Numreradlista3">
    <w:name w:val="List Number 3"/>
    <w:basedOn w:val="Normal"/>
    <w:semiHidden/>
    <w:rsid w:val="00DC0113"/>
    <w:pPr>
      <w:numPr>
        <w:numId w:val="32"/>
      </w:numPr>
    </w:pPr>
  </w:style>
  <w:style w:type="paragraph" w:styleId="Numreradlista4">
    <w:name w:val="List Number 4"/>
    <w:basedOn w:val="Normal"/>
    <w:semiHidden/>
    <w:rsid w:val="00DC0113"/>
    <w:pPr>
      <w:numPr>
        <w:numId w:val="33"/>
      </w:numPr>
    </w:pPr>
  </w:style>
  <w:style w:type="paragraph" w:styleId="Numreradlista5">
    <w:name w:val="List Number 5"/>
    <w:basedOn w:val="Normal"/>
    <w:semiHidden/>
    <w:rsid w:val="00DC0113"/>
    <w:pPr>
      <w:numPr>
        <w:numId w:val="34"/>
      </w:numPr>
    </w:pPr>
  </w:style>
  <w:style w:type="paragraph" w:styleId="Meddelanderubrik">
    <w:name w:val="Message Header"/>
    <w:basedOn w:val="Normal"/>
    <w:semiHidden/>
    <w:rsid w:val="00DC01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b">
    <w:name w:val="Normal (Web)"/>
    <w:basedOn w:val="Normal"/>
    <w:semiHidden/>
    <w:rsid w:val="00DC0113"/>
  </w:style>
  <w:style w:type="paragraph" w:styleId="Normaltindrag">
    <w:name w:val="Normal Indent"/>
    <w:basedOn w:val="Normal"/>
    <w:semiHidden/>
    <w:rsid w:val="00DC0113"/>
    <w:pPr>
      <w:ind w:left="1304"/>
    </w:pPr>
  </w:style>
  <w:style w:type="paragraph" w:styleId="Anteckningsrubrik">
    <w:name w:val="Note Heading"/>
    <w:basedOn w:val="Normal"/>
    <w:next w:val="Normal"/>
    <w:uiPriority w:val="99"/>
    <w:semiHidden/>
    <w:rsid w:val="00DC0113"/>
  </w:style>
  <w:style w:type="character" w:styleId="Sidnummer">
    <w:name w:val="page number"/>
    <w:basedOn w:val="Standardstycketeckensnitt"/>
    <w:semiHidden/>
    <w:rsid w:val="00DC0113"/>
  </w:style>
  <w:style w:type="paragraph" w:styleId="Oformateradtext">
    <w:name w:val="Plain Text"/>
    <w:basedOn w:val="Normal"/>
    <w:semiHidden/>
    <w:rsid w:val="00DC0113"/>
    <w:rPr>
      <w:rFonts w:ascii="Courier New" w:hAnsi="Courier New"/>
      <w:szCs w:val="20"/>
    </w:rPr>
  </w:style>
  <w:style w:type="paragraph" w:styleId="Inledning">
    <w:name w:val="Salutation"/>
    <w:basedOn w:val="Normal"/>
    <w:next w:val="Normal"/>
    <w:semiHidden/>
    <w:rsid w:val="00DC0113"/>
  </w:style>
  <w:style w:type="paragraph" w:styleId="Signatur">
    <w:name w:val="Signature"/>
    <w:basedOn w:val="Normal"/>
    <w:semiHidden/>
    <w:rsid w:val="00DC0113"/>
    <w:pPr>
      <w:ind w:left="4252"/>
    </w:pPr>
  </w:style>
  <w:style w:type="table" w:styleId="Tabellmed3D-effekter1">
    <w:name w:val="Table 3D effects 1"/>
    <w:basedOn w:val="Normaltabell"/>
    <w:semiHidden/>
    <w:rsid w:val="00DC011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C011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C011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DC011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DC011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C011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C011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DC011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C011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C011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DC011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DC011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DC011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DC011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DC011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DC011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DC011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semiHidden/>
    <w:rsid w:val="00DC0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rutnt1">
    <w:name w:val="Table Grid 1"/>
    <w:basedOn w:val="Normaltabell"/>
    <w:semiHidden/>
    <w:rsid w:val="00DC01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DC011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DC011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DC011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C011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DC011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DC011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DC011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DC011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DC011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DC011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C011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C011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DC011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C011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C011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DC01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DC011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C011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C011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DC011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DC011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DC0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semiHidden/>
    <w:rsid w:val="00DC011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DC011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DC011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next w:val="Normal"/>
    <w:link w:val="RubrikChar"/>
    <w:uiPriority w:val="2"/>
    <w:qFormat/>
    <w:rsid w:val="00A76601"/>
    <w:pPr>
      <w:spacing w:before="200"/>
      <w:outlineLvl w:val="0"/>
    </w:pPr>
    <w:rPr>
      <w:rFonts w:ascii="DIN-Bold" w:hAnsi="DIN-Bold"/>
      <w:b/>
      <w:bCs/>
      <w:color w:val="B8A072"/>
      <w:kern w:val="28"/>
      <w:sz w:val="44"/>
      <w:szCs w:val="32"/>
      <w:lang w:val="en-GB" w:eastAsia="en-US"/>
    </w:rPr>
  </w:style>
  <w:style w:type="paragraph" w:styleId="Dokumentversikt">
    <w:name w:val="Document Map"/>
    <w:basedOn w:val="Normal"/>
    <w:semiHidden/>
    <w:rsid w:val="00FA463B"/>
    <w:pPr>
      <w:shd w:val="clear" w:color="auto" w:fill="000080"/>
    </w:pPr>
    <w:rPr>
      <w:rFonts w:ascii="Tahoma" w:hAnsi="Tahoma" w:cs="Tahoma"/>
      <w:szCs w:val="20"/>
    </w:rPr>
  </w:style>
  <w:style w:type="character" w:customStyle="1" w:styleId="RubrikChar">
    <w:name w:val="Rubrik Char"/>
    <w:basedOn w:val="Standardstycketeckensnitt"/>
    <w:link w:val="Rubrik"/>
    <w:uiPriority w:val="2"/>
    <w:locked/>
    <w:rsid w:val="00D52293"/>
    <w:rPr>
      <w:rFonts w:ascii="DIN-Bold" w:hAnsi="DIN-Bold"/>
      <w:b/>
      <w:bCs/>
      <w:color w:val="B8A072"/>
      <w:kern w:val="28"/>
      <w:sz w:val="44"/>
      <w:szCs w:val="32"/>
      <w:lang w:val="en-GB" w:eastAsia="en-US"/>
    </w:rPr>
  </w:style>
  <w:style w:type="paragraph" w:customStyle="1" w:styleId="DokTyp">
    <w:name w:val="DokTyp"/>
    <w:uiPriority w:val="1"/>
    <w:rsid w:val="00B278DD"/>
    <w:rPr>
      <w:rFonts w:ascii="DIN-Light" w:hAnsi="DIN-Light" w:cs="DIN-Light"/>
      <w:color w:val="000000"/>
      <w:kern w:val="28"/>
      <w:sz w:val="28"/>
      <w:szCs w:val="28"/>
      <w:lang w:eastAsia="en-US"/>
    </w:rPr>
  </w:style>
  <w:style w:type="paragraph" w:customStyle="1" w:styleId="Bild">
    <w:name w:val="Bild"/>
    <w:basedOn w:val="Normal"/>
    <w:uiPriority w:val="4"/>
    <w:qFormat/>
    <w:rsid w:val="004F6577"/>
    <w:pPr>
      <w:spacing w:before="120" w:after="60"/>
    </w:pPr>
    <w:rPr>
      <w:lang w:val="sv-SE"/>
    </w:rPr>
  </w:style>
  <w:style w:type="paragraph" w:customStyle="1" w:styleId="Bildtext">
    <w:name w:val="Bildtext"/>
    <w:uiPriority w:val="4"/>
    <w:qFormat/>
    <w:rsid w:val="00D52293"/>
    <w:pPr>
      <w:spacing w:after="300"/>
    </w:pPr>
    <w:rPr>
      <w:rFonts w:ascii="DIN-Light" w:hAnsi="DIN-Light"/>
      <w:i/>
      <w:szCs w:val="24"/>
      <w:lang w:eastAsia="en-US"/>
    </w:rPr>
  </w:style>
  <w:style w:type="paragraph" w:customStyle="1" w:styleId="Default">
    <w:name w:val="Default"/>
    <w:rsid w:val="003767A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11761969">
      <w:bodyDiv w:val="1"/>
      <w:marLeft w:val="0"/>
      <w:marRight w:val="0"/>
      <w:marTop w:val="0"/>
      <w:marBottom w:val="0"/>
      <w:divBdr>
        <w:top w:val="none" w:sz="0" w:space="0" w:color="auto"/>
        <w:left w:val="none" w:sz="0" w:space="0" w:color="auto"/>
        <w:bottom w:val="none" w:sz="0" w:space="0" w:color="auto"/>
        <w:right w:val="none" w:sz="0" w:space="0" w:color="auto"/>
      </w:divBdr>
    </w:div>
    <w:div w:id="653608648">
      <w:bodyDiv w:val="1"/>
      <w:marLeft w:val="0"/>
      <w:marRight w:val="0"/>
      <w:marTop w:val="0"/>
      <w:marBottom w:val="0"/>
      <w:divBdr>
        <w:top w:val="none" w:sz="0" w:space="0" w:color="auto"/>
        <w:left w:val="none" w:sz="0" w:space="0" w:color="auto"/>
        <w:bottom w:val="none" w:sz="0" w:space="0" w:color="auto"/>
        <w:right w:val="none" w:sz="0" w:space="0" w:color="auto"/>
      </w:divBdr>
      <w:divsChild>
        <w:div w:id="179441402">
          <w:marLeft w:val="0"/>
          <w:marRight w:val="0"/>
          <w:marTop w:val="0"/>
          <w:marBottom w:val="0"/>
          <w:divBdr>
            <w:top w:val="none" w:sz="0" w:space="0" w:color="auto"/>
            <w:left w:val="none" w:sz="0" w:space="0" w:color="auto"/>
            <w:bottom w:val="none" w:sz="0" w:space="0" w:color="auto"/>
            <w:right w:val="none" w:sz="0" w:space="0" w:color="auto"/>
          </w:divBdr>
          <w:divsChild>
            <w:div w:id="2030525533">
              <w:marLeft w:val="129"/>
              <w:marRight w:val="0"/>
              <w:marTop w:val="0"/>
              <w:marBottom w:val="0"/>
              <w:divBdr>
                <w:top w:val="none" w:sz="0" w:space="0" w:color="auto"/>
                <w:left w:val="none" w:sz="0" w:space="0" w:color="auto"/>
                <w:bottom w:val="none" w:sz="0" w:space="0" w:color="auto"/>
                <w:right w:val="none" w:sz="0" w:space="0" w:color="auto"/>
              </w:divBdr>
              <w:divsChild>
                <w:div w:id="1011565289">
                  <w:marLeft w:val="0"/>
                  <w:marRight w:val="0"/>
                  <w:marTop w:val="0"/>
                  <w:marBottom w:val="0"/>
                  <w:divBdr>
                    <w:top w:val="none" w:sz="0" w:space="0" w:color="auto"/>
                    <w:left w:val="none" w:sz="0" w:space="0" w:color="auto"/>
                    <w:bottom w:val="none" w:sz="0" w:space="0" w:color="auto"/>
                    <w:right w:val="none" w:sz="0" w:space="0" w:color="auto"/>
                  </w:divBdr>
                  <w:divsChild>
                    <w:div w:id="1193685881">
                      <w:marLeft w:val="0"/>
                      <w:marRight w:val="32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859989">
      <w:bodyDiv w:val="1"/>
      <w:marLeft w:val="0"/>
      <w:marRight w:val="0"/>
      <w:marTop w:val="0"/>
      <w:marBottom w:val="0"/>
      <w:divBdr>
        <w:top w:val="none" w:sz="0" w:space="0" w:color="auto"/>
        <w:left w:val="none" w:sz="0" w:space="0" w:color="auto"/>
        <w:bottom w:val="none" w:sz="0" w:space="0" w:color="auto"/>
        <w:right w:val="none" w:sz="0" w:space="0" w:color="auto"/>
      </w:divBdr>
    </w:div>
    <w:div w:id="1343126336">
      <w:bodyDiv w:val="1"/>
      <w:marLeft w:val="0"/>
      <w:marRight w:val="0"/>
      <w:marTop w:val="0"/>
      <w:marBottom w:val="0"/>
      <w:divBdr>
        <w:top w:val="none" w:sz="0" w:space="0" w:color="auto"/>
        <w:left w:val="none" w:sz="0" w:space="0" w:color="auto"/>
        <w:bottom w:val="none" w:sz="0" w:space="0" w:color="auto"/>
        <w:right w:val="none" w:sz="0" w:space="0" w:color="auto"/>
      </w:divBdr>
    </w:div>
    <w:div w:id="1598950892">
      <w:bodyDiv w:val="1"/>
      <w:marLeft w:val="0"/>
      <w:marRight w:val="0"/>
      <w:marTop w:val="0"/>
      <w:marBottom w:val="0"/>
      <w:divBdr>
        <w:top w:val="none" w:sz="0" w:space="0" w:color="auto"/>
        <w:left w:val="none" w:sz="0" w:space="0" w:color="auto"/>
        <w:bottom w:val="none" w:sz="0" w:space="0" w:color="auto"/>
        <w:right w:val="none" w:sz="0" w:space="0" w:color="auto"/>
      </w:divBdr>
      <w:divsChild>
        <w:div w:id="944726652">
          <w:marLeft w:val="0"/>
          <w:marRight w:val="0"/>
          <w:marTop w:val="0"/>
          <w:marBottom w:val="0"/>
          <w:divBdr>
            <w:top w:val="none" w:sz="0" w:space="0" w:color="auto"/>
            <w:left w:val="none" w:sz="0" w:space="0" w:color="auto"/>
            <w:bottom w:val="none" w:sz="0" w:space="0" w:color="auto"/>
            <w:right w:val="none" w:sz="0" w:space="0" w:color="auto"/>
          </w:divBdr>
          <w:divsChild>
            <w:div w:id="1984457550">
              <w:marLeft w:val="150"/>
              <w:marRight w:val="150"/>
              <w:marTop w:val="0"/>
              <w:marBottom w:val="150"/>
              <w:divBdr>
                <w:top w:val="none" w:sz="0" w:space="0" w:color="auto"/>
                <w:left w:val="none" w:sz="0" w:space="0" w:color="auto"/>
                <w:bottom w:val="none" w:sz="0" w:space="0" w:color="auto"/>
                <w:right w:val="none" w:sz="0" w:space="0" w:color="auto"/>
              </w:divBdr>
              <w:divsChild>
                <w:div w:id="174619456">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3817674">
      <w:bodyDiv w:val="1"/>
      <w:marLeft w:val="0"/>
      <w:marRight w:val="0"/>
      <w:marTop w:val="0"/>
      <w:marBottom w:val="0"/>
      <w:divBdr>
        <w:top w:val="none" w:sz="0" w:space="0" w:color="auto"/>
        <w:left w:val="none" w:sz="0" w:space="0" w:color="auto"/>
        <w:bottom w:val="none" w:sz="0" w:space="0" w:color="auto"/>
        <w:right w:val="none" w:sz="0" w:space="0" w:color="auto"/>
      </w:divBdr>
    </w:div>
    <w:div w:id="17916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dberg@atriumljungberg.se" TargetMode="External"/><Relationship Id="rId3" Type="http://schemas.openxmlformats.org/officeDocument/2006/relationships/settings" Target="settings.xml"/><Relationship Id="rId7" Type="http://schemas.openxmlformats.org/officeDocument/2006/relationships/hyperlink" Target="mailto:peter.johansson@atriumljungberg.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riumljungber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d\Desktop\Pressmeddelande%20med%20text%20und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med text under.dotx</Template>
  <TotalTime>9</TotalTime>
  <Pages>1</Pages>
  <Words>382</Words>
  <Characters>2551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Rehn Datautveckling AB</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dc:creator>
  <cp:lastModifiedBy>maed</cp:lastModifiedBy>
  <cp:revision>4</cp:revision>
  <cp:lastPrinted>2013-06-04T10:09:00Z</cp:lastPrinted>
  <dcterms:created xsi:type="dcterms:W3CDTF">2014-02-03T11:34:00Z</dcterms:created>
  <dcterms:modified xsi:type="dcterms:W3CDTF">2014-02-03T13:50:00Z</dcterms:modified>
</cp:coreProperties>
</file>