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F" w:rsidRDefault="003A1FFF" w:rsidP="00005150">
      <w:pPr>
        <w:rPr>
          <w:noProof/>
        </w:rPr>
      </w:pPr>
      <w:bookmarkStart w:id="0" w:name="_GoBack"/>
      <w:bookmarkEnd w:id="0"/>
    </w:p>
    <w:p w:rsidR="003A1FFF" w:rsidRDefault="003A1FFF" w:rsidP="00005150">
      <w:pPr>
        <w:rPr>
          <w:b/>
          <w:noProof/>
          <w:sz w:val="36"/>
          <w:szCs w:val="36"/>
        </w:rPr>
      </w:pPr>
    </w:p>
    <w:p w:rsidR="00FE3F64" w:rsidRDefault="00FE3F64" w:rsidP="00FE3F64">
      <w:pPr>
        <w:rPr>
          <w:noProof/>
        </w:rPr>
      </w:pPr>
    </w:p>
    <w:p w:rsidR="00490967" w:rsidRDefault="00FE3F64" w:rsidP="00FE3F64">
      <w:pPr>
        <w:rPr>
          <w:rFonts w:ascii="Arial" w:hAnsi="Arial" w:cs="Arial"/>
          <w:b/>
          <w:noProof/>
          <w:sz w:val="36"/>
          <w:szCs w:val="36"/>
        </w:rPr>
      </w:pPr>
      <w:r w:rsidRPr="00AD71C9">
        <w:rPr>
          <w:rFonts w:ascii="Helvetica Neue" w:hAnsi="Helvetica Neue"/>
          <w:bCs/>
          <w:noProof/>
          <w:sz w:val="22"/>
        </w:rPr>
        <w:drawing>
          <wp:inline distT="0" distB="0" distL="0" distR="0" wp14:anchorId="7498DFC8" wp14:editId="27CE02E7">
            <wp:extent cx="3768090" cy="985633"/>
            <wp:effectExtent l="25400" t="0" r="0" b="0"/>
            <wp:docPr id="1" name="Picture 1" descr="::::::::private:var:folders:5p:5pIkipvAEFSg1tYeL0L3c-xJA9g:-Tmp-:TemporaryItems:vw_logo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:private:var:folders:5p:5pIkipvAEFSg1tYeL0L3c-xJA9g:-Tmp-:TemporaryItems:vw_logo_2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2" cy="99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67" w:rsidRDefault="00490967" w:rsidP="00FE3F64">
      <w:pPr>
        <w:rPr>
          <w:rFonts w:ascii="Arial" w:hAnsi="Arial" w:cs="Arial"/>
          <w:b/>
          <w:noProof/>
          <w:sz w:val="36"/>
          <w:szCs w:val="36"/>
        </w:rPr>
      </w:pPr>
    </w:p>
    <w:p w:rsidR="00005150" w:rsidRDefault="00490967" w:rsidP="00FE3F64">
      <w:pPr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Glacéau vitamin</w:t>
      </w:r>
      <w:r w:rsidRPr="00490967">
        <w:rPr>
          <w:rFonts w:ascii="Arial" w:hAnsi="Arial" w:cs="Arial"/>
          <w:noProof/>
          <w:sz w:val="36"/>
          <w:szCs w:val="36"/>
        </w:rPr>
        <w:t xml:space="preserve">water </w:t>
      </w:r>
      <w:r w:rsidR="00D01471" w:rsidRPr="00490967">
        <w:rPr>
          <w:rFonts w:ascii="Arial" w:hAnsi="Arial" w:cs="Arial"/>
          <w:b/>
          <w:noProof/>
          <w:sz w:val="36"/>
          <w:szCs w:val="36"/>
        </w:rPr>
        <w:t>med ny formula</w:t>
      </w:r>
      <w:r>
        <w:rPr>
          <w:rFonts w:ascii="Arial" w:hAnsi="Arial" w:cs="Arial"/>
          <w:b/>
          <w:noProof/>
          <w:sz w:val="36"/>
          <w:szCs w:val="36"/>
        </w:rPr>
        <w:t xml:space="preserve"> på butikshyllorna från januari</w:t>
      </w:r>
    </w:p>
    <w:p w:rsidR="00490967" w:rsidRDefault="00490967" w:rsidP="00FE3F64">
      <w:pPr>
        <w:rPr>
          <w:rFonts w:ascii="Arial" w:hAnsi="Arial" w:cs="Arial"/>
          <w:b/>
          <w:noProof/>
          <w:sz w:val="36"/>
          <w:szCs w:val="36"/>
        </w:rPr>
      </w:pPr>
    </w:p>
    <w:p w:rsidR="00814D3E" w:rsidRPr="00E80142" w:rsidRDefault="00490967" w:rsidP="00005150">
      <w:pPr>
        <w:pStyle w:val="Liststycke"/>
        <w:numPr>
          <w:ilvl w:val="0"/>
          <w:numId w:val="25"/>
        </w:numPr>
        <w:jc w:val="center"/>
        <w:rPr>
          <w:rFonts w:ascii="Arial" w:hAnsi="Arial" w:cs="Arial"/>
          <w:noProof/>
        </w:rPr>
      </w:pPr>
      <w:r w:rsidRPr="00E80142">
        <w:rPr>
          <w:rFonts w:ascii="Arial" w:hAnsi="Arial" w:cs="Arial"/>
          <w:b/>
          <w:noProof/>
        </w:rPr>
        <w:t>Fortf</w:t>
      </w:r>
      <w:r w:rsidR="00817E5A" w:rsidRPr="00E80142">
        <w:rPr>
          <w:rFonts w:ascii="Arial" w:hAnsi="Arial" w:cs="Arial"/>
          <w:b/>
          <w:noProof/>
        </w:rPr>
        <w:t xml:space="preserve">arande med uppfriskande och </w:t>
      </w:r>
      <w:r w:rsidRPr="00E80142">
        <w:rPr>
          <w:rFonts w:ascii="Arial" w:hAnsi="Arial" w:cs="Arial"/>
          <w:b/>
          <w:noProof/>
        </w:rPr>
        <w:t>god smak</w:t>
      </w:r>
      <w:r w:rsidRPr="00E80142">
        <w:rPr>
          <w:rFonts w:ascii="Arial" w:hAnsi="Arial" w:cs="Arial"/>
          <w:b/>
          <w:noProof/>
        </w:rPr>
        <w:br/>
        <w:t xml:space="preserve">- </w:t>
      </w:r>
      <w:r w:rsidR="00817E5A" w:rsidRPr="00E80142">
        <w:rPr>
          <w:rFonts w:ascii="Arial" w:hAnsi="Arial" w:cs="Arial"/>
          <w:b/>
          <w:noProof/>
        </w:rPr>
        <w:t>Nu med färre</w:t>
      </w:r>
      <w:r w:rsidRPr="00E80142">
        <w:rPr>
          <w:rFonts w:ascii="Arial" w:hAnsi="Arial" w:cs="Arial"/>
          <w:b/>
          <w:noProof/>
        </w:rPr>
        <w:t xml:space="preserve"> kalorier och mindre socker</w:t>
      </w:r>
      <w:r w:rsidRPr="00E80142">
        <w:rPr>
          <w:rFonts w:ascii="Arial" w:hAnsi="Arial" w:cs="Arial"/>
          <w:b/>
          <w:noProof/>
        </w:rPr>
        <w:br/>
        <w:t xml:space="preserve">- </w:t>
      </w:r>
      <w:r w:rsidR="00DB54D1" w:rsidRPr="00E80142">
        <w:rPr>
          <w:rFonts w:ascii="Arial" w:hAnsi="Arial" w:cs="Arial"/>
          <w:b/>
          <w:noProof/>
        </w:rPr>
        <w:t>Med ny design</w:t>
      </w:r>
      <w:r w:rsidR="00817E5A" w:rsidRPr="00E80142">
        <w:rPr>
          <w:rFonts w:ascii="Arial" w:hAnsi="Arial" w:cs="Arial"/>
          <w:b/>
          <w:noProof/>
        </w:rPr>
        <w:t xml:space="preserve"> och </w:t>
      </w:r>
      <w:r w:rsidR="00E80142" w:rsidRPr="00E80142">
        <w:rPr>
          <w:rFonts w:ascii="Arial" w:hAnsi="Arial" w:cs="Arial"/>
          <w:b/>
          <w:noProof/>
        </w:rPr>
        <w:t>ny kombination av</w:t>
      </w:r>
      <w:r w:rsidRPr="00E80142">
        <w:rPr>
          <w:rFonts w:ascii="Arial" w:hAnsi="Arial" w:cs="Arial"/>
          <w:b/>
          <w:noProof/>
        </w:rPr>
        <w:t xml:space="preserve"> vitaminer och mineraler</w:t>
      </w:r>
      <w:r w:rsidR="00E80142">
        <w:rPr>
          <w:rFonts w:ascii="Arial" w:hAnsi="Arial" w:cs="Arial"/>
          <w:b/>
          <w:noProof/>
        </w:rPr>
        <w:br/>
      </w:r>
    </w:p>
    <w:p w:rsidR="00005150" w:rsidRDefault="00FE3F64" w:rsidP="00490967">
      <w:pPr>
        <w:rPr>
          <w:rFonts w:ascii="Arial" w:eastAsia="Cambria" w:hAnsi="Arial" w:cs="Arial"/>
          <w:bCs/>
          <w:lang w:eastAsia="en-US"/>
        </w:rPr>
      </w:pPr>
      <w:proofErr w:type="spellStart"/>
      <w:r w:rsidRPr="00490967">
        <w:rPr>
          <w:rFonts w:ascii="Arial" w:eastAsia="Cambria" w:hAnsi="Arial" w:cs="Arial"/>
          <w:bCs/>
          <w:lang w:eastAsia="en-US"/>
        </w:rPr>
        <w:t>Glacéau</w:t>
      </w:r>
      <w:proofErr w:type="spellEnd"/>
      <w:r w:rsidRPr="00490967">
        <w:rPr>
          <w:rFonts w:ascii="Arial" w:eastAsia="Cambria" w:hAnsi="Arial" w:cs="Arial"/>
          <w:bCs/>
          <w:lang w:eastAsia="en-US"/>
        </w:rPr>
        <w:t xml:space="preserve"> </w:t>
      </w:r>
      <w:proofErr w:type="spellStart"/>
      <w:r w:rsidRPr="00490967">
        <w:rPr>
          <w:rFonts w:ascii="Arial" w:eastAsia="Cambria" w:hAnsi="Arial" w:cs="Arial"/>
          <w:b/>
          <w:bCs/>
          <w:lang w:eastAsia="en-US"/>
        </w:rPr>
        <w:t>vitamin</w:t>
      </w:r>
      <w:r w:rsidRPr="00490967">
        <w:rPr>
          <w:rFonts w:ascii="Arial" w:eastAsia="Cambria" w:hAnsi="Arial" w:cs="Arial"/>
          <w:bCs/>
          <w:lang w:eastAsia="en-US"/>
        </w:rPr>
        <w:t>water</w:t>
      </w:r>
      <w:proofErr w:type="spellEnd"/>
      <w:r w:rsidR="00490967">
        <w:rPr>
          <w:rFonts w:ascii="Arial" w:eastAsia="Cambria" w:hAnsi="Arial" w:cs="Arial"/>
          <w:bCs/>
          <w:lang w:eastAsia="en-US"/>
        </w:rPr>
        <w:t xml:space="preserve">, den välkända uppfriskande drycken, har </w:t>
      </w:r>
      <w:r w:rsidR="00817E5A">
        <w:rPr>
          <w:rFonts w:ascii="Arial" w:eastAsia="Cambria" w:hAnsi="Arial" w:cs="Arial"/>
          <w:bCs/>
          <w:lang w:eastAsia="en-US"/>
        </w:rPr>
        <w:t>gjorts om</w:t>
      </w:r>
      <w:r w:rsidR="00490967">
        <w:rPr>
          <w:rFonts w:ascii="Arial" w:eastAsia="Cambria" w:hAnsi="Arial" w:cs="Arial"/>
          <w:bCs/>
          <w:lang w:eastAsia="en-US"/>
        </w:rPr>
        <w:t xml:space="preserve"> och </w:t>
      </w:r>
      <w:r w:rsidR="00817E5A">
        <w:rPr>
          <w:rFonts w:ascii="Arial" w:eastAsia="Cambria" w:hAnsi="Arial" w:cs="Arial"/>
          <w:bCs/>
          <w:lang w:eastAsia="en-US"/>
        </w:rPr>
        <w:t xml:space="preserve">har nu fått en ny </w:t>
      </w:r>
      <w:proofErr w:type="spellStart"/>
      <w:r w:rsidR="00817E5A">
        <w:rPr>
          <w:rFonts w:ascii="Arial" w:eastAsia="Cambria" w:hAnsi="Arial" w:cs="Arial"/>
          <w:bCs/>
          <w:lang w:eastAsia="en-US"/>
        </w:rPr>
        <w:t>formula</w:t>
      </w:r>
      <w:proofErr w:type="spellEnd"/>
      <w:r w:rsidR="00817E5A">
        <w:rPr>
          <w:rFonts w:ascii="Arial" w:eastAsia="Cambria" w:hAnsi="Arial" w:cs="Arial"/>
          <w:bCs/>
          <w:lang w:eastAsia="en-US"/>
        </w:rPr>
        <w:t xml:space="preserve"> för samtliga smaker. </w:t>
      </w:r>
    </w:p>
    <w:p w:rsidR="00490967" w:rsidRDefault="00490967" w:rsidP="00490967">
      <w:pPr>
        <w:rPr>
          <w:rFonts w:ascii="Arial" w:eastAsia="Cambria" w:hAnsi="Arial" w:cs="Arial"/>
          <w:bCs/>
          <w:lang w:eastAsia="en-US"/>
        </w:rPr>
      </w:pPr>
    </w:p>
    <w:p w:rsidR="00DC10BC" w:rsidRDefault="00490967" w:rsidP="00490967">
      <w:pPr>
        <w:rPr>
          <w:rFonts w:ascii="Arial" w:eastAsia="Cambria" w:hAnsi="Arial" w:cs="Arial"/>
          <w:bCs/>
          <w:lang w:eastAsia="en-US"/>
        </w:rPr>
      </w:pPr>
      <w:r>
        <w:rPr>
          <w:rFonts w:ascii="Arial" w:eastAsia="Cambria" w:hAnsi="Arial" w:cs="Arial"/>
          <w:bCs/>
          <w:lang w:eastAsia="en-US"/>
        </w:rPr>
        <w:t>Från och med januari</w:t>
      </w:r>
      <w:r w:rsidR="00817E5A">
        <w:rPr>
          <w:rFonts w:ascii="Arial" w:eastAsia="Cambria" w:hAnsi="Arial" w:cs="Arial"/>
          <w:bCs/>
          <w:lang w:eastAsia="en-US"/>
        </w:rPr>
        <w:t xml:space="preserve"> innehåller </w:t>
      </w:r>
      <w:proofErr w:type="spellStart"/>
      <w:r>
        <w:rPr>
          <w:rFonts w:ascii="Arial" w:eastAsia="Cambria" w:hAnsi="Arial" w:cs="Arial"/>
          <w:bCs/>
          <w:lang w:eastAsia="en-US"/>
        </w:rPr>
        <w:t>Glacéau</w:t>
      </w:r>
      <w:proofErr w:type="spellEnd"/>
      <w:r>
        <w:rPr>
          <w:rFonts w:ascii="Arial" w:eastAsia="Cambria" w:hAnsi="Arial" w:cs="Arial"/>
          <w:bCs/>
          <w:lang w:eastAsia="en-US"/>
        </w:rPr>
        <w:t xml:space="preserve"> </w:t>
      </w:r>
      <w:proofErr w:type="spellStart"/>
      <w:r w:rsidRPr="00490967">
        <w:rPr>
          <w:rFonts w:ascii="Arial" w:eastAsia="Cambria" w:hAnsi="Arial" w:cs="Arial"/>
          <w:b/>
          <w:bCs/>
          <w:lang w:eastAsia="en-US"/>
        </w:rPr>
        <w:t>vitamin</w:t>
      </w:r>
      <w:r>
        <w:rPr>
          <w:rFonts w:ascii="Arial" w:eastAsia="Cambria" w:hAnsi="Arial" w:cs="Arial"/>
          <w:bCs/>
          <w:lang w:eastAsia="en-US"/>
        </w:rPr>
        <w:t>water</w:t>
      </w:r>
      <w:proofErr w:type="spellEnd"/>
      <w:r>
        <w:rPr>
          <w:rFonts w:ascii="Arial" w:eastAsia="Cambria" w:hAnsi="Arial" w:cs="Arial"/>
          <w:bCs/>
          <w:lang w:eastAsia="en-US"/>
        </w:rPr>
        <w:t xml:space="preserve"> ett </w:t>
      </w:r>
      <w:proofErr w:type="spellStart"/>
      <w:r>
        <w:rPr>
          <w:rFonts w:ascii="Arial" w:eastAsia="Cambria" w:hAnsi="Arial" w:cs="Arial"/>
          <w:bCs/>
          <w:lang w:eastAsia="en-US"/>
        </w:rPr>
        <w:t>steviabaserat</w:t>
      </w:r>
      <w:proofErr w:type="spellEnd"/>
      <w:r>
        <w:rPr>
          <w:rFonts w:ascii="Arial" w:eastAsia="Cambria" w:hAnsi="Arial" w:cs="Arial"/>
          <w:bCs/>
          <w:lang w:eastAsia="en-US"/>
        </w:rPr>
        <w:t xml:space="preserve"> sötningsmedel från naturlig källa. Genom att använda sötningsmedlet</w:t>
      </w:r>
      <w:r w:rsidR="00DC10BC">
        <w:rPr>
          <w:rFonts w:ascii="Arial" w:eastAsia="Cambria" w:hAnsi="Arial" w:cs="Arial"/>
          <w:bCs/>
          <w:lang w:eastAsia="en-US"/>
        </w:rPr>
        <w:t xml:space="preserve"> </w:t>
      </w:r>
      <w:r w:rsidR="00817E5A">
        <w:rPr>
          <w:rFonts w:ascii="Arial" w:eastAsia="Cambria" w:hAnsi="Arial" w:cs="Arial"/>
          <w:bCs/>
          <w:lang w:eastAsia="en-US"/>
        </w:rPr>
        <w:t xml:space="preserve">får drycken </w:t>
      </w:r>
      <w:r w:rsidR="00DC10BC">
        <w:rPr>
          <w:rFonts w:ascii="Arial" w:eastAsia="Cambria" w:hAnsi="Arial" w:cs="Arial"/>
          <w:bCs/>
          <w:lang w:eastAsia="en-US"/>
        </w:rPr>
        <w:t xml:space="preserve">30 färre kalorier per flaska och innehåller 30 procent mindre </w:t>
      </w:r>
      <w:r w:rsidR="00DC10BC" w:rsidRPr="00E80142">
        <w:rPr>
          <w:rFonts w:ascii="Arial" w:eastAsia="Cambria" w:hAnsi="Arial" w:cs="Arial"/>
          <w:bCs/>
          <w:lang w:eastAsia="en-US"/>
        </w:rPr>
        <w:t>socker</w:t>
      </w:r>
      <w:r w:rsidR="00DC10BC" w:rsidRPr="00E80142">
        <w:rPr>
          <w:rFonts w:ascii="Arial" w:eastAsia="Cambria" w:hAnsi="Arial" w:cs="Arial"/>
          <w:b/>
          <w:bCs/>
          <w:lang w:eastAsia="en-US"/>
        </w:rPr>
        <w:t xml:space="preserve">. </w:t>
      </w:r>
      <w:r w:rsidR="00E80142" w:rsidRPr="00E80142">
        <w:rPr>
          <w:rFonts w:ascii="Arial" w:eastAsia="Cambria" w:hAnsi="Arial" w:cs="Arial"/>
          <w:bCs/>
          <w:lang w:eastAsia="en-US"/>
        </w:rPr>
        <w:t>Smakämnena</w:t>
      </w:r>
      <w:r w:rsidR="00E80142" w:rsidRPr="00E80142">
        <w:rPr>
          <w:rFonts w:ascii="Arial" w:eastAsia="Cambria" w:hAnsi="Arial" w:cs="Arial"/>
          <w:b/>
          <w:bCs/>
          <w:lang w:eastAsia="en-US"/>
        </w:rPr>
        <w:t xml:space="preserve"> </w:t>
      </w:r>
      <w:r w:rsidR="00817E5A" w:rsidRPr="00E80142">
        <w:rPr>
          <w:rFonts w:ascii="Arial" w:eastAsia="Cambria" w:hAnsi="Arial" w:cs="Arial"/>
          <w:bCs/>
          <w:lang w:eastAsia="en-US"/>
        </w:rPr>
        <w:t xml:space="preserve">i </w:t>
      </w:r>
      <w:proofErr w:type="spellStart"/>
      <w:r w:rsidR="00817E5A" w:rsidRPr="00E80142">
        <w:rPr>
          <w:rFonts w:ascii="Arial" w:eastAsia="Cambria" w:hAnsi="Arial" w:cs="Arial"/>
          <w:bCs/>
          <w:lang w:eastAsia="en-US"/>
        </w:rPr>
        <w:t>Glacéau</w:t>
      </w:r>
      <w:proofErr w:type="spellEnd"/>
      <w:r w:rsidR="00817E5A" w:rsidRPr="00E80142">
        <w:rPr>
          <w:rFonts w:ascii="Arial" w:eastAsia="Cambria" w:hAnsi="Arial" w:cs="Arial"/>
          <w:bCs/>
          <w:lang w:eastAsia="en-US"/>
        </w:rPr>
        <w:t xml:space="preserve"> </w:t>
      </w:r>
      <w:proofErr w:type="spellStart"/>
      <w:r w:rsidR="00817E5A" w:rsidRPr="00E80142">
        <w:rPr>
          <w:rFonts w:ascii="Arial" w:eastAsia="Cambria" w:hAnsi="Arial" w:cs="Arial"/>
          <w:b/>
          <w:bCs/>
          <w:lang w:eastAsia="en-US"/>
        </w:rPr>
        <w:t>vitamin</w:t>
      </w:r>
      <w:r w:rsidR="00817E5A" w:rsidRPr="00E80142">
        <w:rPr>
          <w:rFonts w:ascii="Arial" w:eastAsia="Cambria" w:hAnsi="Arial" w:cs="Arial"/>
          <w:bCs/>
          <w:lang w:eastAsia="en-US"/>
        </w:rPr>
        <w:t>water</w:t>
      </w:r>
      <w:proofErr w:type="spellEnd"/>
      <w:r w:rsidR="00DC10BC" w:rsidRPr="00E80142">
        <w:rPr>
          <w:rFonts w:ascii="Arial" w:eastAsia="Cambria" w:hAnsi="Arial" w:cs="Arial"/>
          <w:bCs/>
          <w:lang w:eastAsia="en-US"/>
        </w:rPr>
        <w:t xml:space="preserve"> är naturliga och drycken innehåller inga artificiella färgämnen</w:t>
      </w:r>
      <w:r w:rsidR="006B060D">
        <w:rPr>
          <w:rFonts w:ascii="Arial" w:eastAsia="Cambria" w:hAnsi="Arial" w:cs="Arial"/>
          <w:bCs/>
          <w:lang w:eastAsia="en-US"/>
        </w:rPr>
        <w:t xml:space="preserve"> eller tillsatta konserveringsmedel</w:t>
      </w:r>
      <w:r w:rsidR="00DC10BC">
        <w:rPr>
          <w:rFonts w:ascii="Arial" w:eastAsia="Cambria" w:hAnsi="Arial" w:cs="Arial"/>
          <w:bCs/>
          <w:lang w:eastAsia="en-US"/>
        </w:rPr>
        <w:t xml:space="preserve">. </w:t>
      </w:r>
    </w:p>
    <w:p w:rsidR="00DC10BC" w:rsidRDefault="00DC10BC" w:rsidP="00490967">
      <w:pPr>
        <w:rPr>
          <w:rFonts w:ascii="Arial" w:eastAsia="Cambria" w:hAnsi="Arial" w:cs="Arial"/>
          <w:bCs/>
          <w:lang w:eastAsia="en-US"/>
        </w:rPr>
      </w:pPr>
    </w:p>
    <w:p w:rsidR="005C29C5" w:rsidRDefault="003A1605" w:rsidP="00490967">
      <w:pPr>
        <w:rPr>
          <w:rFonts w:ascii="Arial" w:eastAsia="Cambria" w:hAnsi="Arial" w:cs="Arial"/>
          <w:bCs/>
          <w:lang w:eastAsia="en-US"/>
        </w:rPr>
      </w:pPr>
      <w:r>
        <w:rPr>
          <w:rFonts w:ascii="Arial" w:eastAsia="Cambria" w:hAnsi="Arial" w:cs="Arial"/>
          <w:bCs/>
          <w:lang w:eastAsia="en-US"/>
        </w:rPr>
        <w:t xml:space="preserve">Förutom nyheten </w:t>
      </w:r>
      <w:r w:rsidR="00817E5A">
        <w:rPr>
          <w:rFonts w:ascii="Arial" w:eastAsia="Cambria" w:hAnsi="Arial" w:cs="Arial"/>
          <w:bCs/>
          <w:lang w:eastAsia="en-US"/>
        </w:rPr>
        <w:t>att</w:t>
      </w:r>
      <w:r w:rsidR="0047347F">
        <w:rPr>
          <w:rFonts w:ascii="Arial" w:eastAsia="Cambria" w:hAnsi="Arial" w:cs="Arial"/>
          <w:bCs/>
          <w:lang w:eastAsia="en-US"/>
        </w:rPr>
        <w:t xml:space="preserve"> kalorihalten nu minskar kommer </w:t>
      </w:r>
      <w:r w:rsidR="00C61448" w:rsidRPr="00E80142">
        <w:rPr>
          <w:rFonts w:ascii="Arial" w:eastAsia="Cambria" w:hAnsi="Arial" w:cs="Arial"/>
          <w:bCs/>
          <w:lang w:eastAsia="en-US"/>
        </w:rPr>
        <w:t xml:space="preserve">även </w:t>
      </w:r>
      <w:r w:rsidR="00E80142">
        <w:rPr>
          <w:rFonts w:ascii="Arial" w:eastAsia="Cambria" w:hAnsi="Arial" w:cs="Arial"/>
          <w:bCs/>
          <w:lang w:eastAsia="en-US"/>
        </w:rPr>
        <w:t>flera</w:t>
      </w:r>
      <w:r w:rsidR="0047347F" w:rsidRPr="00E80142">
        <w:rPr>
          <w:rFonts w:ascii="Arial" w:eastAsia="Cambria" w:hAnsi="Arial" w:cs="Arial"/>
          <w:bCs/>
          <w:lang w:eastAsia="en-US"/>
        </w:rPr>
        <w:t xml:space="preserve"> </w:t>
      </w:r>
      <w:r w:rsidR="0047347F">
        <w:rPr>
          <w:rFonts w:ascii="Arial" w:eastAsia="Cambria" w:hAnsi="Arial" w:cs="Arial"/>
          <w:bCs/>
          <w:lang w:eastAsia="en-US"/>
        </w:rPr>
        <w:t xml:space="preserve">smaker att </w:t>
      </w:r>
      <w:r>
        <w:rPr>
          <w:rFonts w:ascii="Arial" w:eastAsia="Cambria" w:hAnsi="Arial" w:cs="Arial"/>
          <w:bCs/>
          <w:lang w:eastAsia="en-US"/>
        </w:rPr>
        <w:t>få en ny uppdaterad blandning av näringsämnen</w:t>
      </w:r>
      <w:r w:rsidR="00C61448">
        <w:rPr>
          <w:rFonts w:ascii="Arial" w:eastAsia="Cambria" w:hAnsi="Arial" w:cs="Arial"/>
          <w:bCs/>
          <w:lang w:eastAsia="en-US"/>
        </w:rPr>
        <w:t>, med flera nya vitaminer och mineraler.</w:t>
      </w:r>
      <w:r w:rsidR="005C29C5">
        <w:rPr>
          <w:rFonts w:ascii="Arial" w:eastAsia="Cambria" w:hAnsi="Arial" w:cs="Arial"/>
          <w:bCs/>
          <w:lang w:eastAsia="en-US"/>
        </w:rPr>
        <w:t xml:space="preserve"> </w:t>
      </w:r>
    </w:p>
    <w:p w:rsidR="005C29C5" w:rsidRDefault="005C29C5" w:rsidP="00490967">
      <w:pPr>
        <w:rPr>
          <w:rFonts w:ascii="Arial" w:eastAsia="Cambria" w:hAnsi="Arial" w:cs="Arial"/>
          <w:bCs/>
          <w:lang w:eastAsia="en-US"/>
        </w:rPr>
      </w:pPr>
    </w:p>
    <w:p w:rsidR="005C29C5" w:rsidRDefault="005C29C5" w:rsidP="00490967">
      <w:pPr>
        <w:rPr>
          <w:rFonts w:ascii="Arial" w:eastAsia="Cambria" w:hAnsi="Arial" w:cs="Arial"/>
          <w:bCs/>
          <w:lang w:eastAsia="en-US"/>
        </w:rPr>
      </w:pPr>
      <w:proofErr w:type="spellStart"/>
      <w:r>
        <w:rPr>
          <w:rFonts w:ascii="Arial" w:eastAsia="Cambria" w:hAnsi="Arial" w:cs="Arial"/>
          <w:bCs/>
          <w:lang w:eastAsia="en-US"/>
        </w:rPr>
        <w:t>Glacéau</w:t>
      </w:r>
      <w:proofErr w:type="spellEnd"/>
      <w:r>
        <w:rPr>
          <w:rFonts w:ascii="Arial" w:eastAsia="Cambria" w:hAnsi="Arial" w:cs="Arial"/>
          <w:bCs/>
          <w:lang w:eastAsia="en-US"/>
        </w:rPr>
        <w:t xml:space="preserve"> </w:t>
      </w:r>
      <w:proofErr w:type="spellStart"/>
      <w:r w:rsidRPr="005C29C5">
        <w:rPr>
          <w:rFonts w:ascii="Arial" w:eastAsia="Cambria" w:hAnsi="Arial" w:cs="Arial"/>
          <w:b/>
          <w:bCs/>
          <w:lang w:eastAsia="en-US"/>
        </w:rPr>
        <w:t>vitamin</w:t>
      </w:r>
      <w:r w:rsidR="000026CE">
        <w:rPr>
          <w:rFonts w:ascii="Arial" w:eastAsia="Cambria" w:hAnsi="Arial" w:cs="Arial"/>
          <w:bCs/>
          <w:lang w:eastAsia="en-US"/>
        </w:rPr>
        <w:t>water</w:t>
      </w:r>
      <w:proofErr w:type="spellEnd"/>
      <w:r w:rsidR="000026CE">
        <w:rPr>
          <w:rFonts w:ascii="Arial" w:eastAsia="Cambria" w:hAnsi="Arial" w:cs="Arial"/>
          <w:bCs/>
          <w:lang w:eastAsia="en-US"/>
        </w:rPr>
        <w:t xml:space="preserve"> </w:t>
      </w:r>
      <w:r w:rsidR="0047347F">
        <w:rPr>
          <w:rFonts w:ascii="Arial" w:eastAsia="Cambria" w:hAnsi="Arial" w:cs="Arial"/>
          <w:bCs/>
          <w:lang w:eastAsia="en-US"/>
        </w:rPr>
        <w:t xml:space="preserve">får </w:t>
      </w:r>
      <w:r w:rsidR="00C61448">
        <w:rPr>
          <w:rFonts w:ascii="Arial" w:eastAsia="Cambria" w:hAnsi="Arial" w:cs="Arial"/>
          <w:bCs/>
          <w:lang w:eastAsia="en-US"/>
        </w:rPr>
        <w:t>också</w:t>
      </w:r>
      <w:r w:rsidR="000026CE">
        <w:rPr>
          <w:rFonts w:ascii="Arial" w:eastAsia="Cambria" w:hAnsi="Arial" w:cs="Arial"/>
          <w:bCs/>
          <w:lang w:eastAsia="en-US"/>
        </w:rPr>
        <w:t xml:space="preserve"> </w:t>
      </w:r>
      <w:r w:rsidR="0047347F">
        <w:rPr>
          <w:rFonts w:ascii="Arial" w:eastAsia="Cambria" w:hAnsi="Arial" w:cs="Arial"/>
          <w:bCs/>
          <w:lang w:eastAsia="en-US"/>
        </w:rPr>
        <w:t xml:space="preserve">en </w:t>
      </w:r>
      <w:r w:rsidR="000026CE">
        <w:rPr>
          <w:rFonts w:ascii="Arial" w:eastAsia="Cambria" w:hAnsi="Arial" w:cs="Arial"/>
          <w:bCs/>
          <w:lang w:eastAsia="en-US"/>
        </w:rPr>
        <w:t>uppdaterad etikett</w:t>
      </w:r>
      <w:r>
        <w:rPr>
          <w:rFonts w:ascii="Arial" w:eastAsia="Cambria" w:hAnsi="Arial" w:cs="Arial"/>
          <w:bCs/>
          <w:lang w:eastAsia="en-US"/>
        </w:rPr>
        <w:t xml:space="preserve"> oc</w:t>
      </w:r>
      <w:r w:rsidR="000026CE">
        <w:rPr>
          <w:rFonts w:ascii="Arial" w:eastAsia="Cambria" w:hAnsi="Arial" w:cs="Arial"/>
          <w:bCs/>
          <w:lang w:eastAsia="en-US"/>
        </w:rPr>
        <w:t>h design där dryckens funktion</w:t>
      </w:r>
      <w:r>
        <w:rPr>
          <w:rFonts w:ascii="Arial" w:eastAsia="Cambria" w:hAnsi="Arial" w:cs="Arial"/>
          <w:bCs/>
          <w:lang w:eastAsia="en-US"/>
        </w:rPr>
        <w:t xml:space="preserve"> och näringsämnen lyfts fram tydligare. </w:t>
      </w:r>
    </w:p>
    <w:p w:rsidR="005C29C5" w:rsidRDefault="005C29C5" w:rsidP="00490967">
      <w:pPr>
        <w:rPr>
          <w:rFonts w:ascii="Arial" w:eastAsia="Cambria" w:hAnsi="Arial" w:cs="Arial"/>
          <w:bCs/>
          <w:lang w:eastAsia="en-US"/>
        </w:rPr>
      </w:pPr>
    </w:p>
    <w:p w:rsidR="00E80142" w:rsidRPr="006B060D" w:rsidRDefault="005C29C5" w:rsidP="006B060D">
      <w:pPr>
        <w:pStyle w:val="Liststycke"/>
        <w:numPr>
          <w:ilvl w:val="0"/>
          <w:numId w:val="25"/>
        </w:numPr>
        <w:rPr>
          <w:rFonts w:ascii="Arial" w:hAnsi="Arial" w:cs="Arial"/>
          <w:b/>
          <w:noProof/>
        </w:rPr>
      </w:pPr>
      <w:r>
        <w:rPr>
          <w:rFonts w:ascii="Arial" w:eastAsia="Cambria" w:hAnsi="Arial" w:cs="Arial"/>
          <w:bCs/>
          <w:lang w:eastAsia="en-US"/>
        </w:rPr>
        <w:t xml:space="preserve">Vi försöker hela tiden hitta nya sätt att förbättra våra produkter. Nu kan vi erbjuda våra kunder </w:t>
      </w:r>
      <w:proofErr w:type="spellStart"/>
      <w:r>
        <w:rPr>
          <w:rFonts w:ascii="Arial" w:eastAsia="Cambria" w:hAnsi="Arial" w:cs="Arial"/>
          <w:bCs/>
          <w:lang w:eastAsia="en-US"/>
        </w:rPr>
        <w:t>Glacéau</w:t>
      </w:r>
      <w:proofErr w:type="spellEnd"/>
      <w:r>
        <w:rPr>
          <w:rFonts w:ascii="Arial" w:eastAsia="Cambria" w:hAnsi="Arial" w:cs="Arial"/>
          <w:bCs/>
          <w:lang w:eastAsia="en-US"/>
        </w:rPr>
        <w:t xml:space="preserve"> </w:t>
      </w:r>
      <w:proofErr w:type="spellStart"/>
      <w:r w:rsidRPr="005C29C5">
        <w:rPr>
          <w:rFonts w:ascii="Arial" w:eastAsia="Cambria" w:hAnsi="Arial" w:cs="Arial"/>
          <w:b/>
          <w:bCs/>
          <w:lang w:eastAsia="en-US"/>
        </w:rPr>
        <w:t>vitamin</w:t>
      </w:r>
      <w:r>
        <w:rPr>
          <w:rFonts w:ascii="Arial" w:eastAsia="Cambria" w:hAnsi="Arial" w:cs="Arial"/>
          <w:bCs/>
          <w:lang w:eastAsia="en-US"/>
        </w:rPr>
        <w:t>water</w:t>
      </w:r>
      <w:proofErr w:type="spellEnd"/>
      <w:r>
        <w:rPr>
          <w:rFonts w:ascii="Arial" w:eastAsia="Cambria" w:hAnsi="Arial" w:cs="Arial"/>
          <w:bCs/>
          <w:lang w:eastAsia="en-US"/>
        </w:rPr>
        <w:t xml:space="preserve"> med samma goda smak</w:t>
      </w:r>
      <w:r w:rsidR="0047347F">
        <w:rPr>
          <w:rFonts w:ascii="Arial" w:eastAsia="Cambria" w:hAnsi="Arial" w:cs="Arial"/>
          <w:bCs/>
          <w:lang w:eastAsia="en-US"/>
        </w:rPr>
        <w:t>er</w:t>
      </w:r>
      <w:r>
        <w:rPr>
          <w:rFonts w:ascii="Arial" w:eastAsia="Cambria" w:hAnsi="Arial" w:cs="Arial"/>
          <w:bCs/>
          <w:lang w:eastAsia="en-US"/>
        </w:rPr>
        <w:t xml:space="preserve">, men med färre kalorier och mindre socker. Det är kul att vi nu lanserar </w:t>
      </w:r>
      <w:r w:rsidR="008E0D23">
        <w:rPr>
          <w:rFonts w:ascii="Arial" w:eastAsia="Cambria" w:hAnsi="Arial" w:cs="Arial"/>
          <w:bCs/>
          <w:lang w:eastAsia="en-US"/>
        </w:rPr>
        <w:t xml:space="preserve">en dryck med </w:t>
      </w:r>
      <w:r>
        <w:rPr>
          <w:rFonts w:ascii="Arial" w:eastAsia="Cambria" w:hAnsi="Arial" w:cs="Arial"/>
          <w:bCs/>
          <w:lang w:eastAsia="en-US"/>
        </w:rPr>
        <w:t>e</w:t>
      </w:r>
      <w:r w:rsidR="00083873">
        <w:rPr>
          <w:rFonts w:ascii="Arial" w:eastAsia="Cambria" w:hAnsi="Arial" w:cs="Arial"/>
          <w:bCs/>
          <w:lang w:eastAsia="en-US"/>
        </w:rPr>
        <w:t xml:space="preserve">tt </w:t>
      </w:r>
      <w:r w:rsidR="000026CE">
        <w:rPr>
          <w:rFonts w:ascii="Arial" w:eastAsia="Cambria" w:hAnsi="Arial" w:cs="Arial"/>
          <w:bCs/>
          <w:lang w:eastAsia="en-US"/>
        </w:rPr>
        <w:t xml:space="preserve">sötningsmedel </w:t>
      </w:r>
      <w:r w:rsidR="00083873">
        <w:rPr>
          <w:rFonts w:ascii="Arial" w:eastAsia="Cambria" w:hAnsi="Arial" w:cs="Arial"/>
          <w:bCs/>
          <w:lang w:eastAsia="en-US"/>
        </w:rPr>
        <w:t xml:space="preserve">från naturlig källa </w:t>
      </w:r>
      <w:r w:rsidR="000026CE">
        <w:rPr>
          <w:rFonts w:ascii="Arial" w:eastAsia="Cambria" w:hAnsi="Arial" w:cs="Arial"/>
          <w:bCs/>
          <w:lang w:eastAsia="en-US"/>
        </w:rPr>
        <w:t>som vi tror</w:t>
      </w:r>
      <w:r>
        <w:rPr>
          <w:rFonts w:ascii="Arial" w:eastAsia="Cambria" w:hAnsi="Arial" w:cs="Arial"/>
          <w:bCs/>
          <w:lang w:eastAsia="en-US"/>
        </w:rPr>
        <w:t xml:space="preserve"> att våra kunder kommer uppskatta, säger Veronica Eriksson, </w:t>
      </w:r>
      <w:r w:rsidR="009E56B7">
        <w:rPr>
          <w:rFonts w:ascii="Arial" w:eastAsia="Cambria" w:hAnsi="Arial" w:cs="Arial"/>
          <w:bCs/>
          <w:lang w:eastAsia="en-US"/>
        </w:rPr>
        <w:t>dietist</w:t>
      </w:r>
      <w:r>
        <w:rPr>
          <w:rFonts w:ascii="Arial" w:eastAsia="Cambria" w:hAnsi="Arial" w:cs="Arial"/>
          <w:bCs/>
          <w:lang w:eastAsia="en-US"/>
        </w:rPr>
        <w:t xml:space="preserve"> på</w:t>
      </w:r>
      <w:r w:rsidR="009E56B7">
        <w:rPr>
          <w:rFonts w:ascii="Arial" w:eastAsia="Cambria" w:hAnsi="Arial" w:cs="Arial"/>
          <w:bCs/>
          <w:lang w:eastAsia="en-US"/>
        </w:rPr>
        <w:t xml:space="preserve"> Coca-Cola</w:t>
      </w:r>
      <w:r w:rsidR="00083873">
        <w:rPr>
          <w:rFonts w:ascii="Arial" w:eastAsia="Cambria" w:hAnsi="Arial" w:cs="Arial"/>
          <w:bCs/>
          <w:lang w:eastAsia="en-US"/>
        </w:rPr>
        <w:t xml:space="preserve"> </w:t>
      </w:r>
      <w:r w:rsidR="00A2510A">
        <w:rPr>
          <w:rFonts w:ascii="Arial" w:eastAsia="Cambria" w:hAnsi="Arial" w:cs="Arial"/>
          <w:bCs/>
          <w:lang w:eastAsia="en-US"/>
        </w:rPr>
        <w:t>AB</w:t>
      </w:r>
      <w:r w:rsidR="009E56B7">
        <w:rPr>
          <w:rFonts w:ascii="Arial" w:eastAsia="Cambria" w:hAnsi="Arial" w:cs="Arial"/>
          <w:bCs/>
          <w:lang w:eastAsia="en-US"/>
        </w:rPr>
        <w:t xml:space="preserve">. </w:t>
      </w:r>
      <w:r>
        <w:rPr>
          <w:rFonts w:ascii="Arial" w:eastAsia="Cambria" w:hAnsi="Arial" w:cs="Arial"/>
          <w:bCs/>
          <w:lang w:eastAsia="en-US"/>
        </w:rPr>
        <w:t xml:space="preserve">  </w:t>
      </w:r>
    </w:p>
    <w:p w:rsidR="00E80142" w:rsidRDefault="00E80142" w:rsidP="00E80142">
      <w:pPr>
        <w:pStyle w:val="Liststycke"/>
        <w:rPr>
          <w:rFonts w:ascii="Arial" w:hAnsi="Arial" w:cs="Arial"/>
          <w:b/>
          <w:noProof/>
        </w:rPr>
      </w:pPr>
    </w:p>
    <w:p w:rsidR="00E80142" w:rsidRPr="00E80142" w:rsidRDefault="00E80142" w:rsidP="00E80142">
      <w:pPr>
        <w:pStyle w:val="Liststycke"/>
        <w:rPr>
          <w:rFonts w:ascii="Arial" w:hAnsi="Arial" w:cs="Arial"/>
          <w:b/>
          <w:noProof/>
        </w:rPr>
      </w:pPr>
    </w:p>
    <w:p w:rsidR="003A1FFF" w:rsidRPr="00490967" w:rsidRDefault="009E56B7" w:rsidP="00005150">
      <w:pPr>
        <w:pStyle w:val="Normalwebb"/>
        <w:spacing w:after="0"/>
        <w:rPr>
          <w:rFonts w:ascii="Arial" w:eastAsiaTheme="minorHAnsi" w:hAnsi="Arial" w:cs="Arial"/>
          <w:sz w:val="20"/>
          <w:szCs w:val="20"/>
          <w:lang w:val="sv-SE"/>
        </w:rPr>
      </w:pPr>
      <w:proofErr w:type="spellStart"/>
      <w:r>
        <w:rPr>
          <w:rFonts w:ascii="Arial" w:eastAsiaTheme="minorHAnsi" w:hAnsi="Arial" w:cs="Arial"/>
          <w:sz w:val="20"/>
          <w:szCs w:val="20"/>
          <w:lang w:val="sv-SE"/>
        </w:rPr>
        <w:t>Glacéua</w:t>
      </w:r>
      <w:proofErr w:type="spellEnd"/>
      <w:r>
        <w:rPr>
          <w:rFonts w:ascii="Arial" w:eastAsiaTheme="minorHAnsi" w:hAnsi="Arial" w:cs="Arial"/>
          <w:sz w:val="20"/>
          <w:szCs w:val="20"/>
          <w:lang w:val="sv-SE"/>
        </w:rPr>
        <w:t xml:space="preserve"> </w:t>
      </w:r>
      <w:proofErr w:type="spellStart"/>
      <w:r w:rsidRPr="009E56B7">
        <w:rPr>
          <w:rFonts w:ascii="Arial" w:eastAsiaTheme="minorHAnsi" w:hAnsi="Arial" w:cs="Arial"/>
          <w:b/>
          <w:sz w:val="20"/>
          <w:szCs w:val="20"/>
          <w:lang w:val="sv-SE"/>
        </w:rPr>
        <w:t>vitamin</w:t>
      </w:r>
      <w:r>
        <w:rPr>
          <w:rFonts w:ascii="Arial" w:eastAsiaTheme="minorHAnsi" w:hAnsi="Arial" w:cs="Arial"/>
          <w:sz w:val="20"/>
          <w:szCs w:val="20"/>
          <w:lang w:val="sv-SE"/>
        </w:rPr>
        <w:t>water</w:t>
      </w:r>
      <w:proofErr w:type="spellEnd"/>
      <w:r>
        <w:rPr>
          <w:rFonts w:ascii="Arial" w:eastAsiaTheme="minorHAnsi" w:hAnsi="Arial" w:cs="Arial"/>
          <w:sz w:val="20"/>
          <w:szCs w:val="20"/>
          <w:lang w:val="sv-SE"/>
        </w:rPr>
        <w:t xml:space="preserve"> produceras av Coca-Cola </w:t>
      </w:r>
      <w:r w:rsidR="00A2510A">
        <w:rPr>
          <w:rFonts w:ascii="Arial" w:eastAsiaTheme="minorHAnsi" w:hAnsi="Arial" w:cs="Arial"/>
          <w:sz w:val="20"/>
          <w:szCs w:val="20"/>
          <w:lang w:val="sv-SE"/>
        </w:rPr>
        <w:t xml:space="preserve">Enterprises </w:t>
      </w:r>
      <w:r>
        <w:rPr>
          <w:rFonts w:ascii="Arial" w:eastAsiaTheme="minorHAnsi" w:hAnsi="Arial" w:cs="Arial"/>
          <w:sz w:val="20"/>
          <w:szCs w:val="20"/>
          <w:lang w:val="sv-SE"/>
        </w:rPr>
        <w:t xml:space="preserve">Sverige </w:t>
      </w:r>
      <w:r w:rsidR="00A2510A">
        <w:rPr>
          <w:rFonts w:ascii="Arial" w:eastAsiaTheme="minorHAnsi" w:hAnsi="Arial" w:cs="Arial"/>
          <w:sz w:val="20"/>
          <w:szCs w:val="20"/>
          <w:lang w:val="sv-SE"/>
        </w:rPr>
        <w:t xml:space="preserve">AB </w:t>
      </w:r>
      <w:r>
        <w:rPr>
          <w:rFonts w:ascii="Arial" w:eastAsiaTheme="minorHAnsi" w:hAnsi="Arial" w:cs="Arial"/>
          <w:sz w:val="20"/>
          <w:szCs w:val="20"/>
          <w:lang w:val="sv-SE"/>
        </w:rPr>
        <w:t xml:space="preserve">i Jordbro utanför Stockholm. </w:t>
      </w:r>
      <w:r w:rsidR="005008CC" w:rsidRPr="00490967">
        <w:rPr>
          <w:rFonts w:ascii="Arial" w:eastAsiaTheme="minorHAnsi" w:hAnsi="Arial" w:cs="Arial"/>
          <w:sz w:val="20"/>
          <w:szCs w:val="20"/>
          <w:lang w:val="sv-SE"/>
        </w:rPr>
        <w:t>Läs mer om</w:t>
      </w:r>
      <w:r w:rsidR="00E80142">
        <w:rPr>
          <w:rFonts w:ascii="Arial" w:eastAsiaTheme="minorHAnsi" w:hAnsi="Arial" w:cs="Arial"/>
          <w:sz w:val="20"/>
          <w:szCs w:val="20"/>
          <w:lang w:val="sv-SE"/>
        </w:rPr>
        <w:t xml:space="preserve"> </w:t>
      </w:r>
      <w:proofErr w:type="spellStart"/>
      <w:r w:rsidR="00E80142">
        <w:rPr>
          <w:rFonts w:ascii="Arial" w:eastAsiaTheme="minorHAnsi" w:hAnsi="Arial" w:cs="Arial"/>
          <w:sz w:val="20"/>
          <w:szCs w:val="20"/>
          <w:lang w:val="sv-SE"/>
        </w:rPr>
        <w:t>steviol</w:t>
      </w:r>
      <w:proofErr w:type="spellEnd"/>
      <w:r w:rsidR="00E80142">
        <w:rPr>
          <w:rFonts w:ascii="Arial" w:eastAsiaTheme="minorHAnsi" w:hAnsi="Arial" w:cs="Arial"/>
          <w:sz w:val="20"/>
          <w:szCs w:val="20"/>
          <w:lang w:val="sv-SE"/>
        </w:rPr>
        <w:t xml:space="preserve"> glykosider, sötma från en naturlig källa,</w:t>
      </w:r>
      <w:r w:rsidR="005008CC" w:rsidRPr="00490967">
        <w:rPr>
          <w:rFonts w:ascii="Arial" w:eastAsiaTheme="minorHAnsi" w:hAnsi="Arial" w:cs="Arial"/>
          <w:sz w:val="20"/>
          <w:szCs w:val="20"/>
          <w:lang w:val="sv-SE"/>
        </w:rPr>
        <w:t xml:space="preserve"> på hemsida</w:t>
      </w:r>
      <w:r w:rsidR="00A2510A">
        <w:rPr>
          <w:rFonts w:ascii="Arial" w:eastAsiaTheme="minorHAnsi" w:hAnsi="Arial" w:cs="Arial"/>
          <w:sz w:val="20"/>
          <w:szCs w:val="20"/>
          <w:lang w:val="sv-SE"/>
        </w:rPr>
        <w:t>n</w:t>
      </w:r>
      <w:r w:rsidR="005008CC" w:rsidRPr="00490967">
        <w:rPr>
          <w:rFonts w:ascii="Arial" w:eastAsiaTheme="minorHAnsi" w:hAnsi="Arial" w:cs="Arial"/>
          <w:sz w:val="20"/>
          <w:szCs w:val="20"/>
          <w:lang w:val="sv-SE"/>
        </w:rPr>
        <w:t>:</w:t>
      </w:r>
    </w:p>
    <w:p w:rsidR="003A1FFF" w:rsidRDefault="0088014B" w:rsidP="00005150">
      <w:pPr>
        <w:pStyle w:val="Normalwebb"/>
        <w:spacing w:after="0"/>
        <w:rPr>
          <w:rFonts w:ascii="Arial" w:eastAsiaTheme="minorHAnsi" w:hAnsi="Arial" w:cs="Arial"/>
          <w:sz w:val="20"/>
          <w:szCs w:val="20"/>
          <w:lang w:val="sv-SE"/>
        </w:rPr>
      </w:pPr>
      <w:hyperlink r:id="rId10" w:history="1">
        <w:r w:rsidR="00C61448" w:rsidRPr="00862E5A">
          <w:rPr>
            <w:rStyle w:val="Hyperlnk"/>
            <w:rFonts w:eastAsiaTheme="minorHAnsi"/>
            <w:sz w:val="20"/>
            <w:szCs w:val="20"/>
            <w:lang w:val="sv-SE"/>
          </w:rPr>
          <w:t>http://www.coca-cola.se/nordic-corp/cc/se_SV/pages/products/stevia.html</w:t>
        </w:r>
      </w:hyperlink>
    </w:p>
    <w:p w:rsidR="00127BD4" w:rsidRDefault="00127BD4" w:rsidP="00005150">
      <w:pPr>
        <w:rPr>
          <w:rFonts w:ascii="Arial" w:hAnsi="Arial" w:cs="Arial"/>
          <w:b/>
          <w:sz w:val="22"/>
          <w:szCs w:val="22"/>
          <w:u w:val="single"/>
        </w:rPr>
      </w:pPr>
    </w:p>
    <w:p w:rsidR="006B060D" w:rsidRPr="00E80142" w:rsidRDefault="006B060D" w:rsidP="00005150">
      <w:pPr>
        <w:rPr>
          <w:rFonts w:ascii="Arial" w:hAnsi="Arial" w:cs="Arial"/>
          <w:b/>
          <w:sz w:val="22"/>
          <w:szCs w:val="22"/>
          <w:u w:val="single"/>
        </w:rPr>
      </w:pPr>
    </w:p>
    <w:p w:rsidR="00005150" w:rsidRPr="00490967" w:rsidRDefault="0083054E" w:rsidP="00005150">
      <w:pPr>
        <w:rPr>
          <w:rFonts w:ascii="Arial" w:hAnsi="Arial" w:cs="Arial"/>
          <w:b/>
          <w:sz w:val="22"/>
          <w:szCs w:val="22"/>
          <w:u w:val="single"/>
        </w:rPr>
      </w:pPr>
      <w:r w:rsidRPr="00E80142">
        <w:rPr>
          <w:rFonts w:ascii="Arial" w:hAnsi="Arial" w:cs="Arial"/>
          <w:b/>
          <w:sz w:val="22"/>
          <w:szCs w:val="22"/>
          <w:u w:val="single"/>
        </w:rPr>
        <w:lastRenderedPageBreak/>
        <w:br/>
      </w:r>
      <w:r w:rsidR="00E854EE" w:rsidRPr="00490967">
        <w:rPr>
          <w:rFonts w:ascii="Arial" w:hAnsi="Arial" w:cs="Arial"/>
          <w:b/>
          <w:sz w:val="22"/>
          <w:szCs w:val="22"/>
          <w:u w:val="single"/>
        </w:rPr>
        <w:t>För mer</w:t>
      </w:r>
      <w:r w:rsidR="00005150" w:rsidRPr="00490967">
        <w:rPr>
          <w:rFonts w:ascii="Arial" w:hAnsi="Arial" w:cs="Arial"/>
          <w:b/>
          <w:sz w:val="22"/>
          <w:szCs w:val="22"/>
          <w:u w:val="single"/>
        </w:rPr>
        <w:t xml:space="preserve"> information</w:t>
      </w:r>
    </w:p>
    <w:p w:rsidR="00005150" w:rsidRPr="00490967" w:rsidRDefault="00005150" w:rsidP="00005150">
      <w:pPr>
        <w:rPr>
          <w:rFonts w:ascii="Arial" w:hAnsi="Arial" w:cs="Arial"/>
          <w:b/>
          <w:sz w:val="20"/>
          <w:szCs w:val="20"/>
        </w:rPr>
      </w:pPr>
    </w:p>
    <w:p w:rsidR="00005150" w:rsidRPr="00490967" w:rsidRDefault="00005150" w:rsidP="00005150">
      <w:pPr>
        <w:rPr>
          <w:rFonts w:ascii="Arial" w:hAnsi="Arial" w:cs="Arial"/>
          <w:sz w:val="20"/>
          <w:szCs w:val="20"/>
          <w:u w:val="single"/>
        </w:rPr>
      </w:pPr>
      <w:r w:rsidRPr="00490967">
        <w:rPr>
          <w:rFonts w:ascii="Arial" w:hAnsi="Arial" w:cs="Arial"/>
          <w:sz w:val="20"/>
          <w:szCs w:val="20"/>
          <w:u w:val="single"/>
        </w:rPr>
        <w:t>Coca-Cola Enterprises Sverige</w:t>
      </w:r>
      <w:r w:rsidR="00A2510A">
        <w:rPr>
          <w:rFonts w:ascii="Arial" w:hAnsi="Arial" w:cs="Arial"/>
          <w:sz w:val="20"/>
          <w:szCs w:val="20"/>
          <w:u w:val="single"/>
        </w:rPr>
        <w:t xml:space="preserve"> AB</w:t>
      </w:r>
      <w:r w:rsidRPr="00490967">
        <w:rPr>
          <w:rFonts w:ascii="Arial" w:hAnsi="Arial" w:cs="Arial"/>
          <w:sz w:val="20"/>
          <w:szCs w:val="20"/>
          <w:u w:val="single"/>
        </w:rPr>
        <w:t>:</w:t>
      </w:r>
    </w:p>
    <w:p w:rsidR="00005150" w:rsidRPr="00490967" w:rsidRDefault="00005150" w:rsidP="00005150">
      <w:pPr>
        <w:rPr>
          <w:rFonts w:ascii="Arial" w:hAnsi="Arial" w:cs="Arial"/>
          <w:b/>
          <w:sz w:val="20"/>
          <w:szCs w:val="20"/>
        </w:rPr>
      </w:pPr>
      <w:r w:rsidRPr="00490967">
        <w:rPr>
          <w:rFonts w:ascii="Arial" w:hAnsi="Arial" w:cs="Arial"/>
          <w:b/>
          <w:sz w:val="20"/>
          <w:szCs w:val="20"/>
        </w:rPr>
        <w:t>Anne Lindfeldt</w:t>
      </w:r>
    </w:p>
    <w:p w:rsidR="00BB2878" w:rsidRPr="00490967" w:rsidRDefault="00BB2878" w:rsidP="00005150">
      <w:pPr>
        <w:rPr>
          <w:rFonts w:ascii="Arial" w:hAnsi="Arial" w:cs="Arial"/>
          <w:sz w:val="20"/>
          <w:szCs w:val="20"/>
        </w:rPr>
      </w:pPr>
      <w:r w:rsidRPr="00490967">
        <w:rPr>
          <w:rFonts w:ascii="Arial" w:hAnsi="Arial" w:cs="Arial"/>
          <w:sz w:val="20"/>
          <w:szCs w:val="20"/>
        </w:rPr>
        <w:t>Presschef</w:t>
      </w:r>
    </w:p>
    <w:p w:rsidR="00005150" w:rsidRPr="00490967" w:rsidRDefault="00005150" w:rsidP="00005150">
      <w:pPr>
        <w:rPr>
          <w:rFonts w:ascii="Arial" w:hAnsi="Arial" w:cs="Arial"/>
          <w:sz w:val="20"/>
          <w:szCs w:val="20"/>
        </w:rPr>
      </w:pPr>
      <w:r w:rsidRPr="00490967">
        <w:rPr>
          <w:rFonts w:ascii="Arial" w:hAnsi="Arial" w:cs="Arial"/>
          <w:sz w:val="20"/>
          <w:szCs w:val="20"/>
        </w:rPr>
        <w:t>Coca-Cola Enterprises Sverige AB</w:t>
      </w:r>
    </w:p>
    <w:p w:rsidR="00005150" w:rsidRPr="00490967" w:rsidRDefault="00005150" w:rsidP="00005150">
      <w:pPr>
        <w:rPr>
          <w:rFonts w:ascii="Arial" w:hAnsi="Arial" w:cs="Arial"/>
          <w:sz w:val="20"/>
          <w:szCs w:val="20"/>
        </w:rPr>
      </w:pPr>
      <w:r w:rsidRPr="00490967">
        <w:rPr>
          <w:rFonts w:ascii="Arial" w:hAnsi="Arial" w:cs="Arial"/>
          <w:sz w:val="20"/>
          <w:szCs w:val="20"/>
        </w:rPr>
        <w:t>Mobile</w:t>
      </w:r>
      <w:proofErr w:type="gramStart"/>
      <w:r w:rsidRPr="00490967">
        <w:rPr>
          <w:rFonts w:ascii="Arial" w:hAnsi="Arial" w:cs="Arial"/>
          <w:sz w:val="20"/>
          <w:szCs w:val="20"/>
        </w:rPr>
        <w:t>:070-6487124</w:t>
      </w:r>
      <w:proofErr w:type="gramEnd"/>
    </w:p>
    <w:p w:rsidR="00005150" w:rsidRPr="00490967" w:rsidRDefault="0088014B" w:rsidP="00005150">
      <w:pPr>
        <w:rPr>
          <w:rFonts w:ascii="Arial" w:hAnsi="Arial" w:cs="Arial"/>
          <w:sz w:val="20"/>
          <w:szCs w:val="20"/>
        </w:rPr>
      </w:pPr>
      <w:hyperlink r:id="rId11" w:history="1">
        <w:r w:rsidR="00BB2878" w:rsidRPr="00490967">
          <w:rPr>
            <w:rStyle w:val="Hyperlnk"/>
            <w:sz w:val="20"/>
            <w:szCs w:val="20"/>
          </w:rPr>
          <w:t>alindfeldt@cokecce.com</w:t>
        </w:r>
      </w:hyperlink>
      <w:r w:rsidR="00005150" w:rsidRPr="00490967">
        <w:rPr>
          <w:rFonts w:ascii="Arial" w:hAnsi="Arial" w:cs="Arial"/>
          <w:sz w:val="20"/>
          <w:szCs w:val="20"/>
        </w:rPr>
        <w:t xml:space="preserve"> </w:t>
      </w:r>
    </w:p>
    <w:p w:rsidR="00C711AA" w:rsidRPr="00490967" w:rsidRDefault="0033605C" w:rsidP="00C711AA">
      <w:pPr>
        <w:rPr>
          <w:rFonts w:ascii="Arial" w:hAnsi="Arial" w:cs="Arial"/>
          <w:b/>
          <w:sz w:val="20"/>
          <w:szCs w:val="20"/>
        </w:rPr>
      </w:pPr>
      <w:r w:rsidRPr="00490967">
        <w:rPr>
          <w:rFonts w:ascii="Arial" w:hAnsi="Arial" w:cs="Arial"/>
          <w:b/>
          <w:sz w:val="20"/>
          <w:szCs w:val="20"/>
        </w:rPr>
        <w:t>www.cceansvar.s</w:t>
      </w:r>
      <w:r w:rsidR="0083054E" w:rsidRPr="00490967">
        <w:rPr>
          <w:rFonts w:ascii="Arial" w:hAnsi="Arial" w:cs="Arial"/>
          <w:b/>
          <w:sz w:val="20"/>
          <w:szCs w:val="20"/>
        </w:rPr>
        <w:t>e</w:t>
      </w:r>
      <w:r w:rsidR="00D64FFE" w:rsidRPr="00490967">
        <w:rPr>
          <w:rFonts w:ascii="Arial" w:hAnsi="Arial" w:cs="Arial"/>
          <w:noProof/>
          <w:sz w:val="22"/>
          <w:szCs w:val="22"/>
        </w:rPr>
        <w:br/>
      </w:r>
    </w:p>
    <w:sectPr w:rsidR="00C711AA" w:rsidRPr="00490967" w:rsidSect="009B5A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93" w:rsidRDefault="00D21B93">
      <w:r>
        <w:separator/>
      </w:r>
    </w:p>
  </w:endnote>
  <w:endnote w:type="continuationSeparator" w:id="0">
    <w:p w:rsidR="00D21B93" w:rsidRDefault="00D2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Heavy Heap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24" w:rsidRDefault="0088014B" w:rsidP="00C845C3">
    <w:pPr>
      <w:pStyle w:val="Sidfot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proofErr w:type="spellStart"/>
    <w:r w:rsidR="00C845C3">
      <w:t>Classified</w:t>
    </w:r>
    <w:proofErr w:type="spellEnd"/>
    <w:r w:rsidR="00C845C3">
      <w:t xml:space="preserve"> - </w:t>
    </w:r>
    <w:proofErr w:type="spellStart"/>
    <w:r w:rsidR="00C845C3">
      <w:t>Internal</w:t>
    </w:r>
    <w:proofErr w:type="spellEnd"/>
    <w:r w:rsidR="00C845C3">
      <w:t xml:space="preserve"> </w:t>
    </w:r>
    <w:proofErr w:type="spellStart"/>
    <w:r w:rsidR="00C845C3">
      <w:t>use</w:t>
    </w:r>
    <w:proofErr w:type="spellEnd"/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5C" w:rsidRPr="00E60599" w:rsidRDefault="0033605C" w:rsidP="004C4895">
    <w:pPr>
      <w:tabs>
        <w:tab w:val="left" w:pos="6240"/>
      </w:tabs>
      <w:rPr>
        <w:rFonts w:ascii="Arial" w:hAnsi="Arial" w:cs="Arial"/>
        <w:b/>
        <w:color w:val="000000"/>
        <w:sz w:val="16"/>
        <w:szCs w:val="16"/>
      </w:rPr>
    </w:pPr>
    <w:r w:rsidRPr="00E60599">
      <w:rPr>
        <w:rFonts w:ascii="Arial" w:hAnsi="Arial" w:cs="Arial"/>
        <w:b/>
        <w:color w:val="000000"/>
        <w:sz w:val="16"/>
        <w:szCs w:val="16"/>
      </w:rPr>
      <w:t xml:space="preserve">Om Coca-Cola </w:t>
    </w:r>
  </w:p>
  <w:p w:rsidR="006A1524" w:rsidRDefault="006A1524" w:rsidP="006A1524">
    <w:pPr>
      <w:tabs>
        <w:tab w:val="left" w:pos="6240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Coca-Cola Enterprises Sverige AB producerar, distribuerar och säljer icke alkoholhaltiga drycker på den svenska marknaden. Några av varumärkena är Coca-Cola, Fanta, Sprite, MER, </w:t>
    </w:r>
    <w:proofErr w:type="spellStart"/>
    <w:r>
      <w:rPr>
        <w:rFonts w:ascii="Arial" w:hAnsi="Arial" w:cs="Arial"/>
        <w:color w:val="000000"/>
        <w:sz w:val="16"/>
        <w:szCs w:val="16"/>
      </w:rPr>
      <w:t>Bonaqua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Silver, </w:t>
    </w:r>
    <w:proofErr w:type="spellStart"/>
    <w:r>
      <w:rPr>
        <w:rFonts w:ascii="Arial" w:hAnsi="Arial" w:cs="Arial"/>
        <w:color w:val="000000"/>
        <w:sz w:val="16"/>
        <w:szCs w:val="16"/>
      </w:rPr>
      <w:t>Powerade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, </w:t>
    </w:r>
    <w:proofErr w:type="spellStart"/>
    <w:r>
      <w:rPr>
        <w:rFonts w:ascii="Arial" w:hAnsi="Arial" w:cs="Arial"/>
        <w:color w:val="000000"/>
        <w:sz w:val="16"/>
        <w:szCs w:val="16"/>
      </w:rPr>
      <w:t>Minute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Maid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, </w:t>
    </w:r>
    <w:proofErr w:type="spellStart"/>
    <w:r>
      <w:rPr>
        <w:rFonts w:ascii="Arial" w:hAnsi="Arial" w:cs="Arial"/>
        <w:color w:val="000000"/>
        <w:sz w:val="16"/>
        <w:szCs w:val="16"/>
      </w:rPr>
      <w:t>Innocent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och </w:t>
    </w:r>
    <w:proofErr w:type="spellStart"/>
    <w:r>
      <w:rPr>
        <w:rFonts w:ascii="Arial" w:hAnsi="Arial" w:cs="Arial"/>
        <w:color w:val="000000"/>
        <w:sz w:val="16"/>
        <w:szCs w:val="16"/>
      </w:rPr>
      <w:t>Glacéau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. Cirka 800 personer arbetar på Coca-Cola Enterprises i Sverige, varav cirka 600 på huvudkontoret i Jordbro utanför Stockholm. Här produceras cirka en miljon liter dryck varje dag. I Sverige lanserades Coca-Cola 1953. För ytterligare information besök gärna www.cceansvar.se eller www.facebook.com/cocacolasverige  </w:t>
    </w:r>
  </w:p>
  <w:p w:rsidR="0033605C" w:rsidRPr="004C4895" w:rsidRDefault="00C845C3" w:rsidP="00C845C3">
    <w:pPr>
      <w:tabs>
        <w:tab w:val="left" w:pos="6240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DOCPROPERTY CURRENTCLASS \* MERGEFORMAT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color w:val="000000"/>
        <w:sz w:val="16"/>
        <w:szCs w:val="16"/>
      </w:rPr>
      <w:t>Classified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- </w:t>
    </w:r>
    <w:proofErr w:type="spellStart"/>
    <w:r>
      <w:rPr>
        <w:rFonts w:ascii="Arial" w:hAnsi="Arial" w:cs="Arial"/>
        <w:color w:val="000000"/>
        <w:sz w:val="16"/>
        <w:szCs w:val="16"/>
      </w:rPr>
      <w:t>Internal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use</w:t>
    </w:r>
    <w:proofErr w:type="spellEnd"/>
    <w:r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24" w:rsidRDefault="0088014B" w:rsidP="00C845C3">
    <w:pPr>
      <w:pStyle w:val="Sidfot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proofErr w:type="spellStart"/>
    <w:r w:rsidR="00C845C3">
      <w:t>Classified</w:t>
    </w:r>
    <w:proofErr w:type="spellEnd"/>
    <w:r w:rsidR="00C845C3">
      <w:t xml:space="preserve"> - </w:t>
    </w:r>
    <w:proofErr w:type="spellStart"/>
    <w:r w:rsidR="00C845C3">
      <w:t>Internal</w:t>
    </w:r>
    <w:proofErr w:type="spellEnd"/>
    <w:r w:rsidR="00C845C3">
      <w:t xml:space="preserve"> </w:t>
    </w:r>
    <w:proofErr w:type="spellStart"/>
    <w:r w:rsidR="00C845C3">
      <w:t>use</w:t>
    </w:r>
    <w:proofErr w:type="spellEnd"/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93" w:rsidRDefault="00D21B93">
      <w:r>
        <w:separator/>
      </w:r>
    </w:p>
  </w:footnote>
  <w:footnote w:type="continuationSeparator" w:id="0">
    <w:p w:rsidR="00D21B93" w:rsidRDefault="00D2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24" w:rsidRDefault="006A152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5C" w:rsidRDefault="0033605C" w:rsidP="008A4330">
    <w:pPr>
      <w:pStyle w:val="Sidhuvud"/>
      <w:jc w:val="right"/>
    </w:pPr>
    <w:r w:rsidRPr="008A4330">
      <w:rPr>
        <w:noProof/>
      </w:rPr>
      <w:drawing>
        <wp:inline distT="0" distB="0" distL="0" distR="0">
          <wp:extent cx="2838450" cy="343535"/>
          <wp:effectExtent l="19050" t="0" r="0" b="0"/>
          <wp:docPr id="2" name="Bild 1" descr="Coca-Cola Enterprises Sverige AB_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a-Cola Enterprises Sverige AB_log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24" w:rsidRDefault="006A15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56"/>
    <w:multiLevelType w:val="hybridMultilevel"/>
    <w:tmpl w:val="9E800F9A"/>
    <w:lvl w:ilvl="0" w:tplc="6FAA2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2419"/>
    <w:multiLevelType w:val="hybridMultilevel"/>
    <w:tmpl w:val="1248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2FE1"/>
    <w:multiLevelType w:val="hybridMultilevel"/>
    <w:tmpl w:val="F34C6F1A"/>
    <w:lvl w:ilvl="0" w:tplc="CE7054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1E3F4B"/>
    <w:multiLevelType w:val="hybridMultilevel"/>
    <w:tmpl w:val="0F42B26E"/>
    <w:lvl w:ilvl="0" w:tplc="188AC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1229C"/>
    <w:multiLevelType w:val="hybridMultilevel"/>
    <w:tmpl w:val="21A2C160"/>
    <w:lvl w:ilvl="0" w:tplc="CA800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6F4"/>
    <w:multiLevelType w:val="hybridMultilevel"/>
    <w:tmpl w:val="5ECE894A"/>
    <w:lvl w:ilvl="0" w:tplc="44E8FF4C">
      <w:start w:val="7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A60EE"/>
    <w:multiLevelType w:val="hybridMultilevel"/>
    <w:tmpl w:val="4E10208E"/>
    <w:lvl w:ilvl="0" w:tplc="C1B26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E7EBB"/>
    <w:multiLevelType w:val="hybridMultilevel"/>
    <w:tmpl w:val="0C9CFE9C"/>
    <w:lvl w:ilvl="0" w:tplc="44887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B2D"/>
    <w:multiLevelType w:val="hybridMultilevel"/>
    <w:tmpl w:val="13BEBCAC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71D19"/>
    <w:multiLevelType w:val="hybridMultilevel"/>
    <w:tmpl w:val="F8381F2A"/>
    <w:lvl w:ilvl="0" w:tplc="A62A4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46402"/>
    <w:multiLevelType w:val="hybridMultilevel"/>
    <w:tmpl w:val="708044CA"/>
    <w:lvl w:ilvl="0" w:tplc="0912361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92975"/>
    <w:multiLevelType w:val="hybridMultilevel"/>
    <w:tmpl w:val="445047E2"/>
    <w:lvl w:ilvl="0" w:tplc="A2D8AC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027CF"/>
    <w:multiLevelType w:val="hybridMultilevel"/>
    <w:tmpl w:val="EC96BE02"/>
    <w:lvl w:ilvl="0" w:tplc="46AA3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33F72"/>
    <w:multiLevelType w:val="hybridMultilevel"/>
    <w:tmpl w:val="301E513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50512"/>
    <w:multiLevelType w:val="hybridMultilevel"/>
    <w:tmpl w:val="65BC54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6F19AC"/>
    <w:multiLevelType w:val="hybridMultilevel"/>
    <w:tmpl w:val="A4D86228"/>
    <w:lvl w:ilvl="0" w:tplc="DE029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A7049"/>
    <w:multiLevelType w:val="hybridMultilevel"/>
    <w:tmpl w:val="D1DA57F2"/>
    <w:lvl w:ilvl="0" w:tplc="ED8A7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2079A"/>
    <w:multiLevelType w:val="hybridMultilevel"/>
    <w:tmpl w:val="C3E494FC"/>
    <w:lvl w:ilvl="0" w:tplc="02E6AFC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AvenirLTStd-Book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5BB29A3"/>
    <w:multiLevelType w:val="hybridMultilevel"/>
    <w:tmpl w:val="A9DE51A6"/>
    <w:lvl w:ilvl="0" w:tplc="75BC3D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D67F7"/>
    <w:multiLevelType w:val="hybridMultilevel"/>
    <w:tmpl w:val="349A880C"/>
    <w:lvl w:ilvl="0" w:tplc="BA061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51295"/>
    <w:multiLevelType w:val="hybridMultilevel"/>
    <w:tmpl w:val="BF7A1CE0"/>
    <w:lvl w:ilvl="0" w:tplc="44E8FF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BA6351"/>
    <w:multiLevelType w:val="hybridMultilevel"/>
    <w:tmpl w:val="7696D3A4"/>
    <w:lvl w:ilvl="0" w:tplc="CA280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04634"/>
    <w:multiLevelType w:val="hybridMultilevel"/>
    <w:tmpl w:val="9F7E2F80"/>
    <w:lvl w:ilvl="0" w:tplc="5FBE6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E442A0"/>
    <w:multiLevelType w:val="hybridMultilevel"/>
    <w:tmpl w:val="97B80738"/>
    <w:lvl w:ilvl="0" w:tplc="196A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7"/>
  </w:num>
  <w:num w:numId="5">
    <w:abstractNumId w:val="10"/>
  </w:num>
  <w:num w:numId="6">
    <w:abstractNumId w:val="8"/>
  </w:num>
  <w:num w:numId="7">
    <w:abstractNumId w:val="13"/>
  </w:num>
  <w:num w:numId="8">
    <w:abstractNumId w:val="8"/>
  </w:num>
  <w:num w:numId="9">
    <w:abstractNumId w:val="23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2"/>
  </w:num>
  <w:num w:numId="15">
    <w:abstractNumId w:val="19"/>
  </w:num>
  <w:num w:numId="16">
    <w:abstractNumId w:val="0"/>
  </w:num>
  <w:num w:numId="17">
    <w:abstractNumId w:val="18"/>
  </w:num>
  <w:num w:numId="18">
    <w:abstractNumId w:val="11"/>
  </w:num>
  <w:num w:numId="19">
    <w:abstractNumId w:val="22"/>
  </w:num>
  <w:num w:numId="20">
    <w:abstractNumId w:val="2"/>
  </w:num>
  <w:num w:numId="21">
    <w:abstractNumId w:val="1"/>
  </w:num>
  <w:num w:numId="22">
    <w:abstractNumId w:val="16"/>
  </w:num>
  <w:num w:numId="23">
    <w:abstractNumId w:val="21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C6"/>
    <w:rsid w:val="000026CE"/>
    <w:rsid w:val="00005150"/>
    <w:rsid w:val="00032835"/>
    <w:rsid w:val="0003793E"/>
    <w:rsid w:val="00043285"/>
    <w:rsid w:val="00053F31"/>
    <w:rsid w:val="00057D02"/>
    <w:rsid w:val="00070460"/>
    <w:rsid w:val="00075045"/>
    <w:rsid w:val="00083873"/>
    <w:rsid w:val="000844E9"/>
    <w:rsid w:val="00097A1D"/>
    <w:rsid w:val="000A0701"/>
    <w:rsid w:val="000A3379"/>
    <w:rsid w:val="000B2259"/>
    <w:rsid w:val="000B3C46"/>
    <w:rsid w:val="000B5AB8"/>
    <w:rsid w:val="000C1F66"/>
    <w:rsid w:val="000C6CD7"/>
    <w:rsid w:val="000C77F5"/>
    <w:rsid w:val="000D0AEC"/>
    <w:rsid w:val="000D2B2C"/>
    <w:rsid w:val="000D593C"/>
    <w:rsid w:val="000E1CFD"/>
    <w:rsid w:val="000F7507"/>
    <w:rsid w:val="000F7C77"/>
    <w:rsid w:val="00102706"/>
    <w:rsid w:val="0010427E"/>
    <w:rsid w:val="00106DE7"/>
    <w:rsid w:val="00122FAA"/>
    <w:rsid w:val="00127BD4"/>
    <w:rsid w:val="00142A39"/>
    <w:rsid w:val="00142B52"/>
    <w:rsid w:val="001516B7"/>
    <w:rsid w:val="00154677"/>
    <w:rsid w:val="00177258"/>
    <w:rsid w:val="00177B5A"/>
    <w:rsid w:val="00181838"/>
    <w:rsid w:val="00183276"/>
    <w:rsid w:val="00183BCD"/>
    <w:rsid w:val="00195097"/>
    <w:rsid w:val="00195476"/>
    <w:rsid w:val="001A18E7"/>
    <w:rsid w:val="001A29BA"/>
    <w:rsid w:val="001B2D8C"/>
    <w:rsid w:val="001D7E33"/>
    <w:rsid w:val="001D7ED0"/>
    <w:rsid w:val="00203044"/>
    <w:rsid w:val="00214902"/>
    <w:rsid w:val="00215E48"/>
    <w:rsid w:val="00220744"/>
    <w:rsid w:val="002239A8"/>
    <w:rsid w:val="002274A7"/>
    <w:rsid w:val="00227BFE"/>
    <w:rsid w:val="00231A3D"/>
    <w:rsid w:val="00232344"/>
    <w:rsid w:val="00235AC0"/>
    <w:rsid w:val="00240074"/>
    <w:rsid w:val="00240AB5"/>
    <w:rsid w:val="00250D7E"/>
    <w:rsid w:val="0027432C"/>
    <w:rsid w:val="00281437"/>
    <w:rsid w:val="00287616"/>
    <w:rsid w:val="00287C33"/>
    <w:rsid w:val="002A4405"/>
    <w:rsid w:val="002C3B07"/>
    <w:rsid w:val="002C46A3"/>
    <w:rsid w:val="002C47D8"/>
    <w:rsid w:val="002C6547"/>
    <w:rsid w:val="002D34F4"/>
    <w:rsid w:val="002E7072"/>
    <w:rsid w:val="00300B33"/>
    <w:rsid w:val="00304CCA"/>
    <w:rsid w:val="00326118"/>
    <w:rsid w:val="00327E5A"/>
    <w:rsid w:val="00331679"/>
    <w:rsid w:val="00331E45"/>
    <w:rsid w:val="0033605C"/>
    <w:rsid w:val="00341456"/>
    <w:rsid w:val="00350776"/>
    <w:rsid w:val="00351E9B"/>
    <w:rsid w:val="00356BDB"/>
    <w:rsid w:val="00361A4A"/>
    <w:rsid w:val="003620A3"/>
    <w:rsid w:val="00365AC8"/>
    <w:rsid w:val="00372AF9"/>
    <w:rsid w:val="003732B6"/>
    <w:rsid w:val="003924FE"/>
    <w:rsid w:val="00394D41"/>
    <w:rsid w:val="003954E4"/>
    <w:rsid w:val="003A00A1"/>
    <w:rsid w:val="003A1605"/>
    <w:rsid w:val="003A1FFF"/>
    <w:rsid w:val="003A2EC1"/>
    <w:rsid w:val="003A4ECE"/>
    <w:rsid w:val="003B70F4"/>
    <w:rsid w:val="003D7ACA"/>
    <w:rsid w:val="003E37F1"/>
    <w:rsid w:val="003F2EE8"/>
    <w:rsid w:val="003F4C65"/>
    <w:rsid w:val="003F71EB"/>
    <w:rsid w:val="00406418"/>
    <w:rsid w:val="00412AA1"/>
    <w:rsid w:val="004152E1"/>
    <w:rsid w:val="00427679"/>
    <w:rsid w:val="00427DDB"/>
    <w:rsid w:val="00432B55"/>
    <w:rsid w:val="00434222"/>
    <w:rsid w:val="00434C62"/>
    <w:rsid w:val="00446D28"/>
    <w:rsid w:val="00460C47"/>
    <w:rsid w:val="00464743"/>
    <w:rsid w:val="00471A3C"/>
    <w:rsid w:val="0047347F"/>
    <w:rsid w:val="00476F14"/>
    <w:rsid w:val="00485E1B"/>
    <w:rsid w:val="00490967"/>
    <w:rsid w:val="004A3A0D"/>
    <w:rsid w:val="004A5A5A"/>
    <w:rsid w:val="004B1A77"/>
    <w:rsid w:val="004C4895"/>
    <w:rsid w:val="004C68AB"/>
    <w:rsid w:val="004D2A34"/>
    <w:rsid w:val="004D7DAF"/>
    <w:rsid w:val="004E3D92"/>
    <w:rsid w:val="004F6098"/>
    <w:rsid w:val="005008CC"/>
    <w:rsid w:val="005058CE"/>
    <w:rsid w:val="005060C7"/>
    <w:rsid w:val="00507FF7"/>
    <w:rsid w:val="00513F8E"/>
    <w:rsid w:val="00534F1F"/>
    <w:rsid w:val="00535046"/>
    <w:rsid w:val="00543429"/>
    <w:rsid w:val="00573C69"/>
    <w:rsid w:val="00583552"/>
    <w:rsid w:val="00584ABF"/>
    <w:rsid w:val="00597B51"/>
    <w:rsid w:val="005A3ED5"/>
    <w:rsid w:val="005A6E75"/>
    <w:rsid w:val="005B31EF"/>
    <w:rsid w:val="005B4C9A"/>
    <w:rsid w:val="005C29C5"/>
    <w:rsid w:val="005C6122"/>
    <w:rsid w:val="005E4099"/>
    <w:rsid w:val="005F784F"/>
    <w:rsid w:val="00611197"/>
    <w:rsid w:val="00612759"/>
    <w:rsid w:val="0061314F"/>
    <w:rsid w:val="006139D7"/>
    <w:rsid w:val="006224A9"/>
    <w:rsid w:val="006234FB"/>
    <w:rsid w:val="00626A00"/>
    <w:rsid w:val="00637A57"/>
    <w:rsid w:val="006406B5"/>
    <w:rsid w:val="006433F9"/>
    <w:rsid w:val="0064453C"/>
    <w:rsid w:val="0065725B"/>
    <w:rsid w:val="006710C2"/>
    <w:rsid w:val="00691167"/>
    <w:rsid w:val="00693CC5"/>
    <w:rsid w:val="00696090"/>
    <w:rsid w:val="006A1524"/>
    <w:rsid w:val="006A17C4"/>
    <w:rsid w:val="006A34E5"/>
    <w:rsid w:val="006B060D"/>
    <w:rsid w:val="006B0FFB"/>
    <w:rsid w:val="006B4480"/>
    <w:rsid w:val="006B4B1F"/>
    <w:rsid w:val="006B5550"/>
    <w:rsid w:val="006B57E6"/>
    <w:rsid w:val="006C41CF"/>
    <w:rsid w:val="006C6ED5"/>
    <w:rsid w:val="006D175B"/>
    <w:rsid w:val="006D1828"/>
    <w:rsid w:val="006D74C6"/>
    <w:rsid w:val="006E01B5"/>
    <w:rsid w:val="006E3A1F"/>
    <w:rsid w:val="006E43C0"/>
    <w:rsid w:val="006E7664"/>
    <w:rsid w:val="006F55AA"/>
    <w:rsid w:val="006F640C"/>
    <w:rsid w:val="007030A4"/>
    <w:rsid w:val="007054BA"/>
    <w:rsid w:val="00715360"/>
    <w:rsid w:val="0073029A"/>
    <w:rsid w:val="0075571A"/>
    <w:rsid w:val="0076111B"/>
    <w:rsid w:val="00776103"/>
    <w:rsid w:val="00776154"/>
    <w:rsid w:val="007829E6"/>
    <w:rsid w:val="007846CC"/>
    <w:rsid w:val="007A5E8C"/>
    <w:rsid w:val="007B4C2E"/>
    <w:rsid w:val="007B6AB7"/>
    <w:rsid w:val="007C2718"/>
    <w:rsid w:val="007C2815"/>
    <w:rsid w:val="007C64C4"/>
    <w:rsid w:val="007D1175"/>
    <w:rsid w:val="007D39E9"/>
    <w:rsid w:val="007E1BCC"/>
    <w:rsid w:val="007E35F4"/>
    <w:rsid w:val="007E68F5"/>
    <w:rsid w:val="007F380E"/>
    <w:rsid w:val="00804378"/>
    <w:rsid w:val="00805A5D"/>
    <w:rsid w:val="00807C92"/>
    <w:rsid w:val="00814D3E"/>
    <w:rsid w:val="00817E5A"/>
    <w:rsid w:val="0082158D"/>
    <w:rsid w:val="00822184"/>
    <w:rsid w:val="00824EEA"/>
    <w:rsid w:val="0083054E"/>
    <w:rsid w:val="008349C5"/>
    <w:rsid w:val="00837BC8"/>
    <w:rsid w:val="0085154A"/>
    <w:rsid w:val="008519D8"/>
    <w:rsid w:val="00855764"/>
    <w:rsid w:val="00857488"/>
    <w:rsid w:val="00857D58"/>
    <w:rsid w:val="00857E78"/>
    <w:rsid w:val="00860D44"/>
    <w:rsid w:val="00861129"/>
    <w:rsid w:val="00867875"/>
    <w:rsid w:val="008739C3"/>
    <w:rsid w:val="0088014B"/>
    <w:rsid w:val="00881752"/>
    <w:rsid w:val="00892A02"/>
    <w:rsid w:val="00897D79"/>
    <w:rsid w:val="008A1BEC"/>
    <w:rsid w:val="008A4330"/>
    <w:rsid w:val="008A75B3"/>
    <w:rsid w:val="008B242B"/>
    <w:rsid w:val="008C75BA"/>
    <w:rsid w:val="008E098A"/>
    <w:rsid w:val="008E0D23"/>
    <w:rsid w:val="008F1B19"/>
    <w:rsid w:val="008F7673"/>
    <w:rsid w:val="009100AE"/>
    <w:rsid w:val="00922564"/>
    <w:rsid w:val="00930AB7"/>
    <w:rsid w:val="0093252F"/>
    <w:rsid w:val="00935E36"/>
    <w:rsid w:val="00951727"/>
    <w:rsid w:val="0096056E"/>
    <w:rsid w:val="00961257"/>
    <w:rsid w:val="00962F3C"/>
    <w:rsid w:val="0097207E"/>
    <w:rsid w:val="00975E2A"/>
    <w:rsid w:val="009820B9"/>
    <w:rsid w:val="00985BB4"/>
    <w:rsid w:val="009953A2"/>
    <w:rsid w:val="009A2AF3"/>
    <w:rsid w:val="009A5E28"/>
    <w:rsid w:val="009B5972"/>
    <w:rsid w:val="009B5A13"/>
    <w:rsid w:val="009C3718"/>
    <w:rsid w:val="009C39EA"/>
    <w:rsid w:val="009C6355"/>
    <w:rsid w:val="009D200D"/>
    <w:rsid w:val="009D3316"/>
    <w:rsid w:val="009E56B7"/>
    <w:rsid w:val="009F1F87"/>
    <w:rsid w:val="009F4EB3"/>
    <w:rsid w:val="009F715A"/>
    <w:rsid w:val="00A035DF"/>
    <w:rsid w:val="00A2510A"/>
    <w:rsid w:val="00A30C3F"/>
    <w:rsid w:val="00A366F8"/>
    <w:rsid w:val="00A36ABB"/>
    <w:rsid w:val="00A411F5"/>
    <w:rsid w:val="00A41C8D"/>
    <w:rsid w:val="00A466A5"/>
    <w:rsid w:val="00A51D5D"/>
    <w:rsid w:val="00A55B3C"/>
    <w:rsid w:val="00A608B2"/>
    <w:rsid w:val="00A619C2"/>
    <w:rsid w:val="00A92C96"/>
    <w:rsid w:val="00A97D9D"/>
    <w:rsid w:val="00AA3496"/>
    <w:rsid w:val="00AA45CD"/>
    <w:rsid w:val="00AB05E8"/>
    <w:rsid w:val="00AF4EA7"/>
    <w:rsid w:val="00B07738"/>
    <w:rsid w:val="00B1207C"/>
    <w:rsid w:val="00B150EC"/>
    <w:rsid w:val="00B176F0"/>
    <w:rsid w:val="00B276E9"/>
    <w:rsid w:val="00B35250"/>
    <w:rsid w:val="00B61227"/>
    <w:rsid w:val="00B6499D"/>
    <w:rsid w:val="00B76E6D"/>
    <w:rsid w:val="00B80E2D"/>
    <w:rsid w:val="00B82BEC"/>
    <w:rsid w:val="00B908EC"/>
    <w:rsid w:val="00B92207"/>
    <w:rsid w:val="00BB2724"/>
    <w:rsid w:val="00BB2878"/>
    <w:rsid w:val="00BB37E5"/>
    <w:rsid w:val="00BC2EC8"/>
    <w:rsid w:val="00BD1C15"/>
    <w:rsid w:val="00BE6FF1"/>
    <w:rsid w:val="00C00121"/>
    <w:rsid w:val="00C30840"/>
    <w:rsid w:val="00C34510"/>
    <w:rsid w:val="00C51B2C"/>
    <w:rsid w:val="00C51CFF"/>
    <w:rsid w:val="00C570CB"/>
    <w:rsid w:val="00C61448"/>
    <w:rsid w:val="00C64191"/>
    <w:rsid w:val="00C711AA"/>
    <w:rsid w:val="00C7382B"/>
    <w:rsid w:val="00C76FF0"/>
    <w:rsid w:val="00C80BB7"/>
    <w:rsid w:val="00C818AD"/>
    <w:rsid w:val="00C845C3"/>
    <w:rsid w:val="00C953EA"/>
    <w:rsid w:val="00C965D6"/>
    <w:rsid w:val="00CA1BFA"/>
    <w:rsid w:val="00CA7529"/>
    <w:rsid w:val="00CB0C28"/>
    <w:rsid w:val="00CC730A"/>
    <w:rsid w:val="00CD4135"/>
    <w:rsid w:val="00CD6B96"/>
    <w:rsid w:val="00D011BD"/>
    <w:rsid w:val="00D01471"/>
    <w:rsid w:val="00D02C31"/>
    <w:rsid w:val="00D131C6"/>
    <w:rsid w:val="00D17B42"/>
    <w:rsid w:val="00D21B93"/>
    <w:rsid w:val="00D2456C"/>
    <w:rsid w:val="00D3506F"/>
    <w:rsid w:val="00D4249B"/>
    <w:rsid w:val="00D64FFE"/>
    <w:rsid w:val="00D65EF8"/>
    <w:rsid w:val="00D66A0D"/>
    <w:rsid w:val="00D748F9"/>
    <w:rsid w:val="00D760E2"/>
    <w:rsid w:val="00D82BA2"/>
    <w:rsid w:val="00D91DBA"/>
    <w:rsid w:val="00D9288B"/>
    <w:rsid w:val="00D938F0"/>
    <w:rsid w:val="00DB2B85"/>
    <w:rsid w:val="00DB54D1"/>
    <w:rsid w:val="00DB7905"/>
    <w:rsid w:val="00DC0C26"/>
    <w:rsid w:val="00DC10BC"/>
    <w:rsid w:val="00DC5303"/>
    <w:rsid w:val="00DC6034"/>
    <w:rsid w:val="00DD3DF8"/>
    <w:rsid w:val="00DD7046"/>
    <w:rsid w:val="00DF2500"/>
    <w:rsid w:val="00E05866"/>
    <w:rsid w:val="00E143EB"/>
    <w:rsid w:val="00E16004"/>
    <w:rsid w:val="00E21528"/>
    <w:rsid w:val="00E31565"/>
    <w:rsid w:val="00E437CC"/>
    <w:rsid w:val="00E60599"/>
    <w:rsid w:val="00E63427"/>
    <w:rsid w:val="00E73907"/>
    <w:rsid w:val="00E774D9"/>
    <w:rsid w:val="00E80142"/>
    <w:rsid w:val="00E848A9"/>
    <w:rsid w:val="00E854EE"/>
    <w:rsid w:val="00E915E1"/>
    <w:rsid w:val="00E91871"/>
    <w:rsid w:val="00EA17E4"/>
    <w:rsid w:val="00EA1C22"/>
    <w:rsid w:val="00EA36CC"/>
    <w:rsid w:val="00EA505D"/>
    <w:rsid w:val="00EB6A8E"/>
    <w:rsid w:val="00EE57B8"/>
    <w:rsid w:val="00EF4090"/>
    <w:rsid w:val="00EF42AD"/>
    <w:rsid w:val="00F02C81"/>
    <w:rsid w:val="00F05EC4"/>
    <w:rsid w:val="00F06E2F"/>
    <w:rsid w:val="00F34368"/>
    <w:rsid w:val="00F602E7"/>
    <w:rsid w:val="00F631F8"/>
    <w:rsid w:val="00F65030"/>
    <w:rsid w:val="00F70B7F"/>
    <w:rsid w:val="00F72FAE"/>
    <w:rsid w:val="00F743CE"/>
    <w:rsid w:val="00F83763"/>
    <w:rsid w:val="00F850BF"/>
    <w:rsid w:val="00FA2BB9"/>
    <w:rsid w:val="00FA4B70"/>
    <w:rsid w:val="00FA4D4F"/>
    <w:rsid w:val="00FB6D89"/>
    <w:rsid w:val="00FB77F9"/>
    <w:rsid w:val="00FC1D2A"/>
    <w:rsid w:val="00FD1593"/>
    <w:rsid w:val="00FE3F64"/>
    <w:rsid w:val="00FF29AF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64"/>
    <w:rPr>
      <w:sz w:val="24"/>
      <w:szCs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F6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97D9D"/>
    <w:rPr>
      <w:rFonts w:ascii="Arial" w:hAnsi="Arial" w:cs="Arial" w:hint="default"/>
      <w:color w:val="F13D40"/>
      <w:sz w:val="22"/>
      <w:szCs w:val="22"/>
      <w:u w:val="single"/>
    </w:rPr>
  </w:style>
  <w:style w:type="paragraph" w:styleId="Sidfot">
    <w:name w:val="footer"/>
    <w:basedOn w:val="Normal"/>
    <w:rsid w:val="00A97D9D"/>
    <w:pPr>
      <w:tabs>
        <w:tab w:val="center" w:pos="4320"/>
        <w:tab w:val="right" w:pos="8640"/>
      </w:tabs>
    </w:pPr>
  </w:style>
  <w:style w:type="paragraph" w:styleId="Normalwebb">
    <w:name w:val="Normal (Web)"/>
    <w:basedOn w:val="Normal"/>
    <w:uiPriority w:val="99"/>
    <w:rsid w:val="00B176F0"/>
    <w:pPr>
      <w:spacing w:after="360" w:line="360" w:lineRule="atLeast"/>
    </w:pPr>
    <w:rPr>
      <w:lang w:val="en-US" w:eastAsia="en-US"/>
    </w:rPr>
  </w:style>
  <w:style w:type="character" w:styleId="Stark">
    <w:name w:val="Strong"/>
    <w:basedOn w:val="Standardstycketeckensnitt"/>
    <w:qFormat/>
    <w:rsid w:val="006B4B1F"/>
    <w:rPr>
      <w:b/>
      <w:bCs/>
    </w:rPr>
  </w:style>
  <w:style w:type="paragraph" w:styleId="Sidhuvud">
    <w:name w:val="header"/>
    <w:basedOn w:val="Normal"/>
    <w:rsid w:val="00EA36C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4D2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B150EC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rsid w:val="001A18E7"/>
    <w:rPr>
      <w:rFonts w:ascii="Courier New" w:hAnsi="Courier New" w:cs="Courier New"/>
      <w:sz w:val="20"/>
      <w:szCs w:val="20"/>
    </w:rPr>
  </w:style>
  <w:style w:type="character" w:customStyle="1" w:styleId="Rubrik3Char">
    <w:name w:val="Rubrik 3 Char"/>
    <w:basedOn w:val="Standardstycketeckensnitt"/>
    <w:link w:val="Rubrik3"/>
    <w:semiHidden/>
    <w:rsid w:val="00F65030"/>
    <w:rPr>
      <w:rFonts w:ascii="Arial" w:hAnsi="Arial" w:cs="Arial"/>
      <w:b/>
      <w:bCs/>
      <w:sz w:val="26"/>
      <w:szCs w:val="2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50B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F850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850BF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50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50BF"/>
    <w:rPr>
      <w:b/>
      <w:bCs/>
      <w:lang w:val="sv-SE" w:eastAsia="sv-SE"/>
    </w:rPr>
  </w:style>
  <w:style w:type="paragraph" w:styleId="Revision">
    <w:name w:val="Revision"/>
    <w:hidden/>
    <w:uiPriority w:val="99"/>
    <w:semiHidden/>
    <w:rsid w:val="006433F9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DC5303"/>
    <w:pPr>
      <w:spacing w:after="200" w:line="276" w:lineRule="auto"/>
      <w:ind w:left="1304"/>
    </w:pPr>
    <w:rPr>
      <w:rFonts w:ascii="Calibri" w:eastAsia="Calibri" w:hAnsi="Calibri" w:cs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A466A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00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64"/>
    <w:rPr>
      <w:sz w:val="24"/>
      <w:szCs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F6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97D9D"/>
    <w:rPr>
      <w:rFonts w:ascii="Arial" w:hAnsi="Arial" w:cs="Arial" w:hint="default"/>
      <w:color w:val="F13D40"/>
      <w:sz w:val="22"/>
      <w:szCs w:val="22"/>
      <w:u w:val="single"/>
    </w:rPr>
  </w:style>
  <w:style w:type="paragraph" w:styleId="Sidfot">
    <w:name w:val="footer"/>
    <w:basedOn w:val="Normal"/>
    <w:rsid w:val="00A97D9D"/>
    <w:pPr>
      <w:tabs>
        <w:tab w:val="center" w:pos="4320"/>
        <w:tab w:val="right" w:pos="8640"/>
      </w:tabs>
    </w:pPr>
  </w:style>
  <w:style w:type="paragraph" w:styleId="Normalwebb">
    <w:name w:val="Normal (Web)"/>
    <w:basedOn w:val="Normal"/>
    <w:uiPriority w:val="99"/>
    <w:rsid w:val="00B176F0"/>
    <w:pPr>
      <w:spacing w:after="360" w:line="360" w:lineRule="atLeast"/>
    </w:pPr>
    <w:rPr>
      <w:lang w:val="en-US" w:eastAsia="en-US"/>
    </w:rPr>
  </w:style>
  <w:style w:type="character" w:styleId="Stark">
    <w:name w:val="Strong"/>
    <w:basedOn w:val="Standardstycketeckensnitt"/>
    <w:qFormat/>
    <w:rsid w:val="006B4B1F"/>
    <w:rPr>
      <w:b/>
      <w:bCs/>
    </w:rPr>
  </w:style>
  <w:style w:type="paragraph" w:styleId="Sidhuvud">
    <w:name w:val="header"/>
    <w:basedOn w:val="Normal"/>
    <w:rsid w:val="00EA36C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4D2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B150EC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rsid w:val="001A18E7"/>
    <w:rPr>
      <w:rFonts w:ascii="Courier New" w:hAnsi="Courier New" w:cs="Courier New"/>
      <w:sz w:val="20"/>
      <w:szCs w:val="20"/>
    </w:rPr>
  </w:style>
  <w:style w:type="character" w:customStyle="1" w:styleId="Rubrik3Char">
    <w:name w:val="Rubrik 3 Char"/>
    <w:basedOn w:val="Standardstycketeckensnitt"/>
    <w:link w:val="Rubrik3"/>
    <w:semiHidden/>
    <w:rsid w:val="00F65030"/>
    <w:rPr>
      <w:rFonts w:ascii="Arial" w:hAnsi="Arial" w:cs="Arial"/>
      <w:b/>
      <w:bCs/>
      <w:sz w:val="26"/>
      <w:szCs w:val="2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50B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F850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850BF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50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50BF"/>
    <w:rPr>
      <w:b/>
      <w:bCs/>
      <w:lang w:val="sv-SE" w:eastAsia="sv-SE"/>
    </w:rPr>
  </w:style>
  <w:style w:type="paragraph" w:styleId="Revision">
    <w:name w:val="Revision"/>
    <w:hidden/>
    <w:uiPriority w:val="99"/>
    <w:semiHidden/>
    <w:rsid w:val="006433F9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DC5303"/>
    <w:pPr>
      <w:spacing w:after="200" w:line="276" w:lineRule="auto"/>
      <w:ind w:left="1304"/>
    </w:pPr>
    <w:rPr>
      <w:rFonts w:ascii="Calibri" w:eastAsia="Calibri" w:hAnsi="Calibri" w:cs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A466A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00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57780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63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536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561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3616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ndfeldt@cokecc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ca-cola.se/nordic-corp/cc/se_SV/pages/products/stevi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PPDRAG\Coca%20Cola\Enterprise\Administration\Pressrelease%20mall%20CCE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55C-9498-48A6-AF5A-B9C2824F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 mall CCES</Template>
  <TotalTime>0</TotalTime>
  <Pages>2</Pages>
  <Words>303</Words>
  <Characters>1607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MS&amp;L</Company>
  <LinksUpToDate>false</LinksUpToDate>
  <CharactersWithSpaces>1907</CharactersWithSpaces>
  <SharedDoc>false</SharedDoc>
  <HLinks>
    <vt:vector size="6" baseType="variant"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mailto:alindfeldt@cokecce.com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Johansson</dc:creator>
  <cp:lastModifiedBy>Joakim Johansson</cp:lastModifiedBy>
  <cp:revision>2</cp:revision>
  <cp:lastPrinted>2013-01-08T17:16:00Z</cp:lastPrinted>
  <dcterms:created xsi:type="dcterms:W3CDTF">2013-01-17T09:51:00Z</dcterms:created>
  <dcterms:modified xsi:type="dcterms:W3CDTF">2013-01-17T09:51:00Z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eaff1d30-1162-4531-9f0d-378ec6e65307</vt:lpwstr>
  </property>
  <property fmtid="{D5CDD505-2E9C-101B-9397-08002B2CF9AE}" pid="3" name="MODFILEGUID">
    <vt:lpwstr>b18f0ce7-3311-4846-8c1b-c82672aed54a</vt:lpwstr>
  </property>
  <property fmtid="{D5CDD505-2E9C-101B-9397-08002B2CF9AE}" pid="4" name="FILEOWNER">
    <vt:lpwstr>Joakim Johansson</vt:lpwstr>
  </property>
  <property fmtid="{D5CDD505-2E9C-101B-9397-08002B2CF9AE}" pid="5" name="MODFILEOWNER">
    <vt:lpwstr>A54400</vt:lpwstr>
  </property>
  <property fmtid="{D5CDD505-2E9C-101B-9397-08002B2CF9AE}" pid="6" name="IPPCLASS">
    <vt:i4>1</vt:i4>
  </property>
  <property fmtid="{D5CDD505-2E9C-101B-9397-08002B2CF9AE}" pid="7" name="MODIPPCLASS">
    <vt:i4>1</vt:i4>
  </property>
  <property fmtid="{D5CDD505-2E9C-101B-9397-08002B2CF9AE}" pid="8" name="MACHINEID">
    <vt:lpwstr>A75896-3676</vt:lpwstr>
  </property>
  <property fmtid="{D5CDD505-2E9C-101B-9397-08002B2CF9AE}" pid="9" name="MODMACHINEID">
    <vt:lpwstr>A54400-5625</vt:lpwstr>
  </property>
  <property fmtid="{D5CDD505-2E9C-101B-9397-08002B2CF9AE}" pid="10" name="CURRENTCLASS">
    <vt:lpwstr>Classified - Internal use</vt:lpwstr>
  </property>
</Properties>
</file>