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5BA23" w14:textId="77777777" w:rsidR="007379EB" w:rsidRPr="00465DED" w:rsidRDefault="00CB38AF" w:rsidP="00AF51E8">
      <w:pPr>
        <w:pStyle w:val="Rubrik1"/>
        <w:tabs>
          <w:tab w:val="left" w:pos="3960"/>
        </w:tabs>
        <w:jc w:val="center"/>
        <w:rPr>
          <w:sz w:val="22"/>
          <w:szCs w:val="22"/>
        </w:rPr>
      </w:pPr>
      <w:r w:rsidRPr="00465DED">
        <w:rPr>
          <w:noProof/>
          <w:sz w:val="22"/>
          <w:szCs w:val="22"/>
        </w:rPr>
        <w:drawing>
          <wp:anchor distT="0" distB="0" distL="114300" distR="114300" simplePos="0" relativeHeight="251658240" behindDoc="0" locked="0" layoutInCell="1" allowOverlap="1" wp14:anchorId="046D29B2" wp14:editId="6AE54FA1">
            <wp:simplePos x="0" y="0"/>
            <wp:positionH relativeFrom="margin">
              <wp:posOffset>-53340</wp:posOffset>
            </wp:positionH>
            <wp:positionV relativeFrom="margin">
              <wp:posOffset>-274320</wp:posOffset>
            </wp:positionV>
            <wp:extent cx="2606040" cy="1074420"/>
            <wp:effectExtent l="0" t="0" r="10160" b="0"/>
            <wp:wrapSquare wrapText="bothSides"/>
            <wp:docPr id="4" name="Bild 4" descr="Envirologic_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irologic_logo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04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DED">
        <w:rPr>
          <w:noProof/>
          <w:sz w:val="22"/>
          <w:szCs w:val="22"/>
        </w:rPr>
        <mc:AlternateContent>
          <mc:Choice Requires="wps">
            <w:drawing>
              <wp:anchor distT="0" distB="0" distL="114300" distR="114300" simplePos="0" relativeHeight="251657216" behindDoc="0" locked="0" layoutInCell="1" allowOverlap="1" wp14:anchorId="7A2CB5A4" wp14:editId="204152FC">
                <wp:simplePos x="0" y="0"/>
                <wp:positionH relativeFrom="column">
                  <wp:posOffset>5600700</wp:posOffset>
                </wp:positionH>
                <wp:positionV relativeFrom="paragraph">
                  <wp:posOffset>-114300</wp:posOffset>
                </wp:positionV>
                <wp:extent cx="3429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E543" w14:textId="77777777" w:rsidR="008E0D40" w:rsidRDefault="008E0D40">
                            <w:pPr>
                              <w:pStyle w:val="Sidhuvud"/>
                              <w:tabs>
                                <w:tab w:val="clear" w:pos="4536"/>
                                <w:tab w:val="clear" w:pos="9072"/>
                              </w:tabs>
                              <w:rPr>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41pt;margin-top:-8.9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xWYbACAAC4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" filled="f" stroked="f">
                <v:textbox>
                  <w:txbxContent>
                    <w:p w14:paraId="699BE543" w14:textId="77777777" w:rsidR="008E0D40" w:rsidRDefault="008E0D40">
                      <w:pPr>
                        <w:pStyle w:val="Sidhuvud"/>
                        <w:tabs>
                          <w:tab w:val="clear" w:pos="4536"/>
                          <w:tab w:val="clear" w:pos="9072"/>
                        </w:tabs>
                        <w:rPr>
                          <w:b/>
                          <w:bCs/>
                          <w:color w:val="FF0000"/>
                        </w:rPr>
                      </w:pPr>
                    </w:p>
                  </w:txbxContent>
                </v:textbox>
              </v:shape>
            </w:pict>
          </mc:Fallback>
        </mc:AlternateContent>
      </w:r>
    </w:p>
    <w:p w14:paraId="04C2C395" w14:textId="77777777" w:rsidR="007379EB" w:rsidRPr="00465DED" w:rsidRDefault="007379EB" w:rsidP="007379EB">
      <w:pPr>
        <w:rPr>
          <w:sz w:val="22"/>
          <w:szCs w:val="22"/>
        </w:rPr>
      </w:pPr>
    </w:p>
    <w:p w14:paraId="3ED5F010" w14:textId="77777777" w:rsidR="007379EB" w:rsidRPr="00465DED" w:rsidRDefault="007379EB" w:rsidP="007379EB">
      <w:pPr>
        <w:rPr>
          <w:sz w:val="22"/>
          <w:szCs w:val="22"/>
        </w:rPr>
      </w:pPr>
    </w:p>
    <w:p w14:paraId="306773D9" w14:textId="77777777" w:rsidR="00465DED" w:rsidRPr="00465DED" w:rsidRDefault="00465DED" w:rsidP="00465DED">
      <w:pPr>
        <w:spacing w:before="120" w:after="120" w:line="276" w:lineRule="auto"/>
        <w:rPr>
          <w:rFonts w:ascii="Arial" w:hAnsi="Arial"/>
          <w:b/>
          <w:sz w:val="22"/>
          <w:szCs w:val="22"/>
        </w:rPr>
      </w:pPr>
    </w:p>
    <w:p w14:paraId="2FCB65C9" w14:textId="77777777" w:rsidR="001A0625" w:rsidRPr="001A0625" w:rsidRDefault="001A0625" w:rsidP="00465DED">
      <w:pPr>
        <w:spacing w:before="120" w:after="120" w:line="276" w:lineRule="auto"/>
        <w:rPr>
          <w:rFonts w:ascii="Arial" w:hAnsi="Arial"/>
          <w:b/>
          <w:sz w:val="20"/>
          <w:szCs w:val="20"/>
        </w:rPr>
      </w:pPr>
    </w:p>
    <w:p w14:paraId="6479ABDF" w14:textId="206C9757" w:rsidR="00465DED" w:rsidRPr="00B02641" w:rsidRDefault="004422E6" w:rsidP="00465DED">
      <w:pPr>
        <w:spacing w:before="120" w:after="120" w:line="276" w:lineRule="auto"/>
        <w:rPr>
          <w:rFonts w:ascii="Arial" w:hAnsi="Arial"/>
          <w:b/>
          <w:sz w:val="32"/>
          <w:szCs w:val="32"/>
        </w:rPr>
      </w:pPr>
      <w:r>
        <w:rPr>
          <w:rFonts w:ascii="Arial" w:hAnsi="Arial"/>
          <w:b/>
          <w:sz w:val="32"/>
          <w:szCs w:val="32"/>
        </w:rPr>
        <w:t>Organiskt</w:t>
      </w:r>
      <w:r w:rsidR="005B5023">
        <w:rPr>
          <w:rFonts w:ascii="Arial" w:hAnsi="Arial"/>
          <w:b/>
          <w:sz w:val="32"/>
          <w:szCs w:val="32"/>
        </w:rPr>
        <w:t xml:space="preserve"> damm i lantbruk stor hälsofara</w:t>
      </w:r>
      <w:bookmarkStart w:id="0" w:name="_GoBack"/>
      <w:bookmarkEnd w:id="0"/>
    </w:p>
    <w:p w14:paraId="2AC36D38" w14:textId="400F9EC7" w:rsidR="00465DED" w:rsidRPr="00465DED" w:rsidRDefault="00465DED" w:rsidP="00465DED">
      <w:pPr>
        <w:spacing w:before="120" w:after="120" w:line="276" w:lineRule="auto"/>
        <w:rPr>
          <w:rFonts w:ascii="Arial" w:hAnsi="Arial"/>
          <w:b/>
          <w:sz w:val="22"/>
          <w:szCs w:val="22"/>
        </w:rPr>
      </w:pPr>
      <w:r w:rsidRPr="00465DED">
        <w:rPr>
          <w:rFonts w:ascii="Arial" w:hAnsi="Arial"/>
          <w:b/>
          <w:sz w:val="22"/>
          <w:szCs w:val="22"/>
        </w:rPr>
        <w:t xml:space="preserve">Lantbruk är en av Sveriges farligaste arbetsmiljöer. Att andas in organiskt damm är en av de stora hälsoriskerna, särskilt utsatt är man bland annat vid arbete i svinstall. </w:t>
      </w:r>
      <w:r w:rsidR="00DA0DA9">
        <w:rPr>
          <w:rFonts w:ascii="Arial" w:hAnsi="Arial"/>
          <w:b/>
          <w:sz w:val="22"/>
          <w:szCs w:val="22"/>
        </w:rPr>
        <w:t xml:space="preserve">Problemen är välkända sedan länge och </w:t>
      </w:r>
      <w:r w:rsidR="00DA0DA9" w:rsidRPr="00DA0DA9">
        <w:rPr>
          <w:rFonts w:ascii="Arial" w:hAnsi="Arial"/>
          <w:b/>
          <w:bCs/>
          <w:sz w:val="22"/>
          <w:szCs w:val="22"/>
        </w:rPr>
        <w:t xml:space="preserve">arbetsmiljölagen </w:t>
      </w:r>
      <w:r w:rsidR="00DA0DA9">
        <w:rPr>
          <w:rFonts w:ascii="Arial" w:hAnsi="Arial"/>
          <w:b/>
          <w:bCs/>
          <w:sz w:val="22"/>
          <w:szCs w:val="22"/>
        </w:rPr>
        <w:t xml:space="preserve">kräver att </w:t>
      </w:r>
      <w:r w:rsidR="00DA0DA9" w:rsidRPr="00DA0DA9">
        <w:rPr>
          <w:rFonts w:ascii="Arial" w:hAnsi="Arial"/>
          <w:b/>
          <w:bCs/>
          <w:sz w:val="22"/>
          <w:szCs w:val="22"/>
        </w:rPr>
        <w:t>arbetsgivaren förebygg</w:t>
      </w:r>
      <w:r w:rsidR="00DA0DA9">
        <w:rPr>
          <w:rFonts w:ascii="Arial" w:hAnsi="Arial"/>
          <w:b/>
          <w:bCs/>
          <w:sz w:val="22"/>
          <w:szCs w:val="22"/>
        </w:rPr>
        <w:t>er</w:t>
      </w:r>
      <w:r w:rsidR="00DA0DA9" w:rsidRPr="00DA0DA9">
        <w:rPr>
          <w:rFonts w:ascii="Arial" w:hAnsi="Arial"/>
          <w:b/>
          <w:bCs/>
          <w:sz w:val="22"/>
          <w:szCs w:val="22"/>
        </w:rPr>
        <w:t xml:space="preserve"> ohälsa i arbetet</w:t>
      </w:r>
      <w:r w:rsidR="00DA0DA9">
        <w:rPr>
          <w:rFonts w:ascii="Arial" w:hAnsi="Arial"/>
          <w:b/>
          <w:bCs/>
          <w:sz w:val="22"/>
          <w:szCs w:val="22"/>
        </w:rPr>
        <w:t>, trots det rengörs fortfarande många svinstall manuellt.</w:t>
      </w:r>
    </w:p>
    <w:p w14:paraId="2641C3B4" w14:textId="77777777" w:rsidR="00465DED" w:rsidRPr="00465DED" w:rsidRDefault="00465DED" w:rsidP="00465DED">
      <w:pPr>
        <w:spacing w:before="120" w:after="120" w:line="276" w:lineRule="auto"/>
        <w:rPr>
          <w:rFonts w:ascii="Arial" w:hAnsi="Arial" w:cs="Arial"/>
          <w:sz w:val="22"/>
          <w:szCs w:val="22"/>
        </w:rPr>
      </w:pPr>
      <w:r w:rsidRPr="00465DED">
        <w:rPr>
          <w:rFonts w:ascii="Arial" w:hAnsi="Arial"/>
          <w:sz w:val="22"/>
          <w:szCs w:val="22"/>
        </w:rPr>
        <w:t>Tvätt och rengöring av svinstallet är en av de mest besvärande arbetsuppgifterna i grisproduktionen. Tvättningen görs manuellt med högtryckstvätt och det höga vattentrycket slår sönder smuts, bakterier och mögelsvampar till ytterst små partiklar som på grund av sin litenhet dras långt ner i lungorna.</w:t>
      </w:r>
      <w:r w:rsidRPr="00465DED">
        <w:rPr>
          <w:rFonts w:ascii="Arial" w:hAnsi="Arial" w:cs="Arial"/>
          <w:color w:val="262626"/>
          <w:sz w:val="22"/>
          <w:szCs w:val="22"/>
        </w:rPr>
        <w:t xml:space="preserve"> Till detta kan läggas vibrationer som </w:t>
      </w:r>
      <w:r w:rsidRPr="00465DED">
        <w:rPr>
          <w:rFonts w:ascii="Arial" w:hAnsi="Arial" w:cs="Arial"/>
          <w:sz w:val="22"/>
          <w:szCs w:val="22"/>
        </w:rPr>
        <w:t>ligger långt över Arbetsmiljöverkets gränsvärden, buller och belastningsskador.</w:t>
      </w:r>
    </w:p>
    <w:p w14:paraId="43FD995F" w14:textId="11DA8B2A" w:rsidR="00465DED" w:rsidRPr="00465DED" w:rsidRDefault="00465DED" w:rsidP="00465DED">
      <w:pPr>
        <w:spacing w:before="120" w:after="120" w:line="276" w:lineRule="auto"/>
        <w:rPr>
          <w:rFonts w:ascii="Arial" w:hAnsi="Arial"/>
          <w:sz w:val="22"/>
          <w:szCs w:val="22"/>
        </w:rPr>
      </w:pPr>
      <w:r w:rsidRPr="00465DED">
        <w:rPr>
          <w:rFonts w:ascii="Arial" w:hAnsi="Arial"/>
          <w:sz w:val="22"/>
          <w:szCs w:val="22"/>
        </w:rPr>
        <w:t>När organiskt damm och mögelsporer har nått ända ner i alveolerna, som är lungornas finaste förgreningar får man influensaliknande symptom med bl</w:t>
      </w:r>
      <w:r w:rsidR="00B02641">
        <w:rPr>
          <w:rFonts w:ascii="Arial" w:hAnsi="Arial"/>
          <w:sz w:val="22"/>
          <w:szCs w:val="22"/>
        </w:rPr>
        <w:t>and annat</w:t>
      </w:r>
      <w:r w:rsidRPr="00465DED">
        <w:rPr>
          <w:rFonts w:ascii="Arial" w:hAnsi="Arial"/>
          <w:sz w:val="22"/>
          <w:szCs w:val="22"/>
        </w:rPr>
        <w:t xml:space="preserve"> feber, frossa, täppt näsa, huvudvärk, hosta, muskel- och ledvärk.</w:t>
      </w:r>
    </w:p>
    <w:p w14:paraId="72F1A833" w14:textId="65DBF577" w:rsidR="00465DED" w:rsidRPr="00465DED" w:rsidRDefault="00465DED" w:rsidP="00465DED">
      <w:pPr>
        <w:spacing w:before="120" w:after="120" w:line="276" w:lineRule="auto"/>
        <w:rPr>
          <w:rFonts w:ascii="Arial" w:hAnsi="Arial"/>
          <w:sz w:val="22"/>
          <w:szCs w:val="22"/>
        </w:rPr>
      </w:pPr>
      <w:r w:rsidRPr="00465DED">
        <w:rPr>
          <w:rFonts w:ascii="Arial" w:hAnsi="Arial"/>
          <w:sz w:val="22"/>
          <w:szCs w:val="22"/>
        </w:rPr>
        <w:t>- Problemen är välkända, vi</w:t>
      </w:r>
      <w:r w:rsidR="001A0625">
        <w:rPr>
          <w:rFonts w:ascii="Arial" w:hAnsi="Arial"/>
          <w:sz w:val="22"/>
          <w:szCs w:val="22"/>
        </w:rPr>
        <w:t xml:space="preserve"> och andra</w:t>
      </w:r>
      <w:r w:rsidRPr="00465DED">
        <w:rPr>
          <w:rFonts w:ascii="Arial" w:hAnsi="Arial"/>
          <w:sz w:val="22"/>
          <w:szCs w:val="22"/>
        </w:rPr>
        <w:t xml:space="preserve"> har i en lång serie studier visat att </w:t>
      </w:r>
      <w:r w:rsidR="001A0625">
        <w:rPr>
          <w:rFonts w:ascii="Arial" w:hAnsi="Arial"/>
          <w:sz w:val="22"/>
          <w:szCs w:val="22"/>
        </w:rPr>
        <w:t>olika arbetsuppgifter vid svinuppfödning</w:t>
      </w:r>
      <w:r w:rsidRPr="00465DED">
        <w:rPr>
          <w:rFonts w:ascii="Arial" w:hAnsi="Arial"/>
          <w:sz w:val="22"/>
          <w:szCs w:val="22"/>
        </w:rPr>
        <w:t xml:space="preserve"> orsakar akut inflammation, kronisk bronkit och även KOL (kroniskt obstruktiv lungsjukdom), berättar Lena Palmberg, docent vid Institutet för Miljömedicin på Karolinska Institutet. </w:t>
      </w:r>
    </w:p>
    <w:p w14:paraId="3BCEB2CD" w14:textId="77777777" w:rsidR="00465DED" w:rsidRPr="00465DED" w:rsidRDefault="00465DED" w:rsidP="00465DED">
      <w:pPr>
        <w:widowControl w:val="0"/>
        <w:autoSpaceDE w:val="0"/>
        <w:autoSpaceDN w:val="0"/>
        <w:adjustRightInd w:val="0"/>
        <w:spacing w:before="120" w:after="120"/>
        <w:rPr>
          <w:rFonts w:ascii="Times" w:hAnsi="Times" w:cs="Times"/>
          <w:sz w:val="22"/>
          <w:szCs w:val="22"/>
        </w:rPr>
      </w:pPr>
      <w:r w:rsidRPr="00465DED">
        <w:rPr>
          <w:rFonts w:ascii="Arial" w:hAnsi="Arial"/>
          <w:sz w:val="22"/>
          <w:szCs w:val="22"/>
        </w:rPr>
        <w:t xml:space="preserve">Idag finns modern teknik som gör att man inte behöver tvätta manuellt med högtryckstvätt längre. Istället kan man låta en robot för </w:t>
      </w:r>
      <w:r w:rsidRPr="00465DED">
        <w:rPr>
          <w:rFonts w:ascii="Arial" w:hAnsi="Arial" w:cs="Arial"/>
          <w:sz w:val="22"/>
          <w:szCs w:val="22"/>
        </w:rPr>
        <w:t>rengöring av hälsovådliga utrymmen</w:t>
      </w:r>
      <w:r w:rsidRPr="00465DED">
        <w:rPr>
          <w:rFonts w:ascii="Arial" w:hAnsi="Arial"/>
          <w:sz w:val="22"/>
          <w:szCs w:val="22"/>
        </w:rPr>
        <w:t xml:space="preserve"> göra jobbet: </w:t>
      </w:r>
    </w:p>
    <w:p w14:paraId="03AE2922" w14:textId="72E9EF2F" w:rsidR="00465DED" w:rsidRPr="00465DED" w:rsidRDefault="00465DED" w:rsidP="00465DED">
      <w:pPr>
        <w:spacing w:before="120" w:after="120" w:line="276" w:lineRule="auto"/>
        <w:rPr>
          <w:rFonts w:ascii="Arial" w:hAnsi="Arial" w:cs="Arial"/>
          <w:sz w:val="22"/>
          <w:szCs w:val="22"/>
        </w:rPr>
      </w:pPr>
      <w:r w:rsidRPr="00465DED">
        <w:rPr>
          <w:rFonts w:ascii="Arial" w:hAnsi="Arial"/>
          <w:sz w:val="22"/>
          <w:szCs w:val="22"/>
        </w:rPr>
        <w:t xml:space="preserve">- Vi har </w:t>
      </w:r>
      <w:r w:rsidR="00B02641">
        <w:rPr>
          <w:rFonts w:ascii="Arial" w:hAnsi="Arial"/>
          <w:sz w:val="22"/>
          <w:szCs w:val="22"/>
        </w:rPr>
        <w:t xml:space="preserve">även </w:t>
      </w:r>
      <w:r w:rsidRPr="00465DED">
        <w:rPr>
          <w:rFonts w:ascii="Arial" w:hAnsi="Arial"/>
          <w:sz w:val="22"/>
          <w:szCs w:val="22"/>
        </w:rPr>
        <w:t>vetenskapligt bevisat att om man istället använder en tvättrobot som förtvättar svinstallet kan man minska exponeringstiden med 75 procent och samtidigt minska exponeringens toxicitet och därmed uppkomna luftvägsbesvär vid akut exponering, konstaterar Lena Palmberg.</w:t>
      </w:r>
    </w:p>
    <w:p w14:paraId="1934DC44" w14:textId="05972F4C" w:rsidR="002A6A7A" w:rsidRPr="002A6A7A" w:rsidRDefault="00465DED" w:rsidP="002A6A7A">
      <w:pPr>
        <w:spacing w:line="276" w:lineRule="auto"/>
        <w:rPr>
          <w:rFonts w:ascii="Arial" w:hAnsi="Arial"/>
          <w:bCs/>
          <w:sz w:val="22"/>
          <w:szCs w:val="22"/>
        </w:rPr>
      </w:pPr>
      <w:r w:rsidRPr="00465DED">
        <w:rPr>
          <w:rFonts w:ascii="Arial" w:hAnsi="Arial"/>
          <w:bCs/>
          <w:sz w:val="22"/>
          <w:szCs w:val="22"/>
        </w:rPr>
        <w:t xml:space="preserve">- </w:t>
      </w:r>
      <w:r w:rsidR="008E0D40">
        <w:rPr>
          <w:rFonts w:ascii="Arial" w:hAnsi="Arial"/>
          <w:bCs/>
          <w:sz w:val="22"/>
          <w:szCs w:val="22"/>
        </w:rPr>
        <w:t xml:space="preserve">Lagen </w:t>
      </w:r>
      <w:r w:rsidR="00B02641">
        <w:rPr>
          <w:rFonts w:ascii="Arial" w:hAnsi="Arial"/>
          <w:bCs/>
          <w:sz w:val="22"/>
          <w:szCs w:val="22"/>
        </w:rPr>
        <w:t xml:space="preserve">är tydlig, den </w:t>
      </w:r>
      <w:r w:rsidR="008E0D40">
        <w:rPr>
          <w:rFonts w:ascii="Arial" w:hAnsi="Arial"/>
          <w:bCs/>
          <w:sz w:val="22"/>
          <w:szCs w:val="22"/>
        </w:rPr>
        <w:t xml:space="preserve">säger att arbetsgivaren är skyldig att förebygga ohälsa i arbetet. </w:t>
      </w:r>
      <w:r w:rsidR="00B02641">
        <w:rPr>
          <w:rFonts w:ascii="Arial" w:hAnsi="Arial"/>
          <w:bCs/>
          <w:sz w:val="22"/>
          <w:szCs w:val="22"/>
        </w:rPr>
        <w:t>Man tänker kanske inte</w:t>
      </w:r>
      <w:r w:rsidR="008E0D40">
        <w:rPr>
          <w:rFonts w:ascii="Arial" w:hAnsi="Arial"/>
          <w:bCs/>
          <w:sz w:val="22"/>
          <w:szCs w:val="22"/>
        </w:rPr>
        <w:t xml:space="preserve"> på det om man</w:t>
      </w:r>
      <w:r w:rsidR="00B02641">
        <w:rPr>
          <w:rFonts w:ascii="Arial" w:hAnsi="Arial"/>
          <w:bCs/>
          <w:sz w:val="22"/>
          <w:szCs w:val="22"/>
        </w:rPr>
        <w:t xml:space="preserve"> har ett familjejordbruk utan </w:t>
      </w:r>
      <w:r w:rsidR="008E0D40">
        <w:rPr>
          <w:rFonts w:ascii="Arial" w:hAnsi="Arial"/>
          <w:bCs/>
          <w:sz w:val="22"/>
          <w:szCs w:val="22"/>
        </w:rPr>
        <w:t xml:space="preserve">anställda, men självklart </w:t>
      </w:r>
      <w:r w:rsidR="00B02641">
        <w:rPr>
          <w:rFonts w:ascii="Arial" w:hAnsi="Arial"/>
          <w:bCs/>
          <w:sz w:val="22"/>
          <w:szCs w:val="22"/>
        </w:rPr>
        <w:t>ska man</w:t>
      </w:r>
      <w:r w:rsidR="008E0D40">
        <w:rPr>
          <w:rFonts w:ascii="Arial" w:hAnsi="Arial"/>
          <w:bCs/>
          <w:sz w:val="22"/>
          <w:szCs w:val="22"/>
        </w:rPr>
        <w:t xml:space="preserve"> skydda sig själv och den egna familjen också</w:t>
      </w:r>
      <w:r w:rsidR="000F516C">
        <w:rPr>
          <w:rFonts w:ascii="Arial" w:hAnsi="Arial"/>
          <w:bCs/>
          <w:sz w:val="22"/>
          <w:szCs w:val="22"/>
        </w:rPr>
        <w:t xml:space="preserve">, säger </w:t>
      </w:r>
      <w:r w:rsidR="00980B35">
        <w:rPr>
          <w:rFonts w:ascii="Arial" w:hAnsi="Arial"/>
          <w:bCs/>
          <w:sz w:val="22"/>
          <w:szCs w:val="22"/>
        </w:rPr>
        <w:t>Anita Nordström</w:t>
      </w:r>
      <w:r w:rsidR="00B02641">
        <w:rPr>
          <w:rFonts w:ascii="Arial" w:hAnsi="Arial"/>
          <w:bCs/>
          <w:sz w:val="22"/>
          <w:szCs w:val="22"/>
        </w:rPr>
        <w:t xml:space="preserve">, </w:t>
      </w:r>
      <w:r w:rsidR="00980B35">
        <w:rPr>
          <w:rFonts w:ascii="Arial" w:hAnsi="Arial"/>
          <w:bCs/>
          <w:sz w:val="22"/>
          <w:szCs w:val="22"/>
        </w:rPr>
        <w:t xml:space="preserve">sektionschef </w:t>
      </w:r>
      <w:r w:rsidR="00B02641">
        <w:rPr>
          <w:rFonts w:ascii="Arial" w:hAnsi="Arial"/>
          <w:bCs/>
          <w:sz w:val="22"/>
          <w:szCs w:val="22"/>
        </w:rPr>
        <w:t>vid Arbetsmiljöverket</w:t>
      </w:r>
      <w:r w:rsidR="00980B35">
        <w:rPr>
          <w:rFonts w:ascii="Arial" w:hAnsi="Arial"/>
          <w:bCs/>
          <w:sz w:val="22"/>
          <w:szCs w:val="22"/>
        </w:rPr>
        <w:t xml:space="preserve"> i Falun</w:t>
      </w:r>
      <w:r w:rsidR="00B02641">
        <w:rPr>
          <w:rFonts w:ascii="Arial" w:hAnsi="Arial"/>
          <w:bCs/>
          <w:sz w:val="22"/>
          <w:szCs w:val="22"/>
        </w:rPr>
        <w:t>.</w:t>
      </w:r>
    </w:p>
    <w:p w14:paraId="68D07D91" w14:textId="77777777" w:rsidR="009B70F6" w:rsidRPr="00465DED" w:rsidRDefault="009B70F6" w:rsidP="00465DED">
      <w:pPr>
        <w:spacing w:line="276" w:lineRule="auto"/>
        <w:rPr>
          <w:rFonts w:ascii="Arial" w:hAnsi="Arial"/>
          <w:sz w:val="22"/>
          <w:szCs w:val="22"/>
        </w:rPr>
      </w:pPr>
    </w:p>
    <w:p w14:paraId="4D005D8C" w14:textId="77777777" w:rsidR="00465DED" w:rsidRPr="00465DED" w:rsidRDefault="00465DED" w:rsidP="00465DED">
      <w:pPr>
        <w:spacing w:line="276" w:lineRule="auto"/>
        <w:rPr>
          <w:rFonts w:ascii="Arial" w:hAnsi="Arial"/>
          <w:sz w:val="22"/>
          <w:szCs w:val="22"/>
        </w:rPr>
      </w:pPr>
      <w:r w:rsidRPr="00465DED">
        <w:rPr>
          <w:rFonts w:ascii="Arial" w:hAnsi="Arial"/>
          <w:sz w:val="22"/>
          <w:szCs w:val="22"/>
        </w:rPr>
        <w:t>För mer information vänligen kontakta:</w:t>
      </w:r>
    </w:p>
    <w:p w14:paraId="2211A305" w14:textId="728D8A53" w:rsidR="00465DED" w:rsidRDefault="00465DED" w:rsidP="00465DED">
      <w:pPr>
        <w:spacing w:line="276" w:lineRule="auto"/>
        <w:rPr>
          <w:rFonts w:ascii="Arial" w:hAnsi="Arial"/>
          <w:sz w:val="22"/>
          <w:szCs w:val="22"/>
        </w:rPr>
      </w:pPr>
      <w:r w:rsidRPr="00465DED">
        <w:rPr>
          <w:rFonts w:ascii="Arial" w:hAnsi="Arial"/>
          <w:sz w:val="22"/>
          <w:szCs w:val="22"/>
        </w:rPr>
        <w:t>Lena Palmberg, docent Institu</w:t>
      </w:r>
      <w:r w:rsidR="004422E6">
        <w:rPr>
          <w:rFonts w:ascii="Arial" w:hAnsi="Arial"/>
          <w:sz w:val="22"/>
          <w:szCs w:val="22"/>
        </w:rPr>
        <w:t xml:space="preserve">tet för </w:t>
      </w:r>
      <w:r w:rsidR="004422E6" w:rsidRPr="004422E6">
        <w:rPr>
          <w:rFonts w:ascii="Arial" w:hAnsi="Arial"/>
          <w:sz w:val="22"/>
          <w:szCs w:val="22"/>
        </w:rPr>
        <w:t>Miljömedicin, KI, tel: 08-</w:t>
      </w:r>
      <w:r w:rsidR="004422E6" w:rsidRPr="004422E6">
        <w:rPr>
          <w:rFonts w:ascii="Arial" w:hAnsi="Arial" w:cs="Arial"/>
          <w:color w:val="181818"/>
          <w:sz w:val="22"/>
          <w:szCs w:val="22"/>
        </w:rPr>
        <w:t>524 822 10</w:t>
      </w:r>
    </w:p>
    <w:p w14:paraId="19A7C485" w14:textId="77777777" w:rsidR="00465DED" w:rsidRPr="00465DED" w:rsidRDefault="00465DED" w:rsidP="00465DED">
      <w:pPr>
        <w:spacing w:line="276" w:lineRule="auto"/>
        <w:rPr>
          <w:rFonts w:ascii="Arial" w:hAnsi="Arial"/>
          <w:sz w:val="22"/>
          <w:szCs w:val="22"/>
        </w:rPr>
      </w:pPr>
      <w:r w:rsidRPr="00465DED">
        <w:rPr>
          <w:rFonts w:ascii="Arial" w:hAnsi="Arial"/>
          <w:sz w:val="22"/>
          <w:szCs w:val="22"/>
        </w:rPr>
        <w:t>Jan Sandberg, VD Envirologic, tel 018-50 04 57</w:t>
      </w:r>
    </w:p>
    <w:p w14:paraId="542AE3A7" w14:textId="77777777" w:rsidR="00465DED" w:rsidRPr="00465DED" w:rsidRDefault="00465DED" w:rsidP="00465DED">
      <w:pPr>
        <w:spacing w:line="276" w:lineRule="auto"/>
        <w:rPr>
          <w:rFonts w:ascii="Arial" w:hAnsi="Arial"/>
          <w:sz w:val="22"/>
          <w:szCs w:val="22"/>
        </w:rPr>
      </w:pPr>
      <w:r w:rsidRPr="00465DED">
        <w:rPr>
          <w:rFonts w:ascii="Arial" w:hAnsi="Arial"/>
          <w:sz w:val="22"/>
          <w:szCs w:val="22"/>
        </w:rPr>
        <w:t>--</w:t>
      </w:r>
    </w:p>
    <w:p w14:paraId="0C6C667F" w14:textId="0134EE5C" w:rsidR="00465DED" w:rsidRPr="00465DED" w:rsidRDefault="00465DED" w:rsidP="00465DED">
      <w:pPr>
        <w:spacing w:line="276" w:lineRule="auto"/>
        <w:rPr>
          <w:rFonts w:ascii="Arial" w:hAnsi="Arial"/>
          <w:i/>
          <w:sz w:val="22"/>
          <w:szCs w:val="22"/>
        </w:rPr>
      </w:pPr>
      <w:r w:rsidRPr="00465DED">
        <w:rPr>
          <w:rFonts w:ascii="Arial" w:hAnsi="Arial"/>
          <w:i/>
          <w:sz w:val="22"/>
          <w:szCs w:val="22"/>
        </w:rPr>
        <w:t>Envirologic är ett miljövårdsföretag som utvecklar, tillverkar o</w:t>
      </w:r>
      <w:r w:rsidR="004A0493">
        <w:rPr>
          <w:rFonts w:ascii="Arial" w:hAnsi="Arial"/>
          <w:i/>
          <w:sz w:val="22"/>
          <w:szCs w:val="22"/>
        </w:rPr>
        <w:t xml:space="preserve">ch marknadsför Clever Cleaner; </w:t>
      </w:r>
      <w:r w:rsidRPr="00465DED">
        <w:rPr>
          <w:rFonts w:ascii="Arial" w:hAnsi="Arial"/>
          <w:i/>
          <w:sz w:val="22"/>
          <w:szCs w:val="22"/>
        </w:rPr>
        <w:t>ett väletablerat robotsystem för rengöring av hälsovådliga och starkt förorenade utrymmen. Produkten används idag av 30 procent av Sveriges större grisproducenter. Verksamheten finns i Uppsala.</w:t>
      </w:r>
    </w:p>
    <w:p w14:paraId="0E80F615" w14:textId="57C246E5" w:rsidR="00710573" w:rsidRPr="00B02641" w:rsidRDefault="00465DED" w:rsidP="00242DE4">
      <w:pPr>
        <w:spacing w:line="276" w:lineRule="auto"/>
        <w:rPr>
          <w:rFonts w:ascii="Arial" w:hAnsi="Arial"/>
          <w:i/>
          <w:sz w:val="22"/>
          <w:szCs w:val="22"/>
        </w:rPr>
      </w:pPr>
      <w:r w:rsidRPr="00465DED">
        <w:rPr>
          <w:rFonts w:ascii="Arial" w:hAnsi="Arial"/>
          <w:i/>
          <w:sz w:val="22"/>
          <w:szCs w:val="22"/>
        </w:rPr>
        <w:t>För närvarande pågår en nyemission med listning på Aktietorget som ska ge resurser att bygga upp en europeisk säljorganisation med start i Danmark.</w:t>
      </w:r>
    </w:p>
    <w:sectPr w:rsidR="00710573" w:rsidRPr="00B02641" w:rsidSect="00AF51E8">
      <w:headerReference w:type="even" r:id="rId9"/>
      <w:headerReference w:type="default" r:id="rId10"/>
      <w:footerReference w:type="default" r:id="rId11"/>
      <w:headerReference w:type="first" r:id="rId12"/>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4E3C6" w14:textId="77777777" w:rsidR="008E0D40" w:rsidRDefault="008E0D40">
      <w:r>
        <w:separator/>
      </w:r>
    </w:p>
  </w:endnote>
  <w:endnote w:type="continuationSeparator" w:id="0">
    <w:p w14:paraId="061263D1" w14:textId="77777777" w:rsidR="008E0D40" w:rsidRDefault="008E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bo BT">
    <w:altName w:val="Gabriola"/>
    <w:charset w:val="00"/>
    <w:family w:val="decorative"/>
    <w:pitch w:val="variable"/>
    <w:sig w:usb0="00000001"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C0D8E1" w14:textId="77777777" w:rsidR="008E0D40" w:rsidRPr="00AF51E8" w:rsidRDefault="008E0D40" w:rsidP="00AF51E8">
    <w:pPr>
      <w:pStyle w:val="Rubrik1"/>
      <w:tabs>
        <w:tab w:val="left" w:pos="3960"/>
      </w:tabs>
      <w:ind w:right="360"/>
      <w:rPr>
        <w:color w:val="3E003E"/>
        <w:sz w:val="16"/>
        <w:lang w:val="en-GB"/>
      </w:rPr>
    </w:pPr>
    <w:r w:rsidRPr="00AF51E8">
      <w:rPr>
        <w:color w:val="3E003E"/>
        <w:sz w:val="16"/>
        <w:lang w:val="en-GB"/>
      </w:rPr>
      <w:t>************************************************************************************************************</w:t>
    </w:r>
  </w:p>
  <w:p w14:paraId="484D2C32" w14:textId="77777777" w:rsidR="008E0D40" w:rsidRPr="00AF51E8" w:rsidRDefault="008E0D40" w:rsidP="00AF51E8">
    <w:pPr>
      <w:tabs>
        <w:tab w:val="left" w:pos="3960"/>
      </w:tabs>
      <w:rPr>
        <w:sz w:val="20"/>
        <w:lang w:val="en-GB"/>
      </w:rPr>
    </w:pPr>
    <w:r>
      <w:rPr>
        <w:sz w:val="20"/>
        <w:lang w:val="en-US"/>
      </w:rPr>
      <w:t>Envirologic AB</w:t>
    </w:r>
    <w:r>
      <w:rPr>
        <w:sz w:val="20"/>
        <w:lang w:val="en-US"/>
      </w:rPr>
      <w:tab/>
      <w:t xml:space="preserve">tel.  </w:t>
    </w:r>
    <w:r w:rsidRPr="00AF51E8">
      <w:rPr>
        <w:sz w:val="20"/>
        <w:lang w:val="en-GB"/>
      </w:rPr>
      <w:t>+46 18 39 82 30</w:t>
    </w:r>
    <w:r w:rsidRPr="00AF51E8">
      <w:rPr>
        <w:sz w:val="20"/>
        <w:lang w:val="en-GB"/>
      </w:rPr>
      <w:tab/>
      <w:t xml:space="preserve">        org.nr.556572-1775</w:t>
    </w:r>
  </w:p>
  <w:p w14:paraId="53A548C3" w14:textId="77777777" w:rsidR="008E0D40" w:rsidRDefault="008E0D40" w:rsidP="00AF51E8">
    <w:pPr>
      <w:tabs>
        <w:tab w:val="left" w:pos="3960"/>
      </w:tabs>
      <w:rPr>
        <w:sz w:val="20"/>
      </w:rPr>
    </w:pPr>
    <w:r>
      <w:rPr>
        <w:sz w:val="20"/>
      </w:rPr>
      <w:t>Fyrisvallsgatan 24</w:t>
    </w:r>
    <w:r>
      <w:rPr>
        <w:sz w:val="20"/>
      </w:rPr>
      <w:tab/>
      <w:t>fax. +46 18 60 42 82</w:t>
    </w:r>
    <w:r>
      <w:rPr>
        <w:sz w:val="20"/>
      </w:rPr>
      <w:tab/>
      <w:t xml:space="preserve">        bankgiro 5266-9959</w:t>
    </w:r>
  </w:p>
  <w:p w14:paraId="06E54F70" w14:textId="77777777" w:rsidR="008E0D40" w:rsidRDefault="008E0D40">
    <w:pPr>
      <w:rPr>
        <w:sz w:val="20"/>
      </w:rPr>
    </w:pPr>
    <w:r>
      <w:rPr>
        <w:sz w:val="20"/>
      </w:rPr>
      <w:t xml:space="preserve">752 28 Uppsala   </w:t>
    </w:r>
  </w:p>
  <w:p w14:paraId="26253310" w14:textId="77777777" w:rsidR="008E0D40" w:rsidRPr="00940E9A" w:rsidRDefault="008E0D40">
    <w:pPr>
      <w:rPr>
        <w:sz w:val="20"/>
        <w:lang w:val="de-DE"/>
      </w:rPr>
    </w:pPr>
    <w:r w:rsidRPr="00940E9A">
      <w:rPr>
        <w:sz w:val="20"/>
        <w:lang w:val="de-DE"/>
      </w:rPr>
      <w:t xml:space="preserve">Sweden                                                  </w:t>
    </w:r>
  </w:p>
  <w:p w14:paraId="7C24A934" w14:textId="77777777" w:rsidR="008E0D40" w:rsidRPr="004F0E2E" w:rsidRDefault="008E0D40" w:rsidP="00AF51E8">
    <w:pPr>
      <w:tabs>
        <w:tab w:val="left" w:pos="3960"/>
      </w:tabs>
      <w:rPr>
        <w:sz w:val="20"/>
        <w:lang w:val="de-DE"/>
      </w:rPr>
    </w:pPr>
    <w:r w:rsidRPr="004F0E2E">
      <w:rPr>
        <w:sz w:val="20"/>
        <w:lang w:val="de-DE"/>
      </w:rPr>
      <w:t xml:space="preserve">E-mail: </w:t>
    </w:r>
    <w:hyperlink r:id="rId1" w:history="1">
      <w:r w:rsidRPr="006A23AD">
        <w:rPr>
          <w:rStyle w:val="Hyperlnk"/>
          <w:sz w:val="20"/>
          <w:lang w:val="de-DE"/>
        </w:rPr>
        <w:t>info@envirologic.se</w:t>
      </w:r>
    </w:hyperlink>
    <w:r>
      <w:rPr>
        <w:color w:val="FF0000"/>
        <w:sz w:val="20"/>
        <w:lang w:val="de-DE"/>
      </w:rPr>
      <w:t xml:space="preserve">                   </w:t>
    </w:r>
    <w:r w:rsidRPr="004F0E2E">
      <w:rPr>
        <w:color w:val="FF0000"/>
        <w:sz w:val="20"/>
        <w:lang w:val="de-DE"/>
      </w:rPr>
      <w:t xml:space="preserve">       </w:t>
    </w:r>
    <w:r>
      <w:rPr>
        <w:color w:val="FF0000"/>
        <w:sz w:val="20"/>
        <w:lang w:val="de-DE"/>
      </w:rPr>
      <w:tab/>
    </w:r>
    <w:r>
      <w:rPr>
        <w:sz w:val="20"/>
        <w:lang w:val="de-DE"/>
      </w:rPr>
      <w:t>www.envirologic</w:t>
    </w:r>
    <w:r w:rsidRPr="004F0E2E">
      <w:rPr>
        <w:sz w:val="20"/>
        <w:lang w:val="de-DE"/>
      </w:rPr>
      <w:t>.se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95183" w14:textId="77777777" w:rsidR="008E0D40" w:rsidRDefault="008E0D40">
      <w:r>
        <w:separator/>
      </w:r>
    </w:p>
  </w:footnote>
  <w:footnote w:type="continuationSeparator" w:id="0">
    <w:p w14:paraId="61A70887" w14:textId="77777777" w:rsidR="008E0D40" w:rsidRDefault="008E0D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B534B9" w14:textId="77777777" w:rsidR="008E0D40" w:rsidRDefault="005B5023">
    <w:pPr>
      <w:pStyle w:val="Sidhuvud"/>
    </w:pPr>
    <w:r>
      <w:rPr>
        <w:noProof/>
      </w:rPr>
      <w:pict w14:anchorId="181C1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4pt;height:301.55pt;z-index:-251658752;mso-position-horizontal:center;mso-position-horizontal-relative:margin;mso-position-vertical:center;mso-position-vertical-relative:margin" o:allowincell="f">
          <v:imagedata r:id="rId1" o:title="0712"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6825A7" w14:textId="2E497743" w:rsidR="008E0D40" w:rsidRDefault="005B5023" w:rsidP="00465DED">
    <w:pPr>
      <w:pStyle w:val="Sidhuvud"/>
      <w:jc w:val="right"/>
    </w:pPr>
    <w:r>
      <w:rPr>
        <w:noProof/>
      </w:rPr>
      <w:pict w14:anchorId="095DD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53.4pt;height:301.55pt;z-index:-251657728;mso-position-horizontal:center;mso-position-horizontal-relative:margin;mso-position-vertical:center;mso-position-vertical-relative:margin" o:allowincell="f">
          <v:imagedata r:id="rId1" o:title="0712" gain="19661f" blacklevel="22938f"/>
          <w10:wrap anchorx="margin" anchory="margin"/>
        </v:shape>
      </w:pict>
    </w:r>
    <w:r w:rsidR="00C61643">
      <w:t>PRESSMEDDELANDE 2012-07-24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DE420B" w14:textId="77777777" w:rsidR="008E0D40" w:rsidRDefault="005B5023">
    <w:pPr>
      <w:pStyle w:val="Sidhuvud"/>
    </w:pPr>
    <w:r>
      <w:rPr>
        <w:noProof/>
      </w:rPr>
      <w:pict w14:anchorId="705E3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4pt;height:301.55pt;z-index:-251659776;mso-position-horizontal:center;mso-position-horizontal-relative:margin;mso-position-vertical:center;mso-position-vertical-relative:margin" o:allowincell="f">
          <v:imagedata r:id="rId1" o:title="0712"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322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C9"/>
    <w:rsid w:val="000234C9"/>
    <w:rsid w:val="000806AF"/>
    <w:rsid w:val="000F516C"/>
    <w:rsid w:val="001A0625"/>
    <w:rsid w:val="00242DE4"/>
    <w:rsid w:val="002614A8"/>
    <w:rsid w:val="002A6A7A"/>
    <w:rsid w:val="003A7346"/>
    <w:rsid w:val="003F632F"/>
    <w:rsid w:val="004422E6"/>
    <w:rsid w:val="00465DED"/>
    <w:rsid w:val="004A0493"/>
    <w:rsid w:val="004F0E2E"/>
    <w:rsid w:val="00531EF5"/>
    <w:rsid w:val="00535FA3"/>
    <w:rsid w:val="005A15CF"/>
    <w:rsid w:val="005B5023"/>
    <w:rsid w:val="005D7B46"/>
    <w:rsid w:val="00625CCF"/>
    <w:rsid w:val="00710573"/>
    <w:rsid w:val="007379EB"/>
    <w:rsid w:val="007A714D"/>
    <w:rsid w:val="007D46DB"/>
    <w:rsid w:val="0083470A"/>
    <w:rsid w:val="008B2DD6"/>
    <w:rsid w:val="008E0D40"/>
    <w:rsid w:val="00940E9A"/>
    <w:rsid w:val="00952AA0"/>
    <w:rsid w:val="00980B35"/>
    <w:rsid w:val="009B70F6"/>
    <w:rsid w:val="00A8552C"/>
    <w:rsid w:val="00AF51E8"/>
    <w:rsid w:val="00B02641"/>
    <w:rsid w:val="00C61643"/>
    <w:rsid w:val="00CB38AF"/>
    <w:rsid w:val="00CC7005"/>
    <w:rsid w:val="00CD284B"/>
    <w:rsid w:val="00D145C7"/>
    <w:rsid w:val="00D55AA3"/>
    <w:rsid w:val="00D71FCA"/>
    <w:rsid w:val="00DA0DA9"/>
    <w:rsid w:val="00DF4812"/>
    <w:rsid w:val="00E014EF"/>
    <w:rsid w:val="00E33A4C"/>
    <w:rsid w:val="00EB1971"/>
    <w:rsid w:val="00F03983"/>
    <w:rsid w:val="00FE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119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rPr>
  </w:style>
  <w:style w:type="paragraph" w:styleId="Rubrik1">
    <w:name w:val="heading 1"/>
    <w:basedOn w:val="Normal"/>
    <w:next w:val="Normal"/>
    <w:qFormat/>
    <w:pPr>
      <w:keepNext/>
      <w:outlineLvl w:val="0"/>
    </w:pPr>
    <w:rPr>
      <w:rFonts w:ascii="Hobo BT" w:hAnsi="Hobo BT"/>
      <w:color w:val="FF0000"/>
      <w:sz w:val="9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character" w:styleId="Sidnummer">
    <w:name w:val="page number"/>
    <w:basedOn w:val="Standardstycketypsnit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rPr>
  </w:style>
  <w:style w:type="paragraph" w:styleId="Rubrik1">
    <w:name w:val="heading 1"/>
    <w:basedOn w:val="Normal"/>
    <w:next w:val="Normal"/>
    <w:qFormat/>
    <w:pPr>
      <w:keepNext/>
      <w:outlineLvl w:val="0"/>
    </w:pPr>
    <w:rPr>
      <w:rFonts w:ascii="Hobo BT" w:hAnsi="Hobo BT"/>
      <w:color w:val="FF0000"/>
      <w:sz w:val="9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character" w:styleId="Sidnummer">
    <w:name w:val="page number"/>
    <w:basedOn w:val="Standardstycketyp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6143">
      <w:bodyDiv w:val="1"/>
      <w:marLeft w:val="0"/>
      <w:marRight w:val="0"/>
      <w:marTop w:val="0"/>
      <w:marBottom w:val="0"/>
      <w:divBdr>
        <w:top w:val="none" w:sz="0" w:space="0" w:color="auto"/>
        <w:left w:val="none" w:sz="0" w:space="0" w:color="auto"/>
        <w:bottom w:val="none" w:sz="0" w:space="0" w:color="auto"/>
        <w:right w:val="none" w:sz="0" w:space="0" w:color="auto"/>
      </w:divBdr>
    </w:div>
    <w:div w:id="2143307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envirolog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jarneG.ROBBAN\Application%20Data\Microsoft\Mallar\RR_Brev_m_logg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Settings\BjarneG.ROBBAN\Application Data\Microsoft\Mallar\RR_Brev_m_logga.dot</Template>
  <TotalTime>1</TotalTime>
  <Pages>1</Pages>
  <Words>427</Words>
  <Characters>2264</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RamstaRobotics</vt:lpstr>
    </vt:vector>
  </TitlesOfParts>
  <Company>Manpower</Company>
  <LinksUpToDate>false</LinksUpToDate>
  <CharactersWithSpaces>2686</CharactersWithSpaces>
  <SharedDoc>false</SharedDoc>
  <HLinks>
    <vt:vector size="6" baseType="variant">
      <vt:variant>
        <vt:i4>524337</vt:i4>
      </vt:variant>
      <vt:variant>
        <vt:i4>0</vt:i4>
      </vt:variant>
      <vt:variant>
        <vt:i4>0</vt:i4>
      </vt:variant>
      <vt:variant>
        <vt:i4>5</vt:i4>
      </vt:variant>
      <vt:variant>
        <vt:lpwstr>mailto:info@envirologic.se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RamstaRobotics</dc:title>
  <dc:subject/>
  <dc:creator>BjarneG</dc:creator>
  <cp:keywords/>
  <cp:lastModifiedBy>Katarina</cp:lastModifiedBy>
  <cp:revision>3</cp:revision>
  <cp:lastPrinted>2012-04-20T08:36:00Z</cp:lastPrinted>
  <dcterms:created xsi:type="dcterms:W3CDTF">2012-07-23T13:29:00Z</dcterms:created>
  <dcterms:modified xsi:type="dcterms:W3CDTF">2012-07-23T13:32:00Z</dcterms:modified>
</cp:coreProperties>
</file>