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44" w:rsidRDefault="00EF7095" w:rsidP="00925F96">
      <w:pPr>
        <w:jc w:val="center"/>
        <w:rPr>
          <w:rFonts w:ascii="Mazda Type" w:hAnsi="Mazda Type"/>
          <w:b/>
          <w:sz w:val="36"/>
          <w:szCs w:val="36"/>
          <w:lang w:val="da-DK"/>
        </w:rPr>
      </w:pPr>
      <w:bookmarkStart w:id="0" w:name="_GoBack"/>
      <w:bookmarkEnd w:id="0"/>
      <w:r w:rsidRPr="00EF7095">
        <w:rPr>
          <w:rFonts w:ascii="Mazda Type" w:hAnsi="Mazda Type"/>
          <w:b/>
          <w:sz w:val="36"/>
          <w:szCs w:val="36"/>
          <w:lang w:val="da-DK"/>
        </w:rPr>
        <w:t>Mazda3 vinder pris for verdens bedste bildesign</w:t>
      </w:r>
    </w:p>
    <w:p w:rsidR="00EF7095" w:rsidRDefault="00EF7095" w:rsidP="00925F96">
      <w:pPr>
        <w:jc w:val="center"/>
        <w:rPr>
          <w:rFonts w:ascii="Mazda Type" w:hAnsi="Mazda Type"/>
          <w:b/>
          <w:sz w:val="36"/>
          <w:szCs w:val="36"/>
          <w:lang w:val="da-DK"/>
        </w:rPr>
      </w:pPr>
    </w:p>
    <w:p w:rsidR="00EF7095" w:rsidRPr="00EF7095" w:rsidRDefault="00EF7095" w:rsidP="00EF7095">
      <w:pPr>
        <w:jc w:val="both"/>
        <w:rPr>
          <w:rFonts w:ascii="Mazda Type" w:hAnsi="Mazda Type"/>
          <w:lang w:val="da-DK"/>
        </w:rPr>
      </w:pPr>
      <w:r w:rsidRPr="00EF7095">
        <w:rPr>
          <w:rFonts w:ascii="Mazda Type" w:hAnsi="Mazda Type"/>
          <w:lang w:val="da-DK"/>
        </w:rPr>
        <w:t xml:space="preserve">Mazda har vundet adskillige priser for sit designsprog ”Kodo – Soul of Motion” de senere år. </w:t>
      </w:r>
      <w:proofErr w:type="spellStart"/>
      <w:r w:rsidRPr="00EF7095">
        <w:rPr>
          <w:rFonts w:ascii="Mazda Type" w:hAnsi="Mazda Type"/>
          <w:lang w:val="en-US"/>
        </w:rPr>
        <w:t>Senest</w:t>
      </w:r>
      <w:proofErr w:type="spellEnd"/>
      <w:r w:rsidRPr="00EF7095">
        <w:rPr>
          <w:rFonts w:ascii="Mazda Type" w:hAnsi="Mazda Type"/>
          <w:lang w:val="en-US"/>
        </w:rPr>
        <w:t xml:space="preserve"> </w:t>
      </w:r>
      <w:proofErr w:type="spellStart"/>
      <w:r w:rsidRPr="00EF7095">
        <w:rPr>
          <w:rFonts w:ascii="Mazda Type" w:hAnsi="Mazda Type"/>
          <w:lang w:val="en-US"/>
        </w:rPr>
        <w:t>har</w:t>
      </w:r>
      <w:proofErr w:type="spellEnd"/>
      <w:r w:rsidRPr="00EF7095">
        <w:rPr>
          <w:rFonts w:ascii="Mazda Type" w:hAnsi="Mazda Type"/>
          <w:lang w:val="en-US"/>
        </w:rPr>
        <w:t xml:space="preserve"> Mazda3 </w:t>
      </w:r>
      <w:proofErr w:type="spellStart"/>
      <w:r w:rsidRPr="00EF7095">
        <w:rPr>
          <w:rFonts w:ascii="Mazda Type" w:hAnsi="Mazda Type"/>
          <w:lang w:val="en-US"/>
        </w:rPr>
        <w:t>vundet</w:t>
      </w:r>
      <w:proofErr w:type="spellEnd"/>
      <w:r w:rsidRPr="00EF7095">
        <w:rPr>
          <w:rFonts w:ascii="Mazda Type" w:hAnsi="Mazda Type"/>
          <w:lang w:val="en-US"/>
        </w:rPr>
        <w:t xml:space="preserve"> den </w:t>
      </w:r>
      <w:proofErr w:type="spellStart"/>
      <w:r w:rsidRPr="00EF7095">
        <w:rPr>
          <w:rFonts w:ascii="Mazda Type" w:hAnsi="Mazda Type"/>
          <w:lang w:val="en-US"/>
        </w:rPr>
        <w:t>ekslusive</w:t>
      </w:r>
      <w:proofErr w:type="spellEnd"/>
      <w:r w:rsidRPr="00EF7095">
        <w:rPr>
          <w:rFonts w:ascii="Mazda Type" w:hAnsi="Mazda Type"/>
          <w:lang w:val="en-US"/>
        </w:rPr>
        <w:t xml:space="preserve"> </w:t>
      </w:r>
      <w:proofErr w:type="spellStart"/>
      <w:proofErr w:type="gramStart"/>
      <w:r w:rsidRPr="00EF7095">
        <w:rPr>
          <w:rFonts w:ascii="Mazda Type" w:hAnsi="Mazda Type"/>
          <w:lang w:val="en-US"/>
        </w:rPr>
        <w:t>designpris</w:t>
      </w:r>
      <w:proofErr w:type="spellEnd"/>
      <w:r w:rsidRPr="00EF7095">
        <w:rPr>
          <w:rFonts w:ascii="Mazda Type" w:hAnsi="Mazda Type"/>
          <w:lang w:val="en-US"/>
        </w:rPr>
        <w:t xml:space="preserve"> ”</w:t>
      </w:r>
      <w:proofErr w:type="gramEnd"/>
      <w:r w:rsidRPr="00EF7095">
        <w:rPr>
          <w:rFonts w:ascii="Mazda Type" w:hAnsi="Mazda Type"/>
          <w:lang w:val="en-US"/>
        </w:rPr>
        <w:t xml:space="preserve">2020 World Car Design of the Year”. </w:t>
      </w:r>
      <w:r w:rsidRPr="00EF7095">
        <w:rPr>
          <w:rFonts w:ascii="Mazda Type" w:hAnsi="Mazda Type"/>
          <w:lang w:val="da-DK"/>
        </w:rPr>
        <w:t>Prisen uddeles af en international jury bestående af 86 motorjournalister fra 24 lande.</w:t>
      </w:r>
    </w:p>
    <w:p w:rsidR="00EF7095" w:rsidRPr="00EF7095" w:rsidRDefault="00EF7095" w:rsidP="00EF7095">
      <w:pPr>
        <w:jc w:val="both"/>
        <w:rPr>
          <w:rFonts w:ascii="Mazda Type" w:hAnsi="Mazda Type"/>
          <w:lang w:val="da-DK"/>
        </w:rPr>
      </w:pPr>
    </w:p>
    <w:p w:rsidR="00EF7095" w:rsidRDefault="00EF7095" w:rsidP="00EF7095">
      <w:pPr>
        <w:jc w:val="both"/>
        <w:rPr>
          <w:rFonts w:ascii="Mazda Type" w:hAnsi="Mazda Type"/>
          <w:lang w:val="da-DK"/>
        </w:rPr>
      </w:pPr>
      <w:r w:rsidRPr="00EF7095">
        <w:rPr>
          <w:rFonts w:ascii="Mazda Type" w:hAnsi="Mazda Type"/>
          <w:lang w:val="da-DK"/>
        </w:rPr>
        <w:t>Det er ikke første gang, Mazda gør sig positivt bemærket i forbindelse med World Car Awards. Mazda2 vandt prisen ”World Car of the Year 2008”, og i 2016 blev den nuværende generation af Mazda MX-5 den første bil nogensinde, der har vundet priserne ”World Car of the Year” og ”World Car Design of the Year” på samme tid.</w:t>
      </w:r>
    </w:p>
    <w:p w:rsidR="00D152D3" w:rsidRPr="00EF7095" w:rsidRDefault="00D152D3" w:rsidP="00EF7095">
      <w:pPr>
        <w:jc w:val="both"/>
        <w:rPr>
          <w:rFonts w:ascii="Mazda Type" w:hAnsi="Mazda Type"/>
          <w:lang w:val="da-DK"/>
        </w:rPr>
      </w:pPr>
    </w:p>
    <w:p w:rsidR="003B2844" w:rsidRDefault="003B2844" w:rsidP="00EF7095">
      <w:pPr>
        <w:jc w:val="both"/>
        <w:rPr>
          <w:rFonts w:ascii="Mazda Type" w:hAnsi="Mazda Type"/>
          <w:b/>
          <w:lang w:val="da-DK"/>
        </w:rPr>
      </w:pPr>
    </w:p>
    <w:p w:rsidR="00EF7095" w:rsidRPr="00EF7095" w:rsidRDefault="00D152D3" w:rsidP="00EF7095">
      <w:pPr>
        <w:jc w:val="both"/>
        <w:rPr>
          <w:rFonts w:ascii="Mazda Type" w:hAnsi="Mazda Type"/>
          <w:b/>
          <w:lang w:val="da-DK"/>
        </w:rPr>
      </w:pPr>
      <w:r>
        <w:rPr>
          <w:rFonts w:ascii="Mazda Type" w:hAnsi="Mazda Type"/>
          <w:b/>
          <w:noProof/>
          <w:lang w:val="en-US" w:eastAsia="en-US"/>
        </w:rPr>
        <w:drawing>
          <wp:inline distT="0" distB="0" distL="0" distR="0">
            <wp:extent cx="5962859" cy="3355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ser_Mazda3_2020-World-Car-Design-of-the-Year_large_hi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901" cy="335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095" w:rsidRPr="00EF7095" w:rsidSect="00725614">
      <w:headerReference w:type="default" r:id="rId10"/>
      <w:footerReference w:type="default" r:id="rId11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79" w:rsidRDefault="00FC7579" w:rsidP="00972E15">
      <w:r>
        <w:separator/>
      </w:r>
    </w:p>
  </w:endnote>
  <w:endnote w:type="continuationSeparator" w:id="0">
    <w:p w:rsidR="00FC7579" w:rsidRDefault="00FC7579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8BAE082" wp14:editId="5443A9FA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699144"/>
              <wp:effectExtent l="0" t="0" r="18415" b="5715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699144"/>
                        <a:chOff x="0" y="0"/>
                        <a:chExt cx="6840000" cy="699266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83"/>
                          <a:ext cx="6839999" cy="6255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B1C" w:rsidRPr="00DD45B3" w:rsidRDefault="00375B1C" w:rsidP="00375B1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  <w:t>For yderligere informationer kontakt:</w:t>
                            </w:r>
                          </w:p>
                          <w:p w:rsidR="00375B1C" w:rsidRPr="00DD45B3" w:rsidRDefault="00375B1C" w:rsidP="00375B1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  <w:t>Mazda Motor Danmark, Vojensvej 11, 2610 Rødovre</w:t>
                            </w:r>
                          </w:p>
                          <w:p w:rsidR="00375B1C" w:rsidRPr="00DD45B3" w:rsidRDefault="00375B1C" w:rsidP="00375B1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  <w:t>Jannik Olsen, tel. 26 31 88 37, e-mail: jolsen@mazdaeur.com</w:t>
                            </w:r>
                          </w:p>
                          <w:p w:rsidR="00375B1C" w:rsidRPr="00100C75" w:rsidRDefault="00375B1C" w:rsidP="00375B1C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55.05pt;z-index:251668480" coordsize="68400,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6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375B1C" w:rsidRPr="00DD45B3" w:rsidRDefault="00375B1C" w:rsidP="00375B1C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  <w:t>For yderligere informationer kontakt:</w:t>
                      </w:r>
                    </w:p>
                    <w:p w:rsidR="00375B1C" w:rsidRPr="00DD45B3" w:rsidRDefault="00375B1C" w:rsidP="00375B1C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  <w:t>Mazda Motor Danmark, Vojensvej 11, 2610 Rødovre</w:t>
                      </w:r>
                    </w:p>
                    <w:p w:rsidR="00375B1C" w:rsidRPr="00DD45B3" w:rsidRDefault="00375B1C" w:rsidP="00375B1C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  <w:t>Jannik Olsen, tel. 26 31 88 37, e-mail: jolsen@mazdaeur.com</w:t>
                      </w:r>
                    </w:p>
                    <w:p w:rsidR="00375B1C" w:rsidRPr="00100C75" w:rsidRDefault="00375B1C" w:rsidP="00375B1C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u w:val="single"/>
                        </w:rPr>
                      </w:pPr>
                    </w:p>
                    <w:p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79" w:rsidRDefault="00FC7579" w:rsidP="00972E15">
      <w:r>
        <w:separator/>
      </w:r>
    </w:p>
  </w:footnote>
  <w:footnote w:type="continuationSeparator" w:id="0">
    <w:p w:rsidR="00FC7579" w:rsidRDefault="00FC7579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Header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424FD" wp14:editId="29CBD12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proofErr w:type="spellStart"/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PRESS</w:t>
                          </w:r>
                          <w:r w:rsidR="00FA69D9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EMEDDELELSE</w:t>
                          </w:r>
                          <w:proofErr w:type="spellEnd"/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</w:t>
                          </w:r>
                          <w:proofErr w:type="spellStart"/>
                          <w:r w:rsidR="00FA69D9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DANMARK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proofErr w:type="spellStart"/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PRESS</w:t>
                    </w:r>
                    <w:r w:rsidR="00FA69D9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EMEDDELELSE</w:t>
                    </w:r>
                    <w:proofErr w:type="spellEnd"/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</w:t>
                    </w:r>
                    <w:proofErr w:type="spellStart"/>
                    <w:r w:rsidR="00FA69D9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DANMARK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0B23BDCE" wp14:editId="75354C3E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303EB"/>
    <w:rsid w:val="0007445B"/>
    <w:rsid w:val="000B7EA3"/>
    <w:rsid w:val="000C21C1"/>
    <w:rsid w:val="000E4471"/>
    <w:rsid w:val="00154391"/>
    <w:rsid w:val="00176F64"/>
    <w:rsid w:val="001A44BF"/>
    <w:rsid w:val="001B516D"/>
    <w:rsid w:val="001D5A45"/>
    <w:rsid w:val="001F0243"/>
    <w:rsid w:val="00222C74"/>
    <w:rsid w:val="00253823"/>
    <w:rsid w:val="00256B25"/>
    <w:rsid w:val="00323B45"/>
    <w:rsid w:val="00342E47"/>
    <w:rsid w:val="003514C6"/>
    <w:rsid w:val="003530B3"/>
    <w:rsid w:val="00375B1C"/>
    <w:rsid w:val="003A683F"/>
    <w:rsid w:val="003B1BD9"/>
    <w:rsid w:val="003B2844"/>
    <w:rsid w:val="003E644C"/>
    <w:rsid w:val="004064CF"/>
    <w:rsid w:val="00423D08"/>
    <w:rsid w:val="00442F64"/>
    <w:rsid w:val="00465BCB"/>
    <w:rsid w:val="004E1D85"/>
    <w:rsid w:val="00555B46"/>
    <w:rsid w:val="005570CA"/>
    <w:rsid w:val="005643C0"/>
    <w:rsid w:val="005861A2"/>
    <w:rsid w:val="00586D4C"/>
    <w:rsid w:val="005B2DD9"/>
    <w:rsid w:val="00646800"/>
    <w:rsid w:val="006511EB"/>
    <w:rsid w:val="0065460D"/>
    <w:rsid w:val="00665218"/>
    <w:rsid w:val="006D2D71"/>
    <w:rsid w:val="006E7DF8"/>
    <w:rsid w:val="006F0195"/>
    <w:rsid w:val="006F1551"/>
    <w:rsid w:val="006F5DF0"/>
    <w:rsid w:val="00725614"/>
    <w:rsid w:val="00727EA0"/>
    <w:rsid w:val="00743C4F"/>
    <w:rsid w:val="007705E1"/>
    <w:rsid w:val="007E2F07"/>
    <w:rsid w:val="008252D4"/>
    <w:rsid w:val="00825B9D"/>
    <w:rsid w:val="008453F5"/>
    <w:rsid w:val="00862BE0"/>
    <w:rsid w:val="00872E07"/>
    <w:rsid w:val="008914EE"/>
    <w:rsid w:val="00892756"/>
    <w:rsid w:val="008B448D"/>
    <w:rsid w:val="008B6D22"/>
    <w:rsid w:val="008E2D6C"/>
    <w:rsid w:val="00925F96"/>
    <w:rsid w:val="00962028"/>
    <w:rsid w:val="0096506B"/>
    <w:rsid w:val="00972E15"/>
    <w:rsid w:val="009811AB"/>
    <w:rsid w:val="009938DB"/>
    <w:rsid w:val="009C5BA2"/>
    <w:rsid w:val="009F39E2"/>
    <w:rsid w:val="009F6693"/>
    <w:rsid w:val="00A3539C"/>
    <w:rsid w:val="00A42D14"/>
    <w:rsid w:val="00A71A05"/>
    <w:rsid w:val="00AA7883"/>
    <w:rsid w:val="00AF29EE"/>
    <w:rsid w:val="00AF3209"/>
    <w:rsid w:val="00AF744A"/>
    <w:rsid w:val="00B87402"/>
    <w:rsid w:val="00BA4C42"/>
    <w:rsid w:val="00BD6DEC"/>
    <w:rsid w:val="00C32EFB"/>
    <w:rsid w:val="00C3743B"/>
    <w:rsid w:val="00C70F2C"/>
    <w:rsid w:val="00C90F00"/>
    <w:rsid w:val="00C97D52"/>
    <w:rsid w:val="00CA65CA"/>
    <w:rsid w:val="00CC5EF8"/>
    <w:rsid w:val="00CD199A"/>
    <w:rsid w:val="00D00422"/>
    <w:rsid w:val="00D00911"/>
    <w:rsid w:val="00D03719"/>
    <w:rsid w:val="00D152D3"/>
    <w:rsid w:val="00D21B5E"/>
    <w:rsid w:val="00D468B9"/>
    <w:rsid w:val="00DB1280"/>
    <w:rsid w:val="00DB6422"/>
    <w:rsid w:val="00DD1AE0"/>
    <w:rsid w:val="00E269D4"/>
    <w:rsid w:val="00E8264E"/>
    <w:rsid w:val="00E82AB7"/>
    <w:rsid w:val="00EB23C3"/>
    <w:rsid w:val="00EB77DB"/>
    <w:rsid w:val="00EE4F6F"/>
    <w:rsid w:val="00EF7095"/>
    <w:rsid w:val="00F31CF7"/>
    <w:rsid w:val="00F37A66"/>
    <w:rsid w:val="00F43044"/>
    <w:rsid w:val="00F97B01"/>
    <w:rsid w:val="00FA69D9"/>
    <w:rsid w:val="00FC7579"/>
    <w:rsid w:val="00FD5D60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3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C374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3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C37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7F49-C1C8-48A4-8047-2E9180DC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Vincent</dc:creator>
  <cp:lastModifiedBy>Olsen, Jannik (J.)</cp:lastModifiedBy>
  <cp:revision>3</cp:revision>
  <cp:lastPrinted>2020-01-31T09:56:00Z</cp:lastPrinted>
  <dcterms:created xsi:type="dcterms:W3CDTF">2020-04-27T13:34:00Z</dcterms:created>
  <dcterms:modified xsi:type="dcterms:W3CDTF">2020-04-27T13:35:00Z</dcterms:modified>
</cp:coreProperties>
</file>