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4D" w:rsidRDefault="005C574D" w:rsidP="00943EA8">
      <w:pPr>
        <w:rPr>
          <w:rFonts w:ascii="Arial" w:hAnsi="Arial" w:cs="Arial"/>
          <w:lang w:val="en-GB"/>
        </w:rPr>
      </w:pPr>
    </w:p>
    <w:p w:rsidR="005C574D" w:rsidRDefault="005C574D" w:rsidP="00943EA8">
      <w:pPr>
        <w:rPr>
          <w:rFonts w:ascii="Arial" w:hAnsi="Arial" w:cs="Arial"/>
          <w:lang w:val="en-GB"/>
        </w:rPr>
      </w:pPr>
    </w:p>
    <w:p w:rsidR="005C574D" w:rsidRDefault="005C574D" w:rsidP="00943EA8">
      <w:pPr>
        <w:rPr>
          <w:rFonts w:ascii="Arial" w:hAnsi="Arial" w:cs="Arial"/>
          <w:lang w:val="en-GB"/>
        </w:rPr>
      </w:pPr>
    </w:p>
    <w:p w:rsidR="005C574D" w:rsidRDefault="005C574D" w:rsidP="00943EA8">
      <w:pPr>
        <w:rPr>
          <w:rFonts w:ascii="Arial" w:hAnsi="Arial" w:cs="Arial"/>
          <w:lang w:val="en-GB"/>
        </w:rPr>
      </w:pPr>
    </w:p>
    <w:p w:rsidR="005C574D" w:rsidRDefault="005C574D" w:rsidP="00943EA8">
      <w:pPr>
        <w:rPr>
          <w:rFonts w:ascii="Arial" w:hAnsi="Arial" w:cs="Arial"/>
          <w:lang w:val="en-GB"/>
        </w:rPr>
      </w:pPr>
    </w:p>
    <w:p w:rsidR="005C574D" w:rsidRDefault="005C574D" w:rsidP="00943EA8">
      <w:pPr>
        <w:rPr>
          <w:rFonts w:ascii="Arial" w:hAnsi="Arial" w:cs="Arial"/>
          <w:lang w:val="en-GB"/>
        </w:rPr>
      </w:pPr>
    </w:p>
    <w:p w:rsidR="005C574D" w:rsidRDefault="005C574D" w:rsidP="00943EA8">
      <w:pPr>
        <w:rPr>
          <w:rFonts w:ascii="Arial" w:hAnsi="Arial" w:cs="Arial"/>
          <w:lang w:val="en-GB"/>
        </w:rPr>
      </w:pPr>
    </w:p>
    <w:p w:rsidR="005C574D" w:rsidRDefault="005C574D" w:rsidP="00943EA8">
      <w:pPr>
        <w:rPr>
          <w:rFonts w:ascii="Arial" w:hAnsi="Arial" w:cs="Arial"/>
          <w:lang w:val="en-GB"/>
        </w:rPr>
      </w:pPr>
    </w:p>
    <w:p w:rsidR="005C574D" w:rsidRPr="003D587D" w:rsidRDefault="005C574D" w:rsidP="00943EA8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Hemmet plats</w:t>
      </w:r>
      <w:r w:rsidRPr="003D587D">
        <w:rPr>
          <w:rFonts w:ascii="Arial" w:hAnsi="Arial" w:cs="Arial"/>
          <w:b/>
          <w:sz w:val="44"/>
          <w:szCs w:val="44"/>
        </w:rPr>
        <w:t xml:space="preserve"> för </w:t>
      </w:r>
      <w:r>
        <w:rPr>
          <w:rFonts w:ascii="Arial" w:hAnsi="Arial" w:cs="Arial"/>
          <w:b/>
          <w:sz w:val="44"/>
          <w:szCs w:val="44"/>
        </w:rPr>
        <w:t>kreativitet</w:t>
      </w:r>
    </w:p>
    <w:p w:rsidR="005C574D" w:rsidRPr="003D587D" w:rsidRDefault="005C574D" w:rsidP="00943EA8">
      <w:pPr>
        <w:rPr>
          <w:rFonts w:ascii="Arial" w:hAnsi="Arial" w:cs="Arial"/>
        </w:rPr>
      </w:pPr>
    </w:p>
    <w:p w:rsidR="005C574D" w:rsidRPr="00B97CBC" w:rsidRDefault="005C574D" w:rsidP="00943E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Ett modernt blomsterrum, grafiska siluetter med femtio- och sextiotalskänsla, på Stockholm F</w:t>
      </w:r>
      <w:r w:rsidRPr="00B97CBC">
        <w:rPr>
          <w:rFonts w:ascii="Arial" w:hAnsi="Arial" w:cs="Arial"/>
          <w:b/>
        </w:rPr>
        <w:t>urniture &amp; Light Fai</w:t>
      </w:r>
      <w:r>
        <w:rPr>
          <w:rFonts w:ascii="Arial" w:hAnsi="Arial" w:cs="Arial"/>
          <w:b/>
        </w:rPr>
        <w:t xml:space="preserve">r, 7-11 februari 2012 visas de </w:t>
      </w:r>
      <w:r w:rsidRPr="00B97CBC">
        <w:rPr>
          <w:rFonts w:ascii="Arial" w:hAnsi="Arial" w:cs="Arial"/>
          <w:b/>
        </w:rPr>
        <w:t>senaste trenderna inom heminredning och belysning i inspirationsutställningen ”My Home is My Castle”.</w:t>
      </w:r>
      <w:r>
        <w:rPr>
          <w:rFonts w:ascii="Arial" w:hAnsi="Arial" w:cs="Arial"/>
          <w:b/>
        </w:rPr>
        <w:t xml:space="preserve"> </w:t>
      </w:r>
    </w:p>
    <w:p w:rsidR="005C574D" w:rsidRPr="00B97CBC" w:rsidRDefault="005C574D" w:rsidP="00943EA8">
      <w:pPr>
        <w:rPr>
          <w:rFonts w:ascii="Arial" w:hAnsi="Arial" w:cs="Arial"/>
          <w:b/>
        </w:rPr>
      </w:pPr>
    </w:p>
    <w:p w:rsidR="005C574D" w:rsidRPr="00943EA8" w:rsidRDefault="005C574D" w:rsidP="00943EA8">
      <w:pPr>
        <w:rPr>
          <w:rFonts w:ascii="Arial" w:hAnsi="Arial" w:cs="Arial"/>
        </w:rPr>
      </w:pPr>
      <w:r>
        <w:rPr>
          <w:rFonts w:ascii="Arial" w:hAnsi="Arial" w:cs="Arial"/>
        </w:rPr>
        <w:t>För andra året i rad sammanställer designer Jan Rundgren en trendutställning i hall C.</w:t>
      </w:r>
    </w:p>
    <w:p w:rsidR="005C574D" w:rsidRPr="00943EA8" w:rsidRDefault="005C574D" w:rsidP="00943EA8">
      <w:pPr>
        <w:rPr>
          <w:rFonts w:ascii="Arial" w:hAnsi="Arial" w:cs="Arial"/>
        </w:rPr>
      </w:pPr>
      <w:r w:rsidRPr="00943EA8">
        <w:rPr>
          <w:rFonts w:ascii="Arial" w:hAnsi="Arial" w:cs="Arial"/>
        </w:rPr>
        <w:t xml:space="preserve"> </w:t>
      </w:r>
    </w:p>
    <w:p w:rsidR="005C574D" w:rsidRDefault="005C574D" w:rsidP="00FF614C">
      <w:pPr>
        <w:numPr>
          <w:ilvl w:val="0"/>
          <w:numId w:val="11"/>
        </w:numPr>
        <w:rPr>
          <w:rFonts w:ascii="Arial" w:hAnsi="Arial" w:cs="Arial"/>
        </w:rPr>
      </w:pPr>
      <w:r w:rsidRPr="00943EA8">
        <w:rPr>
          <w:rFonts w:ascii="Arial" w:hAnsi="Arial" w:cs="Arial"/>
        </w:rPr>
        <w:t xml:space="preserve">Huvudtrenden inom dagens heminredning är utan tvekan det personliga uttrycket </w:t>
      </w:r>
    </w:p>
    <w:p w:rsidR="005C574D" w:rsidRPr="00943EA8" w:rsidRDefault="005C574D" w:rsidP="00FF614C">
      <w:pPr>
        <w:ind w:left="420"/>
        <w:rPr>
          <w:rFonts w:ascii="Arial" w:hAnsi="Arial" w:cs="Arial"/>
        </w:rPr>
      </w:pPr>
      <w:r w:rsidRPr="00943EA8">
        <w:rPr>
          <w:rFonts w:ascii="Arial" w:hAnsi="Arial" w:cs="Arial"/>
        </w:rPr>
        <w:t>där den egna kreativiteten får ta plats. I ”My Home is My Castle” har jag valt att fokusera på hemmet som en väsentlig del av våra liv – inte bara som en viktig plats för umgänge och trygg reträtt, utan också i allt stör</w:t>
      </w:r>
      <w:r>
        <w:rPr>
          <w:rFonts w:ascii="Arial" w:hAnsi="Arial" w:cs="Arial"/>
        </w:rPr>
        <w:t>re utsträckning som arbetsplats</w:t>
      </w:r>
      <w:r w:rsidRPr="00943EA8">
        <w:rPr>
          <w:rFonts w:ascii="Arial" w:hAnsi="Arial" w:cs="Arial"/>
        </w:rPr>
        <w:t xml:space="preserve">, säger Jan Rundgren. </w:t>
      </w:r>
    </w:p>
    <w:p w:rsidR="005C574D" w:rsidRPr="00943EA8" w:rsidRDefault="005C574D" w:rsidP="00943EA8">
      <w:pPr>
        <w:rPr>
          <w:rFonts w:ascii="Arial" w:hAnsi="Arial" w:cs="Arial"/>
        </w:rPr>
      </w:pPr>
    </w:p>
    <w:p w:rsidR="005C574D" w:rsidRDefault="005C574D" w:rsidP="00943EA8">
      <w:pPr>
        <w:rPr>
          <w:rFonts w:ascii="Arial" w:hAnsi="Arial" w:cs="Arial"/>
        </w:rPr>
      </w:pPr>
      <w:r w:rsidRPr="00943EA8">
        <w:rPr>
          <w:rFonts w:ascii="Arial" w:hAnsi="Arial" w:cs="Arial"/>
        </w:rPr>
        <w:t xml:space="preserve">Navet för utställningen är </w:t>
      </w:r>
      <w:r w:rsidRPr="00F80649">
        <w:rPr>
          <w:rFonts w:ascii="Arial" w:hAnsi="Arial" w:cs="Arial"/>
          <w:i/>
        </w:rPr>
        <w:t xml:space="preserve">köket – </w:t>
      </w:r>
      <w:r w:rsidRPr="00F80649">
        <w:rPr>
          <w:rFonts w:ascii="Arial" w:hAnsi="Arial" w:cs="Arial"/>
        </w:rPr>
        <w:t>det moderna hemmets hjärta.</w:t>
      </w:r>
      <w:r w:rsidRPr="00943EA8">
        <w:rPr>
          <w:rFonts w:ascii="Arial" w:hAnsi="Arial" w:cs="Arial"/>
        </w:rPr>
        <w:t xml:space="preserve"> Stilen är aktuell fransk bistrokänsla, med en karaktäristisk blandning av retrolantstil och industridesign.</w:t>
      </w:r>
      <w:r>
        <w:rPr>
          <w:rFonts w:ascii="Arial" w:hAnsi="Arial" w:cs="Arial"/>
        </w:rPr>
        <w:t xml:space="preserve"> </w:t>
      </w:r>
      <w:r w:rsidRPr="00943EA8">
        <w:rPr>
          <w:rFonts w:ascii="Arial" w:hAnsi="Arial" w:cs="Arial"/>
        </w:rPr>
        <w:t xml:space="preserve">Runt köket hittar man sedan fyra högaktuella trendteman för hemmets olika typer av rum. </w:t>
      </w:r>
    </w:p>
    <w:p w:rsidR="005C574D" w:rsidRDefault="005C574D" w:rsidP="00943EA8">
      <w:pPr>
        <w:rPr>
          <w:rFonts w:ascii="Arial" w:hAnsi="Arial" w:cs="Arial"/>
        </w:rPr>
      </w:pPr>
    </w:p>
    <w:p w:rsidR="005C574D" w:rsidRDefault="005C574D" w:rsidP="00943EA8">
      <w:pPr>
        <w:rPr>
          <w:rFonts w:ascii="Arial" w:hAnsi="Arial" w:cs="Arial"/>
        </w:rPr>
      </w:pPr>
      <w:r w:rsidRPr="00F80649">
        <w:rPr>
          <w:rFonts w:ascii="Arial" w:hAnsi="Arial" w:cs="Arial"/>
          <w:i/>
        </w:rPr>
        <w:t>Green Room</w:t>
      </w:r>
      <w:r>
        <w:rPr>
          <w:rFonts w:ascii="Arial" w:hAnsi="Arial" w:cs="Arial"/>
          <w:i/>
        </w:rPr>
        <w:t xml:space="preserve"> </w:t>
      </w:r>
      <w:r w:rsidRPr="00943EA8">
        <w:rPr>
          <w:rFonts w:ascii="Arial" w:hAnsi="Arial" w:cs="Arial"/>
        </w:rPr>
        <w:t xml:space="preserve">är ett modernt blomsterrum med allt som påminner om naturen. </w:t>
      </w:r>
    </w:p>
    <w:p w:rsidR="005C574D" w:rsidRDefault="005C574D" w:rsidP="00943EA8">
      <w:pPr>
        <w:rPr>
          <w:rFonts w:ascii="Arial" w:hAnsi="Arial" w:cs="Arial"/>
        </w:rPr>
      </w:pPr>
    </w:p>
    <w:p w:rsidR="005C574D" w:rsidRDefault="005C574D" w:rsidP="00943EA8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Graphic Silhouett </w:t>
      </w:r>
      <w:r w:rsidRPr="00943EA8">
        <w:rPr>
          <w:rFonts w:ascii="Arial" w:hAnsi="Arial" w:cs="Arial"/>
        </w:rPr>
        <w:t xml:space="preserve">leker med svartvita linjespel och uppdaterad femtio- och sextiotalskänsla. </w:t>
      </w:r>
    </w:p>
    <w:p w:rsidR="005C574D" w:rsidRDefault="005C574D" w:rsidP="00943EA8">
      <w:pPr>
        <w:rPr>
          <w:rFonts w:ascii="Arial" w:hAnsi="Arial" w:cs="Arial"/>
        </w:rPr>
      </w:pPr>
    </w:p>
    <w:p w:rsidR="005C574D" w:rsidRDefault="005C574D" w:rsidP="00943EA8">
      <w:pPr>
        <w:rPr>
          <w:rFonts w:ascii="Arial" w:hAnsi="Arial" w:cs="Arial"/>
        </w:rPr>
      </w:pPr>
      <w:r w:rsidRPr="00F80649">
        <w:rPr>
          <w:rFonts w:ascii="Arial" w:hAnsi="Arial" w:cs="Arial"/>
          <w:i/>
        </w:rPr>
        <w:t>Colour of Love</w:t>
      </w:r>
      <w:r>
        <w:rPr>
          <w:rFonts w:ascii="Arial" w:hAnsi="Arial" w:cs="Arial"/>
        </w:rPr>
        <w:t xml:space="preserve"> </w:t>
      </w:r>
      <w:r w:rsidRPr="00943EA8">
        <w:rPr>
          <w:rFonts w:ascii="Arial" w:hAnsi="Arial" w:cs="Arial"/>
        </w:rPr>
        <w:t xml:space="preserve">är en fortsättning på den romantiska strömningen där det nötta, vita fått ge vika för en mer bohemisk känsla med mycket färger, mönster och lekfullhet. </w:t>
      </w:r>
    </w:p>
    <w:p w:rsidR="005C574D" w:rsidRDefault="005C574D" w:rsidP="00943EA8">
      <w:pPr>
        <w:rPr>
          <w:rFonts w:ascii="Arial" w:hAnsi="Arial" w:cs="Arial"/>
        </w:rPr>
      </w:pPr>
    </w:p>
    <w:p w:rsidR="005C574D" w:rsidRPr="00943EA8" w:rsidRDefault="005C574D" w:rsidP="00943EA8">
      <w:pPr>
        <w:rPr>
          <w:rFonts w:ascii="Arial" w:hAnsi="Arial" w:cs="Arial"/>
        </w:rPr>
      </w:pPr>
      <w:r w:rsidRPr="00F80649">
        <w:rPr>
          <w:rFonts w:ascii="Arial" w:hAnsi="Arial" w:cs="Arial"/>
          <w:i/>
        </w:rPr>
        <w:t>Creative Flow</w:t>
      </w:r>
      <w:r>
        <w:rPr>
          <w:rFonts w:ascii="Arial" w:hAnsi="Arial" w:cs="Arial"/>
          <w:i/>
        </w:rPr>
        <w:t xml:space="preserve"> </w:t>
      </w:r>
      <w:r w:rsidRPr="00943EA8">
        <w:rPr>
          <w:rFonts w:ascii="Arial" w:hAnsi="Arial" w:cs="Arial"/>
        </w:rPr>
        <w:t>sätter arbetsrummet i fokus – rum</w:t>
      </w:r>
      <w:r>
        <w:rPr>
          <w:rFonts w:ascii="Arial" w:hAnsi="Arial" w:cs="Arial"/>
        </w:rPr>
        <w:t>met där hem, arbetsplats och ate</w:t>
      </w:r>
      <w:r w:rsidRPr="00943EA8">
        <w:rPr>
          <w:rFonts w:ascii="Arial" w:hAnsi="Arial" w:cs="Arial"/>
        </w:rPr>
        <w:t xml:space="preserve">ljé flyter samman. Genom hela utställningen löper dessutom en lång catwalk som visar det senaste inom hembelysning.  </w:t>
      </w:r>
    </w:p>
    <w:p w:rsidR="005C574D" w:rsidRDefault="005C574D" w:rsidP="00943EA8">
      <w:pPr>
        <w:rPr>
          <w:szCs w:val="16"/>
        </w:rPr>
      </w:pPr>
      <w:r w:rsidRPr="00975A0E">
        <w:rPr>
          <w:szCs w:val="16"/>
        </w:rPr>
        <w:t xml:space="preserve"> </w:t>
      </w:r>
    </w:p>
    <w:p w:rsidR="005C574D" w:rsidRDefault="005C574D" w:rsidP="00943EA8">
      <w:pPr>
        <w:rPr>
          <w:szCs w:val="16"/>
        </w:rPr>
      </w:pPr>
    </w:p>
    <w:p w:rsidR="005C574D" w:rsidRPr="0014738B" w:rsidRDefault="005C574D" w:rsidP="001756E7">
      <w:pPr>
        <w:outlineLvl w:val="0"/>
        <w:rPr>
          <w:rFonts w:ascii="Arial" w:hAnsi="Arial" w:cs="Arial"/>
          <w:lang w:val="en-GB"/>
        </w:rPr>
      </w:pPr>
      <w:r w:rsidRPr="0014738B">
        <w:rPr>
          <w:rFonts w:ascii="Arial" w:hAnsi="Arial" w:cs="Arial"/>
          <w:lang w:val="en-GB"/>
        </w:rPr>
        <w:t>Stockholm Furniture &amp; Light Fair äger rum 7-11 februari 2012.</w:t>
      </w:r>
    </w:p>
    <w:p w:rsidR="005C574D" w:rsidRPr="0014738B" w:rsidRDefault="005C574D" w:rsidP="001756E7">
      <w:pPr>
        <w:rPr>
          <w:rFonts w:ascii="Arial" w:hAnsi="Arial" w:cs="Arial"/>
          <w:lang w:val="en-GB"/>
        </w:rPr>
      </w:pPr>
    </w:p>
    <w:p w:rsidR="005C574D" w:rsidRPr="006D288B" w:rsidRDefault="005C574D" w:rsidP="001756E7">
      <w:pPr>
        <w:rPr>
          <w:rFonts w:ascii="Arial" w:hAnsi="Arial" w:cs="Arial"/>
        </w:rPr>
      </w:pPr>
      <w:r w:rsidRPr="006D288B">
        <w:rPr>
          <w:rFonts w:ascii="Arial" w:hAnsi="Arial" w:cs="Arial"/>
        </w:rPr>
        <w:t xml:space="preserve">Mer information finns på www.stockholmfurniturefair.com eller kontakta Lotta Signeul pressansvarig 08 749 43 79 eller </w:t>
      </w:r>
      <w:hyperlink r:id="rId5" w:history="1">
        <w:r w:rsidRPr="006D288B">
          <w:rPr>
            <w:rStyle w:val="Hyperlink"/>
            <w:rFonts w:ascii="Arial" w:hAnsi="Arial" w:cs="Arial"/>
          </w:rPr>
          <w:t>lotta.signeul@stockholmsmassan.se</w:t>
        </w:r>
      </w:hyperlink>
    </w:p>
    <w:p w:rsidR="005C574D" w:rsidRPr="006D288B" w:rsidRDefault="005C574D" w:rsidP="001756E7">
      <w:pPr>
        <w:rPr>
          <w:rFonts w:ascii="Arial" w:hAnsi="Arial" w:cs="Arial"/>
        </w:rPr>
      </w:pPr>
      <w:r w:rsidRPr="006D288B">
        <w:rPr>
          <w:rFonts w:ascii="Arial" w:hAnsi="Arial" w:cs="Arial"/>
        </w:rPr>
        <w:t xml:space="preserve"> </w:t>
      </w:r>
      <w:r w:rsidRPr="00663010">
        <w:rPr>
          <w:rFonts w:ascii="Arial" w:hAnsi="Arial" w:cs="Arial"/>
          <w:iCs/>
          <w:sz w:val="22"/>
          <w:szCs w:val="22"/>
        </w:rPr>
        <w:t xml:space="preserve"> </w:t>
      </w:r>
    </w:p>
    <w:p w:rsidR="005C574D" w:rsidRPr="00943EA8" w:rsidRDefault="005C574D" w:rsidP="00943EA8">
      <w:pPr>
        <w:rPr>
          <w:szCs w:val="16"/>
        </w:rPr>
      </w:pPr>
    </w:p>
    <w:sectPr w:rsidR="005C574D" w:rsidRPr="00943EA8" w:rsidSect="00EE220C">
      <w:pgSz w:w="11900" w:h="16840"/>
      <w:pgMar w:top="71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CC6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0D62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C80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2ABE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1C36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62B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F417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F2D3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722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9AC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50792"/>
    <w:multiLevelType w:val="hybridMultilevel"/>
    <w:tmpl w:val="424AA69E"/>
    <w:lvl w:ilvl="0" w:tplc="B95ED13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D1A"/>
    <w:rsid w:val="00012AB2"/>
    <w:rsid w:val="00034D1D"/>
    <w:rsid w:val="00035288"/>
    <w:rsid w:val="00043524"/>
    <w:rsid w:val="0009188A"/>
    <w:rsid w:val="00094D08"/>
    <w:rsid w:val="0014738B"/>
    <w:rsid w:val="001756E7"/>
    <w:rsid w:val="001F0036"/>
    <w:rsid w:val="001F34B7"/>
    <w:rsid w:val="00244378"/>
    <w:rsid w:val="00251C64"/>
    <w:rsid w:val="002537D9"/>
    <w:rsid w:val="002A14BF"/>
    <w:rsid w:val="002A1E85"/>
    <w:rsid w:val="002A2005"/>
    <w:rsid w:val="002B57B6"/>
    <w:rsid w:val="002C3AD3"/>
    <w:rsid w:val="0031588E"/>
    <w:rsid w:val="00347697"/>
    <w:rsid w:val="00351B01"/>
    <w:rsid w:val="00373244"/>
    <w:rsid w:val="00391D18"/>
    <w:rsid w:val="003D587D"/>
    <w:rsid w:val="003E2A9E"/>
    <w:rsid w:val="00425F1C"/>
    <w:rsid w:val="00430A99"/>
    <w:rsid w:val="0045299E"/>
    <w:rsid w:val="00494BE5"/>
    <w:rsid w:val="004D0B35"/>
    <w:rsid w:val="004D1F9B"/>
    <w:rsid w:val="00516F99"/>
    <w:rsid w:val="005A1D20"/>
    <w:rsid w:val="005C574D"/>
    <w:rsid w:val="00603180"/>
    <w:rsid w:val="0062483F"/>
    <w:rsid w:val="00642C3B"/>
    <w:rsid w:val="00663010"/>
    <w:rsid w:val="00686EAB"/>
    <w:rsid w:val="00693753"/>
    <w:rsid w:val="006C025D"/>
    <w:rsid w:val="006D288B"/>
    <w:rsid w:val="006E537B"/>
    <w:rsid w:val="006F4147"/>
    <w:rsid w:val="0070359E"/>
    <w:rsid w:val="007318BA"/>
    <w:rsid w:val="007826B5"/>
    <w:rsid w:val="0079168E"/>
    <w:rsid w:val="007D72CF"/>
    <w:rsid w:val="007F145F"/>
    <w:rsid w:val="0080349B"/>
    <w:rsid w:val="0086253E"/>
    <w:rsid w:val="00871F0C"/>
    <w:rsid w:val="00943EA8"/>
    <w:rsid w:val="00975A0E"/>
    <w:rsid w:val="009E6BE0"/>
    <w:rsid w:val="009F47FC"/>
    <w:rsid w:val="00A052E5"/>
    <w:rsid w:val="00A2708F"/>
    <w:rsid w:val="00A3720A"/>
    <w:rsid w:val="00A45F83"/>
    <w:rsid w:val="00A46D1A"/>
    <w:rsid w:val="00A65DAD"/>
    <w:rsid w:val="00AE3461"/>
    <w:rsid w:val="00AE686F"/>
    <w:rsid w:val="00AE7121"/>
    <w:rsid w:val="00B31ED7"/>
    <w:rsid w:val="00B37F7E"/>
    <w:rsid w:val="00B63C13"/>
    <w:rsid w:val="00B71796"/>
    <w:rsid w:val="00B97CBC"/>
    <w:rsid w:val="00C3395F"/>
    <w:rsid w:val="00C42752"/>
    <w:rsid w:val="00C5490E"/>
    <w:rsid w:val="00CB5B70"/>
    <w:rsid w:val="00CD2F8B"/>
    <w:rsid w:val="00D167A6"/>
    <w:rsid w:val="00D16EB8"/>
    <w:rsid w:val="00D44497"/>
    <w:rsid w:val="00D54722"/>
    <w:rsid w:val="00D661D7"/>
    <w:rsid w:val="00D70099"/>
    <w:rsid w:val="00D9019B"/>
    <w:rsid w:val="00DA63D9"/>
    <w:rsid w:val="00EA5001"/>
    <w:rsid w:val="00EE04DB"/>
    <w:rsid w:val="00EE220C"/>
    <w:rsid w:val="00EF13B3"/>
    <w:rsid w:val="00F03B76"/>
    <w:rsid w:val="00F17EF1"/>
    <w:rsid w:val="00F30D02"/>
    <w:rsid w:val="00F35749"/>
    <w:rsid w:val="00F378F7"/>
    <w:rsid w:val="00F50D62"/>
    <w:rsid w:val="00F62371"/>
    <w:rsid w:val="00F736AB"/>
    <w:rsid w:val="00F80649"/>
    <w:rsid w:val="00F97EF6"/>
    <w:rsid w:val="00FB406F"/>
    <w:rsid w:val="00FB42BB"/>
    <w:rsid w:val="00FE7D86"/>
    <w:rsid w:val="00FF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1A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A46D1A"/>
    <w:rPr>
      <w:rFonts w:ascii="Consolas" w:hAnsi="Consolas"/>
    </w:rPr>
  </w:style>
  <w:style w:type="paragraph" w:styleId="PlainText">
    <w:name w:val="Plain Text"/>
    <w:basedOn w:val="Normal"/>
    <w:link w:val="PlainTextChar2"/>
    <w:uiPriority w:val="99"/>
    <w:rsid w:val="00A46D1A"/>
    <w:rPr>
      <w:rFonts w:ascii="Consolas" w:hAnsi="Consolas"/>
      <w:sz w:val="20"/>
      <w:szCs w:val="20"/>
      <w:lang w:eastAsia="sv-SE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1F0036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2">
    <w:name w:val="Plain Text Char2"/>
    <w:basedOn w:val="DefaultParagraphFont"/>
    <w:link w:val="PlainText"/>
    <w:uiPriority w:val="99"/>
    <w:semiHidden/>
    <w:locked/>
    <w:rsid w:val="00A46D1A"/>
    <w:rPr>
      <w:rFonts w:ascii="Courier" w:hAnsi="Courier" w:cs="Times New Roman"/>
      <w:sz w:val="21"/>
      <w:szCs w:val="21"/>
    </w:rPr>
  </w:style>
  <w:style w:type="character" w:styleId="Hyperlink">
    <w:name w:val="Hyperlink"/>
    <w:basedOn w:val="DefaultParagraphFont"/>
    <w:uiPriority w:val="99"/>
    <w:rsid w:val="001756E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736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B0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tta.signeul@stockholmsmassa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286</Words>
  <Characters>1516</Characters>
  <Application>Microsoft Office Outlook</Application>
  <DocSecurity>0</DocSecurity>
  <Lines>0</Lines>
  <Paragraphs>0</Paragraphs>
  <ScaleCrop>false</ScaleCrop>
  <Company>Lost in fashion publishing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</dc:title>
  <dc:subject/>
  <dc:creator>Susanna Strömquist</dc:creator>
  <cp:keywords/>
  <dc:description/>
  <cp:lastModifiedBy>im71</cp:lastModifiedBy>
  <cp:revision>2</cp:revision>
  <cp:lastPrinted>2011-11-07T19:37:00Z</cp:lastPrinted>
  <dcterms:created xsi:type="dcterms:W3CDTF">2011-11-28T12:43:00Z</dcterms:created>
  <dcterms:modified xsi:type="dcterms:W3CDTF">2011-11-28T12:43:00Z</dcterms:modified>
</cp:coreProperties>
</file>