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B387E" w14:textId="77777777" w:rsidR="00037472" w:rsidRPr="003E5FC8" w:rsidRDefault="00037472" w:rsidP="00AC6457">
      <w:pPr>
        <w:tabs>
          <w:tab w:val="left" w:pos="1276"/>
        </w:tabs>
        <w:rPr>
          <w:rFonts w:ascii="Didot" w:hAnsi="Didot" w:cs="Didot"/>
          <w:szCs w:val="24"/>
        </w:rPr>
      </w:pPr>
    </w:p>
    <w:p w14:paraId="56E2F830" w14:textId="77777777" w:rsidR="009A1150" w:rsidRPr="00DE7542" w:rsidRDefault="009A1150" w:rsidP="00B921AD">
      <w:pPr>
        <w:ind w:left="1320"/>
        <w:rPr>
          <w:rFonts w:ascii="Didot LT Roman" w:hAnsi="Didot LT Roman"/>
          <w:sz w:val="21"/>
          <w:szCs w:val="21"/>
        </w:rPr>
      </w:pPr>
    </w:p>
    <w:p w14:paraId="5C582F0A" w14:textId="77777777" w:rsidR="00AC6457" w:rsidRDefault="00AE669A" w:rsidP="00F046D2">
      <w:pPr>
        <w:tabs>
          <w:tab w:val="left" w:pos="1276"/>
          <w:tab w:val="left" w:pos="1560"/>
        </w:tabs>
        <w:rPr>
          <w:rFonts w:ascii="Didot LT Roman" w:hAnsi="Didot LT Roman"/>
          <w:b/>
          <w:szCs w:val="24"/>
        </w:rPr>
      </w:pPr>
      <w:r>
        <w:rPr>
          <w:rFonts w:ascii="Didot LT Roman" w:hAnsi="Didot LT Roman"/>
          <w:b/>
          <w:szCs w:val="24"/>
        </w:rPr>
        <w:t xml:space="preserve">                      </w:t>
      </w:r>
      <w:r w:rsidR="00F046D2">
        <w:rPr>
          <w:rFonts w:ascii="Didot LT Roman" w:hAnsi="Didot LT Roman"/>
          <w:b/>
          <w:szCs w:val="24"/>
        </w:rPr>
        <w:t xml:space="preserve"> </w:t>
      </w:r>
    </w:p>
    <w:p w14:paraId="3E117829" w14:textId="77777777" w:rsidR="00AC6457" w:rsidRDefault="00AC6457" w:rsidP="00F046D2">
      <w:pPr>
        <w:tabs>
          <w:tab w:val="left" w:pos="1276"/>
          <w:tab w:val="left" w:pos="1560"/>
        </w:tabs>
        <w:rPr>
          <w:rFonts w:ascii="Didot LT Roman" w:hAnsi="Didot LT Roman"/>
          <w:b/>
          <w:szCs w:val="24"/>
        </w:rPr>
      </w:pPr>
    </w:p>
    <w:p w14:paraId="3F3B9B74" w14:textId="51F0958E" w:rsidR="00AE669A" w:rsidRPr="0099450B" w:rsidRDefault="00AC6457" w:rsidP="00AE669A">
      <w:pPr>
        <w:widowControl w:val="0"/>
        <w:tabs>
          <w:tab w:val="left" w:pos="1276"/>
          <w:tab w:val="left" w:pos="1560"/>
        </w:tabs>
        <w:autoSpaceDE w:val="0"/>
        <w:autoSpaceDN w:val="0"/>
        <w:adjustRightInd w:val="0"/>
        <w:rPr>
          <w:rFonts w:ascii="Didot LT Roman" w:hAnsi="Didot LT Roman"/>
          <w:b/>
          <w:sz w:val="22"/>
          <w:szCs w:val="22"/>
        </w:rPr>
      </w:pPr>
      <w:r w:rsidRPr="0099450B">
        <w:rPr>
          <w:rFonts w:ascii="Didot LT Roman" w:hAnsi="Didot LT Roman"/>
          <w:b/>
          <w:sz w:val="22"/>
          <w:szCs w:val="22"/>
        </w:rPr>
        <w:t xml:space="preserve">PRESSMEDDELANDE </w:t>
      </w:r>
      <w:r w:rsidR="00410017">
        <w:rPr>
          <w:rFonts w:ascii="Didot LT Roman" w:hAnsi="Didot LT Roman"/>
          <w:b/>
          <w:sz w:val="22"/>
          <w:szCs w:val="22"/>
        </w:rPr>
        <w:tab/>
      </w:r>
      <w:r w:rsidR="00410017">
        <w:rPr>
          <w:rFonts w:ascii="Didot LT Roman" w:hAnsi="Didot LT Roman"/>
          <w:b/>
          <w:sz w:val="22"/>
          <w:szCs w:val="22"/>
        </w:rPr>
        <w:tab/>
      </w:r>
      <w:r w:rsidR="00410017">
        <w:rPr>
          <w:rFonts w:ascii="Didot LT Roman" w:hAnsi="Didot LT Roman"/>
          <w:b/>
          <w:sz w:val="22"/>
          <w:szCs w:val="22"/>
        </w:rPr>
        <w:tab/>
      </w:r>
      <w:r w:rsidR="00410017">
        <w:rPr>
          <w:rFonts w:ascii="Didot LT Roman" w:hAnsi="Didot LT Roman"/>
          <w:b/>
          <w:sz w:val="22"/>
          <w:szCs w:val="22"/>
        </w:rPr>
        <w:tab/>
        <w:t>2014-09-16</w:t>
      </w:r>
    </w:p>
    <w:p w14:paraId="6CC793D2" w14:textId="77777777" w:rsidR="00AE669A" w:rsidRPr="0099450B" w:rsidRDefault="00AE669A" w:rsidP="00AE669A">
      <w:pPr>
        <w:widowControl w:val="0"/>
        <w:tabs>
          <w:tab w:val="left" w:pos="1276"/>
          <w:tab w:val="left" w:pos="1560"/>
        </w:tabs>
        <w:autoSpaceDE w:val="0"/>
        <w:autoSpaceDN w:val="0"/>
        <w:adjustRightInd w:val="0"/>
        <w:rPr>
          <w:rFonts w:ascii="Didot LT Roman" w:hAnsi="Didot LT Roman"/>
          <w:b/>
          <w:sz w:val="22"/>
          <w:szCs w:val="22"/>
        </w:rPr>
      </w:pPr>
      <w:r w:rsidRPr="0099450B">
        <w:rPr>
          <w:rFonts w:ascii="Didot LT Roman" w:hAnsi="Didot LT Roman"/>
          <w:b/>
          <w:sz w:val="22"/>
          <w:szCs w:val="22"/>
        </w:rPr>
        <w:tab/>
      </w:r>
    </w:p>
    <w:p w14:paraId="5FB16E68" w14:textId="77777777" w:rsidR="00410017" w:rsidRPr="00410017" w:rsidRDefault="00410017" w:rsidP="00410017">
      <w:pPr>
        <w:widowControl w:val="0"/>
        <w:autoSpaceDE w:val="0"/>
        <w:autoSpaceDN w:val="0"/>
        <w:adjustRightInd w:val="0"/>
        <w:spacing w:after="400"/>
        <w:rPr>
          <w:rFonts w:ascii="Didot" w:hAnsi="Didot" w:cs="Didot"/>
          <w:color w:val="3A3A3A"/>
          <w:sz w:val="22"/>
          <w:szCs w:val="22"/>
        </w:rPr>
      </w:pPr>
      <w:r w:rsidRPr="00410017">
        <w:rPr>
          <w:rFonts w:ascii="Didot" w:hAnsi="Didot" w:cs="Didot"/>
          <w:i/>
          <w:iCs/>
          <w:color w:val="3A3A3A"/>
          <w:sz w:val="22"/>
          <w:szCs w:val="22"/>
        </w:rPr>
        <w:t>Eskilstuna Marknadsföring AB har nominerats i kategorin Årets Gröna i Eskilstuna Innerstads tävling Pricken över i:et. Tävlingen är ett sätt att lyfta fina insatser i och för Eskilstuna Innerstad som görs av föreningens medlemmar.</w:t>
      </w:r>
    </w:p>
    <w:p w14:paraId="34E56AB7" w14:textId="77777777" w:rsidR="00410017" w:rsidRPr="00410017" w:rsidRDefault="00410017" w:rsidP="00410017">
      <w:pPr>
        <w:widowControl w:val="0"/>
        <w:autoSpaceDE w:val="0"/>
        <w:autoSpaceDN w:val="0"/>
        <w:adjustRightInd w:val="0"/>
        <w:spacing w:after="400"/>
        <w:rPr>
          <w:rFonts w:ascii="Didot" w:hAnsi="Didot" w:cs="Didot"/>
          <w:color w:val="3A3A3A"/>
          <w:sz w:val="22"/>
          <w:szCs w:val="22"/>
        </w:rPr>
      </w:pPr>
      <w:r w:rsidRPr="00410017">
        <w:rPr>
          <w:rFonts w:ascii="Didot" w:hAnsi="Didot" w:cs="Didot"/>
          <w:color w:val="3A3A3A"/>
          <w:sz w:val="22"/>
          <w:szCs w:val="22"/>
        </w:rPr>
        <w:t>Alla är välkomna att nominera sin favorit inom kategorierna:</w:t>
      </w:r>
    </w:p>
    <w:p w14:paraId="4E04BF8B" w14:textId="3A87DAAC" w:rsidR="00410017" w:rsidRPr="00410017" w:rsidRDefault="00410017" w:rsidP="00410017">
      <w:pPr>
        <w:pStyle w:val="Liststycke"/>
        <w:widowControl w:val="0"/>
        <w:numPr>
          <w:ilvl w:val="0"/>
          <w:numId w:val="3"/>
        </w:numPr>
        <w:autoSpaceDE w:val="0"/>
        <w:autoSpaceDN w:val="0"/>
        <w:adjustRightInd w:val="0"/>
        <w:spacing w:after="400"/>
        <w:rPr>
          <w:rFonts w:ascii="Didot" w:hAnsi="Didot" w:cs="Didot"/>
          <w:color w:val="3A3A3A"/>
          <w:szCs w:val="22"/>
        </w:rPr>
      </w:pPr>
      <w:r w:rsidRPr="00410017">
        <w:rPr>
          <w:rFonts w:ascii="Didot" w:hAnsi="Didot" w:cs="Didot"/>
          <w:color w:val="3A3A3A"/>
          <w:szCs w:val="22"/>
        </w:rPr>
        <w:t>Årets Butik</w:t>
      </w:r>
    </w:p>
    <w:p w14:paraId="3BF5E82D" w14:textId="624B02D4" w:rsidR="00410017" w:rsidRDefault="00410017" w:rsidP="00410017">
      <w:pPr>
        <w:pStyle w:val="Liststycke"/>
        <w:widowControl w:val="0"/>
        <w:numPr>
          <w:ilvl w:val="0"/>
          <w:numId w:val="3"/>
        </w:numPr>
        <w:autoSpaceDE w:val="0"/>
        <w:autoSpaceDN w:val="0"/>
        <w:adjustRightInd w:val="0"/>
        <w:spacing w:after="400"/>
        <w:rPr>
          <w:rFonts w:ascii="Didot" w:hAnsi="Didot" w:cs="Didot"/>
          <w:color w:val="3A3A3A"/>
          <w:szCs w:val="22"/>
        </w:rPr>
      </w:pPr>
      <w:r w:rsidRPr="00410017">
        <w:rPr>
          <w:rFonts w:ascii="Didot" w:hAnsi="Didot" w:cs="Didot"/>
          <w:color w:val="3A3A3A"/>
          <w:szCs w:val="22"/>
        </w:rPr>
        <w:t>Årets Fastighetsägare/förvaltare</w:t>
      </w:r>
    </w:p>
    <w:p w14:paraId="0C209A05" w14:textId="72B87600" w:rsidR="00410017" w:rsidRDefault="00410017" w:rsidP="00410017">
      <w:pPr>
        <w:pStyle w:val="Liststycke"/>
        <w:widowControl w:val="0"/>
        <w:numPr>
          <w:ilvl w:val="0"/>
          <w:numId w:val="3"/>
        </w:numPr>
        <w:autoSpaceDE w:val="0"/>
        <w:autoSpaceDN w:val="0"/>
        <w:adjustRightInd w:val="0"/>
        <w:spacing w:after="400"/>
        <w:rPr>
          <w:rFonts w:ascii="Didot" w:hAnsi="Didot" w:cs="Didot"/>
          <w:color w:val="3A3A3A"/>
          <w:szCs w:val="22"/>
        </w:rPr>
      </w:pPr>
      <w:r w:rsidRPr="00410017">
        <w:rPr>
          <w:rFonts w:ascii="Didot" w:hAnsi="Didot" w:cs="Didot"/>
          <w:color w:val="3A3A3A"/>
          <w:szCs w:val="22"/>
        </w:rPr>
        <w:t> Årets Marknadsförare</w:t>
      </w:r>
    </w:p>
    <w:p w14:paraId="6A1B8E24" w14:textId="2993C8ED" w:rsidR="00410017" w:rsidRDefault="00410017" w:rsidP="00410017">
      <w:pPr>
        <w:pStyle w:val="Liststycke"/>
        <w:widowControl w:val="0"/>
        <w:numPr>
          <w:ilvl w:val="0"/>
          <w:numId w:val="3"/>
        </w:numPr>
        <w:autoSpaceDE w:val="0"/>
        <w:autoSpaceDN w:val="0"/>
        <w:adjustRightInd w:val="0"/>
        <w:spacing w:after="400"/>
        <w:rPr>
          <w:rFonts w:ascii="Didot" w:hAnsi="Didot" w:cs="Didot"/>
          <w:color w:val="3A3A3A"/>
          <w:szCs w:val="22"/>
        </w:rPr>
      </w:pPr>
      <w:r>
        <w:rPr>
          <w:rFonts w:ascii="Didot" w:hAnsi="Didot" w:cs="Didot"/>
          <w:color w:val="3A3A3A"/>
          <w:szCs w:val="22"/>
        </w:rPr>
        <w:t> </w:t>
      </w:r>
      <w:r w:rsidRPr="00410017">
        <w:rPr>
          <w:rFonts w:ascii="Didot" w:hAnsi="Didot" w:cs="Didot"/>
          <w:color w:val="3A3A3A"/>
          <w:szCs w:val="22"/>
        </w:rPr>
        <w:t>Årets Ambassadör </w:t>
      </w:r>
    </w:p>
    <w:p w14:paraId="603BCDA3" w14:textId="258FE75E" w:rsidR="00410017" w:rsidRPr="00410017" w:rsidRDefault="00410017" w:rsidP="00410017">
      <w:pPr>
        <w:pStyle w:val="Liststycke"/>
        <w:widowControl w:val="0"/>
        <w:numPr>
          <w:ilvl w:val="0"/>
          <w:numId w:val="3"/>
        </w:numPr>
        <w:autoSpaceDE w:val="0"/>
        <w:autoSpaceDN w:val="0"/>
        <w:adjustRightInd w:val="0"/>
        <w:spacing w:after="400"/>
        <w:rPr>
          <w:rFonts w:ascii="Didot" w:hAnsi="Didot" w:cs="Didot"/>
          <w:color w:val="3A3A3A"/>
          <w:szCs w:val="22"/>
        </w:rPr>
      </w:pPr>
      <w:r w:rsidRPr="00410017">
        <w:rPr>
          <w:rFonts w:ascii="Didot" w:hAnsi="Didot" w:cs="Didot"/>
          <w:color w:val="3A3A3A"/>
          <w:szCs w:val="22"/>
        </w:rPr>
        <w:t>Årets Gröna</w:t>
      </w:r>
    </w:p>
    <w:p w14:paraId="714CDA47" w14:textId="77777777" w:rsidR="00410017" w:rsidRPr="00410017" w:rsidRDefault="00410017" w:rsidP="00410017">
      <w:pPr>
        <w:widowControl w:val="0"/>
        <w:autoSpaceDE w:val="0"/>
        <w:autoSpaceDN w:val="0"/>
        <w:adjustRightInd w:val="0"/>
        <w:spacing w:after="400"/>
        <w:rPr>
          <w:rFonts w:ascii="Didot" w:hAnsi="Didot" w:cs="Didot"/>
          <w:color w:val="3A3A3A"/>
          <w:sz w:val="22"/>
          <w:szCs w:val="22"/>
        </w:rPr>
      </w:pPr>
      <w:r w:rsidRPr="00410017">
        <w:rPr>
          <w:rFonts w:ascii="Didot" w:hAnsi="Didot" w:cs="Didot"/>
          <w:color w:val="3A3A3A"/>
          <w:sz w:val="22"/>
          <w:szCs w:val="22"/>
        </w:rPr>
        <w:t>Därefter utser en jury huvudkandidater inom varje kategori och nu sker en öppen röstning. Juryn består av kunniga personer inom näringsliv och centrumutveckling och 2 personer från allmänheten.</w:t>
      </w:r>
    </w:p>
    <w:p w14:paraId="2C5EBD7F" w14:textId="77777777" w:rsidR="00410017" w:rsidRPr="00410017" w:rsidRDefault="00410017" w:rsidP="00410017">
      <w:pPr>
        <w:widowControl w:val="0"/>
        <w:autoSpaceDE w:val="0"/>
        <w:autoSpaceDN w:val="0"/>
        <w:adjustRightInd w:val="0"/>
        <w:spacing w:after="400"/>
        <w:rPr>
          <w:rFonts w:ascii="Didot" w:hAnsi="Didot" w:cs="Didot"/>
          <w:color w:val="3A3A3A"/>
          <w:sz w:val="22"/>
          <w:szCs w:val="22"/>
        </w:rPr>
      </w:pPr>
      <w:r w:rsidRPr="00410017">
        <w:rPr>
          <w:rFonts w:ascii="Didot" w:hAnsi="Didot" w:cs="Didot"/>
          <w:color w:val="3A3A3A"/>
          <w:sz w:val="22"/>
          <w:szCs w:val="22"/>
        </w:rPr>
        <w:t xml:space="preserve">Eskilstuna Marknadsföring AB (EMAB) har nominerats i kategorin </w:t>
      </w:r>
      <w:r w:rsidRPr="00410017">
        <w:rPr>
          <w:rFonts w:ascii="Didot" w:hAnsi="Didot" w:cs="Didot"/>
          <w:b/>
          <w:bCs/>
          <w:color w:val="3A3A3A"/>
          <w:sz w:val="22"/>
          <w:szCs w:val="22"/>
        </w:rPr>
        <w:t>Årets Gröna</w:t>
      </w:r>
      <w:r w:rsidRPr="00410017">
        <w:rPr>
          <w:rFonts w:ascii="Didot" w:hAnsi="Didot" w:cs="Didot"/>
          <w:color w:val="3A3A3A"/>
          <w:sz w:val="22"/>
          <w:szCs w:val="22"/>
        </w:rPr>
        <w:t xml:space="preserve"> med motiveringen:</w:t>
      </w:r>
    </w:p>
    <w:p w14:paraId="49987399" w14:textId="77777777" w:rsidR="00410017" w:rsidRPr="00410017" w:rsidRDefault="00410017" w:rsidP="00410017">
      <w:pPr>
        <w:widowControl w:val="0"/>
        <w:autoSpaceDE w:val="0"/>
        <w:autoSpaceDN w:val="0"/>
        <w:adjustRightInd w:val="0"/>
        <w:spacing w:after="400"/>
        <w:rPr>
          <w:rFonts w:ascii="Didot" w:hAnsi="Didot" w:cs="Didot"/>
          <w:color w:val="3A3A3A"/>
          <w:sz w:val="22"/>
          <w:szCs w:val="22"/>
        </w:rPr>
      </w:pPr>
      <w:r w:rsidRPr="00410017">
        <w:rPr>
          <w:rFonts w:ascii="Didot" w:hAnsi="Didot" w:cs="Didot"/>
          <w:i/>
          <w:iCs/>
          <w:color w:val="3A3A3A"/>
          <w:sz w:val="22"/>
          <w:szCs w:val="22"/>
        </w:rPr>
        <w:t>Med att genomgående arbeta för att följa Svensk Miljöbas kravstandard för evenemang har EMAB genomfört flera evenemang som miljöcertifierats. Med motiveringen ”Att göra en stor festival som Parkfestivalen med alla positiva aktiviteter och artister och ändå hålla den på ett miljövänligt stadie är en bedrift.” En verksamhet med medarbetare som blir goda förebilder för andra arrangörer att agera på ett hållbart sätt.</w:t>
      </w:r>
    </w:p>
    <w:p w14:paraId="789792D7" w14:textId="33E302DD" w:rsidR="00410017" w:rsidRPr="00410017" w:rsidRDefault="00410017" w:rsidP="00410017">
      <w:pPr>
        <w:widowControl w:val="0"/>
        <w:autoSpaceDE w:val="0"/>
        <w:autoSpaceDN w:val="0"/>
        <w:adjustRightInd w:val="0"/>
        <w:spacing w:after="400"/>
        <w:rPr>
          <w:rFonts w:ascii="Didot" w:hAnsi="Didot" w:cs="Didot"/>
          <w:color w:val="3A3A3A"/>
          <w:sz w:val="22"/>
          <w:szCs w:val="22"/>
        </w:rPr>
      </w:pPr>
      <w:r w:rsidRPr="00410017">
        <w:rPr>
          <w:rFonts w:ascii="Didot" w:hAnsi="Didot" w:cs="Didot"/>
          <w:color w:val="3A3A3A"/>
          <w:sz w:val="22"/>
          <w:szCs w:val="22"/>
        </w:rPr>
        <w:t>Vi är både stol</w:t>
      </w:r>
      <w:r>
        <w:rPr>
          <w:rFonts w:ascii="Didot" w:hAnsi="Didot" w:cs="Didot"/>
          <w:color w:val="3A3A3A"/>
          <w:sz w:val="22"/>
          <w:szCs w:val="22"/>
        </w:rPr>
        <w:t xml:space="preserve">ta och glada över nomineringen, säger VD Martin Roos. </w:t>
      </w:r>
      <w:bookmarkStart w:id="0" w:name="_GoBack"/>
      <w:bookmarkEnd w:id="0"/>
      <w:r w:rsidRPr="00410017">
        <w:rPr>
          <w:rFonts w:ascii="Didot" w:hAnsi="Didot" w:cs="Didot"/>
          <w:color w:val="3A3A3A"/>
          <w:sz w:val="22"/>
          <w:szCs w:val="22"/>
        </w:rPr>
        <w:t>Det är ett kvitto på att vårt kontinuerliga miljöarbete uppmärksammas och uppskattas. Vår förhoppning är att vi ska fungera som ett föredöme för övriga arrangörer och företag inom besöksnäringen i Eskilstuna.</w:t>
      </w:r>
    </w:p>
    <w:p w14:paraId="5313EB4C" w14:textId="5DF7AFCF" w:rsidR="0099450B" w:rsidRPr="00410017" w:rsidRDefault="00410017" w:rsidP="00410017">
      <w:pPr>
        <w:widowControl w:val="0"/>
        <w:autoSpaceDE w:val="0"/>
        <w:autoSpaceDN w:val="0"/>
        <w:adjustRightInd w:val="0"/>
        <w:spacing w:after="400"/>
        <w:rPr>
          <w:rStyle w:val="Hyperlnk"/>
          <w:rFonts w:ascii="Didot" w:hAnsi="Didot" w:cs="Didot"/>
          <w:sz w:val="22"/>
          <w:szCs w:val="22"/>
        </w:rPr>
      </w:pPr>
      <w:r w:rsidRPr="00410017">
        <w:rPr>
          <w:rFonts w:ascii="Didot" w:hAnsi="Didot" w:cs="Didot"/>
          <w:color w:val="3A3A3A"/>
          <w:sz w:val="22"/>
          <w:szCs w:val="22"/>
        </w:rPr>
        <w:t>Pricken över I:et avgörs nu genom en öppen omröstning och slutligen av Eskilstuna Innerstads jury. Rösta på dina favoriter här:</w:t>
      </w:r>
      <w:r>
        <w:rPr>
          <w:rFonts w:ascii="Didot" w:hAnsi="Didot" w:cs="Didot"/>
          <w:color w:val="3A3A3A"/>
          <w:sz w:val="22"/>
          <w:szCs w:val="22"/>
        </w:rPr>
        <w:t xml:space="preserve"> </w:t>
      </w:r>
      <w:r>
        <w:rPr>
          <w:rFonts w:ascii="Didot" w:hAnsi="Didot" w:cs="Didot"/>
          <w:b/>
          <w:bCs/>
          <w:color w:val="3A3A3A"/>
          <w:sz w:val="22"/>
          <w:szCs w:val="22"/>
          <w:u w:val="single"/>
        </w:rPr>
        <w:fldChar w:fldCharType="begin"/>
      </w:r>
      <w:r>
        <w:rPr>
          <w:rFonts w:ascii="Didot" w:hAnsi="Didot" w:cs="Didot"/>
          <w:b/>
          <w:bCs/>
          <w:color w:val="3A3A3A"/>
          <w:sz w:val="22"/>
          <w:szCs w:val="22"/>
          <w:u w:val="single"/>
        </w:rPr>
        <w:instrText xml:space="preserve"> HYPERLINK "http://www.eskilstunainnerstad.se/tavling/" </w:instrText>
      </w:r>
      <w:r>
        <w:rPr>
          <w:rFonts w:ascii="Didot" w:hAnsi="Didot" w:cs="Didot"/>
          <w:b/>
          <w:bCs/>
          <w:color w:val="3A3A3A"/>
          <w:sz w:val="22"/>
          <w:szCs w:val="22"/>
          <w:u w:val="single"/>
        </w:rPr>
      </w:r>
      <w:r>
        <w:rPr>
          <w:rFonts w:ascii="Didot" w:hAnsi="Didot" w:cs="Didot"/>
          <w:b/>
          <w:bCs/>
          <w:color w:val="3A3A3A"/>
          <w:sz w:val="22"/>
          <w:szCs w:val="22"/>
          <w:u w:val="single"/>
        </w:rPr>
        <w:fldChar w:fldCharType="separate"/>
      </w:r>
      <w:r w:rsidRPr="00410017">
        <w:rPr>
          <w:rStyle w:val="Hyperlnk"/>
          <w:rFonts w:ascii="Didot" w:hAnsi="Didot" w:cs="Didot"/>
          <w:b/>
          <w:bCs/>
          <w:sz w:val="22"/>
          <w:szCs w:val="22"/>
        </w:rPr>
        <w:t>eskilstunainnerstad.se/tavling</w:t>
      </w:r>
    </w:p>
    <w:p w14:paraId="36ACD0C7" w14:textId="43551D6B" w:rsidR="00562488" w:rsidRPr="0099450B" w:rsidRDefault="0099450B" w:rsidP="00436BC5">
      <w:pPr>
        <w:widowControl w:val="0"/>
        <w:autoSpaceDE w:val="0"/>
        <w:autoSpaceDN w:val="0"/>
        <w:adjustRightInd w:val="0"/>
        <w:spacing w:after="180"/>
        <w:rPr>
          <w:rFonts w:ascii="Didot" w:hAnsi="Didot" w:cs="Didot"/>
          <w:color w:val="434343"/>
          <w:sz w:val="22"/>
          <w:szCs w:val="22"/>
        </w:rPr>
      </w:pPr>
      <w:r w:rsidRPr="00410017">
        <w:rPr>
          <w:rStyle w:val="Hyperlnk"/>
          <w:rFonts w:ascii="Didot" w:hAnsi="Didot" w:cs="Didot"/>
          <w:sz w:val="22"/>
          <w:szCs w:val="22"/>
        </w:rPr>
        <w:t>Kon</w:t>
      </w:r>
      <w:r w:rsidR="00410017">
        <w:rPr>
          <w:rFonts w:ascii="Didot" w:hAnsi="Didot" w:cs="Didot"/>
          <w:b/>
          <w:bCs/>
          <w:color w:val="3A3A3A"/>
          <w:sz w:val="22"/>
          <w:szCs w:val="22"/>
          <w:u w:val="single"/>
        </w:rPr>
        <w:fldChar w:fldCharType="end"/>
      </w:r>
      <w:r>
        <w:rPr>
          <w:rFonts w:ascii="Didot" w:hAnsi="Didot" w:cs="Didot"/>
          <w:color w:val="434343"/>
          <w:sz w:val="22"/>
          <w:szCs w:val="22"/>
          <w:u w:val="single"/>
        </w:rPr>
        <w:t>takt:</w:t>
      </w:r>
      <w:r w:rsidRPr="0099450B">
        <w:rPr>
          <w:rFonts w:ascii="Didot" w:hAnsi="Didot" w:cs="Didot"/>
          <w:color w:val="434343"/>
          <w:sz w:val="22"/>
          <w:szCs w:val="22"/>
        </w:rPr>
        <w:br/>
        <w:t xml:space="preserve">Martin Roos, </w:t>
      </w:r>
      <w:r>
        <w:rPr>
          <w:rFonts w:ascii="Didot" w:hAnsi="Didot" w:cs="Didot"/>
          <w:color w:val="434343"/>
          <w:sz w:val="22"/>
          <w:szCs w:val="22"/>
        </w:rPr>
        <w:t>vd Eskilstuna Marknadsföring</w:t>
      </w:r>
      <w:r>
        <w:rPr>
          <w:rFonts w:ascii="Didot" w:hAnsi="Didot" w:cs="Didot"/>
          <w:color w:val="434343"/>
          <w:sz w:val="22"/>
          <w:szCs w:val="22"/>
        </w:rPr>
        <w:br/>
      </w:r>
      <w:hyperlink r:id="rId9" w:history="1">
        <w:r w:rsidRPr="0099450B">
          <w:rPr>
            <w:rStyle w:val="Hyperlnk"/>
            <w:rFonts w:ascii="Didot" w:hAnsi="Didot" w:cs="Didot"/>
            <w:sz w:val="22"/>
            <w:szCs w:val="22"/>
          </w:rPr>
          <w:t>martin@eskilstuna.nu</w:t>
        </w:r>
      </w:hyperlink>
      <w:r w:rsidRPr="0099450B">
        <w:rPr>
          <w:rFonts w:ascii="Didot" w:hAnsi="Didot" w:cs="Didot"/>
          <w:color w:val="434343"/>
          <w:sz w:val="22"/>
          <w:szCs w:val="22"/>
        </w:rPr>
        <w:t>, 070-682 01 81</w:t>
      </w:r>
    </w:p>
    <w:p w14:paraId="3CBFF0C4" w14:textId="121DEA79" w:rsidR="00B921AD" w:rsidRPr="00436BC5" w:rsidRDefault="00B921AD" w:rsidP="00436BC5">
      <w:pPr>
        <w:widowControl w:val="0"/>
        <w:tabs>
          <w:tab w:val="left" w:pos="1276"/>
          <w:tab w:val="left" w:pos="1560"/>
        </w:tabs>
        <w:autoSpaceDE w:val="0"/>
        <w:autoSpaceDN w:val="0"/>
        <w:adjustRightInd w:val="0"/>
        <w:rPr>
          <w:rFonts w:ascii="Didot" w:hAnsi="Didot" w:cs="Didot"/>
          <w:sz w:val="22"/>
          <w:szCs w:val="22"/>
        </w:rPr>
      </w:pPr>
    </w:p>
    <w:sectPr w:rsidR="00B921AD" w:rsidRPr="00436BC5" w:rsidSect="00AE669A">
      <w:headerReference w:type="default" r:id="rId10"/>
      <w:footerReference w:type="even" r:id="rId11"/>
      <w:footerReference w:type="default" r:id="rId12"/>
      <w:pgSz w:w="11906" w:h="16838"/>
      <w:pgMar w:top="1418" w:right="1106" w:bottom="1418" w:left="851"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92FFD" w14:textId="77777777" w:rsidR="0099450B" w:rsidRDefault="0099450B">
      <w:r>
        <w:separator/>
      </w:r>
    </w:p>
  </w:endnote>
  <w:endnote w:type="continuationSeparator" w:id="0">
    <w:p w14:paraId="6C804E1F" w14:textId="77777777" w:rsidR="0099450B" w:rsidRDefault="0099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idot">
    <w:panose1 w:val="02000503000000020003"/>
    <w:charset w:val="00"/>
    <w:family w:val="auto"/>
    <w:pitch w:val="variable"/>
    <w:sig w:usb0="80000067" w:usb1="00000000" w:usb2="00000000" w:usb3="00000000" w:csb0="000001FB"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Didot LT Roman">
    <w:altName w:val="Cambria"/>
    <w:panose1 w:val="00000000000000000000"/>
    <w:charset w:val="00"/>
    <w:family w:val="modern"/>
    <w:notTrueType/>
    <w:pitch w:val="variable"/>
    <w:sig w:usb0="00000003" w:usb1="00000000" w:usb2="00000000" w:usb3="00000000" w:csb0="00000001" w:csb1="00000000"/>
  </w:font>
  <w:font w:name="Folio LT Light">
    <w:altName w:val="Arial"/>
    <w:panose1 w:val="00000000000000000000"/>
    <w:charset w:val="00"/>
    <w:family w:val="modern"/>
    <w:notTrueType/>
    <w:pitch w:val="variable"/>
    <w:sig w:usb0="00000001" w:usb1="00000000" w:usb2="00000000" w:usb3="00000000" w:csb0="00000009"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2AD68" w14:textId="77777777" w:rsidR="0099450B" w:rsidRDefault="0099450B"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F6343E7" w14:textId="77777777" w:rsidR="0099450B" w:rsidRDefault="0099450B" w:rsidP="001B6C16">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2E59A" w14:textId="77777777" w:rsidR="0099450B" w:rsidRDefault="0099450B"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10017">
      <w:rPr>
        <w:rStyle w:val="Sidnummer"/>
        <w:noProof/>
      </w:rPr>
      <w:t>1</w:t>
    </w:r>
    <w:r>
      <w:rPr>
        <w:rStyle w:val="Sidnummer"/>
      </w:rPr>
      <w:fldChar w:fldCharType="end"/>
    </w:r>
  </w:p>
  <w:p w14:paraId="331F2215" w14:textId="77777777" w:rsidR="0099450B" w:rsidRDefault="0099450B" w:rsidP="001B6C16">
    <w:pPr>
      <w:pStyle w:val="Sidfot"/>
      <w:ind w:right="360"/>
      <w:jc w:val="center"/>
      <w:rPr>
        <w:rFonts w:ascii="Folio LT Light" w:hAnsi="Folio LT Light"/>
        <w:sz w:val="16"/>
        <w:szCs w:val="16"/>
      </w:rPr>
    </w:pPr>
    <w:r>
      <w:rPr>
        <w:rFonts w:ascii="Folio LT Light" w:hAnsi="Folio LT Light"/>
        <w:sz w:val="16"/>
        <w:szCs w:val="16"/>
      </w:rPr>
      <w:t>___________________________________________________________________________________________________________</w:t>
    </w:r>
  </w:p>
  <w:p w14:paraId="4C6B5100" w14:textId="77777777" w:rsidR="0099450B" w:rsidRDefault="0099450B" w:rsidP="00DE7542">
    <w:pPr>
      <w:pStyle w:val="Sidfot"/>
      <w:jc w:val="center"/>
      <w:rPr>
        <w:rFonts w:ascii="Folio LT Light" w:hAnsi="Folio LT Light"/>
        <w:sz w:val="16"/>
        <w:szCs w:val="16"/>
      </w:rPr>
    </w:pPr>
  </w:p>
  <w:p w14:paraId="4C0F50E1" w14:textId="77777777" w:rsidR="0099450B" w:rsidRDefault="0099450B" w:rsidP="00DE7542">
    <w:pPr>
      <w:pStyle w:val="Sidfot"/>
      <w:jc w:val="center"/>
      <w:rPr>
        <w:rFonts w:ascii="Folio LT Light" w:hAnsi="Folio LT Light"/>
        <w:sz w:val="16"/>
        <w:szCs w:val="16"/>
      </w:rPr>
    </w:pPr>
    <w:r w:rsidRPr="00DE7542">
      <w:rPr>
        <w:rFonts w:ascii="Folio LT Light" w:hAnsi="Folio LT Light"/>
        <w:sz w:val="16"/>
        <w:szCs w:val="16"/>
      </w:rPr>
      <w:t>Eskilstuna Marknadsf</w:t>
    </w:r>
    <w:r w:rsidRPr="00DE7542">
      <w:rPr>
        <w:rFonts w:ascii="Folio LT Light" w:hAnsi="Verdana"/>
        <w:sz w:val="16"/>
        <w:szCs w:val="16"/>
      </w:rPr>
      <w:t>ö</w:t>
    </w:r>
    <w:r w:rsidRPr="00DE7542">
      <w:rPr>
        <w:rFonts w:ascii="Folio LT Light" w:hAnsi="Folio LT Light"/>
        <w:sz w:val="16"/>
        <w:szCs w:val="16"/>
      </w:rPr>
      <w:t>ring AB, 631</w:t>
    </w:r>
    <w:r>
      <w:rPr>
        <w:rFonts w:ascii="Folio LT Light" w:hAnsi="Folio LT Light"/>
        <w:sz w:val="16"/>
        <w:szCs w:val="16"/>
      </w:rPr>
      <w:t xml:space="preserve"> 86  Eskilstuna, tfn 016-400 03 66</w:t>
    </w:r>
  </w:p>
  <w:p w14:paraId="029EA674" w14:textId="77777777" w:rsidR="0099450B" w:rsidRPr="00DE7542" w:rsidRDefault="0099450B" w:rsidP="00DE7542">
    <w:pPr>
      <w:pStyle w:val="Sidfot"/>
      <w:jc w:val="center"/>
      <w:rPr>
        <w:rFonts w:ascii="Folio LT Light" w:hAnsi="Folio LT Light"/>
        <w:sz w:val="16"/>
        <w:szCs w:val="16"/>
      </w:rPr>
    </w:pPr>
    <w:r>
      <w:rPr>
        <w:rFonts w:ascii="Folio LT Light" w:hAnsi="Folio LT Light"/>
        <w:sz w:val="16"/>
        <w:szCs w:val="16"/>
      </w:rPr>
      <w:t xml:space="preserve">info@eskilstuna.nu     </w:t>
    </w:r>
    <w:r w:rsidRPr="00DE7542">
      <w:rPr>
        <w:rFonts w:ascii="Folio LT Light" w:hAnsi="Folio LT Light"/>
        <w:sz w:val="16"/>
        <w:szCs w:val="16"/>
      </w:rPr>
      <w:t>www.eskilstuna.nu</w:t>
    </w:r>
  </w:p>
  <w:p w14:paraId="1B645409" w14:textId="77777777" w:rsidR="0099450B" w:rsidRPr="00DE7542" w:rsidRDefault="0099450B" w:rsidP="00DE7542">
    <w:pPr>
      <w:pStyle w:val="Sidfot"/>
      <w:rPr>
        <w:szCs w:val="13"/>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45E54" w14:textId="77777777" w:rsidR="0099450B" w:rsidRDefault="0099450B">
      <w:r>
        <w:separator/>
      </w:r>
    </w:p>
  </w:footnote>
  <w:footnote w:type="continuationSeparator" w:id="0">
    <w:p w14:paraId="7637FF25" w14:textId="77777777" w:rsidR="0099450B" w:rsidRDefault="009945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196C6" w14:textId="77777777" w:rsidR="0099450B" w:rsidRDefault="0099450B" w:rsidP="004F5F5C">
    <w:pPr>
      <w:pStyle w:val="Sidhuvud"/>
      <w:jc w:val="right"/>
    </w:pPr>
    <w:r>
      <w:rPr>
        <w:noProof/>
      </w:rPr>
      <w:drawing>
        <wp:inline distT="0" distB="0" distL="0" distR="0" wp14:anchorId="25A1EBCF" wp14:editId="4FE0345F">
          <wp:extent cx="2052320" cy="528320"/>
          <wp:effectExtent l="0" t="0" r="5080" b="5080"/>
          <wp:docPr id="1" name="Bild 1" descr="emab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b_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5283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1A55"/>
    <w:multiLevelType w:val="hybridMultilevel"/>
    <w:tmpl w:val="44862532"/>
    <w:lvl w:ilvl="0" w:tplc="289E9C22">
      <w:start w:val="708"/>
      <w:numFmt w:val="bullet"/>
      <w:lvlText w:val="-"/>
      <w:lvlJc w:val="left"/>
      <w:pPr>
        <w:ind w:left="720" w:hanging="360"/>
      </w:pPr>
      <w:rPr>
        <w:rFonts w:ascii="Didot" w:eastAsia="Times" w:hAnsi="Didot" w:cs="Dido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EC51398"/>
    <w:multiLevelType w:val="hybridMultilevel"/>
    <w:tmpl w:val="A49EB6C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
    <w:nsid w:val="5DEA1BEF"/>
    <w:multiLevelType w:val="hybridMultilevel"/>
    <w:tmpl w:val="748A3F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2b000c,#3f292e,#4c4746,#b4acaf,#936b77,#622d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57"/>
    <w:rsid w:val="00007597"/>
    <w:rsid w:val="00037472"/>
    <w:rsid w:val="00045315"/>
    <w:rsid w:val="00047178"/>
    <w:rsid w:val="00071186"/>
    <w:rsid w:val="00084E11"/>
    <w:rsid w:val="00097BB9"/>
    <w:rsid w:val="000C06D4"/>
    <w:rsid w:val="000C6019"/>
    <w:rsid w:val="00110135"/>
    <w:rsid w:val="0016092E"/>
    <w:rsid w:val="00166253"/>
    <w:rsid w:val="001B59D4"/>
    <w:rsid w:val="001B6C16"/>
    <w:rsid w:val="001C5359"/>
    <w:rsid w:val="001C6BC9"/>
    <w:rsid w:val="00205D90"/>
    <w:rsid w:val="003049B3"/>
    <w:rsid w:val="00342DB4"/>
    <w:rsid w:val="00363C07"/>
    <w:rsid w:val="003662CD"/>
    <w:rsid w:val="003E5FC8"/>
    <w:rsid w:val="003E659F"/>
    <w:rsid w:val="003F7C9C"/>
    <w:rsid w:val="00410017"/>
    <w:rsid w:val="004259B6"/>
    <w:rsid w:val="00436BC5"/>
    <w:rsid w:val="004420B1"/>
    <w:rsid w:val="004824BD"/>
    <w:rsid w:val="004F5F5C"/>
    <w:rsid w:val="00536AF0"/>
    <w:rsid w:val="005620E7"/>
    <w:rsid w:val="00562488"/>
    <w:rsid w:val="0056606C"/>
    <w:rsid w:val="005E0061"/>
    <w:rsid w:val="006242BC"/>
    <w:rsid w:val="006577BA"/>
    <w:rsid w:val="00662C7E"/>
    <w:rsid w:val="006E38E3"/>
    <w:rsid w:val="007067E6"/>
    <w:rsid w:val="00710D1A"/>
    <w:rsid w:val="00732356"/>
    <w:rsid w:val="00745EDB"/>
    <w:rsid w:val="00747C09"/>
    <w:rsid w:val="00767222"/>
    <w:rsid w:val="0077666C"/>
    <w:rsid w:val="00816348"/>
    <w:rsid w:val="00841505"/>
    <w:rsid w:val="00844A36"/>
    <w:rsid w:val="00883897"/>
    <w:rsid w:val="00884157"/>
    <w:rsid w:val="008844F6"/>
    <w:rsid w:val="00887B1B"/>
    <w:rsid w:val="008B7057"/>
    <w:rsid w:val="008C59D5"/>
    <w:rsid w:val="008D6A6A"/>
    <w:rsid w:val="008F4BA3"/>
    <w:rsid w:val="009120CF"/>
    <w:rsid w:val="00921A52"/>
    <w:rsid w:val="00951473"/>
    <w:rsid w:val="009515FF"/>
    <w:rsid w:val="0099450B"/>
    <w:rsid w:val="009A1150"/>
    <w:rsid w:val="009A40FB"/>
    <w:rsid w:val="00A2442E"/>
    <w:rsid w:val="00A42D85"/>
    <w:rsid w:val="00A5525B"/>
    <w:rsid w:val="00A82876"/>
    <w:rsid w:val="00AB039D"/>
    <w:rsid w:val="00AC6457"/>
    <w:rsid w:val="00AE5BFC"/>
    <w:rsid w:val="00AE669A"/>
    <w:rsid w:val="00B149CC"/>
    <w:rsid w:val="00B30C5C"/>
    <w:rsid w:val="00B46D8B"/>
    <w:rsid w:val="00B80274"/>
    <w:rsid w:val="00B815AD"/>
    <w:rsid w:val="00B8278C"/>
    <w:rsid w:val="00B921AD"/>
    <w:rsid w:val="00BB411B"/>
    <w:rsid w:val="00BD40C9"/>
    <w:rsid w:val="00BE4C2E"/>
    <w:rsid w:val="00C15067"/>
    <w:rsid w:val="00C759DF"/>
    <w:rsid w:val="00CC4630"/>
    <w:rsid w:val="00CD3847"/>
    <w:rsid w:val="00CE74A2"/>
    <w:rsid w:val="00D04258"/>
    <w:rsid w:val="00D0670E"/>
    <w:rsid w:val="00D40506"/>
    <w:rsid w:val="00D83A60"/>
    <w:rsid w:val="00D83AFC"/>
    <w:rsid w:val="00D8629D"/>
    <w:rsid w:val="00D94C43"/>
    <w:rsid w:val="00DA74A7"/>
    <w:rsid w:val="00DB276C"/>
    <w:rsid w:val="00DB6C51"/>
    <w:rsid w:val="00DD667F"/>
    <w:rsid w:val="00DE7542"/>
    <w:rsid w:val="00E37A53"/>
    <w:rsid w:val="00E83072"/>
    <w:rsid w:val="00E85D1B"/>
    <w:rsid w:val="00F046D2"/>
    <w:rsid w:val="00F320D8"/>
    <w:rsid w:val="00F40283"/>
    <w:rsid w:val="00F677AA"/>
    <w:rsid w:val="00F831D6"/>
    <w:rsid w:val="00FA4E2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b000c,#3f292e,#4c4746,#b4acaf,#936b77,#622d3c"/>
    </o:shapedefaults>
    <o:shapelayout v:ext="edit">
      <o:idmap v:ext="edit" data="1"/>
    </o:shapelayout>
  </w:shapeDefaults>
  <w:decimalSymbol w:val=","/>
  <w:listSeparator w:val=";"/>
  <w14:docId w14:val="04AD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rtin@eskilstuna.n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roos:Library:Application%20Support:Microsoft:Office:Dokumentmallar:Mina%20mallar:MallEMA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F3B41-BD92-A142-8564-28EF064E2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MallEMAB.dotx</Template>
  <TotalTime>6</TotalTime>
  <Pages>1</Pages>
  <Words>283</Words>
  <Characters>1501</Characters>
  <Application>Microsoft Macintosh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Rubbe,</vt:lpstr>
    </vt:vector>
  </TitlesOfParts>
  <Company>Folket</Company>
  <LinksUpToDate>false</LinksUpToDate>
  <CharactersWithSpaces>1781</CharactersWithSpaces>
  <SharedDoc>false</SharedDoc>
  <HLinks>
    <vt:vector size="6" baseType="variant">
      <vt:variant>
        <vt:i4>6750212</vt:i4>
      </vt:variant>
      <vt:variant>
        <vt:i4>0</vt:i4>
      </vt:variant>
      <vt:variant>
        <vt:i4>0</vt:i4>
      </vt:variant>
      <vt:variant>
        <vt:i4>5</vt:i4>
      </vt:variant>
      <vt:variant>
        <vt:lpwstr>mailto:info@marknadsforing.eskilstuna.se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dc:title>
  <dc:subject/>
  <dc:creator>Martin Roos</dc:creator>
  <cp:keywords/>
  <cp:lastModifiedBy>Elin Stenman</cp:lastModifiedBy>
  <cp:revision>3</cp:revision>
  <cp:lastPrinted>2013-03-13T21:02:00Z</cp:lastPrinted>
  <dcterms:created xsi:type="dcterms:W3CDTF">2014-09-16T12:27:00Z</dcterms:created>
  <dcterms:modified xsi:type="dcterms:W3CDTF">2014-09-16T12:32:00Z</dcterms:modified>
</cp:coreProperties>
</file>