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B" w:rsidRPr="002E6308" w:rsidRDefault="00C75A5B" w:rsidP="00C75A5B">
      <w:pPr>
        <w:rPr>
          <w:b/>
        </w:rPr>
      </w:pPr>
      <w:bookmarkStart w:id="0" w:name="_GoBack"/>
      <w:r w:rsidRPr="002E6308">
        <w:rPr>
          <w:b/>
        </w:rPr>
        <w:t>Norconsult utser ny VD i Danmark</w:t>
      </w:r>
    </w:p>
    <w:p w:rsidR="00C75A5B" w:rsidRPr="002E6308" w:rsidRDefault="00C75A5B" w:rsidP="00C75A5B">
      <w:pPr>
        <w:rPr>
          <w:b/>
        </w:rPr>
      </w:pPr>
      <w:r w:rsidRPr="002E6308">
        <w:rPr>
          <w:b/>
        </w:rPr>
        <w:t xml:space="preserve">Thomas </w:t>
      </w:r>
      <w:proofErr w:type="spellStart"/>
      <w:r w:rsidRPr="002E6308">
        <w:rPr>
          <w:b/>
        </w:rPr>
        <w:t>Bolding</w:t>
      </w:r>
      <w:proofErr w:type="spellEnd"/>
      <w:r w:rsidRPr="002E6308">
        <w:rPr>
          <w:b/>
        </w:rPr>
        <w:t xml:space="preserve"> Rasmussen har utsetts till ny verkställande direktör för Norconsults helägda dotterbolag i Danmark, Norconsult - Wessberg A/S. Han ersätter Stig Wessberg, som har innehaft rollen under många år.</w:t>
      </w:r>
    </w:p>
    <w:p w:rsidR="00C75A5B" w:rsidRDefault="00C75A5B" w:rsidP="00C75A5B">
      <w:proofErr w:type="gramStart"/>
      <w:r>
        <w:t>-</w:t>
      </w:r>
      <w:proofErr w:type="gramEnd"/>
      <w:r>
        <w:t xml:space="preserve"> </w:t>
      </w:r>
      <w:r>
        <w:t xml:space="preserve">Thomas </w:t>
      </w:r>
      <w:proofErr w:type="spellStart"/>
      <w:r>
        <w:t>Bolding</w:t>
      </w:r>
      <w:proofErr w:type="spellEnd"/>
      <w:r>
        <w:t xml:space="preserve"> Rasmussen har en gedigen erfarenhet från ledande konsultföretag, och har visat en imponerande förmåga att fokusera och vitalisera annars välskötta företag i hela sin karriär. Han är en öppen och innovativ ledare med god kommunikationsförmåga. Vi ser fram emot att ha honom med i laget, kommenterar Norconsults koncernchef, Per Kristian Jacobsen.</w:t>
      </w:r>
    </w:p>
    <w:p w:rsidR="00C75A5B" w:rsidRDefault="00C75A5B" w:rsidP="00C75A5B">
      <w:r>
        <w:t xml:space="preserve">Thomas kommer närmast från </w:t>
      </w:r>
      <w:proofErr w:type="spellStart"/>
      <w:r>
        <w:t>Sweco</w:t>
      </w:r>
      <w:proofErr w:type="spellEnd"/>
      <w:r>
        <w:t xml:space="preserve"> i Danmark, där han</w:t>
      </w:r>
      <w:r w:rsidRPr="002E6308">
        <w:t xml:space="preserve"> </w:t>
      </w:r>
      <w:r>
        <w:t>varit divisionsdirektör och chef för planering och design. Han har också 10 års erfarenhet från Bombardier gruppen.</w:t>
      </w:r>
    </w:p>
    <w:p w:rsidR="00C75A5B" w:rsidRDefault="00C75A5B" w:rsidP="00C75A5B">
      <w:proofErr w:type="gramStart"/>
      <w:r>
        <w:t>-</w:t>
      </w:r>
      <w:proofErr w:type="gramEnd"/>
      <w:r>
        <w:t xml:space="preserve"> Det här är ett unikt tillfälle i en av branschens mest spännande konsultföretag. Jag ser fram emot att arbeta med våra kunder, partners och anställda samt att upprätthålla och stärka den positiva utvecklingen företaget har haft i Danmark, säger Thomas.</w:t>
      </w:r>
    </w:p>
    <w:p w:rsidR="00C75A5B" w:rsidRDefault="00C75A5B" w:rsidP="00C75A5B">
      <w:r>
        <w:t xml:space="preserve">Thomas </w:t>
      </w:r>
      <w:proofErr w:type="spellStart"/>
      <w:r>
        <w:t>Bolding</w:t>
      </w:r>
      <w:proofErr w:type="spellEnd"/>
      <w:r>
        <w:t xml:space="preserve"> Rasmussen tillträder tjänsten den 1 mars. Stig Wessberg kommer vara kvar på företaget och fokusera på utvecklingsarbetet.</w:t>
      </w:r>
    </w:p>
    <w:p w:rsidR="00C75A5B" w:rsidRDefault="00C75A5B" w:rsidP="00C75A5B">
      <w:proofErr w:type="gramStart"/>
      <w:r>
        <w:t>-</w:t>
      </w:r>
      <w:proofErr w:type="gramEnd"/>
      <w:r>
        <w:t xml:space="preserve"> Wessberg har byggt upp ett framåtblickande konsultföretag som har uppnått goda resultat och en positiv kundutveckling. På senare tid har han uttryckt en önskan att koncentrera sig på utvecklingsprojekt - något han kan göra nu med gott samvete ", tillägger Per Kristian Jacobsen.</w:t>
      </w:r>
    </w:p>
    <w:p w:rsidR="008A69B7" w:rsidRDefault="00C75A5B" w:rsidP="00410E92">
      <w:r>
        <w:t>För mer information</w:t>
      </w:r>
    </w:p>
    <w:p w:rsidR="00AC701F" w:rsidRPr="00EF7F37" w:rsidRDefault="00C75A5B" w:rsidP="00C75A5B">
      <w:r>
        <w:t>Hege Njå Bjørkmann</w:t>
      </w:r>
      <w:r>
        <w:br/>
      </w:r>
      <w:r>
        <w:t>Mark</w:t>
      </w:r>
      <w:r>
        <w:t>nads-</w:t>
      </w:r>
      <w:r>
        <w:t xml:space="preserve"> </w:t>
      </w:r>
      <w:r>
        <w:t>och</w:t>
      </w:r>
      <w:r>
        <w:t xml:space="preserve"> </w:t>
      </w:r>
      <w:r>
        <w:t>k</w:t>
      </w:r>
      <w:r>
        <w:t>ommunika</w:t>
      </w:r>
      <w:r>
        <w:t>tionschef</w:t>
      </w:r>
      <w:r>
        <w:br/>
        <w:t>Norconsult AS</w:t>
      </w:r>
      <w:r>
        <w:br/>
        <w:t>T</w:t>
      </w:r>
      <w:r>
        <w:t>el</w:t>
      </w:r>
      <w:r>
        <w:t>efon</w:t>
      </w:r>
      <w:r>
        <w:t>: +47 911 85</w:t>
      </w:r>
      <w:r w:rsidR="00AC701F">
        <w:t> </w:t>
      </w:r>
      <w:r>
        <w:t>029</w:t>
      </w:r>
      <w:r w:rsidR="00AC701F">
        <w:br/>
        <w:t xml:space="preserve">E-post: </w:t>
      </w:r>
      <w:r w:rsidR="00AC701F" w:rsidRPr="00AC701F">
        <w:t>Hege</w:t>
      </w:r>
      <w:proofErr w:type="gramStart"/>
      <w:r w:rsidR="00AC701F" w:rsidRPr="00AC701F">
        <w:t>.Nja</w:t>
      </w:r>
      <w:proofErr w:type="gramEnd"/>
      <w:r w:rsidR="00AC701F" w:rsidRPr="00AC701F">
        <w:t>.Bjorkmann@norconsult.com</w:t>
      </w:r>
      <w:bookmarkEnd w:id="0"/>
    </w:p>
    <w:sectPr w:rsidR="00AC701F" w:rsidRPr="00EF7F37" w:rsidSect="00DA3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5B" w:rsidRDefault="00C75A5B">
      <w:r>
        <w:separator/>
      </w:r>
    </w:p>
  </w:endnote>
  <w:endnote w:type="continuationSeparator" w:id="0">
    <w:p w:rsidR="00C75A5B" w:rsidRDefault="00C7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C75A5B">
      <w:rPr>
        <w:noProof/>
      </w:rPr>
      <w:t>2</w:t>
    </w:r>
    <w:r w:rsidRPr="00202B3F">
      <w:fldChar w:fldCharType="end"/>
    </w:r>
    <w:r w:rsidRPr="00202B3F">
      <w:t xml:space="preserve"> (</w:t>
    </w:r>
    <w:r w:rsidR="00AC701F">
      <w:fldChar w:fldCharType="begin"/>
    </w:r>
    <w:r w:rsidR="00AC701F">
      <w:instrText xml:space="preserve"> NUMPAGES  \* LOWER </w:instrText>
    </w:r>
    <w:r w:rsidR="00AC701F">
      <w:fldChar w:fldCharType="separate"/>
    </w:r>
    <w:r w:rsidR="00C75A5B">
      <w:rPr>
        <w:noProof/>
      </w:rPr>
      <w:t>2</w:t>
    </w:r>
    <w:r w:rsidR="00AC701F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AC701F">
      <w:rPr>
        <w:noProof/>
      </w:rPr>
      <w:t>1</w:t>
    </w:r>
    <w:r w:rsidRPr="00D74567">
      <w:fldChar w:fldCharType="end"/>
    </w:r>
    <w:r w:rsidRPr="00D74567">
      <w:t xml:space="preserve"> (</w:t>
    </w:r>
    <w:r w:rsidR="00D413E8">
      <w:fldChar w:fldCharType="begin"/>
    </w:r>
    <w:r w:rsidR="00D413E8">
      <w:instrText xml:space="preserve"> NUMPAGES  \* LOWER </w:instrText>
    </w:r>
    <w:r w:rsidR="00D413E8">
      <w:fldChar w:fldCharType="separate"/>
    </w:r>
    <w:r w:rsidR="00AC701F">
      <w:rPr>
        <w:noProof/>
      </w:rPr>
      <w:t>1</w:t>
    </w:r>
    <w:r w:rsidR="00D413E8">
      <w:rPr>
        <w:noProof/>
      </w:rPr>
      <w:fldChar w:fldCharType="end"/>
    </w:r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C75A5B">
        <w:t>dokument2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5B" w:rsidRDefault="00C75A5B">
      <w:r>
        <w:separator/>
      </w:r>
    </w:p>
  </w:footnote>
  <w:footnote w:type="continuationSeparator" w:id="0">
    <w:p w:rsidR="00C75A5B" w:rsidRDefault="00C7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0" w:rsidRDefault="007223E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5B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AC701F"/>
    <w:rsid w:val="00B01626"/>
    <w:rsid w:val="00B63495"/>
    <w:rsid w:val="00B755BD"/>
    <w:rsid w:val="00BA4B17"/>
    <w:rsid w:val="00BD53F5"/>
    <w:rsid w:val="00C75A5B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 Spacing" w:qFormat="1"/>
    <w:lsdException w:name="List Paragraph" w:qFormat="1"/>
    <w:lsdException w:name="Quote" w:qFormat="1"/>
    <w:lsdException w:name="TOC Heading" w:semiHidden="1" w:unhideWhenUsed="1" w:qFormat="1"/>
  </w:latentStyles>
  <w:style w:type="paragraph" w:default="1" w:styleId="Normal">
    <w:name w:val="Normal"/>
    <w:aliases w:val="Normal brödtext"/>
    <w:qFormat/>
    <w:rsid w:val="00C75A5B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 Spacing" w:qFormat="1"/>
    <w:lsdException w:name="List Paragraph" w:qFormat="1"/>
    <w:lsdException w:name="Quote" w:qFormat="1"/>
    <w:lsdException w:name="TOC Heading" w:semiHidden="1" w:unhideWhenUsed="1" w:qFormat="1"/>
  </w:latentStyles>
  <w:style w:type="paragraph" w:default="1" w:styleId="Normal">
    <w:name w:val="Normal"/>
    <w:aliases w:val="Normal brödtext"/>
    <w:qFormat/>
    <w:rsid w:val="00C75A5B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Mallar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63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1</cp:revision>
  <cp:lastPrinted>2012-04-12T07:51:00Z</cp:lastPrinted>
  <dcterms:created xsi:type="dcterms:W3CDTF">2015-12-22T13:25:00Z</dcterms:created>
  <dcterms:modified xsi:type="dcterms:W3CDTF">2015-12-22T14:43:00Z</dcterms:modified>
</cp:coreProperties>
</file>