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58" w:type="dxa"/>
        <w:tblInd w:w="5882" w:type="dxa"/>
        <w:tblLayout w:type="fixed"/>
        <w:tblCellMar>
          <w:left w:w="70" w:type="dxa"/>
          <w:right w:w="70" w:type="dxa"/>
        </w:tblCellMar>
        <w:tblLook w:val="0000"/>
      </w:tblPr>
      <w:tblGrid>
        <w:gridCol w:w="2658"/>
      </w:tblGrid>
      <w:tr w:rsidR="004454DE" w:rsidRPr="009D5442" w:rsidTr="00AF0215">
        <w:trPr>
          <w:trHeight w:hRule="exact" w:val="1700"/>
        </w:trPr>
        <w:tc>
          <w:tcPr>
            <w:tcW w:w="2658" w:type="dxa"/>
          </w:tcPr>
          <w:p w:rsidR="004454DE" w:rsidRPr="00F426B5" w:rsidRDefault="00D23693">
            <w:pPr>
              <w:rPr>
                <w:rFonts w:ascii="Times New Roman" w:hAnsi="Times New Roman" w:cs="Times New Roman"/>
                <w:sz w:val="18"/>
                <w:szCs w:val="18"/>
                <w:lang w:val="en-US"/>
              </w:rPr>
            </w:pPr>
            <w:r w:rsidRPr="00F426B5">
              <w:rPr>
                <w:rFonts w:ascii="Times New Roman" w:hAnsi="Times New Roman" w:cs="Times New Roman"/>
                <w:sz w:val="18"/>
                <w:szCs w:val="18"/>
                <w:lang w:val="en-US"/>
              </w:rPr>
              <w:t xml:space="preserve">P R E S </w:t>
            </w:r>
            <w:proofErr w:type="spellStart"/>
            <w:r w:rsidRPr="00F426B5">
              <w:rPr>
                <w:rFonts w:ascii="Times New Roman" w:hAnsi="Times New Roman" w:cs="Times New Roman"/>
                <w:sz w:val="18"/>
                <w:szCs w:val="18"/>
                <w:lang w:val="en-US"/>
              </w:rPr>
              <w:t>S</w:t>
            </w:r>
            <w:proofErr w:type="spellEnd"/>
            <w:r w:rsidRPr="00F426B5">
              <w:rPr>
                <w:rFonts w:ascii="Times New Roman" w:hAnsi="Times New Roman" w:cs="Times New Roman"/>
                <w:sz w:val="18"/>
                <w:szCs w:val="18"/>
                <w:lang w:val="en-US"/>
              </w:rPr>
              <w:t xml:space="preserve"> M E D </w:t>
            </w:r>
            <w:proofErr w:type="spellStart"/>
            <w:r w:rsidRPr="00F426B5">
              <w:rPr>
                <w:rFonts w:ascii="Times New Roman" w:hAnsi="Times New Roman" w:cs="Times New Roman"/>
                <w:sz w:val="18"/>
                <w:szCs w:val="18"/>
                <w:lang w:val="en-US"/>
              </w:rPr>
              <w:t>D</w:t>
            </w:r>
            <w:proofErr w:type="spellEnd"/>
            <w:r w:rsidRPr="00F426B5">
              <w:rPr>
                <w:rFonts w:ascii="Times New Roman" w:hAnsi="Times New Roman" w:cs="Times New Roman"/>
                <w:sz w:val="18"/>
                <w:szCs w:val="18"/>
                <w:lang w:val="en-US"/>
              </w:rPr>
              <w:t xml:space="preserve"> E L A N D E</w:t>
            </w:r>
          </w:p>
        </w:tc>
      </w:tr>
    </w:tbl>
    <w:p w:rsidR="00F426B5" w:rsidRPr="00BC3EE1" w:rsidRDefault="00F426B5" w:rsidP="00F426B5">
      <w:pPr>
        <w:rPr>
          <w:rFonts w:ascii="Times New Roman" w:hAnsi="Times New Roman" w:cs="Times New Roman"/>
          <w:b/>
          <w:sz w:val="28"/>
          <w:szCs w:val="28"/>
        </w:rPr>
      </w:pPr>
      <w:r w:rsidRPr="00BC3EE1">
        <w:rPr>
          <w:rFonts w:ascii="Times New Roman" w:hAnsi="Times New Roman" w:cs="Times New Roman"/>
          <w:b/>
          <w:sz w:val="28"/>
          <w:szCs w:val="28"/>
        </w:rPr>
        <w:t>Varannan stockholmare slänger skräp i avloppet</w:t>
      </w:r>
    </w:p>
    <w:p w:rsidR="00F426B5" w:rsidRPr="00BC3EE1" w:rsidRDefault="00F426B5" w:rsidP="00F426B5">
      <w:pPr>
        <w:rPr>
          <w:rFonts w:ascii="Times New Roman" w:hAnsi="Times New Roman" w:cs="Times New Roman"/>
          <w:b/>
          <w:i/>
          <w:sz w:val="24"/>
          <w:szCs w:val="24"/>
        </w:rPr>
      </w:pPr>
      <w:r w:rsidRPr="00BC3EE1">
        <w:rPr>
          <w:rFonts w:ascii="Times New Roman" w:hAnsi="Times New Roman" w:cs="Times New Roman"/>
          <w:b/>
          <w:i/>
          <w:sz w:val="24"/>
          <w:szCs w:val="24"/>
        </w:rPr>
        <w:t xml:space="preserve">Stockholm Vattens två avloppsreningsverk i Bromma och Henriksdal tar emot avloppsvatten från drygt 1 miljon människor. Förutom avloppsvatten kommer det även 30 ton skräp, varje vecka! </w:t>
      </w:r>
    </w:p>
    <w:p w:rsidR="00F426B5" w:rsidRPr="00F426B5" w:rsidRDefault="00F426B5" w:rsidP="00F426B5">
      <w:pPr>
        <w:rPr>
          <w:rFonts w:ascii="Times New Roman" w:hAnsi="Times New Roman" w:cs="Times New Roman"/>
          <w:sz w:val="24"/>
          <w:szCs w:val="24"/>
        </w:rPr>
      </w:pPr>
      <w:r w:rsidRPr="00F426B5">
        <w:rPr>
          <w:rFonts w:ascii="Times New Roman" w:hAnsi="Times New Roman" w:cs="Times New Roman"/>
          <w:sz w:val="24"/>
          <w:szCs w:val="24"/>
        </w:rPr>
        <w:t xml:space="preserve">Stockholm Vattens kundundersökning </w:t>
      </w:r>
      <w:r w:rsidR="00BF6ED9">
        <w:rPr>
          <w:rFonts w:ascii="Times New Roman" w:hAnsi="Times New Roman" w:cs="Times New Roman"/>
          <w:sz w:val="24"/>
          <w:szCs w:val="24"/>
        </w:rPr>
        <w:t>visar att</w:t>
      </w:r>
      <w:r w:rsidRPr="00F426B5">
        <w:rPr>
          <w:rFonts w:ascii="Times New Roman" w:hAnsi="Times New Roman" w:cs="Times New Roman"/>
          <w:sz w:val="24"/>
          <w:szCs w:val="24"/>
        </w:rPr>
        <w:t xml:space="preserve"> varannan stockholmare slänger skräp i avloppet. De vanligaste sakerna är bomull, tamponger, våtservetter och tops.  </w:t>
      </w:r>
    </w:p>
    <w:p w:rsidR="00F426B5" w:rsidRDefault="00F426B5" w:rsidP="00F426B5">
      <w:pPr>
        <w:pStyle w:val="Default"/>
        <w:rPr>
          <w:rFonts w:ascii="Times New Roman" w:hAnsi="Times New Roman" w:cs="Times New Roman"/>
          <w:color w:val="auto"/>
        </w:rPr>
      </w:pPr>
      <w:r w:rsidRPr="00F426B5">
        <w:rPr>
          <w:rFonts w:ascii="Times New Roman" w:hAnsi="Times New Roman" w:cs="Times New Roman"/>
          <w:color w:val="auto"/>
        </w:rPr>
        <w:t>Bland kvinnorna är det 58 % som uppger att de ibland slänger skräp i avloppet medan motsvarande andel bland männen är 43 %.</w:t>
      </w:r>
    </w:p>
    <w:p w:rsidR="00F426B5" w:rsidRPr="00F426B5" w:rsidRDefault="00F426B5" w:rsidP="00F426B5">
      <w:pPr>
        <w:pStyle w:val="Default"/>
        <w:rPr>
          <w:rFonts w:ascii="Times New Roman" w:hAnsi="Times New Roman" w:cs="Times New Roman"/>
          <w:color w:val="auto"/>
        </w:rPr>
      </w:pPr>
    </w:p>
    <w:p w:rsidR="00F426B5" w:rsidRPr="00F426B5" w:rsidRDefault="00F426B5" w:rsidP="00F426B5">
      <w:pPr>
        <w:rPr>
          <w:rFonts w:ascii="Times New Roman" w:hAnsi="Times New Roman" w:cs="Times New Roman"/>
          <w:sz w:val="24"/>
          <w:szCs w:val="24"/>
        </w:rPr>
      </w:pPr>
      <w:r w:rsidRPr="00F426B5">
        <w:rPr>
          <w:rFonts w:ascii="Times New Roman" w:hAnsi="Times New Roman" w:cs="Times New Roman"/>
          <w:b/>
          <w:sz w:val="24"/>
          <w:szCs w:val="24"/>
        </w:rPr>
        <w:t>Skräp i avloppet - en dyrbar hantering</w:t>
      </w:r>
      <w:r>
        <w:rPr>
          <w:rFonts w:ascii="Times New Roman" w:hAnsi="Times New Roman" w:cs="Times New Roman"/>
          <w:sz w:val="24"/>
          <w:szCs w:val="24"/>
        </w:rPr>
        <w:br/>
      </w:r>
      <w:r w:rsidRPr="00F426B5">
        <w:rPr>
          <w:rFonts w:ascii="Times New Roman" w:hAnsi="Times New Roman" w:cs="Times New Roman"/>
          <w:sz w:val="24"/>
          <w:szCs w:val="24"/>
        </w:rPr>
        <w:t>Kostnaden för att ta hand om och transportera bort skräpet från avloppsreningsverket uppgår till ett par miljoner per år. Men det är bara en liten del av den totala skräphanteringen. Våtservetter, tandtråd och tops orsakar stopp, både på ledningsn</w:t>
      </w:r>
      <w:r>
        <w:rPr>
          <w:rFonts w:ascii="Times New Roman" w:hAnsi="Times New Roman" w:cs="Times New Roman"/>
          <w:sz w:val="24"/>
          <w:szCs w:val="24"/>
        </w:rPr>
        <w:t>ä</w:t>
      </w:r>
      <w:r w:rsidRPr="00F426B5">
        <w:rPr>
          <w:rFonts w:ascii="Times New Roman" w:hAnsi="Times New Roman" w:cs="Times New Roman"/>
          <w:sz w:val="24"/>
          <w:szCs w:val="24"/>
        </w:rPr>
        <w:t xml:space="preserve">t och i pumpstationer. </w:t>
      </w:r>
      <w:r>
        <w:rPr>
          <w:rFonts w:ascii="Times New Roman" w:hAnsi="Times New Roman" w:cs="Times New Roman"/>
          <w:sz w:val="24"/>
          <w:szCs w:val="24"/>
        </w:rPr>
        <w:t>Vilket</w:t>
      </w:r>
      <w:r w:rsidRPr="00F426B5">
        <w:rPr>
          <w:rFonts w:ascii="Times New Roman" w:hAnsi="Times New Roman" w:cs="Times New Roman"/>
          <w:sz w:val="24"/>
          <w:szCs w:val="24"/>
        </w:rPr>
        <w:t xml:space="preserve"> innebär att Stockholm Vattens personal måste åka ut och rensa och laga sådant som gått sönder. Detta är ett ständigt återkommande problem.</w:t>
      </w:r>
    </w:p>
    <w:p w:rsidR="00F426B5" w:rsidRPr="00F426B5" w:rsidRDefault="00F426B5" w:rsidP="00F426B5">
      <w:pPr>
        <w:rPr>
          <w:rFonts w:ascii="Times New Roman" w:hAnsi="Times New Roman" w:cs="Times New Roman"/>
          <w:b/>
          <w:sz w:val="24"/>
          <w:szCs w:val="24"/>
        </w:rPr>
      </w:pPr>
      <w:r w:rsidRPr="00F426B5">
        <w:rPr>
          <w:rFonts w:ascii="Times New Roman" w:hAnsi="Times New Roman" w:cs="Times New Roman"/>
          <w:b/>
          <w:sz w:val="24"/>
          <w:szCs w:val="24"/>
        </w:rPr>
        <w:t>Skräpet blir fjärrvärme i stället för ett miljöproblem</w:t>
      </w:r>
      <w:r w:rsidR="000B58EC">
        <w:rPr>
          <w:rFonts w:ascii="Times New Roman" w:hAnsi="Times New Roman" w:cs="Times New Roman"/>
          <w:b/>
          <w:sz w:val="24"/>
          <w:szCs w:val="24"/>
        </w:rPr>
        <w:t xml:space="preserve"> </w:t>
      </w:r>
      <w:r w:rsidR="00BF6ED9">
        <w:rPr>
          <w:rFonts w:ascii="Times New Roman" w:hAnsi="Times New Roman" w:cs="Times New Roman"/>
          <w:b/>
          <w:sz w:val="24"/>
          <w:szCs w:val="24"/>
        </w:rPr>
        <w:br/>
      </w:r>
      <w:r w:rsidR="00BF6ED9">
        <w:rPr>
          <w:rFonts w:ascii="Times New Roman" w:hAnsi="Times New Roman" w:cs="Times New Roman"/>
          <w:sz w:val="24"/>
          <w:szCs w:val="24"/>
        </w:rPr>
        <w:t>På måndag inleds</w:t>
      </w:r>
      <w:r w:rsidRPr="00F426B5">
        <w:rPr>
          <w:rFonts w:ascii="Times New Roman" w:hAnsi="Times New Roman" w:cs="Times New Roman"/>
          <w:sz w:val="24"/>
          <w:szCs w:val="24"/>
        </w:rPr>
        <w:t xml:space="preserve"> Stockholm </w:t>
      </w:r>
      <w:r>
        <w:rPr>
          <w:rFonts w:ascii="Times New Roman" w:hAnsi="Times New Roman" w:cs="Times New Roman"/>
          <w:sz w:val="24"/>
          <w:szCs w:val="24"/>
        </w:rPr>
        <w:t xml:space="preserve">Vattens kampanj där </w:t>
      </w:r>
      <w:r w:rsidRPr="00F426B5">
        <w:rPr>
          <w:rFonts w:ascii="Times New Roman" w:hAnsi="Times New Roman" w:cs="Times New Roman"/>
          <w:sz w:val="24"/>
          <w:szCs w:val="24"/>
        </w:rPr>
        <w:t>stockholmarna</w:t>
      </w:r>
      <w:r>
        <w:rPr>
          <w:rFonts w:ascii="Times New Roman" w:hAnsi="Times New Roman" w:cs="Times New Roman"/>
          <w:sz w:val="24"/>
          <w:szCs w:val="24"/>
        </w:rPr>
        <w:t xml:space="preserve"> uppmanas</w:t>
      </w:r>
      <w:r w:rsidRPr="00F426B5">
        <w:rPr>
          <w:rFonts w:ascii="Times New Roman" w:hAnsi="Times New Roman" w:cs="Times New Roman"/>
          <w:sz w:val="24"/>
          <w:szCs w:val="24"/>
        </w:rPr>
        <w:t xml:space="preserve"> att ställa en papperskorg i badrummet där man </w:t>
      </w:r>
      <w:r w:rsidR="00BF6ED9">
        <w:rPr>
          <w:rFonts w:ascii="Times New Roman" w:hAnsi="Times New Roman" w:cs="Times New Roman"/>
          <w:sz w:val="24"/>
          <w:szCs w:val="24"/>
        </w:rPr>
        <w:t>ska</w:t>
      </w:r>
      <w:r w:rsidRPr="00F426B5">
        <w:rPr>
          <w:rFonts w:ascii="Times New Roman" w:hAnsi="Times New Roman" w:cs="Times New Roman"/>
          <w:sz w:val="24"/>
          <w:szCs w:val="24"/>
        </w:rPr>
        <w:t xml:space="preserve"> slänga skräpet. Skräp på rätt ställe blir värdefull fjärrvärme i stället för ett miljöproblem. </w:t>
      </w:r>
    </w:p>
    <w:p w:rsidR="00F426B5" w:rsidRPr="00F426B5" w:rsidRDefault="00D850F0" w:rsidP="00F426B5">
      <w:pPr>
        <w:rPr>
          <w:rFonts w:ascii="Times New Roman" w:hAnsi="Times New Roman" w:cs="Times New Roman"/>
          <w:sz w:val="24"/>
          <w:szCs w:val="24"/>
        </w:rPr>
      </w:pPr>
      <w:r w:rsidRPr="00D850F0">
        <w:rPr>
          <w:rFonts w:ascii="Times New Roman" w:hAnsi="Times New Roman" w:cs="Times New Roman"/>
          <w:i/>
          <w:color w:val="000000"/>
          <w:sz w:val="24"/>
          <w:szCs w:val="24"/>
        </w:rPr>
        <w:t>– Vi</w:t>
      </w:r>
      <w:r w:rsidR="00F426B5" w:rsidRPr="00F426B5">
        <w:rPr>
          <w:rFonts w:ascii="Times New Roman" w:hAnsi="Times New Roman" w:cs="Times New Roman"/>
          <w:i/>
          <w:sz w:val="24"/>
          <w:szCs w:val="24"/>
        </w:rPr>
        <w:t xml:space="preserve"> tycker att vårt budskap är enkelt; bara kiss, bajs och toalettpapper får spolas ner, men tyvärr finns det fortfarande många som låter annat följa med ner i avloppet, säger Agneta Jönsson, kommunikationsansvarig på Stockholm Vatten.  </w:t>
      </w:r>
    </w:p>
    <w:p w:rsidR="00F426B5" w:rsidRDefault="00F426B5" w:rsidP="00F426B5">
      <w:pPr>
        <w:rPr>
          <w:rFonts w:ascii="Times New Roman" w:hAnsi="Times New Roman" w:cs="Times New Roman"/>
          <w:sz w:val="24"/>
          <w:szCs w:val="24"/>
        </w:rPr>
      </w:pPr>
      <w:r>
        <w:rPr>
          <w:rFonts w:ascii="Times New Roman" w:hAnsi="Times New Roman" w:cs="Times New Roman"/>
          <w:sz w:val="24"/>
          <w:szCs w:val="24"/>
        </w:rPr>
        <w:t xml:space="preserve">För att göra pedalhinken i badrummet mer attraktiv har Stockholm Vatten utlyst en designtävling där </w:t>
      </w:r>
      <w:r w:rsidR="00BC3EE1">
        <w:rPr>
          <w:rFonts w:ascii="Times New Roman" w:hAnsi="Times New Roman" w:cs="Times New Roman"/>
          <w:sz w:val="24"/>
          <w:szCs w:val="24"/>
        </w:rPr>
        <w:t xml:space="preserve">”Stockholmshinken” ska tas fram. Läs mer om tävlingen på </w:t>
      </w:r>
      <w:hyperlink r:id="rId7" w:history="1">
        <w:proofErr w:type="spellStart"/>
        <w:r w:rsidR="009D5442" w:rsidRPr="007C53F9">
          <w:rPr>
            <w:rStyle w:val="Hyperlnk"/>
            <w:rFonts w:ascii="Times New Roman" w:hAnsi="Times New Roman" w:cs="Times New Roman"/>
            <w:sz w:val="24"/>
            <w:szCs w:val="24"/>
          </w:rPr>
          <w:t>stockholmshinken.se</w:t>
        </w:r>
        <w:proofErr w:type="spellEnd"/>
      </w:hyperlink>
      <w:r w:rsidR="00BC3EE1">
        <w:rPr>
          <w:rFonts w:ascii="Times New Roman" w:hAnsi="Times New Roman" w:cs="Times New Roman"/>
          <w:sz w:val="24"/>
          <w:szCs w:val="24"/>
        </w:rPr>
        <w:t xml:space="preserve"> eller på </w:t>
      </w:r>
      <w:hyperlink r:id="rId8" w:history="1">
        <w:proofErr w:type="spellStart"/>
        <w:r w:rsidR="00BC3EE1" w:rsidRPr="007C53F9">
          <w:rPr>
            <w:rStyle w:val="Hyperlnk"/>
            <w:rFonts w:ascii="Times New Roman" w:hAnsi="Times New Roman" w:cs="Times New Roman"/>
            <w:sz w:val="24"/>
            <w:szCs w:val="24"/>
          </w:rPr>
          <w:t>facebook.com/stockholmvatten</w:t>
        </w:r>
        <w:proofErr w:type="spellEnd"/>
      </w:hyperlink>
      <w:r w:rsidR="00542843">
        <w:rPr>
          <w:rFonts w:ascii="Times New Roman" w:hAnsi="Times New Roman" w:cs="Times New Roman"/>
          <w:sz w:val="24"/>
          <w:szCs w:val="24"/>
        </w:rPr>
        <w:t xml:space="preserve"> </w:t>
      </w:r>
    </w:p>
    <w:p w:rsidR="00BC3EE1" w:rsidRDefault="00BC3EE1" w:rsidP="00F426B5">
      <w:pPr>
        <w:rPr>
          <w:rFonts w:ascii="Times New Roman" w:hAnsi="Times New Roman" w:cs="Times New Roman"/>
          <w:sz w:val="24"/>
          <w:szCs w:val="24"/>
        </w:rPr>
      </w:pPr>
    </w:p>
    <w:p w:rsidR="00BC3EE1" w:rsidRPr="00F426B5" w:rsidRDefault="00BC3EE1" w:rsidP="00BC3EE1">
      <w:pPr>
        <w:autoSpaceDE w:val="0"/>
        <w:autoSpaceDN w:val="0"/>
        <w:adjustRightInd w:val="0"/>
        <w:spacing w:after="0" w:line="240" w:lineRule="auto"/>
        <w:rPr>
          <w:rFonts w:ascii="Times New Roman" w:hAnsi="Times New Roman" w:cs="Times New Roman"/>
          <w:color w:val="000000"/>
          <w:sz w:val="24"/>
          <w:szCs w:val="24"/>
        </w:rPr>
      </w:pPr>
      <w:r w:rsidRPr="00F426B5">
        <w:rPr>
          <w:rFonts w:ascii="Times New Roman" w:hAnsi="Times New Roman" w:cs="Times New Roman"/>
          <w:color w:val="000000"/>
          <w:sz w:val="24"/>
          <w:szCs w:val="24"/>
        </w:rPr>
        <w:t xml:space="preserve">För ytterligare information kontakta, </w:t>
      </w:r>
      <w:r w:rsidR="00BF6ED9" w:rsidRPr="00F426B5">
        <w:rPr>
          <w:rFonts w:ascii="Times New Roman" w:hAnsi="Times New Roman" w:cs="Times New Roman"/>
          <w:color w:val="000000"/>
          <w:sz w:val="24"/>
          <w:szCs w:val="24"/>
        </w:rPr>
        <w:t xml:space="preserve">Agneta Jönsson, 08-522 120 </w:t>
      </w:r>
      <w:r w:rsidR="00BF6ED9">
        <w:rPr>
          <w:rFonts w:ascii="Times New Roman" w:hAnsi="Times New Roman" w:cs="Times New Roman"/>
          <w:color w:val="000000"/>
          <w:sz w:val="24"/>
          <w:szCs w:val="24"/>
        </w:rPr>
        <w:t>13</w:t>
      </w:r>
      <w:r w:rsidRPr="00F426B5">
        <w:rPr>
          <w:rFonts w:ascii="Times New Roman" w:hAnsi="Times New Roman" w:cs="Times New Roman"/>
          <w:color w:val="000000"/>
          <w:sz w:val="24"/>
          <w:szCs w:val="24"/>
        </w:rPr>
        <w:br/>
        <w:t>eller</w:t>
      </w:r>
      <w:r w:rsidR="00BF6ED9">
        <w:rPr>
          <w:rFonts w:ascii="Times New Roman" w:hAnsi="Times New Roman" w:cs="Times New Roman"/>
          <w:color w:val="000000"/>
          <w:sz w:val="24"/>
          <w:szCs w:val="24"/>
        </w:rPr>
        <w:t xml:space="preserve"> </w:t>
      </w:r>
      <w:r w:rsidR="00BF6ED9" w:rsidRPr="00F426B5">
        <w:rPr>
          <w:rFonts w:ascii="Times New Roman" w:hAnsi="Times New Roman" w:cs="Times New Roman"/>
          <w:color w:val="000000"/>
          <w:sz w:val="24"/>
          <w:szCs w:val="24"/>
        </w:rPr>
        <w:t>Catharina Wikström Erlandsson, 08-522 120 24</w:t>
      </w:r>
      <w:r w:rsidRPr="00F426B5">
        <w:rPr>
          <w:rFonts w:ascii="Times New Roman" w:hAnsi="Times New Roman" w:cs="Times New Roman"/>
          <w:color w:val="000000"/>
          <w:sz w:val="24"/>
          <w:szCs w:val="24"/>
        </w:rPr>
        <w:t>.</w:t>
      </w:r>
    </w:p>
    <w:p w:rsidR="00BC3EE1" w:rsidRDefault="00BC3EE1" w:rsidP="00F426B5">
      <w:pPr>
        <w:rPr>
          <w:rFonts w:ascii="Times New Roman" w:hAnsi="Times New Roman" w:cs="Times New Roman"/>
          <w:sz w:val="24"/>
          <w:szCs w:val="24"/>
        </w:rPr>
      </w:pPr>
    </w:p>
    <w:p w:rsidR="00F426B5" w:rsidRPr="00F426B5" w:rsidRDefault="00F426B5" w:rsidP="00F426B5">
      <w:pPr>
        <w:rPr>
          <w:rFonts w:ascii="Times New Roman" w:hAnsi="Times New Roman" w:cs="Times New Roman"/>
          <w:sz w:val="24"/>
          <w:szCs w:val="24"/>
        </w:rPr>
      </w:pPr>
    </w:p>
    <w:p w:rsidR="00F426B5" w:rsidRPr="00F426B5" w:rsidRDefault="00F426B5" w:rsidP="00F426B5">
      <w:pPr>
        <w:rPr>
          <w:rFonts w:ascii="Times New Roman" w:hAnsi="Times New Roman" w:cs="Times New Roman"/>
          <w:b/>
          <w:sz w:val="24"/>
          <w:szCs w:val="24"/>
        </w:rPr>
      </w:pPr>
      <w:r w:rsidRPr="00F426B5">
        <w:rPr>
          <w:rFonts w:ascii="Times New Roman" w:hAnsi="Times New Roman" w:cs="Times New Roman"/>
          <w:b/>
          <w:sz w:val="24"/>
          <w:szCs w:val="24"/>
        </w:rPr>
        <w:lastRenderedPageBreak/>
        <w:t>Bilagor</w:t>
      </w:r>
    </w:p>
    <w:p w:rsidR="00F426B5" w:rsidRPr="00F426B5" w:rsidRDefault="00F426B5" w:rsidP="00F426B5">
      <w:pPr>
        <w:pStyle w:val="Liststycke"/>
        <w:numPr>
          <w:ilvl w:val="0"/>
          <w:numId w:val="3"/>
        </w:numPr>
        <w:spacing w:after="0" w:line="240" w:lineRule="auto"/>
        <w:rPr>
          <w:rFonts w:ascii="Times New Roman" w:hAnsi="Times New Roman" w:cs="Times New Roman"/>
          <w:sz w:val="24"/>
          <w:szCs w:val="24"/>
        </w:rPr>
      </w:pPr>
      <w:r w:rsidRPr="00F426B5">
        <w:rPr>
          <w:rFonts w:ascii="Times New Roman" w:hAnsi="Times New Roman" w:cs="Times New Roman"/>
          <w:sz w:val="24"/>
          <w:szCs w:val="24"/>
        </w:rPr>
        <w:t xml:space="preserve">Diagram från vår kundmätning 2010 där det framgår vad stockholmarna slänger i avloppet. Det vanligaste skräpet som spolas ner är bomullstussar, våtservetter, tamponger och tops. </w:t>
      </w:r>
    </w:p>
    <w:p w:rsidR="00F426B5" w:rsidRPr="00F426B5" w:rsidRDefault="00F426B5" w:rsidP="00F426B5">
      <w:pPr>
        <w:pStyle w:val="Liststycke"/>
        <w:numPr>
          <w:ilvl w:val="0"/>
          <w:numId w:val="3"/>
        </w:numPr>
        <w:spacing w:after="0" w:line="240" w:lineRule="auto"/>
        <w:rPr>
          <w:rFonts w:ascii="Times New Roman" w:hAnsi="Times New Roman" w:cs="Times New Roman"/>
          <w:sz w:val="24"/>
          <w:szCs w:val="24"/>
        </w:rPr>
      </w:pPr>
      <w:r w:rsidRPr="00F426B5">
        <w:rPr>
          <w:rFonts w:ascii="Times New Roman" w:hAnsi="Times New Roman" w:cs="Times New Roman"/>
          <w:sz w:val="24"/>
          <w:szCs w:val="24"/>
        </w:rPr>
        <w:t>Foto från grovreningen, det första reningssteget på avloppsreningsverket, där skräpet avskiljs</w:t>
      </w:r>
      <w:r w:rsidR="00BF6ED9">
        <w:rPr>
          <w:rFonts w:ascii="Times New Roman" w:hAnsi="Times New Roman" w:cs="Times New Roman"/>
          <w:sz w:val="24"/>
          <w:szCs w:val="24"/>
        </w:rPr>
        <w:t>.</w:t>
      </w:r>
    </w:p>
    <w:p w:rsidR="00F426B5" w:rsidRPr="00F426B5" w:rsidRDefault="00F426B5" w:rsidP="00F426B5">
      <w:pPr>
        <w:rPr>
          <w:rFonts w:ascii="Times New Roman" w:hAnsi="Times New Roman" w:cs="Times New Roman"/>
          <w:sz w:val="24"/>
          <w:szCs w:val="24"/>
        </w:rPr>
      </w:pPr>
    </w:p>
    <w:p w:rsidR="00AF0215" w:rsidRPr="00F426B5" w:rsidRDefault="00AF0215" w:rsidP="00D23693">
      <w:pPr>
        <w:autoSpaceDE w:val="0"/>
        <w:autoSpaceDN w:val="0"/>
        <w:adjustRightInd w:val="0"/>
        <w:spacing w:after="0" w:line="240" w:lineRule="auto"/>
        <w:rPr>
          <w:rFonts w:ascii="Times New Roman" w:hAnsi="Times New Roman" w:cs="Times New Roman"/>
          <w:color w:val="000000"/>
          <w:sz w:val="24"/>
          <w:szCs w:val="24"/>
        </w:rPr>
      </w:pPr>
    </w:p>
    <w:p w:rsidR="00AF0215" w:rsidRPr="00F426B5" w:rsidRDefault="00AF0215" w:rsidP="00D23693">
      <w:pPr>
        <w:autoSpaceDE w:val="0"/>
        <w:autoSpaceDN w:val="0"/>
        <w:adjustRightInd w:val="0"/>
        <w:spacing w:after="0" w:line="240" w:lineRule="auto"/>
        <w:rPr>
          <w:rFonts w:ascii="Times New Roman" w:hAnsi="Times New Roman" w:cs="Times New Roman"/>
          <w:sz w:val="24"/>
          <w:szCs w:val="24"/>
        </w:rPr>
      </w:pPr>
    </w:p>
    <w:p w:rsidR="002B7C0F" w:rsidRPr="00F426B5" w:rsidRDefault="002B7C0F" w:rsidP="00D23693">
      <w:pPr>
        <w:autoSpaceDE w:val="0"/>
        <w:autoSpaceDN w:val="0"/>
        <w:adjustRightInd w:val="0"/>
        <w:spacing w:after="0" w:line="240" w:lineRule="auto"/>
        <w:rPr>
          <w:rFonts w:ascii="Times New Roman" w:hAnsi="Times New Roman" w:cs="Times New Roman"/>
          <w:color w:val="000000"/>
          <w:sz w:val="24"/>
          <w:szCs w:val="24"/>
        </w:rPr>
      </w:pPr>
    </w:p>
    <w:p w:rsidR="000D2D5C" w:rsidRPr="00F426B5" w:rsidRDefault="000D2D5C" w:rsidP="00D23693">
      <w:pPr>
        <w:rPr>
          <w:rFonts w:ascii="Times New Roman" w:hAnsi="Times New Roman" w:cs="Times New Roman"/>
          <w:sz w:val="24"/>
          <w:szCs w:val="24"/>
        </w:rPr>
      </w:pPr>
      <w:bookmarkStart w:id="0" w:name="TEXTSTARTSHERE"/>
      <w:bookmarkEnd w:id="0"/>
    </w:p>
    <w:sectPr w:rsidR="000D2D5C" w:rsidRPr="00F426B5" w:rsidSect="003D304E">
      <w:headerReference w:type="default" r:id="rId9"/>
      <w:headerReference w:type="first" r:id="rId10"/>
      <w:footerReference w:type="first" r:id="rId11"/>
      <w:pgSz w:w="11907" w:h="16840" w:code="9"/>
      <w:pgMar w:top="1417" w:right="1417" w:bottom="1417" w:left="1417" w:header="1021" w:footer="79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0F0" w:rsidRDefault="00D850F0">
      <w:r>
        <w:separator/>
      </w:r>
    </w:p>
  </w:endnote>
  <w:endnote w:type="continuationSeparator" w:id="0">
    <w:p w:rsidR="00D850F0" w:rsidRDefault="00D85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erling Roman">
    <w:altName w:val="Kartik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F0" w:rsidRDefault="00D850F0" w:rsidP="00A179BC">
    <w:pPr>
      <w:pStyle w:val="Foten"/>
    </w:pPr>
    <w:r>
      <w:rPr>
        <w:rStyle w:val="A0"/>
      </w:rPr>
      <w:t>Stockholm Vatten AB</w:t>
    </w:r>
    <w:r w:rsidRPr="001133E9">
      <w:rPr>
        <w:rStyle w:val="A0"/>
      </w:rPr>
      <w:t xml:space="preserve">   </w:t>
    </w:r>
    <w:r>
      <w:rPr>
        <w:rStyle w:val="A0"/>
        <w:i/>
        <w:iCs/>
      </w:rPr>
      <w:t xml:space="preserve">Org nr </w:t>
    </w:r>
    <w:r>
      <w:rPr>
        <w:rStyle w:val="A0"/>
      </w:rPr>
      <w:t xml:space="preserve">556210-6855   </w:t>
    </w:r>
    <w:r>
      <w:rPr>
        <w:rStyle w:val="A0"/>
        <w:i/>
        <w:iCs/>
      </w:rPr>
      <w:t>Styrelsens säte</w:t>
    </w:r>
    <w:r w:rsidRPr="0059283E">
      <w:rPr>
        <w:rStyle w:val="A0"/>
        <w:i/>
        <w:iCs/>
      </w:rPr>
      <w:t xml:space="preserve"> </w:t>
    </w:r>
    <w:r>
      <w:rPr>
        <w:rStyle w:val="A0"/>
      </w:rPr>
      <w:t>Stockholm</w:t>
    </w:r>
  </w:p>
  <w:p w:rsidR="00D850F0" w:rsidRPr="00C67B73" w:rsidRDefault="00D850F0" w:rsidP="00A179BC">
    <w:pPr>
      <w:pStyle w:val="Foten"/>
    </w:pPr>
    <w:r w:rsidRPr="00C67B73">
      <w:rPr>
        <w:rStyle w:val="A0"/>
      </w:rPr>
      <w:t xml:space="preserve">106 36 Stockholm   </w:t>
    </w:r>
    <w:r w:rsidRPr="00377669">
      <w:rPr>
        <w:rStyle w:val="A0"/>
        <w:i/>
        <w:iCs/>
      </w:rPr>
      <w:t xml:space="preserve">Besök </w:t>
    </w:r>
    <w:r w:rsidRPr="00C67B73">
      <w:rPr>
        <w:rStyle w:val="A0"/>
      </w:rPr>
      <w:t xml:space="preserve">Torsgatan 26   </w:t>
    </w:r>
    <w:r w:rsidRPr="00377669">
      <w:rPr>
        <w:rStyle w:val="A0"/>
        <w:i/>
        <w:iCs/>
      </w:rPr>
      <w:t>Tel</w:t>
    </w:r>
    <w:r w:rsidRPr="00377669">
      <w:t xml:space="preserve"> </w:t>
    </w:r>
    <w:r>
      <w:t>0</w:t>
    </w:r>
    <w:r w:rsidRPr="00377669">
      <w:rPr>
        <w:rStyle w:val="A0"/>
      </w:rPr>
      <w:t>8</w:t>
    </w:r>
    <w:r>
      <w:rPr>
        <w:rStyle w:val="A0"/>
      </w:rPr>
      <w:t>-</w:t>
    </w:r>
    <w:r w:rsidRPr="00C67B73">
      <w:rPr>
        <w:rStyle w:val="A0"/>
      </w:rPr>
      <w:t xml:space="preserve">522 120 00   </w:t>
    </w:r>
    <w:r w:rsidRPr="00377669">
      <w:rPr>
        <w:rStyle w:val="A0"/>
        <w:i/>
        <w:iCs/>
      </w:rPr>
      <w:t>Fax</w:t>
    </w:r>
    <w:r w:rsidRPr="00377669">
      <w:t xml:space="preserve"> </w:t>
    </w:r>
    <w:r>
      <w:t>0</w:t>
    </w:r>
    <w:r w:rsidRPr="00377669">
      <w:rPr>
        <w:rStyle w:val="A0"/>
      </w:rPr>
      <w:t>8</w:t>
    </w:r>
    <w:r>
      <w:rPr>
        <w:rStyle w:val="A0"/>
      </w:rPr>
      <w:t>-</w:t>
    </w:r>
    <w:r w:rsidRPr="00C67B73">
      <w:rPr>
        <w:rStyle w:val="A0"/>
      </w:rPr>
      <w:t xml:space="preserve">522 120 02 </w:t>
    </w:r>
  </w:p>
  <w:p w:rsidR="00D850F0" w:rsidRDefault="00D850F0" w:rsidP="00A179BC">
    <w:pPr>
      <w:pStyle w:val="Foten"/>
    </w:pPr>
    <w:r>
      <w:rPr>
        <w:rStyle w:val="A0"/>
      </w:rPr>
      <w:t xml:space="preserve">stockholmvatten@stockholmvatten.se   www.stockholmvatten.se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0F0" w:rsidRDefault="00D850F0">
      <w:r>
        <w:separator/>
      </w:r>
    </w:p>
  </w:footnote>
  <w:footnote w:type="continuationSeparator" w:id="0">
    <w:p w:rsidR="00D850F0" w:rsidRDefault="00D85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680" w:type="dxa"/>
      <w:tblLayout w:type="fixed"/>
      <w:tblCellMar>
        <w:left w:w="0" w:type="dxa"/>
        <w:right w:w="0" w:type="dxa"/>
      </w:tblCellMar>
      <w:tblLook w:val="0000"/>
    </w:tblPr>
    <w:tblGrid>
      <w:gridCol w:w="6233"/>
      <w:gridCol w:w="3123"/>
    </w:tblGrid>
    <w:tr w:rsidR="00D850F0">
      <w:trPr>
        <w:cantSplit/>
        <w:trHeight w:val="1191"/>
      </w:trPr>
      <w:tc>
        <w:tcPr>
          <w:tcW w:w="6225" w:type="dxa"/>
        </w:tcPr>
        <w:p w:rsidR="00D850F0" w:rsidRDefault="00D850F0" w:rsidP="009F2BCC">
          <w:pPr>
            <w:spacing w:before="40" w:line="240" w:lineRule="auto"/>
            <w:ind w:left="28"/>
          </w:pPr>
          <w:r>
            <w:rPr>
              <w:noProof/>
              <w:lang w:eastAsia="sv-SE"/>
            </w:rPr>
            <w:drawing>
              <wp:inline distT="0" distB="0" distL="0" distR="0">
                <wp:extent cx="923925" cy="371475"/>
                <wp:effectExtent l="19050" t="0" r="9525" b="0"/>
                <wp:docPr id="4" name="Bild 4" descr="sthlmvat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hlmvattenGIF"/>
                        <pic:cNvPicPr>
                          <a:picLocks noChangeAspect="1" noChangeArrowheads="1"/>
                        </pic:cNvPicPr>
                      </pic:nvPicPr>
                      <pic:blipFill>
                        <a:blip r:embed="rId1"/>
                        <a:srcRect/>
                        <a:stretch>
                          <a:fillRect/>
                        </a:stretch>
                      </pic:blipFill>
                      <pic:spPr bwMode="auto">
                        <a:xfrm>
                          <a:off x="0" y="0"/>
                          <a:ext cx="923925" cy="371475"/>
                        </a:xfrm>
                        <a:prstGeom prst="rect">
                          <a:avLst/>
                        </a:prstGeom>
                        <a:noFill/>
                        <a:ln w="9525">
                          <a:noFill/>
                          <a:miter lim="800000"/>
                          <a:headEnd/>
                          <a:tailEnd/>
                        </a:ln>
                      </pic:spPr>
                    </pic:pic>
                  </a:graphicData>
                </a:graphic>
              </wp:inline>
            </w:drawing>
          </w:r>
        </w:p>
      </w:tc>
      <w:tc>
        <w:tcPr>
          <w:tcW w:w="3119" w:type="dxa"/>
        </w:tcPr>
        <w:p w:rsidR="00D850F0" w:rsidRDefault="00D850F0" w:rsidP="005F0BA0">
          <w:pPr>
            <w:pStyle w:val="Sidhuvud"/>
            <w:rPr>
              <w:rStyle w:val="Sidnummer"/>
              <w:rFonts w:eastAsiaTheme="minorHAnsi" w:cstheme="minorBidi"/>
              <w:caps w:val="0"/>
              <w:szCs w:val="22"/>
              <w:lang w:eastAsia="en-US"/>
            </w:rPr>
          </w:pPr>
          <w:r>
            <w:t xml:space="preserve">Sid </w:t>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p w:rsidR="00D850F0" w:rsidRDefault="00D850F0" w:rsidP="005F0BA0">
          <w:pPr>
            <w:pStyle w:val="Sidhuvud"/>
            <w:rPr>
              <w:rStyle w:val="Sidnummer"/>
            </w:rPr>
          </w:pPr>
          <w:r>
            <w:rPr>
              <w:rStyle w:val="Sidnummer"/>
            </w:rPr>
            <w:t>2010-09-17</w:t>
          </w:r>
        </w:p>
        <w:p w:rsidR="00D850F0" w:rsidRDefault="00D850F0" w:rsidP="005F0BA0">
          <w:pPr>
            <w:pStyle w:val="Sidhuvud"/>
          </w:pPr>
        </w:p>
      </w:tc>
    </w:tr>
  </w:tbl>
  <w:p w:rsidR="00D850F0" w:rsidRPr="009F2BCC" w:rsidRDefault="00D850F0" w:rsidP="009F2BCC">
    <w:pPr>
      <w:pStyle w:val="Sidhuvud"/>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0" w:type="dxa"/>
      <w:tblInd w:w="-680" w:type="dxa"/>
      <w:tblLayout w:type="fixed"/>
      <w:tblCellMar>
        <w:left w:w="0" w:type="dxa"/>
        <w:right w:w="0" w:type="dxa"/>
      </w:tblCellMar>
      <w:tblLook w:val="0000"/>
    </w:tblPr>
    <w:tblGrid>
      <w:gridCol w:w="5980"/>
      <w:gridCol w:w="3160"/>
    </w:tblGrid>
    <w:tr w:rsidR="00D850F0">
      <w:trPr>
        <w:cantSplit/>
        <w:trHeight w:val="1287"/>
      </w:trPr>
      <w:tc>
        <w:tcPr>
          <w:tcW w:w="6225" w:type="dxa"/>
        </w:tcPr>
        <w:p w:rsidR="00D850F0" w:rsidRDefault="00D850F0">
          <w:pPr>
            <w:spacing w:before="40"/>
            <w:ind w:left="28"/>
          </w:pPr>
          <w:r>
            <w:rPr>
              <w:noProof/>
              <w:lang w:eastAsia="sv-SE"/>
            </w:rPr>
            <w:drawing>
              <wp:inline distT="0" distB="0" distL="0" distR="0">
                <wp:extent cx="1057275" cy="409575"/>
                <wp:effectExtent l="19050" t="0" r="9525" b="0"/>
                <wp:docPr id="3" name="Bild 3" descr="sthlmvat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hlmvattenGIF"/>
                        <pic:cNvPicPr>
                          <a:picLocks noChangeAspect="1" noChangeArrowheads="1"/>
                        </pic:cNvPicPr>
                      </pic:nvPicPr>
                      <pic:blipFill>
                        <a:blip r:embed="rId1"/>
                        <a:srcRect/>
                        <a:stretch>
                          <a:fillRect/>
                        </a:stretch>
                      </pic:blipFill>
                      <pic:spPr bwMode="auto">
                        <a:xfrm>
                          <a:off x="0" y="0"/>
                          <a:ext cx="1057275" cy="409575"/>
                        </a:xfrm>
                        <a:prstGeom prst="rect">
                          <a:avLst/>
                        </a:prstGeom>
                        <a:noFill/>
                        <a:ln w="9525">
                          <a:noFill/>
                          <a:miter lim="800000"/>
                          <a:headEnd/>
                          <a:tailEnd/>
                        </a:ln>
                      </pic:spPr>
                    </pic:pic>
                  </a:graphicData>
                </a:graphic>
              </wp:inline>
            </w:drawing>
          </w:r>
          <w:r>
            <w:rPr>
              <w:noProof/>
              <w:lang w:eastAsia="sv-SE"/>
            </w:rPr>
            <w:pict>
              <v:shapetype id="_x0000_t202" coordsize="21600,21600" o:spt="202" path="m,l,21600r21600,l21600,xe">
                <v:stroke joinstyle="miter"/>
                <v:path gradientshapeok="t" o:connecttype="rect"/>
              </v:shapetype>
              <v:shape id="Text Box 18" o:spid="_x0000_s1026" type="#_x0000_t202" style="position:absolute;left:0;text-align:left;margin-left:382.7pt;margin-top:714.5pt;width:94.3pt;height:45pt;z-index:-251658752;visibility:visible;mso-wrap-style:square;mso-width-percent:0;mso-height-percent:0;mso-wrap-distance-left:9pt;mso-wrap-distance-top:28.3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" o:allowoverlap="f" filled="f" stroked="f">
                <v:textbox inset="0">
                  <w:txbxContent>
                    <w:p w:rsidR="00D850F0" w:rsidRDefault="00D850F0">
                      <w:r>
                        <w:rPr>
                          <w:noProof/>
                          <w:lang w:eastAsia="sv-SE"/>
                        </w:rPr>
                        <w:drawing>
                          <wp:inline distT="0" distB="0" distL="0" distR="0">
                            <wp:extent cx="361950" cy="361950"/>
                            <wp:effectExtent l="19050" t="0" r="0" b="0"/>
                            <wp:docPr id="1" name="Bild 1" descr="900114001_s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114001_sve"/>
                                    <pic:cNvPicPr>
                                      <a:picLocks noChangeAspect="1" noChangeArrowheads="1"/>
                                    </pic:cNvPicPr>
                                  </pic:nvPicPr>
                                  <pic:blipFill>
                                    <a:blip r:embed="rId2"/>
                                    <a:srcRect/>
                                    <a:stretch>
                                      <a:fillRect/>
                                    </a:stretch>
                                  </pic:blipFill>
                                  <pic:spPr bwMode="auto">
                                    <a:xfrm>
                                      <a:off x="0" y="0"/>
                                      <a:ext cx="361950" cy="361950"/>
                                    </a:xfrm>
                                    <a:prstGeom prst="rect">
                                      <a:avLst/>
                                    </a:prstGeom>
                                    <a:noFill/>
                                    <a:ln w="9525">
                                      <a:noFill/>
                                      <a:miter lim="800000"/>
                                      <a:headEnd/>
                                      <a:tailEnd/>
                                    </a:ln>
                                  </pic:spPr>
                                </pic:pic>
                              </a:graphicData>
                            </a:graphic>
                          </wp:inline>
                        </w:drawing>
                      </w:r>
                      <w:r>
                        <w:t xml:space="preserve">      </w:t>
                      </w:r>
                      <w:r>
                        <w:rPr>
                          <w:noProof/>
                          <w:lang w:eastAsia="sv-SE"/>
                        </w:rPr>
                        <w:drawing>
                          <wp:inline distT="0" distB="0" distL="0" distR="0">
                            <wp:extent cx="361950" cy="361950"/>
                            <wp:effectExtent l="19050" t="0" r="0" b="0"/>
                            <wp:docPr id="2" name="Bild 2" descr="sterik-svart-2,2x2,2 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ik-svart-2,2x2,2 300ppi"/>
                                    <pic:cNvPicPr>
                                      <a:picLocks noChangeAspect="1" noChangeArrowheads="1"/>
                                    </pic:cNvPicPr>
                                  </pic:nvPicPr>
                                  <pic:blipFill>
                                    <a:blip r:embed="rId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xbxContent>
                </v:textbox>
                <w10:wrap anchorx="page" anchory="page"/>
                <w10:anchorlock/>
              </v:shape>
            </w:pict>
          </w:r>
        </w:p>
        <w:p w:rsidR="00D850F0" w:rsidRDefault="00D850F0" w:rsidP="00821967">
          <w:pPr>
            <w:spacing w:before="40" w:line="240" w:lineRule="auto"/>
            <w:ind w:left="28"/>
          </w:pPr>
        </w:p>
      </w:tc>
      <w:tc>
        <w:tcPr>
          <w:tcW w:w="3289" w:type="dxa"/>
        </w:tcPr>
        <w:p w:rsidR="00D850F0" w:rsidRDefault="00D850F0" w:rsidP="00D23693">
          <w:pPr>
            <w:pStyle w:val="Sidhuvud"/>
            <w:jc w:val="center"/>
            <w:rPr>
              <w:rStyle w:val="Sidnummer"/>
              <w:rFonts w:eastAsiaTheme="minorHAnsi" w:cstheme="minorBidi"/>
              <w:caps w:val="0"/>
              <w:szCs w:val="22"/>
              <w:lang w:eastAsia="en-US"/>
            </w:rPr>
          </w:pPr>
        </w:p>
        <w:p w:rsidR="00D850F0" w:rsidRPr="00E01039" w:rsidRDefault="00D850F0" w:rsidP="00BF6ED9">
          <w:pPr>
            <w:pStyle w:val="Sidhuvud"/>
          </w:pPr>
          <w:r>
            <w:rPr>
              <w:rStyle w:val="Sidnummer"/>
            </w:rPr>
            <w:t>2012-09-20</w:t>
          </w:r>
        </w:p>
      </w:tc>
    </w:tr>
  </w:tbl>
  <w:p w:rsidR="00D850F0" w:rsidRPr="0061301A" w:rsidRDefault="00D850F0" w:rsidP="0061301A">
    <w:pPr>
      <w:pStyle w:val="Hol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556412A"/>
    <w:lvl w:ilvl="0">
      <w:start w:val="1"/>
      <w:numFmt w:val="decimal"/>
      <w:lvlText w:val="%1."/>
      <w:lvlJc w:val="left"/>
      <w:pPr>
        <w:tabs>
          <w:tab w:val="num" w:pos="926"/>
        </w:tabs>
        <w:ind w:left="926" w:hanging="360"/>
      </w:pPr>
    </w:lvl>
  </w:abstractNum>
  <w:abstractNum w:abstractNumId="1">
    <w:nsid w:val="3BBC559B"/>
    <w:multiLevelType w:val="hybridMultilevel"/>
    <w:tmpl w:val="D3C23CCC"/>
    <w:lvl w:ilvl="0" w:tplc="3DD214F2">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DF5835"/>
    <w:multiLevelType w:val="hybridMultilevel"/>
    <w:tmpl w:val="7204999E"/>
    <w:lvl w:ilvl="0" w:tplc="7826C4D4">
      <w:start w:val="20"/>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stylePaneFormatFilter w:val="3701"/>
  <w:defaultTabStop w:val="1304"/>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cVars>
    <w:docVar w:name="BrevLang" w:val=" 46"/>
  </w:docVars>
  <w:rsids>
    <w:rsidRoot w:val="00385F41"/>
    <w:rsid w:val="00001BAE"/>
    <w:rsid w:val="00024B6B"/>
    <w:rsid w:val="0003641A"/>
    <w:rsid w:val="00052483"/>
    <w:rsid w:val="00053EC0"/>
    <w:rsid w:val="00055FF6"/>
    <w:rsid w:val="00057381"/>
    <w:rsid w:val="00061C13"/>
    <w:rsid w:val="000665AB"/>
    <w:rsid w:val="00067F21"/>
    <w:rsid w:val="0007321B"/>
    <w:rsid w:val="00076EA7"/>
    <w:rsid w:val="00077353"/>
    <w:rsid w:val="000B3353"/>
    <w:rsid w:val="000B58EC"/>
    <w:rsid w:val="000B5DE4"/>
    <w:rsid w:val="000B6FA3"/>
    <w:rsid w:val="000D0133"/>
    <w:rsid w:val="000D2D5C"/>
    <w:rsid w:val="000D2E3C"/>
    <w:rsid w:val="000D39C5"/>
    <w:rsid w:val="000E12E1"/>
    <w:rsid w:val="000F2AFE"/>
    <w:rsid w:val="000F5A64"/>
    <w:rsid w:val="000F6F52"/>
    <w:rsid w:val="001115B6"/>
    <w:rsid w:val="001133E9"/>
    <w:rsid w:val="0011660A"/>
    <w:rsid w:val="00122EEB"/>
    <w:rsid w:val="001605E4"/>
    <w:rsid w:val="0016162C"/>
    <w:rsid w:val="00161A40"/>
    <w:rsid w:val="00161AA8"/>
    <w:rsid w:val="00163AB6"/>
    <w:rsid w:val="00164A17"/>
    <w:rsid w:val="001670B7"/>
    <w:rsid w:val="00174CB3"/>
    <w:rsid w:val="0017705B"/>
    <w:rsid w:val="00177F57"/>
    <w:rsid w:val="001876CA"/>
    <w:rsid w:val="00195184"/>
    <w:rsid w:val="001B274F"/>
    <w:rsid w:val="001B580B"/>
    <w:rsid w:val="001B7BDA"/>
    <w:rsid w:val="001C063D"/>
    <w:rsid w:val="001C353E"/>
    <w:rsid w:val="001C602F"/>
    <w:rsid w:val="00200A4B"/>
    <w:rsid w:val="0023296D"/>
    <w:rsid w:val="002445AA"/>
    <w:rsid w:val="00246D40"/>
    <w:rsid w:val="00246EF0"/>
    <w:rsid w:val="00246FD2"/>
    <w:rsid w:val="00250875"/>
    <w:rsid w:val="00255525"/>
    <w:rsid w:val="0027362B"/>
    <w:rsid w:val="002A1AEB"/>
    <w:rsid w:val="002A4E64"/>
    <w:rsid w:val="002A7F7B"/>
    <w:rsid w:val="002B58C6"/>
    <w:rsid w:val="002B6F5F"/>
    <w:rsid w:val="002B7C0F"/>
    <w:rsid w:val="002D6540"/>
    <w:rsid w:val="002E55DF"/>
    <w:rsid w:val="002E6657"/>
    <w:rsid w:val="002E6CFC"/>
    <w:rsid w:val="002F4703"/>
    <w:rsid w:val="002F7DBF"/>
    <w:rsid w:val="00303F28"/>
    <w:rsid w:val="00304E40"/>
    <w:rsid w:val="00314816"/>
    <w:rsid w:val="00314C3F"/>
    <w:rsid w:val="00357C1F"/>
    <w:rsid w:val="0036634B"/>
    <w:rsid w:val="00371952"/>
    <w:rsid w:val="00376CD9"/>
    <w:rsid w:val="0037748E"/>
    <w:rsid w:val="00385F41"/>
    <w:rsid w:val="003A0A0F"/>
    <w:rsid w:val="003A43E5"/>
    <w:rsid w:val="003D304E"/>
    <w:rsid w:val="003E67CD"/>
    <w:rsid w:val="004106F2"/>
    <w:rsid w:val="00411B54"/>
    <w:rsid w:val="00412E9E"/>
    <w:rsid w:val="00415666"/>
    <w:rsid w:val="0042343D"/>
    <w:rsid w:val="00427D73"/>
    <w:rsid w:val="0043269B"/>
    <w:rsid w:val="004454DE"/>
    <w:rsid w:val="0045029F"/>
    <w:rsid w:val="00454775"/>
    <w:rsid w:val="00454A4B"/>
    <w:rsid w:val="00454F43"/>
    <w:rsid w:val="00466F3A"/>
    <w:rsid w:val="00485FDB"/>
    <w:rsid w:val="004935FB"/>
    <w:rsid w:val="00493E71"/>
    <w:rsid w:val="00497C03"/>
    <w:rsid w:val="004A1EEF"/>
    <w:rsid w:val="004C0B2C"/>
    <w:rsid w:val="004C0B45"/>
    <w:rsid w:val="004C4964"/>
    <w:rsid w:val="004D47F6"/>
    <w:rsid w:val="004E26F0"/>
    <w:rsid w:val="004E4AEB"/>
    <w:rsid w:val="004E7CB9"/>
    <w:rsid w:val="004F2B85"/>
    <w:rsid w:val="004F6726"/>
    <w:rsid w:val="00512E0D"/>
    <w:rsid w:val="00520881"/>
    <w:rsid w:val="00535A9E"/>
    <w:rsid w:val="00536B1F"/>
    <w:rsid w:val="00542843"/>
    <w:rsid w:val="00547351"/>
    <w:rsid w:val="00547B1F"/>
    <w:rsid w:val="00550685"/>
    <w:rsid w:val="0057383B"/>
    <w:rsid w:val="0057640F"/>
    <w:rsid w:val="00584422"/>
    <w:rsid w:val="0059206D"/>
    <w:rsid w:val="00592CF5"/>
    <w:rsid w:val="00596261"/>
    <w:rsid w:val="005A2F6B"/>
    <w:rsid w:val="005A62EF"/>
    <w:rsid w:val="005B0F7E"/>
    <w:rsid w:val="005B33C9"/>
    <w:rsid w:val="005C2D43"/>
    <w:rsid w:val="005C4558"/>
    <w:rsid w:val="005C78C6"/>
    <w:rsid w:val="005E039C"/>
    <w:rsid w:val="005E496C"/>
    <w:rsid w:val="005F0BA0"/>
    <w:rsid w:val="005F35C2"/>
    <w:rsid w:val="00607C7B"/>
    <w:rsid w:val="0061301A"/>
    <w:rsid w:val="0061334B"/>
    <w:rsid w:val="00613DD8"/>
    <w:rsid w:val="00625358"/>
    <w:rsid w:val="00632525"/>
    <w:rsid w:val="00654685"/>
    <w:rsid w:val="00660646"/>
    <w:rsid w:val="006662A7"/>
    <w:rsid w:val="00680080"/>
    <w:rsid w:val="006A60A9"/>
    <w:rsid w:val="006E6A9F"/>
    <w:rsid w:val="006F7BAB"/>
    <w:rsid w:val="00712FF2"/>
    <w:rsid w:val="00714089"/>
    <w:rsid w:val="00716EF9"/>
    <w:rsid w:val="007172BF"/>
    <w:rsid w:val="00720455"/>
    <w:rsid w:val="007262F3"/>
    <w:rsid w:val="00732891"/>
    <w:rsid w:val="00741657"/>
    <w:rsid w:val="007420D8"/>
    <w:rsid w:val="00743242"/>
    <w:rsid w:val="00753049"/>
    <w:rsid w:val="00764DC7"/>
    <w:rsid w:val="007932DB"/>
    <w:rsid w:val="007937DC"/>
    <w:rsid w:val="00793A98"/>
    <w:rsid w:val="007B42B3"/>
    <w:rsid w:val="007B506D"/>
    <w:rsid w:val="007C1A2F"/>
    <w:rsid w:val="007D1FB5"/>
    <w:rsid w:val="007E56C3"/>
    <w:rsid w:val="007F18BB"/>
    <w:rsid w:val="008101EE"/>
    <w:rsid w:val="00821967"/>
    <w:rsid w:val="00823C23"/>
    <w:rsid w:val="00826587"/>
    <w:rsid w:val="0083679E"/>
    <w:rsid w:val="00841C17"/>
    <w:rsid w:val="0085763F"/>
    <w:rsid w:val="008744BF"/>
    <w:rsid w:val="00881D29"/>
    <w:rsid w:val="008945C6"/>
    <w:rsid w:val="008B09C2"/>
    <w:rsid w:val="008B1533"/>
    <w:rsid w:val="008B1A24"/>
    <w:rsid w:val="008C1CB8"/>
    <w:rsid w:val="008D0F46"/>
    <w:rsid w:val="008D159A"/>
    <w:rsid w:val="008E219C"/>
    <w:rsid w:val="008E4A2B"/>
    <w:rsid w:val="008F5F50"/>
    <w:rsid w:val="0091383B"/>
    <w:rsid w:val="00922D18"/>
    <w:rsid w:val="00931057"/>
    <w:rsid w:val="00932A43"/>
    <w:rsid w:val="009358E2"/>
    <w:rsid w:val="00940C76"/>
    <w:rsid w:val="009425A3"/>
    <w:rsid w:val="00943DFE"/>
    <w:rsid w:val="0094520F"/>
    <w:rsid w:val="009624F8"/>
    <w:rsid w:val="00964FF2"/>
    <w:rsid w:val="00973A98"/>
    <w:rsid w:val="00980C28"/>
    <w:rsid w:val="00992067"/>
    <w:rsid w:val="00995846"/>
    <w:rsid w:val="009A507C"/>
    <w:rsid w:val="009A5385"/>
    <w:rsid w:val="009D5442"/>
    <w:rsid w:val="009D6DC3"/>
    <w:rsid w:val="009E3DD9"/>
    <w:rsid w:val="009E498B"/>
    <w:rsid w:val="009E5F2C"/>
    <w:rsid w:val="009E6DE5"/>
    <w:rsid w:val="009F1F88"/>
    <w:rsid w:val="009F2BCC"/>
    <w:rsid w:val="00A0361F"/>
    <w:rsid w:val="00A179BC"/>
    <w:rsid w:val="00A225C2"/>
    <w:rsid w:val="00A35E22"/>
    <w:rsid w:val="00A41A8D"/>
    <w:rsid w:val="00A42AF4"/>
    <w:rsid w:val="00A45E1E"/>
    <w:rsid w:val="00A5021B"/>
    <w:rsid w:val="00A53A44"/>
    <w:rsid w:val="00A548AD"/>
    <w:rsid w:val="00A608BD"/>
    <w:rsid w:val="00A61CE2"/>
    <w:rsid w:val="00A64E66"/>
    <w:rsid w:val="00A83B25"/>
    <w:rsid w:val="00A953BC"/>
    <w:rsid w:val="00AC7200"/>
    <w:rsid w:val="00AF0215"/>
    <w:rsid w:val="00B01B46"/>
    <w:rsid w:val="00B055F0"/>
    <w:rsid w:val="00B13765"/>
    <w:rsid w:val="00B40A08"/>
    <w:rsid w:val="00B40BF4"/>
    <w:rsid w:val="00B55413"/>
    <w:rsid w:val="00B5549F"/>
    <w:rsid w:val="00B558F1"/>
    <w:rsid w:val="00B61308"/>
    <w:rsid w:val="00B62924"/>
    <w:rsid w:val="00B64A41"/>
    <w:rsid w:val="00B76FC0"/>
    <w:rsid w:val="00B84692"/>
    <w:rsid w:val="00B86A29"/>
    <w:rsid w:val="00B93216"/>
    <w:rsid w:val="00B93A41"/>
    <w:rsid w:val="00BC3D4F"/>
    <w:rsid w:val="00BC3EE1"/>
    <w:rsid w:val="00BC43CC"/>
    <w:rsid w:val="00BD3A26"/>
    <w:rsid w:val="00BF32E1"/>
    <w:rsid w:val="00BF5E18"/>
    <w:rsid w:val="00BF6ED9"/>
    <w:rsid w:val="00C02CED"/>
    <w:rsid w:val="00C14224"/>
    <w:rsid w:val="00C25EED"/>
    <w:rsid w:val="00C30754"/>
    <w:rsid w:val="00C34042"/>
    <w:rsid w:val="00C3612A"/>
    <w:rsid w:val="00C51B83"/>
    <w:rsid w:val="00C660F4"/>
    <w:rsid w:val="00C70000"/>
    <w:rsid w:val="00C70586"/>
    <w:rsid w:val="00C9576F"/>
    <w:rsid w:val="00CA5736"/>
    <w:rsid w:val="00CC1267"/>
    <w:rsid w:val="00CC1C74"/>
    <w:rsid w:val="00CC2122"/>
    <w:rsid w:val="00CC4871"/>
    <w:rsid w:val="00CC4F36"/>
    <w:rsid w:val="00CD217B"/>
    <w:rsid w:val="00CF061D"/>
    <w:rsid w:val="00CF4FFA"/>
    <w:rsid w:val="00CF7695"/>
    <w:rsid w:val="00D00B5A"/>
    <w:rsid w:val="00D02BB2"/>
    <w:rsid w:val="00D056F8"/>
    <w:rsid w:val="00D073B8"/>
    <w:rsid w:val="00D0767F"/>
    <w:rsid w:val="00D112F2"/>
    <w:rsid w:val="00D17038"/>
    <w:rsid w:val="00D23693"/>
    <w:rsid w:val="00D26F0D"/>
    <w:rsid w:val="00D34939"/>
    <w:rsid w:val="00D4216A"/>
    <w:rsid w:val="00D56507"/>
    <w:rsid w:val="00D6332F"/>
    <w:rsid w:val="00D819C5"/>
    <w:rsid w:val="00D850F0"/>
    <w:rsid w:val="00D86477"/>
    <w:rsid w:val="00D94C96"/>
    <w:rsid w:val="00D96952"/>
    <w:rsid w:val="00DA13B6"/>
    <w:rsid w:val="00DA3A7A"/>
    <w:rsid w:val="00DC00B0"/>
    <w:rsid w:val="00DC6F36"/>
    <w:rsid w:val="00DC7869"/>
    <w:rsid w:val="00DD2569"/>
    <w:rsid w:val="00DD3104"/>
    <w:rsid w:val="00DE0462"/>
    <w:rsid w:val="00DE58E7"/>
    <w:rsid w:val="00DF2247"/>
    <w:rsid w:val="00DF55C8"/>
    <w:rsid w:val="00E01039"/>
    <w:rsid w:val="00E044E6"/>
    <w:rsid w:val="00E06EFB"/>
    <w:rsid w:val="00E31EEA"/>
    <w:rsid w:val="00E31F54"/>
    <w:rsid w:val="00E3650D"/>
    <w:rsid w:val="00E36B39"/>
    <w:rsid w:val="00E6225B"/>
    <w:rsid w:val="00E677A9"/>
    <w:rsid w:val="00E828A5"/>
    <w:rsid w:val="00E920FA"/>
    <w:rsid w:val="00E92AE1"/>
    <w:rsid w:val="00EA04A2"/>
    <w:rsid w:val="00EC046C"/>
    <w:rsid w:val="00EC2F68"/>
    <w:rsid w:val="00ED1D6A"/>
    <w:rsid w:val="00EE6941"/>
    <w:rsid w:val="00EF1FCD"/>
    <w:rsid w:val="00EF6B7D"/>
    <w:rsid w:val="00F042F4"/>
    <w:rsid w:val="00F12230"/>
    <w:rsid w:val="00F127CF"/>
    <w:rsid w:val="00F20B6B"/>
    <w:rsid w:val="00F27C50"/>
    <w:rsid w:val="00F30DDA"/>
    <w:rsid w:val="00F3289A"/>
    <w:rsid w:val="00F426B5"/>
    <w:rsid w:val="00F4352C"/>
    <w:rsid w:val="00F46C58"/>
    <w:rsid w:val="00F558F4"/>
    <w:rsid w:val="00F65894"/>
    <w:rsid w:val="00F92614"/>
    <w:rsid w:val="00FA4983"/>
    <w:rsid w:val="00FA658F"/>
    <w:rsid w:val="00FB752A"/>
    <w:rsid w:val="00FC7748"/>
    <w:rsid w:val="00FD10F8"/>
    <w:rsid w:val="00FD6CAD"/>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93"/>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qFormat/>
    <w:rsid w:val="00454A4B"/>
    <w:pPr>
      <w:keepNext/>
      <w:spacing w:before="20" w:after="0" w:line="280" w:lineRule="atLeast"/>
      <w:outlineLvl w:val="0"/>
    </w:pPr>
    <w:rPr>
      <w:rFonts w:ascii="Times New Roman" w:eastAsia="Times New Roman" w:hAnsi="Times New Roman" w:cs="Times New Roman"/>
      <w:b/>
      <w:spacing w:val="20"/>
      <w:sz w:val="36"/>
      <w:szCs w:val="20"/>
      <w:lang w:eastAsia="sv-SE"/>
    </w:rPr>
  </w:style>
  <w:style w:type="paragraph" w:styleId="Rubrik2">
    <w:name w:val="heading 2"/>
    <w:basedOn w:val="Rubrik1"/>
    <w:next w:val="Normal"/>
    <w:autoRedefine/>
    <w:qFormat/>
    <w:rsid w:val="00DD2569"/>
    <w:pPr>
      <w:outlineLvl w:val="1"/>
    </w:pPr>
    <w:rPr>
      <w:sz w:val="28"/>
    </w:rPr>
  </w:style>
  <w:style w:type="paragraph" w:styleId="Rubrik3">
    <w:name w:val="heading 3"/>
    <w:basedOn w:val="Normal"/>
    <w:next w:val="Normal"/>
    <w:qFormat/>
    <w:rsid w:val="00454A4B"/>
    <w:pPr>
      <w:keepNext/>
      <w:spacing w:after="0" w:line="280" w:lineRule="atLeast"/>
      <w:outlineLvl w:val="2"/>
    </w:pPr>
    <w:rPr>
      <w:rFonts w:ascii="Times New Roman" w:eastAsia="Times New Roman" w:hAnsi="Times New Roman" w:cs="Times New Roman"/>
      <w:b/>
      <w:szCs w:val="20"/>
      <w:lang w:eastAsia="sv-SE"/>
    </w:rPr>
  </w:style>
  <w:style w:type="paragraph" w:styleId="Rubrik4">
    <w:name w:val="heading 4"/>
    <w:basedOn w:val="Normal"/>
    <w:next w:val="Normal"/>
    <w:qFormat/>
    <w:rsid w:val="00454A4B"/>
    <w:pPr>
      <w:keepNext/>
      <w:spacing w:after="0" w:line="280" w:lineRule="atLeast"/>
      <w:outlineLvl w:val="3"/>
    </w:pPr>
    <w:rPr>
      <w:rFonts w:ascii="Times New Roman" w:eastAsia="Times New Roman" w:hAnsi="Times New Roman" w:cs="Times New Roman"/>
      <w:kern w:val="24"/>
      <w:szCs w:val="20"/>
      <w:u w:val="single"/>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056F8"/>
    <w:pPr>
      <w:tabs>
        <w:tab w:val="center" w:pos="4536"/>
        <w:tab w:val="right" w:pos="9072"/>
      </w:tabs>
      <w:spacing w:after="0" w:line="240" w:lineRule="auto"/>
      <w:jc w:val="right"/>
    </w:pPr>
    <w:rPr>
      <w:rFonts w:ascii="Times New Roman" w:eastAsia="Times New Roman" w:hAnsi="Times New Roman" w:cs="Times New Roman"/>
      <w:caps/>
      <w:kern w:val="24"/>
      <w:sz w:val="14"/>
      <w:szCs w:val="18"/>
      <w:lang w:eastAsia="sv-SE"/>
    </w:rPr>
  </w:style>
  <w:style w:type="paragraph" w:styleId="Sidfot">
    <w:name w:val="footer"/>
    <w:basedOn w:val="Normal"/>
    <w:next w:val="Normal"/>
    <w:rsid w:val="00057381"/>
    <w:pPr>
      <w:tabs>
        <w:tab w:val="right" w:pos="7910"/>
      </w:tabs>
      <w:spacing w:after="0" w:line="260" w:lineRule="atLeast"/>
    </w:pPr>
    <w:rPr>
      <w:rFonts w:ascii="Times New Roman" w:eastAsia="Times New Roman" w:hAnsi="Times New Roman" w:cs="Times New Roman"/>
      <w:noProof/>
      <w:spacing w:val="8"/>
      <w:kern w:val="16"/>
      <w:sz w:val="15"/>
      <w:szCs w:val="20"/>
      <w:lang w:eastAsia="sv-SE"/>
    </w:rPr>
  </w:style>
  <w:style w:type="character" w:styleId="Sidnummer">
    <w:name w:val="page number"/>
    <w:basedOn w:val="Standardstycketeckensnitt"/>
    <w:rsid w:val="00B40A08"/>
    <w:rPr>
      <w:rFonts w:ascii="Times New Roman" w:hAnsi="Times New Roman"/>
      <w:kern w:val="20"/>
      <w:sz w:val="14"/>
      <w:vertAlign w:val="baseline"/>
    </w:rPr>
  </w:style>
  <w:style w:type="paragraph" w:styleId="Makrotext">
    <w:name w:val="macro"/>
    <w:semiHidden/>
    <w:rsid w:val="00B55413"/>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kern w:val="24"/>
    </w:rPr>
  </w:style>
  <w:style w:type="paragraph" w:customStyle="1" w:styleId="Foten">
    <w:name w:val="Foten"/>
    <w:basedOn w:val="Sidfot"/>
    <w:rsid w:val="004C4964"/>
  </w:style>
  <w:style w:type="paragraph" w:customStyle="1" w:styleId="Bilaga">
    <w:name w:val="Bilaga"/>
    <w:basedOn w:val="Normal"/>
    <w:rsid w:val="00B55413"/>
    <w:pPr>
      <w:widowControl w:val="0"/>
      <w:spacing w:after="0" w:line="180" w:lineRule="exact"/>
      <w:jc w:val="right"/>
    </w:pPr>
    <w:rPr>
      <w:rFonts w:ascii="Gill Sans MT" w:eastAsia="Times New Roman" w:hAnsi="Gill Sans MT" w:cs="Times New Roman"/>
      <w:i/>
      <w:caps/>
      <w:noProof/>
      <w:kern w:val="20"/>
      <w:sz w:val="14"/>
      <w:szCs w:val="20"/>
      <w:lang w:eastAsia="sv-SE"/>
    </w:rPr>
  </w:style>
  <w:style w:type="paragraph" w:customStyle="1" w:styleId="Ttel">
    <w:name w:val="Ttel"/>
    <w:basedOn w:val="Normal"/>
    <w:next w:val="Avdelning"/>
    <w:rsid w:val="00E06EFB"/>
    <w:pPr>
      <w:spacing w:after="0" w:line="280" w:lineRule="atLeast"/>
    </w:pPr>
    <w:rPr>
      <w:rFonts w:ascii="Times New Roman" w:eastAsia="Times New Roman" w:hAnsi="Times New Roman" w:cs="Times New Roman"/>
      <w:kern w:val="24"/>
      <w:sz w:val="18"/>
      <w:szCs w:val="18"/>
      <w:lang w:eastAsia="sv-SE"/>
    </w:rPr>
  </w:style>
  <w:style w:type="paragraph" w:customStyle="1" w:styleId="Avdelning">
    <w:name w:val="Avdelning"/>
    <w:basedOn w:val="Normal"/>
    <w:next w:val="Tel"/>
    <w:rsid w:val="00DA3A7A"/>
    <w:pPr>
      <w:spacing w:after="0" w:line="220" w:lineRule="atLeast"/>
    </w:pPr>
    <w:rPr>
      <w:rFonts w:ascii="Times New Roman" w:eastAsia="Times New Roman" w:hAnsi="Times New Roman" w:cs="Times New Roman"/>
      <w:i/>
      <w:kern w:val="24"/>
      <w:sz w:val="18"/>
      <w:szCs w:val="20"/>
      <w:lang w:eastAsia="sv-SE"/>
    </w:rPr>
  </w:style>
  <w:style w:type="paragraph" w:customStyle="1" w:styleId="Namn">
    <w:name w:val="Namn"/>
    <w:basedOn w:val="Normal"/>
    <w:next w:val="Ttel"/>
    <w:rsid w:val="006662A7"/>
    <w:pPr>
      <w:spacing w:after="0" w:line="280" w:lineRule="atLeast"/>
    </w:pPr>
    <w:rPr>
      <w:rFonts w:ascii="Times New Roman" w:eastAsia="Times New Roman" w:hAnsi="Times New Roman" w:cs="Times New Roman"/>
      <w:kern w:val="24"/>
      <w:szCs w:val="20"/>
      <w:lang w:eastAsia="sv-SE"/>
    </w:rPr>
  </w:style>
  <w:style w:type="paragraph" w:customStyle="1" w:styleId="Huvudrubrik">
    <w:name w:val="Huvudrubrik"/>
    <w:basedOn w:val="Rubrik1"/>
    <w:next w:val="Normal"/>
    <w:rsid w:val="00B86A29"/>
    <w:pPr>
      <w:spacing w:before="480" w:after="240"/>
    </w:pPr>
  </w:style>
  <w:style w:type="character" w:customStyle="1" w:styleId="A0">
    <w:name w:val="A0"/>
    <w:rsid w:val="00E044E6"/>
    <w:rPr>
      <w:rFonts w:cs="Berling Roman"/>
      <w:color w:val="000000"/>
      <w:sz w:val="15"/>
      <w:szCs w:val="15"/>
    </w:rPr>
  </w:style>
  <w:style w:type="paragraph" w:customStyle="1" w:styleId="Titel">
    <w:name w:val="Titel"/>
    <w:basedOn w:val="Normal"/>
    <w:next w:val="Avdelning"/>
    <w:rsid w:val="0016162C"/>
    <w:pPr>
      <w:spacing w:after="0" w:line="280" w:lineRule="atLeast"/>
    </w:pPr>
    <w:rPr>
      <w:rFonts w:ascii="Times New Roman" w:eastAsia="Times New Roman" w:hAnsi="Times New Roman" w:cs="Times New Roman"/>
      <w:kern w:val="24"/>
      <w:sz w:val="18"/>
      <w:szCs w:val="18"/>
      <w:lang w:eastAsia="sv-SE"/>
    </w:rPr>
  </w:style>
  <w:style w:type="paragraph" w:customStyle="1" w:styleId="Hold">
    <w:name w:val="Hold"/>
    <w:basedOn w:val="Sidhuvud"/>
    <w:semiHidden/>
    <w:rsid w:val="0061301A"/>
    <w:pPr>
      <w:spacing w:line="20" w:lineRule="atLeast"/>
      <w:jc w:val="left"/>
    </w:pPr>
    <w:rPr>
      <w:sz w:val="2"/>
    </w:rPr>
  </w:style>
  <w:style w:type="paragraph" w:customStyle="1" w:styleId="Mail">
    <w:name w:val="Mail"/>
    <w:basedOn w:val="Avdelning"/>
    <w:rsid w:val="005E039C"/>
    <w:pPr>
      <w:spacing w:line="280" w:lineRule="atLeast"/>
    </w:pPr>
    <w:rPr>
      <w:i w:val="0"/>
      <w:szCs w:val="18"/>
    </w:rPr>
  </w:style>
  <w:style w:type="paragraph" w:customStyle="1" w:styleId="Tel">
    <w:name w:val="Tel"/>
    <w:basedOn w:val="Namn"/>
    <w:next w:val="Fax"/>
    <w:rsid w:val="00DA3A7A"/>
    <w:pPr>
      <w:spacing w:before="280"/>
    </w:pPr>
    <w:rPr>
      <w:sz w:val="18"/>
    </w:rPr>
  </w:style>
  <w:style w:type="paragraph" w:customStyle="1" w:styleId="Fax">
    <w:name w:val="Fax"/>
    <w:basedOn w:val="Tel"/>
    <w:next w:val="Mail"/>
    <w:rsid w:val="00DA3A7A"/>
    <w:pPr>
      <w:spacing w:before="0"/>
    </w:pPr>
  </w:style>
  <w:style w:type="paragraph" w:customStyle="1" w:styleId="Mvh">
    <w:name w:val="Mvh"/>
    <w:basedOn w:val="Normal"/>
    <w:next w:val="Namn"/>
    <w:rsid w:val="00161A40"/>
    <w:pPr>
      <w:spacing w:after="720" w:line="280" w:lineRule="atLeast"/>
    </w:pPr>
    <w:rPr>
      <w:rFonts w:ascii="Times New Roman" w:eastAsia="Times New Roman" w:hAnsi="Times New Roman" w:cs="Times New Roman"/>
      <w:kern w:val="24"/>
      <w:szCs w:val="20"/>
      <w:lang w:eastAsia="sv-SE"/>
    </w:rPr>
  </w:style>
  <w:style w:type="character" w:styleId="Hyperlnk">
    <w:name w:val="Hyperlink"/>
    <w:basedOn w:val="Standardstycketeckensnitt"/>
    <w:uiPriority w:val="99"/>
    <w:unhideWhenUsed/>
    <w:rsid w:val="00D23693"/>
    <w:rPr>
      <w:color w:val="0000FF" w:themeColor="hyperlink"/>
      <w:u w:val="single"/>
    </w:rPr>
  </w:style>
  <w:style w:type="paragraph" w:styleId="Normalwebb">
    <w:name w:val="Normal (Web)"/>
    <w:basedOn w:val="Normal"/>
    <w:uiPriority w:val="99"/>
    <w:unhideWhenUsed/>
    <w:rsid w:val="00D23693"/>
    <w:pPr>
      <w:spacing w:before="100" w:beforeAutospacing="1" w:after="100" w:afterAutospacing="1" w:line="240" w:lineRule="auto"/>
    </w:pPr>
    <w:rPr>
      <w:rFonts w:ascii="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179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79BC"/>
    <w:rPr>
      <w:rFonts w:ascii="Tahoma" w:eastAsiaTheme="minorHAnsi" w:hAnsi="Tahoma" w:cs="Tahoma"/>
      <w:sz w:val="16"/>
      <w:szCs w:val="16"/>
      <w:lang w:eastAsia="en-US"/>
    </w:rPr>
  </w:style>
  <w:style w:type="paragraph" w:styleId="Liststycke">
    <w:name w:val="List Paragraph"/>
    <w:basedOn w:val="Normal"/>
    <w:uiPriority w:val="34"/>
    <w:qFormat/>
    <w:rsid w:val="00A64E66"/>
    <w:pPr>
      <w:ind w:left="720"/>
      <w:contextualSpacing/>
    </w:pPr>
  </w:style>
  <w:style w:type="paragraph" w:customStyle="1" w:styleId="Default">
    <w:name w:val="Default"/>
    <w:rsid w:val="00F426B5"/>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93"/>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qFormat/>
    <w:rsid w:val="00454A4B"/>
    <w:pPr>
      <w:keepNext/>
      <w:spacing w:before="20" w:after="0" w:line="280" w:lineRule="atLeast"/>
      <w:outlineLvl w:val="0"/>
    </w:pPr>
    <w:rPr>
      <w:rFonts w:ascii="Times New Roman" w:eastAsia="Times New Roman" w:hAnsi="Times New Roman" w:cs="Times New Roman"/>
      <w:b/>
      <w:spacing w:val="20"/>
      <w:sz w:val="36"/>
      <w:szCs w:val="20"/>
      <w:lang w:eastAsia="sv-SE"/>
    </w:rPr>
  </w:style>
  <w:style w:type="paragraph" w:styleId="Rubrik2">
    <w:name w:val="heading 2"/>
    <w:basedOn w:val="Rubrik1"/>
    <w:next w:val="Normal"/>
    <w:autoRedefine/>
    <w:qFormat/>
    <w:rsid w:val="00DD2569"/>
    <w:pPr>
      <w:outlineLvl w:val="1"/>
    </w:pPr>
    <w:rPr>
      <w:sz w:val="28"/>
    </w:rPr>
  </w:style>
  <w:style w:type="paragraph" w:styleId="Rubrik3">
    <w:name w:val="heading 3"/>
    <w:basedOn w:val="Normal"/>
    <w:next w:val="Normal"/>
    <w:qFormat/>
    <w:rsid w:val="00454A4B"/>
    <w:pPr>
      <w:keepNext/>
      <w:spacing w:after="0" w:line="280" w:lineRule="atLeast"/>
      <w:outlineLvl w:val="2"/>
    </w:pPr>
    <w:rPr>
      <w:rFonts w:ascii="Times New Roman" w:eastAsia="Times New Roman" w:hAnsi="Times New Roman" w:cs="Times New Roman"/>
      <w:b/>
      <w:szCs w:val="20"/>
      <w:lang w:eastAsia="sv-SE"/>
    </w:rPr>
  </w:style>
  <w:style w:type="paragraph" w:styleId="Rubrik4">
    <w:name w:val="heading 4"/>
    <w:basedOn w:val="Normal"/>
    <w:next w:val="Normal"/>
    <w:qFormat/>
    <w:rsid w:val="00454A4B"/>
    <w:pPr>
      <w:keepNext/>
      <w:spacing w:after="0" w:line="280" w:lineRule="atLeast"/>
      <w:outlineLvl w:val="3"/>
    </w:pPr>
    <w:rPr>
      <w:rFonts w:ascii="Times New Roman" w:eastAsia="Times New Roman" w:hAnsi="Times New Roman" w:cs="Times New Roman"/>
      <w:kern w:val="24"/>
      <w:szCs w:val="20"/>
      <w:u w:val="single"/>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056F8"/>
    <w:pPr>
      <w:tabs>
        <w:tab w:val="center" w:pos="4536"/>
        <w:tab w:val="right" w:pos="9072"/>
      </w:tabs>
      <w:spacing w:after="0" w:line="240" w:lineRule="auto"/>
      <w:jc w:val="right"/>
    </w:pPr>
    <w:rPr>
      <w:rFonts w:ascii="Times New Roman" w:eastAsia="Times New Roman" w:hAnsi="Times New Roman" w:cs="Times New Roman"/>
      <w:caps/>
      <w:kern w:val="24"/>
      <w:sz w:val="14"/>
      <w:szCs w:val="18"/>
      <w:lang w:eastAsia="sv-SE"/>
    </w:rPr>
  </w:style>
  <w:style w:type="paragraph" w:styleId="Sidfot">
    <w:name w:val="footer"/>
    <w:basedOn w:val="Normal"/>
    <w:next w:val="Normal"/>
    <w:rsid w:val="00057381"/>
    <w:pPr>
      <w:tabs>
        <w:tab w:val="right" w:pos="7910"/>
      </w:tabs>
      <w:spacing w:after="0" w:line="260" w:lineRule="atLeast"/>
    </w:pPr>
    <w:rPr>
      <w:rFonts w:ascii="Times New Roman" w:eastAsia="Times New Roman" w:hAnsi="Times New Roman" w:cs="Times New Roman"/>
      <w:noProof/>
      <w:spacing w:val="8"/>
      <w:kern w:val="16"/>
      <w:sz w:val="15"/>
      <w:szCs w:val="20"/>
      <w:lang w:eastAsia="sv-SE"/>
    </w:rPr>
  </w:style>
  <w:style w:type="character" w:styleId="Sidnummer">
    <w:name w:val="page number"/>
    <w:basedOn w:val="Standardstycketypsnitt"/>
    <w:rsid w:val="00B40A08"/>
    <w:rPr>
      <w:rFonts w:ascii="Times New Roman" w:hAnsi="Times New Roman"/>
      <w:kern w:val="20"/>
      <w:sz w:val="14"/>
      <w:vertAlign w:val="baseline"/>
    </w:rPr>
  </w:style>
  <w:style w:type="paragraph" w:styleId="Makrotext">
    <w:name w:val="macro"/>
    <w:semiHidden/>
    <w:rsid w:val="00B55413"/>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kern w:val="24"/>
    </w:rPr>
  </w:style>
  <w:style w:type="paragraph" w:customStyle="1" w:styleId="Foten">
    <w:name w:val="Foten"/>
    <w:basedOn w:val="Sidfot"/>
    <w:rsid w:val="004C4964"/>
  </w:style>
  <w:style w:type="paragraph" w:customStyle="1" w:styleId="Bilaga">
    <w:name w:val="Bilaga"/>
    <w:basedOn w:val="Normal"/>
    <w:rsid w:val="00B55413"/>
    <w:pPr>
      <w:widowControl w:val="0"/>
      <w:spacing w:after="0" w:line="180" w:lineRule="exact"/>
      <w:jc w:val="right"/>
    </w:pPr>
    <w:rPr>
      <w:rFonts w:ascii="Gill Sans MT" w:eastAsia="Times New Roman" w:hAnsi="Gill Sans MT" w:cs="Times New Roman"/>
      <w:i/>
      <w:caps/>
      <w:noProof/>
      <w:kern w:val="20"/>
      <w:sz w:val="14"/>
      <w:szCs w:val="20"/>
      <w:lang w:eastAsia="sv-SE"/>
    </w:rPr>
  </w:style>
  <w:style w:type="paragraph" w:customStyle="1" w:styleId="Ttel">
    <w:name w:val="Ttel"/>
    <w:basedOn w:val="Normal"/>
    <w:next w:val="Avdelning"/>
    <w:rsid w:val="00E06EFB"/>
    <w:pPr>
      <w:spacing w:after="0" w:line="280" w:lineRule="atLeast"/>
    </w:pPr>
    <w:rPr>
      <w:rFonts w:ascii="Times New Roman" w:eastAsia="Times New Roman" w:hAnsi="Times New Roman" w:cs="Times New Roman"/>
      <w:kern w:val="24"/>
      <w:sz w:val="18"/>
      <w:szCs w:val="18"/>
      <w:lang w:eastAsia="sv-SE"/>
    </w:rPr>
  </w:style>
  <w:style w:type="paragraph" w:customStyle="1" w:styleId="Avdelning">
    <w:name w:val="Avdelning"/>
    <w:basedOn w:val="Normal"/>
    <w:next w:val="Tel"/>
    <w:rsid w:val="00DA3A7A"/>
    <w:pPr>
      <w:spacing w:after="0" w:line="220" w:lineRule="atLeast"/>
    </w:pPr>
    <w:rPr>
      <w:rFonts w:ascii="Times New Roman" w:eastAsia="Times New Roman" w:hAnsi="Times New Roman" w:cs="Times New Roman"/>
      <w:i/>
      <w:kern w:val="24"/>
      <w:sz w:val="18"/>
      <w:szCs w:val="20"/>
      <w:lang w:eastAsia="sv-SE"/>
    </w:rPr>
  </w:style>
  <w:style w:type="paragraph" w:customStyle="1" w:styleId="Namn">
    <w:name w:val="Namn"/>
    <w:basedOn w:val="Normal"/>
    <w:next w:val="Ttel"/>
    <w:rsid w:val="006662A7"/>
    <w:pPr>
      <w:spacing w:after="0" w:line="280" w:lineRule="atLeast"/>
    </w:pPr>
    <w:rPr>
      <w:rFonts w:ascii="Times New Roman" w:eastAsia="Times New Roman" w:hAnsi="Times New Roman" w:cs="Times New Roman"/>
      <w:kern w:val="24"/>
      <w:szCs w:val="20"/>
      <w:lang w:eastAsia="sv-SE"/>
    </w:rPr>
  </w:style>
  <w:style w:type="paragraph" w:customStyle="1" w:styleId="Huvudrubrik">
    <w:name w:val="Huvudrubrik"/>
    <w:basedOn w:val="Rubrik1"/>
    <w:next w:val="Normal"/>
    <w:rsid w:val="00B86A29"/>
    <w:pPr>
      <w:spacing w:before="480" w:after="240"/>
    </w:pPr>
  </w:style>
  <w:style w:type="character" w:customStyle="1" w:styleId="A0">
    <w:name w:val="A0"/>
    <w:rsid w:val="00E044E6"/>
    <w:rPr>
      <w:rFonts w:cs="Berling Roman"/>
      <w:color w:val="000000"/>
      <w:sz w:val="15"/>
      <w:szCs w:val="15"/>
    </w:rPr>
  </w:style>
  <w:style w:type="paragraph" w:customStyle="1" w:styleId="Titel">
    <w:name w:val="Titel"/>
    <w:basedOn w:val="Normal"/>
    <w:next w:val="Avdelning"/>
    <w:rsid w:val="0016162C"/>
    <w:pPr>
      <w:spacing w:after="0" w:line="280" w:lineRule="atLeast"/>
    </w:pPr>
    <w:rPr>
      <w:rFonts w:ascii="Times New Roman" w:eastAsia="Times New Roman" w:hAnsi="Times New Roman" w:cs="Times New Roman"/>
      <w:kern w:val="24"/>
      <w:sz w:val="18"/>
      <w:szCs w:val="18"/>
      <w:lang w:eastAsia="sv-SE"/>
    </w:rPr>
  </w:style>
  <w:style w:type="paragraph" w:customStyle="1" w:styleId="Hold">
    <w:name w:val="Hold"/>
    <w:basedOn w:val="Sidhuvud"/>
    <w:semiHidden/>
    <w:rsid w:val="0061301A"/>
    <w:pPr>
      <w:spacing w:line="20" w:lineRule="atLeast"/>
      <w:jc w:val="left"/>
    </w:pPr>
    <w:rPr>
      <w:sz w:val="2"/>
    </w:rPr>
  </w:style>
  <w:style w:type="paragraph" w:customStyle="1" w:styleId="Mail">
    <w:name w:val="Mail"/>
    <w:basedOn w:val="Avdelning"/>
    <w:rsid w:val="005E039C"/>
    <w:pPr>
      <w:spacing w:line="280" w:lineRule="atLeast"/>
    </w:pPr>
    <w:rPr>
      <w:i w:val="0"/>
      <w:szCs w:val="18"/>
    </w:rPr>
  </w:style>
  <w:style w:type="paragraph" w:customStyle="1" w:styleId="Tel">
    <w:name w:val="Tel"/>
    <w:basedOn w:val="Namn"/>
    <w:next w:val="Fax"/>
    <w:rsid w:val="00DA3A7A"/>
    <w:pPr>
      <w:spacing w:before="280"/>
    </w:pPr>
    <w:rPr>
      <w:sz w:val="18"/>
    </w:rPr>
  </w:style>
  <w:style w:type="paragraph" w:customStyle="1" w:styleId="Fax">
    <w:name w:val="Fax"/>
    <w:basedOn w:val="Tel"/>
    <w:next w:val="Mail"/>
    <w:rsid w:val="00DA3A7A"/>
    <w:pPr>
      <w:spacing w:before="0"/>
    </w:pPr>
  </w:style>
  <w:style w:type="paragraph" w:customStyle="1" w:styleId="Mvh">
    <w:name w:val="Mvh"/>
    <w:basedOn w:val="Normal"/>
    <w:next w:val="Namn"/>
    <w:rsid w:val="00161A40"/>
    <w:pPr>
      <w:spacing w:after="720" w:line="280" w:lineRule="atLeast"/>
    </w:pPr>
    <w:rPr>
      <w:rFonts w:ascii="Times New Roman" w:eastAsia="Times New Roman" w:hAnsi="Times New Roman" w:cs="Times New Roman"/>
      <w:kern w:val="24"/>
      <w:szCs w:val="20"/>
      <w:lang w:eastAsia="sv-SE"/>
    </w:rPr>
  </w:style>
  <w:style w:type="character" w:styleId="Hyperlnk">
    <w:name w:val="Hyperlink"/>
    <w:basedOn w:val="Standardstycketypsnitt"/>
    <w:uiPriority w:val="99"/>
    <w:unhideWhenUsed/>
    <w:rsid w:val="00D23693"/>
    <w:rPr>
      <w:color w:val="0000FF" w:themeColor="hyperlink"/>
      <w:u w:val="single"/>
    </w:rPr>
  </w:style>
  <w:style w:type="paragraph" w:styleId="Normalwebb">
    <w:name w:val="Normal (Web)"/>
    <w:basedOn w:val="Normal"/>
    <w:uiPriority w:val="99"/>
    <w:unhideWhenUsed/>
    <w:rsid w:val="00D23693"/>
    <w:pPr>
      <w:spacing w:before="100" w:beforeAutospacing="1" w:after="100" w:afterAutospacing="1" w:line="240" w:lineRule="auto"/>
    </w:pPr>
    <w:rPr>
      <w:rFonts w:ascii="Times New Roman" w:hAnsi="Times New Roman" w:cs="Times New Roman"/>
      <w:sz w:val="24"/>
      <w:szCs w:val="24"/>
      <w:lang w:eastAsia="sv-SE"/>
    </w:rPr>
  </w:style>
  <w:style w:type="paragraph" w:styleId="Bubbeltext">
    <w:name w:val="Balloon Text"/>
    <w:basedOn w:val="Normal"/>
    <w:link w:val="BubbeltextChar"/>
    <w:uiPriority w:val="99"/>
    <w:semiHidden/>
    <w:unhideWhenUsed/>
    <w:rsid w:val="00A179B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A179BC"/>
    <w:rPr>
      <w:rFonts w:ascii="Tahoma" w:eastAsiaTheme="minorHAnsi" w:hAnsi="Tahoma" w:cs="Tahoma"/>
      <w:sz w:val="16"/>
      <w:szCs w:val="16"/>
      <w:lang w:eastAsia="en-US"/>
    </w:rPr>
  </w:style>
  <w:style w:type="paragraph" w:styleId="Liststycke">
    <w:name w:val="List Paragraph"/>
    <w:basedOn w:val="Normal"/>
    <w:uiPriority w:val="34"/>
    <w:qFormat/>
    <w:rsid w:val="00A64E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ockholmvatt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ckholmshink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TOCKHOLM.SE\CLI-mallar\Mallar\SVAB\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0</TotalTime>
  <Pages>2</Pages>
  <Words>355</Words>
  <Characters>1884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Brev-GRUNDBREVET</vt:lpstr>
    </vt:vector>
  </TitlesOfParts>
  <Company>Stockholms Vatten</Company>
  <LinksUpToDate>false</LinksUpToDate>
  <CharactersWithSpaces>2235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Brev-GRUNDBREVET</dc:title>
  <dc:creator>Agneta Jönsson</dc:creator>
  <cp:lastModifiedBy>AC22256</cp:lastModifiedBy>
  <cp:revision>2</cp:revision>
  <cp:lastPrinted>2012-09-19T15:26:00Z</cp:lastPrinted>
  <dcterms:created xsi:type="dcterms:W3CDTF">2012-09-20T11:42:00Z</dcterms:created>
  <dcterms:modified xsi:type="dcterms:W3CDTF">2012-09-20T11:42:00Z</dcterms:modified>
  <cp:category>Brev</cp:category>
</cp:coreProperties>
</file>