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EF" w:rsidRPr="00F376EF" w:rsidRDefault="00F376EF" w:rsidP="00F376EF">
      <w:pPr>
        <w:spacing w:before="0" w:after="0"/>
      </w:pPr>
      <w:bookmarkStart w:id="0" w:name="_GoBack"/>
      <w:bookmarkEnd w:id="0"/>
      <w:r w:rsidRPr="00F376EF">
        <w:t>PRESSMEDDELANDE</w:t>
      </w:r>
    </w:p>
    <w:p w:rsidR="00F376EF" w:rsidRPr="00F376EF" w:rsidRDefault="00F376EF" w:rsidP="00F376EF">
      <w:pPr>
        <w:spacing w:before="0" w:after="0"/>
      </w:pPr>
      <w:r w:rsidRPr="00F376EF">
        <w:t>2015-03-05</w:t>
      </w:r>
    </w:p>
    <w:p w:rsidR="00F376EF" w:rsidRDefault="00F376EF" w:rsidP="00F376EF">
      <w:pPr>
        <w:spacing w:before="0" w:after="0" w:line="240" w:lineRule="auto"/>
        <w:rPr>
          <w:b/>
          <w:sz w:val="40"/>
          <w:szCs w:val="40"/>
        </w:rPr>
      </w:pPr>
    </w:p>
    <w:p w:rsidR="00F376EF" w:rsidRPr="00F376EF" w:rsidRDefault="00F376EF" w:rsidP="00F376EF">
      <w:pPr>
        <w:spacing w:before="0" w:after="0" w:line="240" w:lineRule="auto"/>
        <w:rPr>
          <w:b/>
          <w:sz w:val="40"/>
          <w:szCs w:val="40"/>
        </w:rPr>
      </w:pPr>
      <w:r w:rsidRPr="00F376EF">
        <w:rPr>
          <w:b/>
          <w:sz w:val="40"/>
          <w:szCs w:val="40"/>
        </w:rPr>
        <w:t>Robert Dicksons stiftelse bygger 99 nya bostadslägenheter i Gårdsten.</w:t>
      </w:r>
    </w:p>
    <w:p w:rsidR="00F376EF" w:rsidRDefault="00F376EF" w:rsidP="00F376EF">
      <w:pPr>
        <w:spacing w:before="0" w:after="0"/>
        <w:rPr>
          <w:b/>
          <w:sz w:val="23"/>
          <w:szCs w:val="23"/>
        </w:rPr>
      </w:pPr>
    </w:p>
    <w:p w:rsidR="00F376EF" w:rsidRDefault="00F376EF" w:rsidP="00F376EF">
      <w:pPr>
        <w:spacing w:before="0" w:after="0"/>
        <w:rPr>
          <w:b/>
          <w:sz w:val="23"/>
          <w:szCs w:val="23"/>
        </w:rPr>
      </w:pPr>
      <w:r>
        <w:rPr>
          <w:b/>
          <w:sz w:val="23"/>
          <w:szCs w:val="23"/>
        </w:rPr>
        <w:t>Gårdstensbostäder gratulerar Robert Dicksons s</w:t>
      </w:r>
      <w:r w:rsidRPr="00AF7ADD">
        <w:rPr>
          <w:b/>
          <w:sz w:val="23"/>
          <w:szCs w:val="23"/>
        </w:rPr>
        <w:t xml:space="preserve">tiftelse </w:t>
      </w:r>
      <w:r>
        <w:rPr>
          <w:b/>
          <w:sz w:val="23"/>
          <w:szCs w:val="23"/>
        </w:rPr>
        <w:t>som tagit beslutet att bygga hyresrätter på Kryddhyllan i Gårdsten.</w:t>
      </w:r>
      <w:r w:rsidRPr="00AF7ADD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Det faller naturligt </w:t>
      </w:r>
      <w:r w:rsidRPr="00AF7ADD">
        <w:rPr>
          <w:b/>
          <w:sz w:val="23"/>
          <w:szCs w:val="23"/>
        </w:rPr>
        <w:t xml:space="preserve">för Robert Dicksons </w:t>
      </w:r>
      <w:r>
        <w:rPr>
          <w:b/>
          <w:sz w:val="23"/>
          <w:szCs w:val="23"/>
        </w:rPr>
        <w:t>s</w:t>
      </w:r>
      <w:r w:rsidRPr="00AF7ADD">
        <w:rPr>
          <w:b/>
          <w:sz w:val="23"/>
          <w:szCs w:val="23"/>
        </w:rPr>
        <w:t>tiftelse att bidra till det goda samhällsbygget i Gårdsten genom nybyggnation av 99 bostadslägenheter.</w:t>
      </w:r>
    </w:p>
    <w:p w:rsidR="00F376EF" w:rsidRPr="00AF7ADD" w:rsidRDefault="00F376EF" w:rsidP="00F376EF">
      <w:pPr>
        <w:spacing w:before="0" w:after="0"/>
        <w:rPr>
          <w:b/>
          <w:sz w:val="23"/>
          <w:szCs w:val="23"/>
        </w:rPr>
      </w:pPr>
    </w:p>
    <w:p w:rsidR="00F376EF" w:rsidRDefault="00F376EF" w:rsidP="00F376EF">
      <w:pPr>
        <w:spacing w:before="0" w:after="0"/>
        <w:rPr>
          <w:sz w:val="23"/>
          <w:szCs w:val="23"/>
        </w:rPr>
      </w:pPr>
      <w:proofErr w:type="gramStart"/>
      <w:r>
        <w:rPr>
          <w:i/>
          <w:sz w:val="23"/>
          <w:szCs w:val="23"/>
        </w:rPr>
        <w:t>-</w:t>
      </w:r>
      <w:proofErr w:type="gramEnd"/>
      <w:r>
        <w:rPr>
          <w:i/>
          <w:sz w:val="23"/>
          <w:szCs w:val="23"/>
        </w:rPr>
        <w:t xml:space="preserve"> Vi</w:t>
      </w:r>
      <w:r w:rsidRPr="00AF7ADD">
        <w:rPr>
          <w:i/>
          <w:sz w:val="23"/>
          <w:szCs w:val="23"/>
        </w:rPr>
        <w:t xml:space="preserve"> är mycket glada</w:t>
      </w:r>
      <w:r>
        <w:rPr>
          <w:i/>
          <w:sz w:val="23"/>
          <w:szCs w:val="23"/>
        </w:rPr>
        <w:t xml:space="preserve"> och välkomnar Robert Dicksons s</w:t>
      </w:r>
      <w:r w:rsidRPr="00AF7ADD">
        <w:rPr>
          <w:i/>
          <w:sz w:val="23"/>
          <w:szCs w:val="23"/>
        </w:rPr>
        <w:t>tiftelse till Gårdsten. Det goda samhället bygger vi bäst gemensamt,</w:t>
      </w:r>
      <w:r w:rsidRPr="00AF7ADD">
        <w:rPr>
          <w:sz w:val="23"/>
          <w:szCs w:val="23"/>
        </w:rPr>
        <w:t xml:space="preserve"> säger Michael Pirosanto, tf. VD på Gårdstensbostäder. </w:t>
      </w:r>
    </w:p>
    <w:p w:rsidR="00F376EF" w:rsidRDefault="00F376EF" w:rsidP="00F376EF">
      <w:pPr>
        <w:spacing w:before="0" w:after="0"/>
        <w:rPr>
          <w:i/>
          <w:sz w:val="23"/>
          <w:szCs w:val="23"/>
        </w:rPr>
      </w:pPr>
    </w:p>
    <w:p w:rsidR="00F376EF" w:rsidRPr="001C6B77" w:rsidRDefault="00F376EF" w:rsidP="00F376EF">
      <w:pPr>
        <w:spacing w:before="0" w:after="0"/>
        <w:rPr>
          <w:sz w:val="23"/>
          <w:szCs w:val="23"/>
        </w:rPr>
      </w:pPr>
      <w:r w:rsidRPr="001C6B77">
        <w:rPr>
          <w:sz w:val="23"/>
          <w:szCs w:val="23"/>
        </w:rPr>
        <w:t xml:space="preserve">I dagsläget äger och förvaltar </w:t>
      </w:r>
      <w:r>
        <w:rPr>
          <w:sz w:val="23"/>
          <w:szCs w:val="23"/>
        </w:rPr>
        <w:t>Robert Dicksons st</w:t>
      </w:r>
      <w:r w:rsidRPr="001C6B77">
        <w:rPr>
          <w:sz w:val="23"/>
          <w:szCs w:val="23"/>
        </w:rPr>
        <w:t>iftelse 1 000 bostads</w:t>
      </w:r>
      <w:r>
        <w:rPr>
          <w:sz w:val="23"/>
          <w:szCs w:val="23"/>
        </w:rPr>
        <w:t>-</w:t>
      </w:r>
      <w:r w:rsidRPr="001C6B77">
        <w:rPr>
          <w:sz w:val="23"/>
          <w:szCs w:val="23"/>
        </w:rPr>
        <w:t>lägenheter i Göteborgs stad</w:t>
      </w:r>
      <w:r>
        <w:rPr>
          <w:sz w:val="23"/>
          <w:szCs w:val="23"/>
        </w:rPr>
        <w:t xml:space="preserve">. </w:t>
      </w:r>
    </w:p>
    <w:p w:rsidR="00F376EF" w:rsidRPr="00AF7ADD" w:rsidRDefault="00F376EF" w:rsidP="00F376EF">
      <w:pPr>
        <w:spacing w:before="0" w:after="0"/>
        <w:rPr>
          <w:b/>
          <w:sz w:val="23"/>
          <w:szCs w:val="23"/>
        </w:rPr>
      </w:pPr>
      <w:proofErr w:type="gramStart"/>
      <w:r>
        <w:rPr>
          <w:i/>
          <w:sz w:val="23"/>
          <w:szCs w:val="23"/>
        </w:rPr>
        <w:t>-</w:t>
      </w:r>
      <w:proofErr w:type="gramEnd"/>
      <w:r>
        <w:rPr>
          <w:i/>
          <w:sz w:val="23"/>
          <w:szCs w:val="23"/>
        </w:rPr>
        <w:t xml:space="preserve"> Behovet av lägenheter är i dagsläget extremt stort i hela Göteborg</w:t>
      </w:r>
      <w:r w:rsidRPr="00AF7ADD">
        <w:rPr>
          <w:i/>
          <w:sz w:val="23"/>
          <w:szCs w:val="23"/>
        </w:rPr>
        <w:t xml:space="preserve"> Vi är därför stolta över satsningen på nybyggnation i samverkan med Gårdstensbostäder</w:t>
      </w:r>
      <w:r>
        <w:rPr>
          <w:sz w:val="23"/>
          <w:szCs w:val="23"/>
        </w:rPr>
        <w:t>, säger Mik</w:t>
      </w:r>
      <w:r w:rsidRPr="00AF7ADD">
        <w:rPr>
          <w:sz w:val="23"/>
          <w:szCs w:val="23"/>
        </w:rPr>
        <w:t xml:space="preserve">ael Jansson, VD </w:t>
      </w:r>
      <w:r>
        <w:rPr>
          <w:sz w:val="23"/>
          <w:szCs w:val="23"/>
        </w:rPr>
        <w:t>på Robert Dicksons s</w:t>
      </w:r>
      <w:r w:rsidRPr="00AF7ADD">
        <w:rPr>
          <w:sz w:val="23"/>
          <w:szCs w:val="23"/>
        </w:rPr>
        <w:t xml:space="preserve">tiftelse. </w:t>
      </w:r>
    </w:p>
    <w:p w:rsidR="00F376EF" w:rsidRDefault="00F376EF" w:rsidP="00F376EF">
      <w:pPr>
        <w:spacing w:before="0" w:after="0"/>
        <w:rPr>
          <w:b/>
        </w:rPr>
      </w:pPr>
    </w:p>
    <w:p w:rsidR="00F376EF" w:rsidRPr="00B84CAA" w:rsidRDefault="00F376EF" w:rsidP="00F376EF">
      <w:pPr>
        <w:spacing w:before="0" w:after="0"/>
        <w:rPr>
          <w:b/>
        </w:rPr>
      </w:pPr>
      <w:r w:rsidRPr="00B84CAA">
        <w:rPr>
          <w:b/>
        </w:rPr>
        <w:t>Kontaktpersoner:</w:t>
      </w:r>
    </w:p>
    <w:p w:rsidR="00F376EF" w:rsidRDefault="00F376EF" w:rsidP="00F376EF">
      <w:pPr>
        <w:spacing w:before="0" w:after="0"/>
        <w:rPr>
          <w:rStyle w:val="Hyperlnk"/>
          <w:sz w:val="23"/>
          <w:szCs w:val="23"/>
        </w:rPr>
      </w:pPr>
      <w:r>
        <w:rPr>
          <w:sz w:val="23"/>
          <w:szCs w:val="23"/>
        </w:rPr>
        <w:t>Michael Pirosanto</w:t>
      </w:r>
      <w:r>
        <w:rPr>
          <w:sz w:val="23"/>
          <w:szCs w:val="23"/>
        </w:rPr>
        <w:br/>
      </w:r>
      <w:r w:rsidRPr="00B84CAA">
        <w:rPr>
          <w:sz w:val="23"/>
          <w:szCs w:val="23"/>
        </w:rPr>
        <w:t xml:space="preserve">tf. VD Gårdstensbostäder </w:t>
      </w:r>
      <w:r w:rsidRPr="00B84CAA">
        <w:rPr>
          <w:sz w:val="23"/>
          <w:szCs w:val="23"/>
        </w:rPr>
        <w:br/>
      </w:r>
      <w:r>
        <w:rPr>
          <w:sz w:val="23"/>
          <w:szCs w:val="23"/>
        </w:rPr>
        <w:t>Tel: 0706-356 316</w:t>
      </w:r>
      <w:r>
        <w:rPr>
          <w:sz w:val="23"/>
          <w:szCs w:val="23"/>
        </w:rPr>
        <w:br/>
        <w:t xml:space="preserve">E-post: </w:t>
      </w:r>
      <w:hyperlink r:id="rId6" w:history="1">
        <w:r w:rsidRPr="000B33DF">
          <w:rPr>
            <w:rStyle w:val="Hyperlnk"/>
            <w:sz w:val="23"/>
            <w:szCs w:val="23"/>
          </w:rPr>
          <w:t>michael.pirosanto@gardstensbostader.se</w:t>
        </w:r>
      </w:hyperlink>
    </w:p>
    <w:p w:rsidR="00F376EF" w:rsidRDefault="00F376EF" w:rsidP="00F376EF">
      <w:pPr>
        <w:spacing w:before="0" w:after="0"/>
        <w:rPr>
          <w:rStyle w:val="Hyperlnk"/>
          <w:sz w:val="23"/>
          <w:szCs w:val="23"/>
        </w:rPr>
      </w:pPr>
    </w:p>
    <w:p w:rsidR="00F376EF" w:rsidRPr="00AF7ADD" w:rsidRDefault="00F376EF" w:rsidP="00F376EF">
      <w:pPr>
        <w:spacing w:before="0" w:after="0"/>
        <w:rPr>
          <w:sz w:val="23"/>
          <w:szCs w:val="23"/>
          <w:lang w:val="en-US"/>
        </w:rPr>
      </w:pPr>
      <w:r>
        <w:rPr>
          <w:sz w:val="23"/>
          <w:szCs w:val="23"/>
        </w:rPr>
        <w:t>Mikael Jansson</w:t>
      </w:r>
      <w:r>
        <w:rPr>
          <w:sz w:val="23"/>
          <w:szCs w:val="23"/>
        </w:rPr>
        <w:br/>
        <w:t xml:space="preserve">VD </w:t>
      </w:r>
      <w:r w:rsidRPr="00AF7ADD">
        <w:rPr>
          <w:sz w:val="23"/>
          <w:szCs w:val="23"/>
        </w:rPr>
        <w:t>Robert Dicksons Stiftelse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  <w:r w:rsidRPr="00A665EE">
        <w:rPr>
          <w:sz w:val="23"/>
          <w:szCs w:val="23"/>
          <w:lang w:val="en-US"/>
        </w:rPr>
        <w:t>Tel: 0706-183 040</w:t>
      </w:r>
      <w:r w:rsidRPr="00A665EE">
        <w:rPr>
          <w:sz w:val="23"/>
          <w:szCs w:val="23"/>
          <w:lang w:val="en-US"/>
        </w:rPr>
        <w:br/>
        <w:t xml:space="preserve">E-post: </w:t>
      </w:r>
      <w:hyperlink r:id="rId7" w:history="1">
        <w:r w:rsidRPr="00B51C73">
          <w:rPr>
            <w:rStyle w:val="Hyperlnk"/>
            <w:sz w:val="23"/>
            <w:szCs w:val="23"/>
            <w:lang w:val="en-US"/>
          </w:rPr>
          <w:t>mikael@robertdicksons.se</w:t>
        </w:r>
      </w:hyperlink>
      <w:r w:rsidRPr="00AF7ADD">
        <w:rPr>
          <w:sz w:val="23"/>
          <w:szCs w:val="23"/>
          <w:lang w:val="en-US"/>
        </w:rPr>
        <w:t xml:space="preserve"> </w:t>
      </w:r>
    </w:p>
    <w:p w:rsidR="00361ACE" w:rsidRDefault="00361ACE" w:rsidP="00F376EF">
      <w:pPr>
        <w:spacing w:before="0" w:after="0"/>
      </w:pPr>
    </w:p>
    <w:sectPr w:rsidR="00361ACE">
      <w:headerReference w:type="default" r:id="rId8"/>
      <w:pgSz w:w="11906" w:h="16838" w:code="9"/>
      <w:pgMar w:top="1701" w:right="1985" w:bottom="1701" w:left="1985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6EF" w:rsidRDefault="00F376EF">
      <w:r>
        <w:separator/>
      </w:r>
    </w:p>
  </w:endnote>
  <w:endnote w:type="continuationSeparator" w:id="0">
    <w:p w:rsidR="00F376EF" w:rsidRDefault="00F3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6EF" w:rsidRDefault="00F376EF">
      <w:r>
        <w:separator/>
      </w:r>
    </w:p>
  </w:footnote>
  <w:footnote w:type="continuationSeparator" w:id="0">
    <w:p w:rsidR="00F376EF" w:rsidRDefault="00F3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ACE" w:rsidRDefault="00417C7F">
    <w:pPr>
      <w:pStyle w:val="Sidhuvud"/>
      <w:tabs>
        <w:tab w:val="left" w:pos="3285"/>
        <w:tab w:val="right" w:pos="9360"/>
      </w:tabs>
      <w:ind w:right="-5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204470</wp:posOffset>
          </wp:positionV>
          <wp:extent cx="1085850" cy="1143000"/>
          <wp:effectExtent l="19050" t="0" r="0" b="0"/>
          <wp:wrapNone/>
          <wp:docPr id="4" name="Bild 4" descr="Gardstens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rdstenslog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1ACE">
      <w:tab/>
    </w:r>
    <w:r w:rsidR="00361ACE">
      <w:tab/>
    </w:r>
    <w:r w:rsidR="00361A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F"/>
    <w:rsid w:val="00014E25"/>
    <w:rsid w:val="000B4ECA"/>
    <w:rsid w:val="001124BD"/>
    <w:rsid w:val="001152A8"/>
    <w:rsid w:val="001A4D89"/>
    <w:rsid w:val="00275B42"/>
    <w:rsid w:val="002E1A47"/>
    <w:rsid w:val="00361ACE"/>
    <w:rsid w:val="003A4EA9"/>
    <w:rsid w:val="00417C7F"/>
    <w:rsid w:val="00444FD0"/>
    <w:rsid w:val="00501CD1"/>
    <w:rsid w:val="005601BF"/>
    <w:rsid w:val="00567BF5"/>
    <w:rsid w:val="005A6E86"/>
    <w:rsid w:val="005D0293"/>
    <w:rsid w:val="005F3B45"/>
    <w:rsid w:val="00626C06"/>
    <w:rsid w:val="006A54D4"/>
    <w:rsid w:val="006A72B8"/>
    <w:rsid w:val="006B27CF"/>
    <w:rsid w:val="00716035"/>
    <w:rsid w:val="00733758"/>
    <w:rsid w:val="007F0407"/>
    <w:rsid w:val="00827D79"/>
    <w:rsid w:val="00866E13"/>
    <w:rsid w:val="008D2F32"/>
    <w:rsid w:val="008F3136"/>
    <w:rsid w:val="00964B71"/>
    <w:rsid w:val="00973F8C"/>
    <w:rsid w:val="00974DD3"/>
    <w:rsid w:val="009F0DF1"/>
    <w:rsid w:val="00A003BB"/>
    <w:rsid w:val="00A16B0E"/>
    <w:rsid w:val="00A26CC2"/>
    <w:rsid w:val="00B43CB5"/>
    <w:rsid w:val="00B80D7B"/>
    <w:rsid w:val="00BA1DFD"/>
    <w:rsid w:val="00BA4A32"/>
    <w:rsid w:val="00C24E78"/>
    <w:rsid w:val="00C806C7"/>
    <w:rsid w:val="00CC44FA"/>
    <w:rsid w:val="00CF5A5D"/>
    <w:rsid w:val="00D25766"/>
    <w:rsid w:val="00D86780"/>
    <w:rsid w:val="00E821BA"/>
    <w:rsid w:val="00ED219C"/>
    <w:rsid w:val="00EE2C40"/>
    <w:rsid w:val="00F242CF"/>
    <w:rsid w:val="00F376EF"/>
    <w:rsid w:val="00F5358E"/>
    <w:rsid w:val="00F66594"/>
    <w:rsid w:val="00F83D92"/>
    <w:rsid w:val="00FE68EF"/>
    <w:rsid w:val="00FF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6CA149F-E985-4112-8889-9B74198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6EF"/>
    <w:pPr>
      <w:tabs>
        <w:tab w:val="left" w:pos="1134"/>
      </w:tabs>
      <w:spacing w:before="360" w:after="240" w:line="360" w:lineRule="auto"/>
    </w:pPr>
    <w:rPr>
      <w:rFonts w:ascii="Arial" w:eastAsiaTheme="minorHAnsi" w:hAnsi="Arial"/>
      <w:sz w:val="24"/>
      <w:szCs w:val="24"/>
      <w:lang w:eastAsia="en-US" w:bidi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37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kael@robertdickson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pirosanto@gardstensbostader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\Dokumentmallar\Nytt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 dokument.dotx</Template>
  <TotalTime>5</TotalTime>
  <Pages>1</Pages>
  <Words>189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Akivra Informationsutveckling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 Caspersson</dc:creator>
  <cp:keywords/>
  <dc:description/>
  <cp:lastModifiedBy>Anki Caspersson</cp:lastModifiedBy>
  <cp:revision>1</cp:revision>
  <cp:lastPrinted>2002-07-04T22:56:00Z</cp:lastPrinted>
  <dcterms:created xsi:type="dcterms:W3CDTF">2015-03-05T14:54:00Z</dcterms:created>
  <dcterms:modified xsi:type="dcterms:W3CDTF">2015-03-05T14:59:00Z</dcterms:modified>
</cp:coreProperties>
</file>