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55" w:rsidRDefault="00082B55"/>
    <w:p w:rsidR="00E075C5" w:rsidRDefault="00E075C5"/>
    <w:p w:rsidR="00E075C5" w:rsidRDefault="00E075C5" w:rsidP="00E075C5">
      <w:pPr>
        <w:pStyle w:val="Rubrik"/>
      </w:pPr>
      <w:r>
        <w:t>Press</w:t>
      </w:r>
      <w:r w:rsidR="00CC71D0">
        <w:t>meddelande 2011-05-02</w:t>
      </w:r>
    </w:p>
    <w:p w:rsidR="00CD5E71" w:rsidRDefault="00CD5E71" w:rsidP="004A20B8">
      <w:pPr>
        <w:pStyle w:val="Rubrik1"/>
      </w:pPr>
      <w:r w:rsidRPr="00CD5E71">
        <w:t>InfoKomp: iPad – effektivt verktyg i skolan</w:t>
      </w:r>
    </w:p>
    <w:p w:rsidR="00E075C5" w:rsidRDefault="00E075C5" w:rsidP="00CC71D0">
      <w:pPr>
        <w:pStyle w:val="Ingetavstnd"/>
        <w:rPr>
          <w:b/>
        </w:rPr>
      </w:pPr>
      <w:r w:rsidRPr="00554AC8">
        <w:rPr>
          <w:b/>
        </w:rPr>
        <w:t xml:space="preserve">I januari infördes iPad i undervisningen </w:t>
      </w:r>
      <w:r w:rsidR="00CC71D0">
        <w:rPr>
          <w:b/>
        </w:rPr>
        <w:t>hos utbildningsföretaget</w:t>
      </w:r>
      <w:r w:rsidRPr="00554AC8">
        <w:rPr>
          <w:b/>
        </w:rPr>
        <w:t xml:space="preserve"> InfoKomp. Resultaten är fantastiska. </w:t>
      </w:r>
    </w:p>
    <w:p w:rsidR="00CC71D0" w:rsidRPr="006D7D7C" w:rsidRDefault="00CC71D0" w:rsidP="00CC71D0">
      <w:pPr>
        <w:pStyle w:val="Ingetavstnd"/>
        <w:rPr>
          <w:szCs w:val="26"/>
        </w:rPr>
      </w:pPr>
    </w:p>
    <w:p w:rsidR="00E075C5" w:rsidRDefault="004103A3" w:rsidP="00E075C5">
      <w:pPr>
        <w:pStyle w:val="Ingetavstnd"/>
        <w:rPr>
          <w:szCs w:val="24"/>
        </w:rPr>
      </w:pPr>
      <w:r>
        <w:rPr>
          <w:szCs w:val="24"/>
        </w:rPr>
        <w:t xml:space="preserve">iPad används av </w:t>
      </w:r>
      <w:r w:rsidR="00E075C5" w:rsidRPr="006D7D7C">
        <w:rPr>
          <w:szCs w:val="24"/>
        </w:rPr>
        <w:t>elever som studera</w:t>
      </w:r>
      <w:r w:rsidR="00643945">
        <w:rPr>
          <w:szCs w:val="24"/>
        </w:rPr>
        <w:t>r på de individuella programmen</w:t>
      </w:r>
      <w:r w:rsidRPr="004103A3">
        <w:rPr>
          <w:szCs w:val="24"/>
        </w:rPr>
        <w:t xml:space="preserve"> </w:t>
      </w:r>
      <w:r w:rsidR="00D1440F">
        <w:rPr>
          <w:szCs w:val="24"/>
        </w:rPr>
        <w:t>hos utbildningsföretaget</w:t>
      </w:r>
      <w:r>
        <w:rPr>
          <w:szCs w:val="24"/>
        </w:rPr>
        <w:t xml:space="preserve"> InfoK</w:t>
      </w:r>
      <w:r w:rsidRPr="006D7D7C">
        <w:rPr>
          <w:szCs w:val="24"/>
        </w:rPr>
        <w:t>omp</w:t>
      </w:r>
      <w:r>
        <w:rPr>
          <w:szCs w:val="24"/>
        </w:rPr>
        <w:t xml:space="preserve"> i</w:t>
      </w:r>
      <w:r w:rsidRPr="006D7D7C">
        <w:rPr>
          <w:szCs w:val="24"/>
        </w:rPr>
        <w:t xml:space="preserve"> </w:t>
      </w:r>
      <w:r>
        <w:rPr>
          <w:szCs w:val="24"/>
        </w:rPr>
        <w:t>Västerås</w:t>
      </w:r>
      <w:r w:rsidR="00E075C5" w:rsidRPr="006D7D7C">
        <w:rPr>
          <w:szCs w:val="24"/>
        </w:rPr>
        <w:t xml:space="preserve">. </w:t>
      </w:r>
      <w:r w:rsidR="00643945">
        <w:rPr>
          <w:szCs w:val="24"/>
        </w:rPr>
        <w:t>Det är ett effektivt komplement i undervisningen</w:t>
      </w:r>
      <w:r w:rsidR="00D1440F">
        <w:rPr>
          <w:szCs w:val="24"/>
        </w:rPr>
        <w:t xml:space="preserve"> </w:t>
      </w:r>
      <w:r w:rsidR="00E075C5" w:rsidRPr="006D7D7C">
        <w:rPr>
          <w:szCs w:val="24"/>
        </w:rPr>
        <w:t>framför</w:t>
      </w:r>
      <w:r w:rsidR="00D1440F">
        <w:rPr>
          <w:szCs w:val="24"/>
        </w:rPr>
        <w:t xml:space="preserve"> </w:t>
      </w:r>
      <w:r w:rsidR="00E075C5" w:rsidRPr="006D7D7C">
        <w:rPr>
          <w:szCs w:val="24"/>
        </w:rPr>
        <w:t xml:space="preserve">allt </w:t>
      </w:r>
      <w:r w:rsidR="00643945">
        <w:rPr>
          <w:szCs w:val="24"/>
        </w:rPr>
        <w:t>v</w:t>
      </w:r>
      <w:r w:rsidR="00E075C5" w:rsidRPr="006D7D7C">
        <w:rPr>
          <w:szCs w:val="24"/>
        </w:rPr>
        <w:t>i</w:t>
      </w:r>
      <w:r w:rsidR="00643945">
        <w:rPr>
          <w:szCs w:val="24"/>
        </w:rPr>
        <w:t>d</w:t>
      </w:r>
      <w:r w:rsidR="00E075C5" w:rsidRPr="006D7D7C">
        <w:rPr>
          <w:szCs w:val="24"/>
        </w:rPr>
        <w:t xml:space="preserve"> språkinlärning och matematik</w:t>
      </w:r>
      <w:r>
        <w:rPr>
          <w:szCs w:val="24"/>
        </w:rPr>
        <w:t>. A</w:t>
      </w:r>
      <w:r w:rsidR="00E075C5" w:rsidRPr="006D7D7C">
        <w:rPr>
          <w:szCs w:val="24"/>
        </w:rPr>
        <w:t xml:space="preserve">rbete pågår </w:t>
      </w:r>
      <w:r w:rsidR="00B4319D">
        <w:rPr>
          <w:szCs w:val="24"/>
        </w:rPr>
        <w:t xml:space="preserve">nu </w:t>
      </w:r>
      <w:r w:rsidR="00E075C5" w:rsidRPr="006D7D7C">
        <w:rPr>
          <w:szCs w:val="24"/>
        </w:rPr>
        <w:t>för att implementera de</w:t>
      </w:r>
      <w:r w:rsidR="00084326">
        <w:rPr>
          <w:szCs w:val="24"/>
        </w:rPr>
        <w:t>m</w:t>
      </w:r>
      <w:r w:rsidR="00E075C5" w:rsidRPr="006D7D7C">
        <w:rPr>
          <w:szCs w:val="24"/>
        </w:rPr>
        <w:t xml:space="preserve"> i samtliga</w:t>
      </w:r>
      <w:r w:rsidR="00842330">
        <w:rPr>
          <w:szCs w:val="24"/>
        </w:rPr>
        <w:t xml:space="preserve"> </w:t>
      </w:r>
      <w:r w:rsidR="00E075C5" w:rsidRPr="006D7D7C">
        <w:rPr>
          <w:szCs w:val="24"/>
        </w:rPr>
        <w:t>ämnen.</w:t>
      </w:r>
    </w:p>
    <w:p w:rsidR="00E075C5" w:rsidRPr="006D7D7C" w:rsidRDefault="00E075C5" w:rsidP="00E075C5">
      <w:pPr>
        <w:pStyle w:val="Ingetavstnd"/>
        <w:rPr>
          <w:szCs w:val="24"/>
        </w:rPr>
      </w:pPr>
    </w:p>
    <w:p w:rsidR="00E075C5" w:rsidRDefault="00084326" w:rsidP="00E075C5">
      <w:pPr>
        <w:pStyle w:val="Ingetavstnd"/>
        <w:rPr>
          <w:szCs w:val="24"/>
        </w:rPr>
      </w:pPr>
      <w:r>
        <w:rPr>
          <w:szCs w:val="24"/>
        </w:rPr>
        <w:t>iPad</w:t>
      </w:r>
      <w:r w:rsidR="00E075C5" w:rsidRPr="006D7D7C">
        <w:rPr>
          <w:szCs w:val="24"/>
        </w:rPr>
        <w:t xml:space="preserve"> är ett</w:t>
      </w:r>
      <w:r w:rsidR="00842330">
        <w:rPr>
          <w:szCs w:val="24"/>
        </w:rPr>
        <w:t xml:space="preserve"> </w:t>
      </w:r>
      <w:r w:rsidR="00E075C5" w:rsidRPr="006D7D7C">
        <w:rPr>
          <w:szCs w:val="24"/>
        </w:rPr>
        <w:t xml:space="preserve">mångfacetterat inlärningsredskap </w:t>
      </w:r>
      <w:r w:rsidR="0008759D">
        <w:rPr>
          <w:szCs w:val="24"/>
        </w:rPr>
        <w:t xml:space="preserve">som </w:t>
      </w:r>
      <w:r w:rsidR="001B2803">
        <w:rPr>
          <w:szCs w:val="24"/>
        </w:rPr>
        <w:t>öppna</w:t>
      </w:r>
      <w:r w:rsidR="00B4319D">
        <w:rPr>
          <w:szCs w:val="24"/>
        </w:rPr>
        <w:t>r</w:t>
      </w:r>
      <w:r w:rsidR="001B2803">
        <w:rPr>
          <w:szCs w:val="24"/>
        </w:rPr>
        <w:t xml:space="preserve"> upp </w:t>
      </w:r>
      <w:r w:rsidR="00D1440F">
        <w:rPr>
          <w:szCs w:val="24"/>
        </w:rPr>
        <w:t xml:space="preserve">nya </w:t>
      </w:r>
      <w:r w:rsidR="00E857D7">
        <w:rPr>
          <w:szCs w:val="24"/>
        </w:rPr>
        <w:t>kreativ</w:t>
      </w:r>
      <w:r w:rsidR="00B4319D">
        <w:rPr>
          <w:szCs w:val="24"/>
        </w:rPr>
        <w:t>a sätt för</w:t>
      </w:r>
      <w:r w:rsidR="00E857D7">
        <w:rPr>
          <w:szCs w:val="24"/>
        </w:rPr>
        <w:t xml:space="preserve"> lärande både individuellt och i grupp</w:t>
      </w:r>
      <w:r w:rsidR="00E075C5" w:rsidRPr="006D7D7C">
        <w:rPr>
          <w:szCs w:val="24"/>
        </w:rPr>
        <w:t xml:space="preserve">. </w:t>
      </w:r>
      <w:r w:rsidR="00DA27BE">
        <w:rPr>
          <w:szCs w:val="24"/>
        </w:rPr>
        <w:t xml:space="preserve">Speciellt har </w:t>
      </w:r>
      <w:r w:rsidR="00A439D8">
        <w:rPr>
          <w:szCs w:val="24"/>
        </w:rPr>
        <w:t>iPad</w:t>
      </w:r>
      <w:r w:rsidR="00E075C5" w:rsidRPr="006D7D7C">
        <w:rPr>
          <w:szCs w:val="24"/>
        </w:rPr>
        <w:t xml:space="preserve"> visat sig vara ett </w:t>
      </w:r>
      <w:r w:rsidR="0008759D">
        <w:rPr>
          <w:szCs w:val="24"/>
        </w:rPr>
        <w:t>effektivt</w:t>
      </w:r>
      <w:r w:rsidR="00E075C5" w:rsidRPr="006D7D7C">
        <w:rPr>
          <w:szCs w:val="24"/>
        </w:rPr>
        <w:t xml:space="preserve"> redskap vid språkinlärning</w:t>
      </w:r>
      <w:r w:rsidR="00D503A1">
        <w:rPr>
          <w:szCs w:val="24"/>
        </w:rPr>
        <w:t>,</w:t>
      </w:r>
      <w:r w:rsidR="00DA27BE">
        <w:rPr>
          <w:szCs w:val="24"/>
        </w:rPr>
        <w:t xml:space="preserve"> för analfabeter</w:t>
      </w:r>
      <w:r w:rsidR="00E857D7">
        <w:rPr>
          <w:szCs w:val="24"/>
        </w:rPr>
        <w:t xml:space="preserve"> </w:t>
      </w:r>
      <w:r w:rsidR="00D503A1">
        <w:rPr>
          <w:szCs w:val="24"/>
        </w:rPr>
        <w:t>och för</w:t>
      </w:r>
      <w:r w:rsidR="00E857D7">
        <w:rPr>
          <w:szCs w:val="24"/>
        </w:rPr>
        <w:t xml:space="preserve"> elever med exempelvis dyslexi</w:t>
      </w:r>
      <w:r w:rsidR="00E075C5" w:rsidRPr="006D7D7C">
        <w:rPr>
          <w:szCs w:val="24"/>
        </w:rPr>
        <w:t>.</w:t>
      </w:r>
      <w:r w:rsidR="00842330">
        <w:rPr>
          <w:szCs w:val="24"/>
        </w:rPr>
        <w:t xml:space="preserve"> </w:t>
      </w:r>
      <w:r w:rsidR="00B4319D">
        <w:rPr>
          <w:szCs w:val="24"/>
        </w:rPr>
        <w:t>Användningsområdena</w:t>
      </w:r>
      <w:r w:rsidR="00E075C5" w:rsidRPr="006D7D7C">
        <w:rPr>
          <w:szCs w:val="24"/>
        </w:rPr>
        <w:t xml:space="preserve"> är </w:t>
      </w:r>
      <w:r w:rsidR="0008759D">
        <w:rPr>
          <w:szCs w:val="24"/>
        </w:rPr>
        <w:t>många</w:t>
      </w:r>
      <w:r w:rsidR="00E075C5" w:rsidRPr="006D7D7C">
        <w:rPr>
          <w:szCs w:val="24"/>
        </w:rPr>
        <w:t>.</w:t>
      </w:r>
    </w:p>
    <w:p w:rsidR="00842330" w:rsidRPr="006D7D7C" w:rsidRDefault="00842330" w:rsidP="00E075C5">
      <w:pPr>
        <w:pStyle w:val="Ingetavstnd"/>
        <w:rPr>
          <w:szCs w:val="24"/>
        </w:rPr>
      </w:pPr>
    </w:p>
    <w:p w:rsidR="00E075C5" w:rsidRDefault="00545959" w:rsidP="00E075C5">
      <w:pPr>
        <w:pStyle w:val="Ingetavstnd"/>
        <w:rPr>
          <w:szCs w:val="24"/>
        </w:rPr>
      </w:pPr>
      <w:r>
        <w:rPr>
          <w:szCs w:val="24"/>
        </w:rPr>
        <w:t>– S</w:t>
      </w:r>
      <w:r w:rsidR="00DA27BE">
        <w:rPr>
          <w:szCs w:val="24"/>
        </w:rPr>
        <w:t xml:space="preserve">jälvklart </w:t>
      </w:r>
      <w:r>
        <w:rPr>
          <w:szCs w:val="24"/>
        </w:rPr>
        <w:t xml:space="preserve">vill vi </w:t>
      </w:r>
      <w:r w:rsidR="00E075C5" w:rsidRPr="006D7D7C">
        <w:rPr>
          <w:szCs w:val="24"/>
        </w:rPr>
        <w:t xml:space="preserve">ge eleverna </w:t>
      </w:r>
      <w:r w:rsidR="00DA27BE">
        <w:rPr>
          <w:szCs w:val="24"/>
        </w:rPr>
        <w:t>de bästa</w:t>
      </w:r>
      <w:r w:rsidR="00E075C5" w:rsidRPr="006D7D7C">
        <w:rPr>
          <w:szCs w:val="24"/>
        </w:rPr>
        <w:t xml:space="preserve"> möjlighet</w:t>
      </w:r>
      <w:r w:rsidR="00DA27BE">
        <w:rPr>
          <w:szCs w:val="24"/>
        </w:rPr>
        <w:t>erna</w:t>
      </w:r>
      <w:r w:rsidR="00E075C5" w:rsidRPr="006D7D7C">
        <w:rPr>
          <w:szCs w:val="24"/>
        </w:rPr>
        <w:t xml:space="preserve"> </w:t>
      </w:r>
      <w:r w:rsidR="00DA27BE">
        <w:rPr>
          <w:szCs w:val="24"/>
        </w:rPr>
        <w:t xml:space="preserve">för </w:t>
      </w:r>
      <w:r w:rsidR="00E075C5" w:rsidRPr="006D7D7C">
        <w:rPr>
          <w:szCs w:val="24"/>
        </w:rPr>
        <w:t xml:space="preserve">att </w:t>
      </w:r>
      <w:r w:rsidR="00DA27BE">
        <w:rPr>
          <w:szCs w:val="24"/>
        </w:rPr>
        <w:t xml:space="preserve">kunna </w:t>
      </w:r>
      <w:r w:rsidR="00E075C5" w:rsidRPr="006D7D7C">
        <w:rPr>
          <w:szCs w:val="24"/>
        </w:rPr>
        <w:t>nå sina mål. När jag hade tagit del av</w:t>
      </w:r>
      <w:r w:rsidR="00842330">
        <w:rPr>
          <w:szCs w:val="24"/>
        </w:rPr>
        <w:t xml:space="preserve"> </w:t>
      </w:r>
      <w:r w:rsidR="007717D0">
        <w:rPr>
          <w:szCs w:val="24"/>
        </w:rPr>
        <w:t>hur iPad</w:t>
      </w:r>
      <w:r w:rsidR="00E075C5" w:rsidRPr="006D7D7C">
        <w:rPr>
          <w:szCs w:val="24"/>
        </w:rPr>
        <w:t xml:space="preserve"> kunde göra skillnad var den en självklarhet i undervisningen,</w:t>
      </w:r>
      <w:r w:rsidR="00842330">
        <w:rPr>
          <w:szCs w:val="24"/>
        </w:rPr>
        <w:t xml:space="preserve"> </w:t>
      </w:r>
      <w:r w:rsidR="00E075C5" w:rsidRPr="006D7D7C">
        <w:rPr>
          <w:szCs w:val="24"/>
        </w:rPr>
        <w:t>säger Cat</w:t>
      </w:r>
      <w:r w:rsidR="007717D0">
        <w:rPr>
          <w:szCs w:val="24"/>
        </w:rPr>
        <w:t>arina Altblom, skolchef på InfoK</w:t>
      </w:r>
      <w:r w:rsidR="00E075C5" w:rsidRPr="006D7D7C">
        <w:rPr>
          <w:szCs w:val="24"/>
        </w:rPr>
        <w:t>omp</w:t>
      </w:r>
      <w:r w:rsidR="007717D0">
        <w:rPr>
          <w:szCs w:val="24"/>
        </w:rPr>
        <w:t xml:space="preserve"> i Västerås</w:t>
      </w:r>
      <w:r w:rsidR="00E075C5" w:rsidRPr="006D7D7C">
        <w:rPr>
          <w:szCs w:val="24"/>
        </w:rPr>
        <w:t>.</w:t>
      </w:r>
    </w:p>
    <w:p w:rsidR="00842330" w:rsidRPr="006D7D7C" w:rsidRDefault="00842330" w:rsidP="00E075C5">
      <w:pPr>
        <w:pStyle w:val="Ingetavstnd"/>
        <w:rPr>
          <w:szCs w:val="24"/>
        </w:rPr>
      </w:pPr>
    </w:p>
    <w:p w:rsidR="00842330" w:rsidRDefault="00E075C5" w:rsidP="00E075C5">
      <w:pPr>
        <w:pStyle w:val="Ingetavstnd"/>
        <w:rPr>
          <w:szCs w:val="24"/>
        </w:rPr>
      </w:pPr>
      <w:r w:rsidRPr="006D7D7C">
        <w:rPr>
          <w:szCs w:val="24"/>
        </w:rPr>
        <w:t>Det krävs engagemang och ett välpla</w:t>
      </w:r>
      <w:r w:rsidR="00F25BE1">
        <w:rPr>
          <w:szCs w:val="24"/>
        </w:rPr>
        <w:t xml:space="preserve">nerat helhetstänk </w:t>
      </w:r>
      <w:r w:rsidR="00E857D7">
        <w:rPr>
          <w:szCs w:val="24"/>
        </w:rPr>
        <w:t xml:space="preserve">hos den pedagogiska personalen </w:t>
      </w:r>
      <w:r w:rsidR="00F25BE1">
        <w:rPr>
          <w:szCs w:val="24"/>
        </w:rPr>
        <w:t>för att iPad</w:t>
      </w:r>
      <w:r w:rsidRPr="006D7D7C">
        <w:rPr>
          <w:szCs w:val="24"/>
        </w:rPr>
        <w:t xml:space="preserve"> ska </w:t>
      </w:r>
      <w:proofErr w:type="gramStart"/>
      <w:r w:rsidRPr="006D7D7C">
        <w:rPr>
          <w:szCs w:val="24"/>
        </w:rPr>
        <w:t>kunna bli en naturlig del av</w:t>
      </w:r>
      <w:r w:rsidR="00842330">
        <w:rPr>
          <w:szCs w:val="24"/>
        </w:rPr>
        <w:t xml:space="preserve"> </w:t>
      </w:r>
      <w:r w:rsidRPr="006D7D7C">
        <w:rPr>
          <w:szCs w:val="24"/>
        </w:rPr>
        <w:t>undervisningen.</w:t>
      </w:r>
      <w:proofErr w:type="gramEnd"/>
      <w:r w:rsidRPr="006D7D7C">
        <w:rPr>
          <w:szCs w:val="24"/>
        </w:rPr>
        <w:t xml:space="preserve"> I dagsläget är det endast ett fåtal sko</w:t>
      </w:r>
      <w:r w:rsidR="00F25BE1">
        <w:rPr>
          <w:szCs w:val="24"/>
        </w:rPr>
        <w:t xml:space="preserve">lor </w:t>
      </w:r>
      <w:r w:rsidR="0093670D">
        <w:rPr>
          <w:szCs w:val="24"/>
        </w:rPr>
        <w:t xml:space="preserve">i Sverige </w:t>
      </w:r>
      <w:r w:rsidR="00F25BE1">
        <w:rPr>
          <w:szCs w:val="24"/>
        </w:rPr>
        <w:t xml:space="preserve">som har implementerat </w:t>
      </w:r>
      <w:r w:rsidR="00A439D8">
        <w:rPr>
          <w:szCs w:val="24"/>
        </w:rPr>
        <w:t>iPad</w:t>
      </w:r>
      <w:r w:rsidRPr="006D7D7C">
        <w:rPr>
          <w:szCs w:val="24"/>
        </w:rPr>
        <w:t>. När man</w:t>
      </w:r>
      <w:r w:rsidR="00842330">
        <w:rPr>
          <w:szCs w:val="24"/>
        </w:rPr>
        <w:t xml:space="preserve"> </w:t>
      </w:r>
      <w:r w:rsidR="0080246A">
        <w:rPr>
          <w:szCs w:val="24"/>
        </w:rPr>
        <w:t xml:space="preserve">infört </w:t>
      </w:r>
      <w:r w:rsidR="00A439D8">
        <w:rPr>
          <w:szCs w:val="24"/>
        </w:rPr>
        <w:t>dessa</w:t>
      </w:r>
      <w:r w:rsidRPr="006D7D7C">
        <w:rPr>
          <w:szCs w:val="24"/>
        </w:rPr>
        <w:t xml:space="preserve"> höjs kraven ytterli</w:t>
      </w:r>
      <w:r w:rsidR="005D5C99">
        <w:rPr>
          <w:szCs w:val="24"/>
        </w:rPr>
        <w:t xml:space="preserve">gare på pedagogisk skicklighet och </w:t>
      </w:r>
      <w:r w:rsidRPr="006D7D7C">
        <w:rPr>
          <w:szCs w:val="24"/>
        </w:rPr>
        <w:t xml:space="preserve">det </w:t>
      </w:r>
      <w:proofErr w:type="spellStart"/>
      <w:r w:rsidRPr="006D7D7C">
        <w:rPr>
          <w:szCs w:val="24"/>
        </w:rPr>
        <w:t>entreprenöriella</w:t>
      </w:r>
      <w:proofErr w:type="spellEnd"/>
      <w:r w:rsidRPr="006D7D7C">
        <w:rPr>
          <w:szCs w:val="24"/>
        </w:rPr>
        <w:t xml:space="preserve"> lärandet blir ett</w:t>
      </w:r>
      <w:r w:rsidR="00842330">
        <w:rPr>
          <w:szCs w:val="24"/>
        </w:rPr>
        <w:t xml:space="preserve"> </w:t>
      </w:r>
      <w:r w:rsidRPr="006D7D7C">
        <w:rPr>
          <w:szCs w:val="24"/>
        </w:rPr>
        <w:t xml:space="preserve">naturligt förhållningssätt i linje med </w:t>
      </w:r>
      <w:r w:rsidR="0080246A">
        <w:rPr>
          <w:szCs w:val="24"/>
        </w:rPr>
        <w:t xml:space="preserve">den nya gymnasieskolan – </w:t>
      </w:r>
      <w:r w:rsidR="002A7232">
        <w:rPr>
          <w:szCs w:val="24"/>
        </w:rPr>
        <w:t>Gy</w:t>
      </w:r>
      <w:r w:rsidRPr="006D7D7C">
        <w:rPr>
          <w:szCs w:val="24"/>
        </w:rPr>
        <w:t>11</w:t>
      </w:r>
      <w:r w:rsidR="00056579">
        <w:rPr>
          <w:szCs w:val="24"/>
        </w:rPr>
        <w:t>,</w:t>
      </w:r>
      <w:r w:rsidR="00BC5809">
        <w:rPr>
          <w:szCs w:val="24"/>
        </w:rPr>
        <w:t xml:space="preserve"> </w:t>
      </w:r>
      <w:r w:rsidR="001B2803">
        <w:rPr>
          <w:szCs w:val="24"/>
        </w:rPr>
        <w:t>för</w:t>
      </w:r>
      <w:r w:rsidR="00BC5809">
        <w:rPr>
          <w:szCs w:val="24"/>
        </w:rPr>
        <w:t xml:space="preserve"> högre kvalitet och krav i undervisningen</w:t>
      </w:r>
      <w:r w:rsidRPr="006D7D7C">
        <w:rPr>
          <w:szCs w:val="24"/>
        </w:rPr>
        <w:t>.</w:t>
      </w:r>
    </w:p>
    <w:p w:rsidR="007E3B82" w:rsidRDefault="007E3B82" w:rsidP="00E075C5">
      <w:pPr>
        <w:pStyle w:val="Ingetavstnd"/>
        <w:rPr>
          <w:szCs w:val="24"/>
        </w:rPr>
      </w:pPr>
    </w:p>
    <w:p w:rsidR="007E3B82" w:rsidRPr="007E3B82" w:rsidRDefault="007E3B82" w:rsidP="007E3B82">
      <w:pPr>
        <w:pStyle w:val="Ingetavstnd"/>
      </w:pPr>
      <w:r w:rsidRPr="007E3B82">
        <w:t xml:space="preserve">Välkommen </w:t>
      </w:r>
      <w:r w:rsidR="003554D9">
        <w:t>och se</w:t>
      </w:r>
      <w:r w:rsidRPr="007E3B82">
        <w:t xml:space="preserve"> hur elever och pedagoger tillsammans med iPad utvecklar sitt lärande.</w:t>
      </w:r>
    </w:p>
    <w:p w:rsidR="007E3B82" w:rsidRPr="007E3B82" w:rsidRDefault="007E3B82" w:rsidP="00E075C5">
      <w:pPr>
        <w:pStyle w:val="Ingetavstnd"/>
      </w:pPr>
      <w:r w:rsidRPr="007E3B82">
        <w:rPr>
          <w:szCs w:val="26"/>
        </w:rPr>
        <w:t>Plats: InfoKomp, Stora gatan 38, Västerås</w:t>
      </w:r>
      <w:r>
        <w:rPr>
          <w:szCs w:val="26"/>
        </w:rPr>
        <w:t xml:space="preserve">. </w:t>
      </w:r>
      <w:r>
        <w:t xml:space="preserve">Tisdag </w:t>
      </w:r>
      <w:r w:rsidRPr="007E3B82">
        <w:t>10 maj 2011</w:t>
      </w:r>
      <w:r>
        <w:t xml:space="preserve">, </w:t>
      </w:r>
      <w:r>
        <w:rPr>
          <w:szCs w:val="26"/>
        </w:rPr>
        <w:t xml:space="preserve">kl: 10.00 </w:t>
      </w:r>
      <w:r w:rsidRPr="007E3B82">
        <w:rPr>
          <w:szCs w:val="24"/>
        </w:rPr>
        <w:t>–</w:t>
      </w:r>
      <w:r w:rsidRPr="007E3B82">
        <w:rPr>
          <w:szCs w:val="26"/>
        </w:rPr>
        <w:t xml:space="preserve"> 11.00</w:t>
      </w:r>
      <w:r>
        <w:t>.</w:t>
      </w:r>
    </w:p>
    <w:p w:rsidR="00E075C5" w:rsidRDefault="00842330" w:rsidP="00842330">
      <w:pPr>
        <w:pStyle w:val="Rubrik2"/>
      </w:pPr>
      <w:r>
        <w:t>M</w:t>
      </w:r>
      <w:r w:rsidR="00E075C5">
        <w:t>er information</w:t>
      </w:r>
    </w:p>
    <w:p w:rsidR="00E075C5" w:rsidRPr="00BA6653" w:rsidRDefault="00842330" w:rsidP="00842330">
      <w:pPr>
        <w:pStyle w:val="Ingetavstnd"/>
      </w:pPr>
      <w:r w:rsidRPr="00BA6653">
        <w:t>Catarina Altblom, Skolchef InfoK</w:t>
      </w:r>
      <w:r w:rsidR="00E075C5" w:rsidRPr="00BA6653">
        <w:t>omp</w:t>
      </w:r>
      <w:r w:rsidR="007717D0" w:rsidRPr="00BA6653">
        <w:t xml:space="preserve"> Västerås</w:t>
      </w:r>
      <w:r w:rsidR="00E075C5" w:rsidRPr="00BA6653">
        <w:t>, telefon:</w:t>
      </w:r>
      <w:r w:rsidRPr="00BA6653">
        <w:t xml:space="preserve"> </w:t>
      </w:r>
      <w:r w:rsidR="000E418A" w:rsidRPr="00BA6653">
        <w:t>070</w:t>
      </w:r>
      <w:r w:rsidR="006273AD" w:rsidRPr="00BA6653">
        <w:t>1-68 00 61</w:t>
      </w:r>
    </w:p>
    <w:p w:rsidR="00E075C5" w:rsidRPr="00BA6653" w:rsidRDefault="00E075C5" w:rsidP="00842330">
      <w:pPr>
        <w:pStyle w:val="Ingetavstnd"/>
      </w:pPr>
      <w:r w:rsidRPr="00BA6653">
        <w:t>Anna Sjödin, Inspiratör till införandet av iPad i undervisningen, telefon: 070-942 63 62</w:t>
      </w:r>
    </w:p>
    <w:p w:rsidR="00842330" w:rsidRPr="00842330" w:rsidRDefault="00DA7B79" w:rsidP="00DA7B79">
      <w:pPr>
        <w:pStyle w:val="Rubrik2"/>
        <w:rPr>
          <w:color w:val="auto"/>
        </w:rPr>
      </w:pPr>
      <w:r>
        <w:t>Kort om InfoKomp</w:t>
      </w:r>
    </w:p>
    <w:p w:rsidR="00E075C5" w:rsidRDefault="00DA7B79" w:rsidP="00842330">
      <w:pPr>
        <w:pStyle w:val="Ingetavstnd"/>
      </w:pPr>
      <w:r w:rsidRPr="00DA7B79">
        <w:t xml:space="preserve">Vi ger människor större frihet och fler valmöjligheter i sina liv. </w:t>
      </w:r>
      <w:r>
        <w:t>Vi arbetar med vuxenutbildning i över 60 kommuner, erbjuder arbetsmarknadsutbildningar, individuella programmet, SFI, driver åtta gymnasiefriskolor, har landets största utbud av distansutbildningar samt gör utbildningar för högskola och universitet. Du har drömmarna – vi har verktygen.</w:t>
      </w:r>
    </w:p>
    <w:sectPr w:rsidR="00E075C5" w:rsidSect="00917CC9">
      <w:headerReference w:type="default" r:id="rId7"/>
      <w:footerReference w:type="default" r:id="rId8"/>
      <w:pgSz w:w="11906" w:h="16838"/>
      <w:pgMar w:top="1417" w:right="1417" w:bottom="1417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E7" w:rsidRDefault="002B58E7" w:rsidP="00E02E01">
      <w:pPr>
        <w:spacing w:after="0" w:line="240" w:lineRule="auto"/>
      </w:pPr>
      <w:r>
        <w:separator/>
      </w:r>
    </w:p>
  </w:endnote>
  <w:endnote w:type="continuationSeparator" w:id="0">
    <w:p w:rsidR="002B58E7" w:rsidRDefault="002B58E7" w:rsidP="00E0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01" w:rsidRPr="00CC71D0" w:rsidRDefault="00E02E01" w:rsidP="00695867">
    <w:pPr>
      <w:pStyle w:val="Sidfot"/>
      <w:jc w:val="center"/>
      <w:rPr>
        <w:sz w:val="18"/>
      </w:rPr>
    </w:pPr>
    <w:r w:rsidRPr="008629CA">
      <w:rPr>
        <w:sz w:val="18"/>
      </w:rPr>
      <w:t xml:space="preserve">InfoKomp, </w:t>
    </w:r>
    <w:r w:rsidR="008629CA" w:rsidRPr="008629CA">
      <w:rPr>
        <w:sz w:val="18"/>
      </w:rPr>
      <w:t>Stora gatan 38</w:t>
    </w:r>
    <w:r w:rsidRPr="008629CA">
      <w:rPr>
        <w:sz w:val="18"/>
      </w:rPr>
      <w:t>,</w:t>
    </w:r>
    <w:r w:rsidR="008629CA">
      <w:rPr>
        <w:sz w:val="18"/>
      </w:rPr>
      <w:t xml:space="preserve"> </w:t>
    </w:r>
    <w:r w:rsidR="008629CA" w:rsidRPr="008629CA">
      <w:rPr>
        <w:sz w:val="18"/>
      </w:rPr>
      <w:t>722 12</w:t>
    </w:r>
    <w:r w:rsidRPr="008629CA">
      <w:rPr>
        <w:sz w:val="14"/>
      </w:rPr>
      <w:t xml:space="preserve"> </w:t>
    </w:r>
    <w:r w:rsidR="008629CA">
      <w:rPr>
        <w:sz w:val="18"/>
      </w:rPr>
      <w:t xml:space="preserve">Västerås. </w:t>
    </w:r>
    <w:r w:rsidRPr="00CC71D0">
      <w:rPr>
        <w:sz w:val="18"/>
      </w:rPr>
      <w:t xml:space="preserve">Tfn: </w:t>
    </w:r>
    <w:r w:rsidR="008629CA" w:rsidRPr="00CC71D0">
      <w:rPr>
        <w:sz w:val="18"/>
      </w:rPr>
      <w:t xml:space="preserve">021-13 43 65, E-post: </w:t>
    </w:r>
    <w:proofErr w:type="spellStart"/>
    <w:r w:rsidR="008629CA" w:rsidRPr="00CC71D0">
      <w:rPr>
        <w:sz w:val="18"/>
      </w:rPr>
      <w:t>catarina.altblom</w:t>
    </w:r>
    <w:r w:rsidRPr="00CC71D0">
      <w:rPr>
        <w:sz w:val="18"/>
      </w:rPr>
      <w:t>@infokomp.se</w:t>
    </w:r>
    <w:proofErr w:type="spellEnd"/>
    <w:r w:rsidRPr="00CC71D0">
      <w:rPr>
        <w:sz w:val="18"/>
      </w:rPr>
      <w:t xml:space="preserve">, </w:t>
    </w:r>
    <w:r w:rsidR="008629CA" w:rsidRPr="00CC71D0">
      <w:rPr>
        <w:sz w:val="18"/>
      </w:rPr>
      <w:br/>
    </w:r>
    <w:r w:rsidRPr="00CC71D0">
      <w:rPr>
        <w:sz w:val="18"/>
      </w:rPr>
      <w:t xml:space="preserve">Webb: </w:t>
    </w:r>
    <w:proofErr w:type="spellStart"/>
    <w:r w:rsidRPr="00CC71D0">
      <w:rPr>
        <w:sz w:val="18"/>
      </w:rPr>
      <w:t>www.infokomp.se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E7" w:rsidRDefault="002B58E7" w:rsidP="00E02E01">
      <w:pPr>
        <w:spacing w:after="0" w:line="240" w:lineRule="auto"/>
      </w:pPr>
      <w:r>
        <w:separator/>
      </w:r>
    </w:p>
  </w:footnote>
  <w:footnote w:type="continuationSeparator" w:id="0">
    <w:p w:rsidR="002B58E7" w:rsidRDefault="002B58E7" w:rsidP="00E0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01" w:rsidRDefault="00E02E01">
    <w:pPr>
      <w:pStyle w:val="Sidhuvud"/>
    </w:pPr>
    <w:r w:rsidRPr="00E02E01">
      <w:rPr>
        <w:noProof/>
        <w:lang w:eastAsia="sv-SE"/>
      </w:rPr>
      <w:drawing>
        <wp:inline distT="0" distB="0" distL="0" distR="0">
          <wp:extent cx="1574297" cy="400050"/>
          <wp:effectExtent l="19050" t="0" r="6853" b="0"/>
          <wp:docPr id="1" name="Bild 1" descr="C:\Users\Peter\Documents\Arbete\InfoKomp\Vux\Marknadsföring\Logos\InfoKomp\InfoKomp_utan_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Documents\Arbete\InfoKomp\Vux\Marknadsföring\Logos\InfoKomp\InfoKomp_utan_tex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297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CA"/>
    <w:rsid w:val="00056579"/>
    <w:rsid w:val="000603A7"/>
    <w:rsid w:val="00082B55"/>
    <w:rsid w:val="00084326"/>
    <w:rsid w:val="0008759D"/>
    <w:rsid w:val="000A6BC5"/>
    <w:rsid w:val="000E418A"/>
    <w:rsid w:val="001976FA"/>
    <w:rsid w:val="001B2803"/>
    <w:rsid w:val="001C60CE"/>
    <w:rsid w:val="001F3EED"/>
    <w:rsid w:val="00237000"/>
    <w:rsid w:val="002A6610"/>
    <w:rsid w:val="002A7232"/>
    <w:rsid w:val="002B58E7"/>
    <w:rsid w:val="002D0DBA"/>
    <w:rsid w:val="00350414"/>
    <w:rsid w:val="003554D9"/>
    <w:rsid w:val="00374D83"/>
    <w:rsid w:val="004103A3"/>
    <w:rsid w:val="004A20B8"/>
    <w:rsid w:val="004A300F"/>
    <w:rsid w:val="004E163E"/>
    <w:rsid w:val="00545959"/>
    <w:rsid w:val="00554AC8"/>
    <w:rsid w:val="00582CAC"/>
    <w:rsid w:val="005968AD"/>
    <w:rsid w:val="005D5C99"/>
    <w:rsid w:val="006048F8"/>
    <w:rsid w:val="00613F0F"/>
    <w:rsid w:val="006273AD"/>
    <w:rsid w:val="00643945"/>
    <w:rsid w:val="00695867"/>
    <w:rsid w:val="007522CD"/>
    <w:rsid w:val="007717D0"/>
    <w:rsid w:val="007E3B82"/>
    <w:rsid w:val="0080246A"/>
    <w:rsid w:val="00842330"/>
    <w:rsid w:val="008629CA"/>
    <w:rsid w:val="00917CC9"/>
    <w:rsid w:val="00933350"/>
    <w:rsid w:val="0093670D"/>
    <w:rsid w:val="00A12726"/>
    <w:rsid w:val="00A439D8"/>
    <w:rsid w:val="00A65C0C"/>
    <w:rsid w:val="00AA68C4"/>
    <w:rsid w:val="00B4319D"/>
    <w:rsid w:val="00B4368F"/>
    <w:rsid w:val="00B46904"/>
    <w:rsid w:val="00B543C5"/>
    <w:rsid w:val="00BA6653"/>
    <w:rsid w:val="00BC5809"/>
    <w:rsid w:val="00BF61A6"/>
    <w:rsid w:val="00C9263F"/>
    <w:rsid w:val="00CC71D0"/>
    <w:rsid w:val="00CD5D25"/>
    <w:rsid w:val="00CD5E71"/>
    <w:rsid w:val="00D1440F"/>
    <w:rsid w:val="00D35C39"/>
    <w:rsid w:val="00D503A1"/>
    <w:rsid w:val="00DA27BE"/>
    <w:rsid w:val="00DA7B79"/>
    <w:rsid w:val="00DB0DE8"/>
    <w:rsid w:val="00E02E01"/>
    <w:rsid w:val="00E075C5"/>
    <w:rsid w:val="00E45C34"/>
    <w:rsid w:val="00E6692D"/>
    <w:rsid w:val="00E7321E"/>
    <w:rsid w:val="00E857D7"/>
    <w:rsid w:val="00F25BE1"/>
    <w:rsid w:val="00FA2194"/>
    <w:rsid w:val="00FE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C5"/>
  </w:style>
  <w:style w:type="paragraph" w:styleId="Rubrik1">
    <w:name w:val="heading 1"/>
    <w:basedOn w:val="Normal"/>
    <w:next w:val="Normal"/>
    <w:link w:val="Rubrik1Char"/>
    <w:uiPriority w:val="9"/>
    <w:qFormat/>
    <w:rsid w:val="00862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42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E0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02E01"/>
  </w:style>
  <w:style w:type="paragraph" w:styleId="Sidfot">
    <w:name w:val="footer"/>
    <w:basedOn w:val="Normal"/>
    <w:link w:val="SidfotChar"/>
    <w:uiPriority w:val="99"/>
    <w:semiHidden/>
    <w:unhideWhenUsed/>
    <w:rsid w:val="00E0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02E01"/>
  </w:style>
  <w:style w:type="paragraph" w:styleId="Ballongtext">
    <w:name w:val="Balloon Text"/>
    <w:basedOn w:val="Normal"/>
    <w:link w:val="BallongtextChar"/>
    <w:uiPriority w:val="99"/>
    <w:semiHidden/>
    <w:unhideWhenUsed/>
    <w:rsid w:val="00E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2E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02E01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E075C5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E075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75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862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42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.THEDU\Documents\Arbete\Marknadsf&#246;ring%20&amp;%20PR\Mallar\Mallar%20MS%20Office%202007%202010-02-15\InfoKomp\Word_InfoKomp_SS034321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F582-7F41-46E7-9E44-F6587505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Word_InfoKomp_SS034321</Template>
  <TotalTime>24</TotalTime>
  <Pages>1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Sandberg</dc:creator>
  <cp:lastModifiedBy>Peter Sandberg</cp:lastModifiedBy>
  <cp:revision>12</cp:revision>
  <cp:lastPrinted>2011-05-02T09:03:00Z</cp:lastPrinted>
  <dcterms:created xsi:type="dcterms:W3CDTF">2011-05-02T11:38:00Z</dcterms:created>
  <dcterms:modified xsi:type="dcterms:W3CDTF">2011-05-02T13:33:00Z</dcterms:modified>
</cp:coreProperties>
</file>