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2E" w:rsidRPr="00DB0A1E" w:rsidRDefault="00DB0A1E" w:rsidP="005A722E">
      <w:pPr>
        <w:pBdr>
          <w:bottom w:val="single" w:sz="4" w:space="1" w:color="auto"/>
        </w:pBdr>
        <w:rPr>
          <w:sz w:val="52"/>
          <w:szCs w:val="52"/>
        </w:rPr>
      </w:pPr>
      <w:r w:rsidRPr="00DB0A1E">
        <w:rPr>
          <w:sz w:val="52"/>
          <w:szCs w:val="52"/>
        </w:rPr>
        <w:t>Stej inleder strategiskt samarbete med IDG</w:t>
      </w:r>
    </w:p>
    <w:p w:rsidR="00111FEA" w:rsidRPr="00DB0A1E" w:rsidRDefault="00DB0A1E" w:rsidP="00111FEA">
      <w:pPr>
        <w:rPr>
          <w:b/>
          <w:sz w:val="24"/>
          <w:szCs w:val="24"/>
        </w:rPr>
      </w:pPr>
      <w:r w:rsidRPr="00DB0A1E">
        <w:rPr>
          <w:b/>
          <w:noProof/>
          <w:sz w:val="24"/>
          <w:szCs w:val="24"/>
        </w:rPr>
        <w:t xml:space="preserve">Stej </w:t>
      </w:r>
      <w:r>
        <w:rPr>
          <w:b/>
          <w:noProof/>
          <w:sz w:val="24"/>
          <w:szCs w:val="24"/>
        </w:rPr>
        <w:t>inleder ett strategiskt samarbete med v</w:t>
      </w:r>
      <w:r w:rsidRPr="00DB0A1E">
        <w:rPr>
          <w:b/>
          <w:noProof/>
          <w:sz w:val="24"/>
          <w:szCs w:val="24"/>
        </w:rPr>
        <w:t>ärldens största mediahus inom IT</w:t>
      </w:r>
      <w:r>
        <w:rPr>
          <w:b/>
          <w:noProof/>
          <w:sz w:val="24"/>
          <w:szCs w:val="24"/>
        </w:rPr>
        <w:t xml:space="preserve"> - IDG. Stej och IDG kommer tillsammans marknadsföra och sälja Stejs </w:t>
      </w:r>
      <w:r w:rsidR="003E3456">
        <w:rPr>
          <w:b/>
          <w:noProof/>
          <w:sz w:val="24"/>
          <w:szCs w:val="24"/>
        </w:rPr>
        <w:t xml:space="preserve">tjänster för e-postsäkerhet. </w:t>
      </w:r>
    </w:p>
    <w:p w:rsidR="00B21863" w:rsidRDefault="00732A2F" w:rsidP="00B2186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34925</wp:posOffset>
            </wp:positionV>
            <wp:extent cx="1895475" cy="647700"/>
            <wp:effectExtent l="0" t="0" r="0" b="0"/>
            <wp:wrapTight wrapText="bothSides">
              <wp:wrapPolygon edited="0">
                <wp:start x="3039" y="635"/>
                <wp:lineTo x="651" y="1271"/>
                <wp:lineTo x="217" y="20329"/>
                <wp:lineTo x="21274" y="20329"/>
                <wp:lineTo x="21274" y="11435"/>
                <wp:lineTo x="21491" y="6988"/>
                <wp:lineTo x="20840" y="635"/>
                <wp:lineTo x="20189" y="635"/>
                <wp:lineTo x="3039" y="635"/>
              </wp:wrapPolygon>
            </wp:wrapTight>
            <wp:docPr id="2" name="Bild 1" descr="C:\Users\Stefan Thelberg\Desktop\Stej Internet Services\Nyheter\idg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 Thelberg\Desktop\Stej Internet Services\Nyheter\idg_logo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0B6">
        <w:rPr>
          <w:sz w:val="24"/>
          <w:szCs w:val="24"/>
        </w:rPr>
        <w:t xml:space="preserve">Samarbetet är ett steg i att stärka </w:t>
      </w:r>
      <w:r w:rsidR="00B21863">
        <w:rPr>
          <w:sz w:val="24"/>
          <w:szCs w:val="24"/>
        </w:rPr>
        <w:t xml:space="preserve">Stejs </w:t>
      </w:r>
      <w:r w:rsidR="00E750B6">
        <w:rPr>
          <w:sz w:val="24"/>
          <w:szCs w:val="24"/>
        </w:rPr>
        <w:t xml:space="preserve">position bland framför allt de mindre </w:t>
      </w:r>
      <w:r w:rsidR="003E3456">
        <w:rPr>
          <w:sz w:val="24"/>
          <w:szCs w:val="24"/>
        </w:rPr>
        <w:t xml:space="preserve">och medelstora </w:t>
      </w:r>
      <w:r w:rsidR="00E750B6">
        <w:rPr>
          <w:sz w:val="24"/>
          <w:szCs w:val="24"/>
        </w:rPr>
        <w:t xml:space="preserve">företagen i Sverige. </w:t>
      </w:r>
      <w:r w:rsidR="00B21863">
        <w:rPr>
          <w:sz w:val="24"/>
          <w:szCs w:val="24"/>
        </w:rPr>
        <w:t>Samarbetet inleds under</w:t>
      </w:r>
      <w:r w:rsidR="007F162F">
        <w:rPr>
          <w:sz w:val="24"/>
          <w:szCs w:val="24"/>
        </w:rPr>
        <w:t xml:space="preserve"> </w:t>
      </w:r>
      <w:r w:rsidR="00B21863">
        <w:rPr>
          <w:sz w:val="24"/>
          <w:szCs w:val="24"/>
        </w:rPr>
        <w:t>hösten och marknadsföringen kommer främst ske i IDG:s befintliga nätverk.</w:t>
      </w:r>
      <w:r w:rsidR="00E04F10">
        <w:rPr>
          <w:sz w:val="24"/>
          <w:szCs w:val="24"/>
        </w:rPr>
        <w:t xml:space="preserve"> Främst är det spamfiltertjänsten Stej PowerFilter som kommer marknadsföras.</w:t>
      </w:r>
    </w:p>
    <w:p w:rsidR="00111FEA" w:rsidRDefault="00B21863" w:rsidP="00D87072">
      <w:pPr>
        <w:rPr>
          <w:sz w:val="24"/>
          <w:szCs w:val="24"/>
        </w:rPr>
      </w:pPr>
      <w:r>
        <w:rPr>
          <w:sz w:val="24"/>
          <w:szCs w:val="24"/>
        </w:rPr>
        <w:t>”</w:t>
      </w:r>
      <w:r w:rsidR="003E3456">
        <w:rPr>
          <w:sz w:val="24"/>
          <w:szCs w:val="24"/>
        </w:rPr>
        <w:t>IDG:s nä</w:t>
      </w:r>
      <w:r w:rsidR="001E2CF4">
        <w:rPr>
          <w:sz w:val="24"/>
          <w:szCs w:val="24"/>
        </w:rPr>
        <w:t>t</w:t>
      </w:r>
      <w:r w:rsidR="003E3456">
        <w:rPr>
          <w:sz w:val="24"/>
          <w:szCs w:val="24"/>
        </w:rPr>
        <w:t xml:space="preserve">verk är en mycket bra kanal för att nå ut till </w:t>
      </w:r>
      <w:r w:rsidR="001E2CF4">
        <w:rPr>
          <w:sz w:val="24"/>
          <w:szCs w:val="24"/>
        </w:rPr>
        <w:t xml:space="preserve">de mindre </w:t>
      </w:r>
      <w:r w:rsidR="00E04F10">
        <w:rPr>
          <w:sz w:val="24"/>
          <w:szCs w:val="24"/>
        </w:rPr>
        <w:t xml:space="preserve">företagen och beslutsfattarna i de </w:t>
      </w:r>
      <w:r w:rsidR="001E2CF4">
        <w:rPr>
          <w:sz w:val="24"/>
          <w:szCs w:val="24"/>
        </w:rPr>
        <w:t>lite större företagen</w:t>
      </w:r>
      <w:r w:rsidR="00E750B6">
        <w:rPr>
          <w:sz w:val="24"/>
          <w:szCs w:val="24"/>
        </w:rPr>
        <w:t xml:space="preserve">. </w:t>
      </w:r>
      <w:r w:rsidR="001E2CF4">
        <w:rPr>
          <w:sz w:val="24"/>
          <w:szCs w:val="24"/>
        </w:rPr>
        <w:t xml:space="preserve">Det här samarbetet är en </w:t>
      </w:r>
      <w:r w:rsidR="00E750B6">
        <w:rPr>
          <w:sz w:val="24"/>
          <w:szCs w:val="24"/>
        </w:rPr>
        <w:t>kvalitetsstämpel för Stej</w:t>
      </w:r>
      <w:r w:rsidR="003E3456">
        <w:rPr>
          <w:sz w:val="24"/>
          <w:szCs w:val="24"/>
        </w:rPr>
        <w:t xml:space="preserve"> och en bekräftelse på att våra tjänster ligger helt rätt i tiden</w:t>
      </w:r>
      <w:r w:rsidR="00E750B6">
        <w:rPr>
          <w:sz w:val="24"/>
          <w:szCs w:val="24"/>
        </w:rPr>
        <w:t>.</w:t>
      </w:r>
      <w:r w:rsidR="001E2CF4">
        <w:rPr>
          <w:sz w:val="24"/>
          <w:szCs w:val="24"/>
        </w:rPr>
        <w:t xml:space="preserve"> Vi ser med stor tillförsikt på samarbetet</w:t>
      </w:r>
      <w:r w:rsidR="00E04F10">
        <w:rPr>
          <w:sz w:val="24"/>
          <w:szCs w:val="24"/>
        </w:rPr>
        <w:t xml:space="preserve"> och tror att det kommer göra att fler företag upptäcker de stora fördelarna med saas-tjänster</w:t>
      </w:r>
      <w:r w:rsidR="001E2CF4">
        <w:rPr>
          <w:sz w:val="24"/>
          <w:szCs w:val="24"/>
        </w:rPr>
        <w:t>.</w:t>
      </w:r>
      <w:r w:rsidR="00E750B6">
        <w:rPr>
          <w:sz w:val="24"/>
          <w:szCs w:val="24"/>
        </w:rPr>
        <w:t>”, säger Stefan Thelberg</w:t>
      </w:r>
      <w:r w:rsidR="007C14D0">
        <w:rPr>
          <w:sz w:val="24"/>
          <w:szCs w:val="24"/>
        </w:rPr>
        <w:t>, VD och spamexpert</w:t>
      </w:r>
      <w:r w:rsidR="00E750B6">
        <w:rPr>
          <w:sz w:val="24"/>
          <w:szCs w:val="24"/>
        </w:rPr>
        <w:t xml:space="preserve"> på Stej.</w:t>
      </w:r>
    </w:p>
    <w:p w:rsidR="00B10D2F" w:rsidRPr="00DB0A1E" w:rsidRDefault="00B10D2F" w:rsidP="00D87072">
      <w:pPr>
        <w:rPr>
          <w:sz w:val="24"/>
          <w:szCs w:val="24"/>
        </w:rPr>
      </w:pPr>
    </w:p>
    <w:p w:rsidR="00111FEA" w:rsidRPr="00F26EC6" w:rsidRDefault="00111FEA" w:rsidP="00111FEA">
      <w:pPr>
        <w:rPr>
          <w:sz w:val="20"/>
          <w:szCs w:val="20"/>
        </w:rPr>
      </w:pPr>
      <w:r w:rsidRPr="00F26EC6">
        <w:rPr>
          <w:rFonts w:ascii="Calibri" w:hAnsi="Calibri" w:cs="Arial"/>
          <w:b/>
          <w:sz w:val="20"/>
          <w:szCs w:val="20"/>
        </w:rPr>
        <w:t>Presskontakt:</w:t>
      </w:r>
      <w:r w:rsidRPr="00F26EC6">
        <w:rPr>
          <w:rFonts w:ascii="Calibri" w:hAnsi="Calibri" w:cs="Arial"/>
          <w:b/>
          <w:sz w:val="20"/>
          <w:szCs w:val="20"/>
        </w:rPr>
        <w:br/>
      </w:r>
      <w:r w:rsidRPr="00F26EC6">
        <w:rPr>
          <w:rFonts w:ascii="Calibri" w:hAnsi="Calibri" w:cs="Arial"/>
          <w:sz w:val="20"/>
          <w:szCs w:val="20"/>
        </w:rPr>
        <w:t>Stefan Thelberg, VD och spamexpert</w:t>
      </w:r>
      <w:r w:rsidRPr="00F26EC6">
        <w:rPr>
          <w:rFonts w:ascii="Calibri" w:hAnsi="Calibri" w:cs="Arial"/>
          <w:b/>
          <w:sz w:val="20"/>
          <w:szCs w:val="20"/>
        </w:rPr>
        <w:br/>
      </w:r>
      <w:r w:rsidRPr="00F26EC6">
        <w:rPr>
          <w:rFonts w:ascii="Calibri" w:hAnsi="Calibri" w:cs="Arial"/>
          <w:sz w:val="20"/>
          <w:szCs w:val="20"/>
        </w:rPr>
        <w:t>Stej Internet Services AB</w:t>
      </w:r>
      <w:r w:rsidRPr="00F26EC6">
        <w:rPr>
          <w:rFonts w:ascii="Calibri" w:hAnsi="Calibri" w:cs="Arial"/>
          <w:b/>
          <w:sz w:val="20"/>
          <w:szCs w:val="20"/>
        </w:rPr>
        <w:br/>
      </w:r>
      <w:r w:rsidRPr="00F26EC6">
        <w:rPr>
          <w:rFonts w:ascii="Calibri" w:hAnsi="Calibri" w:cs="Arial"/>
          <w:sz w:val="20"/>
          <w:szCs w:val="20"/>
        </w:rPr>
        <w:t>stefan.thelberg@stej.se</w:t>
      </w:r>
      <w:r w:rsidRPr="00F26EC6">
        <w:rPr>
          <w:rFonts w:ascii="Calibri" w:hAnsi="Calibri" w:cs="Arial"/>
          <w:sz w:val="20"/>
          <w:szCs w:val="20"/>
        </w:rPr>
        <w:br/>
        <w:t>Tel: 08-5000 94 22</w:t>
      </w:r>
      <w:r w:rsidR="00D87072" w:rsidRPr="00F26EC6">
        <w:rPr>
          <w:rFonts w:ascii="Calibri" w:hAnsi="Calibri" w:cs="Arial"/>
          <w:sz w:val="20"/>
          <w:szCs w:val="20"/>
        </w:rPr>
        <w:br/>
        <w:t xml:space="preserve">Mobil: 0739-99 33 12 </w:t>
      </w:r>
    </w:p>
    <w:p w:rsidR="00111FEA" w:rsidRPr="007D5982" w:rsidRDefault="00111FEA" w:rsidP="00111FEA">
      <w:pPr>
        <w:pBdr>
          <w:bottom w:val="single" w:sz="4" w:space="1" w:color="auto"/>
        </w:pBdr>
        <w:rPr>
          <w:rFonts w:ascii="Calibri" w:hAnsi="Calibri" w:cs="Arial"/>
          <w:b/>
          <w:sz w:val="20"/>
          <w:szCs w:val="20"/>
        </w:rPr>
      </w:pPr>
    </w:p>
    <w:p w:rsidR="00111FEA" w:rsidRPr="00DB0A1E" w:rsidRDefault="00111FEA" w:rsidP="00111FEA">
      <w:pPr>
        <w:rPr>
          <w:rFonts w:ascii="Calibri" w:hAnsi="Calibri" w:cs="Arial"/>
          <w:b/>
          <w:color w:val="808080"/>
          <w:sz w:val="20"/>
          <w:szCs w:val="20"/>
        </w:rPr>
      </w:pPr>
      <w:r w:rsidRPr="00DB0A1E">
        <w:rPr>
          <w:rFonts w:ascii="Calibri" w:hAnsi="Calibri" w:cs="Arial"/>
          <w:b/>
          <w:color w:val="808080"/>
          <w:sz w:val="20"/>
          <w:szCs w:val="20"/>
        </w:rPr>
        <w:t>Stej Internet Services AB</w:t>
      </w:r>
      <w:r w:rsidRPr="00DB0A1E">
        <w:rPr>
          <w:rFonts w:ascii="Calibri" w:hAnsi="Calibri" w:cs="Arial"/>
          <w:b/>
          <w:color w:val="808080"/>
          <w:sz w:val="20"/>
          <w:szCs w:val="20"/>
        </w:rPr>
        <w:br/>
      </w:r>
      <w:r w:rsidRPr="00DB0A1E">
        <w:rPr>
          <w:rFonts w:ascii="Calibri" w:hAnsi="Calibri" w:cs="Arial"/>
          <w:color w:val="808080"/>
          <w:sz w:val="20"/>
          <w:szCs w:val="20"/>
        </w:rPr>
        <w:t xml:space="preserve">Stej är ett IT-säkerhetsföretag med fokus på e-postsäkerhet. Vi erbjuder lösningar för att stoppa och hantera spam, backup för e-postmeddelanden och säkra leveranser av e-postmeddelanden. Stejs tjänster bygger på saas-teknik (software as a service) och kräver ingen installation, speciell mjukvara eller förkunskap. </w:t>
      </w:r>
      <w:r w:rsidR="00D87072" w:rsidRPr="00DB0A1E">
        <w:rPr>
          <w:rFonts w:ascii="Calibri" w:hAnsi="Calibri" w:cs="Arial"/>
          <w:color w:val="808080"/>
          <w:sz w:val="20"/>
          <w:szCs w:val="20"/>
        </w:rPr>
        <w:t xml:space="preserve">Dessutom fungerar de för alla i datorn och mobilen. </w:t>
      </w:r>
      <w:r w:rsidRPr="00DB0A1E">
        <w:rPr>
          <w:rFonts w:ascii="Calibri" w:hAnsi="Calibri" w:cs="Arial"/>
          <w:color w:val="808080"/>
          <w:sz w:val="20"/>
          <w:szCs w:val="20"/>
        </w:rPr>
        <w:t>Läs mer på www.stej.se.</w:t>
      </w:r>
    </w:p>
    <w:sectPr w:rsidR="00111FEA" w:rsidRPr="00DB0A1E" w:rsidSect="00846FA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10" w:rsidRDefault="00FA7710">
      <w:r>
        <w:separator/>
      </w:r>
    </w:p>
  </w:endnote>
  <w:endnote w:type="continuationSeparator" w:id="1">
    <w:p w:rsidR="00FA7710" w:rsidRDefault="00FA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EA" w:rsidRDefault="00E23124" w:rsidP="00111FEA">
    <w:pPr>
      <w:pStyle w:val="Sidfot"/>
      <w:jc w:val="center"/>
      <w:rPr>
        <w:rFonts w:ascii="Arial" w:hAnsi="Arial" w:cs="Arial"/>
        <w:sz w:val="16"/>
        <w:szCs w:val="16"/>
      </w:rPr>
    </w:pPr>
    <w:r w:rsidRPr="00E23124">
      <w:rPr>
        <w:rFonts w:ascii="Arial" w:hAnsi="Arial" w:cs="Arial"/>
        <w:noProof/>
        <w:sz w:val="16"/>
        <w:szCs w:val="16"/>
        <w:lang w:val="en-US" w:eastAsia="en-US"/>
      </w:rPr>
      <w:pict>
        <v:line id="_x0000_s1028" style="position:absolute;left:0;text-align:left;z-index:251660288" from="0,-.2pt" to="468.4pt,-.2pt" strokecolor="green" strokeweight="1.5pt"/>
      </w:pict>
    </w:r>
  </w:p>
  <w:p w:rsidR="00E60E3B" w:rsidRPr="00111FEA" w:rsidRDefault="00111FEA" w:rsidP="00111FEA">
    <w:pPr>
      <w:pStyle w:val="Sidfot"/>
      <w:jc w:val="center"/>
      <w:rPr>
        <w:rFonts w:ascii="Arial" w:hAnsi="Arial" w:cs="Arial"/>
        <w:sz w:val="12"/>
        <w:szCs w:val="16"/>
        <w:lang w:val="en-US"/>
      </w:rPr>
    </w:pPr>
    <w:r w:rsidRPr="00111FEA">
      <w:rPr>
        <w:rFonts w:ascii="Arial" w:hAnsi="Arial" w:cs="Arial"/>
        <w:sz w:val="16"/>
        <w:szCs w:val="16"/>
        <w:lang w:val="en-US"/>
      </w:rPr>
      <w:t xml:space="preserve">Stej Internet Services AB    •    info@stej.se    •    08-5000 94 20    •    Box 7438   •   103 91 Stockholm   •   </w:t>
    </w:r>
    <w:r>
      <w:rPr>
        <w:rFonts w:ascii="Arial" w:hAnsi="Arial" w:cs="Arial"/>
        <w:sz w:val="16"/>
        <w:szCs w:val="16"/>
        <w:lang w:val="en-US"/>
      </w:rPr>
      <w:t>Birger Jarlsgatan 57D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10" w:rsidRDefault="00FA7710">
      <w:r>
        <w:separator/>
      </w:r>
    </w:p>
  </w:footnote>
  <w:footnote w:type="continuationSeparator" w:id="1">
    <w:p w:rsidR="00FA7710" w:rsidRDefault="00FA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3B" w:rsidRDefault="00C551E4" w:rsidP="00123135">
    <w:pPr>
      <w:pStyle w:val="Sidhuvud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600200" cy="762000"/>
          <wp:effectExtent l="19050" t="0" r="0" b="0"/>
          <wp:docPr id="1" name="Bild 1" descr="Logo - ver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ver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ABF"/>
    <w:multiLevelType w:val="hybridMultilevel"/>
    <w:tmpl w:val="6CBA99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95B59"/>
    <w:multiLevelType w:val="hybridMultilevel"/>
    <w:tmpl w:val="743A3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50B6"/>
    <w:rsid w:val="00021302"/>
    <w:rsid w:val="00052D55"/>
    <w:rsid w:val="000A7BC1"/>
    <w:rsid w:val="000D116E"/>
    <w:rsid w:val="000E59A4"/>
    <w:rsid w:val="00111E42"/>
    <w:rsid w:val="00111FEA"/>
    <w:rsid w:val="0011461E"/>
    <w:rsid w:val="00123135"/>
    <w:rsid w:val="00144928"/>
    <w:rsid w:val="00146C77"/>
    <w:rsid w:val="0015712D"/>
    <w:rsid w:val="00164F7A"/>
    <w:rsid w:val="0019102A"/>
    <w:rsid w:val="001A37FB"/>
    <w:rsid w:val="001A5B3F"/>
    <w:rsid w:val="001C12F0"/>
    <w:rsid w:val="001E2CF4"/>
    <w:rsid w:val="00257C49"/>
    <w:rsid w:val="00291A46"/>
    <w:rsid w:val="00293040"/>
    <w:rsid w:val="002C045C"/>
    <w:rsid w:val="002C1051"/>
    <w:rsid w:val="00340503"/>
    <w:rsid w:val="00350857"/>
    <w:rsid w:val="00355D08"/>
    <w:rsid w:val="003709D2"/>
    <w:rsid w:val="003A3F76"/>
    <w:rsid w:val="003E2D4C"/>
    <w:rsid w:val="003E3456"/>
    <w:rsid w:val="00403507"/>
    <w:rsid w:val="00424D97"/>
    <w:rsid w:val="004323CD"/>
    <w:rsid w:val="00442F0F"/>
    <w:rsid w:val="004C38F0"/>
    <w:rsid w:val="004F66AB"/>
    <w:rsid w:val="00512716"/>
    <w:rsid w:val="00547D2F"/>
    <w:rsid w:val="00561683"/>
    <w:rsid w:val="005A5521"/>
    <w:rsid w:val="005A722E"/>
    <w:rsid w:val="005A7696"/>
    <w:rsid w:val="005D436B"/>
    <w:rsid w:val="005E061F"/>
    <w:rsid w:val="00617DF1"/>
    <w:rsid w:val="00642862"/>
    <w:rsid w:val="00654C40"/>
    <w:rsid w:val="00661ACA"/>
    <w:rsid w:val="006D4458"/>
    <w:rsid w:val="006E52F8"/>
    <w:rsid w:val="006F3935"/>
    <w:rsid w:val="00700E4A"/>
    <w:rsid w:val="00731C84"/>
    <w:rsid w:val="00732A2F"/>
    <w:rsid w:val="00742E56"/>
    <w:rsid w:val="00767291"/>
    <w:rsid w:val="007C14D0"/>
    <w:rsid w:val="007D2465"/>
    <w:rsid w:val="007F162F"/>
    <w:rsid w:val="00800685"/>
    <w:rsid w:val="00811B98"/>
    <w:rsid w:val="008131C9"/>
    <w:rsid w:val="00816D0F"/>
    <w:rsid w:val="0082201D"/>
    <w:rsid w:val="00846FAA"/>
    <w:rsid w:val="00925742"/>
    <w:rsid w:val="0096726C"/>
    <w:rsid w:val="00975B70"/>
    <w:rsid w:val="0098471D"/>
    <w:rsid w:val="009A61F5"/>
    <w:rsid w:val="009D2A1A"/>
    <w:rsid w:val="009D713D"/>
    <w:rsid w:val="009F2458"/>
    <w:rsid w:val="00A16731"/>
    <w:rsid w:val="00A372A9"/>
    <w:rsid w:val="00A40C0E"/>
    <w:rsid w:val="00A634C8"/>
    <w:rsid w:val="00A74511"/>
    <w:rsid w:val="00AB628A"/>
    <w:rsid w:val="00AE6643"/>
    <w:rsid w:val="00B10D2F"/>
    <w:rsid w:val="00B132FB"/>
    <w:rsid w:val="00B21863"/>
    <w:rsid w:val="00B2422D"/>
    <w:rsid w:val="00B773B4"/>
    <w:rsid w:val="00BB415A"/>
    <w:rsid w:val="00C07383"/>
    <w:rsid w:val="00C13988"/>
    <w:rsid w:val="00C36423"/>
    <w:rsid w:val="00C3752C"/>
    <w:rsid w:val="00C551E4"/>
    <w:rsid w:val="00CA71F8"/>
    <w:rsid w:val="00CC3E07"/>
    <w:rsid w:val="00CE26AF"/>
    <w:rsid w:val="00CF71EC"/>
    <w:rsid w:val="00D14490"/>
    <w:rsid w:val="00D2498B"/>
    <w:rsid w:val="00D53984"/>
    <w:rsid w:val="00D87072"/>
    <w:rsid w:val="00DA3B97"/>
    <w:rsid w:val="00DB0A1E"/>
    <w:rsid w:val="00DD4B68"/>
    <w:rsid w:val="00DE265B"/>
    <w:rsid w:val="00E04F10"/>
    <w:rsid w:val="00E23124"/>
    <w:rsid w:val="00E60E3B"/>
    <w:rsid w:val="00E750B6"/>
    <w:rsid w:val="00EE5637"/>
    <w:rsid w:val="00EE7540"/>
    <w:rsid w:val="00F04B5A"/>
    <w:rsid w:val="00F26EC6"/>
    <w:rsid w:val="00F40011"/>
    <w:rsid w:val="00F636F3"/>
    <w:rsid w:val="00F80093"/>
    <w:rsid w:val="00FA7710"/>
    <w:rsid w:val="00FD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2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5B3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1A5B3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1A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1A5B3F"/>
    <w:rPr>
      <w:color w:val="0000FF"/>
      <w:u w:val="single"/>
    </w:rPr>
  </w:style>
  <w:style w:type="character" w:customStyle="1" w:styleId="SidfotChar">
    <w:name w:val="Sidfot Char"/>
    <w:basedOn w:val="Standardstycketeckensnitt"/>
    <w:link w:val="Sidfot"/>
    <w:rsid w:val="009D713D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8006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0685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5A7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%20Thelberg\Desktop\Stej%20Internet%20Services\Dokumentmallar\Pressrelease%20-%20ver1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Pressrelease - ver1.0.dotx</Template>
  <TotalTime>203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Stej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Thelberg</dc:creator>
  <cp:lastModifiedBy>Stefan Thelberg</cp:lastModifiedBy>
  <cp:revision>10</cp:revision>
  <cp:lastPrinted>2008-07-12T15:08:00Z</cp:lastPrinted>
  <dcterms:created xsi:type="dcterms:W3CDTF">2008-07-12T11:49:00Z</dcterms:created>
  <dcterms:modified xsi:type="dcterms:W3CDTF">2008-07-12T15:37:00Z</dcterms:modified>
</cp:coreProperties>
</file>