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293E" w14:textId="77777777" w:rsidR="002F7097" w:rsidRDefault="002F7097" w:rsidP="002F7097">
      <w:pPr>
        <w:pStyle w:val="Underrubrik"/>
        <w:ind w:left="6480" w:firstLine="720"/>
        <w:rPr>
          <w:rFonts w:ascii="Georgia" w:hAnsi="Georgia"/>
        </w:rPr>
      </w:pPr>
    </w:p>
    <w:p w14:paraId="0CE84C47" w14:textId="67542956" w:rsidR="008B2E90" w:rsidRPr="008C7119" w:rsidRDefault="008B2E90" w:rsidP="002F7097">
      <w:pPr>
        <w:pStyle w:val="Underrubrik"/>
        <w:ind w:left="6480" w:firstLine="720"/>
        <w:rPr>
          <w:rFonts w:ascii="Georgia" w:hAnsi="Georgia"/>
        </w:rPr>
      </w:pPr>
      <w:r w:rsidRPr="008C7119">
        <w:rPr>
          <w:rFonts w:ascii="Georgia" w:hAnsi="Georgia"/>
        </w:rPr>
        <w:t>202</w:t>
      </w:r>
      <w:r w:rsidR="008A7A0B">
        <w:rPr>
          <w:rFonts w:ascii="Georgia" w:hAnsi="Georgia"/>
        </w:rPr>
        <w:t>2</w:t>
      </w:r>
      <w:r w:rsidR="00866E69" w:rsidRPr="008C7119">
        <w:rPr>
          <w:rFonts w:ascii="Georgia" w:hAnsi="Georgia"/>
        </w:rPr>
        <w:t>-</w:t>
      </w:r>
      <w:r w:rsidR="009D6E60">
        <w:rPr>
          <w:rFonts w:ascii="Georgia" w:hAnsi="Georgia"/>
        </w:rPr>
        <w:t>12</w:t>
      </w:r>
      <w:r w:rsidR="009641E4">
        <w:rPr>
          <w:rFonts w:ascii="Georgia" w:hAnsi="Georgia"/>
        </w:rPr>
        <w:t>-</w:t>
      </w:r>
      <w:r w:rsidR="009D6E60">
        <w:rPr>
          <w:rFonts w:ascii="Georgia" w:hAnsi="Georgia"/>
        </w:rPr>
        <w:t>02</w:t>
      </w:r>
    </w:p>
    <w:p w14:paraId="2E9122F7" w14:textId="77777777" w:rsidR="000F6CFE" w:rsidRPr="008C7119" w:rsidRDefault="000F6CFE" w:rsidP="002671DA">
      <w:pPr>
        <w:pStyle w:val="Underrubrik"/>
        <w:rPr>
          <w:rFonts w:ascii="Georgia" w:hAnsi="Georgia"/>
        </w:rPr>
      </w:pPr>
    </w:p>
    <w:p w14:paraId="47671E40" w14:textId="7D5B31C4" w:rsidR="008B2E90" w:rsidRPr="008C7119" w:rsidRDefault="008B2E90" w:rsidP="002671DA">
      <w:pPr>
        <w:pStyle w:val="Underrubrik"/>
        <w:rPr>
          <w:rFonts w:ascii="Georgia" w:hAnsi="Georgia"/>
        </w:rPr>
      </w:pPr>
      <w:r w:rsidRPr="008C7119">
        <w:rPr>
          <w:rFonts w:ascii="Georgia" w:hAnsi="Georgia"/>
        </w:rPr>
        <w:t>PRESSRELEA</w:t>
      </w:r>
      <w:r w:rsidR="002671DA" w:rsidRPr="008C7119">
        <w:rPr>
          <w:rFonts w:ascii="Georgia" w:hAnsi="Georgia"/>
        </w:rPr>
        <w:t>SE</w:t>
      </w:r>
    </w:p>
    <w:p w14:paraId="737A43C2" w14:textId="77777777" w:rsidR="009D6E60" w:rsidRPr="00965B07" w:rsidRDefault="009D6E60" w:rsidP="009D6E60">
      <w:pPr>
        <w:rPr>
          <w:rFonts w:ascii="ConduitITC" w:eastAsia="Times New Roman" w:hAnsi="ConduitITC" w:cs="Times New Roman"/>
          <w:sz w:val="28"/>
          <w:szCs w:val="28"/>
          <w:lang w:eastAsia="sv-SE"/>
        </w:rPr>
      </w:pPr>
      <w:r w:rsidRPr="00965B07">
        <w:rPr>
          <w:rFonts w:ascii="ConduitITC" w:eastAsia="Times New Roman" w:hAnsi="ConduitITC" w:cs="Times New Roman"/>
          <w:sz w:val="28"/>
          <w:szCs w:val="28"/>
          <w:lang w:eastAsia="sv-SE"/>
        </w:rPr>
        <w:t xml:space="preserve">Panelsamtal om framtidens textilindustri öppnar ansökan till </w:t>
      </w:r>
      <w:proofErr w:type="spellStart"/>
      <w:r w:rsidRPr="00965B07">
        <w:rPr>
          <w:rFonts w:ascii="ConduitITC" w:eastAsia="Times New Roman" w:hAnsi="ConduitITC" w:cs="Times New Roman"/>
          <w:sz w:val="28"/>
          <w:szCs w:val="28"/>
          <w:lang w:eastAsia="sv-SE"/>
        </w:rPr>
        <w:t>bootcamp</w:t>
      </w:r>
      <w:proofErr w:type="spellEnd"/>
    </w:p>
    <w:p w14:paraId="3334B1EE" w14:textId="77777777" w:rsidR="00EA7417" w:rsidRPr="00965B07" w:rsidRDefault="00EA7417" w:rsidP="00EA7417">
      <w:pPr>
        <w:pStyle w:val="Normalwebb"/>
        <w:rPr>
          <w:rFonts w:ascii="ConduitITC" w:hAnsi="ConduitITC"/>
          <w:b/>
          <w:bCs/>
        </w:rPr>
      </w:pPr>
      <w:proofErr w:type="spellStart"/>
      <w:r w:rsidRPr="00965B07">
        <w:rPr>
          <w:rFonts w:ascii="ConduitITC" w:hAnsi="ConduitITC"/>
          <w:b/>
          <w:bCs/>
        </w:rPr>
        <w:t>Slow</w:t>
      </w:r>
      <w:proofErr w:type="spellEnd"/>
      <w:r w:rsidRPr="00965B07">
        <w:rPr>
          <w:rFonts w:ascii="ConduitITC" w:hAnsi="ConduitITC"/>
          <w:b/>
          <w:bCs/>
        </w:rPr>
        <w:t xml:space="preserve"> vs. Fast. Hur ser framtidens textilproduktion ut? Vad </w:t>
      </w:r>
      <w:proofErr w:type="spellStart"/>
      <w:r w:rsidRPr="00965B07">
        <w:rPr>
          <w:rFonts w:ascii="ConduitITC" w:hAnsi="ConduitITC"/>
          <w:b/>
          <w:bCs/>
        </w:rPr>
        <w:t>är</w:t>
      </w:r>
      <w:proofErr w:type="spellEnd"/>
      <w:r w:rsidRPr="00965B07">
        <w:rPr>
          <w:rFonts w:ascii="ConduitITC" w:hAnsi="ConduitITC"/>
          <w:b/>
          <w:bCs/>
        </w:rPr>
        <w:t xml:space="preserve"> </w:t>
      </w:r>
      <w:proofErr w:type="spellStart"/>
      <w:r w:rsidRPr="00965B07">
        <w:rPr>
          <w:rFonts w:ascii="ConduitITC" w:hAnsi="ConduitITC"/>
          <w:b/>
          <w:bCs/>
        </w:rPr>
        <w:t>hållbart</w:t>
      </w:r>
      <w:proofErr w:type="spellEnd"/>
      <w:r w:rsidRPr="00965B07">
        <w:rPr>
          <w:rFonts w:ascii="ConduitITC" w:hAnsi="ConduitITC"/>
          <w:b/>
          <w:bCs/>
        </w:rPr>
        <w:t>?</w:t>
      </w:r>
      <w:r w:rsidRPr="00965B07">
        <w:rPr>
          <w:rFonts w:ascii="ConduitITC" w:hAnsi="ConduitITC"/>
          <w:b/>
          <w:bCs/>
        </w:rPr>
        <w:br/>
        <w:t xml:space="preserve">Den 7 december </w:t>
      </w:r>
      <w:proofErr w:type="spellStart"/>
      <w:r w:rsidRPr="00965B07">
        <w:rPr>
          <w:rFonts w:ascii="ConduitITC" w:hAnsi="ConduitITC"/>
          <w:b/>
          <w:bCs/>
        </w:rPr>
        <w:t>sänder</w:t>
      </w:r>
      <w:proofErr w:type="spellEnd"/>
      <w:r w:rsidRPr="00965B07">
        <w:rPr>
          <w:rFonts w:ascii="ConduitITC" w:hAnsi="ConduitITC"/>
          <w:b/>
          <w:bCs/>
        </w:rPr>
        <w:t xml:space="preserve"> </w:t>
      </w:r>
      <w:proofErr w:type="spellStart"/>
      <w:r>
        <w:rPr>
          <w:rFonts w:ascii="ConduitITC" w:hAnsi="ConduitITC"/>
          <w:b/>
          <w:bCs/>
        </w:rPr>
        <w:t>NEST</w:t>
      </w:r>
      <w:proofErr w:type="spellEnd"/>
      <w:r>
        <w:rPr>
          <w:rFonts w:ascii="ConduitITC" w:hAnsi="ConduitITC"/>
          <w:b/>
          <w:bCs/>
        </w:rPr>
        <w:t xml:space="preserve"> &amp; Borås INK</w:t>
      </w:r>
      <w:r w:rsidRPr="00965B07">
        <w:rPr>
          <w:rFonts w:ascii="ConduitITC" w:hAnsi="ConduitITC"/>
          <w:b/>
          <w:bCs/>
        </w:rPr>
        <w:t xml:space="preserve"> live i </w:t>
      </w:r>
      <w:proofErr w:type="spellStart"/>
      <w:r w:rsidRPr="00965B07">
        <w:rPr>
          <w:rFonts w:ascii="ConduitITC" w:hAnsi="ConduitITC"/>
          <w:b/>
          <w:bCs/>
        </w:rPr>
        <w:t>Borås</w:t>
      </w:r>
      <w:proofErr w:type="spellEnd"/>
      <w:r w:rsidRPr="00965B07">
        <w:rPr>
          <w:rFonts w:ascii="ConduitITC" w:hAnsi="ConduitITC"/>
          <w:b/>
          <w:bCs/>
        </w:rPr>
        <w:t xml:space="preserve"> </w:t>
      </w:r>
      <w:proofErr w:type="spellStart"/>
      <w:r w:rsidRPr="00965B07">
        <w:rPr>
          <w:rFonts w:ascii="ConduitITC" w:hAnsi="ConduitITC"/>
          <w:b/>
          <w:bCs/>
        </w:rPr>
        <w:t>från</w:t>
      </w:r>
      <w:proofErr w:type="spellEnd"/>
      <w:r w:rsidRPr="00965B07">
        <w:rPr>
          <w:rFonts w:ascii="ConduitITC" w:hAnsi="ConduitITC"/>
          <w:b/>
          <w:bCs/>
        </w:rPr>
        <w:t xml:space="preserve"> </w:t>
      </w:r>
      <w:proofErr w:type="spellStart"/>
      <w:r w:rsidRPr="00965B07">
        <w:rPr>
          <w:rFonts w:ascii="ConduitITC" w:hAnsi="ConduitITC"/>
          <w:b/>
          <w:bCs/>
        </w:rPr>
        <w:t>Textile</w:t>
      </w:r>
      <w:proofErr w:type="spellEnd"/>
      <w:r w:rsidRPr="00965B07">
        <w:rPr>
          <w:rFonts w:ascii="ConduitITC" w:hAnsi="ConduitITC"/>
          <w:b/>
          <w:bCs/>
        </w:rPr>
        <w:t xml:space="preserve"> Fashion Centers </w:t>
      </w:r>
      <w:proofErr w:type="spellStart"/>
      <w:r w:rsidRPr="00965B07">
        <w:rPr>
          <w:rFonts w:ascii="ConduitITC" w:hAnsi="ConduitITC"/>
          <w:b/>
          <w:bCs/>
        </w:rPr>
        <w:t>entre</w:t>
      </w:r>
      <w:proofErr w:type="spellEnd"/>
      <w:r w:rsidRPr="00965B07">
        <w:rPr>
          <w:rFonts w:ascii="ConduitITC" w:hAnsi="ConduitITC"/>
          <w:b/>
          <w:bCs/>
        </w:rPr>
        <w:t xml:space="preserve">́ </w:t>
      </w:r>
      <w:proofErr w:type="spellStart"/>
      <w:r w:rsidRPr="00965B07">
        <w:rPr>
          <w:rFonts w:ascii="ConduitITC" w:hAnsi="ConduitITC"/>
          <w:b/>
          <w:bCs/>
        </w:rPr>
        <w:t>kl</w:t>
      </w:r>
      <w:proofErr w:type="spellEnd"/>
      <w:r w:rsidRPr="00965B07">
        <w:rPr>
          <w:rFonts w:ascii="ConduitITC" w:hAnsi="ConduitITC"/>
          <w:b/>
          <w:bCs/>
        </w:rPr>
        <w:t xml:space="preserve"> 11:30. Ett inspirerande event </w:t>
      </w:r>
      <w:proofErr w:type="spellStart"/>
      <w:r w:rsidRPr="00965B07">
        <w:rPr>
          <w:rFonts w:ascii="ConduitITC" w:hAnsi="ConduitITC"/>
          <w:b/>
          <w:bCs/>
        </w:rPr>
        <w:t>för</w:t>
      </w:r>
      <w:proofErr w:type="spellEnd"/>
      <w:r w:rsidRPr="00965B07">
        <w:rPr>
          <w:rFonts w:ascii="ConduitITC" w:hAnsi="ConduitITC"/>
          <w:b/>
          <w:bCs/>
        </w:rPr>
        <w:t xml:space="preserve"> dig med en </w:t>
      </w:r>
      <w:proofErr w:type="spellStart"/>
      <w:r w:rsidRPr="00965B07">
        <w:rPr>
          <w:rFonts w:ascii="ConduitITC" w:hAnsi="ConduitITC"/>
          <w:b/>
          <w:bCs/>
        </w:rPr>
        <w:t>affärside</w:t>
      </w:r>
      <w:proofErr w:type="spellEnd"/>
      <w:r w:rsidRPr="00965B07">
        <w:rPr>
          <w:rFonts w:ascii="ConduitITC" w:hAnsi="ConduitITC"/>
          <w:b/>
          <w:bCs/>
        </w:rPr>
        <w:t xml:space="preserve">́ inom textil- och modeindustrin som </w:t>
      </w:r>
      <w:r>
        <w:rPr>
          <w:rFonts w:ascii="ConduitITC" w:hAnsi="ConduitITC"/>
          <w:b/>
          <w:bCs/>
        </w:rPr>
        <w:t>öppnar</w:t>
      </w:r>
      <w:r w:rsidRPr="00965B07">
        <w:rPr>
          <w:rFonts w:ascii="ConduitITC" w:hAnsi="ConduitITC"/>
          <w:b/>
          <w:bCs/>
        </w:rPr>
        <w:t xml:space="preserve"> ansökningsperioden till </w:t>
      </w:r>
      <w:proofErr w:type="spellStart"/>
      <w:r w:rsidRPr="00965B07">
        <w:rPr>
          <w:rFonts w:ascii="ConduitITC" w:hAnsi="ConduitITC"/>
          <w:b/>
          <w:bCs/>
        </w:rPr>
        <w:t>NEST</w:t>
      </w:r>
      <w:proofErr w:type="spellEnd"/>
      <w:r w:rsidRPr="00965B07">
        <w:rPr>
          <w:rFonts w:ascii="ConduitITC" w:hAnsi="ConduitITC"/>
          <w:b/>
          <w:bCs/>
        </w:rPr>
        <w:t xml:space="preserve"> </w:t>
      </w:r>
      <w:proofErr w:type="spellStart"/>
      <w:r w:rsidRPr="00965B07">
        <w:rPr>
          <w:rFonts w:ascii="ConduitITC" w:hAnsi="ConduitITC"/>
          <w:b/>
          <w:bCs/>
        </w:rPr>
        <w:t>bootcamp</w:t>
      </w:r>
      <w:proofErr w:type="spellEnd"/>
      <w:r w:rsidRPr="00965B07">
        <w:rPr>
          <w:rFonts w:ascii="ConduitITC" w:hAnsi="ConduitITC"/>
          <w:b/>
          <w:bCs/>
        </w:rPr>
        <w:t xml:space="preserve">.  </w:t>
      </w:r>
    </w:p>
    <w:p w14:paraId="1ECDC470" w14:textId="77777777" w:rsidR="001C55E6" w:rsidRPr="001C55E6" w:rsidRDefault="001C55E6" w:rsidP="001C55E6">
      <w:pPr>
        <w:pStyle w:val="Normalwebb"/>
        <w:rPr>
          <w:rFonts w:ascii="Georgia" w:hAnsi="Georgia"/>
        </w:rPr>
      </w:pPr>
      <w:r>
        <w:rPr>
          <w:rFonts w:ascii="Georgia" w:hAnsi="Georgia"/>
        </w:rPr>
        <w:t xml:space="preserve">Textil- och modeindustrin </w:t>
      </w:r>
      <w:proofErr w:type="spellStart"/>
      <w:r>
        <w:rPr>
          <w:rFonts w:ascii="Georgia" w:hAnsi="Georgia"/>
        </w:rPr>
        <w:t>är</w:t>
      </w:r>
      <w:proofErr w:type="spellEnd"/>
      <w:r>
        <w:rPr>
          <w:rFonts w:ascii="Georgia" w:hAnsi="Georgia"/>
        </w:rPr>
        <w:t xml:space="preserve"> idag en av </w:t>
      </w:r>
      <w:proofErr w:type="spellStart"/>
      <w:r>
        <w:rPr>
          <w:rFonts w:ascii="Georgia" w:hAnsi="Georgia"/>
        </w:rPr>
        <w:t>världens</w:t>
      </w:r>
      <w:proofErr w:type="spellEnd"/>
      <w:r>
        <w:rPr>
          <w:rFonts w:ascii="Georgia" w:hAnsi="Georgia"/>
        </w:rPr>
        <w:t xml:space="preserve"> </w:t>
      </w:r>
      <w:proofErr w:type="spellStart"/>
      <w:r>
        <w:rPr>
          <w:rFonts w:ascii="Georgia" w:hAnsi="Georgia"/>
        </w:rPr>
        <w:t>största</w:t>
      </w:r>
      <w:proofErr w:type="spellEnd"/>
      <w:r>
        <w:rPr>
          <w:rFonts w:ascii="Georgia" w:hAnsi="Georgia"/>
        </w:rPr>
        <w:t xml:space="preserve"> klimatbovar. Branschen </w:t>
      </w:r>
      <w:proofErr w:type="spellStart"/>
      <w:r>
        <w:rPr>
          <w:rFonts w:ascii="Georgia" w:hAnsi="Georgia"/>
        </w:rPr>
        <w:t>är</w:t>
      </w:r>
      <w:proofErr w:type="spellEnd"/>
      <w:r>
        <w:rPr>
          <w:rFonts w:ascii="Georgia" w:hAnsi="Georgia"/>
        </w:rPr>
        <w:t xml:space="preserve"> i stort behov av att </w:t>
      </w:r>
      <w:proofErr w:type="spellStart"/>
      <w:r>
        <w:rPr>
          <w:rFonts w:ascii="Georgia" w:hAnsi="Georgia"/>
        </w:rPr>
        <w:t>ställa</w:t>
      </w:r>
      <w:proofErr w:type="spellEnd"/>
      <w:r>
        <w:rPr>
          <w:rFonts w:ascii="Georgia" w:hAnsi="Georgia"/>
        </w:rPr>
        <w:t xml:space="preserve"> om och </w:t>
      </w:r>
      <w:proofErr w:type="spellStart"/>
      <w:r>
        <w:rPr>
          <w:rFonts w:ascii="Georgia" w:hAnsi="Georgia"/>
        </w:rPr>
        <w:t>förändra</w:t>
      </w:r>
      <w:proofErr w:type="spellEnd"/>
      <w:r>
        <w:rPr>
          <w:rFonts w:ascii="Georgia" w:hAnsi="Georgia"/>
        </w:rPr>
        <w:t xml:space="preserve"> sin produktionskedja. </w:t>
      </w:r>
      <w:proofErr w:type="spellStart"/>
      <w:r>
        <w:rPr>
          <w:rFonts w:ascii="Georgia" w:hAnsi="Georgia"/>
        </w:rPr>
        <w:t>För</w:t>
      </w:r>
      <w:proofErr w:type="spellEnd"/>
      <w:r>
        <w:rPr>
          <w:rFonts w:ascii="Georgia" w:hAnsi="Georgia"/>
        </w:rPr>
        <w:t xml:space="preserve"> att </w:t>
      </w:r>
      <w:proofErr w:type="spellStart"/>
      <w:r>
        <w:rPr>
          <w:rFonts w:ascii="Georgia" w:hAnsi="Georgia"/>
        </w:rPr>
        <w:t>göra</w:t>
      </w:r>
      <w:proofErr w:type="spellEnd"/>
      <w:r>
        <w:rPr>
          <w:rFonts w:ascii="Georgia" w:hAnsi="Georgia"/>
        </w:rPr>
        <w:t xml:space="preserve"> det </w:t>
      </w:r>
      <w:proofErr w:type="spellStart"/>
      <w:r>
        <w:rPr>
          <w:rFonts w:ascii="Georgia" w:hAnsi="Georgia"/>
        </w:rPr>
        <w:t>krävs</w:t>
      </w:r>
      <w:proofErr w:type="spellEnd"/>
      <w:r>
        <w:rPr>
          <w:rFonts w:ascii="Georgia" w:hAnsi="Georgia"/>
        </w:rPr>
        <w:t xml:space="preserve"> </w:t>
      </w:r>
      <w:proofErr w:type="spellStart"/>
      <w:r>
        <w:rPr>
          <w:rFonts w:ascii="Georgia" w:hAnsi="Georgia"/>
        </w:rPr>
        <w:t>nytänkande</w:t>
      </w:r>
      <w:proofErr w:type="spellEnd"/>
      <w:r>
        <w:rPr>
          <w:rFonts w:ascii="Georgia" w:hAnsi="Georgia"/>
        </w:rPr>
        <w:t xml:space="preserve"> och innovation i alla led. </w:t>
      </w:r>
      <w:proofErr w:type="spellStart"/>
      <w:r w:rsidRPr="00965B07">
        <w:rPr>
          <w:rFonts w:ascii="Georgia" w:hAnsi="Georgia"/>
          <w:lang w:val="en-US"/>
        </w:rPr>
        <w:t>Därför</w:t>
      </w:r>
      <w:proofErr w:type="spellEnd"/>
      <w:r w:rsidRPr="00965B07">
        <w:rPr>
          <w:rFonts w:ascii="Georgia" w:hAnsi="Georgia"/>
          <w:lang w:val="en-US"/>
        </w:rPr>
        <w:t xml:space="preserve"> </w:t>
      </w:r>
      <w:proofErr w:type="spellStart"/>
      <w:r w:rsidRPr="00965B07">
        <w:rPr>
          <w:rFonts w:ascii="Georgia" w:hAnsi="Georgia"/>
          <w:lang w:val="en-US"/>
        </w:rPr>
        <w:t>skapades</w:t>
      </w:r>
      <w:proofErr w:type="spellEnd"/>
      <w:r w:rsidRPr="00965B07">
        <w:rPr>
          <w:rFonts w:ascii="Georgia" w:hAnsi="Georgia"/>
          <w:lang w:val="en-US"/>
        </w:rPr>
        <w:t xml:space="preserve"> NEST – New </w:t>
      </w:r>
      <w:proofErr w:type="spellStart"/>
      <w:r w:rsidRPr="001C55E6">
        <w:rPr>
          <w:rFonts w:ascii="Georgia" w:hAnsi="Georgia"/>
        </w:rPr>
        <w:t>Entrepreneurship</w:t>
      </w:r>
      <w:proofErr w:type="spellEnd"/>
      <w:r w:rsidRPr="001C55E6">
        <w:rPr>
          <w:rFonts w:ascii="Georgia" w:hAnsi="Georgia"/>
        </w:rPr>
        <w:t xml:space="preserve"> for a </w:t>
      </w:r>
      <w:proofErr w:type="spellStart"/>
      <w:r w:rsidRPr="001C55E6">
        <w:rPr>
          <w:rFonts w:ascii="Georgia" w:hAnsi="Georgia"/>
        </w:rPr>
        <w:t>Sustainable</w:t>
      </w:r>
      <w:proofErr w:type="spellEnd"/>
      <w:r w:rsidRPr="001C55E6">
        <w:rPr>
          <w:rFonts w:ascii="Georgia" w:hAnsi="Georgia"/>
        </w:rPr>
        <w:t xml:space="preserve"> </w:t>
      </w:r>
      <w:proofErr w:type="spellStart"/>
      <w:r w:rsidRPr="001C55E6">
        <w:rPr>
          <w:rFonts w:ascii="Georgia" w:hAnsi="Georgia"/>
        </w:rPr>
        <w:t>Textile</w:t>
      </w:r>
      <w:proofErr w:type="spellEnd"/>
      <w:r w:rsidRPr="001C55E6">
        <w:rPr>
          <w:rFonts w:ascii="Georgia" w:hAnsi="Georgia"/>
        </w:rPr>
        <w:t xml:space="preserve"> </w:t>
      </w:r>
      <w:proofErr w:type="spellStart"/>
      <w:r w:rsidRPr="001C55E6">
        <w:rPr>
          <w:rFonts w:ascii="Georgia" w:hAnsi="Georgia"/>
        </w:rPr>
        <w:t>industry</w:t>
      </w:r>
      <w:proofErr w:type="spellEnd"/>
      <w:r w:rsidRPr="001C55E6">
        <w:rPr>
          <w:rFonts w:ascii="Georgia" w:hAnsi="Georgia"/>
        </w:rPr>
        <w:t>.</w:t>
      </w:r>
    </w:p>
    <w:p w14:paraId="56F5BE66" w14:textId="77777777" w:rsidR="001C55E6" w:rsidRDefault="001C55E6" w:rsidP="001C55E6">
      <w:pPr>
        <w:pStyle w:val="Normalwebb"/>
        <w:rPr>
          <w:rFonts w:ascii="Georgia" w:hAnsi="Georgia"/>
        </w:rPr>
      </w:pPr>
      <w:r w:rsidRPr="00965B07">
        <w:rPr>
          <w:rFonts w:ascii="Georgia" w:hAnsi="Georgia"/>
        </w:rPr>
        <w:t>Den 7 december l</w:t>
      </w:r>
      <w:r>
        <w:rPr>
          <w:rFonts w:ascii="Georgia" w:hAnsi="Georgia"/>
        </w:rPr>
        <w:t>y</w:t>
      </w:r>
      <w:r w:rsidRPr="00965B07">
        <w:rPr>
          <w:rFonts w:ascii="Georgia" w:hAnsi="Georgia"/>
        </w:rPr>
        <w:t xml:space="preserve">fter </w:t>
      </w:r>
      <w:proofErr w:type="spellStart"/>
      <w:r w:rsidRPr="00965B07">
        <w:rPr>
          <w:rFonts w:ascii="Georgia" w:hAnsi="Georgia"/>
        </w:rPr>
        <w:t>NEST</w:t>
      </w:r>
      <w:proofErr w:type="spellEnd"/>
      <w:r w:rsidRPr="00965B07">
        <w:rPr>
          <w:rFonts w:ascii="Georgia" w:hAnsi="Georgia"/>
        </w:rPr>
        <w:t xml:space="preserve"> en viktig</w:t>
      </w:r>
      <w:r>
        <w:rPr>
          <w:rFonts w:ascii="Georgia" w:hAnsi="Georgia"/>
        </w:rPr>
        <w:t xml:space="preserve"> fråga inom textilindustrin i panelsamtalet ”Framtidens textilproduktion – </w:t>
      </w:r>
      <w:proofErr w:type="spellStart"/>
      <w:r>
        <w:rPr>
          <w:rFonts w:ascii="Georgia" w:hAnsi="Georgia"/>
        </w:rPr>
        <w:t>Slow</w:t>
      </w:r>
      <w:proofErr w:type="spellEnd"/>
      <w:r>
        <w:rPr>
          <w:rFonts w:ascii="Georgia" w:hAnsi="Georgia"/>
        </w:rPr>
        <w:t xml:space="preserve"> vs fast, vad är hållbart?”. </w:t>
      </w:r>
      <w:r w:rsidRPr="00965B07">
        <w:rPr>
          <w:rFonts w:ascii="Georgia" w:hAnsi="Georgia"/>
        </w:rPr>
        <w:t xml:space="preserve">Medverkar </w:t>
      </w:r>
      <w:proofErr w:type="spellStart"/>
      <w:r w:rsidRPr="00965B07">
        <w:rPr>
          <w:rFonts w:ascii="Georgia" w:hAnsi="Georgia"/>
        </w:rPr>
        <w:t>gör</w:t>
      </w:r>
      <w:proofErr w:type="spellEnd"/>
      <w:r>
        <w:rPr>
          <w:rFonts w:ascii="Georgia" w:hAnsi="Georgia"/>
        </w:rPr>
        <w:t>:</w:t>
      </w:r>
    </w:p>
    <w:p w14:paraId="2C96345C" w14:textId="321FD634" w:rsidR="001C55E6" w:rsidRDefault="001C55E6" w:rsidP="001C55E6">
      <w:pPr>
        <w:pStyle w:val="Normalwebb"/>
        <w:rPr>
          <w:rFonts w:ascii="Georgia" w:hAnsi="Georgia"/>
        </w:rPr>
      </w:pPr>
      <w:r w:rsidRPr="00965B07">
        <w:rPr>
          <w:rFonts w:ascii="Georgia" w:hAnsi="Georgia"/>
        </w:rPr>
        <w:t xml:space="preserve">Lovisa Nolander och </w:t>
      </w:r>
      <w:proofErr w:type="spellStart"/>
      <w:r w:rsidRPr="00965B07">
        <w:rPr>
          <w:rFonts w:ascii="Georgia" w:hAnsi="Georgia"/>
        </w:rPr>
        <w:t>Linnéa</w:t>
      </w:r>
      <w:proofErr w:type="spellEnd"/>
      <w:r w:rsidRPr="00965B07">
        <w:rPr>
          <w:rFonts w:ascii="Georgia" w:hAnsi="Georgia"/>
        </w:rPr>
        <w:t xml:space="preserve"> Magnusdotter, medgrundare i designstudion och mikrofabriken XV </w:t>
      </w:r>
      <w:proofErr w:type="spellStart"/>
      <w:r w:rsidRPr="00965B07">
        <w:rPr>
          <w:rFonts w:ascii="Georgia" w:hAnsi="Georgia"/>
        </w:rPr>
        <w:t>Production</w:t>
      </w:r>
      <w:proofErr w:type="spellEnd"/>
      <w:r w:rsidRPr="00965B07">
        <w:rPr>
          <w:rFonts w:ascii="Georgia" w:hAnsi="Georgia"/>
        </w:rPr>
        <w:t xml:space="preserve"> som nischat sig på </w:t>
      </w:r>
      <w:proofErr w:type="spellStart"/>
      <w:r w:rsidRPr="00965B07">
        <w:rPr>
          <w:rFonts w:ascii="Georgia" w:hAnsi="Georgia"/>
        </w:rPr>
        <w:t>remake</w:t>
      </w:r>
      <w:proofErr w:type="spellEnd"/>
      <w:r w:rsidRPr="00965B07">
        <w:rPr>
          <w:rFonts w:ascii="Georgia" w:hAnsi="Georgia"/>
        </w:rPr>
        <w:t xml:space="preserve"> och </w:t>
      </w:r>
      <w:proofErr w:type="spellStart"/>
      <w:r w:rsidRPr="00965B07">
        <w:rPr>
          <w:rFonts w:ascii="Georgia" w:hAnsi="Georgia"/>
        </w:rPr>
        <w:t>upcycling</w:t>
      </w:r>
      <w:proofErr w:type="spellEnd"/>
      <w:r w:rsidRPr="00965B07">
        <w:rPr>
          <w:rFonts w:ascii="Georgia" w:hAnsi="Georgia"/>
        </w:rPr>
        <w:t xml:space="preserve"> och arbetat med en rad olika företag inom modebranschen, </w:t>
      </w:r>
      <w:r>
        <w:rPr>
          <w:rFonts w:ascii="Georgia" w:hAnsi="Georgia"/>
        </w:rPr>
        <w:t>bland annat</w:t>
      </w:r>
      <w:r w:rsidRPr="00965B07">
        <w:rPr>
          <w:rFonts w:ascii="Georgia" w:hAnsi="Georgia"/>
        </w:rPr>
        <w:t xml:space="preserve"> Rave Review</w:t>
      </w:r>
      <w:r w:rsidR="00221DE1">
        <w:rPr>
          <w:rFonts w:ascii="Georgia" w:hAnsi="Georgia"/>
        </w:rPr>
        <w:t xml:space="preserve">, </w:t>
      </w:r>
      <w:proofErr w:type="spellStart"/>
      <w:r w:rsidRPr="00965B07">
        <w:rPr>
          <w:rFonts w:ascii="Georgia" w:hAnsi="Georgia"/>
        </w:rPr>
        <w:t>Nudie</w:t>
      </w:r>
      <w:proofErr w:type="spellEnd"/>
      <w:r w:rsidRPr="00965B07">
        <w:rPr>
          <w:rFonts w:ascii="Georgia" w:hAnsi="Georgia"/>
        </w:rPr>
        <w:t xml:space="preserve"> Jeans och Filippa K. </w:t>
      </w:r>
    </w:p>
    <w:p w14:paraId="19637714" w14:textId="77777777" w:rsidR="001C55E6" w:rsidRDefault="001C55E6" w:rsidP="001C55E6">
      <w:pPr>
        <w:pStyle w:val="Normalwebb"/>
        <w:rPr>
          <w:rFonts w:ascii="Georgia" w:hAnsi="Georgia"/>
        </w:rPr>
      </w:pPr>
      <w:r w:rsidRPr="00965B07">
        <w:rPr>
          <w:rFonts w:ascii="Georgia" w:hAnsi="Georgia"/>
        </w:rPr>
        <w:t xml:space="preserve">Jonas Larsson, </w:t>
      </w:r>
      <w:r w:rsidRPr="001C55E6">
        <w:rPr>
          <w:rFonts w:ascii="Georgia" w:hAnsi="Georgia"/>
        </w:rPr>
        <w:t xml:space="preserve">arbetar på </w:t>
      </w:r>
      <w:r w:rsidRPr="00965B07">
        <w:rPr>
          <w:rFonts w:ascii="Georgia" w:hAnsi="Georgia"/>
        </w:rPr>
        <w:t xml:space="preserve">Science Park </w:t>
      </w:r>
      <w:proofErr w:type="spellStart"/>
      <w:r w:rsidRPr="00965B07">
        <w:rPr>
          <w:rFonts w:ascii="Georgia" w:hAnsi="Georgia"/>
        </w:rPr>
        <w:t>Borås</w:t>
      </w:r>
      <w:proofErr w:type="spellEnd"/>
      <w:r w:rsidRPr="00965B07">
        <w:rPr>
          <w:rFonts w:ascii="Georgia" w:hAnsi="Georgia"/>
        </w:rPr>
        <w:t xml:space="preserve"> och Textilhögskolan </w:t>
      </w:r>
      <w:r>
        <w:rPr>
          <w:rFonts w:ascii="Georgia" w:hAnsi="Georgia"/>
        </w:rPr>
        <w:t xml:space="preserve">som </w:t>
      </w:r>
      <w:r w:rsidRPr="001C55E6">
        <w:rPr>
          <w:rFonts w:ascii="Georgia" w:hAnsi="Georgia"/>
        </w:rPr>
        <w:t>s</w:t>
      </w:r>
      <w:r w:rsidRPr="00965B07">
        <w:rPr>
          <w:rFonts w:ascii="Georgia" w:hAnsi="Georgia"/>
        </w:rPr>
        <w:t>ysteminnovatör med fokus på att bygga en rättvis, vacker och blomstrande textil- och modeindustrin som är bra för alla</w:t>
      </w:r>
      <w:r>
        <w:rPr>
          <w:rFonts w:ascii="Georgia" w:hAnsi="Georgia"/>
        </w:rPr>
        <w:t>.</w:t>
      </w:r>
    </w:p>
    <w:p w14:paraId="17DC02F3" w14:textId="77777777" w:rsidR="001C55E6" w:rsidRDefault="001C55E6" w:rsidP="001C55E6">
      <w:pPr>
        <w:pStyle w:val="Normalwebb"/>
        <w:rPr>
          <w:rFonts w:ascii="Georgia" w:hAnsi="Georgia"/>
        </w:rPr>
      </w:pPr>
      <w:r>
        <w:rPr>
          <w:rFonts w:ascii="Georgia" w:hAnsi="Georgia"/>
        </w:rPr>
        <w:t xml:space="preserve">Cecilia Tall, </w:t>
      </w:r>
      <w:r w:rsidRPr="00965B07">
        <w:rPr>
          <w:rFonts w:ascii="Georgia" w:hAnsi="Georgia"/>
        </w:rPr>
        <w:t xml:space="preserve">programchef för </w:t>
      </w:r>
      <w:proofErr w:type="spellStart"/>
      <w:proofErr w:type="gramStart"/>
      <w:r w:rsidRPr="00965B07">
        <w:rPr>
          <w:rFonts w:ascii="Georgia" w:hAnsi="Georgia"/>
        </w:rPr>
        <w:t>RE:Source</w:t>
      </w:r>
      <w:proofErr w:type="spellEnd"/>
      <w:proofErr w:type="gramEnd"/>
      <w:r w:rsidRPr="00965B07">
        <w:rPr>
          <w:rFonts w:ascii="Georgia" w:hAnsi="Georgia"/>
        </w:rPr>
        <w:t xml:space="preserve"> som är ett strategiskt innovationsprogram som finansierar projekt med fokus på hållbar materialanvändning och övergången till cirkulär ekonomi.</w:t>
      </w:r>
    </w:p>
    <w:p w14:paraId="6E69DF18" w14:textId="77777777" w:rsidR="001C55E6" w:rsidRPr="001C55E6" w:rsidRDefault="001C55E6" w:rsidP="001C55E6">
      <w:pPr>
        <w:pStyle w:val="Normalwebb"/>
        <w:rPr>
          <w:rFonts w:ascii="Georgia" w:hAnsi="Georgia"/>
        </w:rPr>
      </w:pPr>
      <w:r w:rsidRPr="00965B07">
        <w:rPr>
          <w:rFonts w:ascii="Georgia" w:hAnsi="Georgia"/>
        </w:rPr>
        <w:t xml:space="preserve">Mathias </w:t>
      </w:r>
      <w:proofErr w:type="spellStart"/>
      <w:r w:rsidRPr="00965B07">
        <w:rPr>
          <w:rFonts w:ascii="Georgia" w:hAnsi="Georgia"/>
        </w:rPr>
        <w:t>Bräck</w:t>
      </w:r>
      <w:proofErr w:type="spellEnd"/>
      <w:r w:rsidRPr="00965B07">
        <w:rPr>
          <w:rFonts w:ascii="Georgia" w:hAnsi="Georgia"/>
        </w:rPr>
        <w:t xml:space="preserve">, innovationstekniker hos Science Park </w:t>
      </w:r>
      <w:proofErr w:type="spellStart"/>
      <w:r w:rsidRPr="00965B07">
        <w:rPr>
          <w:rFonts w:ascii="Georgia" w:hAnsi="Georgia"/>
        </w:rPr>
        <w:t>Borås</w:t>
      </w:r>
      <w:proofErr w:type="spellEnd"/>
      <w:r w:rsidRPr="00965B07">
        <w:rPr>
          <w:rFonts w:ascii="Georgia" w:hAnsi="Georgia"/>
        </w:rPr>
        <w:t xml:space="preserve"> som är en del av teamet som </w:t>
      </w:r>
      <w:r>
        <w:rPr>
          <w:rFonts w:ascii="Georgia" w:hAnsi="Georgia"/>
        </w:rPr>
        <w:t>byggt upp</w:t>
      </w:r>
      <w:r w:rsidRPr="00965B07">
        <w:rPr>
          <w:rFonts w:ascii="Georgia" w:hAnsi="Georgia"/>
        </w:rPr>
        <w:t xml:space="preserve"> innovationsmiljön och maskinparken DO-tank Center, där han idag hjälper företag och allmänhet att hitta såväl tekniska som affärsmässiga möjligheter till omställning.</w:t>
      </w:r>
      <w:r w:rsidRPr="001C55E6">
        <w:rPr>
          <w:rFonts w:ascii="Georgia" w:hAnsi="Georgia"/>
        </w:rPr>
        <w:t xml:space="preserve"> </w:t>
      </w:r>
    </w:p>
    <w:p w14:paraId="6EA08C1C" w14:textId="77777777" w:rsidR="001C55E6" w:rsidRPr="001C55E6" w:rsidRDefault="001C55E6" w:rsidP="001C55E6">
      <w:pPr>
        <w:pStyle w:val="Normalwebb"/>
        <w:rPr>
          <w:rFonts w:ascii="Georgia" w:hAnsi="Georgia"/>
        </w:rPr>
      </w:pPr>
      <w:r w:rsidRPr="001C55E6">
        <w:rPr>
          <w:rFonts w:ascii="Georgia" w:hAnsi="Georgia"/>
        </w:rPr>
        <w:t xml:space="preserve">Samtalet modereras av Simon Hjelte, affärsutvecklare hos </w:t>
      </w:r>
      <w:proofErr w:type="spellStart"/>
      <w:r w:rsidRPr="001C55E6">
        <w:rPr>
          <w:rFonts w:ascii="Georgia" w:hAnsi="Georgia"/>
        </w:rPr>
        <w:t>Borås</w:t>
      </w:r>
      <w:proofErr w:type="spellEnd"/>
      <w:r w:rsidRPr="001C55E6">
        <w:rPr>
          <w:rFonts w:ascii="Georgia" w:hAnsi="Georgia"/>
        </w:rPr>
        <w:t xml:space="preserve"> INK. </w:t>
      </w:r>
    </w:p>
    <w:p w14:paraId="202BF9B2" w14:textId="77777777" w:rsidR="001C55E6" w:rsidRPr="00E02C10" w:rsidRDefault="001C55E6" w:rsidP="001C55E6">
      <w:pPr>
        <w:pStyle w:val="Normalwebb"/>
        <w:shd w:val="clear" w:color="auto" w:fill="FFFFFF"/>
        <w:spacing w:before="0" w:beforeAutospacing="0" w:after="0" w:afterAutospacing="0"/>
        <w:rPr>
          <w:rFonts w:ascii="Georgia" w:hAnsi="Georgia"/>
        </w:rPr>
      </w:pPr>
      <w:r w:rsidRPr="00E02C10">
        <w:rPr>
          <w:rFonts w:ascii="Georgia" w:hAnsi="Georgia"/>
        </w:rPr>
        <w:lastRenderedPageBreak/>
        <w:t xml:space="preserve">Eventet arrangeras av Borås INK, som tillsammans med inkubatorerna </w:t>
      </w:r>
      <w:proofErr w:type="spellStart"/>
      <w:r w:rsidRPr="00E02C10">
        <w:rPr>
          <w:rFonts w:ascii="Georgia" w:hAnsi="Georgia"/>
        </w:rPr>
        <w:t>eXpression</w:t>
      </w:r>
      <w:proofErr w:type="spellEnd"/>
      <w:r w:rsidRPr="00E02C10">
        <w:rPr>
          <w:rFonts w:ascii="Georgia" w:hAnsi="Georgia"/>
        </w:rPr>
        <w:t xml:space="preserve"> Umeå, Sting i Stockholm och </w:t>
      </w:r>
      <w:proofErr w:type="spellStart"/>
      <w:r w:rsidRPr="00E02C10">
        <w:rPr>
          <w:rFonts w:ascii="Georgia" w:hAnsi="Georgia"/>
        </w:rPr>
        <w:t>xPlot</w:t>
      </w:r>
      <w:proofErr w:type="spellEnd"/>
      <w:r w:rsidRPr="00E02C10">
        <w:rPr>
          <w:rFonts w:ascii="Georgia" w:hAnsi="Georgia"/>
        </w:rPr>
        <w:t xml:space="preserve"> i Lund startat initiativet </w:t>
      </w:r>
      <w:proofErr w:type="spellStart"/>
      <w:r w:rsidRPr="00E02C10">
        <w:rPr>
          <w:rFonts w:ascii="Georgia" w:hAnsi="Georgia"/>
        </w:rPr>
        <w:t>NEST</w:t>
      </w:r>
      <w:proofErr w:type="spellEnd"/>
      <w:r w:rsidRPr="00E02C10">
        <w:rPr>
          <w:rFonts w:ascii="Georgia" w:hAnsi="Georgia"/>
        </w:rPr>
        <w:t xml:space="preserve"> för att driva på utvecklingen av en hållbar textilindustri. </w:t>
      </w:r>
    </w:p>
    <w:p w14:paraId="5216EE51" w14:textId="77777777" w:rsidR="001C55E6" w:rsidRPr="001C55E6" w:rsidRDefault="001C55E6" w:rsidP="001C55E6">
      <w:pPr>
        <w:pStyle w:val="Normalwebb"/>
        <w:rPr>
          <w:rFonts w:ascii="Georgia" w:hAnsi="Georgia"/>
        </w:rPr>
      </w:pPr>
      <w:r w:rsidRPr="001C55E6">
        <w:rPr>
          <w:rFonts w:ascii="Georgia" w:hAnsi="Georgia"/>
        </w:rPr>
        <w:t xml:space="preserve">I samband med eventet </w:t>
      </w:r>
      <w:proofErr w:type="spellStart"/>
      <w:r w:rsidRPr="001C55E6">
        <w:rPr>
          <w:rFonts w:ascii="Georgia" w:hAnsi="Georgia"/>
        </w:rPr>
        <w:t>öppnar</w:t>
      </w:r>
      <w:proofErr w:type="spellEnd"/>
      <w:r w:rsidRPr="001C55E6">
        <w:rPr>
          <w:rFonts w:ascii="Georgia" w:hAnsi="Georgia"/>
        </w:rPr>
        <w:t xml:space="preserve"> </w:t>
      </w:r>
      <w:proofErr w:type="spellStart"/>
      <w:r w:rsidRPr="001C55E6">
        <w:rPr>
          <w:rFonts w:ascii="Georgia" w:hAnsi="Georgia"/>
        </w:rPr>
        <w:t>ansökan</w:t>
      </w:r>
      <w:proofErr w:type="spellEnd"/>
      <w:r w:rsidRPr="001C55E6">
        <w:rPr>
          <w:rFonts w:ascii="Georgia" w:hAnsi="Georgia"/>
        </w:rPr>
        <w:t xml:space="preserve"> till </w:t>
      </w:r>
      <w:proofErr w:type="spellStart"/>
      <w:r w:rsidRPr="001C55E6">
        <w:rPr>
          <w:rFonts w:ascii="Georgia" w:hAnsi="Georgia"/>
        </w:rPr>
        <w:t>NEST</w:t>
      </w:r>
      <w:proofErr w:type="spellEnd"/>
      <w:r w:rsidRPr="001C55E6">
        <w:rPr>
          <w:rFonts w:ascii="Georgia" w:hAnsi="Georgia"/>
        </w:rPr>
        <w:t xml:space="preserve"> </w:t>
      </w:r>
      <w:proofErr w:type="spellStart"/>
      <w:r w:rsidRPr="001C55E6">
        <w:rPr>
          <w:rFonts w:ascii="Georgia" w:hAnsi="Georgia"/>
        </w:rPr>
        <w:t>bootcamp</w:t>
      </w:r>
      <w:proofErr w:type="spellEnd"/>
      <w:r w:rsidRPr="001C55E6">
        <w:rPr>
          <w:rFonts w:ascii="Georgia" w:hAnsi="Georgia"/>
        </w:rPr>
        <w:t xml:space="preserve"> </w:t>
      </w:r>
      <w:proofErr w:type="spellStart"/>
      <w:r w:rsidRPr="001C55E6">
        <w:rPr>
          <w:rFonts w:ascii="Georgia" w:hAnsi="Georgia"/>
        </w:rPr>
        <w:t>för</w:t>
      </w:r>
      <w:proofErr w:type="spellEnd"/>
      <w:r w:rsidRPr="001C55E6">
        <w:rPr>
          <w:rFonts w:ascii="Georgia" w:hAnsi="Georgia"/>
        </w:rPr>
        <w:t xml:space="preserve"> dig som vill utveckla din </w:t>
      </w:r>
      <w:proofErr w:type="spellStart"/>
      <w:r w:rsidRPr="001C55E6">
        <w:rPr>
          <w:rFonts w:ascii="Georgia" w:hAnsi="Georgia"/>
        </w:rPr>
        <w:t>affärside</w:t>
      </w:r>
      <w:proofErr w:type="spellEnd"/>
      <w:r w:rsidRPr="001C55E6">
        <w:rPr>
          <w:rFonts w:ascii="Georgia" w:hAnsi="Georgia"/>
        </w:rPr>
        <w:t xml:space="preserve">́ tillsammans med </w:t>
      </w:r>
      <w:proofErr w:type="spellStart"/>
      <w:r w:rsidRPr="001C55E6">
        <w:rPr>
          <w:rFonts w:ascii="Georgia" w:hAnsi="Georgia"/>
        </w:rPr>
        <w:t>NEST</w:t>
      </w:r>
      <w:proofErr w:type="spellEnd"/>
      <w:r w:rsidRPr="001C55E6">
        <w:rPr>
          <w:rFonts w:ascii="Georgia" w:hAnsi="Georgia"/>
        </w:rPr>
        <w:t xml:space="preserve"> under två intensiva dagar med workshops, föreläsningar och nätverkande. En inspirerande, kurerad middag där partners, näringsliv och andra inspiratörer och namnkunniga inom svenskt mode medverkar för att diskutera hur vi tillsammans kan ställa om textil- och modeindustrin till att bli mer hållbar.</w:t>
      </w:r>
    </w:p>
    <w:p w14:paraId="5D6DBCD4" w14:textId="2073577D" w:rsidR="00970B4E" w:rsidRPr="001C55E6" w:rsidRDefault="001C55E6" w:rsidP="001C55E6">
      <w:pPr>
        <w:rPr>
          <w:rFonts w:ascii="Georgia" w:eastAsia="Times New Roman" w:hAnsi="Georgia" w:cs="Times New Roman"/>
          <w:sz w:val="24"/>
          <w:szCs w:val="24"/>
          <w:lang w:eastAsia="sv-SE"/>
        </w:rPr>
      </w:pPr>
      <w:proofErr w:type="spellStart"/>
      <w:r w:rsidRPr="001C55E6">
        <w:rPr>
          <w:rFonts w:ascii="Georgia" w:eastAsia="Times New Roman" w:hAnsi="Georgia" w:cs="Times New Roman"/>
          <w:sz w:val="24"/>
          <w:szCs w:val="24"/>
          <w:lang w:eastAsia="sv-SE"/>
        </w:rPr>
        <w:t>NEST</w:t>
      </w:r>
      <w:proofErr w:type="spellEnd"/>
      <w:r w:rsidRPr="001C55E6">
        <w:rPr>
          <w:rFonts w:ascii="Georgia" w:eastAsia="Times New Roman" w:hAnsi="Georgia" w:cs="Times New Roman"/>
          <w:sz w:val="24"/>
          <w:szCs w:val="24"/>
          <w:lang w:eastAsia="sv-SE"/>
        </w:rPr>
        <w:t xml:space="preserve"> </w:t>
      </w:r>
      <w:proofErr w:type="spellStart"/>
      <w:r w:rsidRPr="001C55E6">
        <w:rPr>
          <w:rFonts w:ascii="Georgia" w:eastAsia="Times New Roman" w:hAnsi="Georgia" w:cs="Times New Roman"/>
          <w:sz w:val="24"/>
          <w:szCs w:val="24"/>
          <w:lang w:eastAsia="sv-SE"/>
        </w:rPr>
        <w:t>bootcamp</w:t>
      </w:r>
      <w:proofErr w:type="spellEnd"/>
      <w:r w:rsidRPr="001C55E6">
        <w:rPr>
          <w:rFonts w:ascii="Georgia" w:eastAsia="Times New Roman" w:hAnsi="Georgia" w:cs="Times New Roman"/>
          <w:sz w:val="24"/>
          <w:szCs w:val="24"/>
          <w:lang w:eastAsia="sv-SE"/>
        </w:rPr>
        <w:t xml:space="preserve"> vänder sig till dig som har en affärsidé som på något sätt kan bidra till att ställa om textilindustrin till att bli mer hållbar – allt från skapande av nya material eller hållbara infärgningstekniker till logistiklösningar för </w:t>
      </w:r>
      <w:proofErr w:type="spellStart"/>
      <w:r w:rsidRPr="001C55E6">
        <w:rPr>
          <w:rFonts w:ascii="Georgia" w:eastAsia="Times New Roman" w:hAnsi="Georgia" w:cs="Times New Roman"/>
          <w:sz w:val="24"/>
          <w:szCs w:val="24"/>
          <w:lang w:eastAsia="sv-SE"/>
        </w:rPr>
        <w:t>retail</w:t>
      </w:r>
      <w:proofErr w:type="spellEnd"/>
      <w:r w:rsidRPr="001C55E6">
        <w:rPr>
          <w:rFonts w:ascii="Georgia" w:eastAsia="Times New Roman" w:hAnsi="Georgia" w:cs="Times New Roman"/>
          <w:sz w:val="24"/>
          <w:szCs w:val="24"/>
          <w:lang w:eastAsia="sv-SE"/>
        </w:rPr>
        <w:t xml:space="preserve"> och insamling av textilier som inte längre används.</w:t>
      </w:r>
    </w:p>
    <w:p w14:paraId="16F1613C" w14:textId="77777777" w:rsidR="00E92413" w:rsidRPr="001D6E91" w:rsidRDefault="00E92413" w:rsidP="00E92413">
      <w:pPr>
        <w:pStyle w:val="paragraph"/>
        <w:spacing w:after="0"/>
        <w:textAlignment w:val="baseline"/>
        <w:rPr>
          <w:rFonts w:ascii="Georgia" w:hAnsi="Georgia" w:cs="Calibri"/>
          <w:i/>
          <w:iCs/>
        </w:rPr>
      </w:pPr>
    </w:p>
    <w:p w14:paraId="39C68470" w14:textId="285198F9" w:rsidR="0014654E" w:rsidRPr="0014654E" w:rsidRDefault="0014654E" w:rsidP="0014654E">
      <w:pPr>
        <w:pStyle w:val="Normalwebb"/>
        <w:spacing w:after="0"/>
        <w:rPr>
          <w:rFonts w:ascii="Georgia" w:hAnsi="Georgia" w:cs="Arial"/>
          <w:color w:val="000000"/>
        </w:rPr>
      </w:pPr>
      <w:r w:rsidRPr="0014654E">
        <w:rPr>
          <w:rFonts w:ascii="Georgia" w:hAnsi="Georgia" w:cs="Arial"/>
          <w:color w:val="000000"/>
        </w:rPr>
        <w:t>Kontakt</w:t>
      </w:r>
      <w:r w:rsidR="00265B8F">
        <w:rPr>
          <w:rFonts w:ascii="Georgia" w:hAnsi="Georgia" w:cs="Arial"/>
          <w:color w:val="000000"/>
        </w:rPr>
        <w:t xml:space="preserve"> Borås INK</w:t>
      </w:r>
      <w:r w:rsidRPr="0014654E">
        <w:rPr>
          <w:rFonts w:ascii="Georgia" w:hAnsi="Georgia" w:cs="Arial"/>
          <w:color w:val="000000"/>
        </w:rPr>
        <w:t>:</w:t>
      </w:r>
    </w:p>
    <w:p w14:paraId="0FD39D46" w14:textId="2F91A208" w:rsidR="0014654E" w:rsidRPr="0014654E" w:rsidRDefault="0014654E" w:rsidP="0014654E">
      <w:pPr>
        <w:pStyle w:val="Normalwebb"/>
        <w:spacing w:after="0"/>
        <w:rPr>
          <w:rFonts w:ascii="Georgia" w:hAnsi="Georgia" w:cs="Arial"/>
          <w:color w:val="000000"/>
        </w:rPr>
      </w:pPr>
      <w:r w:rsidRPr="0014654E">
        <w:rPr>
          <w:rFonts w:ascii="Georgia" w:hAnsi="Georgia" w:cs="Arial"/>
          <w:color w:val="000000"/>
        </w:rPr>
        <w:t>Stefan Dinér, VD</w:t>
      </w:r>
      <w:r w:rsidRPr="0014654E">
        <w:rPr>
          <w:rFonts w:ascii="Georgia" w:hAnsi="Georgia" w:cs="Arial"/>
          <w:color w:val="000000"/>
        </w:rPr>
        <w:tab/>
      </w:r>
      <w:r w:rsidRPr="0014654E">
        <w:rPr>
          <w:rFonts w:ascii="Georgia" w:hAnsi="Georgia" w:cs="Arial"/>
          <w:color w:val="000000"/>
        </w:rPr>
        <w:tab/>
      </w:r>
      <w:r>
        <w:rPr>
          <w:rFonts w:ascii="Georgia" w:hAnsi="Georgia" w:cs="Arial"/>
          <w:color w:val="000000"/>
        </w:rPr>
        <w:tab/>
      </w:r>
      <w:r w:rsidRPr="0014654E">
        <w:rPr>
          <w:rFonts w:ascii="Georgia" w:hAnsi="Georgia" w:cs="Arial"/>
          <w:color w:val="000000"/>
        </w:rPr>
        <w:t>070 – 601 76 18 / stefan@boras-ink.se</w:t>
      </w:r>
    </w:p>
    <w:p w14:paraId="2B5E8A2A" w14:textId="44453F13" w:rsidR="00251384" w:rsidRDefault="0014654E" w:rsidP="0014654E">
      <w:pPr>
        <w:pStyle w:val="Normalwebb"/>
        <w:spacing w:before="0" w:beforeAutospacing="0" w:after="0" w:afterAutospacing="0"/>
        <w:rPr>
          <w:rFonts w:ascii="Georgia" w:hAnsi="Georgia" w:cs="Arial"/>
          <w:color w:val="000000"/>
        </w:rPr>
      </w:pPr>
      <w:r w:rsidRPr="0014654E">
        <w:rPr>
          <w:rFonts w:ascii="Georgia" w:hAnsi="Georgia" w:cs="Arial"/>
          <w:color w:val="000000"/>
        </w:rPr>
        <w:t>Sara Kallin, Kommunikation</w:t>
      </w:r>
      <w:r w:rsidRPr="0014654E">
        <w:rPr>
          <w:rFonts w:ascii="Georgia" w:hAnsi="Georgia" w:cs="Arial"/>
          <w:color w:val="000000"/>
        </w:rPr>
        <w:tab/>
        <w:t>070 – 430 18 12 / sara@boras-ink.se</w:t>
      </w:r>
    </w:p>
    <w:p w14:paraId="4ED93489" w14:textId="7DC13A24" w:rsidR="0014654E" w:rsidRDefault="0014654E" w:rsidP="000A0550">
      <w:pPr>
        <w:pStyle w:val="Normalwebb"/>
        <w:spacing w:before="0" w:beforeAutospacing="0" w:after="0" w:afterAutospacing="0"/>
        <w:rPr>
          <w:rFonts w:ascii="Georgia" w:hAnsi="Georgia" w:cs="Arial"/>
          <w:color w:val="000000"/>
        </w:rPr>
      </w:pPr>
    </w:p>
    <w:p w14:paraId="6670D814" w14:textId="77777777" w:rsidR="00744B14" w:rsidRDefault="00744B14" w:rsidP="009507A6">
      <w:pPr>
        <w:pStyle w:val="Brdtext"/>
        <w:rPr>
          <w:rFonts w:ascii="Georgia" w:hAnsi="Georgia" w:cstheme="minorHAnsi"/>
          <w:b/>
          <w:bCs/>
          <w:i/>
          <w:iCs/>
          <w:sz w:val="24"/>
          <w:szCs w:val="24"/>
          <w:shd w:val="clear" w:color="auto" w:fill="FFFFFF"/>
        </w:rPr>
      </w:pPr>
    </w:p>
    <w:p w14:paraId="42CC9490" w14:textId="6C90DD31" w:rsidR="007840B1" w:rsidRPr="009F09FE" w:rsidRDefault="002E57B0" w:rsidP="00D30AB8">
      <w:pPr>
        <w:pStyle w:val="Brdtext"/>
        <w:rPr>
          <w:rFonts w:ascii="Georgia" w:hAnsi="Georgia" w:cstheme="minorHAnsi"/>
          <w:i/>
          <w:iCs/>
          <w:sz w:val="24"/>
          <w:szCs w:val="24"/>
        </w:rPr>
      </w:pPr>
      <w:r w:rsidRPr="00283863">
        <w:rPr>
          <w:rFonts w:ascii="Georgia" w:hAnsi="Georgia" w:cstheme="minorHAnsi"/>
          <w:i/>
          <w:iCs/>
          <w:sz w:val="24"/>
          <w:szCs w:val="24"/>
          <w:shd w:val="clear" w:color="auto" w:fill="FFFFFF"/>
        </w:rPr>
        <w:t>Borås INK erbjuder affärsutveckling för entreprenörer med innovativa idéer.</w:t>
      </w:r>
      <w:r w:rsidRPr="002E57B0">
        <w:rPr>
          <w:rFonts w:ascii="Georgia" w:hAnsi="Georgia" w:cstheme="minorHAnsi"/>
          <w:i/>
          <w:iCs/>
          <w:sz w:val="24"/>
          <w:szCs w:val="24"/>
          <w:shd w:val="clear" w:color="auto" w:fill="FFFFFF"/>
        </w:rPr>
        <w:t xml:space="preserve"> Med erfarna affärscoacher samt finansiella och kommersiella nätverk erbjuder Borås INK ett anpassat affärsutvecklingsstöd för hållbara affärsidéer – från idé till ett </w:t>
      </w:r>
      <w:proofErr w:type="spellStart"/>
      <w:r w:rsidRPr="002E57B0">
        <w:rPr>
          <w:rFonts w:ascii="Georgia" w:hAnsi="Georgia" w:cstheme="minorHAnsi"/>
          <w:i/>
          <w:iCs/>
          <w:sz w:val="24"/>
          <w:szCs w:val="24"/>
          <w:shd w:val="clear" w:color="auto" w:fill="FFFFFF"/>
        </w:rPr>
        <w:t>marknadsetablerat</w:t>
      </w:r>
      <w:proofErr w:type="spellEnd"/>
      <w:r w:rsidRPr="002E57B0">
        <w:rPr>
          <w:rFonts w:ascii="Georgia" w:hAnsi="Georgia" w:cstheme="minorHAnsi"/>
          <w:i/>
          <w:iCs/>
          <w:sz w:val="24"/>
          <w:szCs w:val="24"/>
          <w:shd w:val="clear" w:color="auto" w:fill="FFFFFF"/>
        </w:rPr>
        <w:t xml:space="preserve"> företag. Vår verksamhet finns i </w:t>
      </w:r>
      <w:proofErr w:type="spellStart"/>
      <w:r w:rsidRPr="002E57B0">
        <w:rPr>
          <w:rFonts w:ascii="Georgia" w:hAnsi="Georgia" w:cstheme="minorHAnsi"/>
          <w:i/>
          <w:iCs/>
          <w:sz w:val="24"/>
          <w:szCs w:val="24"/>
          <w:shd w:val="clear" w:color="auto" w:fill="FFFFFF"/>
        </w:rPr>
        <w:t>Textile</w:t>
      </w:r>
      <w:proofErr w:type="spellEnd"/>
      <w:r w:rsidRPr="002E57B0">
        <w:rPr>
          <w:rFonts w:ascii="Georgia" w:hAnsi="Georgia" w:cstheme="minorHAnsi"/>
          <w:i/>
          <w:iCs/>
          <w:sz w:val="24"/>
          <w:szCs w:val="24"/>
          <w:shd w:val="clear" w:color="auto" w:fill="FFFFFF"/>
        </w:rPr>
        <w:t xml:space="preserve"> Fashion Center där forskning, utbildning, entreprenörskap, innovation och kultur samlas med visionen att vara Europas ledande center för hållbar utveckling och innovation inom textil &amp; mode. Borås INK (Inkubatorn i Borås AB) ägs av Borås Stad och finansieras bland annat av Borås Stad, Västra Götalands Regionen, </w:t>
      </w:r>
      <w:proofErr w:type="spellStart"/>
      <w:r w:rsidRPr="002E57B0">
        <w:rPr>
          <w:rFonts w:ascii="Georgia" w:hAnsi="Georgia" w:cstheme="minorHAnsi"/>
          <w:i/>
          <w:iCs/>
          <w:sz w:val="24"/>
          <w:szCs w:val="24"/>
          <w:shd w:val="clear" w:color="auto" w:fill="FFFFFF"/>
        </w:rPr>
        <w:t>Vinnova</w:t>
      </w:r>
      <w:proofErr w:type="spellEnd"/>
      <w:r w:rsidRPr="002E57B0">
        <w:rPr>
          <w:rFonts w:ascii="Georgia" w:hAnsi="Georgia" w:cstheme="minorHAnsi"/>
          <w:i/>
          <w:iCs/>
          <w:sz w:val="24"/>
          <w:szCs w:val="24"/>
          <w:shd w:val="clear" w:color="auto" w:fill="FFFFFF"/>
        </w:rPr>
        <w:t xml:space="preserve"> och Högskolan i Borås.</w:t>
      </w:r>
    </w:p>
    <w:sectPr w:rsidR="007840B1" w:rsidRPr="009F09FE" w:rsidSect="00DC0AC2">
      <w:headerReference w:type="default" r:id="rId11"/>
      <w:footerReference w:type="default" r:id="rId12"/>
      <w:type w:val="continuous"/>
      <w:pgSz w:w="11907" w:h="16839" w:code="9"/>
      <w:pgMar w:top="1440" w:right="1440" w:bottom="1440" w:left="1440" w:header="708" w:footer="708"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C183" w14:textId="77777777" w:rsidR="00114189" w:rsidRDefault="00114189" w:rsidP="00070787">
      <w:pPr>
        <w:spacing w:after="0" w:line="240" w:lineRule="auto"/>
      </w:pPr>
      <w:r>
        <w:separator/>
      </w:r>
    </w:p>
  </w:endnote>
  <w:endnote w:type="continuationSeparator" w:id="0">
    <w:p w14:paraId="4DC5D8A0" w14:textId="77777777" w:rsidR="00114189" w:rsidRDefault="00114189" w:rsidP="00070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duitITC">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2A21" w14:textId="77777777" w:rsidR="00F91853" w:rsidRPr="000F57D8" w:rsidRDefault="00F91853" w:rsidP="00070787">
    <w:pPr>
      <w:pStyle w:val="Sidfot"/>
      <w:jc w:val="center"/>
      <w:rPr>
        <w:rStyle w:val="Sidnummer"/>
        <w:rFonts w:ascii="Arial" w:hAnsi="Arial" w:cs="Arial"/>
        <w:sz w:val="14"/>
        <w:szCs w:val="14"/>
      </w:rPr>
    </w:pPr>
    <w:r w:rsidRPr="000F57D8">
      <w:rPr>
        <w:rStyle w:val="Sidnummer"/>
        <w:rFonts w:ascii="Arial" w:hAnsi="Arial" w:cs="Arial"/>
        <w:sz w:val="14"/>
        <w:szCs w:val="14"/>
      </w:rPr>
      <w:fldChar w:fldCharType="begin"/>
    </w:r>
    <w:r w:rsidRPr="000F57D8">
      <w:rPr>
        <w:rStyle w:val="Sidnummer"/>
        <w:rFonts w:ascii="Arial" w:hAnsi="Arial" w:cs="Arial"/>
        <w:sz w:val="14"/>
        <w:szCs w:val="14"/>
      </w:rPr>
      <w:instrText xml:space="preserve"> PAGE  \* Arabic  \* MERGEFORMAT </w:instrText>
    </w:r>
    <w:r w:rsidRPr="000F57D8">
      <w:rPr>
        <w:rStyle w:val="Sidnummer"/>
        <w:rFonts w:ascii="Arial" w:hAnsi="Arial" w:cs="Arial"/>
        <w:sz w:val="14"/>
        <w:szCs w:val="14"/>
      </w:rPr>
      <w:fldChar w:fldCharType="separate"/>
    </w:r>
    <w:r w:rsidR="00F752DC" w:rsidRPr="000F57D8">
      <w:rPr>
        <w:rStyle w:val="Sidnummer"/>
        <w:rFonts w:ascii="Arial" w:hAnsi="Arial" w:cs="Arial"/>
        <w:noProof/>
        <w:sz w:val="14"/>
        <w:szCs w:val="14"/>
      </w:rPr>
      <w:t>1</w:t>
    </w:r>
    <w:r w:rsidRPr="000F57D8">
      <w:rPr>
        <w:rStyle w:val="Sidnummer"/>
        <w:rFonts w:ascii="Arial" w:hAnsi="Arial" w:cs="Arial"/>
        <w:sz w:val="14"/>
        <w:szCs w:val="14"/>
      </w:rPr>
      <w:fldChar w:fldCharType="end"/>
    </w:r>
    <w:r w:rsidRPr="000F57D8">
      <w:rPr>
        <w:rStyle w:val="Sidnummer"/>
        <w:rFonts w:ascii="Arial" w:hAnsi="Arial" w:cs="Arial"/>
        <w:sz w:val="14"/>
        <w:szCs w:val="14"/>
      </w:rPr>
      <w:t>(</w:t>
    </w:r>
    <w:r w:rsidRPr="000F57D8">
      <w:rPr>
        <w:rStyle w:val="Sidnummer"/>
        <w:rFonts w:ascii="Arial" w:hAnsi="Arial" w:cs="Arial"/>
        <w:sz w:val="14"/>
        <w:szCs w:val="14"/>
      </w:rPr>
      <w:fldChar w:fldCharType="begin"/>
    </w:r>
    <w:r w:rsidRPr="000F57D8">
      <w:rPr>
        <w:rStyle w:val="Sidnummer"/>
        <w:rFonts w:ascii="Arial" w:hAnsi="Arial" w:cs="Arial"/>
        <w:sz w:val="14"/>
        <w:szCs w:val="14"/>
      </w:rPr>
      <w:instrText xml:space="preserve"> NUMPAGES  \* Arabic  \* MERGEFORMAT </w:instrText>
    </w:r>
    <w:r w:rsidRPr="000F57D8">
      <w:rPr>
        <w:rStyle w:val="Sidnummer"/>
        <w:rFonts w:ascii="Arial" w:hAnsi="Arial" w:cs="Arial"/>
        <w:sz w:val="14"/>
        <w:szCs w:val="14"/>
      </w:rPr>
      <w:fldChar w:fldCharType="separate"/>
    </w:r>
    <w:r w:rsidR="00F752DC" w:rsidRPr="000F57D8">
      <w:rPr>
        <w:rStyle w:val="Sidnummer"/>
        <w:rFonts w:ascii="Arial" w:hAnsi="Arial" w:cs="Arial"/>
        <w:noProof/>
        <w:sz w:val="14"/>
        <w:szCs w:val="14"/>
      </w:rPr>
      <w:t>1</w:t>
    </w:r>
    <w:r w:rsidRPr="000F57D8">
      <w:rPr>
        <w:rStyle w:val="Sidnummer"/>
        <w:rFonts w:ascii="Arial" w:hAnsi="Arial" w:cs="Arial"/>
        <w:sz w:val="14"/>
        <w:szCs w:val="14"/>
      </w:rPr>
      <w:fldChar w:fldCharType="end"/>
    </w:r>
    <w:r w:rsidRPr="000F57D8">
      <w:rPr>
        <w:rStyle w:val="Sidnummer"/>
        <w:rFonts w:ascii="Arial" w:hAnsi="Arial" w:cs="Arial"/>
        <w:sz w:val="14"/>
        <w:szCs w:val="14"/>
      </w:rPr>
      <w:t>)</w:t>
    </w:r>
  </w:p>
  <w:p w14:paraId="2F3DD63B" w14:textId="34831901" w:rsidR="000D4E52" w:rsidRDefault="000D4E52" w:rsidP="000F57D8">
    <w:pPr>
      <w:pStyle w:val="Sidfot"/>
      <w:jc w:val="center"/>
    </w:pPr>
    <w:r>
      <w:t>Inkubatorn i Borås AB</w:t>
    </w:r>
    <w:r w:rsidR="002D7F52">
      <w:t xml:space="preserve"> </w:t>
    </w:r>
    <w:bookmarkStart w:id="0" w:name="_Hlk27635281"/>
    <w:r w:rsidR="00910A27" w:rsidRPr="00CC1D01">
      <w:rPr>
        <w:b/>
        <w:bCs/>
      </w:rPr>
      <w:t>|</w:t>
    </w:r>
    <w:bookmarkEnd w:id="0"/>
    <w:r w:rsidR="00910A27">
      <w:t xml:space="preserve"> </w:t>
    </w:r>
    <w:proofErr w:type="spellStart"/>
    <w:r w:rsidR="004F635B">
      <w:t>Textile</w:t>
    </w:r>
    <w:proofErr w:type="spellEnd"/>
    <w:r w:rsidR="004F635B">
      <w:t xml:space="preserve"> Fashion Center</w:t>
    </w:r>
    <w:r w:rsidR="0084124F">
      <w:t xml:space="preserve"> </w:t>
    </w:r>
    <w:r w:rsidR="0084124F" w:rsidRPr="00CC1D01">
      <w:rPr>
        <w:b/>
        <w:bCs/>
      </w:rPr>
      <w:t>|</w:t>
    </w:r>
    <w:r w:rsidR="0084124F">
      <w:t xml:space="preserve"> </w:t>
    </w:r>
    <w:r w:rsidR="0054304B">
      <w:t xml:space="preserve">Skaraborgsvägen </w:t>
    </w:r>
    <w:r w:rsidR="001358D2">
      <w:t xml:space="preserve">3 </w:t>
    </w:r>
    <w:r w:rsidR="001358D2" w:rsidRPr="00CC1D01">
      <w:rPr>
        <w:b/>
        <w:bCs/>
      </w:rPr>
      <w:t>|</w:t>
    </w:r>
    <w:r w:rsidR="001358D2">
      <w:rPr>
        <w:b/>
        <w:bCs/>
      </w:rPr>
      <w:t xml:space="preserve"> </w:t>
    </w:r>
    <w:r w:rsidR="001358D2">
      <w:t>Box 800</w:t>
    </w:r>
    <w:r w:rsidR="0060300D">
      <w:t xml:space="preserve">0 </w:t>
    </w:r>
    <w:r w:rsidR="0060300D" w:rsidRPr="00CC1D01">
      <w:rPr>
        <w:b/>
        <w:bCs/>
      </w:rPr>
      <w:t>|</w:t>
    </w:r>
    <w:r w:rsidR="0060300D">
      <w:rPr>
        <w:b/>
        <w:bCs/>
      </w:rPr>
      <w:t xml:space="preserve"> </w:t>
    </w:r>
    <w:r w:rsidR="0099404D" w:rsidRPr="0099404D">
      <w:t>501 18 Borås</w:t>
    </w:r>
    <w:r w:rsidR="0060300D">
      <w:rPr>
        <w:b/>
        <w:bCs/>
      </w:rPr>
      <w:t xml:space="preserve"> </w:t>
    </w:r>
    <w:r w:rsidR="0099404D" w:rsidRPr="00CC1D01">
      <w:rPr>
        <w:b/>
        <w:bCs/>
      </w:rPr>
      <w:t>|</w:t>
    </w:r>
    <w:r w:rsidR="0099404D" w:rsidRPr="0099404D">
      <w:t xml:space="preserve"> Sweden</w:t>
    </w:r>
    <w:r w:rsidR="0099404D">
      <w:t xml:space="preserve"> </w:t>
    </w:r>
    <w:r w:rsidR="0099404D" w:rsidRPr="00CC1D01">
      <w:rPr>
        <w:b/>
        <w:bCs/>
      </w:rPr>
      <w:t>|</w:t>
    </w:r>
    <w:r w:rsidR="001358D2">
      <w:t xml:space="preserve"> </w:t>
    </w:r>
    <w:r w:rsidR="0099404D">
      <w:t>www.boras-ink.se</w:t>
    </w:r>
  </w:p>
  <w:p w14:paraId="72506FA5" w14:textId="6A0BCEEB" w:rsidR="00F752DC" w:rsidRDefault="00F752DC" w:rsidP="00B006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3C2C" w14:textId="77777777" w:rsidR="00114189" w:rsidRDefault="00114189" w:rsidP="00070787">
      <w:pPr>
        <w:spacing w:after="0" w:line="240" w:lineRule="auto"/>
      </w:pPr>
      <w:r>
        <w:separator/>
      </w:r>
    </w:p>
  </w:footnote>
  <w:footnote w:type="continuationSeparator" w:id="0">
    <w:p w14:paraId="5E3D8AE5" w14:textId="77777777" w:rsidR="00114189" w:rsidRDefault="00114189" w:rsidP="00070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56C0" w14:textId="69D8EBED" w:rsidR="00BD66C4" w:rsidRDefault="00BD66C4">
    <w:pPr>
      <w:pStyle w:val="Sidhuvud"/>
    </w:pPr>
    <w:r>
      <w:tab/>
    </w:r>
    <w:r w:rsidR="006F6F7A">
      <w:t xml:space="preserve">                                                                                                                       </w:t>
    </w:r>
    <w:r w:rsidR="006F6F7A" w:rsidRPr="006F6F7A">
      <w:rPr>
        <w:noProof/>
      </w:rPr>
      <w:drawing>
        <wp:inline distT="0" distB="0" distL="0" distR="0" wp14:anchorId="4DAC63B5" wp14:editId="70AE03BF">
          <wp:extent cx="1188720" cy="779967"/>
          <wp:effectExtent l="0" t="0" r="0" b="1270"/>
          <wp:docPr id="1025" name="Picture 1" descr="page1image4666368">
            <a:extLst xmlns:a="http://schemas.openxmlformats.org/drawingml/2006/main">
              <a:ext uri="{FF2B5EF4-FFF2-40B4-BE49-F238E27FC236}">
                <a16:creationId xmlns:a16="http://schemas.microsoft.com/office/drawing/2014/main" id="{0758A59D-C0A9-7249-AB4D-68185F2409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page1image4666368">
                    <a:extLst>
                      <a:ext uri="{FF2B5EF4-FFF2-40B4-BE49-F238E27FC236}">
                        <a16:creationId xmlns:a16="http://schemas.microsoft.com/office/drawing/2014/main" id="{0758A59D-C0A9-7249-AB4D-68185F24096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408" cy="7882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BA0D0A8"/>
    <w:lvl w:ilvl="0">
      <w:start w:val="1"/>
      <w:numFmt w:val="decimal"/>
      <w:pStyle w:val="Numreradlista3"/>
      <w:lvlText w:val="%1."/>
      <w:lvlJc w:val="left"/>
      <w:pPr>
        <w:tabs>
          <w:tab w:val="num" w:pos="926"/>
        </w:tabs>
        <w:ind w:left="926" w:hanging="360"/>
      </w:pPr>
    </w:lvl>
  </w:abstractNum>
  <w:abstractNum w:abstractNumId="1" w15:restartNumberingAfterBreak="0">
    <w:nsid w:val="FFFFFF7F"/>
    <w:multiLevelType w:val="singleLevel"/>
    <w:tmpl w:val="D7AEE93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FEF2400C"/>
    <w:lvl w:ilvl="0">
      <w:start w:val="1"/>
      <w:numFmt w:val="bullet"/>
      <w:lvlText w:val="o"/>
      <w:lvlJc w:val="left"/>
      <w:pPr>
        <w:ind w:left="1097" w:hanging="360"/>
      </w:pPr>
      <w:rPr>
        <w:rFonts w:ascii="Courier New" w:hAnsi="Courier New" w:cs="Courier New" w:hint="default"/>
      </w:rPr>
    </w:lvl>
  </w:abstractNum>
  <w:abstractNum w:abstractNumId="3" w15:restartNumberingAfterBreak="0">
    <w:nsid w:val="FFFFFF83"/>
    <w:multiLevelType w:val="singleLevel"/>
    <w:tmpl w:val="4344FC84"/>
    <w:lvl w:ilvl="0">
      <w:start w:val="1"/>
      <w:numFmt w:val="bullet"/>
      <w:lvlText w:val="−"/>
      <w:lvlJc w:val="left"/>
      <w:pPr>
        <w:ind w:left="643" w:hanging="360"/>
      </w:pPr>
      <w:rPr>
        <w:rFonts w:ascii="Segoe UI" w:hAnsi="Segoe UI" w:hint="default"/>
      </w:rPr>
    </w:lvl>
  </w:abstractNum>
  <w:abstractNum w:abstractNumId="4" w15:restartNumberingAfterBreak="0">
    <w:nsid w:val="FFFFFF88"/>
    <w:multiLevelType w:val="singleLevel"/>
    <w:tmpl w:val="43988DD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902E5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5C610B"/>
    <w:multiLevelType w:val="hybridMultilevel"/>
    <w:tmpl w:val="185A891E"/>
    <w:lvl w:ilvl="0" w:tplc="F0EE5A14">
      <w:start w:val="50"/>
      <w:numFmt w:val="bullet"/>
      <w:lvlText w:val="−"/>
      <w:lvlJc w:val="left"/>
      <w:pPr>
        <w:ind w:left="1080" w:hanging="360"/>
      </w:pPr>
      <w:rPr>
        <w:rFonts w:ascii="Georgia" w:eastAsiaTheme="minorHAnsi" w:hAnsi="Georgia" w:cstheme="minorBidi" w:hint="default"/>
        <w:i w:val="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0FFC656C"/>
    <w:multiLevelType w:val="hybridMultilevel"/>
    <w:tmpl w:val="5712C3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14454109"/>
    <w:multiLevelType w:val="hybridMultilevel"/>
    <w:tmpl w:val="A60E16D6"/>
    <w:lvl w:ilvl="0" w:tplc="81D09DF0">
      <w:start w:val="2020"/>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6AA2997"/>
    <w:multiLevelType w:val="hybridMultilevel"/>
    <w:tmpl w:val="3E1409F4"/>
    <w:lvl w:ilvl="0" w:tplc="72DE1104">
      <w:numFmt w:val="bullet"/>
      <w:lvlText w:val="-"/>
      <w:lvlJc w:val="left"/>
      <w:pPr>
        <w:ind w:left="720" w:hanging="360"/>
      </w:pPr>
      <w:rPr>
        <w:rFonts w:ascii="Segoe UI" w:eastAsia="Calibri" w:hAnsi="Segoe UI" w:cs="Segoe U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19D4C62"/>
    <w:multiLevelType w:val="multilevel"/>
    <w:tmpl w:val="3386274E"/>
    <w:lvl w:ilvl="0">
      <w:start w:val="1"/>
      <w:numFmt w:val="bullet"/>
      <w:pStyle w:val="Punktlista"/>
      <w:lvlText w:val=""/>
      <w:lvlJc w:val="left"/>
      <w:pPr>
        <w:ind w:left="510" w:hanging="226"/>
      </w:pPr>
      <w:rPr>
        <w:rFonts w:ascii="Symbol" w:hAnsi="Symbol" w:hint="default"/>
        <w:color w:val="auto"/>
      </w:rPr>
    </w:lvl>
    <w:lvl w:ilvl="1">
      <w:start w:val="1"/>
      <w:numFmt w:val="bullet"/>
      <w:pStyle w:val="Punktlista2"/>
      <w:lvlText w:val="−"/>
      <w:lvlJc w:val="left"/>
      <w:pPr>
        <w:ind w:left="737" w:hanging="226"/>
      </w:pPr>
      <w:rPr>
        <w:rFonts w:ascii="Segoe UI" w:hAnsi="Segoe UI" w:hint="default"/>
      </w:rPr>
    </w:lvl>
    <w:lvl w:ilvl="2">
      <w:start w:val="1"/>
      <w:numFmt w:val="bullet"/>
      <w:pStyle w:val="Punktlista3"/>
      <w:lvlText w:val="▫"/>
      <w:lvlJc w:val="left"/>
      <w:pPr>
        <w:ind w:left="964" w:hanging="226"/>
      </w:pPr>
      <w:rPr>
        <w:rFonts w:ascii="Segoe UI" w:hAnsi="Segoe UI" w:hint="default"/>
      </w:rPr>
    </w:lvl>
    <w:lvl w:ilvl="3">
      <w:start w:val="1"/>
      <w:numFmt w:val="decimal"/>
      <w:lvlText w:val="%1.%2.%3.%4"/>
      <w:lvlJc w:val="left"/>
      <w:pPr>
        <w:ind w:left="1191" w:hanging="226"/>
      </w:pPr>
      <w:rPr>
        <w:rFonts w:hint="default"/>
      </w:rPr>
    </w:lvl>
    <w:lvl w:ilvl="4">
      <w:start w:val="1"/>
      <w:numFmt w:val="decimal"/>
      <w:lvlText w:val="%1.%2.%3.%4.%5"/>
      <w:lvlJc w:val="left"/>
      <w:pPr>
        <w:ind w:left="1418" w:hanging="226"/>
      </w:pPr>
      <w:rPr>
        <w:rFonts w:hint="default"/>
      </w:rPr>
    </w:lvl>
    <w:lvl w:ilvl="5">
      <w:start w:val="1"/>
      <w:numFmt w:val="decimal"/>
      <w:lvlText w:val="%1.%2.%3.%4.%5.%6"/>
      <w:lvlJc w:val="left"/>
      <w:pPr>
        <w:ind w:left="1645" w:hanging="226"/>
      </w:pPr>
      <w:rPr>
        <w:rFonts w:hint="default"/>
      </w:rPr>
    </w:lvl>
    <w:lvl w:ilvl="6">
      <w:start w:val="1"/>
      <w:numFmt w:val="decimal"/>
      <w:lvlText w:val="%1.%2.%3.%4.%5.%6.%7"/>
      <w:lvlJc w:val="left"/>
      <w:pPr>
        <w:ind w:left="1872" w:hanging="226"/>
      </w:pPr>
      <w:rPr>
        <w:rFonts w:hint="default"/>
      </w:rPr>
    </w:lvl>
    <w:lvl w:ilvl="7">
      <w:start w:val="1"/>
      <w:numFmt w:val="decimal"/>
      <w:lvlText w:val="%1.%2.%3.%4.%5.%6.%7.%8"/>
      <w:lvlJc w:val="left"/>
      <w:pPr>
        <w:ind w:left="2099" w:hanging="226"/>
      </w:pPr>
      <w:rPr>
        <w:rFonts w:hint="default"/>
      </w:rPr>
    </w:lvl>
    <w:lvl w:ilvl="8">
      <w:start w:val="1"/>
      <w:numFmt w:val="decimal"/>
      <w:lvlText w:val="%1.%2.%3.%4.%5.%6.%7.%8.%9"/>
      <w:lvlJc w:val="left"/>
      <w:pPr>
        <w:ind w:left="2326" w:hanging="226"/>
      </w:pPr>
      <w:rPr>
        <w:rFonts w:hint="default"/>
      </w:rPr>
    </w:lvl>
  </w:abstractNum>
  <w:abstractNum w:abstractNumId="11" w15:restartNumberingAfterBreak="0">
    <w:nsid w:val="21B8543F"/>
    <w:multiLevelType w:val="multilevel"/>
    <w:tmpl w:val="E12A85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502A52"/>
    <w:multiLevelType w:val="hybridMultilevel"/>
    <w:tmpl w:val="9864A3A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27A22310"/>
    <w:multiLevelType w:val="hybridMultilevel"/>
    <w:tmpl w:val="1A604060"/>
    <w:lvl w:ilvl="0" w:tplc="F7028B64">
      <w:numFmt w:val="bullet"/>
      <w:lvlText w:val="−"/>
      <w:lvlJc w:val="left"/>
      <w:pPr>
        <w:ind w:left="1080" w:hanging="360"/>
      </w:pPr>
      <w:rPr>
        <w:rFonts w:ascii="Georgia" w:eastAsiaTheme="minorHAnsi" w:hAnsi="Georgia"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27BE5DC3"/>
    <w:multiLevelType w:val="hybridMultilevel"/>
    <w:tmpl w:val="36B0648A"/>
    <w:lvl w:ilvl="0" w:tplc="6F1C278A">
      <w:start w:val="5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8A74B39"/>
    <w:multiLevelType w:val="hybridMultilevel"/>
    <w:tmpl w:val="4F90CA9C"/>
    <w:lvl w:ilvl="0" w:tplc="27F8CF0A">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BF341E5"/>
    <w:multiLevelType w:val="hybridMultilevel"/>
    <w:tmpl w:val="F0688C96"/>
    <w:lvl w:ilvl="0" w:tplc="908CE74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801E73"/>
    <w:multiLevelType w:val="hybridMultilevel"/>
    <w:tmpl w:val="93FCD572"/>
    <w:lvl w:ilvl="0" w:tplc="373C7C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C7D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C05596"/>
    <w:multiLevelType w:val="hybridMultilevel"/>
    <w:tmpl w:val="88244902"/>
    <w:lvl w:ilvl="0" w:tplc="BCBABDCA">
      <w:start w:val="2021"/>
      <w:numFmt w:val="bullet"/>
      <w:lvlText w:val="-"/>
      <w:lvlJc w:val="left"/>
      <w:pPr>
        <w:ind w:left="720" w:hanging="360"/>
      </w:pPr>
      <w:rPr>
        <w:rFonts w:ascii="Georgia" w:eastAsiaTheme="minorHAnsi" w:hAnsi="Georgia"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4C05A5"/>
    <w:multiLevelType w:val="multilevel"/>
    <w:tmpl w:val="C250251E"/>
    <w:lvl w:ilvl="0">
      <w:start w:val="1"/>
      <w:numFmt w:val="decimal"/>
      <w:pStyle w:val="DMNumHeading1"/>
      <w:lvlText w:val="%1"/>
      <w:lvlJc w:val="left"/>
      <w:pPr>
        <w:ind w:left="397" w:hanging="397"/>
      </w:pPr>
      <w:rPr>
        <w:rFonts w:hint="default"/>
      </w:rPr>
    </w:lvl>
    <w:lvl w:ilvl="1">
      <w:start w:val="1"/>
      <w:numFmt w:val="decimal"/>
      <w:pStyle w:val="DMNumHeading2"/>
      <w:lvlText w:val="%1.%2"/>
      <w:lvlJc w:val="left"/>
      <w:pPr>
        <w:ind w:left="680" w:hanging="680"/>
      </w:pPr>
      <w:rPr>
        <w:rFonts w:hint="default"/>
      </w:rPr>
    </w:lvl>
    <w:lvl w:ilvl="2">
      <w:start w:val="1"/>
      <w:numFmt w:val="decimal"/>
      <w:pStyle w:val="DMNumHeading3"/>
      <w:lvlText w:val="%1.%2.%3"/>
      <w:lvlJc w:val="left"/>
      <w:pPr>
        <w:ind w:left="964" w:hanging="964"/>
      </w:pPr>
      <w:rPr>
        <w:rFonts w:hint="default"/>
      </w:rPr>
    </w:lvl>
    <w:lvl w:ilvl="3">
      <w:start w:val="1"/>
      <w:numFmt w:val="decimal"/>
      <w:pStyle w:val="DMNumHeading4"/>
      <w:lvlText w:val="%1.%2.%3.%4"/>
      <w:lvlJc w:val="left"/>
      <w:pPr>
        <w:ind w:left="1247" w:hanging="1247"/>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44AF2CF8"/>
    <w:multiLevelType w:val="hybridMultilevel"/>
    <w:tmpl w:val="899A5490"/>
    <w:lvl w:ilvl="0" w:tplc="64A69592">
      <w:start w:val="8"/>
      <w:numFmt w:val="bullet"/>
      <w:lvlText w:val="-"/>
      <w:lvlJc w:val="left"/>
      <w:pPr>
        <w:ind w:left="720" w:hanging="360"/>
      </w:pPr>
      <w:rPr>
        <w:rFonts w:ascii="Georgia" w:eastAsiaTheme="minorHAnsi" w:hAnsi="Georgia" w:cstheme="minorBidi"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50816A0"/>
    <w:multiLevelType w:val="multilevel"/>
    <w:tmpl w:val="5E903600"/>
    <w:lvl w:ilvl="0">
      <w:start w:val="1"/>
      <w:numFmt w:val="decimal"/>
      <w:pStyle w:val="Numreradlista"/>
      <w:lvlText w:val="%1."/>
      <w:lvlJc w:val="left"/>
      <w:pPr>
        <w:ind w:left="624" w:hanging="340"/>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624" w:hanging="340"/>
      </w:pPr>
      <w:rPr>
        <w:rFonts w:hint="default"/>
      </w:rPr>
    </w:lvl>
    <w:lvl w:ilvl="3">
      <w:start w:val="1"/>
      <w:numFmt w:val="decimal"/>
      <w:lvlText w:val="%1.%2.%3.%4"/>
      <w:lvlJc w:val="left"/>
      <w:pPr>
        <w:ind w:left="624" w:hanging="340"/>
      </w:pPr>
      <w:rPr>
        <w:rFonts w:hint="default"/>
      </w:rPr>
    </w:lvl>
    <w:lvl w:ilvl="4">
      <w:start w:val="1"/>
      <w:numFmt w:val="decimal"/>
      <w:lvlText w:val="%1.%2.%3.%4.%5"/>
      <w:lvlJc w:val="left"/>
      <w:pPr>
        <w:ind w:left="624" w:hanging="340"/>
      </w:pPr>
      <w:rPr>
        <w:rFonts w:hint="default"/>
      </w:rPr>
    </w:lvl>
    <w:lvl w:ilvl="5">
      <w:start w:val="1"/>
      <w:numFmt w:val="decimal"/>
      <w:lvlText w:val="%1.%2.%3.%4.%5.%6"/>
      <w:lvlJc w:val="left"/>
      <w:pPr>
        <w:ind w:left="624" w:hanging="340"/>
      </w:pPr>
      <w:rPr>
        <w:rFonts w:hint="default"/>
      </w:rPr>
    </w:lvl>
    <w:lvl w:ilvl="6">
      <w:start w:val="1"/>
      <w:numFmt w:val="decimal"/>
      <w:lvlText w:val="%1.%2.%3.%4.%5.%6.%7"/>
      <w:lvlJc w:val="left"/>
      <w:pPr>
        <w:ind w:left="624" w:hanging="340"/>
      </w:pPr>
      <w:rPr>
        <w:rFonts w:hint="default"/>
      </w:rPr>
    </w:lvl>
    <w:lvl w:ilvl="7">
      <w:start w:val="1"/>
      <w:numFmt w:val="decimal"/>
      <w:lvlText w:val="%1.%2.%3.%4.%5.%6.%7.%8"/>
      <w:lvlJc w:val="left"/>
      <w:pPr>
        <w:ind w:left="624" w:hanging="340"/>
      </w:pPr>
      <w:rPr>
        <w:rFonts w:hint="default"/>
      </w:rPr>
    </w:lvl>
    <w:lvl w:ilvl="8">
      <w:start w:val="1"/>
      <w:numFmt w:val="decimal"/>
      <w:lvlText w:val="%1.%2.%3.%4.%5.%6.%7.%8.%9"/>
      <w:lvlJc w:val="left"/>
      <w:pPr>
        <w:ind w:left="624" w:hanging="340"/>
      </w:pPr>
      <w:rPr>
        <w:rFonts w:hint="default"/>
      </w:rPr>
    </w:lvl>
  </w:abstractNum>
  <w:abstractNum w:abstractNumId="23" w15:restartNumberingAfterBreak="0">
    <w:nsid w:val="68961946"/>
    <w:multiLevelType w:val="hybridMultilevel"/>
    <w:tmpl w:val="561279F2"/>
    <w:lvl w:ilvl="0" w:tplc="4FF85E62">
      <w:start w:val="50"/>
      <w:numFmt w:val="bullet"/>
      <w:lvlText w:val="−"/>
      <w:lvlJc w:val="left"/>
      <w:pPr>
        <w:ind w:left="720" w:hanging="360"/>
      </w:pPr>
      <w:rPr>
        <w:rFonts w:ascii="Georgia" w:eastAsiaTheme="minorHAnsi" w:hAnsi="Georgia" w:cstheme="minorBidi"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5265903">
    <w:abstractNumId w:val="5"/>
  </w:num>
  <w:num w:numId="2" w16cid:durableId="754979619">
    <w:abstractNumId w:val="4"/>
  </w:num>
  <w:num w:numId="3" w16cid:durableId="1768840204">
    <w:abstractNumId w:val="3"/>
  </w:num>
  <w:num w:numId="4" w16cid:durableId="413477202">
    <w:abstractNumId w:val="1"/>
  </w:num>
  <w:num w:numId="5" w16cid:durableId="339818181">
    <w:abstractNumId w:val="5"/>
  </w:num>
  <w:num w:numId="6" w16cid:durableId="1488352978">
    <w:abstractNumId w:val="4"/>
  </w:num>
  <w:num w:numId="7" w16cid:durableId="1215461198">
    <w:abstractNumId w:val="11"/>
  </w:num>
  <w:num w:numId="8" w16cid:durableId="2075346760">
    <w:abstractNumId w:val="5"/>
  </w:num>
  <w:num w:numId="9" w16cid:durableId="917714069">
    <w:abstractNumId w:val="4"/>
  </w:num>
  <w:num w:numId="10" w16cid:durableId="694230493">
    <w:abstractNumId w:val="5"/>
  </w:num>
  <w:num w:numId="11" w16cid:durableId="1475289422">
    <w:abstractNumId w:val="4"/>
  </w:num>
  <w:num w:numId="12" w16cid:durableId="189491235">
    <w:abstractNumId w:val="5"/>
  </w:num>
  <w:num w:numId="13" w16cid:durableId="1342466507">
    <w:abstractNumId w:val="4"/>
  </w:num>
  <w:num w:numId="14" w16cid:durableId="1020012817">
    <w:abstractNumId w:val="5"/>
  </w:num>
  <w:num w:numId="15" w16cid:durableId="44793234">
    <w:abstractNumId w:val="4"/>
  </w:num>
  <w:num w:numId="16" w16cid:durableId="1696729398">
    <w:abstractNumId w:val="5"/>
  </w:num>
  <w:num w:numId="17" w16cid:durableId="137043034">
    <w:abstractNumId w:val="4"/>
  </w:num>
  <w:num w:numId="18" w16cid:durableId="1385642806">
    <w:abstractNumId w:val="5"/>
  </w:num>
  <w:num w:numId="19" w16cid:durableId="1628270498">
    <w:abstractNumId w:val="4"/>
  </w:num>
  <w:num w:numId="20" w16cid:durableId="965819161">
    <w:abstractNumId w:val="5"/>
  </w:num>
  <w:num w:numId="21" w16cid:durableId="2074155786">
    <w:abstractNumId w:val="4"/>
  </w:num>
  <w:num w:numId="22" w16cid:durableId="1729956900">
    <w:abstractNumId w:val="17"/>
  </w:num>
  <w:num w:numId="23" w16cid:durableId="1304919611">
    <w:abstractNumId w:val="18"/>
  </w:num>
  <w:num w:numId="24" w16cid:durableId="2008708962">
    <w:abstractNumId w:val="20"/>
  </w:num>
  <w:num w:numId="25" w16cid:durableId="71317375">
    <w:abstractNumId w:val="22"/>
  </w:num>
  <w:num w:numId="26" w16cid:durableId="2053460858">
    <w:abstractNumId w:val="10"/>
  </w:num>
  <w:num w:numId="27" w16cid:durableId="1177114147">
    <w:abstractNumId w:val="2"/>
  </w:num>
  <w:num w:numId="28" w16cid:durableId="709038570">
    <w:abstractNumId w:val="22"/>
    <w:lvlOverride w:ilvl="0">
      <w:startOverride w:val="1"/>
    </w:lvlOverride>
  </w:num>
  <w:num w:numId="29" w16cid:durableId="602499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5146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56501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1719210">
    <w:abstractNumId w:val="0"/>
  </w:num>
  <w:num w:numId="33" w16cid:durableId="1744520675">
    <w:abstractNumId w:val="7"/>
  </w:num>
  <w:num w:numId="34" w16cid:durableId="1482427727">
    <w:abstractNumId w:val="12"/>
  </w:num>
  <w:num w:numId="35" w16cid:durableId="1368874383">
    <w:abstractNumId w:val="15"/>
  </w:num>
  <w:num w:numId="36" w16cid:durableId="828594781">
    <w:abstractNumId w:val="8"/>
  </w:num>
  <w:num w:numId="37" w16cid:durableId="207112976">
    <w:abstractNumId w:val="21"/>
  </w:num>
  <w:num w:numId="38" w16cid:durableId="1763448802">
    <w:abstractNumId w:val="19"/>
  </w:num>
  <w:num w:numId="39" w16cid:durableId="1711567010">
    <w:abstractNumId w:val="9"/>
  </w:num>
  <w:num w:numId="40" w16cid:durableId="1343506026">
    <w:abstractNumId w:val="16"/>
  </w:num>
  <w:num w:numId="41" w16cid:durableId="1299994789">
    <w:abstractNumId w:val="13"/>
  </w:num>
  <w:num w:numId="42" w16cid:durableId="1281301143">
    <w:abstractNumId w:val="14"/>
  </w:num>
  <w:num w:numId="43" w16cid:durableId="1831023663">
    <w:abstractNumId w:val="6"/>
  </w:num>
  <w:num w:numId="44" w16cid:durableId="17612176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D37"/>
    <w:rsid w:val="00001A8C"/>
    <w:rsid w:val="00001B78"/>
    <w:rsid w:val="00002C04"/>
    <w:rsid w:val="00002E13"/>
    <w:rsid w:val="0000437B"/>
    <w:rsid w:val="0000636B"/>
    <w:rsid w:val="00007434"/>
    <w:rsid w:val="000173D7"/>
    <w:rsid w:val="00017759"/>
    <w:rsid w:val="000227C9"/>
    <w:rsid w:val="00023633"/>
    <w:rsid w:val="00023AB6"/>
    <w:rsid w:val="00025063"/>
    <w:rsid w:val="00025095"/>
    <w:rsid w:val="00025D76"/>
    <w:rsid w:val="00031011"/>
    <w:rsid w:val="0003474F"/>
    <w:rsid w:val="000349C3"/>
    <w:rsid w:val="00035FFD"/>
    <w:rsid w:val="00040084"/>
    <w:rsid w:val="00043193"/>
    <w:rsid w:val="000448F0"/>
    <w:rsid w:val="0004769E"/>
    <w:rsid w:val="0005290D"/>
    <w:rsid w:val="00052CED"/>
    <w:rsid w:val="00053543"/>
    <w:rsid w:val="00054357"/>
    <w:rsid w:val="00054E96"/>
    <w:rsid w:val="000575F5"/>
    <w:rsid w:val="00057E9C"/>
    <w:rsid w:val="00057EC7"/>
    <w:rsid w:val="00057F89"/>
    <w:rsid w:val="000619CB"/>
    <w:rsid w:val="000630C3"/>
    <w:rsid w:val="000642AD"/>
    <w:rsid w:val="00070787"/>
    <w:rsid w:val="00070C38"/>
    <w:rsid w:val="0007122C"/>
    <w:rsid w:val="000732DF"/>
    <w:rsid w:val="000733A2"/>
    <w:rsid w:val="00080260"/>
    <w:rsid w:val="0008651E"/>
    <w:rsid w:val="000866D7"/>
    <w:rsid w:val="000876F6"/>
    <w:rsid w:val="00091DEC"/>
    <w:rsid w:val="00096340"/>
    <w:rsid w:val="000A0270"/>
    <w:rsid w:val="000A0550"/>
    <w:rsid w:val="000A05E5"/>
    <w:rsid w:val="000A0619"/>
    <w:rsid w:val="000A1CAD"/>
    <w:rsid w:val="000A1F7C"/>
    <w:rsid w:val="000A2D37"/>
    <w:rsid w:val="000A3553"/>
    <w:rsid w:val="000A69A2"/>
    <w:rsid w:val="000A79BB"/>
    <w:rsid w:val="000B6C1A"/>
    <w:rsid w:val="000C25AC"/>
    <w:rsid w:val="000C4134"/>
    <w:rsid w:val="000C4C3C"/>
    <w:rsid w:val="000C53C0"/>
    <w:rsid w:val="000D28D4"/>
    <w:rsid w:val="000D395D"/>
    <w:rsid w:val="000D4E52"/>
    <w:rsid w:val="000D7DF0"/>
    <w:rsid w:val="000E2DE6"/>
    <w:rsid w:val="000E3B91"/>
    <w:rsid w:val="000E4C70"/>
    <w:rsid w:val="000E5E26"/>
    <w:rsid w:val="000E6672"/>
    <w:rsid w:val="000E6D0D"/>
    <w:rsid w:val="000F0B00"/>
    <w:rsid w:val="000F2EF8"/>
    <w:rsid w:val="000F57D8"/>
    <w:rsid w:val="000F64F9"/>
    <w:rsid w:val="000F6CFE"/>
    <w:rsid w:val="00105B05"/>
    <w:rsid w:val="0010720E"/>
    <w:rsid w:val="001110EF"/>
    <w:rsid w:val="00111E94"/>
    <w:rsid w:val="00114189"/>
    <w:rsid w:val="0011625C"/>
    <w:rsid w:val="001179D7"/>
    <w:rsid w:val="001215B0"/>
    <w:rsid w:val="00123F1F"/>
    <w:rsid w:val="001241A4"/>
    <w:rsid w:val="0012513C"/>
    <w:rsid w:val="0012619F"/>
    <w:rsid w:val="00130360"/>
    <w:rsid w:val="001339E5"/>
    <w:rsid w:val="0013436B"/>
    <w:rsid w:val="001358D2"/>
    <w:rsid w:val="00140AAE"/>
    <w:rsid w:val="00144862"/>
    <w:rsid w:val="0014654E"/>
    <w:rsid w:val="001467CB"/>
    <w:rsid w:val="00151622"/>
    <w:rsid w:val="00152B3E"/>
    <w:rsid w:val="00153EC9"/>
    <w:rsid w:val="00162A2B"/>
    <w:rsid w:val="00163776"/>
    <w:rsid w:val="00164944"/>
    <w:rsid w:val="0016680A"/>
    <w:rsid w:val="0016686D"/>
    <w:rsid w:val="00167FE3"/>
    <w:rsid w:val="00170908"/>
    <w:rsid w:val="00170F29"/>
    <w:rsid w:val="0017509C"/>
    <w:rsid w:val="00177639"/>
    <w:rsid w:val="00183DDF"/>
    <w:rsid w:val="00186831"/>
    <w:rsid w:val="00191E63"/>
    <w:rsid w:val="00194693"/>
    <w:rsid w:val="001948BE"/>
    <w:rsid w:val="001A0CA4"/>
    <w:rsid w:val="001A1399"/>
    <w:rsid w:val="001A3A3E"/>
    <w:rsid w:val="001A48E6"/>
    <w:rsid w:val="001A5F7D"/>
    <w:rsid w:val="001A6FC0"/>
    <w:rsid w:val="001A7A3F"/>
    <w:rsid w:val="001A7B77"/>
    <w:rsid w:val="001B2FA2"/>
    <w:rsid w:val="001B38C5"/>
    <w:rsid w:val="001B477E"/>
    <w:rsid w:val="001B5F5C"/>
    <w:rsid w:val="001B61DC"/>
    <w:rsid w:val="001C1822"/>
    <w:rsid w:val="001C2504"/>
    <w:rsid w:val="001C3973"/>
    <w:rsid w:val="001C55E6"/>
    <w:rsid w:val="001C58A3"/>
    <w:rsid w:val="001C656A"/>
    <w:rsid w:val="001C7A83"/>
    <w:rsid w:val="001D38BA"/>
    <w:rsid w:val="001D3CE6"/>
    <w:rsid w:val="001D5378"/>
    <w:rsid w:val="001D6E2F"/>
    <w:rsid w:val="001D6E91"/>
    <w:rsid w:val="001E2C99"/>
    <w:rsid w:val="001E4B76"/>
    <w:rsid w:val="001E4C0C"/>
    <w:rsid w:val="001F1968"/>
    <w:rsid w:val="001F2D73"/>
    <w:rsid w:val="001F332F"/>
    <w:rsid w:val="001F4336"/>
    <w:rsid w:val="001F5DDE"/>
    <w:rsid w:val="001F72DC"/>
    <w:rsid w:val="002008C5"/>
    <w:rsid w:val="00206490"/>
    <w:rsid w:val="0021055D"/>
    <w:rsid w:val="00211E3B"/>
    <w:rsid w:val="00212B98"/>
    <w:rsid w:val="00212D23"/>
    <w:rsid w:val="00215036"/>
    <w:rsid w:val="002153B2"/>
    <w:rsid w:val="00221DE1"/>
    <w:rsid w:val="002241C3"/>
    <w:rsid w:val="0022599C"/>
    <w:rsid w:val="00226411"/>
    <w:rsid w:val="002275A5"/>
    <w:rsid w:val="00231CE8"/>
    <w:rsid w:val="00232A35"/>
    <w:rsid w:val="00232AD4"/>
    <w:rsid w:val="0023356F"/>
    <w:rsid w:val="00233BCF"/>
    <w:rsid w:val="00234837"/>
    <w:rsid w:val="0023712C"/>
    <w:rsid w:val="00237BEF"/>
    <w:rsid w:val="002418E5"/>
    <w:rsid w:val="00241C0D"/>
    <w:rsid w:val="002442FD"/>
    <w:rsid w:val="0024648E"/>
    <w:rsid w:val="00251384"/>
    <w:rsid w:val="00256500"/>
    <w:rsid w:val="00261C9D"/>
    <w:rsid w:val="00262549"/>
    <w:rsid w:val="00263AC9"/>
    <w:rsid w:val="00265B8F"/>
    <w:rsid w:val="002671DA"/>
    <w:rsid w:val="002721EB"/>
    <w:rsid w:val="00272E00"/>
    <w:rsid w:val="002763D3"/>
    <w:rsid w:val="00280958"/>
    <w:rsid w:val="00280D78"/>
    <w:rsid w:val="00281CFC"/>
    <w:rsid w:val="00283863"/>
    <w:rsid w:val="00284CD6"/>
    <w:rsid w:val="002869C8"/>
    <w:rsid w:val="002874AA"/>
    <w:rsid w:val="002912CD"/>
    <w:rsid w:val="002938DA"/>
    <w:rsid w:val="00293EAF"/>
    <w:rsid w:val="00296835"/>
    <w:rsid w:val="00297603"/>
    <w:rsid w:val="002A1DE7"/>
    <w:rsid w:val="002A2755"/>
    <w:rsid w:val="002A31C2"/>
    <w:rsid w:val="002A6015"/>
    <w:rsid w:val="002A62FA"/>
    <w:rsid w:val="002A6418"/>
    <w:rsid w:val="002A768B"/>
    <w:rsid w:val="002A7A59"/>
    <w:rsid w:val="002B242D"/>
    <w:rsid w:val="002B24D1"/>
    <w:rsid w:val="002B3AF3"/>
    <w:rsid w:val="002B3C46"/>
    <w:rsid w:val="002B4968"/>
    <w:rsid w:val="002B5152"/>
    <w:rsid w:val="002C5DB7"/>
    <w:rsid w:val="002C603A"/>
    <w:rsid w:val="002C7A51"/>
    <w:rsid w:val="002D2D18"/>
    <w:rsid w:val="002D3294"/>
    <w:rsid w:val="002D4027"/>
    <w:rsid w:val="002D45A3"/>
    <w:rsid w:val="002D7368"/>
    <w:rsid w:val="002D7F52"/>
    <w:rsid w:val="002E20C0"/>
    <w:rsid w:val="002E3A47"/>
    <w:rsid w:val="002E5026"/>
    <w:rsid w:val="002E57B0"/>
    <w:rsid w:val="002E657E"/>
    <w:rsid w:val="002E69D3"/>
    <w:rsid w:val="002F13F0"/>
    <w:rsid w:val="002F1A96"/>
    <w:rsid w:val="002F267B"/>
    <w:rsid w:val="002F4B62"/>
    <w:rsid w:val="002F5D4A"/>
    <w:rsid w:val="002F7097"/>
    <w:rsid w:val="00300502"/>
    <w:rsid w:val="0030237F"/>
    <w:rsid w:val="003039C2"/>
    <w:rsid w:val="00303BAF"/>
    <w:rsid w:val="00306030"/>
    <w:rsid w:val="00312492"/>
    <w:rsid w:val="003161FB"/>
    <w:rsid w:val="00316E60"/>
    <w:rsid w:val="00331992"/>
    <w:rsid w:val="0033712F"/>
    <w:rsid w:val="00337668"/>
    <w:rsid w:val="00337B52"/>
    <w:rsid w:val="00340E36"/>
    <w:rsid w:val="00343CDC"/>
    <w:rsid w:val="00344147"/>
    <w:rsid w:val="00347335"/>
    <w:rsid w:val="00347675"/>
    <w:rsid w:val="0035093A"/>
    <w:rsid w:val="00353BD6"/>
    <w:rsid w:val="00355345"/>
    <w:rsid w:val="00355ADB"/>
    <w:rsid w:val="0035603C"/>
    <w:rsid w:val="00357DF1"/>
    <w:rsid w:val="003612B4"/>
    <w:rsid w:val="00363E5D"/>
    <w:rsid w:val="003655A1"/>
    <w:rsid w:val="00370270"/>
    <w:rsid w:val="003705C1"/>
    <w:rsid w:val="00371079"/>
    <w:rsid w:val="0037392F"/>
    <w:rsid w:val="003753BC"/>
    <w:rsid w:val="00376E66"/>
    <w:rsid w:val="00380A51"/>
    <w:rsid w:val="00380B3C"/>
    <w:rsid w:val="00386409"/>
    <w:rsid w:val="00386DF5"/>
    <w:rsid w:val="0038769F"/>
    <w:rsid w:val="00391CF6"/>
    <w:rsid w:val="00392095"/>
    <w:rsid w:val="00392760"/>
    <w:rsid w:val="00392927"/>
    <w:rsid w:val="00392B29"/>
    <w:rsid w:val="00394AC3"/>
    <w:rsid w:val="00395910"/>
    <w:rsid w:val="00395F88"/>
    <w:rsid w:val="003962FB"/>
    <w:rsid w:val="00397050"/>
    <w:rsid w:val="003A20BC"/>
    <w:rsid w:val="003B3E74"/>
    <w:rsid w:val="003B60C7"/>
    <w:rsid w:val="003C2419"/>
    <w:rsid w:val="003C3CD7"/>
    <w:rsid w:val="003C3F59"/>
    <w:rsid w:val="003D0BA9"/>
    <w:rsid w:val="003D1F39"/>
    <w:rsid w:val="003D2855"/>
    <w:rsid w:val="003D33F1"/>
    <w:rsid w:val="003D3E0B"/>
    <w:rsid w:val="003D67F4"/>
    <w:rsid w:val="003E0846"/>
    <w:rsid w:val="003E2096"/>
    <w:rsid w:val="003E285D"/>
    <w:rsid w:val="003E2D03"/>
    <w:rsid w:val="003F1315"/>
    <w:rsid w:val="003F2DBA"/>
    <w:rsid w:val="003F3895"/>
    <w:rsid w:val="003F4796"/>
    <w:rsid w:val="003F4AD1"/>
    <w:rsid w:val="003F5BCE"/>
    <w:rsid w:val="003F60E0"/>
    <w:rsid w:val="003F7F1C"/>
    <w:rsid w:val="00401841"/>
    <w:rsid w:val="004056D2"/>
    <w:rsid w:val="00407761"/>
    <w:rsid w:val="0041611D"/>
    <w:rsid w:val="00421A1B"/>
    <w:rsid w:val="00423303"/>
    <w:rsid w:val="004236F8"/>
    <w:rsid w:val="004238B0"/>
    <w:rsid w:val="004242A4"/>
    <w:rsid w:val="004246F7"/>
    <w:rsid w:val="00424B0F"/>
    <w:rsid w:val="00431653"/>
    <w:rsid w:val="0043314A"/>
    <w:rsid w:val="004357BE"/>
    <w:rsid w:val="0044088E"/>
    <w:rsid w:val="00441A89"/>
    <w:rsid w:val="00442929"/>
    <w:rsid w:val="00443640"/>
    <w:rsid w:val="00443F9B"/>
    <w:rsid w:val="0044620B"/>
    <w:rsid w:val="00446D9A"/>
    <w:rsid w:val="00447597"/>
    <w:rsid w:val="004475FD"/>
    <w:rsid w:val="004518A1"/>
    <w:rsid w:val="004546AA"/>
    <w:rsid w:val="00460C01"/>
    <w:rsid w:val="00464571"/>
    <w:rsid w:val="00465234"/>
    <w:rsid w:val="00465995"/>
    <w:rsid w:val="00471EFC"/>
    <w:rsid w:val="00474C05"/>
    <w:rsid w:val="004831ED"/>
    <w:rsid w:val="0048345C"/>
    <w:rsid w:val="00486B18"/>
    <w:rsid w:val="004918C1"/>
    <w:rsid w:val="004940AD"/>
    <w:rsid w:val="004946B1"/>
    <w:rsid w:val="004949C3"/>
    <w:rsid w:val="004A0696"/>
    <w:rsid w:val="004A15CD"/>
    <w:rsid w:val="004A1964"/>
    <w:rsid w:val="004A4AF4"/>
    <w:rsid w:val="004A671E"/>
    <w:rsid w:val="004B07DA"/>
    <w:rsid w:val="004B334D"/>
    <w:rsid w:val="004B3C06"/>
    <w:rsid w:val="004B3FAF"/>
    <w:rsid w:val="004C3772"/>
    <w:rsid w:val="004C42A8"/>
    <w:rsid w:val="004C65ED"/>
    <w:rsid w:val="004C6E01"/>
    <w:rsid w:val="004D26B9"/>
    <w:rsid w:val="004D3ECC"/>
    <w:rsid w:val="004D59C1"/>
    <w:rsid w:val="004D75D4"/>
    <w:rsid w:val="004D7EF3"/>
    <w:rsid w:val="004E29E0"/>
    <w:rsid w:val="004E4B98"/>
    <w:rsid w:val="004E4F96"/>
    <w:rsid w:val="004E5721"/>
    <w:rsid w:val="004E7384"/>
    <w:rsid w:val="004F1562"/>
    <w:rsid w:val="004F2E7C"/>
    <w:rsid w:val="004F5781"/>
    <w:rsid w:val="004F635B"/>
    <w:rsid w:val="005038D3"/>
    <w:rsid w:val="00503CB1"/>
    <w:rsid w:val="00505317"/>
    <w:rsid w:val="00506231"/>
    <w:rsid w:val="005105FE"/>
    <w:rsid w:val="00510FCE"/>
    <w:rsid w:val="00517A6A"/>
    <w:rsid w:val="005237B9"/>
    <w:rsid w:val="00530ED4"/>
    <w:rsid w:val="00532BA6"/>
    <w:rsid w:val="005417DF"/>
    <w:rsid w:val="00542A0D"/>
    <w:rsid w:val="00542E92"/>
    <w:rsid w:val="0054304B"/>
    <w:rsid w:val="00543EB0"/>
    <w:rsid w:val="005454DD"/>
    <w:rsid w:val="0055393F"/>
    <w:rsid w:val="00553C3B"/>
    <w:rsid w:val="0055427B"/>
    <w:rsid w:val="00555B8F"/>
    <w:rsid w:val="00560F2C"/>
    <w:rsid w:val="00563A2D"/>
    <w:rsid w:val="00575DE3"/>
    <w:rsid w:val="00576303"/>
    <w:rsid w:val="00577A4A"/>
    <w:rsid w:val="00582290"/>
    <w:rsid w:val="005828DF"/>
    <w:rsid w:val="00582DAE"/>
    <w:rsid w:val="00584A81"/>
    <w:rsid w:val="00585901"/>
    <w:rsid w:val="00585C29"/>
    <w:rsid w:val="00587CD4"/>
    <w:rsid w:val="0059233D"/>
    <w:rsid w:val="005950DF"/>
    <w:rsid w:val="00596032"/>
    <w:rsid w:val="005963E2"/>
    <w:rsid w:val="0059780D"/>
    <w:rsid w:val="005A0088"/>
    <w:rsid w:val="005A17BB"/>
    <w:rsid w:val="005A1F01"/>
    <w:rsid w:val="005A23BD"/>
    <w:rsid w:val="005A5DB4"/>
    <w:rsid w:val="005A6D0C"/>
    <w:rsid w:val="005B06DB"/>
    <w:rsid w:val="005B20D2"/>
    <w:rsid w:val="005B2E46"/>
    <w:rsid w:val="005B4EFF"/>
    <w:rsid w:val="005B5C53"/>
    <w:rsid w:val="005B601A"/>
    <w:rsid w:val="005B6D98"/>
    <w:rsid w:val="005C388C"/>
    <w:rsid w:val="005C43BB"/>
    <w:rsid w:val="005C62A7"/>
    <w:rsid w:val="005C6BF9"/>
    <w:rsid w:val="005C7EA0"/>
    <w:rsid w:val="005D075E"/>
    <w:rsid w:val="005D6CB7"/>
    <w:rsid w:val="005D773F"/>
    <w:rsid w:val="005E541C"/>
    <w:rsid w:val="005E7DEF"/>
    <w:rsid w:val="005F019B"/>
    <w:rsid w:val="005F3BB5"/>
    <w:rsid w:val="005F4594"/>
    <w:rsid w:val="005F4B31"/>
    <w:rsid w:val="005F50EE"/>
    <w:rsid w:val="005F762C"/>
    <w:rsid w:val="005F7874"/>
    <w:rsid w:val="005F7BD4"/>
    <w:rsid w:val="00600BAD"/>
    <w:rsid w:val="00601E6F"/>
    <w:rsid w:val="0060271F"/>
    <w:rsid w:val="0060300D"/>
    <w:rsid w:val="00604FE6"/>
    <w:rsid w:val="00605E29"/>
    <w:rsid w:val="00612A90"/>
    <w:rsid w:val="006131DB"/>
    <w:rsid w:val="00616C16"/>
    <w:rsid w:val="00617DF1"/>
    <w:rsid w:val="00621F0F"/>
    <w:rsid w:val="006222AF"/>
    <w:rsid w:val="00623CCB"/>
    <w:rsid w:val="00624C01"/>
    <w:rsid w:val="00630DB1"/>
    <w:rsid w:val="00631A27"/>
    <w:rsid w:val="0063407B"/>
    <w:rsid w:val="00634166"/>
    <w:rsid w:val="006347B6"/>
    <w:rsid w:val="006367AD"/>
    <w:rsid w:val="006378AA"/>
    <w:rsid w:val="006400FF"/>
    <w:rsid w:val="006412E2"/>
    <w:rsid w:val="0064165A"/>
    <w:rsid w:val="00641B89"/>
    <w:rsid w:val="0064271F"/>
    <w:rsid w:val="00644F7D"/>
    <w:rsid w:val="006460D6"/>
    <w:rsid w:val="006466C4"/>
    <w:rsid w:val="00647C59"/>
    <w:rsid w:val="006501A6"/>
    <w:rsid w:val="00651E3A"/>
    <w:rsid w:val="00653FD6"/>
    <w:rsid w:val="006573FD"/>
    <w:rsid w:val="00661776"/>
    <w:rsid w:val="00662713"/>
    <w:rsid w:val="006635A8"/>
    <w:rsid w:val="00665F2B"/>
    <w:rsid w:val="00666ACD"/>
    <w:rsid w:val="006674D2"/>
    <w:rsid w:val="0066751A"/>
    <w:rsid w:val="00667870"/>
    <w:rsid w:val="00671218"/>
    <w:rsid w:val="00671456"/>
    <w:rsid w:val="0067188C"/>
    <w:rsid w:val="006771F5"/>
    <w:rsid w:val="00677288"/>
    <w:rsid w:val="00683083"/>
    <w:rsid w:val="00683B94"/>
    <w:rsid w:val="00684659"/>
    <w:rsid w:val="0068555F"/>
    <w:rsid w:val="00687082"/>
    <w:rsid w:val="0069220F"/>
    <w:rsid w:val="00695F95"/>
    <w:rsid w:val="006B06C2"/>
    <w:rsid w:val="006B29B1"/>
    <w:rsid w:val="006B5CEB"/>
    <w:rsid w:val="006B66BC"/>
    <w:rsid w:val="006B6C66"/>
    <w:rsid w:val="006C190E"/>
    <w:rsid w:val="006C23DC"/>
    <w:rsid w:val="006C2F64"/>
    <w:rsid w:val="006D1C69"/>
    <w:rsid w:val="006D2D9F"/>
    <w:rsid w:val="006D342A"/>
    <w:rsid w:val="006E04A3"/>
    <w:rsid w:val="006E0C50"/>
    <w:rsid w:val="006E2139"/>
    <w:rsid w:val="006E21EE"/>
    <w:rsid w:val="006E25C4"/>
    <w:rsid w:val="006E2837"/>
    <w:rsid w:val="006E2ED7"/>
    <w:rsid w:val="006E4A76"/>
    <w:rsid w:val="006E5824"/>
    <w:rsid w:val="006F1324"/>
    <w:rsid w:val="006F44F5"/>
    <w:rsid w:val="006F5616"/>
    <w:rsid w:val="006F6F7A"/>
    <w:rsid w:val="006F6F7F"/>
    <w:rsid w:val="00704704"/>
    <w:rsid w:val="0070492F"/>
    <w:rsid w:val="007065F9"/>
    <w:rsid w:val="00710A69"/>
    <w:rsid w:val="00711B02"/>
    <w:rsid w:val="00712414"/>
    <w:rsid w:val="007128EC"/>
    <w:rsid w:val="00713E4E"/>
    <w:rsid w:val="00723777"/>
    <w:rsid w:val="00726100"/>
    <w:rsid w:val="00733888"/>
    <w:rsid w:val="00736686"/>
    <w:rsid w:val="007369C9"/>
    <w:rsid w:val="007409EB"/>
    <w:rsid w:val="00744A9C"/>
    <w:rsid w:val="00744B14"/>
    <w:rsid w:val="007474A0"/>
    <w:rsid w:val="0075023D"/>
    <w:rsid w:val="0075436E"/>
    <w:rsid w:val="00754BD0"/>
    <w:rsid w:val="00755FAE"/>
    <w:rsid w:val="007653F0"/>
    <w:rsid w:val="007659CC"/>
    <w:rsid w:val="00773EB6"/>
    <w:rsid w:val="007808D7"/>
    <w:rsid w:val="007840B1"/>
    <w:rsid w:val="00786690"/>
    <w:rsid w:val="0078680C"/>
    <w:rsid w:val="00790D69"/>
    <w:rsid w:val="00793BA5"/>
    <w:rsid w:val="00794183"/>
    <w:rsid w:val="0079463A"/>
    <w:rsid w:val="007976BB"/>
    <w:rsid w:val="007A0D32"/>
    <w:rsid w:val="007A2504"/>
    <w:rsid w:val="007A4EB2"/>
    <w:rsid w:val="007C0F1B"/>
    <w:rsid w:val="007C2D26"/>
    <w:rsid w:val="007C3D56"/>
    <w:rsid w:val="007C76F4"/>
    <w:rsid w:val="007C76FD"/>
    <w:rsid w:val="007D04F9"/>
    <w:rsid w:val="007D38AE"/>
    <w:rsid w:val="007D5821"/>
    <w:rsid w:val="007D59BE"/>
    <w:rsid w:val="007D5B19"/>
    <w:rsid w:val="007E138D"/>
    <w:rsid w:val="007E385F"/>
    <w:rsid w:val="007E647A"/>
    <w:rsid w:val="007E6623"/>
    <w:rsid w:val="007E7C3F"/>
    <w:rsid w:val="007F1783"/>
    <w:rsid w:val="007F2555"/>
    <w:rsid w:val="007F3AFB"/>
    <w:rsid w:val="007F656B"/>
    <w:rsid w:val="007F6961"/>
    <w:rsid w:val="007F7065"/>
    <w:rsid w:val="007F7CC3"/>
    <w:rsid w:val="00800047"/>
    <w:rsid w:val="0080116B"/>
    <w:rsid w:val="00802944"/>
    <w:rsid w:val="00804CCF"/>
    <w:rsid w:val="008069E0"/>
    <w:rsid w:val="00810CCB"/>
    <w:rsid w:val="00810E93"/>
    <w:rsid w:val="00812213"/>
    <w:rsid w:val="00812534"/>
    <w:rsid w:val="008144D0"/>
    <w:rsid w:val="00814825"/>
    <w:rsid w:val="008201F5"/>
    <w:rsid w:val="0082276E"/>
    <w:rsid w:val="00823531"/>
    <w:rsid w:val="0082368B"/>
    <w:rsid w:val="00823F94"/>
    <w:rsid w:val="00824012"/>
    <w:rsid w:val="008246E3"/>
    <w:rsid w:val="00826ED8"/>
    <w:rsid w:val="0083330A"/>
    <w:rsid w:val="00833E29"/>
    <w:rsid w:val="0083634E"/>
    <w:rsid w:val="00836994"/>
    <w:rsid w:val="008400BD"/>
    <w:rsid w:val="008406C6"/>
    <w:rsid w:val="00840DCE"/>
    <w:rsid w:val="0084124F"/>
    <w:rsid w:val="0084479F"/>
    <w:rsid w:val="008452CC"/>
    <w:rsid w:val="0084705B"/>
    <w:rsid w:val="00847E29"/>
    <w:rsid w:val="0085070D"/>
    <w:rsid w:val="00850EB9"/>
    <w:rsid w:val="00852326"/>
    <w:rsid w:val="00852BF2"/>
    <w:rsid w:val="00856900"/>
    <w:rsid w:val="008610AD"/>
    <w:rsid w:val="0086127E"/>
    <w:rsid w:val="008637A3"/>
    <w:rsid w:val="0086472D"/>
    <w:rsid w:val="00866E69"/>
    <w:rsid w:val="0087033E"/>
    <w:rsid w:val="00874E2D"/>
    <w:rsid w:val="0088076A"/>
    <w:rsid w:val="00880914"/>
    <w:rsid w:val="0088166F"/>
    <w:rsid w:val="00881F3A"/>
    <w:rsid w:val="00887105"/>
    <w:rsid w:val="00890942"/>
    <w:rsid w:val="0089329A"/>
    <w:rsid w:val="008948C9"/>
    <w:rsid w:val="00894BB9"/>
    <w:rsid w:val="008952C5"/>
    <w:rsid w:val="008954D4"/>
    <w:rsid w:val="008A0896"/>
    <w:rsid w:val="008A0FBB"/>
    <w:rsid w:val="008A1AC1"/>
    <w:rsid w:val="008A3742"/>
    <w:rsid w:val="008A3DD2"/>
    <w:rsid w:val="008A6C9B"/>
    <w:rsid w:val="008A7A0B"/>
    <w:rsid w:val="008A7CBE"/>
    <w:rsid w:val="008B0516"/>
    <w:rsid w:val="008B0BC6"/>
    <w:rsid w:val="008B0C64"/>
    <w:rsid w:val="008B0DA8"/>
    <w:rsid w:val="008B2E90"/>
    <w:rsid w:val="008B3C59"/>
    <w:rsid w:val="008B4857"/>
    <w:rsid w:val="008B48B4"/>
    <w:rsid w:val="008B5E9E"/>
    <w:rsid w:val="008C0EE4"/>
    <w:rsid w:val="008C32F3"/>
    <w:rsid w:val="008C7119"/>
    <w:rsid w:val="008C7594"/>
    <w:rsid w:val="008E4C40"/>
    <w:rsid w:val="008E6650"/>
    <w:rsid w:val="008E734F"/>
    <w:rsid w:val="008F2385"/>
    <w:rsid w:val="008F47EB"/>
    <w:rsid w:val="008F60C2"/>
    <w:rsid w:val="008F7D49"/>
    <w:rsid w:val="00902FE3"/>
    <w:rsid w:val="00905270"/>
    <w:rsid w:val="0091061D"/>
    <w:rsid w:val="00910A27"/>
    <w:rsid w:val="009131D1"/>
    <w:rsid w:val="0091745D"/>
    <w:rsid w:val="00917C69"/>
    <w:rsid w:val="009221B6"/>
    <w:rsid w:val="0092425B"/>
    <w:rsid w:val="00933F82"/>
    <w:rsid w:val="00934BB1"/>
    <w:rsid w:val="00935563"/>
    <w:rsid w:val="00937552"/>
    <w:rsid w:val="00937825"/>
    <w:rsid w:val="00940D82"/>
    <w:rsid w:val="00946644"/>
    <w:rsid w:val="00946ED2"/>
    <w:rsid w:val="00947575"/>
    <w:rsid w:val="009507A6"/>
    <w:rsid w:val="00951E26"/>
    <w:rsid w:val="00955604"/>
    <w:rsid w:val="00956533"/>
    <w:rsid w:val="009567B6"/>
    <w:rsid w:val="00960C34"/>
    <w:rsid w:val="00960F30"/>
    <w:rsid w:val="00963A04"/>
    <w:rsid w:val="00963F6C"/>
    <w:rsid w:val="009641E4"/>
    <w:rsid w:val="0096472A"/>
    <w:rsid w:val="009668ED"/>
    <w:rsid w:val="00966EA5"/>
    <w:rsid w:val="009671AB"/>
    <w:rsid w:val="00967AD5"/>
    <w:rsid w:val="009709B9"/>
    <w:rsid w:val="00970B4E"/>
    <w:rsid w:val="00971452"/>
    <w:rsid w:val="00971479"/>
    <w:rsid w:val="009728B4"/>
    <w:rsid w:val="009747AE"/>
    <w:rsid w:val="00974BA9"/>
    <w:rsid w:val="00975A86"/>
    <w:rsid w:val="00977C09"/>
    <w:rsid w:val="009828A4"/>
    <w:rsid w:val="00984623"/>
    <w:rsid w:val="0098665A"/>
    <w:rsid w:val="009879A0"/>
    <w:rsid w:val="00992709"/>
    <w:rsid w:val="00993E8D"/>
    <w:rsid w:val="00994036"/>
    <w:rsid w:val="0099404D"/>
    <w:rsid w:val="00995B27"/>
    <w:rsid w:val="00996290"/>
    <w:rsid w:val="009962A0"/>
    <w:rsid w:val="0099646A"/>
    <w:rsid w:val="00997B52"/>
    <w:rsid w:val="009A25C1"/>
    <w:rsid w:val="009A2A43"/>
    <w:rsid w:val="009A71A3"/>
    <w:rsid w:val="009A7BE6"/>
    <w:rsid w:val="009B22EF"/>
    <w:rsid w:val="009B357D"/>
    <w:rsid w:val="009C08AA"/>
    <w:rsid w:val="009C0970"/>
    <w:rsid w:val="009C7F6C"/>
    <w:rsid w:val="009D167C"/>
    <w:rsid w:val="009D6E60"/>
    <w:rsid w:val="009E0F69"/>
    <w:rsid w:val="009E19E4"/>
    <w:rsid w:val="009E21C5"/>
    <w:rsid w:val="009E321E"/>
    <w:rsid w:val="009E4353"/>
    <w:rsid w:val="009F09FE"/>
    <w:rsid w:val="009F0C6B"/>
    <w:rsid w:val="009F2A66"/>
    <w:rsid w:val="009F4BB7"/>
    <w:rsid w:val="00A00390"/>
    <w:rsid w:val="00A011FA"/>
    <w:rsid w:val="00A05B76"/>
    <w:rsid w:val="00A06232"/>
    <w:rsid w:val="00A17825"/>
    <w:rsid w:val="00A231D0"/>
    <w:rsid w:val="00A23C88"/>
    <w:rsid w:val="00A25E81"/>
    <w:rsid w:val="00A2636B"/>
    <w:rsid w:val="00A2663E"/>
    <w:rsid w:val="00A272E0"/>
    <w:rsid w:val="00A33D90"/>
    <w:rsid w:val="00A3620B"/>
    <w:rsid w:val="00A40F83"/>
    <w:rsid w:val="00A4167E"/>
    <w:rsid w:val="00A41BBE"/>
    <w:rsid w:val="00A4715A"/>
    <w:rsid w:val="00A47A71"/>
    <w:rsid w:val="00A5193F"/>
    <w:rsid w:val="00A51A74"/>
    <w:rsid w:val="00A53B5E"/>
    <w:rsid w:val="00A543BC"/>
    <w:rsid w:val="00A54690"/>
    <w:rsid w:val="00A55A4D"/>
    <w:rsid w:val="00A570B1"/>
    <w:rsid w:val="00A5714B"/>
    <w:rsid w:val="00A60275"/>
    <w:rsid w:val="00A61537"/>
    <w:rsid w:val="00A63DE9"/>
    <w:rsid w:val="00A650B7"/>
    <w:rsid w:val="00A65C04"/>
    <w:rsid w:val="00A66857"/>
    <w:rsid w:val="00A70558"/>
    <w:rsid w:val="00A70BDE"/>
    <w:rsid w:val="00A8335C"/>
    <w:rsid w:val="00A86CDA"/>
    <w:rsid w:val="00A87FCB"/>
    <w:rsid w:val="00A901FA"/>
    <w:rsid w:val="00A91CEA"/>
    <w:rsid w:val="00A91DA4"/>
    <w:rsid w:val="00A92C45"/>
    <w:rsid w:val="00A93826"/>
    <w:rsid w:val="00A93868"/>
    <w:rsid w:val="00A96779"/>
    <w:rsid w:val="00A97268"/>
    <w:rsid w:val="00A97795"/>
    <w:rsid w:val="00AA04F4"/>
    <w:rsid w:val="00AA0508"/>
    <w:rsid w:val="00AA0BA8"/>
    <w:rsid w:val="00AA395A"/>
    <w:rsid w:val="00AA753E"/>
    <w:rsid w:val="00AB1C29"/>
    <w:rsid w:val="00AB75EE"/>
    <w:rsid w:val="00AB78A8"/>
    <w:rsid w:val="00AC0F5B"/>
    <w:rsid w:val="00AC1D6F"/>
    <w:rsid w:val="00AC2755"/>
    <w:rsid w:val="00AC3A10"/>
    <w:rsid w:val="00AC408C"/>
    <w:rsid w:val="00AC603C"/>
    <w:rsid w:val="00AC6292"/>
    <w:rsid w:val="00AD0028"/>
    <w:rsid w:val="00AD2DE5"/>
    <w:rsid w:val="00AD36AC"/>
    <w:rsid w:val="00AD3D62"/>
    <w:rsid w:val="00AD6B88"/>
    <w:rsid w:val="00AE0CFE"/>
    <w:rsid w:val="00AE1C62"/>
    <w:rsid w:val="00AE503C"/>
    <w:rsid w:val="00AE6299"/>
    <w:rsid w:val="00AF0059"/>
    <w:rsid w:val="00AF13D8"/>
    <w:rsid w:val="00AF1752"/>
    <w:rsid w:val="00AF1759"/>
    <w:rsid w:val="00AF19B8"/>
    <w:rsid w:val="00AF26F0"/>
    <w:rsid w:val="00AF4C72"/>
    <w:rsid w:val="00AF77B5"/>
    <w:rsid w:val="00B006E9"/>
    <w:rsid w:val="00B0105D"/>
    <w:rsid w:val="00B07327"/>
    <w:rsid w:val="00B102E9"/>
    <w:rsid w:val="00B120B6"/>
    <w:rsid w:val="00B137E8"/>
    <w:rsid w:val="00B16673"/>
    <w:rsid w:val="00B168DB"/>
    <w:rsid w:val="00B16A97"/>
    <w:rsid w:val="00B17479"/>
    <w:rsid w:val="00B20852"/>
    <w:rsid w:val="00B22EE9"/>
    <w:rsid w:val="00B24B3F"/>
    <w:rsid w:val="00B24DF7"/>
    <w:rsid w:val="00B269D4"/>
    <w:rsid w:val="00B2727E"/>
    <w:rsid w:val="00B31B1C"/>
    <w:rsid w:val="00B3399F"/>
    <w:rsid w:val="00B355A9"/>
    <w:rsid w:val="00B3616F"/>
    <w:rsid w:val="00B36A9A"/>
    <w:rsid w:val="00B37AEE"/>
    <w:rsid w:val="00B453D7"/>
    <w:rsid w:val="00B466B0"/>
    <w:rsid w:val="00B51090"/>
    <w:rsid w:val="00B51D31"/>
    <w:rsid w:val="00B520CA"/>
    <w:rsid w:val="00B54678"/>
    <w:rsid w:val="00B54F94"/>
    <w:rsid w:val="00B61A3D"/>
    <w:rsid w:val="00B623FA"/>
    <w:rsid w:val="00B66F9E"/>
    <w:rsid w:val="00B671A1"/>
    <w:rsid w:val="00B716CF"/>
    <w:rsid w:val="00B80FFF"/>
    <w:rsid w:val="00B813A9"/>
    <w:rsid w:val="00B817D6"/>
    <w:rsid w:val="00B8356A"/>
    <w:rsid w:val="00B8423B"/>
    <w:rsid w:val="00B91D6E"/>
    <w:rsid w:val="00B9518B"/>
    <w:rsid w:val="00B95A7E"/>
    <w:rsid w:val="00B963F8"/>
    <w:rsid w:val="00B96FEC"/>
    <w:rsid w:val="00BA038F"/>
    <w:rsid w:val="00BA0A90"/>
    <w:rsid w:val="00BA1314"/>
    <w:rsid w:val="00BA2E3E"/>
    <w:rsid w:val="00BB4026"/>
    <w:rsid w:val="00BB7BA8"/>
    <w:rsid w:val="00BC0986"/>
    <w:rsid w:val="00BC3354"/>
    <w:rsid w:val="00BC3466"/>
    <w:rsid w:val="00BC688F"/>
    <w:rsid w:val="00BD050B"/>
    <w:rsid w:val="00BD0FFB"/>
    <w:rsid w:val="00BD2BC6"/>
    <w:rsid w:val="00BD66C4"/>
    <w:rsid w:val="00BD6FBE"/>
    <w:rsid w:val="00BE4220"/>
    <w:rsid w:val="00BE6F89"/>
    <w:rsid w:val="00BF2A32"/>
    <w:rsid w:val="00BF3E13"/>
    <w:rsid w:val="00BF3EDE"/>
    <w:rsid w:val="00BF4D18"/>
    <w:rsid w:val="00BF689A"/>
    <w:rsid w:val="00BF6E4C"/>
    <w:rsid w:val="00BF7058"/>
    <w:rsid w:val="00BF78E8"/>
    <w:rsid w:val="00C00DB0"/>
    <w:rsid w:val="00C03382"/>
    <w:rsid w:val="00C05E28"/>
    <w:rsid w:val="00C063D4"/>
    <w:rsid w:val="00C071DE"/>
    <w:rsid w:val="00C11D4B"/>
    <w:rsid w:val="00C13F0D"/>
    <w:rsid w:val="00C157A8"/>
    <w:rsid w:val="00C15B46"/>
    <w:rsid w:val="00C16971"/>
    <w:rsid w:val="00C16E67"/>
    <w:rsid w:val="00C17259"/>
    <w:rsid w:val="00C20312"/>
    <w:rsid w:val="00C2179A"/>
    <w:rsid w:val="00C224AF"/>
    <w:rsid w:val="00C22B4E"/>
    <w:rsid w:val="00C25627"/>
    <w:rsid w:val="00C26580"/>
    <w:rsid w:val="00C26DB7"/>
    <w:rsid w:val="00C30A1B"/>
    <w:rsid w:val="00C3156A"/>
    <w:rsid w:val="00C3274D"/>
    <w:rsid w:val="00C43C45"/>
    <w:rsid w:val="00C455B0"/>
    <w:rsid w:val="00C45D00"/>
    <w:rsid w:val="00C46E3E"/>
    <w:rsid w:val="00C46EF3"/>
    <w:rsid w:val="00C47960"/>
    <w:rsid w:val="00C51143"/>
    <w:rsid w:val="00C5358C"/>
    <w:rsid w:val="00C56081"/>
    <w:rsid w:val="00C577F4"/>
    <w:rsid w:val="00C57F78"/>
    <w:rsid w:val="00C6157D"/>
    <w:rsid w:val="00C6158D"/>
    <w:rsid w:val="00C63F93"/>
    <w:rsid w:val="00C64EC1"/>
    <w:rsid w:val="00C67516"/>
    <w:rsid w:val="00C724E9"/>
    <w:rsid w:val="00C738DC"/>
    <w:rsid w:val="00C758DA"/>
    <w:rsid w:val="00C80E47"/>
    <w:rsid w:val="00C836B9"/>
    <w:rsid w:val="00C83BEE"/>
    <w:rsid w:val="00C935B1"/>
    <w:rsid w:val="00C94259"/>
    <w:rsid w:val="00C95E7B"/>
    <w:rsid w:val="00C9640D"/>
    <w:rsid w:val="00C96F44"/>
    <w:rsid w:val="00CA064E"/>
    <w:rsid w:val="00CA094E"/>
    <w:rsid w:val="00CA3229"/>
    <w:rsid w:val="00CA47DC"/>
    <w:rsid w:val="00CA578C"/>
    <w:rsid w:val="00CA588E"/>
    <w:rsid w:val="00CA5C49"/>
    <w:rsid w:val="00CA685F"/>
    <w:rsid w:val="00CA6DF5"/>
    <w:rsid w:val="00CC05F6"/>
    <w:rsid w:val="00CC07C4"/>
    <w:rsid w:val="00CC1D01"/>
    <w:rsid w:val="00CC3372"/>
    <w:rsid w:val="00CC4014"/>
    <w:rsid w:val="00CD1C1C"/>
    <w:rsid w:val="00CD402C"/>
    <w:rsid w:val="00CE0C20"/>
    <w:rsid w:val="00CE24DD"/>
    <w:rsid w:val="00CE3250"/>
    <w:rsid w:val="00CE6C3E"/>
    <w:rsid w:val="00CF0581"/>
    <w:rsid w:val="00CF3349"/>
    <w:rsid w:val="00CF46C2"/>
    <w:rsid w:val="00CF73AA"/>
    <w:rsid w:val="00D01A73"/>
    <w:rsid w:val="00D0230C"/>
    <w:rsid w:val="00D043FD"/>
    <w:rsid w:val="00D047D1"/>
    <w:rsid w:val="00D05BB1"/>
    <w:rsid w:val="00D068B2"/>
    <w:rsid w:val="00D126E0"/>
    <w:rsid w:val="00D13719"/>
    <w:rsid w:val="00D14448"/>
    <w:rsid w:val="00D1476A"/>
    <w:rsid w:val="00D15039"/>
    <w:rsid w:val="00D16369"/>
    <w:rsid w:val="00D20CAD"/>
    <w:rsid w:val="00D20EDA"/>
    <w:rsid w:val="00D242F4"/>
    <w:rsid w:val="00D24DE4"/>
    <w:rsid w:val="00D2501E"/>
    <w:rsid w:val="00D270C6"/>
    <w:rsid w:val="00D30AB8"/>
    <w:rsid w:val="00D30F59"/>
    <w:rsid w:val="00D322E0"/>
    <w:rsid w:val="00D35155"/>
    <w:rsid w:val="00D40CDB"/>
    <w:rsid w:val="00D42360"/>
    <w:rsid w:val="00D439C2"/>
    <w:rsid w:val="00D43A96"/>
    <w:rsid w:val="00D44943"/>
    <w:rsid w:val="00D453EB"/>
    <w:rsid w:val="00D509E5"/>
    <w:rsid w:val="00D50DA7"/>
    <w:rsid w:val="00D517B7"/>
    <w:rsid w:val="00D53A4F"/>
    <w:rsid w:val="00D54FF9"/>
    <w:rsid w:val="00D550B9"/>
    <w:rsid w:val="00D56838"/>
    <w:rsid w:val="00D61F8E"/>
    <w:rsid w:val="00D63651"/>
    <w:rsid w:val="00D6367B"/>
    <w:rsid w:val="00D644FE"/>
    <w:rsid w:val="00D65788"/>
    <w:rsid w:val="00D72D8A"/>
    <w:rsid w:val="00D76660"/>
    <w:rsid w:val="00D8065F"/>
    <w:rsid w:val="00D81B44"/>
    <w:rsid w:val="00D81B59"/>
    <w:rsid w:val="00D82D07"/>
    <w:rsid w:val="00D83D81"/>
    <w:rsid w:val="00D84825"/>
    <w:rsid w:val="00D9040F"/>
    <w:rsid w:val="00D90531"/>
    <w:rsid w:val="00D90771"/>
    <w:rsid w:val="00D91613"/>
    <w:rsid w:val="00DA15A7"/>
    <w:rsid w:val="00DA29F0"/>
    <w:rsid w:val="00DA44DA"/>
    <w:rsid w:val="00DB0395"/>
    <w:rsid w:val="00DB0778"/>
    <w:rsid w:val="00DB122E"/>
    <w:rsid w:val="00DB6FA0"/>
    <w:rsid w:val="00DB70D3"/>
    <w:rsid w:val="00DB78E3"/>
    <w:rsid w:val="00DC0AC2"/>
    <w:rsid w:val="00DC2B39"/>
    <w:rsid w:val="00DC4487"/>
    <w:rsid w:val="00DC44C0"/>
    <w:rsid w:val="00DD2BC9"/>
    <w:rsid w:val="00DD33AE"/>
    <w:rsid w:val="00DD3E47"/>
    <w:rsid w:val="00DE0F5F"/>
    <w:rsid w:val="00DE1B7F"/>
    <w:rsid w:val="00DE220B"/>
    <w:rsid w:val="00DE5178"/>
    <w:rsid w:val="00DE51E6"/>
    <w:rsid w:val="00DE7C63"/>
    <w:rsid w:val="00DF3209"/>
    <w:rsid w:val="00DF5CC1"/>
    <w:rsid w:val="00DF63B7"/>
    <w:rsid w:val="00E00C58"/>
    <w:rsid w:val="00E01D92"/>
    <w:rsid w:val="00E07333"/>
    <w:rsid w:val="00E10A0D"/>
    <w:rsid w:val="00E13098"/>
    <w:rsid w:val="00E1441B"/>
    <w:rsid w:val="00E14AEC"/>
    <w:rsid w:val="00E21EA2"/>
    <w:rsid w:val="00E23B1F"/>
    <w:rsid w:val="00E300FB"/>
    <w:rsid w:val="00E30347"/>
    <w:rsid w:val="00E3783D"/>
    <w:rsid w:val="00E40564"/>
    <w:rsid w:val="00E50CC4"/>
    <w:rsid w:val="00E517AE"/>
    <w:rsid w:val="00E527F8"/>
    <w:rsid w:val="00E54884"/>
    <w:rsid w:val="00E56506"/>
    <w:rsid w:val="00E5755D"/>
    <w:rsid w:val="00E5798D"/>
    <w:rsid w:val="00E702A3"/>
    <w:rsid w:val="00E71E07"/>
    <w:rsid w:val="00E7209A"/>
    <w:rsid w:val="00E73B81"/>
    <w:rsid w:val="00E75B16"/>
    <w:rsid w:val="00E7731F"/>
    <w:rsid w:val="00E82332"/>
    <w:rsid w:val="00E823C9"/>
    <w:rsid w:val="00E8286A"/>
    <w:rsid w:val="00E852E8"/>
    <w:rsid w:val="00E8630F"/>
    <w:rsid w:val="00E869DF"/>
    <w:rsid w:val="00E86E1F"/>
    <w:rsid w:val="00E90A0D"/>
    <w:rsid w:val="00E90A0F"/>
    <w:rsid w:val="00E92413"/>
    <w:rsid w:val="00E936E6"/>
    <w:rsid w:val="00E9707B"/>
    <w:rsid w:val="00E97530"/>
    <w:rsid w:val="00EA2C82"/>
    <w:rsid w:val="00EA6B25"/>
    <w:rsid w:val="00EA72F6"/>
    <w:rsid w:val="00EA7417"/>
    <w:rsid w:val="00EB0007"/>
    <w:rsid w:val="00EB23FB"/>
    <w:rsid w:val="00EB33D9"/>
    <w:rsid w:val="00EB3EF2"/>
    <w:rsid w:val="00EB4537"/>
    <w:rsid w:val="00EB5559"/>
    <w:rsid w:val="00EB7E68"/>
    <w:rsid w:val="00EC0471"/>
    <w:rsid w:val="00EC0EA8"/>
    <w:rsid w:val="00EC12B4"/>
    <w:rsid w:val="00EC1F85"/>
    <w:rsid w:val="00EC59C4"/>
    <w:rsid w:val="00EC76F0"/>
    <w:rsid w:val="00ED03D0"/>
    <w:rsid w:val="00ED105D"/>
    <w:rsid w:val="00ED1695"/>
    <w:rsid w:val="00ED7C85"/>
    <w:rsid w:val="00EE3741"/>
    <w:rsid w:val="00EE73AC"/>
    <w:rsid w:val="00EF20C2"/>
    <w:rsid w:val="00EF2875"/>
    <w:rsid w:val="00EF2E9B"/>
    <w:rsid w:val="00EF5A4C"/>
    <w:rsid w:val="00F04DDC"/>
    <w:rsid w:val="00F12F31"/>
    <w:rsid w:val="00F13003"/>
    <w:rsid w:val="00F16D5B"/>
    <w:rsid w:val="00F2424B"/>
    <w:rsid w:val="00F26287"/>
    <w:rsid w:val="00F27E7A"/>
    <w:rsid w:val="00F33419"/>
    <w:rsid w:val="00F336C6"/>
    <w:rsid w:val="00F34C99"/>
    <w:rsid w:val="00F369EE"/>
    <w:rsid w:val="00F401D7"/>
    <w:rsid w:val="00F40775"/>
    <w:rsid w:val="00F41BCD"/>
    <w:rsid w:val="00F45FA6"/>
    <w:rsid w:val="00F46D07"/>
    <w:rsid w:val="00F47B2F"/>
    <w:rsid w:val="00F5022F"/>
    <w:rsid w:val="00F5301D"/>
    <w:rsid w:val="00F54C2D"/>
    <w:rsid w:val="00F5669B"/>
    <w:rsid w:val="00F575A9"/>
    <w:rsid w:val="00F62A0D"/>
    <w:rsid w:val="00F721F4"/>
    <w:rsid w:val="00F724D2"/>
    <w:rsid w:val="00F752DC"/>
    <w:rsid w:val="00F75341"/>
    <w:rsid w:val="00F758CC"/>
    <w:rsid w:val="00F75ECA"/>
    <w:rsid w:val="00F776F4"/>
    <w:rsid w:val="00F802C5"/>
    <w:rsid w:val="00F81549"/>
    <w:rsid w:val="00F81906"/>
    <w:rsid w:val="00F81E0B"/>
    <w:rsid w:val="00F826A0"/>
    <w:rsid w:val="00F84CE1"/>
    <w:rsid w:val="00F870C1"/>
    <w:rsid w:val="00F878FF"/>
    <w:rsid w:val="00F91853"/>
    <w:rsid w:val="00F923D1"/>
    <w:rsid w:val="00F92DF9"/>
    <w:rsid w:val="00F95EE2"/>
    <w:rsid w:val="00F968E6"/>
    <w:rsid w:val="00FA134D"/>
    <w:rsid w:val="00FB129E"/>
    <w:rsid w:val="00FB2901"/>
    <w:rsid w:val="00FB3A26"/>
    <w:rsid w:val="00FB60AE"/>
    <w:rsid w:val="00FB6471"/>
    <w:rsid w:val="00FC4290"/>
    <w:rsid w:val="00FC4CA7"/>
    <w:rsid w:val="00FC5ED7"/>
    <w:rsid w:val="00FC74EF"/>
    <w:rsid w:val="00FD15F4"/>
    <w:rsid w:val="00FD1A12"/>
    <w:rsid w:val="00FD6754"/>
    <w:rsid w:val="00FE04EF"/>
    <w:rsid w:val="00FE1D83"/>
    <w:rsid w:val="00FE2048"/>
    <w:rsid w:val="00FE6669"/>
    <w:rsid w:val="00FF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EEF94"/>
  <w15:docId w15:val="{B4A71D1A-0424-4549-BCA8-7D46DBF7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uiPriority="8" w:qFormat="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0270"/>
    <w:pPr>
      <w:spacing w:after="240" w:line="280" w:lineRule="atLeast"/>
    </w:pPr>
    <w:rPr>
      <w:rFonts w:eastAsiaTheme="minorHAnsi"/>
      <w:sz w:val="21"/>
      <w:lang w:val="sv-SE"/>
    </w:rPr>
  </w:style>
  <w:style w:type="paragraph" w:styleId="Rubrik1">
    <w:name w:val="heading 1"/>
    <w:aliases w:val="DMHeading 1"/>
    <w:next w:val="Brdtext"/>
    <w:link w:val="Rubrik1Char"/>
    <w:uiPriority w:val="2"/>
    <w:qFormat/>
    <w:rsid w:val="00370270"/>
    <w:pPr>
      <w:keepNext/>
      <w:spacing w:before="480" w:after="60" w:line="240" w:lineRule="auto"/>
      <w:outlineLvl w:val="0"/>
    </w:pPr>
    <w:rPr>
      <w:rFonts w:asciiTheme="majorHAnsi" w:eastAsiaTheme="majorEastAsia" w:hAnsiTheme="majorHAnsi" w:cstheme="majorBidi"/>
      <w:bCs/>
      <w:sz w:val="28"/>
      <w:szCs w:val="28"/>
      <w:lang w:val="sv-SE"/>
    </w:rPr>
  </w:style>
  <w:style w:type="paragraph" w:styleId="Rubrik2">
    <w:name w:val="heading 2"/>
    <w:aliases w:val="DMHeading 2"/>
    <w:next w:val="Brdtext"/>
    <w:link w:val="Rubrik2Char"/>
    <w:uiPriority w:val="2"/>
    <w:unhideWhenUsed/>
    <w:qFormat/>
    <w:rsid w:val="00370270"/>
    <w:pPr>
      <w:keepNext/>
      <w:spacing w:before="240" w:after="60" w:line="240" w:lineRule="auto"/>
      <w:outlineLvl w:val="1"/>
    </w:pPr>
    <w:rPr>
      <w:rFonts w:asciiTheme="majorHAnsi" w:eastAsiaTheme="majorEastAsia" w:hAnsiTheme="majorHAnsi" w:cstheme="majorBidi"/>
      <w:bCs/>
      <w:sz w:val="24"/>
      <w:szCs w:val="26"/>
      <w:lang w:val="sv-SE"/>
    </w:rPr>
  </w:style>
  <w:style w:type="paragraph" w:styleId="Rubrik3">
    <w:name w:val="heading 3"/>
    <w:aliases w:val="DMHeading 3"/>
    <w:next w:val="Brdtext"/>
    <w:link w:val="Rubrik3Char"/>
    <w:uiPriority w:val="2"/>
    <w:unhideWhenUsed/>
    <w:qFormat/>
    <w:rsid w:val="00370270"/>
    <w:pPr>
      <w:keepNext/>
      <w:spacing w:before="240" w:after="60" w:line="240" w:lineRule="auto"/>
      <w:outlineLvl w:val="2"/>
    </w:pPr>
    <w:rPr>
      <w:rFonts w:asciiTheme="majorHAnsi" w:eastAsiaTheme="majorEastAsia" w:hAnsiTheme="majorHAnsi" w:cstheme="majorBidi"/>
      <w:bCs/>
      <w:i/>
      <w:sz w:val="24"/>
      <w:lang w:val="sv-SE"/>
    </w:rPr>
  </w:style>
  <w:style w:type="paragraph" w:styleId="Rubrik4">
    <w:name w:val="heading 4"/>
    <w:aliases w:val="DMHeading 4"/>
    <w:next w:val="Brdtext"/>
    <w:link w:val="Rubrik4Char"/>
    <w:uiPriority w:val="2"/>
    <w:unhideWhenUsed/>
    <w:qFormat/>
    <w:rsid w:val="00370270"/>
    <w:pPr>
      <w:keepNext/>
      <w:spacing w:after="0" w:line="240" w:lineRule="auto"/>
      <w:outlineLvl w:val="3"/>
    </w:pPr>
    <w:rPr>
      <w:rFonts w:asciiTheme="majorHAnsi" w:eastAsiaTheme="majorEastAsia" w:hAnsiTheme="majorHAnsi" w:cstheme="majorBidi"/>
      <w:bCs/>
      <w:iCs/>
      <w:sz w:val="20"/>
      <w:lang w:val="sv-SE"/>
    </w:rPr>
  </w:style>
  <w:style w:type="paragraph" w:styleId="Rubrik5">
    <w:name w:val="heading 5"/>
    <w:aliases w:val="DMHeading 5"/>
    <w:next w:val="Normal"/>
    <w:link w:val="Rubrik5Char"/>
    <w:uiPriority w:val="9"/>
    <w:semiHidden/>
    <w:qFormat/>
    <w:rsid w:val="00370270"/>
    <w:pPr>
      <w:keepNext/>
      <w:keepLines/>
      <w:spacing w:before="200" w:after="0"/>
      <w:outlineLvl w:val="4"/>
    </w:pPr>
    <w:rPr>
      <w:rFonts w:asciiTheme="majorHAnsi" w:eastAsiaTheme="majorEastAsia" w:hAnsiTheme="majorHAnsi" w:cstheme="majorBidi"/>
      <w:sz w:val="18"/>
      <w:lang w:val="sv-SE"/>
    </w:rPr>
  </w:style>
  <w:style w:type="paragraph" w:styleId="Rubrik6">
    <w:name w:val="heading 6"/>
    <w:aliases w:val="DMHeading 6"/>
    <w:basedOn w:val="Normal"/>
    <w:next w:val="Normal"/>
    <w:link w:val="Rubrik6Char"/>
    <w:uiPriority w:val="9"/>
    <w:semiHidden/>
    <w:qFormat/>
    <w:rsid w:val="00370270"/>
    <w:pPr>
      <w:keepNext/>
      <w:keepLines/>
      <w:spacing w:before="200" w:after="0"/>
      <w:outlineLvl w:val="5"/>
    </w:pPr>
    <w:rPr>
      <w:rFonts w:asciiTheme="majorHAnsi" w:eastAsiaTheme="majorEastAsia" w:hAnsiTheme="majorHAnsi" w:cstheme="majorBidi"/>
      <w:i/>
      <w:iCs/>
      <w:color w:val="243F60" w:themeColor="accent1" w:themeShade="7F"/>
      <w:sz w:val="18"/>
    </w:rPr>
  </w:style>
  <w:style w:type="paragraph" w:styleId="Rubrik7">
    <w:name w:val="heading 7"/>
    <w:aliases w:val="DMHeading 7"/>
    <w:basedOn w:val="Normal"/>
    <w:next w:val="Normal"/>
    <w:link w:val="Rubrik7Char"/>
    <w:uiPriority w:val="9"/>
    <w:semiHidden/>
    <w:qFormat/>
    <w:rsid w:val="00370270"/>
    <w:pPr>
      <w:keepNext/>
      <w:keepLines/>
      <w:spacing w:before="200" w:after="0"/>
      <w:outlineLvl w:val="6"/>
    </w:pPr>
    <w:rPr>
      <w:rFonts w:asciiTheme="majorHAnsi" w:eastAsiaTheme="majorEastAsia" w:hAnsiTheme="majorHAnsi" w:cstheme="majorBidi"/>
      <w:i/>
      <w:iCs/>
      <w:color w:val="404040" w:themeColor="text1" w:themeTint="BF"/>
      <w:sz w:val="18"/>
    </w:rPr>
  </w:style>
  <w:style w:type="paragraph" w:styleId="Rubrik8">
    <w:name w:val="heading 8"/>
    <w:aliases w:val="DMHeading 8"/>
    <w:basedOn w:val="Normal"/>
    <w:next w:val="Normal"/>
    <w:link w:val="Rubrik8Char"/>
    <w:uiPriority w:val="9"/>
    <w:semiHidden/>
    <w:qFormat/>
    <w:rsid w:val="0037027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aliases w:val="DMHeading 9"/>
    <w:basedOn w:val="Normal"/>
    <w:next w:val="Normal"/>
    <w:link w:val="Rubrik9Char"/>
    <w:uiPriority w:val="9"/>
    <w:semiHidden/>
    <w:qFormat/>
    <w:rsid w:val="003702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7027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0270"/>
    <w:rPr>
      <w:rFonts w:ascii="Segoe UI" w:eastAsiaTheme="minorHAnsi" w:hAnsi="Segoe UI" w:cs="Segoe UI"/>
      <w:sz w:val="18"/>
      <w:szCs w:val="18"/>
      <w:lang w:val="sv-SE"/>
    </w:rPr>
  </w:style>
  <w:style w:type="character" w:styleId="Bokenstitel">
    <w:name w:val="Book Title"/>
    <w:uiPriority w:val="33"/>
    <w:rsid w:val="00EA72F6"/>
    <w:rPr>
      <w:i/>
      <w:iCs/>
      <w:smallCaps/>
      <w:spacing w:val="5"/>
    </w:rPr>
  </w:style>
  <w:style w:type="paragraph" w:styleId="Beskrivning">
    <w:name w:val="caption"/>
    <w:aliases w:val="DMCaption"/>
    <w:basedOn w:val="Normal"/>
    <w:next w:val="Normal"/>
    <w:uiPriority w:val="5"/>
    <w:qFormat/>
    <w:rsid w:val="00370270"/>
    <w:pPr>
      <w:spacing w:after="200" w:line="240" w:lineRule="auto"/>
    </w:pPr>
    <w:rPr>
      <w:rFonts w:asciiTheme="majorHAnsi" w:hAnsiTheme="majorHAnsi"/>
      <w:b/>
      <w:bCs/>
      <w:szCs w:val="18"/>
    </w:rPr>
  </w:style>
  <w:style w:type="character" w:styleId="Betoning">
    <w:name w:val="Emphasis"/>
    <w:uiPriority w:val="20"/>
    <w:rsid w:val="00EA72F6"/>
    <w:rPr>
      <w:b/>
      <w:bCs/>
      <w:i/>
      <w:iCs/>
      <w:spacing w:val="10"/>
      <w:bdr w:val="none" w:sz="0" w:space="0" w:color="auto"/>
      <w:shd w:val="clear" w:color="auto" w:fill="auto"/>
    </w:rPr>
  </w:style>
  <w:style w:type="paragraph" w:styleId="Sidfot">
    <w:name w:val="footer"/>
    <w:aliases w:val="DMFooter"/>
    <w:basedOn w:val="Normal"/>
    <w:link w:val="SidfotChar"/>
    <w:uiPriority w:val="99"/>
    <w:unhideWhenUsed/>
    <w:rsid w:val="00370270"/>
    <w:pPr>
      <w:tabs>
        <w:tab w:val="center" w:pos="4536"/>
        <w:tab w:val="right" w:pos="9072"/>
      </w:tabs>
      <w:spacing w:after="0" w:line="240" w:lineRule="auto"/>
    </w:pPr>
    <w:rPr>
      <w:sz w:val="14"/>
    </w:rPr>
  </w:style>
  <w:style w:type="character" w:customStyle="1" w:styleId="SidfotChar">
    <w:name w:val="Sidfot Char"/>
    <w:aliases w:val="DMFooter Char"/>
    <w:basedOn w:val="Standardstycketeckensnitt"/>
    <w:link w:val="Sidfot"/>
    <w:uiPriority w:val="99"/>
    <w:rsid w:val="00370270"/>
    <w:rPr>
      <w:rFonts w:eastAsiaTheme="minorHAnsi"/>
      <w:sz w:val="14"/>
      <w:lang w:val="sv-SE"/>
    </w:rPr>
  </w:style>
  <w:style w:type="paragraph" w:styleId="Sidhuvud">
    <w:name w:val="header"/>
    <w:basedOn w:val="Normal"/>
    <w:link w:val="SidhuvudChar"/>
    <w:uiPriority w:val="99"/>
    <w:unhideWhenUsed/>
    <w:rsid w:val="0037027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70270"/>
    <w:rPr>
      <w:rFonts w:eastAsiaTheme="minorHAnsi"/>
      <w:sz w:val="21"/>
      <w:lang w:val="sv-SE"/>
    </w:rPr>
  </w:style>
  <w:style w:type="character" w:customStyle="1" w:styleId="Rubrik1Char">
    <w:name w:val="Rubrik 1 Char"/>
    <w:aliases w:val="DMHeading 1 Char"/>
    <w:basedOn w:val="Standardstycketeckensnitt"/>
    <w:link w:val="Rubrik1"/>
    <w:uiPriority w:val="2"/>
    <w:rsid w:val="00370270"/>
    <w:rPr>
      <w:rFonts w:asciiTheme="majorHAnsi" w:eastAsiaTheme="majorEastAsia" w:hAnsiTheme="majorHAnsi" w:cstheme="majorBidi"/>
      <w:bCs/>
      <w:sz w:val="28"/>
      <w:szCs w:val="28"/>
      <w:lang w:val="sv-SE"/>
    </w:rPr>
  </w:style>
  <w:style w:type="character" w:customStyle="1" w:styleId="Rubrik2Char">
    <w:name w:val="Rubrik 2 Char"/>
    <w:aliases w:val="DMHeading 2 Char"/>
    <w:basedOn w:val="Standardstycketeckensnitt"/>
    <w:link w:val="Rubrik2"/>
    <w:uiPriority w:val="2"/>
    <w:rsid w:val="00370270"/>
    <w:rPr>
      <w:rFonts w:asciiTheme="majorHAnsi" w:eastAsiaTheme="majorEastAsia" w:hAnsiTheme="majorHAnsi" w:cstheme="majorBidi"/>
      <w:bCs/>
      <w:sz w:val="24"/>
      <w:szCs w:val="26"/>
      <w:lang w:val="sv-SE"/>
    </w:rPr>
  </w:style>
  <w:style w:type="character" w:customStyle="1" w:styleId="Rubrik3Char">
    <w:name w:val="Rubrik 3 Char"/>
    <w:aliases w:val="DMHeading 3 Char"/>
    <w:basedOn w:val="Standardstycketeckensnitt"/>
    <w:link w:val="Rubrik3"/>
    <w:uiPriority w:val="2"/>
    <w:rsid w:val="00370270"/>
    <w:rPr>
      <w:rFonts w:asciiTheme="majorHAnsi" w:eastAsiaTheme="majorEastAsia" w:hAnsiTheme="majorHAnsi" w:cstheme="majorBidi"/>
      <w:bCs/>
      <w:i/>
      <w:sz w:val="24"/>
      <w:lang w:val="sv-SE"/>
    </w:rPr>
  </w:style>
  <w:style w:type="character" w:customStyle="1" w:styleId="Rubrik4Char">
    <w:name w:val="Rubrik 4 Char"/>
    <w:aliases w:val="DMHeading 4 Char"/>
    <w:basedOn w:val="Standardstycketeckensnitt"/>
    <w:link w:val="Rubrik4"/>
    <w:uiPriority w:val="2"/>
    <w:rsid w:val="00370270"/>
    <w:rPr>
      <w:rFonts w:asciiTheme="majorHAnsi" w:eastAsiaTheme="majorEastAsia" w:hAnsiTheme="majorHAnsi" w:cstheme="majorBidi"/>
      <w:bCs/>
      <w:iCs/>
      <w:sz w:val="20"/>
      <w:lang w:val="sv-SE"/>
    </w:rPr>
  </w:style>
  <w:style w:type="character" w:customStyle="1" w:styleId="Rubrik5Char">
    <w:name w:val="Rubrik 5 Char"/>
    <w:aliases w:val="DMHeading 5 Char"/>
    <w:basedOn w:val="Standardstycketeckensnitt"/>
    <w:link w:val="Rubrik5"/>
    <w:uiPriority w:val="9"/>
    <w:semiHidden/>
    <w:rsid w:val="00370270"/>
    <w:rPr>
      <w:rFonts w:asciiTheme="majorHAnsi" w:eastAsiaTheme="majorEastAsia" w:hAnsiTheme="majorHAnsi" w:cstheme="majorBidi"/>
      <w:sz w:val="18"/>
      <w:lang w:val="sv-SE"/>
    </w:rPr>
  </w:style>
  <w:style w:type="character" w:customStyle="1" w:styleId="Rubrik6Char">
    <w:name w:val="Rubrik 6 Char"/>
    <w:aliases w:val="DMHeading 6 Char"/>
    <w:basedOn w:val="Standardstycketeckensnitt"/>
    <w:link w:val="Rubrik6"/>
    <w:uiPriority w:val="9"/>
    <w:semiHidden/>
    <w:rsid w:val="00370270"/>
    <w:rPr>
      <w:rFonts w:asciiTheme="majorHAnsi" w:eastAsiaTheme="majorEastAsia" w:hAnsiTheme="majorHAnsi" w:cstheme="majorBidi"/>
      <w:i/>
      <w:iCs/>
      <w:color w:val="243F60" w:themeColor="accent1" w:themeShade="7F"/>
      <w:sz w:val="18"/>
      <w:lang w:val="sv-SE"/>
    </w:rPr>
  </w:style>
  <w:style w:type="character" w:customStyle="1" w:styleId="Rubrik7Char">
    <w:name w:val="Rubrik 7 Char"/>
    <w:aliases w:val="DMHeading 7 Char"/>
    <w:basedOn w:val="Standardstycketeckensnitt"/>
    <w:link w:val="Rubrik7"/>
    <w:uiPriority w:val="9"/>
    <w:semiHidden/>
    <w:rsid w:val="00370270"/>
    <w:rPr>
      <w:rFonts w:asciiTheme="majorHAnsi" w:eastAsiaTheme="majorEastAsia" w:hAnsiTheme="majorHAnsi" w:cstheme="majorBidi"/>
      <w:i/>
      <w:iCs/>
      <w:color w:val="404040" w:themeColor="text1" w:themeTint="BF"/>
      <w:sz w:val="18"/>
      <w:lang w:val="sv-SE"/>
    </w:rPr>
  </w:style>
  <w:style w:type="character" w:customStyle="1" w:styleId="Rubrik8Char">
    <w:name w:val="Rubrik 8 Char"/>
    <w:aliases w:val="DMHeading 8 Char"/>
    <w:basedOn w:val="Standardstycketeckensnitt"/>
    <w:link w:val="Rubrik8"/>
    <w:uiPriority w:val="9"/>
    <w:semiHidden/>
    <w:rsid w:val="00370270"/>
    <w:rPr>
      <w:rFonts w:asciiTheme="majorHAnsi" w:eastAsiaTheme="majorEastAsia" w:hAnsiTheme="majorHAnsi" w:cstheme="majorBidi"/>
      <w:color w:val="404040" w:themeColor="text1" w:themeTint="BF"/>
      <w:sz w:val="20"/>
      <w:szCs w:val="20"/>
      <w:lang w:val="sv-SE"/>
    </w:rPr>
  </w:style>
  <w:style w:type="character" w:customStyle="1" w:styleId="Rubrik9Char">
    <w:name w:val="Rubrik 9 Char"/>
    <w:aliases w:val="DMHeading 9 Char"/>
    <w:basedOn w:val="Standardstycketeckensnitt"/>
    <w:link w:val="Rubrik9"/>
    <w:uiPriority w:val="9"/>
    <w:semiHidden/>
    <w:rsid w:val="00370270"/>
    <w:rPr>
      <w:rFonts w:asciiTheme="majorHAnsi" w:eastAsiaTheme="majorEastAsia" w:hAnsiTheme="majorHAnsi" w:cstheme="majorBidi"/>
      <w:i/>
      <w:iCs/>
      <w:color w:val="404040" w:themeColor="text1" w:themeTint="BF"/>
      <w:sz w:val="20"/>
      <w:szCs w:val="20"/>
      <w:lang w:val="sv-SE"/>
    </w:rPr>
  </w:style>
  <w:style w:type="character" w:styleId="Hyperlnk">
    <w:name w:val="Hyperlink"/>
    <w:aliases w:val="DMHyperlink"/>
    <w:basedOn w:val="Standardstycketeckensnitt"/>
    <w:uiPriority w:val="99"/>
    <w:unhideWhenUsed/>
    <w:rsid w:val="00370270"/>
    <w:rPr>
      <w:color w:val="0000FF" w:themeColor="hyperlink"/>
      <w:u w:val="single"/>
    </w:rPr>
  </w:style>
  <w:style w:type="character" w:styleId="Starkbetoning">
    <w:name w:val="Intense Emphasis"/>
    <w:uiPriority w:val="21"/>
    <w:rsid w:val="00EA72F6"/>
    <w:rPr>
      <w:b/>
      <w:bCs/>
    </w:rPr>
  </w:style>
  <w:style w:type="paragraph" w:styleId="Starktcitat">
    <w:name w:val="Intense Quote"/>
    <w:basedOn w:val="Normal"/>
    <w:next w:val="Normal"/>
    <w:link w:val="StarktcitatChar"/>
    <w:uiPriority w:val="30"/>
    <w:rsid w:val="00EA72F6"/>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EA72F6"/>
    <w:rPr>
      <w:b/>
      <w:bCs/>
      <w:i/>
      <w:iCs/>
    </w:rPr>
  </w:style>
  <w:style w:type="character" w:styleId="Starkreferens">
    <w:name w:val="Intense Reference"/>
    <w:uiPriority w:val="32"/>
    <w:rsid w:val="00EA72F6"/>
    <w:rPr>
      <w:smallCaps/>
      <w:spacing w:val="5"/>
      <w:u w:val="single"/>
    </w:rPr>
  </w:style>
  <w:style w:type="paragraph" w:styleId="Liststycke">
    <w:name w:val="List Paragraph"/>
    <w:basedOn w:val="Normal"/>
    <w:uiPriority w:val="34"/>
    <w:qFormat/>
    <w:rsid w:val="00EA72F6"/>
    <w:pPr>
      <w:ind w:left="720"/>
      <w:contextualSpacing/>
    </w:pPr>
  </w:style>
  <w:style w:type="paragraph" w:styleId="Ingetavstnd">
    <w:name w:val="No Spacing"/>
    <w:basedOn w:val="Normal"/>
    <w:link w:val="IngetavstndChar"/>
    <w:uiPriority w:val="16"/>
    <w:rsid w:val="00EA72F6"/>
    <w:pPr>
      <w:spacing w:after="0" w:line="240" w:lineRule="auto"/>
    </w:pPr>
  </w:style>
  <w:style w:type="character" w:customStyle="1" w:styleId="IngetavstndChar">
    <w:name w:val="Inget avstånd Char"/>
    <w:basedOn w:val="Standardstycketeckensnitt"/>
    <w:link w:val="Ingetavstnd"/>
    <w:uiPriority w:val="16"/>
    <w:rsid w:val="00EA72F6"/>
  </w:style>
  <w:style w:type="paragraph" w:styleId="Citat">
    <w:name w:val="Quote"/>
    <w:basedOn w:val="Normal"/>
    <w:next w:val="Normal"/>
    <w:link w:val="CitatChar"/>
    <w:uiPriority w:val="29"/>
    <w:rsid w:val="00EA72F6"/>
    <w:pPr>
      <w:spacing w:before="200" w:after="0"/>
      <w:ind w:left="360" w:right="360"/>
    </w:pPr>
    <w:rPr>
      <w:i/>
      <w:iCs/>
    </w:rPr>
  </w:style>
  <w:style w:type="character" w:customStyle="1" w:styleId="CitatChar">
    <w:name w:val="Citat Char"/>
    <w:basedOn w:val="Standardstycketeckensnitt"/>
    <w:link w:val="Citat"/>
    <w:uiPriority w:val="29"/>
    <w:rsid w:val="00EA72F6"/>
    <w:rPr>
      <w:i/>
      <w:iCs/>
    </w:rPr>
  </w:style>
  <w:style w:type="character" w:styleId="Stark">
    <w:name w:val="Strong"/>
    <w:uiPriority w:val="22"/>
    <w:rsid w:val="00EA72F6"/>
    <w:rPr>
      <w:b/>
      <w:bCs/>
    </w:rPr>
  </w:style>
  <w:style w:type="paragraph" w:styleId="Underrubrik">
    <w:name w:val="Subtitle"/>
    <w:aliases w:val="DMSubtitle"/>
    <w:next w:val="Normal"/>
    <w:link w:val="UnderrubrikChar"/>
    <w:uiPriority w:val="5"/>
    <w:qFormat/>
    <w:rsid w:val="00370270"/>
    <w:pPr>
      <w:numPr>
        <w:ilvl w:val="1"/>
      </w:numPr>
      <w:spacing w:after="720" w:line="240" w:lineRule="auto"/>
    </w:pPr>
    <w:rPr>
      <w:rFonts w:asciiTheme="majorHAnsi" w:eastAsiaTheme="majorEastAsia" w:hAnsiTheme="majorHAnsi" w:cstheme="majorBidi"/>
      <w:iCs/>
      <w:spacing w:val="15"/>
      <w:sz w:val="24"/>
      <w:szCs w:val="24"/>
      <w:lang w:val="sv-SE"/>
    </w:rPr>
  </w:style>
  <w:style w:type="character" w:customStyle="1" w:styleId="UnderrubrikChar">
    <w:name w:val="Underrubrik Char"/>
    <w:aliases w:val="DMSubtitle Char"/>
    <w:basedOn w:val="Standardstycketeckensnitt"/>
    <w:link w:val="Underrubrik"/>
    <w:uiPriority w:val="5"/>
    <w:rsid w:val="00370270"/>
    <w:rPr>
      <w:rFonts w:asciiTheme="majorHAnsi" w:eastAsiaTheme="majorEastAsia" w:hAnsiTheme="majorHAnsi" w:cstheme="majorBidi"/>
      <w:iCs/>
      <w:spacing w:val="15"/>
      <w:sz w:val="24"/>
      <w:szCs w:val="24"/>
      <w:lang w:val="sv-SE"/>
    </w:rPr>
  </w:style>
  <w:style w:type="character" w:styleId="Diskretbetoning">
    <w:name w:val="Subtle Emphasis"/>
    <w:uiPriority w:val="19"/>
    <w:rsid w:val="00EA72F6"/>
    <w:rPr>
      <w:i/>
      <w:iCs/>
    </w:rPr>
  </w:style>
  <w:style w:type="character" w:styleId="Diskretreferens">
    <w:name w:val="Subtle Reference"/>
    <w:uiPriority w:val="31"/>
    <w:rsid w:val="00EA72F6"/>
    <w:rPr>
      <w:smallCaps/>
    </w:rPr>
  </w:style>
  <w:style w:type="paragraph" w:styleId="Rubrik">
    <w:name w:val="Title"/>
    <w:aliases w:val="DMTitle,DMHeading"/>
    <w:basedOn w:val="Normal"/>
    <w:next w:val="Underrubrik"/>
    <w:link w:val="RubrikChar"/>
    <w:uiPriority w:val="4"/>
    <w:qFormat/>
    <w:rsid w:val="00370270"/>
    <w:pPr>
      <w:spacing w:after="0" w:line="240" w:lineRule="auto"/>
      <w:contextualSpacing/>
    </w:pPr>
    <w:rPr>
      <w:rFonts w:asciiTheme="majorHAnsi" w:eastAsiaTheme="majorEastAsia" w:hAnsiTheme="majorHAnsi" w:cstheme="majorBidi"/>
      <w:caps/>
      <w:spacing w:val="10"/>
      <w:kern w:val="28"/>
      <w:sz w:val="48"/>
      <w:szCs w:val="52"/>
    </w:rPr>
  </w:style>
  <w:style w:type="character" w:customStyle="1" w:styleId="RubrikChar">
    <w:name w:val="Rubrik Char"/>
    <w:aliases w:val="DMTitle Char,DMHeading Char"/>
    <w:basedOn w:val="Standardstycketeckensnitt"/>
    <w:link w:val="Rubrik"/>
    <w:uiPriority w:val="4"/>
    <w:rsid w:val="00370270"/>
    <w:rPr>
      <w:rFonts w:asciiTheme="majorHAnsi" w:eastAsiaTheme="majorEastAsia" w:hAnsiTheme="majorHAnsi" w:cstheme="majorBidi"/>
      <w:caps/>
      <w:spacing w:val="10"/>
      <w:kern w:val="28"/>
      <w:sz w:val="48"/>
      <w:szCs w:val="52"/>
      <w:lang w:val="sv-SE"/>
    </w:rPr>
  </w:style>
  <w:style w:type="paragraph" w:styleId="Innehll1">
    <w:name w:val="toc 1"/>
    <w:aliases w:val="DMTOC 1"/>
    <w:basedOn w:val="Normal"/>
    <w:next w:val="Normal"/>
    <w:autoRedefine/>
    <w:uiPriority w:val="39"/>
    <w:rsid w:val="00370270"/>
    <w:pPr>
      <w:tabs>
        <w:tab w:val="left" w:pos="397"/>
        <w:tab w:val="right" w:leader="dot" w:pos="9062"/>
      </w:tabs>
      <w:spacing w:after="100"/>
    </w:pPr>
    <w:rPr>
      <w:sz w:val="20"/>
    </w:rPr>
  </w:style>
  <w:style w:type="paragraph" w:styleId="Innehll2">
    <w:name w:val="toc 2"/>
    <w:aliases w:val="DMTOC 2"/>
    <w:basedOn w:val="Normal"/>
    <w:next w:val="Normal"/>
    <w:autoRedefine/>
    <w:uiPriority w:val="39"/>
    <w:rsid w:val="00370270"/>
    <w:pPr>
      <w:tabs>
        <w:tab w:val="right" w:leader="dot" w:pos="9061"/>
      </w:tabs>
      <w:spacing w:after="100"/>
      <w:ind w:left="397"/>
    </w:pPr>
    <w:rPr>
      <w:sz w:val="19"/>
    </w:rPr>
  </w:style>
  <w:style w:type="paragraph" w:styleId="Innehll3">
    <w:name w:val="toc 3"/>
    <w:basedOn w:val="Normal"/>
    <w:next w:val="Normal"/>
    <w:autoRedefine/>
    <w:uiPriority w:val="39"/>
    <w:unhideWhenUsed/>
    <w:rsid w:val="00EA72F6"/>
    <w:pPr>
      <w:spacing w:after="0"/>
      <w:ind w:left="440"/>
    </w:pPr>
    <w:rPr>
      <w:rFonts w:cstheme="minorHAnsi"/>
      <w:i/>
      <w:iCs/>
      <w:sz w:val="20"/>
      <w:szCs w:val="20"/>
    </w:rPr>
  </w:style>
  <w:style w:type="paragraph" w:styleId="Innehll4">
    <w:name w:val="toc 4"/>
    <w:basedOn w:val="Normal"/>
    <w:next w:val="Normal"/>
    <w:autoRedefine/>
    <w:uiPriority w:val="39"/>
    <w:unhideWhenUsed/>
    <w:rsid w:val="00EA72F6"/>
    <w:pPr>
      <w:spacing w:after="0"/>
      <w:ind w:left="660"/>
    </w:pPr>
    <w:rPr>
      <w:rFonts w:cstheme="minorHAnsi"/>
      <w:sz w:val="18"/>
      <w:szCs w:val="18"/>
    </w:rPr>
  </w:style>
  <w:style w:type="paragraph" w:styleId="Innehll5">
    <w:name w:val="toc 5"/>
    <w:basedOn w:val="Normal"/>
    <w:next w:val="Normal"/>
    <w:autoRedefine/>
    <w:uiPriority w:val="39"/>
    <w:unhideWhenUsed/>
    <w:rsid w:val="00EA72F6"/>
    <w:pPr>
      <w:spacing w:after="0"/>
      <w:ind w:left="880"/>
    </w:pPr>
    <w:rPr>
      <w:rFonts w:cstheme="minorHAnsi"/>
      <w:sz w:val="18"/>
      <w:szCs w:val="18"/>
    </w:rPr>
  </w:style>
  <w:style w:type="paragraph" w:styleId="Innehll6">
    <w:name w:val="toc 6"/>
    <w:basedOn w:val="Normal"/>
    <w:next w:val="Normal"/>
    <w:autoRedefine/>
    <w:uiPriority w:val="39"/>
    <w:unhideWhenUsed/>
    <w:rsid w:val="00EA72F6"/>
    <w:pPr>
      <w:spacing w:after="0"/>
      <w:ind w:left="1100"/>
    </w:pPr>
    <w:rPr>
      <w:rFonts w:cstheme="minorHAnsi"/>
      <w:sz w:val="18"/>
      <w:szCs w:val="18"/>
    </w:rPr>
  </w:style>
  <w:style w:type="paragraph" w:styleId="Innehll7">
    <w:name w:val="toc 7"/>
    <w:basedOn w:val="Normal"/>
    <w:next w:val="Normal"/>
    <w:autoRedefine/>
    <w:uiPriority w:val="39"/>
    <w:unhideWhenUsed/>
    <w:rsid w:val="00EA72F6"/>
    <w:pPr>
      <w:spacing w:after="0"/>
      <w:ind w:left="1320"/>
    </w:pPr>
    <w:rPr>
      <w:rFonts w:cstheme="minorHAnsi"/>
      <w:sz w:val="18"/>
      <w:szCs w:val="18"/>
    </w:rPr>
  </w:style>
  <w:style w:type="paragraph" w:styleId="Innehll8">
    <w:name w:val="toc 8"/>
    <w:basedOn w:val="Normal"/>
    <w:next w:val="Normal"/>
    <w:autoRedefine/>
    <w:uiPriority w:val="39"/>
    <w:unhideWhenUsed/>
    <w:rsid w:val="00EA72F6"/>
    <w:pPr>
      <w:spacing w:after="0"/>
      <w:ind w:left="1540"/>
    </w:pPr>
    <w:rPr>
      <w:rFonts w:cstheme="minorHAnsi"/>
      <w:sz w:val="18"/>
      <w:szCs w:val="18"/>
    </w:rPr>
  </w:style>
  <w:style w:type="paragraph" w:styleId="Innehll9">
    <w:name w:val="toc 9"/>
    <w:basedOn w:val="Normal"/>
    <w:next w:val="Normal"/>
    <w:autoRedefine/>
    <w:uiPriority w:val="39"/>
    <w:unhideWhenUsed/>
    <w:rsid w:val="00EA72F6"/>
    <w:pPr>
      <w:spacing w:after="0"/>
      <w:ind w:left="1760"/>
    </w:pPr>
    <w:rPr>
      <w:rFonts w:cstheme="minorHAnsi"/>
      <w:sz w:val="18"/>
      <w:szCs w:val="18"/>
    </w:rPr>
  </w:style>
  <w:style w:type="paragraph" w:styleId="Innehllsfrteckningsrubrik">
    <w:name w:val="TOC Heading"/>
    <w:aliases w:val="DMTOC Heading"/>
    <w:basedOn w:val="Rubrik1"/>
    <w:next w:val="Normal"/>
    <w:uiPriority w:val="39"/>
    <w:rsid w:val="00370270"/>
    <w:pPr>
      <w:spacing w:after="240"/>
    </w:pPr>
  </w:style>
  <w:style w:type="paragraph" w:styleId="Brdtext">
    <w:name w:val="Body Text"/>
    <w:aliases w:val="DMBody Text"/>
    <w:basedOn w:val="Normal"/>
    <w:link w:val="BrdtextChar"/>
    <w:qFormat/>
    <w:rsid w:val="00370270"/>
  </w:style>
  <w:style w:type="character" w:customStyle="1" w:styleId="BrdtextChar">
    <w:name w:val="Brödtext Char"/>
    <w:aliases w:val="DMBody Text Char"/>
    <w:basedOn w:val="Standardstycketeckensnitt"/>
    <w:link w:val="Brdtext"/>
    <w:rsid w:val="00370270"/>
    <w:rPr>
      <w:rFonts w:eastAsiaTheme="minorHAnsi"/>
      <w:sz w:val="21"/>
      <w:lang w:val="sv-SE"/>
    </w:rPr>
  </w:style>
  <w:style w:type="paragraph" w:styleId="Brdtext2">
    <w:name w:val="Body Text 2"/>
    <w:aliases w:val="DMBody Text 2"/>
    <w:basedOn w:val="Brdtext"/>
    <w:link w:val="Brdtext2Char"/>
    <w:uiPriority w:val="99"/>
    <w:semiHidden/>
    <w:rsid w:val="00EA72F6"/>
    <w:rPr>
      <w:color w:val="FF0000"/>
    </w:rPr>
  </w:style>
  <w:style w:type="character" w:customStyle="1" w:styleId="Brdtext2Char">
    <w:name w:val="Brödtext 2 Char"/>
    <w:aliases w:val="DMBody Text 2 Char"/>
    <w:basedOn w:val="Standardstycketeckensnitt"/>
    <w:link w:val="Brdtext2"/>
    <w:uiPriority w:val="99"/>
    <w:semiHidden/>
    <w:rsid w:val="002E657E"/>
    <w:rPr>
      <w:rFonts w:eastAsiaTheme="minorHAnsi"/>
      <w:color w:val="FF0000"/>
      <w:sz w:val="21"/>
      <w:lang w:val="sv-SE"/>
    </w:rPr>
  </w:style>
  <w:style w:type="paragraph" w:styleId="Punktlista">
    <w:name w:val="List Bullet"/>
    <w:aliases w:val="DMList Bullet"/>
    <w:basedOn w:val="Normal"/>
    <w:uiPriority w:val="1"/>
    <w:qFormat/>
    <w:rsid w:val="00370270"/>
    <w:pPr>
      <w:numPr>
        <w:numId w:val="26"/>
      </w:numPr>
      <w:contextualSpacing/>
    </w:pPr>
  </w:style>
  <w:style w:type="paragraph" w:styleId="Numreradlista">
    <w:name w:val="List Number"/>
    <w:aliases w:val="DMList Number"/>
    <w:basedOn w:val="Normal"/>
    <w:uiPriority w:val="1"/>
    <w:qFormat/>
    <w:rsid w:val="00370270"/>
    <w:pPr>
      <w:numPr>
        <w:numId w:val="25"/>
      </w:numPr>
      <w:contextualSpacing/>
    </w:pPr>
  </w:style>
  <w:style w:type="character" w:styleId="Sidnummer">
    <w:name w:val="page number"/>
    <w:aliases w:val="DMPage Number"/>
    <w:basedOn w:val="Standardstycketeckensnitt"/>
    <w:uiPriority w:val="99"/>
    <w:rsid w:val="00370270"/>
    <w:rPr>
      <w:rFonts w:asciiTheme="minorHAnsi" w:hAnsiTheme="minorHAnsi"/>
      <w:sz w:val="21"/>
    </w:rPr>
  </w:style>
  <w:style w:type="paragraph" w:styleId="Signatur">
    <w:name w:val="Signature"/>
    <w:aliases w:val="DMSignature"/>
    <w:basedOn w:val="Normal"/>
    <w:link w:val="SignaturChar"/>
    <w:uiPriority w:val="8"/>
    <w:qFormat/>
    <w:rsid w:val="00370270"/>
    <w:pPr>
      <w:tabs>
        <w:tab w:val="left" w:pos="4820"/>
      </w:tabs>
    </w:pPr>
  </w:style>
  <w:style w:type="character" w:customStyle="1" w:styleId="SignaturChar">
    <w:name w:val="Signatur Char"/>
    <w:aliases w:val="DMSignature Char"/>
    <w:basedOn w:val="Standardstycketeckensnitt"/>
    <w:link w:val="Signatur"/>
    <w:uiPriority w:val="8"/>
    <w:rsid w:val="00370270"/>
    <w:rPr>
      <w:rFonts w:eastAsiaTheme="minorHAnsi"/>
      <w:sz w:val="21"/>
      <w:lang w:val="sv-SE"/>
    </w:rPr>
  </w:style>
  <w:style w:type="paragraph" w:customStyle="1" w:styleId="DMInstruction">
    <w:name w:val="DMInstruction"/>
    <w:basedOn w:val="Normal"/>
    <w:link w:val="DMInstructionChar"/>
    <w:uiPriority w:val="5"/>
    <w:qFormat/>
    <w:rsid w:val="00370270"/>
    <w:pPr>
      <w:ind w:left="567" w:right="567"/>
    </w:pPr>
    <w:rPr>
      <w:i/>
    </w:rPr>
  </w:style>
  <w:style w:type="character" w:customStyle="1" w:styleId="DMInstructionChar">
    <w:name w:val="DMInstruction Char"/>
    <w:basedOn w:val="BrdtextChar"/>
    <w:link w:val="DMInstruction"/>
    <w:uiPriority w:val="5"/>
    <w:rsid w:val="00EA72F6"/>
    <w:rPr>
      <w:rFonts w:eastAsiaTheme="minorHAnsi"/>
      <w:i/>
      <w:sz w:val="21"/>
      <w:lang w:val="sv-SE"/>
    </w:rPr>
  </w:style>
  <w:style w:type="paragraph" w:styleId="Punktlista2">
    <w:name w:val="List Bullet 2"/>
    <w:aliases w:val="DMList Bullet 2"/>
    <w:basedOn w:val="Normal"/>
    <w:uiPriority w:val="99"/>
    <w:semiHidden/>
    <w:rsid w:val="00370270"/>
    <w:pPr>
      <w:numPr>
        <w:ilvl w:val="1"/>
        <w:numId w:val="26"/>
      </w:numPr>
      <w:contextualSpacing/>
    </w:pPr>
  </w:style>
  <w:style w:type="paragraph" w:styleId="Numreradlista2">
    <w:name w:val="List Number 2"/>
    <w:aliases w:val="DMList Number 2"/>
    <w:basedOn w:val="Numreradlista"/>
    <w:uiPriority w:val="99"/>
    <w:semiHidden/>
    <w:rsid w:val="00EA72F6"/>
    <w:rPr>
      <w:color w:val="FF0000"/>
    </w:rPr>
  </w:style>
  <w:style w:type="character" w:styleId="Platshllartext">
    <w:name w:val="Placeholder Text"/>
    <w:basedOn w:val="Standardstycketeckensnitt"/>
    <w:uiPriority w:val="99"/>
    <w:semiHidden/>
    <w:rsid w:val="00EA72F6"/>
    <w:rPr>
      <w:color w:val="808080"/>
    </w:rPr>
  </w:style>
  <w:style w:type="paragraph" w:customStyle="1" w:styleId="DMSignature2">
    <w:name w:val="DMSignature 2"/>
    <w:basedOn w:val="Normal"/>
    <w:link w:val="DMSignature2Char"/>
    <w:uiPriority w:val="99"/>
    <w:semiHidden/>
    <w:rsid w:val="00EA72F6"/>
    <w:pPr>
      <w:tabs>
        <w:tab w:val="left" w:pos="4820"/>
      </w:tabs>
    </w:pPr>
    <w:rPr>
      <w:noProof/>
      <w:color w:val="FF0000"/>
    </w:rPr>
  </w:style>
  <w:style w:type="character" w:customStyle="1" w:styleId="DMSignature2Char">
    <w:name w:val="DMSignature 2 Char"/>
    <w:basedOn w:val="Standardstycketeckensnitt"/>
    <w:link w:val="DMSignature2"/>
    <w:uiPriority w:val="99"/>
    <w:semiHidden/>
    <w:rsid w:val="002E657E"/>
    <w:rPr>
      <w:rFonts w:eastAsiaTheme="minorHAnsi"/>
      <w:noProof/>
      <w:color w:val="FF0000"/>
      <w:sz w:val="21"/>
      <w:lang w:val="sv-SE"/>
    </w:rPr>
  </w:style>
  <w:style w:type="paragraph" w:customStyle="1" w:styleId="DMNumHeading1">
    <w:name w:val="DMNum Heading 1"/>
    <w:basedOn w:val="Rubrik1"/>
    <w:next w:val="Brdtext"/>
    <w:uiPriority w:val="3"/>
    <w:qFormat/>
    <w:rsid w:val="00370270"/>
    <w:pPr>
      <w:numPr>
        <w:numId w:val="24"/>
      </w:numPr>
    </w:pPr>
    <w:rPr>
      <w:szCs w:val="30"/>
    </w:rPr>
  </w:style>
  <w:style w:type="paragraph" w:customStyle="1" w:styleId="DMNumHeading2">
    <w:name w:val="DMNum Heading 2"/>
    <w:basedOn w:val="Rubrik2"/>
    <w:next w:val="Brdtext"/>
    <w:uiPriority w:val="3"/>
    <w:qFormat/>
    <w:rsid w:val="00370270"/>
    <w:pPr>
      <w:numPr>
        <w:ilvl w:val="1"/>
        <w:numId w:val="24"/>
      </w:numPr>
    </w:pPr>
  </w:style>
  <w:style w:type="paragraph" w:customStyle="1" w:styleId="DMNumHeading3">
    <w:name w:val="DMNum Heading 3"/>
    <w:basedOn w:val="Rubrik3"/>
    <w:next w:val="Brdtext"/>
    <w:uiPriority w:val="3"/>
    <w:qFormat/>
    <w:rsid w:val="00370270"/>
    <w:pPr>
      <w:numPr>
        <w:ilvl w:val="2"/>
        <w:numId w:val="24"/>
      </w:numPr>
    </w:pPr>
    <w:rPr>
      <w:szCs w:val="24"/>
    </w:rPr>
  </w:style>
  <w:style w:type="paragraph" w:customStyle="1" w:styleId="DMNumHeading4">
    <w:name w:val="DMNum Heading 4"/>
    <w:basedOn w:val="Rubrik4"/>
    <w:next w:val="Brdtext"/>
    <w:uiPriority w:val="3"/>
    <w:qFormat/>
    <w:rsid w:val="00370270"/>
    <w:pPr>
      <w:numPr>
        <w:ilvl w:val="3"/>
        <w:numId w:val="24"/>
      </w:numPr>
    </w:pPr>
  </w:style>
  <w:style w:type="paragraph" w:styleId="Punktlista3">
    <w:name w:val="List Bullet 3"/>
    <w:basedOn w:val="Normal"/>
    <w:uiPriority w:val="99"/>
    <w:semiHidden/>
    <w:rsid w:val="00370270"/>
    <w:pPr>
      <w:numPr>
        <w:ilvl w:val="2"/>
        <w:numId w:val="26"/>
      </w:numPr>
      <w:contextualSpacing/>
    </w:pPr>
  </w:style>
  <w:style w:type="paragraph" w:styleId="Fotnotstext">
    <w:name w:val="footnote text"/>
    <w:aliases w:val="DMFootnote Text"/>
    <w:basedOn w:val="Normal"/>
    <w:link w:val="FotnotstextChar"/>
    <w:uiPriority w:val="35"/>
    <w:rsid w:val="00370270"/>
    <w:pPr>
      <w:spacing w:after="0" w:line="240" w:lineRule="auto"/>
    </w:pPr>
    <w:rPr>
      <w:rFonts w:asciiTheme="majorHAnsi" w:hAnsiTheme="majorHAnsi"/>
      <w:sz w:val="16"/>
      <w:szCs w:val="20"/>
    </w:rPr>
  </w:style>
  <w:style w:type="character" w:customStyle="1" w:styleId="FotnotstextChar">
    <w:name w:val="Fotnotstext Char"/>
    <w:aliases w:val="DMFootnote Text Char"/>
    <w:basedOn w:val="Standardstycketeckensnitt"/>
    <w:link w:val="Fotnotstext"/>
    <w:uiPriority w:val="35"/>
    <w:rsid w:val="00370270"/>
    <w:rPr>
      <w:rFonts w:asciiTheme="majorHAnsi" w:eastAsiaTheme="minorHAnsi" w:hAnsiTheme="majorHAnsi"/>
      <w:sz w:val="16"/>
      <w:szCs w:val="20"/>
      <w:lang w:val="sv-SE"/>
    </w:rPr>
  </w:style>
  <w:style w:type="character" w:styleId="Fotnotsreferens">
    <w:name w:val="footnote reference"/>
    <w:basedOn w:val="Standardstycketeckensnitt"/>
    <w:uiPriority w:val="99"/>
    <w:semiHidden/>
    <w:unhideWhenUsed/>
    <w:rsid w:val="00370270"/>
    <w:rPr>
      <w:vertAlign w:val="superscript"/>
    </w:rPr>
  </w:style>
  <w:style w:type="table" w:styleId="Tabellrutnt">
    <w:name w:val="Table Grid"/>
    <w:basedOn w:val="Normaltabell"/>
    <w:uiPriority w:val="59"/>
    <w:rsid w:val="00370270"/>
    <w:pPr>
      <w:spacing w:after="0" w:line="240" w:lineRule="auto"/>
    </w:pPr>
    <w:rPr>
      <w:rFonts w:eastAsiaTheme="minorHAnsi"/>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Mtabell">
    <w:name w:val="DM tabell"/>
    <w:basedOn w:val="Normaltabell"/>
    <w:uiPriority w:val="99"/>
    <w:rsid w:val="00370270"/>
    <w:pPr>
      <w:spacing w:after="60" w:line="240" w:lineRule="auto"/>
    </w:pPr>
    <w:rPr>
      <w:rFonts w:asciiTheme="majorHAnsi" w:eastAsiaTheme="minorHAnsi" w:hAnsiTheme="majorHAnsi"/>
      <w:sz w:val="18"/>
      <w:lang w:val="sv-SE"/>
    </w:rPr>
    <w:tblPr>
      <w:tblStyleRowBandSize w:val="1"/>
      <w:tblStyleCol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blStylePr w:type="firstRow">
      <w:pPr>
        <w:wordWrap/>
        <w:spacing w:beforeLines="0" w:before="60" w:beforeAutospacing="0" w:afterLines="0" w:after="0" w:afterAutospacing="0"/>
      </w:pPr>
      <w:rPr>
        <w:b/>
        <w:color w:val="FFFFFF" w:themeColor="background1"/>
      </w:rPr>
      <w:tblPr/>
      <w:tcPr>
        <w:shd w:val="clear" w:color="auto" w:fill="A6A6A6" w:themeFill="background1" w:themeFillShade="A6"/>
      </w:tcPr>
    </w:tblStylePr>
    <w:tblStylePr w:type="lastRow">
      <w:rPr>
        <w:b w:val="0"/>
      </w:rPr>
      <w:tblPr/>
      <w:tcPr>
        <w:shd w:val="clear" w:color="auto" w:fill="FFFFFF" w:themeFill="background1"/>
      </w:tcPr>
    </w:tblStylePr>
    <w:tblStylePr w:type="firstCol">
      <w:rPr>
        <w:b/>
        <w:color w:val="FFFFFF" w:themeColor="background1"/>
      </w:rPr>
      <w:tblPr/>
      <w:tcPr>
        <w:shd w:val="clear" w:color="auto" w:fill="A6A6A6" w:themeFill="background1" w:themeFillShade="A6"/>
      </w:tcPr>
    </w:tblStylePr>
    <w:tblStylePr w:type="lastCol">
      <w:rPr>
        <w:b/>
        <w:color w:val="FFFFFF" w:themeColor="background1"/>
      </w:rPr>
      <w:tblPr/>
      <w:tcPr>
        <w:shd w:val="clear" w:color="auto" w:fill="A6A6A6" w:themeFill="background1" w:themeFillShade="A6"/>
      </w:tcPr>
    </w:tblStylePr>
    <w:tblStylePr w:type="band1Vert">
      <w:tblPr/>
      <w:tcPr>
        <w:shd w:val="clear" w:color="auto" w:fill="FFFFFF" w:themeFill="background1"/>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DMTableHeading">
    <w:name w:val="DMTable Heading"/>
    <w:basedOn w:val="Normal"/>
    <w:uiPriority w:val="5"/>
    <w:qFormat/>
    <w:rsid w:val="00370270"/>
    <w:pPr>
      <w:spacing w:before="60" w:after="60" w:line="200" w:lineRule="atLeast"/>
    </w:pPr>
    <w:rPr>
      <w:rFonts w:asciiTheme="majorHAnsi" w:hAnsiTheme="majorHAnsi"/>
      <w:b/>
      <w:sz w:val="19"/>
    </w:rPr>
  </w:style>
  <w:style w:type="paragraph" w:customStyle="1" w:styleId="DMTableText">
    <w:name w:val="DMTable Text"/>
    <w:basedOn w:val="Normal"/>
    <w:uiPriority w:val="5"/>
    <w:qFormat/>
    <w:rsid w:val="0004769E"/>
    <w:pPr>
      <w:spacing w:after="60" w:line="200" w:lineRule="atLeast"/>
    </w:pPr>
    <w:rPr>
      <w:rFonts w:asciiTheme="majorHAnsi" w:hAnsiTheme="majorHAnsi"/>
      <w:sz w:val="19"/>
    </w:rPr>
  </w:style>
  <w:style w:type="paragraph" w:styleId="Numreradlista3">
    <w:name w:val="List Number 3"/>
    <w:basedOn w:val="Normal"/>
    <w:uiPriority w:val="99"/>
    <w:semiHidden/>
    <w:rsid w:val="00370270"/>
    <w:pPr>
      <w:numPr>
        <w:numId w:val="32"/>
      </w:numPr>
      <w:contextualSpacing/>
    </w:pPr>
  </w:style>
  <w:style w:type="paragraph" w:styleId="Figurfrteckning">
    <w:name w:val="table of figures"/>
    <w:basedOn w:val="Normal"/>
    <w:next w:val="Normal"/>
    <w:uiPriority w:val="99"/>
    <w:unhideWhenUsed/>
    <w:rsid w:val="00370270"/>
    <w:pPr>
      <w:tabs>
        <w:tab w:val="right" w:leader="dot" w:pos="9061"/>
      </w:tabs>
      <w:spacing w:after="0"/>
    </w:pPr>
    <w:rPr>
      <w:sz w:val="19"/>
    </w:rPr>
  </w:style>
  <w:style w:type="paragraph" w:customStyle="1" w:styleId="DMTableBody">
    <w:name w:val="DMTable Body"/>
    <w:basedOn w:val="Normal"/>
    <w:uiPriority w:val="5"/>
    <w:qFormat/>
    <w:rsid w:val="00370270"/>
    <w:pPr>
      <w:spacing w:after="60" w:line="200" w:lineRule="atLeast"/>
    </w:pPr>
    <w:rPr>
      <w:rFonts w:asciiTheme="majorHAnsi" w:hAnsiTheme="majorHAnsi"/>
      <w:sz w:val="19"/>
    </w:rPr>
  </w:style>
  <w:style w:type="character" w:styleId="Olstomnmnande">
    <w:name w:val="Unresolved Mention"/>
    <w:basedOn w:val="Standardstycketeckensnitt"/>
    <w:uiPriority w:val="99"/>
    <w:semiHidden/>
    <w:unhideWhenUsed/>
    <w:rsid w:val="001C58A3"/>
    <w:rPr>
      <w:color w:val="605E5C"/>
      <w:shd w:val="clear" w:color="auto" w:fill="E1DFDD"/>
    </w:rPr>
  </w:style>
  <w:style w:type="paragraph" w:styleId="Normalwebb">
    <w:name w:val="Normal (Web)"/>
    <w:basedOn w:val="Normal"/>
    <w:uiPriority w:val="99"/>
    <w:unhideWhenUsed/>
    <w:rsid w:val="000A055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8B2E90"/>
    <w:rPr>
      <w:sz w:val="16"/>
      <w:szCs w:val="16"/>
    </w:rPr>
  </w:style>
  <w:style w:type="paragraph" w:styleId="Kommentarer">
    <w:name w:val="annotation text"/>
    <w:basedOn w:val="Normal"/>
    <w:link w:val="KommentarerChar"/>
    <w:uiPriority w:val="99"/>
    <w:semiHidden/>
    <w:unhideWhenUsed/>
    <w:rsid w:val="008B2E90"/>
    <w:pPr>
      <w:spacing w:line="240" w:lineRule="auto"/>
    </w:pPr>
    <w:rPr>
      <w:sz w:val="20"/>
      <w:szCs w:val="20"/>
    </w:rPr>
  </w:style>
  <w:style w:type="character" w:customStyle="1" w:styleId="KommentarerChar">
    <w:name w:val="Kommentarer Char"/>
    <w:basedOn w:val="Standardstycketeckensnitt"/>
    <w:link w:val="Kommentarer"/>
    <w:uiPriority w:val="99"/>
    <w:semiHidden/>
    <w:rsid w:val="008B2E90"/>
    <w:rPr>
      <w:rFonts w:eastAsiaTheme="minorHAnsi"/>
      <w:sz w:val="20"/>
      <w:szCs w:val="20"/>
      <w:lang w:val="sv-SE"/>
    </w:rPr>
  </w:style>
  <w:style w:type="paragraph" w:styleId="Kommentarsmne">
    <w:name w:val="annotation subject"/>
    <w:basedOn w:val="Kommentarer"/>
    <w:next w:val="Kommentarer"/>
    <w:link w:val="KommentarsmneChar"/>
    <w:uiPriority w:val="99"/>
    <w:semiHidden/>
    <w:unhideWhenUsed/>
    <w:rsid w:val="008B2E90"/>
    <w:rPr>
      <w:b/>
      <w:bCs/>
    </w:rPr>
  </w:style>
  <w:style w:type="character" w:customStyle="1" w:styleId="KommentarsmneChar">
    <w:name w:val="Kommentarsämne Char"/>
    <w:basedOn w:val="KommentarerChar"/>
    <w:link w:val="Kommentarsmne"/>
    <w:uiPriority w:val="99"/>
    <w:semiHidden/>
    <w:rsid w:val="008B2E90"/>
    <w:rPr>
      <w:rFonts w:eastAsiaTheme="minorHAnsi"/>
      <w:b/>
      <w:bCs/>
      <w:sz w:val="20"/>
      <w:szCs w:val="20"/>
      <w:lang w:val="sv-SE"/>
    </w:rPr>
  </w:style>
  <w:style w:type="paragraph" w:customStyle="1" w:styleId="paragraph">
    <w:name w:val="paragraph"/>
    <w:basedOn w:val="Normal"/>
    <w:rsid w:val="008C711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8C7119"/>
  </w:style>
  <w:style w:type="character" w:customStyle="1" w:styleId="eop">
    <w:name w:val="eop"/>
    <w:basedOn w:val="Standardstycketeckensnitt"/>
    <w:rsid w:val="008C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1065">
      <w:bodyDiv w:val="1"/>
      <w:marLeft w:val="0"/>
      <w:marRight w:val="0"/>
      <w:marTop w:val="0"/>
      <w:marBottom w:val="0"/>
      <w:divBdr>
        <w:top w:val="none" w:sz="0" w:space="0" w:color="auto"/>
        <w:left w:val="none" w:sz="0" w:space="0" w:color="auto"/>
        <w:bottom w:val="none" w:sz="0" w:space="0" w:color="auto"/>
        <w:right w:val="none" w:sz="0" w:space="0" w:color="auto"/>
      </w:divBdr>
    </w:div>
    <w:div w:id="299774199">
      <w:bodyDiv w:val="1"/>
      <w:marLeft w:val="0"/>
      <w:marRight w:val="0"/>
      <w:marTop w:val="0"/>
      <w:marBottom w:val="0"/>
      <w:divBdr>
        <w:top w:val="none" w:sz="0" w:space="0" w:color="auto"/>
        <w:left w:val="none" w:sz="0" w:space="0" w:color="auto"/>
        <w:bottom w:val="none" w:sz="0" w:space="0" w:color="auto"/>
        <w:right w:val="none" w:sz="0" w:space="0" w:color="auto"/>
      </w:divBdr>
    </w:div>
    <w:div w:id="415059994">
      <w:bodyDiv w:val="1"/>
      <w:marLeft w:val="0"/>
      <w:marRight w:val="0"/>
      <w:marTop w:val="0"/>
      <w:marBottom w:val="0"/>
      <w:divBdr>
        <w:top w:val="none" w:sz="0" w:space="0" w:color="auto"/>
        <w:left w:val="none" w:sz="0" w:space="0" w:color="auto"/>
        <w:bottom w:val="none" w:sz="0" w:space="0" w:color="auto"/>
        <w:right w:val="none" w:sz="0" w:space="0" w:color="auto"/>
      </w:divBdr>
    </w:div>
    <w:div w:id="609821771">
      <w:bodyDiv w:val="1"/>
      <w:marLeft w:val="0"/>
      <w:marRight w:val="0"/>
      <w:marTop w:val="0"/>
      <w:marBottom w:val="0"/>
      <w:divBdr>
        <w:top w:val="none" w:sz="0" w:space="0" w:color="auto"/>
        <w:left w:val="none" w:sz="0" w:space="0" w:color="auto"/>
        <w:bottom w:val="none" w:sz="0" w:space="0" w:color="auto"/>
        <w:right w:val="none" w:sz="0" w:space="0" w:color="auto"/>
      </w:divBdr>
    </w:div>
    <w:div w:id="768693911">
      <w:bodyDiv w:val="1"/>
      <w:marLeft w:val="0"/>
      <w:marRight w:val="0"/>
      <w:marTop w:val="0"/>
      <w:marBottom w:val="0"/>
      <w:divBdr>
        <w:top w:val="none" w:sz="0" w:space="0" w:color="auto"/>
        <w:left w:val="none" w:sz="0" w:space="0" w:color="auto"/>
        <w:bottom w:val="none" w:sz="0" w:space="0" w:color="auto"/>
        <w:right w:val="none" w:sz="0" w:space="0" w:color="auto"/>
      </w:divBdr>
    </w:div>
    <w:div w:id="771821040">
      <w:bodyDiv w:val="1"/>
      <w:marLeft w:val="0"/>
      <w:marRight w:val="0"/>
      <w:marTop w:val="0"/>
      <w:marBottom w:val="0"/>
      <w:divBdr>
        <w:top w:val="none" w:sz="0" w:space="0" w:color="auto"/>
        <w:left w:val="none" w:sz="0" w:space="0" w:color="auto"/>
        <w:bottom w:val="none" w:sz="0" w:space="0" w:color="auto"/>
        <w:right w:val="none" w:sz="0" w:space="0" w:color="auto"/>
      </w:divBdr>
    </w:div>
    <w:div w:id="1125196738">
      <w:bodyDiv w:val="1"/>
      <w:marLeft w:val="0"/>
      <w:marRight w:val="0"/>
      <w:marTop w:val="0"/>
      <w:marBottom w:val="0"/>
      <w:divBdr>
        <w:top w:val="none" w:sz="0" w:space="0" w:color="auto"/>
        <w:left w:val="none" w:sz="0" w:space="0" w:color="auto"/>
        <w:bottom w:val="none" w:sz="0" w:space="0" w:color="auto"/>
        <w:right w:val="none" w:sz="0" w:space="0" w:color="auto"/>
      </w:divBdr>
    </w:div>
    <w:div w:id="1405225916">
      <w:bodyDiv w:val="1"/>
      <w:marLeft w:val="0"/>
      <w:marRight w:val="0"/>
      <w:marTop w:val="0"/>
      <w:marBottom w:val="0"/>
      <w:divBdr>
        <w:top w:val="none" w:sz="0" w:space="0" w:color="auto"/>
        <w:left w:val="none" w:sz="0" w:space="0" w:color="auto"/>
        <w:bottom w:val="none" w:sz="0" w:space="0" w:color="auto"/>
        <w:right w:val="none" w:sz="0" w:space="0" w:color="auto"/>
      </w:divBdr>
    </w:div>
    <w:div w:id="1465731608">
      <w:bodyDiv w:val="1"/>
      <w:marLeft w:val="0"/>
      <w:marRight w:val="0"/>
      <w:marTop w:val="0"/>
      <w:marBottom w:val="0"/>
      <w:divBdr>
        <w:top w:val="none" w:sz="0" w:space="0" w:color="auto"/>
        <w:left w:val="none" w:sz="0" w:space="0" w:color="auto"/>
        <w:bottom w:val="none" w:sz="0" w:space="0" w:color="auto"/>
        <w:right w:val="none" w:sz="0" w:space="0" w:color="auto"/>
      </w:divBdr>
      <w:divsChild>
        <w:div w:id="1691105786">
          <w:marLeft w:val="0"/>
          <w:marRight w:val="0"/>
          <w:marTop w:val="0"/>
          <w:marBottom w:val="0"/>
          <w:divBdr>
            <w:top w:val="none" w:sz="0" w:space="0" w:color="auto"/>
            <w:left w:val="none" w:sz="0" w:space="0" w:color="auto"/>
            <w:bottom w:val="none" w:sz="0" w:space="0" w:color="auto"/>
            <w:right w:val="none" w:sz="0" w:space="0" w:color="auto"/>
          </w:divBdr>
          <w:divsChild>
            <w:div w:id="783770337">
              <w:marLeft w:val="0"/>
              <w:marRight w:val="-150"/>
              <w:marTop w:val="0"/>
              <w:marBottom w:val="150"/>
              <w:divBdr>
                <w:top w:val="none" w:sz="0" w:space="0" w:color="auto"/>
                <w:left w:val="none" w:sz="0" w:space="0" w:color="auto"/>
                <w:bottom w:val="none" w:sz="0" w:space="0" w:color="auto"/>
                <w:right w:val="none" w:sz="0" w:space="0" w:color="auto"/>
              </w:divBdr>
              <w:divsChild>
                <w:div w:id="1118842474">
                  <w:marLeft w:val="0"/>
                  <w:marRight w:val="0"/>
                  <w:marTop w:val="0"/>
                  <w:marBottom w:val="0"/>
                  <w:divBdr>
                    <w:top w:val="none" w:sz="0" w:space="0" w:color="auto"/>
                    <w:left w:val="none" w:sz="0" w:space="0" w:color="auto"/>
                    <w:bottom w:val="none" w:sz="0" w:space="0" w:color="auto"/>
                    <w:right w:val="none" w:sz="0" w:space="0" w:color="auto"/>
                  </w:divBdr>
                  <w:divsChild>
                    <w:div w:id="771436671">
                      <w:marLeft w:val="0"/>
                      <w:marRight w:val="0"/>
                      <w:marTop w:val="0"/>
                      <w:marBottom w:val="0"/>
                      <w:divBdr>
                        <w:top w:val="none" w:sz="0" w:space="0" w:color="auto"/>
                        <w:left w:val="none" w:sz="0" w:space="0" w:color="auto"/>
                        <w:bottom w:val="none" w:sz="0" w:space="0" w:color="auto"/>
                        <w:right w:val="none" w:sz="0" w:space="0" w:color="auto"/>
                      </w:divBdr>
                      <w:divsChild>
                        <w:div w:id="1768572344">
                          <w:marLeft w:val="0"/>
                          <w:marRight w:val="0"/>
                          <w:marTop w:val="0"/>
                          <w:marBottom w:val="0"/>
                          <w:divBdr>
                            <w:top w:val="none" w:sz="0" w:space="0" w:color="auto"/>
                            <w:left w:val="none" w:sz="0" w:space="0" w:color="auto"/>
                            <w:bottom w:val="none" w:sz="0" w:space="0" w:color="auto"/>
                            <w:right w:val="none" w:sz="0" w:space="0" w:color="auto"/>
                          </w:divBdr>
                          <w:divsChild>
                            <w:div w:id="1657228086">
                              <w:marLeft w:val="0"/>
                              <w:marRight w:val="0"/>
                              <w:marTop w:val="0"/>
                              <w:marBottom w:val="0"/>
                              <w:divBdr>
                                <w:top w:val="none" w:sz="0" w:space="0" w:color="auto"/>
                                <w:left w:val="none" w:sz="0" w:space="0" w:color="auto"/>
                                <w:bottom w:val="none" w:sz="0" w:space="0" w:color="auto"/>
                                <w:right w:val="none" w:sz="0" w:space="0" w:color="auto"/>
                              </w:divBdr>
                              <w:divsChild>
                                <w:div w:id="12068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7625">
                      <w:marLeft w:val="0"/>
                      <w:marRight w:val="0"/>
                      <w:marTop w:val="0"/>
                      <w:marBottom w:val="0"/>
                      <w:divBdr>
                        <w:top w:val="none" w:sz="0" w:space="0" w:color="auto"/>
                        <w:left w:val="none" w:sz="0" w:space="0" w:color="auto"/>
                        <w:bottom w:val="none" w:sz="0" w:space="0" w:color="auto"/>
                        <w:right w:val="none" w:sz="0" w:space="0" w:color="auto"/>
                      </w:divBdr>
                      <w:divsChild>
                        <w:div w:id="3322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4887">
          <w:marLeft w:val="0"/>
          <w:marRight w:val="0"/>
          <w:marTop w:val="0"/>
          <w:marBottom w:val="0"/>
          <w:divBdr>
            <w:top w:val="none" w:sz="0" w:space="0" w:color="auto"/>
            <w:left w:val="none" w:sz="0" w:space="0" w:color="auto"/>
            <w:bottom w:val="none" w:sz="0" w:space="0" w:color="auto"/>
            <w:right w:val="none" w:sz="0" w:space="0" w:color="auto"/>
          </w:divBdr>
          <w:divsChild>
            <w:div w:id="1901553721">
              <w:marLeft w:val="0"/>
              <w:marRight w:val="0"/>
              <w:marTop w:val="900"/>
              <w:marBottom w:val="150"/>
              <w:divBdr>
                <w:top w:val="none" w:sz="0" w:space="0" w:color="auto"/>
                <w:left w:val="none" w:sz="0" w:space="0" w:color="auto"/>
                <w:bottom w:val="none" w:sz="0" w:space="0" w:color="auto"/>
                <w:right w:val="none" w:sz="0" w:space="0" w:color="auto"/>
              </w:divBdr>
              <w:divsChild>
                <w:div w:id="10719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033DMVBA\WordxVba\35_OtherFilesNeeded\DmWordDocumentTemplateD1V113.dotx" TargetMode="External"/></Relationships>
</file>

<file path=word/theme/theme1.xml><?xml version="1.0" encoding="utf-8"?>
<a:theme xmlns:a="http://schemas.openxmlformats.org/drawingml/2006/main" name="DM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M typsnitt">
      <a:majorFont>
        <a:latin typeface="Calibr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6F589427D5F6A40AE0490FC880D60AC" ma:contentTypeVersion="6" ma:contentTypeDescription="Skapa ett nytt dokument." ma:contentTypeScope="" ma:versionID="3c9326631549854ca13dea83c5938b44">
  <xsd:schema xmlns:xsd="http://www.w3.org/2001/XMLSchema" xmlns:xs="http://www.w3.org/2001/XMLSchema" xmlns:p="http://schemas.microsoft.com/office/2006/metadata/properties" xmlns:ns3="f2511764-ae16-40c6-ac56-31bd235fe5ab" targetNamespace="http://schemas.microsoft.com/office/2006/metadata/properties" ma:root="true" ma:fieldsID="2e58b0df4144b955b4afa1cc91368377" ns3:_="">
    <xsd:import namespace="f2511764-ae16-40c6-ac56-31bd235fe5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11764-ae16-40c6-ac56-31bd235fe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DC81B-97F5-4AAD-A007-26ECEE8F9850}">
  <ds:schemaRefs>
    <ds:schemaRef ds:uri="http://schemas.openxmlformats.org/officeDocument/2006/bibliography"/>
  </ds:schemaRefs>
</ds:datastoreItem>
</file>

<file path=customXml/itemProps2.xml><?xml version="1.0" encoding="utf-8"?>
<ds:datastoreItem xmlns:ds="http://schemas.openxmlformats.org/officeDocument/2006/customXml" ds:itemID="{3BB660E5-EC35-4970-91BA-EA220B830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11764-ae16-40c6-ac56-31bd235f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6E0A7-4DC8-408F-A8A6-B0E9FA7862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A4D105-5C96-4463-9C70-F3649FE86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G:\033DMVBA\WordxVba\35_OtherFilesNeeded\DmWordDocumentTemplateD1V113.dotx</Template>
  <TotalTime>0</TotalTime>
  <Pages>2</Pages>
  <Words>562</Words>
  <Characters>2983</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Kallelse styrelsemöte 2019</vt:lpstr>
      <vt:lpstr>Kallelse styrelsemöte 2013</vt:lpstr>
    </vt:vector>
  </TitlesOfParts>
  <Manager/>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 styrelsemöte 2019</dc:title>
  <dc:subject/>
  <dc:creator>Stefan Dinér</dc:creator>
  <cp:keywords/>
  <dc:description>Denna dokumentmall är att betrakta som en programvara och får för annat än för utskrift endast användas av licensinnehavare för densamma._x000d_
_x000d_
Copyright DokuMera.</dc:description>
  <cp:lastModifiedBy>Sara Kallin</cp:lastModifiedBy>
  <cp:revision>2</cp:revision>
  <cp:lastPrinted>2019-10-14T09:33:00Z</cp:lastPrinted>
  <dcterms:created xsi:type="dcterms:W3CDTF">2022-12-01T14:12:00Z</dcterms:created>
  <dcterms:modified xsi:type="dcterms:W3CDTF">2022-12-01T14:12:00Z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Id">
    <vt:lpwstr>726</vt:lpwstr>
  </property>
  <property fmtid="{D5CDD505-2E9C-101B-9397-08002B2CF9AE}" pid="3" name="DmVersion">
    <vt:lpwstr>1.26</vt:lpwstr>
  </property>
  <property fmtid="{D5CDD505-2E9C-101B-9397-08002B2CF9AE}" pid="4" name="ContentTypeId">
    <vt:lpwstr>0x01010016F589427D5F6A40AE0490FC880D60AC</vt:lpwstr>
  </property>
</Properties>
</file>