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01E" w:rsidRPr="00EA766C" w:rsidRDefault="009B5947" w:rsidP="00833025">
      <w:pPr>
        <w:rPr>
          <w:rFonts w:ascii="Arial" w:hAnsi="Arial" w:cs="Arial"/>
          <w:sz w:val="22"/>
          <w:szCs w:val="22"/>
          <w:lang w:val="en-US"/>
        </w:rPr>
      </w:pPr>
      <w:r>
        <w:rPr>
          <w:rFonts w:ascii="Arial" w:hAnsi="Arial" w:cs="Arial"/>
          <w:sz w:val="22"/>
          <w:szCs w:val="22"/>
          <w:lang w:val="en-US"/>
        </w:rPr>
        <w:t>14121</w:t>
      </w:r>
      <w:r w:rsidR="00120000">
        <w:rPr>
          <w:rFonts w:ascii="Arial" w:hAnsi="Arial" w:cs="Arial"/>
          <w:sz w:val="22"/>
          <w:szCs w:val="22"/>
          <w:lang w:val="en-US"/>
        </w:rPr>
        <w:t>8</w:t>
      </w:r>
    </w:p>
    <w:p w:rsidR="00AF58D6" w:rsidRPr="00EA766C" w:rsidRDefault="00F8114A" w:rsidP="000350D2">
      <w:pPr>
        <w:spacing w:after="120"/>
        <w:rPr>
          <w:rFonts w:ascii="Arial" w:hAnsi="Arial" w:cs="Arial"/>
          <w:i/>
          <w:sz w:val="22"/>
          <w:szCs w:val="22"/>
          <w:lang w:val="en-US"/>
        </w:rPr>
      </w:pPr>
      <w:r w:rsidRPr="00EA766C">
        <w:rPr>
          <w:rFonts w:ascii="Arial" w:hAnsi="Arial" w:cs="Arial"/>
          <w:sz w:val="22"/>
          <w:szCs w:val="22"/>
          <w:lang w:val="en-US"/>
        </w:rPr>
        <w:t xml:space="preserve">Mats </w:t>
      </w:r>
      <w:proofErr w:type="spellStart"/>
      <w:r w:rsidRPr="00EA766C">
        <w:rPr>
          <w:rFonts w:ascii="Arial" w:hAnsi="Arial" w:cs="Arial"/>
          <w:sz w:val="22"/>
          <w:szCs w:val="22"/>
          <w:lang w:val="en-US"/>
        </w:rPr>
        <w:t>Lundin</w:t>
      </w:r>
      <w:proofErr w:type="spellEnd"/>
      <w:r w:rsidR="00AF58D6" w:rsidRPr="00EA766C">
        <w:rPr>
          <w:rFonts w:ascii="Arial" w:hAnsi="Arial" w:cs="Arial"/>
          <w:sz w:val="22"/>
          <w:szCs w:val="22"/>
          <w:lang w:val="en-US"/>
        </w:rPr>
        <w:t xml:space="preserve">, </w:t>
      </w:r>
      <w:r w:rsidRPr="00EA766C">
        <w:rPr>
          <w:rFonts w:ascii="Arial" w:hAnsi="Arial" w:cs="Arial"/>
          <w:i/>
          <w:sz w:val="22"/>
          <w:szCs w:val="22"/>
          <w:lang w:val="en-US"/>
        </w:rPr>
        <w:t xml:space="preserve">VD, </w:t>
      </w:r>
      <w:proofErr w:type="spellStart"/>
      <w:r w:rsidRPr="00EA766C">
        <w:rPr>
          <w:rFonts w:ascii="Arial" w:hAnsi="Arial" w:cs="Arial"/>
          <w:i/>
          <w:sz w:val="22"/>
          <w:szCs w:val="22"/>
          <w:lang w:val="en-US"/>
        </w:rPr>
        <w:t>Swerea</w:t>
      </w:r>
      <w:proofErr w:type="spellEnd"/>
      <w:r w:rsidRPr="00EA766C">
        <w:rPr>
          <w:rFonts w:ascii="Arial" w:hAnsi="Arial" w:cs="Arial"/>
          <w:i/>
          <w:sz w:val="22"/>
          <w:szCs w:val="22"/>
          <w:lang w:val="en-US"/>
        </w:rPr>
        <w:t xml:space="preserve"> IVF AB</w:t>
      </w:r>
      <w:r w:rsidR="00C25CFD" w:rsidRPr="00EA766C">
        <w:rPr>
          <w:rFonts w:ascii="Arial" w:hAnsi="Arial" w:cs="Arial"/>
          <w:i/>
          <w:sz w:val="22"/>
          <w:szCs w:val="22"/>
          <w:lang w:val="en-US"/>
        </w:rPr>
        <w:t xml:space="preserve">, </w:t>
      </w:r>
      <w:r w:rsidRPr="00EA766C">
        <w:rPr>
          <w:rFonts w:ascii="Arial" w:hAnsi="Arial" w:cs="Arial"/>
          <w:i/>
          <w:sz w:val="22"/>
          <w:szCs w:val="22"/>
          <w:lang w:val="en-US"/>
        </w:rPr>
        <w:t>mats.lundin</w:t>
      </w:r>
      <w:r w:rsidR="00AF58D6" w:rsidRPr="00EA766C">
        <w:rPr>
          <w:rFonts w:ascii="Arial" w:hAnsi="Arial" w:cs="Arial"/>
          <w:i/>
          <w:sz w:val="22"/>
          <w:szCs w:val="22"/>
          <w:lang w:val="en-US"/>
        </w:rPr>
        <w:t>@swerea.se</w:t>
      </w:r>
    </w:p>
    <w:p w:rsidR="009C04A8" w:rsidRDefault="00300806" w:rsidP="00833025">
      <w:pPr>
        <w:rPr>
          <w:rFonts w:ascii="Arial" w:hAnsi="Arial" w:cs="Arial"/>
          <w:sz w:val="48"/>
          <w:szCs w:val="48"/>
        </w:rPr>
      </w:pPr>
      <w:r>
        <w:rPr>
          <w:rFonts w:ascii="Arial" w:hAnsi="Arial" w:cs="Arial"/>
          <w:noProof/>
          <w:sz w:val="48"/>
          <w:szCs w:val="48"/>
        </w:rPr>
        <w:drawing>
          <wp:inline distT="0" distB="0" distL="0" distR="0">
            <wp:extent cx="3476625" cy="3476625"/>
            <wp:effectExtent l="19050" t="0" r="9525" b="0"/>
            <wp:docPr id="2" name="Bildobjekt 1" descr="MP-21796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21796_word.jpg"/>
                    <pic:cNvPicPr/>
                  </pic:nvPicPr>
                  <pic:blipFill>
                    <a:blip r:embed="rId8"/>
                    <a:stretch>
                      <a:fillRect/>
                    </a:stretch>
                  </pic:blipFill>
                  <pic:spPr>
                    <a:xfrm>
                      <a:off x="0" y="0"/>
                      <a:ext cx="3471902" cy="3471902"/>
                    </a:xfrm>
                    <a:prstGeom prst="rect">
                      <a:avLst/>
                    </a:prstGeom>
                  </pic:spPr>
                </pic:pic>
              </a:graphicData>
            </a:graphic>
          </wp:inline>
        </w:drawing>
      </w:r>
    </w:p>
    <w:p w:rsidR="00A31940" w:rsidRPr="009B5947" w:rsidRDefault="00A51C9A" w:rsidP="00300806">
      <w:pPr>
        <w:spacing w:before="120"/>
        <w:rPr>
          <w:rFonts w:ascii="Arial" w:hAnsi="Arial" w:cs="Arial"/>
          <w:sz w:val="48"/>
          <w:szCs w:val="48"/>
        </w:rPr>
      </w:pPr>
      <w:r>
        <w:rPr>
          <w:rFonts w:ascii="Arial" w:hAnsi="Arial" w:cs="Arial"/>
          <w:sz w:val="48"/>
          <w:szCs w:val="48"/>
        </w:rPr>
        <w:t xml:space="preserve">Dags att nominera pristagare till </w:t>
      </w:r>
      <w:r w:rsidR="009B5947" w:rsidRPr="009B5947">
        <w:rPr>
          <w:rFonts w:ascii="Arial" w:hAnsi="Arial" w:cs="Arial"/>
          <w:sz w:val="48"/>
          <w:szCs w:val="48"/>
        </w:rPr>
        <w:t>Svenska Monteringspriset 2015</w:t>
      </w:r>
    </w:p>
    <w:p w:rsidR="00000000" w:rsidRDefault="00616F64">
      <w:pPr>
        <w:rPr>
          <w:rFonts w:ascii="Arial" w:hAnsi="Arial" w:cs="Arial"/>
          <w:sz w:val="22"/>
        </w:rPr>
      </w:pPr>
      <w:r w:rsidRPr="00300806">
        <w:rPr>
          <w:rFonts w:ascii="Arial" w:hAnsi="Arial" w:cs="Arial"/>
          <w:i/>
        </w:rPr>
        <w:br/>
      </w:r>
      <w:r w:rsidR="00153464">
        <w:rPr>
          <w:rFonts w:ascii="Arial" w:hAnsi="Arial" w:cs="Arial"/>
          <w:sz w:val="22"/>
        </w:rPr>
        <w:t xml:space="preserve">Svenska Monteringspriset </w:t>
      </w:r>
      <w:r w:rsidR="007F4B87" w:rsidRPr="00120000">
        <w:rPr>
          <w:rFonts w:ascii="Arial" w:hAnsi="Arial" w:cs="Arial"/>
          <w:sz w:val="22"/>
        </w:rPr>
        <w:t>delas</w:t>
      </w:r>
      <w:r w:rsidR="007F4B87">
        <w:rPr>
          <w:rFonts w:ascii="Arial" w:hAnsi="Arial" w:cs="Arial"/>
          <w:sz w:val="22"/>
        </w:rPr>
        <w:t xml:space="preserve"> årligen ut</w:t>
      </w:r>
      <w:r w:rsidR="007F4B87" w:rsidRPr="00120000">
        <w:rPr>
          <w:rFonts w:ascii="Arial" w:hAnsi="Arial" w:cs="Arial"/>
          <w:sz w:val="22"/>
        </w:rPr>
        <w:t xml:space="preserve"> </w:t>
      </w:r>
      <w:r w:rsidR="00120000">
        <w:rPr>
          <w:rFonts w:ascii="Arial" w:hAnsi="Arial" w:cs="Arial"/>
          <w:sz w:val="22"/>
        </w:rPr>
        <w:t xml:space="preserve">till </w:t>
      </w:r>
      <w:r w:rsidR="00120000" w:rsidRPr="00120000">
        <w:rPr>
          <w:rFonts w:ascii="Arial" w:hAnsi="Arial" w:cs="Arial"/>
          <w:sz w:val="22"/>
        </w:rPr>
        <w:t>en person eller grupp av personer som bidragit till utvecklingen inom monteringsområdet</w:t>
      </w:r>
      <w:r w:rsidR="004C725E">
        <w:rPr>
          <w:rFonts w:ascii="Arial" w:hAnsi="Arial" w:cs="Arial"/>
          <w:sz w:val="22"/>
        </w:rPr>
        <w:t>.</w:t>
      </w:r>
      <w:r w:rsidR="00120000" w:rsidRPr="00120000">
        <w:rPr>
          <w:rFonts w:ascii="Arial" w:hAnsi="Arial" w:cs="Arial"/>
          <w:sz w:val="22"/>
        </w:rPr>
        <w:t xml:space="preserve"> </w:t>
      </w:r>
      <w:r w:rsidR="009B5947" w:rsidRPr="009B5947">
        <w:rPr>
          <w:rFonts w:ascii="Arial" w:hAnsi="Arial" w:cs="Arial"/>
          <w:sz w:val="22"/>
        </w:rPr>
        <w:t xml:space="preserve">Det är nu dags att nominera </w:t>
      </w:r>
      <w:r w:rsidR="00120000">
        <w:rPr>
          <w:rFonts w:ascii="Arial" w:hAnsi="Arial" w:cs="Arial"/>
          <w:sz w:val="22"/>
        </w:rPr>
        <w:t xml:space="preserve">2015 års </w:t>
      </w:r>
      <w:r w:rsidR="009B5947" w:rsidRPr="009B5947">
        <w:rPr>
          <w:rFonts w:ascii="Arial" w:hAnsi="Arial" w:cs="Arial"/>
          <w:sz w:val="22"/>
        </w:rPr>
        <w:t>pristagare</w:t>
      </w:r>
      <w:r w:rsidR="007F4B87">
        <w:rPr>
          <w:rFonts w:ascii="Arial" w:hAnsi="Arial" w:cs="Arial"/>
          <w:sz w:val="22"/>
        </w:rPr>
        <w:t xml:space="preserve"> och a</w:t>
      </w:r>
      <w:r w:rsidR="00BC382C">
        <w:rPr>
          <w:rFonts w:ascii="Arial" w:hAnsi="Arial" w:cs="Arial"/>
          <w:sz w:val="22"/>
        </w:rPr>
        <w:t>lla</w:t>
      </w:r>
      <w:r w:rsidR="00BC382C" w:rsidRPr="009B5947">
        <w:rPr>
          <w:rFonts w:ascii="Arial" w:hAnsi="Arial" w:cs="Arial"/>
          <w:sz w:val="22"/>
        </w:rPr>
        <w:t xml:space="preserve"> </w:t>
      </w:r>
      <w:r w:rsidR="009B5947" w:rsidRPr="009B5947">
        <w:rPr>
          <w:rFonts w:ascii="Arial" w:hAnsi="Arial" w:cs="Arial"/>
          <w:sz w:val="22"/>
        </w:rPr>
        <w:t xml:space="preserve">är </w:t>
      </w:r>
      <w:r w:rsidR="00BC382C" w:rsidRPr="009B5947">
        <w:rPr>
          <w:rFonts w:ascii="Arial" w:hAnsi="Arial" w:cs="Arial"/>
          <w:sz w:val="22"/>
        </w:rPr>
        <w:t>välkom</w:t>
      </w:r>
      <w:r w:rsidR="00BC382C">
        <w:rPr>
          <w:rFonts w:ascii="Arial" w:hAnsi="Arial" w:cs="Arial"/>
          <w:sz w:val="22"/>
        </w:rPr>
        <w:t>na</w:t>
      </w:r>
      <w:r w:rsidR="00BC382C" w:rsidRPr="009B5947">
        <w:rPr>
          <w:rFonts w:ascii="Arial" w:hAnsi="Arial" w:cs="Arial"/>
          <w:sz w:val="22"/>
        </w:rPr>
        <w:t xml:space="preserve"> </w:t>
      </w:r>
      <w:r w:rsidR="009B5947" w:rsidRPr="009B5947">
        <w:rPr>
          <w:rFonts w:ascii="Arial" w:hAnsi="Arial" w:cs="Arial"/>
          <w:sz w:val="22"/>
        </w:rPr>
        <w:t xml:space="preserve">att föreslå pristagare </w:t>
      </w:r>
      <w:r w:rsidR="007F4B87">
        <w:rPr>
          <w:rFonts w:ascii="Arial" w:hAnsi="Arial" w:cs="Arial"/>
          <w:sz w:val="22"/>
        </w:rPr>
        <w:t xml:space="preserve">– </w:t>
      </w:r>
      <w:r w:rsidR="00A51C9A">
        <w:rPr>
          <w:rFonts w:ascii="Arial" w:hAnsi="Arial" w:cs="Arial"/>
          <w:sz w:val="22"/>
        </w:rPr>
        <w:t>och m</w:t>
      </w:r>
      <w:r w:rsidR="009B5947" w:rsidRPr="009B5947">
        <w:rPr>
          <w:rFonts w:ascii="Arial" w:hAnsi="Arial" w:cs="Arial"/>
          <w:sz w:val="22"/>
        </w:rPr>
        <w:t>an kan även söka själv.</w:t>
      </w:r>
    </w:p>
    <w:p w:rsidR="00000000" w:rsidRDefault="009B5947">
      <w:pPr>
        <w:rPr>
          <w:rFonts w:ascii="Arial" w:hAnsi="Arial" w:cs="Arial"/>
          <w:sz w:val="22"/>
        </w:rPr>
      </w:pPr>
      <w:r w:rsidRPr="009B5947">
        <w:rPr>
          <w:rFonts w:ascii="Arial" w:hAnsi="Arial" w:cs="Arial"/>
          <w:sz w:val="22"/>
        </w:rPr>
        <w:t xml:space="preserve"> </w:t>
      </w:r>
    </w:p>
    <w:p w:rsidR="00467FDA" w:rsidRDefault="00467FDA" w:rsidP="00833025">
      <w:pPr>
        <w:spacing w:after="210"/>
        <w:jc w:val="both"/>
        <w:rPr>
          <w:rFonts w:ascii="Minion Pro" w:hAnsi="Minion Pro"/>
          <w:sz w:val="22"/>
          <w:szCs w:val="22"/>
        </w:rPr>
        <w:sectPr w:rsidR="00467FDA" w:rsidSect="000350D2">
          <w:headerReference w:type="first" r:id="rId9"/>
          <w:footerReference w:type="first" r:id="rId10"/>
          <w:pgSz w:w="11906" w:h="16838" w:code="9"/>
          <w:pgMar w:top="1559" w:right="1418" w:bottom="1077" w:left="1701" w:header="709" w:footer="709" w:gutter="0"/>
          <w:cols w:space="708"/>
          <w:titlePg/>
          <w:docGrid w:linePitch="360"/>
        </w:sectPr>
      </w:pPr>
    </w:p>
    <w:p w:rsidR="00D16D83" w:rsidRPr="00A51C9A" w:rsidRDefault="00A51C9A" w:rsidP="00D16D83">
      <w:pPr>
        <w:pStyle w:val="Default"/>
        <w:rPr>
          <w:sz w:val="22"/>
          <w:szCs w:val="22"/>
        </w:rPr>
      </w:pPr>
      <w:r>
        <w:rPr>
          <w:sz w:val="22"/>
          <w:szCs w:val="22"/>
        </w:rPr>
        <w:lastRenderedPageBreak/>
        <w:t xml:space="preserve">En accelererad globalisering understödd av informationsteknikens snabba utveckling gör att konkurrensen mellan företag med samma produkt, men i olika länder, blir alltmer tillspetsad. </w:t>
      </w:r>
      <w:r w:rsidR="00B44C55" w:rsidRPr="00B44C55">
        <w:rPr>
          <w:sz w:val="22"/>
          <w:szCs w:val="22"/>
        </w:rPr>
        <w:t>Svenska Monterings</w:t>
      </w:r>
      <w:r w:rsidR="00444260" w:rsidRPr="00444260">
        <w:rPr>
          <w:sz w:val="22"/>
          <w:szCs w:val="22"/>
        </w:rPr>
        <w:t xml:space="preserve">priset syftar till att markera att utveckling inom </w:t>
      </w:r>
      <w:proofErr w:type="spellStart"/>
      <w:r w:rsidR="00444260" w:rsidRPr="00444260">
        <w:rPr>
          <w:sz w:val="22"/>
          <w:szCs w:val="22"/>
        </w:rPr>
        <w:t>monterings</w:t>
      </w:r>
      <w:r>
        <w:rPr>
          <w:sz w:val="22"/>
          <w:szCs w:val="22"/>
        </w:rPr>
        <w:t>-</w:t>
      </w:r>
      <w:r w:rsidR="00444260" w:rsidRPr="00444260">
        <w:rPr>
          <w:sz w:val="22"/>
          <w:szCs w:val="22"/>
        </w:rPr>
        <w:t>området</w:t>
      </w:r>
      <w:proofErr w:type="spellEnd"/>
      <w:r w:rsidR="00444260" w:rsidRPr="00444260">
        <w:rPr>
          <w:sz w:val="22"/>
          <w:szCs w:val="22"/>
        </w:rPr>
        <w:t xml:space="preserve"> är av mycket stor vikt för svensk industris konkurrenskraft.  </w:t>
      </w:r>
    </w:p>
    <w:p w:rsidR="00D16D83" w:rsidRPr="00A51C9A" w:rsidRDefault="00D16D83" w:rsidP="00D16D83">
      <w:pPr>
        <w:pStyle w:val="Default"/>
        <w:rPr>
          <w:sz w:val="22"/>
          <w:szCs w:val="22"/>
        </w:rPr>
      </w:pPr>
    </w:p>
    <w:p w:rsidR="00A51C9A" w:rsidRDefault="00444260" w:rsidP="00DF10FC">
      <w:pPr>
        <w:pStyle w:val="Default"/>
        <w:rPr>
          <w:sz w:val="22"/>
          <w:szCs w:val="22"/>
        </w:rPr>
      </w:pPr>
      <w:r>
        <w:rPr>
          <w:sz w:val="22"/>
          <w:szCs w:val="22"/>
        </w:rPr>
        <w:t>Priset tilldelas en person eller en grupp av personer som utvecklat en organisation, produkt, system, teknik, metod, verktyg, eller någon form av hjälpmedel, som utgör ett industriellt föredöme och därmed, bidrar till utveckling inom monteringsområdet.</w:t>
      </w:r>
    </w:p>
    <w:p w:rsidR="00A51C9A" w:rsidRDefault="00A51C9A" w:rsidP="00DF10FC">
      <w:pPr>
        <w:pStyle w:val="Default"/>
        <w:rPr>
          <w:sz w:val="22"/>
          <w:szCs w:val="22"/>
        </w:rPr>
      </w:pPr>
    </w:p>
    <w:p w:rsidR="00DF10FC" w:rsidRPr="00A51C9A" w:rsidRDefault="00444260" w:rsidP="00DF10FC">
      <w:pPr>
        <w:pStyle w:val="Default"/>
        <w:rPr>
          <w:sz w:val="22"/>
          <w:szCs w:val="22"/>
        </w:rPr>
      </w:pPr>
      <w:r>
        <w:rPr>
          <w:sz w:val="22"/>
          <w:szCs w:val="22"/>
        </w:rPr>
        <w:t xml:space="preserve">Juryn utses av Svenskt Monteringsforums Råd, och prisutdelningsceremonin </w:t>
      </w:r>
      <w:r w:rsidR="00A51C9A">
        <w:rPr>
          <w:sz w:val="22"/>
          <w:szCs w:val="22"/>
        </w:rPr>
        <w:t>äger rum</w:t>
      </w:r>
      <w:r>
        <w:rPr>
          <w:sz w:val="22"/>
          <w:szCs w:val="22"/>
        </w:rPr>
        <w:t xml:space="preserve"> vid </w:t>
      </w:r>
      <w:r w:rsidR="00B44C55" w:rsidRPr="00B44C55">
        <w:rPr>
          <w:sz w:val="22"/>
          <w:szCs w:val="22"/>
        </w:rPr>
        <w:lastRenderedPageBreak/>
        <w:t>Årets Monteringskonferens</w:t>
      </w:r>
      <w:r>
        <w:rPr>
          <w:i/>
          <w:sz w:val="22"/>
          <w:szCs w:val="22"/>
        </w:rPr>
        <w:t xml:space="preserve"> </w:t>
      </w:r>
      <w:r>
        <w:rPr>
          <w:sz w:val="22"/>
          <w:szCs w:val="22"/>
        </w:rPr>
        <w:t>den 11 mars 2015 i Stockholm</w:t>
      </w:r>
      <w:r w:rsidR="00A51C9A">
        <w:rPr>
          <w:sz w:val="22"/>
          <w:szCs w:val="22"/>
        </w:rPr>
        <w:t>,</w:t>
      </w:r>
      <w:r>
        <w:rPr>
          <w:sz w:val="22"/>
          <w:szCs w:val="22"/>
        </w:rPr>
        <w:t xml:space="preserve"> där </w:t>
      </w:r>
      <w:r w:rsidR="00A51C9A">
        <w:rPr>
          <w:sz w:val="22"/>
          <w:szCs w:val="22"/>
        </w:rPr>
        <w:t xml:space="preserve">det vinnande </w:t>
      </w:r>
      <w:r>
        <w:rPr>
          <w:sz w:val="22"/>
          <w:szCs w:val="22"/>
        </w:rPr>
        <w:t xml:space="preserve">bidraget även blir en programpunkt. </w:t>
      </w:r>
    </w:p>
    <w:p w:rsidR="00D16D83" w:rsidRPr="00A51C9A" w:rsidRDefault="00D16D83" w:rsidP="00D16D83">
      <w:pPr>
        <w:autoSpaceDE w:val="0"/>
        <w:autoSpaceDN w:val="0"/>
        <w:adjustRightInd w:val="0"/>
        <w:rPr>
          <w:color w:val="000000"/>
          <w:sz w:val="22"/>
          <w:szCs w:val="22"/>
        </w:rPr>
      </w:pPr>
    </w:p>
    <w:p w:rsidR="00D971B8" w:rsidRDefault="00B44C55" w:rsidP="00D16D83">
      <w:pPr>
        <w:autoSpaceDE w:val="0"/>
        <w:autoSpaceDN w:val="0"/>
        <w:adjustRightInd w:val="0"/>
        <w:rPr>
          <w:sz w:val="22"/>
          <w:szCs w:val="22"/>
        </w:rPr>
      </w:pPr>
      <w:r w:rsidRPr="00B44C55">
        <w:rPr>
          <w:sz w:val="22"/>
          <w:szCs w:val="22"/>
        </w:rPr>
        <w:t xml:space="preserve">Mer information om </w:t>
      </w:r>
      <w:r w:rsidR="00C71C15">
        <w:rPr>
          <w:sz w:val="22"/>
          <w:szCs w:val="22"/>
        </w:rPr>
        <w:t xml:space="preserve">priset och </w:t>
      </w:r>
      <w:proofErr w:type="spellStart"/>
      <w:r w:rsidR="00C71C15">
        <w:rPr>
          <w:sz w:val="22"/>
          <w:szCs w:val="22"/>
        </w:rPr>
        <w:t>nominerings</w:t>
      </w:r>
      <w:r w:rsidR="00D971B8">
        <w:rPr>
          <w:sz w:val="22"/>
          <w:szCs w:val="22"/>
        </w:rPr>
        <w:t>-</w:t>
      </w:r>
      <w:r w:rsidR="00C71C15">
        <w:rPr>
          <w:sz w:val="22"/>
          <w:szCs w:val="22"/>
        </w:rPr>
        <w:t>bidragens</w:t>
      </w:r>
      <w:proofErr w:type="spellEnd"/>
      <w:r w:rsidR="00C71C15">
        <w:rPr>
          <w:sz w:val="22"/>
          <w:szCs w:val="22"/>
        </w:rPr>
        <w:t xml:space="preserve"> form </w:t>
      </w:r>
      <w:r w:rsidR="00A51C9A">
        <w:rPr>
          <w:sz w:val="22"/>
          <w:szCs w:val="22"/>
        </w:rPr>
        <w:t xml:space="preserve">finns </w:t>
      </w:r>
      <w:r w:rsidR="004C725E">
        <w:rPr>
          <w:sz w:val="22"/>
          <w:szCs w:val="22"/>
        </w:rPr>
        <w:t xml:space="preserve">i </w:t>
      </w:r>
      <w:r w:rsidR="004C725E">
        <w:rPr>
          <w:sz w:val="22"/>
          <w:szCs w:val="22"/>
        </w:rPr>
        <w:br/>
      </w:r>
      <w:hyperlink r:id="rId11" w:history="1">
        <w:r w:rsidR="004C725E">
          <w:rPr>
            <w:rStyle w:val="Hyperlnk"/>
            <w:sz w:val="22"/>
            <w:szCs w:val="22"/>
          </w:rPr>
          <w:t>Svenska M</w:t>
        </w:r>
        <w:r w:rsidR="004C725E" w:rsidRPr="00A51C9A">
          <w:rPr>
            <w:rStyle w:val="Hyperlnk"/>
            <w:sz w:val="22"/>
            <w:szCs w:val="22"/>
          </w:rPr>
          <w:t>onteringspriset 2015</w:t>
        </w:r>
      </w:hyperlink>
      <w:r w:rsidR="004C725E">
        <w:rPr>
          <w:sz w:val="22"/>
          <w:szCs w:val="22"/>
        </w:rPr>
        <w:t xml:space="preserve"> (pdf</w:t>
      </w:r>
      <w:r w:rsidR="00D971B8">
        <w:rPr>
          <w:sz w:val="22"/>
          <w:szCs w:val="22"/>
        </w:rPr>
        <w:t>-fil</w:t>
      </w:r>
      <w:r w:rsidR="004C725E">
        <w:rPr>
          <w:sz w:val="22"/>
          <w:szCs w:val="22"/>
        </w:rPr>
        <w:t xml:space="preserve">) samt på </w:t>
      </w:r>
      <w:r w:rsidR="00A51C9A">
        <w:rPr>
          <w:sz w:val="22"/>
          <w:szCs w:val="22"/>
        </w:rPr>
        <w:t xml:space="preserve">Monteringsforums hemsida </w:t>
      </w:r>
      <w:hyperlink r:id="rId12" w:history="1">
        <w:r w:rsidR="00A51C9A" w:rsidRPr="00E96313">
          <w:rPr>
            <w:rStyle w:val="Hyperlnk"/>
            <w:sz w:val="22"/>
            <w:szCs w:val="22"/>
          </w:rPr>
          <w:t>www.monteringsforum.se</w:t>
        </w:r>
      </w:hyperlink>
      <w:r w:rsidR="004C725E">
        <w:rPr>
          <w:sz w:val="22"/>
          <w:szCs w:val="22"/>
        </w:rPr>
        <w:t>.</w:t>
      </w:r>
    </w:p>
    <w:p w:rsidR="00734F0A" w:rsidRPr="00A51C9A" w:rsidRDefault="00734F0A" w:rsidP="00D16D83">
      <w:pPr>
        <w:autoSpaceDE w:val="0"/>
        <w:autoSpaceDN w:val="0"/>
        <w:adjustRightInd w:val="0"/>
        <w:rPr>
          <w:sz w:val="22"/>
          <w:szCs w:val="22"/>
        </w:rPr>
      </w:pPr>
    </w:p>
    <w:p w:rsidR="00DF10FC" w:rsidRDefault="00B44C55" w:rsidP="00D16D83">
      <w:pPr>
        <w:autoSpaceDE w:val="0"/>
        <w:autoSpaceDN w:val="0"/>
        <w:adjustRightInd w:val="0"/>
        <w:rPr>
          <w:color w:val="000000"/>
          <w:sz w:val="22"/>
          <w:szCs w:val="22"/>
        </w:rPr>
      </w:pPr>
      <w:r w:rsidRPr="00B44C55">
        <w:rPr>
          <w:sz w:val="22"/>
          <w:szCs w:val="22"/>
        </w:rPr>
        <w:t>Nomineringarna ska vara inkomna senast den 6 februari 2015.</w:t>
      </w:r>
    </w:p>
    <w:p w:rsidR="00D971B8" w:rsidRPr="00A51C9A" w:rsidRDefault="00D971B8" w:rsidP="00D16D83">
      <w:pPr>
        <w:autoSpaceDE w:val="0"/>
        <w:autoSpaceDN w:val="0"/>
        <w:adjustRightInd w:val="0"/>
        <w:rPr>
          <w:color w:val="000000"/>
          <w:sz w:val="22"/>
          <w:szCs w:val="22"/>
        </w:rPr>
      </w:pPr>
    </w:p>
    <w:p w:rsidR="00DF10FC" w:rsidRPr="00A51C9A" w:rsidRDefault="00444260" w:rsidP="00DF10FC">
      <w:pPr>
        <w:rPr>
          <w:rStyle w:val="Betoning"/>
          <w:i w:val="0"/>
          <w:sz w:val="22"/>
          <w:szCs w:val="22"/>
        </w:rPr>
      </w:pPr>
      <w:r>
        <w:rPr>
          <w:rStyle w:val="Betoning"/>
          <w:b/>
          <w:i w:val="0"/>
          <w:sz w:val="22"/>
          <w:szCs w:val="22"/>
        </w:rPr>
        <w:t xml:space="preserve">Kontaktperson: </w:t>
      </w:r>
      <w:r>
        <w:rPr>
          <w:rStyle w:val="Betoning"/>
          <w:b/>
          <w:i w:val="0"/>
          <w:sz w:val="22"/>
          <w:szCs w:val="22"/>
        </w:rPr>
        <w:br/>
      </w:r>
      <w:r w:rsidR="00B44C55" w:rsidRPr="00B44C55">
        <w:rPr>
          <w:color w:val="000000"/>
          <w:sz w:val="22"/>
          <w:szCs w:val="22"/>
        </w:rPr>
        <w:t>Björn Langbeck</w:t>
      </w:r>
      <w:r>
        <w:rPr>
          <w:rStyle w:val="Betoning"/>
          <w:i w:val="0"/>
          <w:sz w:val="22"/>
          <w:szCs w:val="22"/>
        </w:rPr>
        <w:t xml:space="preserve"> </w:t>
      </w:r>
      <w:r>
        <w:rPr>
          <w:rStyle w:val="Betoning"/>
          <w:i w:val="0"/>
          <w:sz w:val="22"/>
          <w:szCs w:val="22"/>
        </w:rPr>
        <w:br/>
        <w:t xml:space="preserve">Tfn: </w:t>
      </w:r>
      <w:r w:rsidR="00B44C55" w:rsidRPr="00B44C55">
        <w:rPr>
          <w:color w:val="000000"/>
          <w:sz w:val="22"/>
          <w:szCs w:val="22"/>
        </w:rPr>
        <w:t>070-780 62 18</w:t>
      </w:r>
    </w:p>
    <w:p w:rsidR="00DF10FC" w:rsidRPr="00A51C9A" w:rsidRDefault="00B44C55" w:rsidP="00DF10FC">
      <w:pPr>
        <w:rPr>
          <w:color w:val="000000"/>
          <w:sz w:val="22"/>
          <w:szCs w:val="22"/>
        </w:rPr>
      </w:pPr>
      <w:r w:rsidRPr="00B44C55">
        <w:rPr>
          <w:color w:val="000000"/>
          <w:sz w:val="22"/>
          <w:szCs w:val="22"/>
        </w:rPr>
        <w:t>bjorn.langbeck@swerea.se</w:t>
      </w:r>
    </w:p>
    <w:p w:rsidR="00DF10FC" w:rsidRPr="00DF10FC" w:rsidRDefault="00DF10FC" w:rsidP="00DF10FC">
      <w:pPr>
        <w:rPr>
          <w:b/>
          <w:iCs/>
          <w:sz w:val="22"/>
          <w:szCs w:val="22"/>
        </w:rPr>
      </w:pPr>
    </w:p>
    <w:p w:rsidR="008A2C04" w:rsidRPr="00DF10FC" w:rsidRDefault="008A2C04" w:rsidP="00DF10FC">
      <w:pPr>
        <w:autoSpaceDE w:val="0"/>
        <w:autoSpaceDN w:val="0"/>
        <w:adjustRightInd w:val="0"/>
        <w:rPr>
          <w:color w:val="000000"/>
          <w:sz w:val="22"/>
          <w:szCs w:val="22"/>
        </w:rPr>
        <w:sectPr w:rsidR="008A2C04" w:rsidRPr="00DF10FC" w:rsidSect="00283DC8">
          <w:type w:val="continuous"/>
          <w:pgSz w:w="11906" w:h="16838" w:code="9"/>
          <w:pgMar w:top="2127" w:right="1418" w:bottom="1077" w:left="1701" w:header="709" w:footer="709" w:gutter="0"/>
          <w:cols w:num="2" w:space="285"/>
          <w:titlePg/>
          <w:docGrid w:linePitch="360"/>
        </w:sectPr>
      </w:pPr>
    </w:p>
    <w:p w:rsidR="00F22462" w:rsidRDefault="00114D0C" w:rsidP="00833025">
      <w:pPr>
        <w:rPr>
          <w:rFonts w:ascii="Akzidenz Grotesk BE" w:hAnsi="Akzidenz Grotesk BE"/>
          <w:sz w:val="36"/>
          <w:szCs w:val="36"/>
        </w:rPr>
      </w:pPr>
      <w:r>
        <w:rPr>
          <w:rFonts w:ascii="Arial" w:hAnsi="Arial" w:cs="Arial"/>
          <w:noProof/>
          <w:szCs w:val="20"/>
        </w:rPr>
        <w:lastRenderedPageBreak/>
        <w:drawing>
          <wp:inline distT="0" distB="0" distL="0" distR="0">
            <wp:extent cx="1690370" cy="308610"/>
            <wp:effectExtent l="0" t="0" r="11430"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90370" cy="308610"/>
                    </a:xfrm>
                    <a:prstGeom prst="rect">
                      <a:avLst/>
                    </a:prstGeom>
                    <a:noFill/>
                    <a:ln>
                      <a:noFill/>
                    </a:ln>
                  </pic:spPr>
                </pic:pic>
              </a:graphicData>
            </a:graphic>
          </wp:inline>
        </w:drawing>
      </w:r>
    </w:p>
    <w:p w:rsidR="00AE05B4" w:rsidRPr="005035EA" w:rsidRDefault="005035EA" w:rsidP="005035EA">
      <w:pPr>
        <w:widowControl w:val="0"/>
        <w:autoSpaceDE w:val="0"/>
        <w:autoSpaceDN w:val="0"/>
        <w:adjustRightInd w:val="0"/>
        <w:rPr>
          <w:sz w:val="14"/>
          <w:szCs w:val="14"/>
        </w:rPr>
      </w:pPr>
      <w:r w:rsidRPr="005035EA">
        <w:rPr>
          <w:rFonts w:ascii="Arial" w:hAnsi="Arial" w:cs="Arial"/>
          <w:sz w:val="14"/>
          <w:szCs w:val="14"/>
        </w:rPr>
        <w:t>Vi förser tillverkande och produktutvecklande företag med avancerade forsknings- och konsulttjänster. Målet är att snabbt omvandla ny teknik och nya metoder till praktisk nytta. Även offentliga institutioner vänder sig till oss för att utveckla produkter o</w:t>
      </w:r>
      <w:r w:rsidR="00A70C8C">
        <w:rPr>
          <w:rFonts w:ascii="Arial" w:hAnsi="Arial" w:cs="Arial"/>
          <w:sz w:val="14"/>
          <w:szCs w:val="14"/>
        </w:rPr>
        <w:t>ch processer som bättre hushålla</w:t>
      </w:r>
      <w:r w:rsidRPr="005035EA">
        <w:rPr>
          <w:rFonts w:ascii="Arial" w:hAnsi="Arial" w:cs="Arial"/>
          <w:sz w:val="14"/>
          <w:szCs w:val="14"/>
        </w:rPr>
        <w:t>r med jordens ändliga resurser</w:t>
      </w:r>
      <w:r>
        <w:rPr>
          <w:sz w:val="14"/>
          <w:szCs w:val="14"/>
        </w:rPr>
        <w:t>.</w:t>
      </w:r>
    </w:p>
    <w:sectPr w:rsidR="00AE05B4" w:rsidRPr="005035EA" w:rsidSect="00833025">
      <w:type w:val="continuous"/>
      <w:pgSz w:w="11906" w:h="16838" w:code="9"/>
      <w:pgMar w:top="2127" w:right="1418" w:bottom="107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C15" w:rsidRDefault="00C71C15">
      <w:r>
        <w:separator/>
      </w:r>
    </w:p>
  </w:endnote>
  <w:endnote w:type="continuationSeparator" w:id="0">
    <w:p w:rsidR="00C71C15" w:rsidRDefault="00C71C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kzidenz Grotesk BE">
    <w:altName w:val="Helvetica Neue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zidenz-Grotesk Std Regular">
    <w:panose1 w:val="00000000000000000000"/>
    <w:charset w:val="00"/>
    <w:family w:val="modern"/>
    <w:notTrueType/>
    <w:pitch w:val="variable"/>
    <w:sig w:usb0="8000002F" w:usb1="4000204A" w:usb2="000000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C15" w:rsidRDefault="00C71C15">
    <w:pPr>
      <w:pStyle w:val="Sidfot"/>
    </w:pPr>
  </w:p>
  <w:p w:rsidR="00C71C15" w:rsidRDefault="00C71C15">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C15" w:rsidRDefault="00C71C15">
      <w:r>
        <w:separator/>
      </w:r>
    </w:p>
  </w:footnote>
  <w:footnote w:type="continuationSeparator" w:id="0">
    <w:p w:rsidR="00C71C15" w:rsidRDefault="00C71C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C15" w:rsidRPr="000C0A80" w:rsidRDefault="00C71C15" w:rsidP="006C101E">
    <w:pPr>
      <w:pStyle w:val="Sidhuvud"/>
      <w:tabs>
        <w:tab w:val="clear" w:pos="4536"/>
        <w:tab w:val="clear" w:pos="9072"/>
        <w:tab w:val="right" w:pos="8789"/>
      </w:tabs>
      <w:ind w:left="-851" w:right="-2"/>
      <w:rPr>
        <w:rFonts w:ascii="Arial" w:hAnsi="Arial" w:cs="Arial"/>
        <w:i/>
        <w:szCs w:val="20"/>
      </w:rPr>
    </w:pPr>
    <w:r>
      <w:rPr>
        <w:rFonts w:ascii="Arial" w:hAnsi="Arial" w:cs="Arial"/>
        <w:i/>
        <w:szCs w:val="20"/>
      </w:rPr>
      <w:t>P</w:t>
    </w:r>
    <w:r w:rsidRPr="000C0A80">
      <w:rPr>
        <w:rFonts w:ascii="Arial" w:hAnsi="Arial" w:cs="Arial"/>
        <w:i/>
        <w:szCs w:val="20"/>
      </w:rPr>
      <w:t>ressreleas</w:t>
    </w:r>
    <w:r>
      <w:rPr>
        <w:rFonts w:ascii="Arial" w:hAnsi="Arial" w:cs="Arial"/>
        <w:i/>
        <w:szCs w:val="20"/>
      </w:rPr>
      <w:t>e</w:t>
    </w:r>
  </w:p>
  <w:p w:rsidR="00C71C15" w:rsidRPr="000C0A80" w:rsidRDefault="00C71C15" w:rsidP="00833025">
    <w:pPr>
      <w:pStyle w:val="Sidhuvud"/>
      <w:tabs>
        <w:tab w:val="clear" w:pos="4536"/>
        <w:tab w:val="right" w:pos="8789"/>
      </w:tabs>
      <w:ind w:left="-851"/>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03CD5"/>
    <w:multiLevelType w:val="multilevel"/>
    <w:tmpl w:val="D020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1304"/>
  <w:hyphenationZone w:val="425"/>
  <w:characterSpacingControl w:val="doNotCompress"/>
  <w:hdrShapeDefaults>
    <o:shapedefaults v:ext="edit" spidmax="25601"/>
  </w:hdrShapeDefaults>
  <w:footnotePr>
    <w:footnote w:id="-1"/>
    <w:footnote w:id="0"/>
  </w:footnotePr>
  <w:endnotePr>
    <w:endnote w:id="-1"/>
    <w:endnote w:id="0"/>
  </w:endnotePr>
  <w:compat/>
  <w:rsids>
    <w:rsidRoot w:val="00D16D83"/>
    <w:rsid w:val="00000DE2"/>
    <w:rsid w:val="000012FD"/>
    <w:rsid w:val="00001461"/>
    <w:rsid w:val="000017BF"/>
    <w:rsid w:val="0000199D"/>
    <w:rsid w:val="00001A97"/>
    <w:rsid w:val="00001C79"/>
    <w:rsid w:val="0000275C"/>
    <w:rsid w:val="0000278F"/>
    <w:rsid w:val="00003726"/>
    <w:rsid w:val="00003D4C"/>
    <w:rsid w:val="00003EA2"/>
    <w:rsid w:val="00004A1D"/>
    <w:rsid w:val="00004FE8"/>
    <w:rsid w:val="000059C5"/>
    <w:rsid w:val="00006EF9"/>
    <w:rsid w:val="0000766E"/>
    <w:rsid w:val="00010071"/>
    <w:rsid w:val="00010AA5"/>
    <w:rsid w:val="000110FE"/>
    <w:rsid w:val="00011853"/>
    <w:rsid w:val="00011DB5"/>
    <w:rsid w:val="00012787"/>
    <w:rsid w:val="00013840"/>
    <w:rsid w:val="00013916"/>
    <w:rsid w:val="0001416A"/>
    <w:rsid w:val="0001488A"/>
    <w:rsid w:val="00015C6F"/>
    <w:rsid w:val="00016858"/>
    <w:rsid w:val="00017054"/>
    <w:rsid w:val="00017683"/>
    <w:rsid w:val="00017F56"/>
    <w:rsid w:val="00017FFA"/>
    <w:rsid w:val="00020963"/>
    <w:rsid w:val="0002110C"/>
    <w:rsid w:val="0002194B"/>
    <w:rsid w:val="0002202D"/>
    <w:rsid w:val="0002295D"/>
    <w:rsid w:val="0002303C"/>
    <w:rsid w:val="000230C8"/>
    <w:rsid w:val="000233C3"/>
    <w:rsid w:val="00030E3C"/>
    <w:rsid w:val="000311D0"/>
    <w:rsid w:val="000315F0"/>
    <w:rsid w:val="000319D0"/>
    <w:rsid w:val="00031C28"/>
    <w:rsid w:val="00031C81"/>
    <w:rsid w:val="00031FDC"/>
    <w:rsid w:val="000325A5"/>
    <w:rsid w:val="00033378"/>
    <w:rsid w:val="00033474"/>
    <w:rsid w:val="0003352F"/>
    <w:rsid w:val="000337AB"/>
    <w:rsid w:val="00033A7F"/>
    <w:rsid w:val="00033E47"/>
    <w:rsid w:val="00034BBE"/>
    <w:rsid w:val="000350D2"/>
    <w:rsid w:val="0003581E"/>
    <w:rsid w:val="0003630E"/>
    <w:rsid w:val="00036724"/>
    <w:rsid w:val="00036EEC"/>
    <w:rsid w:val="00037043"/>
    <w:rsid w:val="000376FE"/>
    <w:rsid w:val="00037977"/>
    <w:rsid w:val="00037AA1"/>
    <w:rsid w:val="00037C09"/>
    <w:rsid w:val="00037FDD"/>
    <w:rsid w:val="00040180"/>
    <w:rsid w:val="0004020D"/>
    <w:rsid w:val="00040586"/>
    <w:rsid w:val="000408E3"/>
    <w:rsid w:val="00040AEC"/>
    <w:rsid w:val="00042139"/>
    <w:rsid w:val="00042148"/>
    <w:rsid w:val="00042151"/>
    <w:rsid w:val="00042421"/>
    <w:rsid w:val="00043397"/>
    <w:rsid w:val="000434AC"/>
    <w:rsid w:val="00043626"/>
    <w:rsid w:val="00043692"/>
    <w:rsid w:val="000444BA"/>
    <w:rsid w:val="00044651"/>
    <w:rsid w:val="00044CAB"/>
    <w:rsid w:val="00044EC0"/>
    <w:rsid w:val="0004510D"/>
    <w:rsid w:val="00045D4D"/>
    <w:rsid w:val="000466D7"/>
    <w:rsid w:val="000468A6"/>
    <w:rsid w:val="00046C8E"/>
    <w:rsid w:val="00047040"/>
    <w:rsid w:val="000474F4"/>
    <w:rsid w:val="00050B87"/>
    <w:rsid w:val="00050DF1"/>
    <w:rsid w:val="0005187B"/>
    <w:rsid w:val="000523F6"/>
    <w:rsid w:val="0005271D"/>
    <w:rsid w:val="00052870"/>
    <w:rsid w:val="0005292A"/>
    <w:rsid w:val="0005329D"/>
    <w:rsid w:val="00053499"/>
    <w:rsid w:val="000539AA"/>
    <w:rsid w:val="00053CB2"/>
    <w:rsid w:val="0005444C"/>
    <w:rsid w:val="0005562F"/>
    <w:rsid w:val="000556C0"/>
    <w:rsid w:val="00055971"/>
    <w:rsid w:val="000559EC"/>
    <w:rsid w:val="00056566"/>
    <w:rsid w:val="000566F9"/>
    <w:rsid w:val="000567AF"/>
    <w:rsid w:val="00056A9A"/>
    <w:rsid w:val="000572BC"/>
    <w:rsid w:val="000572BE"/>
    <w:rsid w:val="00057C88"/>
    <w:rsid w:val="00057CA4"/>
    <w:rsid w:val="00060096"/>
    <w:rsid w:val="00060118"/>
    <w:rsid w:val="0006152C"/>
    <w:rsid w:val="000621D9"/>
    <w:rsid w:val="00062208"/>
    <w:rsid w:val="00062697"/>
    <w:rsid w:val="000627AC"/>
    <w:rsid w:val="00062AD3"/>
    <w:rsid w:val="000637FA"/>
    <w:rsid w:val="000640DF"/>
    <w:rsid w:val="000643E5"/>
    <w:rsid w:val="00064854"/>
    <w:rsid w:val="00064D41"/>
    <w:rsid w:val="00064F44"/>
    <w:rsid w:val="0006561D"/>
    <w:rsid w:val="0006699B"/>
    <w:rsid w:val="000669C4"/>
    <w:rsid w:val="00066D89"/>
    <w:rsid w:val="000673D4"/>
    <w:rsid w:val="00067D1B"/>
    <w:rsid w:val="0007108B"/>
    <w:rsid w:val="00071097"/>
    <w:rsid w:val="0007124E"/>
    <w:rsid w:val="000725ED"/>
    <w:rsid w:val="00072AB7"/>
    <w:rsid w:val="0007368C"/>
    <w:rsid w:val="00073CE6"/>
    <w:rsid w:val="00074AE0"/>
    <w:rsid w:val="00074E1C"/>
    <w:rsid w:val="000756A5"/>
    <w:rsid w:val="0007575F"/>
    <w:rsid w:val="00075AAF"/>
    <w:rsid w:val="00075AD4"/>
    <w:rsid w:val="00075BFD"/>
    <w:rsid w:val="00075C48"/>
    <w:rsid w:val="00075FC6"/>
    <w:rsid w:val="00077CB6"/>
    <w:rsid w:val="00077FE3"/>
    <w:rsid w:val="000806A8"/>
    <w:rsid w:val="00080D66"/>
    <w:rsid w:val="00080D7E"/>
    <w:rsid w:val="000810ED"/>
    <w:rsid w:val="00081FB8"/>
    <w:rsid w:val="00082A07"/>
    <w:rsid w:val="00082A6C"/>
    <w:rsid w:val="00082DEC"/>
    <w:rsid w:val="00083001"/>
    <w:rsid w:val="00083715"/>
    <w:rsid w:val="0008407E"/>
    <w:rsid w:val="00084420"/>
    <w:rsid w:val="00084751"/>
    <w:rsid w:val="0008475B"/>
    <w:rsid w:val="0008477D"/>
    <w:rsid w:val="00084858"/>
    <w:rsid w:val="000854EC"/>
    <w:rsid w:val="000855D1"/>
    <w:rsid w:val="00085BA7"/>
    <w:rsid w:val="000862CB"/>
    <w:rsid w:val="00086344"/>
    <w:rsid w:val="00086480"/>
    <w:rsid w:val="000867E6"/>
    <w:rsid w:val="00086BB9"/>
    <w:rsid w:val="00086DF1"/>
    <w:rsid w:val="00087170"/>
    <w:rsid w:val="00090100"/>
    <w:rsid w:val="00090307"/>
    <w:rsid w:val="0009038A"/>
    <w:rsid w:val="000905F2"/>
    <w:rsid w:val="000909C3"/>
    <w:rsid w:val="00091C92"/>
    <w:rsid w:val="00091D3E"/>
    <w:rsid w:val="00091DCB"/>
    <w:rsid w:val="000924B1"/>
    <w:rsid w:val="000931E3"/>
    <w:rsid w:val="00093338"/>
    <w:rsid w:val="00093983"/>
    <w:rsid w:val="000949CD"/>
    <w:rsid w:val="00094B58"/>
    <w:rsid w:val="00094D5E"/>
    <w:rsid w:val="00094F3F"/>
    <w:rsid w:val="00095A2F"/>
    <w:rsid w:val="00096022"/>
    <w:rsid w:val="00096B59"/>
    <w:rsid w:val="000974BE"/>
    <w:rsid w:val="000979D9"/>
    <w:rsid w:val="000A0C36"/>
    <w:rsid w:val="000A0D72"/>
    <w:rsid w:val="000A10A8"/>
    <w:rsid w:val="000A115C"/>
    <w:rsid w:val="000A1356"/>
    <w:rsid w:val="000A1934"/>
    <w:rsid w:val="000A2C17"/>
    <w:rsid w:val="000A329A"/>
    <w:rsid w:val="000A47D3"/>
    <w:rsid w:val="000A4827"/>
    <w:rsid w:val="000A48A6"/>
    <w:rsid w:val="000A4AEC"/>
    <w:rsid w:val="000A4BC8"/>
    <w:rsid w:val="000A4BCB"/>
    <w:rsid w:val="000A57EA"/>
    <w:rsid w:val="000A5C75"/>
    <w:rsid w:val="000A5D28"/>
    <w:rsid w:val="000A6136"/>
    <w:rsid w:val="000A6255"/>
    <w:rsid w:val="000A672F"/>
    <w:rsid w:val="000A7B52"/>
    <w:rsid w:val="000B0203"/>
    <w:rsid w:val="000B0C8D"/>
    <w:rsid w:val="000B1374"/>
    <w:rsid w:val="000B21B5"/>
    <w:rsid w:val="000B2A48"/>
    <w:rsid w:val="000B4C18"/>
    <w:rsid w:val="000B4F7E"/>
    <w:rsid w:val="000B5356"/>
    <w:rsid w:val="000B5394"/>
    <w:rsid w:val="000B5D3F"/>
    <w:rsid w:val="000B694B"/>
    <w:rsid w:val="000B69E3"/>
    <w:rsid w:val="000B6C70"/>
    <w:rsid w:val="000B6EF5"/>
    <w:rsid w:val="000B7E8C"/>
    <w:rsid w:val="000B7FBA"/>
    <w:rsid w:val="000C03D5"/>
    <w:rsid w:val="000C07EB"/>
    <w:rsid w:val="000C0A80"/>
    <w:rsid w:val="000C1018"/>
    <w:rsid w:val="000C187C"/>
    <w:rsid w:val="000C19B7"/>
    <w:rsid w:val="000C2155"/>
    <w:rsid w:val="000C2B44"/>
    <w:rsid w:val="000C2CFE"/>
    <w:rsid w:val="000C3701"/>
    <w:rsid w:val="000C3E83"/>
    <w:rsid w:val="000C3EE4"/>
    <w:rsid w:val="000C4669"/>
    <w:rsid w:val="000C484A"/>
    <w:rsid w:val="000C4AD8"/>
    <w:rsid w:val="000C4E85"/>
    <w:rsid w:val="000C5793"/>
    <w:rsid w:val="000C5F67"/>
    <w:rsid w:val="000C612A"/>
    <w:rsid w:val="000C71E3"/>
    <w:rsid w:val="000C7517"/>
    <w:rsid w:val="000C7B72"/>
    <w:rsid w:val="000C7F1A"/>
    <w:rsid w:val="000D00AA"/>
    <w:rsid w:val="000D018A"/>
    <w:rsid w:val="000D1196"/>
    <w:rsid w:val="000D1823"/>
    <w:rsid w:val="000D2897"/>
    <w:rsid w:val="000D290B"/>
    <w:rsid w:val="000D2D0D"/>
    <w:rsid w:val="000D4B47"/>
    <w:rsid w:val="000D4BCB"/>
    <w:rsid w:val="000D520E"/>
    <w:rsid w:val="000D522C"/>
    <w:rsid w:val="000D526B"/>
    <w:rsid w:val="000D53A8"/>
    <w:rsid w:val="000D56B6"/>
    <w:rsid w:val="000D5737"/>
    <w:rsid w:val="000D63D2"/>
    <w:rsid w:val="000D7322"/>
    <w:rsid w:val="000E0116"/>
    <w:rsid w:val="000E082A"/>
    <w:rsid w:val="000E0950"/>
    <w:rsid w:val="000E125C"/>
    <w:rsid w:val="000E13CD"/>
    <w:rsid w:val="000E13D6"/>
    <w:rsid w:val="000E1A1B"/>
    <w:rsid w:val="000E1EF1"/>
    <w:rsid w:val="000E20B2"/>
    <w:rsid w:val="000E2940"/>
    <w:rsid w:val="000E2F7D"/>
    <w:rsid w:val="000E2F9E"/>
    <w:rsid w:val="000E45D5"/>
    <w:rsid w:val="000E46A8"/>
    <w:rsid w:val="000E47F6"/>
    <w:rsid w:val="000E510B"/>
    <w:rsid w:val="000E5B5B"/>
    <w:rsid w:val="000E5D64"/>
    <w:rsid w:val="000E65E0"/>
    <w:rsid w:val="000E704D"/>
    <w:rsid w:val="000E7848"/>
    <w:rsid w:val="000E7BD9"/>
    <w:rsid w:val="000F0332"/>
    <w:rsid w:val="000F0C31"/>
    <w:rsid w:val="000F0FB2"/>
    <w:rsid w:val="000F12DF"/>
    <w:rsid w:val="000F1731"/>
    <w:rsid w:val="000F1A6B"/>
    <w:rsid w:val="000F1B99"/>
    <w:rsid w:val="000F26EE"/>
    <w:rsid w:val="000F2856"/>
    <w:rsid w:val="000F294C"/>
    <w:rsid w:val="000F2999"/>
    <w:rsid w:val="000F2A17"/>
    <w:rsid w:val="000F398F"/>
    <w:rsid w:val="000F3A45"/>
    <w:rsid w:val="000F3F6F"/>
    <w:rsid w:val="000F4AC0"/>
    <w:rsid w:val="000F4B10"/>
    <w:rsid w:val="000F5104"/>
    <w:rsid w:val="000F5550"/>
    <w:rsid w:val="000F5D03"/>
    <w:rsid w:val="000F7AEC"/>
    <w:rsid w:val="000F7EB7"/>
    <w:rsid w:val="000F7F02"/>
    <w:rsid w:val="00100AB0"/>
    <w:rsid w:val="00100B1C"/>
    <w:rsid w:val="00100EA9"/>
    <w:rsid w:val="00100ECD"/>
    <w:rsid w:val="001020D7"/>
    <w:rsid w:val="001023DC"/>
    <w:rsid w:val="00102972"/>
    <w:rsid w:val="00102C7B"/>
    <w:rsid w:val="00102C86"/>
    <w:rsid w:val="00102F17"/>
    <w:rsid w:val="0010322C"/>
    <w:rsid w:val="00103318"/>
    <w:rsid w:val="00103508"/>
    <w:rsid w:val="00103C54"/>
    <w:rsid w:val="001047A4"/>
    <w:rsid w:val="0010595C"/>
    <w:rsid w:val="00105BCC"/>
    <w:rsid w:val="001060B1"/>
    <w:rsid w:val="001063BB"/>
    <w:rsid w:val="00106F69"/>
    <w:rsid w:val="00107379"/>
    <w:rsid w:val="00107B47"/>
    <w:rsid w:val="00110216"/>
    <w:rsid w:val="001104B7"/>
    <w:rsid w:val="00110BBB"/>
    <w:rsid w:val="00111A72"/>
    <w:rsid w:val="00112B21"/>
    <w:rsid w:val="00113A0F"/>
    <w:rsid w:val="00113B67"/>
    <w:rsid w:val="00114684"/>
    <w:rsid w:val="00114D0C"/>
    <w:rsid w:val="00114D24"/>
    <w:rsid w:val="00117544"/>
    <w:rsid w:val="00117680"/>
    <w:rsid w:val="00117E8D"/>
    <w:rsid w:val="00120000"/>
    <w:rsid w:val="00120809"/>
    <w:rsid w:val="00120A78"/>
    <w:rsid w:val="00120E72"/>
    <w:rsid w:val="00121319"/>
    <w:rsid w:val="00121AB6"/>
    <w:rsid w:val="00121C01"/>
    <w:rsid w:val="00121CB2"/>
    <w:rsid w:val="00121F85"/>
    <w:rsid w:val="0012280F"/>
    <w:rsid w:val="00123066"/>
    <w:rsid w:val="0012308B"/>
    <w:rsid w:val="0012328E"/>
    <w:rsid w:val="00123DBF"/>
    <w:rsid w:val="00124388"/>
    <w:rsid w:val="00124768"/>
    <w:rsid w:val="00124EE8"/>
    <w:rsid w:val="0012501D"/>
    <w:rsid w:val="001250AE"/>
    <w:rsid w:val="00125110"/>
    <w:rsid w:val="001253CB"/>
    <w:rsid w:val="00125437"/>
    <w:rsid w:val="001266BE"/>
    <w:rsid w:val="0012789C"/>
    <w:rsid w:val="00127C70"/>
    <w:rsid w:val="00130714"/>
    <w:rsid w:val="00131B3A"/>
    <w:rsid w:val="00131CBF"/>
    <w:rsid w:val="00133317"/>
    <w:rsid w:val="00133325"/>
    <w:rsid w:val="00133A5F"/>
    <w:rsid w:val="00133EFF"/>
    <w:rsid w:val="00134426"/>
    <w:rsid w:val="00135A9A"/>
    <w:rsid w:val="0013677C"/>
    <w:rsid w:val="00136C9F"/>
    <w:rsid w:val="00136CB4"/>
    <w:rsid w:val="0013798D"/>
    <w:rsid w:val="00137CDA"/>
    <w:rsid w:val="0014041F"/>
    <w:rsid w:val="00140440"/>
    <w:rsid w:val="00140508"/>
    <w:rsid w:val="001411A8"/>
    <w:rsid w:val="001417A7"/>
    <w:rsid w:val="001417CB"/>
    <w:rsid w:val="001418AB"/>
    <w:rsid w:val="00141E7F"/>
    <w:rsid w:val="00142710"/>
    <w:rsid w:val="0014298F"/>
    <w:rsid w:val="00142B8F"/>
    <w:rsid w:val="0014318B"/>
    <w:rsid w:val="00143D82"/>
    <w:rsid w:val="001440EF"/>
    <w:rsid w:val="0014516F"/>
    <w:rsid w:val="00145360"/>
    <w:rsid w:val="001458FC"/>
    <w:rsid w:val="00145CD5"/>
    <w:rsid w:val="001463C2"/>
    <w:rsid w:val="0014695D"/>
    <w:rsid w:val="00146A43"/>
    <w:rsid w:val="00146EAC"/>
    <w:rsid w:val="00147BEA"/>
    <w:rsid w:val="00150010"/>
    <w:rsid w:val="0015052F"/>
    <w:rsid w:val="00150AFC"/>
    <w:rsid w:val="00150E34"/>
    <w:rsid w:val="00151447"/>
    <w:rsid w:val="0015199E"/>
    <w:rsid w:val="00151CD0"/>
    <w:rsid w:val="00151F6C"/>
    <w:rsid w:val="001522BC"/>
    <w:rsid w:val="00153464"/>
    <w:rsid w:val="00154532"/>
    <w:rsid w:val="00154551"/>
    <w:rsid w:val="0015466F"/>
    <w:rsid w:val="00154D77"/>
    <w:rsid w:val="00155B3F"/>
    <w:rsid w:val="0015605C"/>
    <w:rsid w:val="001561DF"/>
    <w:rsid w:val="00156924"/>
    <w:rsid w:val="001575AE"/>
    <w:rsid w:val="00157F87"/>
    <w:rsid w:val="001613D0"/>
    <w:rsid w:val="00161DC9"/>
    <w:rsid w:val="001630C8"/>
    <w:rsid w:val="0016367B"/>
    <w:rsid w:val="001636AF"/>
    <w:rsid w:val="00163B18"/>
    <w:rsid w:val="00164242"/>
    <w:rsid w:val="001642A8"/>
    <w:rsid w:val="001648DF"/>
    <w:rsid w:val="00164902"/>
    <w:rsid w:val="00164BF3"/>
    <w:rsid w:val="00164D0A"/>
    <w:rsid w:val="00165A15"/>
    <w:rsid w:val="00165F48"/>
    <w:rsid w:val="00166B93"/>
    <w:rsid w:val="0016740E"/>
    <w:rsid w:val="00167E06"/>
    <w:rsid w:val="0017043C"/>
    <w:rsid w:val="00170869"/>
    <w:rsid w:val="00170EB0"/>
    <w:rsid w:val="00171145"/>
    <w:rsid w:val="00171722"/>
    <w:rsid w:val="00171902"/>
    <w:rsid w:val="00171C63"/>
    <w:rsid w:val="00171D6B"/>
    <w:rsid w:val="0017232A"/>
    <w:rsid w:val="00172D82"/>
    <w:rsid w:val="00173328"/>
    <w:rsid w:val="0017495E"/>
    <w:rsid w:val="00174BD8"/>
    <w:rsid w:val="0017538E"/>
    <w:rsid w:val="00175945"/>
    <w:rsid w:val="00176660"/>
    <w:rsid w:val="0017671C"/>
    <w:rsid w:val="00176817"/>
    <w:rsid w:val="00176E82"/>
    <w:rsid w:val="00177217"/>
    <w:rsid w:val="0017765C"/>
    <w:rsid w:val="0017788B"/>
    <w:rsid w:val="001801B2"/>
    <w:rsid w:val="00180522"/>
    <w:rsid w:val="00180DFC"/>
    <w:rsid w:val="0018207C"/>
    <w:rsid w:val="00182619"/>
    <w:rsid w:val="0018290C"/>
    <w:rsid w:val="00182E9E"/>
    <w:rsid w:val="001832E3"/>
    <w:rsid w:val="00183D82"/>
    <w:rsid w:val="00184085"/>
    <w:rsid w:val="00184B32"/>
    <w:rsid w:val="00184EB8"/>
    <w:rsid w:val="00185266"/>
    <w:rsid w:val="00185339"/>
    <w:rsid w:val="001856FC"/>
    <w:rsid w:val="0018672B"/>
    <w:rsid w:val="0018685C"/>
    <w:rsid w:val="00186A1D"/>
    <w:rsid w:val="00186F03"/>
    <w:rsid w:val="0018729C"/>
    <w:rsid w:val="001876EB"/>
    <w:rsid w:val="001879FF"/>
    <w:rsid w:val="00187C00"/>
    <w:rsid w:val="00187D88"/>
    <w:rsid w:val="00187F9A"/>
    <w:rsid w:val="001906A3"/>
    <w:rsid w:val="001907C7"/>
    <w:rsid w:val="00191795"/>
    <w:rsid w:val="00191DF6"/>
    <w:rsid w:val="00192429"/>
    <w:rsid w:val="001927B6"/>
    <w:rsid w:val="00192ACC"/>
    <w:rsid w:val="0019366F"/>
    <w:rsid w:val="00193E5F"/>
    <w:rsid w:val="00194371"/>
    <w:rsid w:val="00195CC7"/>
    <w:rsid w:val="0019699C"/>
    <w:rsid w:val="00196A62"/>
    <w:rsid w:val="00196A73"/>
    <w:rsid w:val="00196B46"/>
    <w:rsid w:val="00196DEE"/>
    <w:rsid w:val="00197270"/>
    <w:rsid w:val="00197E71"/>
    <w:rsid w:val="001A0267"/>
    <w:rsid w:val="001A027F"/>
    <w:rsid w:val="001A0445"/>
    <w:rsid w:val="001A0F9C"/>
    <w:rsid w:val="001A12A3"/>
    <w:rsid w:val="001A1820"/>
    <w:rsid w:val="001A20A6"/>
    <w:rsid w:val="001A2218"/>
    <w:rsid w:val="001A3EB0"/>
    <w:rsid w:val="001A4504"/>
    <w:rsid w:val="001A469E"/>
    <w:rsid w:val="001A4B5D"/>
    <w:rsid w:val="001A5C2F"/>
    <w:rsid w:val="001A6032"/>
    <w:rsid w:val="001A62AC"/>
    <w:rsid w:val="001A62E3"/>
    <w:rsid w:val="001A6695"/>
    <w:rsid w:val="001A66F2"/>
    <w:rsid w:val="001A7AD8"/>
    <w:rsid w:val="001A7BD0"/>
    <w:rsid w:val="001B080D"/>
    <w:rsid w:val="001B0A52"/>
    <w:rsid w:val="001B0C79"/>
    <w:rsid w:val="001B0CDA"/>
    <w:rsid w:val="001B0E20"/>
    <w:rsid w:val="001B13B6"/>
    <w:rsid w:val="001B1542"/>
    <w:rsid w:val="001B1B96"/>
    <w:rsid w:val="001B1E5B"/>
    <w:rsid w:val="001B24F0"/>
    <w:rsid w:val="001B33FF"/>
    <w:rsid w:val="001B340C"/>
    <w:rsid w:val="001B3773"/>
    <w:rsid w:val="001B3C0A"/>
    <w:rsid w:val="001B3C57"/>
    <w:rsid w:val="001B403F"/>
    <w:rsid w:val="001B4E35"/>
    <w:rsid w:val="001B5DE9"/>
    <w:rsid w:val="001B6058"/>
    <w:rsid w:val="001B652E"/>
    <w:rsid w:val="001B6B29"/>
    <w:rsid w:val="001B7ECB"/>
    <w:rsid w:val="001C073A"/>
    <w:rsid w:val="001C0DC2"/>
    <w:rsid w:val="001C10CC"/>
    <w:rsid w:val="001C163E"/>
    <w:rsid w:val="001C1D9E"/>
    <w:rsid w:val="001C1EE5"/>
    <w:rsid w:val="001C2B43"/>
    <w:rsid w:val="001C3043"/>
    <w:rsid w:val="001C30DB"/>
    <w:rsid w:val="001C30E6"/>
    <w:rsid w:val="001C31D2"/>
    <w:rsid w:val="001C33DA"/>
    <w:rsid w:val="001C3615"/>
    <w:rsid w:val="001C417C"/>
    <w:rsid w:val="001C43C4"/>
    <w:rsid w:val="001C50C9"/>
    <w:rsid w:val="001C55E2"/>
    <w:rsid w:val="001C56AD"/>
    <w:rsid w:val="001C5B14"/>
    <w:rsid w:val="001C5BD9"/>
    <w:rsid w:val="001C72FF"/>
    <w:rsid w:val="001C7AB0"/>
    <w:rsid w:val="001D016B"/>
    <w:rsid w:val="001D02A7"/>
    <w:rsid w:val="001D0C2B"/>
    <w:rsid w:val="001D1C41"/>
    <w:rsid w:val="001D23A9"/>
    <w:rsid w:val="001D24B2"/>
    <w:rsid w:val="001D2D37"/>
    <w:rsid w:val="001D3991"/>
    <w:rsid w:val="001D42D3"/>
    <w:rsid w:val="001D4754"/>
    <w:rsid w:val="001D495E"/>
    <w:rsid w:val="001D55A6"/>
    <w:rsid w:val="001D5F42"/>
    <w:rsid w:val="001D5FBA"/>
    <w:rsid w:val="001D6571"/>
    <w:rsid w:val="001D76E7"/>
    <w:rsid w:val="001D7DC8"/>
    <w:rsid w:val="001E0758"/>
    <w:rsid w:val="001E0A85"/>
    <w:rsid w:val="001E122A"/>
    <w:rsid w:val="001E1A3C"/>
    <w:rsid w:val="001E22FD"/>
    <w:rsid w:val="001E34C6"/>
    <w:rsid w:val="001E3C7A"/>
    <w:rsid w:val="001E3DD5"/>
    <w:rsid w:val="001E3E2E"/>
    <w:rsid w:val="001E493B"/>
    <w:rsid w:val="001E4A04"/>
    <w:rsid w:val="001E4AD9"/>
    <w:rsid w:val="001E549C"/>
    <w:rsid w:val="001E67F3"/>
    <w:rsid w:val="001E6D73"/>
    <w:rsid w:val="001E75E6"/>
    <w:rsid w:val="001E7F6E"/>
    <w:rsid w:val="001E7FA3"/>
    <w:rsid w:val="001F00EC"/>
    <w:rsid w:val="001F00F7"/>
    <w:rsid w:val="001F07EB"/>
    <w:rsid w:val="001F14B8"/>
    <w:rsid w:val="001F1A7F"/>
    <w:rsid w:val="001F2402"/>
    <w:rsid w:val="001F2570"/>
    <w:rsid w:val="001F3916"/>
    <w:rsid w:val="001F39B6"/>
    <w:rsid w:val="001F518C"/>
    <w:rsid w:val="001F5B00"/>
    <w:rsid w:val="001F6EDD"/>
    <w:rsid w:val="001F720B"/>
    <w:rsid w:val="001F7E25"/>
    <w:rsid w:val="002007DB"/>
    <w:rsid w:val="00201070"/>
    <w:rsid w:val="00201873"/>
    <w:rsid w:val="0020192A"/>
    <w:rsid w:val="00201C1A"/>
    <w:rsid w:val="00202247"/>
    <w:rsid w:val="00202760"/>
    <w:rsid w:val="00202D93"/>
    <w:rsid w:val="00203342"/>
    <w:rsid w:val="00203AB2"/>
    <w:rsid w:val="00204283"/>
    <w:rsid w:val="00204E25"/>
    <w:rsid w:val="002050CC"/>
    <w:rsid w:val="002053AD"/>
    <w:rsid w:val="00205A86"/>
    <w:rsid w:val="00205D80"/>
    <w:rsid w:val="0020647A"/>
    <w:rsid w:val="00206DB3"/>
    <w:rsid w:val="0020709F"/>
    <w:rsid w:val="0020712E"/>
    <w:rsid w:val="002079C4"/>
    <w:rsid w:val="00207F89"/>
    <w:rsid w:val="00210C48"/>
    <w:rsid w:val="0021144D"/>
    <w:rsid w:val="00211803"/>
    <w:rsid w:val="00211CC6"/>
    <w:rsid w:val="002124F3"/>
    <w:rsid w:val="0021311F"/>
    <w:rsid w:val="00214034"/>
    <w:rsid w:val="00214077"/>
    <w:rsid w:val="002152C5"/>
    <w:rsid w:val="00215B29"/>
    <w:rsid w:val="00215EB0"/>
    <w:rsid w:val="00215EEC"/>
    <w:rsid w:val="00216BFE"/>
    <w:rsid w:val="0021749E"/>
    <w:rsid w:val="00217A13"/>
    <w:rsid w:val="00217AF9"/>
    <w:rsid w:val="0022085D"/>
    <w:rsid w:val="00220BE1"/>
    <w:rsid w:val="002211C2"/>
    <w:rsid w:val="002213A4"/>
    <w:rsid w:val="0022195E"/>
    <w:rsid w:val="0022197E"/>
    <w:rsid w:val="002219E3"/>
    <w:rsid w:val="00221C68"/>
    <w:rsid w:val="0022226A"/>
    <w:rsid w:val="0022296A"/>
    <w:rsid w:val="00222ACF"/>
    <w:rsid w:val="00222E99"/>
    <w:rsid w:val="002230B1"/>
    <w:rsid w:val="00223B37"/>
    <w:rsid w:val="00223F72"/>
    <w:rsid w:val="00224175"/>
    <w:rsid w:val="002242AD"/>
    <w:rsid w:val="002242F0"/>
    <w:rsid w:val="00224935"/>
    <w:rsid w:val="00225720"/>
    <w:rsid w:val="00225CEC"/>
    <w:rsid w:val="00226726"/>
    <w:rsid w:val="00226C08"/>
    <w:rsid w:val="0022730E"/>
    <w:rsid w:val="00227CEF"/>
    <w:rsid w:val="00227DE6"/>
    <w:rsid w:val="00230114"/>
    <w:rsid w:val="00230561"/>
    <w:rsid w:val="00230C68"/>
    <w:rsid w:val="002318C4"/>
    <w:rsid w:val="00232869"/>
    <w:rsid w:val="00232AB6"/>
    <w:rsid w:val="00232ACC"/>
    <w:rsid w:val="00232EC9"/>
    <w:rsid w:val="002337DC"/>
    <w:rsid w:val="00233DB5"/>
    <w:rsid w:val="00233F3D"/>
    <w:rsid w:val="00234084"/>
    <w:rsid w:val="00234F38"/>
    <w:rsid w:val="002355BB"/>
    <w:rsid w:val="0023619F"/>
    <w:rsid w:val="00236AD2"/>
    <w:rsid w:val="002370A6"/>
    <w:rsid w:val="002373B5"/>
    <w:rsid w:val="00237406"/>
    <w:rsid w:val="00237925"/>
    <w:rsid w:val="002379E8"/>
    <w:rsid w:val="0024106F"/>
    <w:rsid w:val="00241693"/>
    <w:rsid w:val="00241B3F"/>
    <w:rsid w:val="00241E16"/>
    <w:rsid w:val="002422C8"/>
    <w:rsid w:val="00242758"/>
    <w:rsid w:val="00242891"/>
    <w:rsid w:val="00243467"/>
    <w:rsid w:val="002437D9"/>
    <w:rsid w:val="00243EBF"/>
    <w:rsid w:val="0024404C"/>
    <w:rsid w:val="00244575"/>
    <w:rsid w:val="002447EA"/>
    <w:rsid w:val="00244B48"/>
    <w:rsid w:val="00244C33"/>
    <w:rsid w:val="00244D93"/>
    <w:rsid w:val="002450D3"/>
    <w:rsid w:val="002451E9"/>
    <w:rsid w:val="00245500"/>
    <w:rsid w:val="0024631F"/>
    <w:rsid w:val="00246325"/>
    <w:rsid w:val="00246B99"/>
    <w:rsid w:val="00246E88"/>
    <w:rsid w:val="00247869"/>
    <w:rsid w:val="00247C80"/>
    <w:rsid w:val="00247FBF"/>
    <w:rsid w:val="00250092"/>
    <w:rsid w:val="00250351"/>
    <w:rsid w:val="002503FD"/>
    <w:rsid w:val="0025074A"/>
    <w:rsid w:val="00250ED1"/>
    <w:rsid w:val="00250F73"/>
    <w:rsid w:val="002514B4"/>
    <w:rsid w:val="00252493"/>
    <w:rsid w:val="002524F5"/>
    <w:rsid w:val="002527CA"/>
    <w:rsid w:val="00252F9D"/>
    <w:rsid w:val="00253364"/>
    <w:rsid w:val="002539E7"/>
    <w:rsid w:val="00253BE3"/>
    <w:rsid w:val="0025460B"/>
    <w:rsid w:val="00254A3E"/>
    <w:rsid w:val="00254C14"/>
    <w:rsid w:val="002556C9"/>
    <w:rsid w:val="00256763"/>
    <w:rsid w:val="00256C02"/>
    <w:rsid w:val="0025773C"/>
    <w:rsid w:val="00257A2D"/>
    <w:rsid w:val="00260156"/>
    <w:rsid w:val="00260A71"/>
    <w:rsid w:val="00260E2E"/>
    <w:rsid w:val="00261E18"/>
    <w:rsid w:val="002629B7"/>
    <w:rsid w:val="00263390"/>
    <w:rsid w:val="002636D7"/>
    <w:rsid w:val="002639FC"/>
    <w:rsid w:val="0026419D"/>
    <w:rsid w:val="002649D9"/>
    <w:rsid w:val="00264B6E"/>
    <w:rsid w:val="00264E18"/>
    <w:rsid w:val="00265024"/>
    <w:rsid w:val="002658E6"/>
    <w:rsid w:val="00265AF7"/>
    <w:rsid w:val="00266742"/>
    <w:rsid w:val="00266BA0"/>
    <w:rsid w:val="00267240"/>
    <w:rsid w:val="0026783E"/>
    <w:rsid w:val="00267D0A"/>
    <w:rsid w:val="00267D8A"/>
    <w:rsid w:val="00270B91"/>
    <w:rsid w:val="00270F62"/>
    <w:rsid w:val="002717F8"/>
    <w:rsid w:val="00272671"/>
    <w:rsid w:val="00272848"/>
    <w:rsid w:val="00272BF7"/>
    <w:rsid w:val="00272FFE"/>
    <w:rsid w:val="00273A10"/>
    <w:rsid w:val="00273D2D"/>
    <w:rsid w:val="00274505"/>
    <w:rsid w:val="002745DF"/>
    <w:rsid w:val="002754A2"/>
    <w:rsid w:val="002754EE"/>
    <w:rsid w:val="00276C20"/>
    <w:rsid w:val="002775D8"/>
    <w:rsid w:val="002800FA"/>
    <w:rsid w:val="00280A40"/>
    <w:rsid w:val="002813A6"/>
    <w:rsid w:val="0028247B"/>
    <w:rsid w:val="00282CCB"/>
    <w:rsid w:val="00283711"/>
    <w:rsid w:val="002837EC"/>
    <w:rsid w:val="00283AD8"/>
    <w:rsid w:val="00283DC8"/>
    <w:rsid w:val="00283EE1"/>
    <w:rsid w:val="00284027"/>
    <w:rsid w:val="0028491D"/>
    <w:rsid w:val="00284D67"/>
    <w:rsid w:val="002851DD"/>
    <w:rsid w:val="00285759"/>
    <w:rsid w:val="00285980"/>
    <w:rsid w:val="0028655E"/>
    <w:rsid w:val="00286F86"/>
    <w:rsid w:val="00287305"/>
    <w:rsid w:val="00287B29"/>
    <w:rsid w:val="00287DDF"/>
    <w:rsid w:val="00290018"/>
    <w:rsid w:val="00290C9E"/>
    <w:rsid w:val="002913D0"/>
    <w:rsid w:val="00291EED"/>
    <w:rsid w:val="002920F6"/>
    <w:rsid w:val="0029254A"/>
    <w:rsid w:val="00292D2E"/>
    <w:rsid w:val="00293597"/>
    <w:rsid w:val="002939B0"/>
    <w:rsid w:val="0029478E"/>
    <w:rsid w:val="00294A51"/>
    <w:rsid w:val="002956AF"/>
    <w:rsid w:val="002958B0"/>
    <w:rsid w:val="00296572"/>
    <w:rsid w:val="002970A4"/>
    <w:rsid w:val="002970E8"/>
    <w:rsid w:val="00297156"/>
    <w:rsid w:val="00297E45"/>
    <w:rsid w:val="002A0094"/>
    <w:rsid w:val="002A0C86"/>
    <w:rsid w:val="002A0CB2"/>
    <w:rsid w:val="002A19F7"/>
    <w:rsid w:val="002A1D95"/>
    <w:rsid w:val="002A2391"/>
    <w:rsid w:val="002A2671"/>
    <w:rsid w:val="002A2BB0"/>
    <w:rsid w:val="002A2C49"/>
    <w:rsid w:val="002A2E24"/>
    <w:rsid w:val="002A38F6"/>
    <w:rsid w:val="002A405A"/>
    <w:rsid w:val="002A5DFB"/>
    <w:rsid w:val="002A6224"/>
    <w:rsid w:val="002A64DC"/>
    <w:rsid w:val="002A68CD"/>
    <w:rsid w:val="002A6995"/>
    <w:rsid w:val="002A6DF2"/>
    <w:rsid w:val="002A744A"/>
    <w:rsid w:val="002A7836"/>
    <w:rsid w:val="002B031E"/>
    <w:rsid w:val="002B04BA"/>
    <w:rsid w:val="002B1AD6"/>
    <w:rsid w:val="002B1BA7"/>
    <w:rsid w:val="002B24B1"/>
    <w:rsid w:val="002B25BA"/>
    <w:rsid w:val="002B289D"/>
    <w:rsid w:val="002B28AB"/>
    <w:rsid w:val="002B2AAA"/>
    <w:rsid w:val="002B35FF"/>
    <w:rsid w:val="002B3651"/>
    <w:rsid w:val="002B4D6C"/>
    <w:rsid w:val="002B4FDD"/>
    <w:rsid w:val="002B5431"/>
    <w:rsid w:val="002B54A6"/>
    <w:rsid w:val="002B57F9"/>
    <w:rsid w:val="002B5B77"/>
    <w:rsid w:val="002B5DEF"/>
    <w:rsid w:val="002B5EF4"/>
    <w:rsid w:val="002B6268"/>
    <w:rsid w:val="002B67A8"/>
    <w:rsid w:val="002B6B34"/>
    <w:rsid w:val="002B6DCD"/>
    <w:rsid w:val="002B70E5"/>
    <w:rsid w:val="002B7158"/>
    <w:rsid w:val="002B7502"/>
    <w:rsid w:val="002B785F"/>
    <w:rsid w:val="002B7E36"/>
    <w:rsid w:val="002C0007"/>
    <w:rsid w:val="002C0314"/>
    <w:rsid w:val="002C0A5B"/>
    <w:rsid w:val="002C1EC1"/>
    <w:rsid w:val="002C1FDF"/>
    <w:rsid w:val="002C3B1B"/>
    <w:rsid w:val="002C3FEC"/>
    <w:rsid w:val="002C457A"/>
    <w:rsid w:val="002C4E68"/>
    <w:rsid w:val="002C4F63"/>
    <w:rsid w:val="002C58B8"/>
    <w:rsid w:val="002C61F2"/>
    <w:rsid w:val="002C64DC"/>
    <w:rsid w:val="002C6F95"/>
    <w:rsid w:val="002C77D4"/>
    <w:rsid w:val="002D0125"/>
    <w:rsid w:val="002D10DB"/>
    <w:rsid w:val="002D12FB"/>
    <w:rsid w:val="002D1582"/>
    <w:rsid w:val="002D1BBC"/>
    <w:rsid w:val="002D2281"/>
    <w:rsid w:val="002D271F"/>
    <w:rsid w:val="002D2860"/>
    <w:rsid w:val="002D2C0C"/>
    <w:rsid w:val="002D2DAB"/>
    <w:rsid w:val="002D3398"/>
    <w:rsid w:val="002D3BA0"/>
    <w:rsid w:val="002D3E23"/>
    <w:rsid w:val="002D430E"/>
    <w:rsid w:val="002D45C8"/>
    <w:rsid w:val="002D47CF"/>
    <w:rsid w:val="002D4824"/>
    <w:rsid w:val="002D4FC2"/>
    <w:rsid w:val="002D5A41"/>
    <w:rsid w:val="002D640C"/>
    <w:rsid w:val="002D694C"/>
    <w:rsid w:val="002D6AC4"/>
    <w:rsid w:val="002D708A"/>
    <w:rsid w:val="002D719C"/>
    <w:rsid w:val="002D7383"/>
    <w:rsid w:val="002E0184"/>
    <w:rsid w:val="002E1F27"/>
    <w:rsid w:val="002E2186"/>
    <w:rsid w:val="002E2639"/>
    <w:rsid w:val="002E3CB0"/>
    <w:rsid w:val="002E43F7"/>
    <w:rsid w:val="002E4900"/>
    <w:rsid w:val="002E4C0F"/>
    <w:rsid w:val="002E51CC"/>
    <w:rsid w:val="002E52A9"/>
    <w:rsid w:val="002E5374"/>
    <w:rsid w:val="002E55AA"/>
    <w:rsid w:val="002E56AB"/>
    <w:rsid w:val="002E6F93"/>
    <w:rsid w:val="002E70F8"/>
    <w:rsid w:val="002E7488"/>
    <w:rsid w:val="002E7F99"/>
    <w:rsid w:val="002E7FBC"/>
    <w:rsid w:val="002F0289"/>
    <w:rsid w:val="002F0C52"/>
    <w:rsid w:val="002F0D47"/>
    <w:rsid w:val="002F10B6"/>
    <w:rsid w:val="002F1CBA"/>
    <w:rsid w:val="002F1D2E"/>
    <w:rsid w:val="002F2435"/>
    <w:rsid w:val="002F2463"/>
    <w:rsid w:val="002F2CCE"/>
    <w:rsid w:val="002F32B6"/>
    <w:rsid w:val="002F3A5D"/>
    <w:rsid w:val="002F40CC"/>
    <w:rsid w:val="002F53E5"/>
    <w:rsid w:val="002F5BD9"/>
    <w:rsid w:val="002F6A1C"/>
    <w:rsid w:val="002F7656"/>
    <w:rsid w:val="003000D6"/>
    <w:rsid w:val="00300536"/>
    <w:rsid w:val="003006DD"/>
    <w:rsid w:val="00300806"/>
    <w:rsid w:val="003008D4"/>
    <w:rsid w:val="00300B00"/>
    <w:rsid w:val="00300D30"/>
    <w:rsid w:val="003016EC"/>
    <w:rsid w:val="00301C0A"/>
    <w:rsid w:val="00302530"/>
    <w:rsid w:val="00302AE3"/>
    <w:rsid w:val="0030309C"/>
    <w:rsid w:val="003033E8"/>
    <w:rsid w:val="0030385C"/>
    <w:rsid w:val="00305587"/>
    <w:rsid w:val="003056A2"/>
    <w:rsid w:val="003057D3"/>
    <w:rsid w:val="00305F0D"/>
    <w:rsid w:val="0030633B"/>
    <w:rsid w:val="0030634D"/>
    <w:rsid w:val="00306952"/>
    <w:rsid w:val="00307251"/>
    <w:rsid w:val="00307259"/>
    <w:rsid w:val="0030751D"/>
    <w:rsid w:val="0030799A"/>
    <w:rsid w:val="003102CF"/>
    <w:rsid w:val="003112DA"/>
    <w:rsid w:val="003115BA"/>
    <w:rsid w:val="00311828"/>
    <w:rsid w:val="00311921"/>
    <w:rsid w:val="00313330"/>
    <w:rsid w:val="0031391D"/>
    <w:rsid w:val="00314430"/>
    <w:rsid w:val="0031452D"/>
    <w:rsid w:val="00314BCA"/>
    <w:rsid w:val="0031554E"/>
    <w:rsid w:val="0031673C"/>
    <w:rsid w:val="00316DFB"/>
    <w:rsid w:val="00317215"/>
    <w:rsid w:val="00317287"/>
    <w:rsid w:val="00320983"/>
    <w:rsid w:val="00320EA6"/>
    <w:rsid w:val="003212A1"/>
    <w:rsid w:val="003214CF"/>
    <w:rsid w:val="0032165D"/>
    <w:rsid w:val="00321884"/>
    <w:rsid w:val="00322A91"/>
    <w:rsid w:val="00322C75"/>
    <w:rsid w:val="00323584"/>
    <w:rsid w:val="003236BB"/>
    <w:rsid w:val="0032528A"/>
    <w:rsid w:val="00325828"/>
    <w:rsid w:val="0032589E"/>
    <w:rsid w:val="00325E10"/>
    <w:rsid w:val="0032664F"/>
    <w:rsid w:val="00326C40"/>
    <w:rsid w:val="003275A3"/>
    <w:rsid w:val="00327C16"/>
    <w:rsid w:val="00330106"/>
    <w:rsid w:val="003301B4"/>
    <w:rsid w:val="0033096D"/>
    <w:rsid w:val="0033188C"/>
    <w:rsid w:val="00331A02"/>
    <w:rsid w:val="00331C4E"/>
    <w:rsid w:val="00332599"/>
    <w:rsid w:val="003338C8"/>
    <w:rsid w:val="003340BB"/>
    <w:rsid w:val="00334D9F"/>
    <w:rsid w:val="00334EE8"/>
    <w:rsid w:val="003350B7"/>
    <w:rsid w:val="00335C98"/>
    <w:rsid w:val="00335CA3"/>
    <w:rsid w:val="003364B8"/>
    <w:rsid w:val="003367B8"/>
    <w:rsid w:val="00336838"/>
    <w:rsid w:val="003377C9"/>
    <w:rsid w:val="00337B37"/>
    <w:rsid w:val="00337F7F"/>
    <w:rsid w:val="00340475"/>
    <w:rsid w:val="003408FD"/>
    <w:rsid w:val="00340D6F"/>
    <w:rsid w:val="00341868"/>
    <w:rsid w:val="00341F74"/>
    <w:rsid w:val="00341F8E"/>
    <w:rsid w:val="00342F94"/>
    <w:rsid w:val="00344180"/>
    <w:rsid w:val="0034467C"/>
    <w:rsid w:val="003455E2"/>
    <w:rsid w:val="00345A96"/>
    <w:rsid w:val="00346152"/>
    <w:rsid w:val="00346E79"/>
    <w:rsid w:val="0034725D"/>
    <w:rsid w:val="00347E57"/>
    <w:rsid w:val="0035183C"/>
    <w:rsid w:val="00351D29"/>
    <w:rsid w:val="003522D1"/>
    <w:rsid w:val="00353287"/>
    <w:rsid w:val="00353303"/>
    <w:rsid w:val="003534A0"/>
    <w:rsid w:val="00353849"/>
    <w:rsid w:val="0035441B"/>
    <w:rsid w:val="00354EB7"/>
    <w:rsid w:val="00355360"/>
    <w:rsid w:val="00355775"/>
    <w:rsid w:val="00355E95"/>
    <w:rsid w:val="00356873"/>
    <w:rsid w:val="00356AA5"/>
    <w:rsid w:val="00357FBB"/>
    <w:rsid w:val="0036085E"/>
    <w:rsid w:val="00360A57"/>
    <w:rsid w:val="00360D33"/>
    <w:rsid w:val="00360F1E"/>
    <w:rsid w:val="00361BD9"/>
    <w:rsid w:val="003621BA"/>
    <w:rsid w:val="00362C7D"/>
    <w:rsid w:val="00362CCD"/>
    <w:rsid w:val="00363399"/>
    <w:rsid w:val="00363EB5"/>
    <w:rsid w:val="00363FCE"/>
    <w:rsid w:val="0036472F"/>
    <w:rsid w:val="003656CD"/>
    <w:rsid w:val="0036579A"/>
    <w:rsid w:val="003660AB"/>
    <w:rsid w:val="00367471"/>
    <w:rsid w:val="0037001A"/>
    <w:rsid w:val="0037003C"/>
    <w:rsid w:val="00371507"/>
    <w:rsid w:val="00372845"/>
    <w:rsid w:val="00373097"/>
    <w:rsid w:val="003737FD"/>
    <w:rsid w:val="0037386A"/>
    <w:rsid w:val="003745D7"/>
    <w:rsid w:val="003747A4"/>
    <w:rsid w:val="003750B1"/>
    <w:rsid w:val="00375D21"/>
    <w:rsid w:val="00375FBB"/>
    <w:rsid w:val="0037624A"/>
    <w:rsid w:val="00376923"/>
    <w:rsid w:val="00376A91"/>
    <w:rsid w:val="00376B47"/>
    <w:rsid w:val="0037793B"/>
    <w:rsid w:val="003779B4"/>
    <w:rsid w:val="00377F7E"/>
    <w:rsid w:val="00380B45"/>
    <w:rsid w:val="00380B8A"/>
    <w:rsid w:val="00380FAE"/>
    <w:rsid w:val="0038138D"/>
    <w:rsid w:val="0038206D"/>
    <w:rsid w:val="00383109"/>
    <w:rsid w:val="00383DD2"/>
    <w:rsid w:val="00383DE5"/>
    <w:rsid w:val="00383F8A"/>
    <w:rsid w:val="00384191"/>
    <w:rsid w:val="00384D0E"/>
    <w:rsid w:val="00385377"/>
    <w:rsid w:val="003854D4"/>
    <w:rsid w:val="003856D4"/>
    <w:rsid w:val="003869E7"/>
    <w:rsid w:val="003871A3"/>
    <w:rsid w:val="003875CD"/>
    <w:rsid w:val="00387B5A"/>
    <w:rsid w:val="00387E6C"/>
    <w:rsid w:val="00390F8B"/>
    <w:rsid w:val="00391AAD"/>
    <w:rsid w:val="00391BAD"/>
    <w:rsid w:val="00392454"/>
    <w:rsid w:val="00393844"/>
    <w:rsid w:val="003939DC"/>
    <w:rsid w:val="00394233"/>
    <w:rsid w:val="00394357"/>
    <w:rsid w:val="00394B12"/>
    <w:rsid w:val="00394C66"/>
    <w:rsid w:val="00394C67"/>
    <w:rsid w:val="003952FB"/>
    <w:rsid w:val="00395EC7"/>
    <w:rsid w:val="00396549"/>
    <w:rsid w:val="00396D01"/>
    <w:rsid w:val="003975B9"/>
    <w:rsid w:val="003978AA"/>
    <w:rsid w:val="003979EA"/>
    <w:rsid w:val="00397E6A"/>
    <w:rsid w:val="003A0228"/>
    <w:rsid w:val="003A0CA0"/>
    <w:rsid w:val="003A0D5D"/>
    <w:rsid w:val="003A0FA8"/>
    <w:rsid w:val="003A12AE"/>
    <w:rsid w:val="003A154F"/>
    <w:rsid w:val="003A19E4"/>
    <w:rsid w:val="003A1C49"/>
    <w:rsid w:val="003A1DB1"/>
    <w:rsid w:val="003A2130"/>
    <w:rsid w:val="003A2961"/>
    <w:rsid w:val="003A4124"/>
    <w:rsid w:val="003A4CE7"/>
    <w:rsid w:val="003A505F"/>
    <w:rsid w:val="003A5365"/>
    <w:rsid w:val="003A594A"/>
    <w:rsid w:val="003A5985"/>
    <w:rsid w:val="003A5A94"/>
    <w:rsid w:val="003A5F9C"/>
    <w:rsid w:val="003A612D"/>
    <w:rsid w:val="003A6643"/>
    <w:rsid w:val="003A6FC4"/>
    <w:rsid w:val="003A765C"/>
    <w:rsid w:val="003A7708"/>
    <w:rsid w:val="003A7750"/>
    <w:rsid w:val="003B00AF"/>
    <w:rsid w:val="003B02F9"/>
    <w:rsid w:val="003B0308"/>
    <w:rsid w:val="003B04EB"/>
    <w:rsid w:val="003B0E31"/>
    <w:rsid w:val="003B1872"/>
    <w:rsid w:val="003B1B3C"/>
    <w:rsid w:val="003B1CBF"/>
    <w:rsid w:val="003B1F9F"/>
    <w:rsid w:val="003B2899"/>
    <w:rsid w:val="003B2BE4"/>
    <w:rsid w:val="003B347F"/>
    <w:rsid w:val="003B36C8"/>
    <w:rsid w:val="003B3EAE"/>
    <w:rsid w:val="003B452F"/>
    <w:rsid w:val="003B46EE"/>
    <w:rsid w:val="003B49CC"/>
    <w:rsid w:val="003B4CB1"/>
    <w:rsid w:val="003B4F04"/>
    <w:rsid w:val="003B527F"/>
    <w:rsid w:val="003B63B8"/>
    <w:rsid w:val="003B661B"/>
    <w:rsid w:val="003B6A0B"/>
    <w:rsid w:val="003B6DB5"/>
    <w:rsid w:val="003B737F"/>
    <w:rsid w:val="003B7527"/>
    <w:rsid w:val="003B78A3"/>
    <w:rsid w:val="003B7B8C"/>
    <w:rsid w:val="003C120C"/>
    <w:rsid w:val="003C1328"/>
    <w:rsid w:val="003C1386"/>
    <w:rsid w:val="003C1811"/>
    <w:rsid w:val="003C1BFF"/>
    <w:rsid w:val="003C1CC3"/>
    <w:rsid w:val="003C2506"/>
    <w:rsid w:val="003C2B5B"/>
    <w:rsid w:val="003C3034"/>
    <w:rsid w:val="003C3141"/>
    <w:rsid w:val="003C3C45"/>
    <w:rsid w:val="003C40ED"/>
    <w:rsid w:val="003C4449"/>
    <w:rsid w:val="003C486E"/>
    <w:rsid w:val="003C5074"/>
    <w:rsid w:val="003C5863"/>
    <w:rsid w:val="003C59FB"/>
    <w:rsid w:val="003C5D18"/>
    <w:rsid w:val="003C6E49"/>
    <w:rsid w:val="003C784A"/>
    <w:rsid w:val="003C78EA"/>
    <w:rsid w:val="003C7BEA"/>
    <w:rsid w:val="003D0374"/>
    <w:rsid w:val="003D05C6"/>
    <w:rsid w:val="003D14DA"/>
    <w:rsid w:val="003D1A37"/>
    <w:rsid w:val="003D1BCB"/>
    <w:rsid w:val="003D299D"/>
    <w:rsid w:val="003D29F8"/>
    <w:rsid w:val="003D34D2"/>
    <w:rsid w:val="003D35B7"/>
    <w:rsid w:val="003D3A57"/>
    <w:rsid w:val="003D45AA"/>
    <w:rsid w:val="003D46B0"/>
    <w:rsid w:val="003D48C0"/>
    <w:rsid w:val="003D49DC"/>
    <w:rsid w:val="003D66DB"/>
    <w:rsid w:val="003D7C23"/>
    <w:rsid w:val="003D7E9F"/>
    <w:rsid w:val="003E048E"/>
    <w:rsid w:val="003E08C8"/>
    <w:rsid w:val="003E255C"/>
    <w:rsid w:val="003E2C71"/>
    <w:rsid w:val="003E34B5"/>
    <w:rsid w:val="003E3B13"/>
    <w:rsid w:val="003E4B15"/>
    <w:rsid w:val="003E5689"/>
    <w:rsid w:val="003E580E"/>
    <w:rsid w:val="003E5C49"/>
    <w:rsid w:val="003E6654"/>
    <w:rsid w:val="003E6EA4"/>
    <w:rsid w:val="003E6FD9"/>
    <w:rsid w:val="003E704F"/>
    <w:rsid w:val="003E790F"/>
    <w:rsid w:val="003E7E2D"/>
    <w:rsid w:val="003E7F67"/>
    <w:rsid w:val="003F069B"/>
    <w:rsid w:val="003F0C6B"/>
    <w:rsid w:val="003F0D94"/>
    <w:rsid w:val="003F1052"/>
    <w:rsid w:val="003F27AB"/>
    <w:rsid w:val="003F2C2E"/>
    <w:rsid w:val="003F2D5B"/>
    <w:rsid w:val="003F35B3"/>
    <w:rsid w:val="003F3750"/>
    <w:rsid w:val="003F4B9A"/>
    <w:rsid w:val="003F4D69"/>
    <w:rsid w:val="003F5336"/>
    <w:rsid w:val="003F640C"/>
    <w:rsid w:val="003F655B"/>
    <w:rsid w:val="003F675A"/>
    <w:rsid w:val="003F6C7D"/>
    <w:rsid w:val="003F6DB8"/>
    <w:rsid w:val="003F7158"/>
    <w:rsid w:val="003F7220"/>
    <w:rsid w:val="003F72A1"/>
    <w:rsid w:val="003F759E"/>
    <w:rsid w:val="003F7FDD"/>
    <w:rsid w:val="00400213"/>
    <w:rsid w:val="004006D5"/>
    <w:rsid w:val="004009FD"/>
    <w:rsid w:val="00401E50"/>
    <w:rsid w:val="00401E55"/>
    <w:rsid w:val="00401E82"/>
    <w:rsid w:val="00402993"/>
    <w:rsid w:val="00403460"/>
    <w:rsid w:val="00403C92"/>
    <w:rsid w:val="00403F00"/>
    <w:rsid w:val="004040CC"/>
    <w:rsid w:val="004043EC"/>
    <w:rsid w:val="0040440F"/>
    <w:rsid w:val="00405438"/>
    <w:rsid w:val="004057CE"/>
    <w:rsid w:val="00405983"/>
    <w:rsid w:val="0040605A"/>
    <w:rsid w:val="0040689E"/>
    <w:rsid w:val="004068F4"/>
    <w:rsid w:val="00406974"/>
    <w:rsid w:val="00407EA1"/>
    <w:rsid w:val="0041031F"/>
    <w:rsid w:val="0041157B"/>
    <w:rsid w:val="004116D9"/>
    <w:rsid w:val="00411A00"/>
    <w:rsid w:val="00411A4C"/>
    <w:rsid w:val="00411C27"/>
    <w:rsid w:val="00411FA0"/>
    <w:rsid w:val="00412510"/>
    <w:rsid w:val="004137D1"/>
    <w:rsid w:val="00413B77"/>
    <w:rsid w:val="004145BE"/>
    <w:rsid w:val="00414DF0"/>
    <w:rsid w:val="004155D2"/>
    <w:rsid w:val="00415D2A"/>
    <w:rsid w:val="00415D51"/>
    <w:rsid w:val="00417128"/>
    <w:rsid w:val="0041721A"/>
    <w:rsid w:val="004173B6"/>
    <w:rsid w:val="00417481"/>
    <w:rsid w:val="004205AE"/>
    <w:rsid w:val="00420776"/>
    <w:rsid w:val="00420860"/>
    <w:rsid w:val="004208DD"/>
    <w:rsid w:val="00420946"/>
    <w:rsid w:val="00420A2F"/>
    <w:rsid w:val="004210D0"/>
    <w:rsid w:val="004215CC"/>
    <w:rsid w:val="00422374"/>
    <w:rsid w:val="00422F7A"/>
    <w:rsid w:val="00422FF6"/>
    <w:rsid w:val="0042316A"/>
    <w:rsid w:val="00423747"/>
    <w:rsid w:val="0042386B"/>
    <w:rsid w:val="0042496D"/>
    <w:rsid w:val="00424C6A"/>
    <w:rsid w:val="00424CDF"/>
    <w:rsid w:val="0042525D"/>
    <w:rsid w:val="004255A4"/>
    <w:rsid w:val="00426027"/>
    <w:rsid w:val="00426BE8"/>
    <w:rsid w:val="00426C7E"/>
    <w:rsid w:val="00426CE8"/>
    <w:rsid w:val="00427698"/>
    <w:rsid w:val="0042785F"/>
    <w:rsid w:val="00427B4F"/>
    <w:rsid w:val="00427D8F"/>
    <w:rsid w:val="00427E55"/>
    <w:rsid w:val="004302E1"/>
    <w:rsid w:val="004308CA"/>
    <w:rsid w:val="00430BA7"/>
    <w:rsid w:val="00430D69"/>
    <w:rsid w:val="004310CA"/>
    <w:rsid w:val="0043115F"/>
    <w:rsid w:val="00431849"/>
    <w:rsid w:val="00431B2C"/>
    <w:rsid w:val="00433103"/>
    <w:rsid w:val="00433278"/>
    <w:rsid w:val="00435846"/>
    <w:rsid w:val="00435A17"/>
    <w:rsid w:val="00435E66"/>
    <w:rsid w:val="0043658D"/>
    <w:rsid w:val="004371F5"/>
    <w:rsid w:val="00437B6C"/>
    <w:rsid w:val="00437C29"/>
    <w:rsid w:val="00441B26"/>
    <w:rsid w:val="00441F2F"/>
    <w:rsid w:val="004423FD"/>
    <w:rsid w:val="00443771"/>
    <w:rsid w:val="00444260"/>
    <w:rsid w:val="004442A8"/>
    <w:rsid w:val="00444D35"/>
    <w:rsid w:val="00444EF8"/>
    <w:rsid w:val="0044529C"/>
    <w:rsid w:val="004454FF"/>
    <w:rsid w:val="004458E0"/>
    <w:rsid w:val="00445B8C"/>
    <w:rsid w:val="00445E54"/>
    <w:rsid w:val="00446918"/>
    <w:rsid w:val="00446A82"/>
    <w:rsid w:val="004474DC"/>
    <w:rsid w:val="00447F1E"/>
    <w:rsid w:val="0045018D"/>
    <w:rsid w:val="004502E5"/>
    <w:rsid w:val="00450602"/>
    <w:rsid w:val="00450E17"/>
    <w:rsid w:val="0045110A"/>
    <w:rsid w:val="00451A43"/>
    <w:rsid w:val="00451EC9"/>
    <w:rsid w:val="004523A2"/>
    <w:rsid w:val="0045270E"/>
    <w:rsid w:val="004527CB"/>
    <w:rsid w:val="00452998"/>
    <w:rsid w:val="004534E7"/>
    <w:rsid w:val="004538CE"/>
    <w:rsid w:val="0045422F"/>
    <w:rsid w:val="004542DA"/>
    <w:rsid w:val="00454B89"/>
    <w:rsid w:val="00454E15"/>
    <w:rsid w:val="00455B54"/>
    <w:rsid w:val="00455F48"/>
    <w:rsid w:val="00456927"/>
    <w:rsid w:val="00456EA6"/>
    <w:rsid w:val="00456F28"/>
    <w:rsid w:val="004575B4"/>
    <w:rsid w:val="00457C79"/>
    <w:rsid w:val="0046084B"/>
    <w:rsid w:val="0046189B"/>
    <w:rsid w:val="00462040"/>
    <w:rsid w:val="00462495"/>
    <w:rsid w:val="00462AB7"/>
    <w:rsid w:val="0046303F"/>
    <w:rsid w:val="0046318A"/>
    <w:rsid w:val="00463549"/>
    <w:rsid w:val="004636C3"/>
    <w:rsid w:val="004645A6"/>
    <w:rsid w:val="004645A7"/>
    <w:rsid w:val="004651DD"/>
    <w:rsid w:val="0046522D"/>
    <w:rsid w:val="00465816"/>
    <w:rsid w:val="00465D13"/>
    <w:rsid w:val="0046631C"/>
    <w:rsid w:val="004665D6"/>
    <w:rsid w:val="00466F0F"/>
    <w:rsid w:val="00467C40"/>
    <w:rsid w:val="00467FDA"/>
    <w:rsid w:val="00470678"/>
    <w:rsid w:val="00471952"/>
    <w:rsid w:val="00471CEE"/>
    <w:rsid w:val="00471E36"/>
    <w:rsid w:val="004725F9"/>
    <w:rsid w:val="00472B11"/>
    <w:rsid w:val="00472BB1"/>
    <w:rsid w:val="00472D17"/>
    <w:rsid w:val="00472DA3"/>
    <w:rsid w:val="00472E97"/>
    <w:rsid w:val="00473054"/>
    <w:rsid w:val="00473803"/>
    <w:rsid w:val="0047409E"/>
    <w:rsid w:val="0047472D"/>
    <w:rsid w:val="0047496E"/>
    <w:rsid w:val="00474A0C"/>
    <w:rsid w:val="004751D3"/>
    <w:rsid w:val="004754F5"/>
    <w:rsid w:val="00475558"/>
    <w:rsid w:val="00475AE6"/>
    <w:rsid w:val="00475E9C"/>
    <w:rsid w:val="0047656A"/>
    <w:rsid w:val="00476584"/>
    <w:rsid w:val="00476616"/>
    <w:rsid w:val="0047664E"/>
    <w:rsid w:val="00477962"/>
    <w:rsid w:val="00477BD0"/>
    <w:rsid w:val="00477D59"/>
    <w:rsid w:val="0048174E"/>
    <w:rsid w:val="00481F2F"/>
    <w:rsid w:val="00482195"/>
    <w:rsid w:val="004821F9"/>
    <w:rsid w:val="00482B5B"/>
    <w:rsid w:val="00482FC5"/>
    <w:rsid w:val="00483258"/>
    <w:rsid w:val="00484C44"/>
    <w:rsid w:val="00485438"/>
    <w:rsid w:val="00485642"/>
    <w:rsid w:val="00485CBB"/>
    <w:rsid w:val="0048704A"/>
    <w:rsid w:val="00487095"/>
    <w:rsid w:val="004876B5"/>
    <w:rsid w:val="0048772A"/>
    <w:rsid w:val="004879AE"/>
    <w:rsid w:val="00487A29"/>
    <w:rsid w:val="00487E37"/>
    <w:rsid w:val="0049079C"/>
    <w:rsid w:val="00491686"/>
    <w:rsid w:val="004917D9"/>
    <w:rsid w:val="00491EA7"/>
    <w:rsid w:val="00492679"/>
    <w:rsid w:val="00492769"/>
    <w:rsid w:val="0049279B"/>
    <w:rsid w:val="00492B16"/>
    <w:rsid w:val="00492DFD"/>
    <w:rsid w:val="004931DC"/>
    <w:rsid w:val="00493536"/>
    <w:rsid w:val="00493901"/>
    <w:rsid w:val="00493B91"/>
    <w:rsid w:val="004945EC"/>
    <w:rsid w:val="00495B4B"/>
    <w:rsid w:val="00495BBE"/>
    <w:rsid w:val="00495CD9"/>
    <w:rsid w:val="00495DB5"/>
    <w:rsid w:val="00495F40"/>
    <w:rsid w:val="004960A5"/>
    <w:rsid w:val="00496D21"/>
    <w:rsid w:val="004970AC"/>
    <w:rsid w:val="00497507"/>
    <w:rsid w:val="004A0612"/>
    <w:rsid w:val="004A1A7E"/>
    <w:rsid w:val="004A1ABE"/>
    <w:rsid w:val="004A2953"/>
    <w:rsid w:val="004A2D63"/>
    <w:rsid w:val="004A2FFC"/>
    <w:rsid w:val="004A3DA1"/>
    <w:rsid w:val="004A40A6"/>
    <w:rsid w:val="004A4193"/>
    <w:rsid w:val="004A4204"/>
    <w:rsid w:val="004A4264"/>
    <w:rsid w:val="004A5B38"/>
    <w:rsid w:val="004A5BFC"/>
    <w:rsid w:val="004A672E"/>
    <w:rsid w:val="004A7540"/>
    <w:rsid w:val="004B0936"/>
    <w:rsid w:val="004B18E1"/>
    <w:rsid w:val="004B19FB"/>
    <w:rsid w:val="004B2007"/>
    <w:rsid w:val="004B2035"/>
    <w:rsid w:val="004B20A8"/>
    <w:rsid w:val="004B2320"/>
    <w:rsid w:val="004B2D9E"/>
    <w:rsid w:val="004B301E"/>
    <w:rsid w:val="004B3508"/>
    <w:rsid w:val="004B367F"/>
    <w:rsid w:val="004B38DE"/>
    <w:rsid w:val="004B45AA"/>
    <w:rsid w:val="004B477A"/>
    <w:rsid w:val="004B49D4"/>
    <w:rsid w:val="004B4C96"/>
    <w:rsid w:val="004B59C8"/>
    <w:rsid w:val="004B5B20"/>
    <w:rsid w:val="004B5E22"/>
    <w:rsid w:val="004B658D"/>
    <w:rsid w:val="004B6ADC"/>
    <w:rsid w:val="004B7266"/>
    <w:rsid w:val="004B7B0E"/>
    <w:rsid w:val="004B7C7A"/>
    <w:rsid w:val="004C0049"/>
    <w:rsid w:val="004C0AAE"/>
    <w:rsid w:val="004C0C79"/>
    <w:rsid w:val="004C0CB1"/>
    <w:rsid w:val="004C0FFA"/>
    <w:rsid w:val="004C1BF8"/>
    <w:rsid w:val="004C1E95"/>
    <w:rsid w:val="004C20E0"/>
    <w:rsid w:val="004C225B"/>
    <w:rsid w:val="004C22F7"/>
    <w:rsid w:val="004C26D1"/>
    <w:rsid w:val="004C3D34"/>
    <w:rsid w:val="004C4301"/>
    <w:rsid w:val="004C5B01"/>
    <w:rsid w:val="004C63D9"/>
    <w:rsid w:val="004C68A0"/>
    <w:rsid w:val="004C6B4E"/>
    <w:rsid w:val="004C6CA2"/>
    <w:rsid w:val="004C6E7A"/>
    <w:rsid w:val="004C725E"/>
    <w:rsid w:val="004C7398"/>
    <w:rsid w:val="004C7B85"/>
    <w:rsid w:val="004D0328"/>
    <w:rsid w:val="004D1C79"/>
    <w:rsid w:val="004D1FB3"/>
    <w:rsid w:val="004D21E4"/>
    <w:rsid w:val="004D2308"/>
    <w:rsid w:val="004D26B5"/>
    <w:rsid w:val="004D2E79"/>
    <w:rsid w:val="004D3000"/>
    <w:rsid w:val="004D33D1"/>
    <w:rsid w:val="004D3957"/>
    <w:rsid w:val="004D3B80"/>
    <w:rsid w:val="004D3C95"/>
    <w:rsid w:val="004D3E24"/>
    <w:rsid w:val="004D3F64"/>
    <w:rsid w:val="004D4309"/>
    <w:rsid w:val="004D4C48"/>
    <w:rsid w:val="004D58A3"/>
    <w:rsid w:val="004D63FB"/>
    <w:rsid w:val="004D657E"/>
    <w:rsid w:val="004D6637"/>
    <w:rsid w:val="004D6BE8"/>
    <w:rsid w:val="004E0000"/>
    <w:rsid w:val="004E01CD"/>
    <w:rsid w:val="004E0B9F"/>
    <w:rsid w:val="004E1117"/>
    <w:rsid w:val="004E155C"/>
    <w:rsid w:val="004E17AF"/>
    <w:rsid w:val="004E1FF3"/>
    <w:rsid w:val="004E2528"/>
    <w:rsid w:val="004E2AB1"/>
    <w:rsid w:val="004E2DD4"/>
    <w:rsid w:val="004E2DEE"/>
    <w:rsid w:val="004E317C"/>
    <w:rsid w:val="004E37D4"/>
    <w:rsid w:val="004E4D3E"/>
    <w:rsid w:val="004E4DA2"/>
    <w:rsid w:val="004E57DA"/>
    <w:rsid w:val="004E5B52"/>
    <w:rsid w:val="004E5E48"/>
    <w:rsid w:val="004E70BC"/>
    <w:rsid w:val="004E715C"/>
    <w:rsid w:val="004E7A60"/>
    <w:rsid w:val="004E7E94"/>
    <w:rsid w:val="004F051C"/>
    <w:rsid w:val="004F0BEA"/>
    <w:rsid w:val="004F0FC1"/>
    <w:rsid w:val="004F1710"/>
    <w:rsid w:val="004F183D"/>
    <w:rsid w:val="004F1A54"/>
    <w:rsid w:val="004F1AC4"/>
    <w:rsid w:val="004F4D55"/>
    <w:rsid w:val="004F54C3"/>
    <w:rsid w:val="004F57D1"/>
    <w:rsid w:val="004F5C83"/>
    <w:rsid w:val="004F7197"/>
    <w:rsid w:val="004F76C8"/>
    <w:rsid w:val="00500350"/>
    <w:rsid w:val="0050070B"/>
    <w:rsid w:val="00500A21"/>
    <w:rsid w:val="00500D8C"/>
    <w:rsid w:val="00501620"/>
    <w:rsid w:val="00501728"/>
    <w:rsid w:val="00501DE4"/>
    <w:rsid w:val="0050268E"/>
    <w:rsid w:val="0050292E"/>
    <w:rsid w:val="005035EA"/>
    <w:rsid w:val="00503802"/>
    <w:rsid w:val="00503838"/>
    <w:rsid w:val="005047CF"/>
    <w:rsid w:val="005048D7"/>
    <w:rsid w:val="0050506D"/>
    <w:rsid w:val="00505222"/>
    <w:rsid w:val="00505A7A"/>
    <w:rsid w:val="00505B08"/>
    <w:rsid w:val="00505B0D"/>
    <w:rsid w:val="005060CB"/>
    <w:rsid w:val="00507102"/>
    <w:rsid w:val="005072E1"/>
    <w:rsid w:val="005076D0"/>
    <w:rsid w:val="00507BC7"/>
    <w:rsid w:val="0051069C"/>
    <w:rsid w:val="005106E7"/>
    <w:rsid w:val="00510C24"/>
    <w:rsid w:val="0051106C"/>
    <w:rsid w:val="00511378"/>
    <w:rsid w:val="00511D70"/>
    <w:rsid w:val="00512D4F"/>
    <w:rsid w:val="0051342C"/>
    <w:rsid w:val="00513F5B"/>
    <w:rsid w:val="00514467"/>
    <w:rsid w:val="005148BF"/>
    <w:rsid w:val="005148F4"/>
    <w:rsid w:val="00514F8A"/>
    <w:rsid w:val="005154BF"/>
    <w:rsid w:val="0051638D"/>
    <w:rsid w:val="0051662F"/>
    <w:rsid w:val="00516889"/>
    <w:rsid w:val="0051695C"/>
    <w:rsid w:val="005173B6"/>
    <w:rsid w:val="00517E25"/>
    <w:rsid w:val="00520233"/>
    <w:rsid w:val="00520290"/>
    <w:rsid w:val="0052033C"/>
    <w:rsid w:val="00520475"/>
    <w:rsid w:val="00520A7C"/>
    <w:rsid w:val="00520AE0"/>
    <w:rsid w:val="00520BC5"/>
    <w:rsid w:val="00520C2E"/>
    <w:rsid w:val="00520DCB"/>
    <w:rsid w:val="0052125D"/>
    <w:rsid w:val="00521A31"/>
    <w:rsid w:val="00521B64"/>
    <w:rsid w:val="00521C6A"/>
    <w:rsid w:val="00522C75"/>
    <w:rsid w:val="00523B0F"/>
    <w:rsid w:val="00523CFD"/>
    <w:rsid w:val="0052421A"/>
    <w:rsid w:val="005248DE"/>
    <w:rsid w:val="00524965"/>
    <w:rsid w:val="00525105"/>
    <w:rsid w:val="005260CF"/>
    <w:rsid w:val="00526154"/>
    <w:rsid w:val="005266C0"/>
    <w:rsid w:val="005266EE"/>
    <w:rsid w:val="00526764"/>
    <w:rsid w:val="00526B54"/>
    <w:rsid w:val="00526CDB"/>
    <w:rsid w:val="00527089"/>
    <w:rsid w:val="00527254"/>
    <w:rsid w:val="00527534"/>
    <w:rsid w:val="005279B0"/>
    <w:rsid w:val="00530461"/>
    <w:rsid w:val="00531469"/>
    <w:rsid w:val="0053146B"/>
    <w:rsid w:val="00531633"/>
    <w:rsid w:val="00531EB3"/>
    <w:rsid w:val="0053327E"/>
    <w:rsid w:val="00533321"/>
    <w:rsid w:val="00534ED6"/>
    <w:rsid w:val="00537CDB"/>
    <w:rsid w:val="00540683"/>
    <w:rsid w:val="00540817"/>
    <w:rsid w:val="005410F7"/>
    <w:rsid w:val="00541186"/>
    <w:rsid w:val="0054233A"/>
    <w:rsid w:val="005423CB"/>
    <w:rsid w:val="005424A8"/>
    <w:rsid w:val="005427E5"/>
    <w:rsid w:val="00542880"/>
    <w:rsid w:val="005431A5"/>
    <w:rsid w:val="00543B95"/>
    <w:rsid w:val="00543F27"/>
    <w:rsid w:val="00545232"/>
    <w:rsid w:val="00545B67"/>
    <w:rsid w:val="005464D5"/>
    <w:rsid w:val="00546BB8"/>
    <w:rsid w:val="00546DFF"/>
    <w:rsid w:val="00546FF2"/>
    <w:rsid w:val="005473DE"/>
    <w:rsid w:val="00547614"/>
    <w:rsid w:val="00547DB8"/>
    <w:rsid w:val="00550027"/>
    <w:rsid w:val="00550C08"/>
    <w:rsid w:val="0055120E"/>
    <w:rsid w:val="0055154D"/>
    <w:rsid w:val="00551E16"/>
    <w:rsid w:val="00551E63"/>
    <w:rsid w:val="00552691"/>
    <w:rsid w:val="00552699"/>
    <w:rsid w:val="00552B4A"/>
    <w:rsid w:val="00552F55"/>
    <w:rsid w:val="00553C96"/>
    <w:rsid w:val="00554044"/>
    <w:rsid w:val="00554108"/>
    <w:rsid w:val="0055418B"/>
    <w:rsid w:val="0055536D"/>
    <w:rsid w:val="00555646"/>
    <w:rsid w:val="00555D5F"/>
    <w:rsid w:val="00555E06"/>
    <w:rsid w:val="00556520"/>
    <w:rsid w:val="005568D2"/>
    <w:rsid w:val="00557022"/>
    <w:rsid w:val="00557225"/>
    <w:rsid w:val="00557663"/>
    <w:rsid w:val="00557ABE"/>
    <w:rsid w:val="00557C58"/>
    <w:rsid w:val="00557D4E"/>
    <w:rsid w:val="00560EA1"/>
    <w:rsid w:val="00562261"/>
    <w:rsid w:val="00562AD8"/>
    <w:rsid w:val="00563295"/>
    <w:rsid w:val="005634BF"/>
    <w:rsid w:val="0056374D"/>
    <w:rsid w:val="00563B5D"/>
    <w:rsid w:val="0056404F"/>
    <w:rsid w:val="00564416"/>
    <w:rsid w:val="005648FC"/>
    <w:rsid w:val="00564B9A"/>
    <w:rsid w:val="00564E30"/>
    <w:rsid w:val="00565036"/>
    <w:rsid w:val="005652A7"/>
    <w:rsid w:val="00565532"/>
    <w:rsid w:val="005656C6"/>
    <w:rsid w:val="00565D59"/>
    <w:rsid w:val="00566372"/>
    <w:rsid w:val="0056729E"/>
    <w:rsid w:val="0056737A"/>
    <w:rsid w:val="00567C89"/>
    <w:rsid w:val="00567CED"/>
    <w:rsid w:val="005703F1"/>
    <w:rsid w:val="00572293"/>
    <w:rsid w:val="005723C5"/>
    <w:rsid w:val="005725F1"/>
    <w:rsid w:val="0057264A"/>
    <w:rsid w:val="00572B8F"/>
    <w:rsid w:val="00572B9A"/>
    <w:rsid w:val="00572C1E"/>
    <w:rsid w:val="00572C4A"/>
    <w:rsid w:val="00572DAC"/>
    <w:rsid w:val="00572E6D"/>
    <w:rsid w:val="00572F6C"/>
    <w:rsid w:val="005737E2"/>
    <w:rsid w:val="005743BE"/>
    <w:rsid w:val="0057461E"/>
    <w:rsid w:val="005749E5"/>
    <w:rsid w:val="00574BD9"/>
    <w:rsid w:val="00574DB6"/>
    <w:rsid w:val="005756B0"/>
    <w:rsid w:val="00577228"/>
    <w:rsid w:val="00577895"/>
    <w:rsid w:val="00577F13"/>
    <w:rsid w:val="00580714"/>
    <w:rsid w:val="00580EA9"/>
    <w:rsid w:val="00581C2A"/>
    <w:rsid w:val="005822A0"/>
    <w:rsid w:val="005829C2"/>
    <w:rsid w:val="00582FDC"/>
    <w:rsid w:val="005830F3"/>
    <w:rsid w:val="00583270"/>
    <w:rsid w:val="00584443"/>
    <w:rsid w:val="00584921"/>
    <w:rsid w:val="00584E38"/>
    <w:rsid w:val="00585F93"/>
    <w:rsid w:val="00585FDD"/>
    <w:rsid w:val="00586CEA"/>
    <w:rsid w:val="00587A4D"/>
    <w:rsid w:val="00590452"/>
    <w:rsid w:val="00590486"/>
    <w:rsid w:val="00590719"/>
    <w:rsid w:val="00590C34"/>
    <w:rsid w:val="005912CC"/>
    <w:rsid w:val="0059130D"/>
    <w:rsid w:val="00591536"/>
    <w:rsid w:val="005918EB"/>
    <w:rsid w:val="005922C3"/>
    <w:rsid w:val="00592398"/>
    <w:rsid w:val="00592695"/>
    <w:rsid w:val="00592E96"/>
    <w:rsid w:val="00592EE0"/>
    <w:rsid w:val="00593508"/>
    <w:rsid w:val="00593E61"/>
    <w:rsid w:val="00594381"/>
    <w:rsid w:val="005946BA"/>
    <w:rsid w:val="00594A10"/>
    <w:rsid w:val="00594C07"/>
    <w:rsid w:val="00595FA0"/>
    <w:rsid w:val="005960F8"/>
    <w:rsid w:val="005960FC"/>
    <w:rsid w:val="00596BDA"/>
    <w:rsid w:val="00596F5E"/>
    <w:rsid w:val="00597063"/>
    <w:rsid w:val="00597CCF"/>
    <w:rsid w:val="00597F9C"/>
    <w:rsid w:val="005A0786"/>
    <w:rsid w:val="005A080E"/>
    <w:rsid w:val="005A1B6F"/>
    <w:rsid w:val="005A1D30"/>
    <w:rsid w:val="005A2650"/>
    <w:rsid w:val="005A2B1A"/>
    <w:rsid w:val="005A331C"/>
    <w:rsid w:val="005A34B1"/>
    <w:rsid w:val="005A4466"/>
    <w:rsid w:val="005A44D9"/>
    <w:rsid w:val="005A4875"/>
    <w:rsid w:val="005A4D70"/>
    <w:rsid w:val="005A4F9D"/>
    <w:rsid w:val="005A5DBE"/>
    <w:rsid w:val="005A6A68"/>
    <w:rsid w:val="005A6DBD"/>
    <w:rsid w:val="005A7257"/>
    <w:rsid w:val="005B091E"/>
    <w:rsid w:val="005B0ABD"/>
    <w:rsid w:val="005B0B71"/>
    <w:rsid w:val="005B17AE"/>
    <w:rsid w:val="005B1A98"/>
    <w:rsid w:val="005B1EFA"/>
    <w:rsid w:val="005B2D0F"/>
    <w:rsid w:val="005B53CA"/>
    <w:rsid w:val="005B53DC"/>
    <w:rsid w:val="005B576B"/>
    <w:rsid w:val="005B5EAE"/>
    <w:rsid w:val="005B5FD8"/>
    <w:rsid w:val="005B67E4"/>
    <w:rsid w:val="005B6AB5"/>
    <w:rsid w:val="005B7A2A"/>
    <w:rsid w:val="005B7E77"/>
    <w:rsid w:val="005C07CD"/>
    <w:rsid w:val="005C11D4"/>
    <w:rsid w:val="005C178C"/>
    <w:rsid w:val="005C17F7"/>
    <w:rsid w:val="005C1B83"/>
    <w:rsid w:val="005C1EF2"/>
    <w:rsid w:val="005C346B"/>
    <w:rsid w:val="005C3691"/>
    <w:rsid w:val="005C3763"/>
    <w:rsid w:val="005C3A66"/>
    <w:rsid w:val="005C3B36"/>
    <w:rsid w:val="005C4B1D"/>
    <w:rsid w:val="005C541B"/>
    <w:rsid w:val="005C65E8"/>
    <w:rsid w:val="005C6833"/>
    <w:rsid w:val="005C6A22"/>
    <w:rsid w:val="005C6C14"/>
    <w:rsid w:val="005C6F4B"/>
    <w:rsid w:val="005C7125"/>
    <w:rsid w:val="005C7D6C"/>
    <w:rsid w:val="005D07A1"/>
    <w:rsid w:val="005D0CBD"/>
    <w:rsid w:val="005D0F82"/>
    <w:rsid w:val="005D11E5"/>
    <w:rsid w:val="005D14CB"/>
    <w:rsid w:val="005D1C62"/>
    <w:rsid w:val="005D1FA2"/>
    <w:rsid w:val="005D3BE5"/>
    <w:rsid w:val="005D3C98"/>
    <w:rsid w:val="005D41F5"/>
    <w:rsid w:val="005D4B3F"/>
    <w:rsid w:val="005D4CB9"/>
    <w:rsid w:val="005D504D"/>
    <w:rsid w:val="005D5F42"/>
    <w:rsid w:val="005D659D"/>
    <w:rsid w:val="005D703E"/>
    <w:rsid w:val="005D7E0B"/>
    <w:rsid w:val="005E00AB"/>
    <w:rsid w:val="005E0219"/>
    <w:rsid w:val="005E059B"/>
    <w:rsid w:val="005E0955"/>
    <w:rsid w:val="005E0A24"/>
    <w:rsid w:val="005E2000"/>
    <w:rsid w:val="005E2360"/>
    <w:rsid w:val="005E2ADF"/>
    <w:rsid w:val="005E3DB6"/>
    <w:rsid w:val="005E5080"/>
    <w:rsid w:val="005E50C7"/>
    <w:rsid w:val="005E52E2"/>
    <w:rsid w:val="005E5ACA"/>
    <w:rsid w:val="005E6063"/>
    <w:rsid w:val="005E645E"/>
    <w:rsid w:val="005E68D5"/>
    <w:rsid w:val="005E6CAE"/>
    <w:rsid w:val="005E732F"/>
    <w:rsid w:val="005E75FC"/>
    <w:rsid w:val="005E7609"/>
    <w:rsid w:val="005E77A3"/>
    <w:rsid w:val="005E7DD9"/>
    <w:rsid w:val="005F0850"/>
    <w:rsid w:val="005F0A9A"/>
    <w:rsid w:val="005F0BD1"/>
    <w:rsid w:val="005F16C8"/>
    <w:rsid w:val="005F17CC"/>
    <w:rsid w:val="005F19BF"/>
    <w:rsid w:val="005F1A0C"/>
    <w:rsid w:val="005F2A1F"/>
    <w:rsid w:val="005F2E8E"/>
    <w:rsid w:val="005F319E"/>
    <w:rsid w:val="005F3552"/>
    <w:rsid w:val="005F36C7"/>
    <w:rsid w:val="005F384A"/>
    <w:rsid w:val="005F3883"/>
    <w:rsid w:val="005F442D"/>
    <w:rsid w:val="005F4B87"/>
    <w:rsid w:val="005F5AAC"/>
    <w:rsid w:val="005F6321"/>
    <w:rsid w:val="005F652E"/>
    <w:rsid w:val="005F6B47"/>
    <w:rsid w:val="005F6F6F"/>
    <w:rsid w:val="005F7CFD"/>
    <w:rsid w:val="005F7CFF"/>
    <w:rsid w:val="006003D7"/>
    <w:rsid w:val="006004A5"/>
    <w:rsid w:val="006006A8"/>
    <w:rsid w:val="006014B0"/>
    <w:rsid w:val="00601F1B"/>
    <w:rsid w:val="0060397A"/>
    <w:rsid w:val="006039EB"/>
    <w:rsid w:val="00604907"/>
    <w:rsid w:val="00604CCE"/>
    <w:rsid w:val="00605510"/>
    <w:rsid w:val="00605C80"/>
    <w:rsid w:val="00605D39"/>
    <w:rsid w:val="006062C7"/>
    <w:rsid w:val="00606D02"/>
    <w:rsid w:val="006071BA"/>
    <w:rsid w:val="00607D74"/>
    <w:rsid w:val="00610B05"/>
    <w:rsid w:val="00610BAE"/>
    <w:rsid w:val="00610BD0"/>
    <w:rsid w:val="00612453"/>
    <w:rsid w:val="0061298E"/>
    <w:rsid w:val="00612EB4"/>
    <w:rsid w:val="0061307D"/>
    <w:rsid w:val="00613578"/>
    <w:rsid w:val="0061384E"/>
    <w:rsid w:val="006138E2"/>
    <w:rsid w:val="00613F7C"/>
    <w:rsid w:val="006147CD"/>
    <w:rsid w:val="00614A25"/>
    <w:rsid w:val="00614AC7"/>
    <w:rsid w:val="00615136"/>
    <w:rsid w:val="00615681"/>
    <w:rsid w:val="00615B5E"/>
    <w:rsid w:val="00616D3D"/>
    <w:rsid w:val="00616F64"/>
    <w:rsid w:val="006175F9"/>
    <w:rsid w:val="00617748"/>
    <w:rsid w:val="00617FF7"/>
    <w:rsid w:val="0062043E"/>
    <w:rsid w:val="00620671"/>
    <w:rsid w:val="00620851"/>
    <w:rsid w:val="00620B50"/>
    <w:rsid w:val="00620C21"/>
    <w:rsid w:val="00620E9C"/>
    <w:rsid w:val="00621795"/>
    <w:rsid w:val="006222DB"/>
    <w:rsid w:val="00622F9F"/>
    <w:rsid w:val="0062320C"/>
    <w:rsid w:val="006235E9"/>
    <w:rsid w:val="0062362E"/>
    <w:rsid w:val="00623B36"/>
    <w:rsid w:val="00623CF0"/>
    <w:rsid w:val="00623DB8"/>
    <w:rsid w:val="00624146"/>
    <w:rsid w:val="00624792"/>
    <w:rsid w:val="00624D19"/>
    <w:rsid w:val="00624D9E"/>
    <w:rsid w:val="006251ED"/>
    <w:rsid w:val="00625382"/>
    <w:rsid w:val="00625BC2"/>
    <w:rsid w:val="00626520"/>
    <w:rsid w:val="006272FE"/>
    <w:rsid w:val="006277FC"/>
    <w:rsid w:val="00627A71"/>
    <w:rsid w:val="00630108"/>
    <w:rsid w:val="0063012D"/>
    <w:rsid w:val="00631381"/>
    <w:rsid w:val="006313D6"/>
    <w:rsid w:val="00631DDC"/>
    <w:rsid w:val="00632005"/>
    <w:rsid w:val="0063228D"/>
    <w:rsid w:val="0063233A"/>
    <w:rsid w:val="00632507"/>
    <w:rsid w:val="0063283B"/>
    <w:rsid w:val="00632B43"/>
    <w:rsid w:val="00633279"/>
    <w:rsid w:val="006334B4"/>
    <w:rsid w:val="00633A5F"/>
    <w:rsid w:val="00633AB9"/>
    <w:rsid w:val="00634B9A"/>
    <w:rsid w:val="006356F1"/>
    <w:rsid w:val="006357C0"/>
    <w:rsid w:val="00635B0A"/>
    <w:rsid w:val="00636313"/>
    <w:rsid w:val="00636485"/>
    <w:rsid w:val="00636B35"/>
    <w:rsid w:val="00637055"/>
    <w:rsid w:val="00637691"/>
    <w:rsid w:val="00640303"/>
    <w:rsid w:val="00641D03"/>
    <w:rsid w:val="00642859"/>
    <w:rsid w:val="006428A0"/>
    <w:rsid w:val="00642B1F"/>
    <w:rsid w:val="00642CE3"/>
    <w:rsid w:val="006430D8"/>
    <w:rsid w:val="0064314D"/>
    <w:rsid w:val="006431BD"/>
    <w:rsid w:val="006445AB"/>
    <w:rsid w:val="006446A6"/>
    <w:rsid w:val="00645781"/>
    <w:rsid w:val="006459F1"/>
    <w:rsid w:val="00645D66"/>
    <w:rsid w:val="00645EE5"/>
    <w:rsid w:val="00646360"/>
    <w:rsid w:val="00646593"/>
    <w:rsid w:val="00647390"/>
    <w:rsid w:val="0065029F"/>
    <w:rsid w:val="0065080E"/>
    <w:rsid w:val="006509EC"/>
    <w:rsid w:val="00651233"/>
    <w:rsid w:val="006515F9"/>
    <w:rsid w:val="00651C27"/>
    <w:rsid w:val="00651CFF"/>
    <w:rsid w:val="00652D3A"/>
    <w:rsid w:val="00653F38"/>
    <w:rsid w:val="00653FEA"/>
    <w:rsid w:val="006547AA"/>
    <w:rsid w:val="006548C8"/>
    <w:rsid w:val="00654A6B"/>
    <w:rsid w:val="00654DA8"/>
    <w:rsid w:val="00655169"/>
    <w:rsid w:val="006566AF"/>
    <w:rsid w:val="00656D36"/>
    <w:rsid w:val="0066057E"/>
    <w:rsid w:val="0066073A"/>
    <w:rsid w:val="00660A3E"/>
    <w:rsid w:val="0066122D"/>
    <w:rsid w:val="00661254"/>
    <w:rsid w:val="00661DAA"/>
    <w:rsid w:val="00661E20"/>
    <w:rsid w:val="00661ED3"/>
    <w:rsid w:val="00662AA2"/>
    <w:rsid w:val="00662F18"/>
    <w:rsid w:val="00662F9A"/>
    <w:rsid w:val="00663082"/>
    <w:rsid w:val="00663784"/>
    <w:rsid w:val="00663AFF"/>
    <w:rsid w:val="0066407E"/>
    <w:rsid w:val="006641E1"/>
    <w:rsid w:val="00664408"/>
    <w:rsid w:val="00664745"/>
    <w:rsid w:val="00664AC9"/>
    <w:rsid w:val="00665755"/>
    <w:rsid w:val="00665B8B"/>
    <w:rsid w:val="00665BD0"/>
    <w:rsid w:val="006660C9"/>
    <w:rsid w:val="00666271"/>
    <w:rsid w:val="006668D6"/>
    <w:rsid w:val="00666A69"/>
    <w:rsid w:val="00666A73"/>
    <w:rsid w:val="00666E03"/>
    <w:rsid w:val="00667070"/>
    <w:rsid w:val="00667A12"/>
    <w:rsid w:val="00670051"/>
    <w:rsid w:val="00670316"/>
    <w:rsid w:val="006704FC"/>
    <w:rsid w:val="0067083D"/>
    <w:rsid w:val="00670D3F"/>
    <w:rsid w:val="00670F41"/>
    <w:rsid w:val="006717AB"/>
    <w:rsid w:val="006717D4"/>
    <w:rsid w:val="00672513"/>
    <w:rsid w:val="00672E9A"/>
    <w:rsid w:val="006736A7"/>
    <w:rsid w:val="00673E5E"/>
    <w:rsid w:val="00674E74"/>
    <w:rsid w:val="00675A79"/>
    <w:rsid w:val="00675F82"/>
    <w:rsid w:val="0067648F"/>
    <w:rsid w:val="00676536"/>
    <w:rsid w:val="00676AA9"/>
    <w:rsid w:val="00676BBF"/>
    <w:rsid w:val="00676C69"/>
    <w:rsid w:val="00680023"/>
    <w:rsid w:val="006804EA"/>
    <w:rsid w:val="006807E7"/>
    <w:rsid w:val="00680A86"/>
    <w:rsid w:val="006812FC"/>
    <w:rsid w:val="006817BE"/>
    <w:rsid w:val="00682E8B"/>
    <w:rsid w:val="00683349"/>
    <w:rsid w:val="00683CA3"/>
    <w:rsid w:val="006843B8"/>
    <w:rsid w:val="00684656"/>
    <w:rsid w:val="0068523C"/>
    <w:rsid w:val="006859CB"/>
    <w:rsid w:val="0068691C"/>
    <w:rsid w:val="0068707B"/>
    <w:rsid w:val="006871A2"/>
    <w:rsid w:val="00687211"/>
    <w:rsid w:val="006877BC"/>
    <w:rsid w:val="00690089"/>
    <w:rsid w:val="00690927"/>
    <w:rsid w:val="00690B93"/>
    <w:rsid w:val="00690FC6"/>
    <w:rsid w:val="006910C3"/>
    <w:rsid w:val="00692418"/>
    <w:rsid w:val="006925AD"/>
    <w:rsid w:val="006929C3"/>
    <w:rsid w:val="00692EB7"/>
    <w:rsid w:val="00692EBF"/>
    <w:rsid w:val="00693088"/>
    <w:rsid w:val="006935BF"/>
    <w:rsid w:val="00693DF9"/>
    <w:rsid w:val="00693E39"/>
    <w:rsid w:val="00694007"/>
    <w:rsid w:val="0069590A"/>
    <w:rsid w:val="00695E5D"/>
    <w:rsid w:val="00695FC7"/>
    <w:rsid w:val="0069690D"/>
    <w:rsid w:val="00696C1C"/>
    <w:rsid w:val="00696CE0"/>
    <w:rsid w:val="00696E1C"/>
    <w:rsid w:val="006971D4"/>
    <w:rsid w:val="006973B5"/>
    <w:rsid w:val="00697844"/>
    <w:rsid w:val="006A09A8"/>
    <w:rsid w:val="006A0ED8"/>
    <w:rsid w:val="006A0FD0"/>
    <w:rsid w:val="006A12C5"/>
    <w:rsid w:val="006A1486"/>
    <w:rsid w:val="006A14B2"/>
    <w:rsid w:val="006A153A"/>
    <w:rsid w:val="006A188F"/>
    <w:rsid w:val="006A1D97"/>
    <w:rsid w:val="006A2246"/>
    <w:rsid w:val="006A285A"/>
    <w:rsid w:val="006A38D3"/>
    <w:rsid w:val="006A4B5D"/>
    <w:rsid w:val="006A5705"/>
    <w:rsid w:val="006A5DEB"/>
    <w:rsid w:val="006A65A1"/>
    <w:rsid w:val="006A6801"/>
    <w:rsid w:val="006A69A3"/>
    <w:rsid w:val="006A6DE8"/>
    <w:rsid w:val="006B0408"/>
    <w:rsid w:val="006B087C"/>
    <w:rsid w:val="006B0A13"/>
    <w:rsid w:val="006B0F67"/>
    <w:rsid w:val="006B1A54"/>
    <w:rsid w:val="006B20FD"/>
    <w:rsid w:val="006B2469"/>
    <w:rsid w:val="006B2E53"/>
    <w:rsid w:val="006B3278"/>
    <w:rsid w:val="006B429B"/>
    <w:rsid w:val="006B4870"/>
    <w:rsid w:val="006B5437"/>
    <w:rsid w:val="006B554B"/>
    <w:rsid w:val="006B57E0"/>
    <w:rsid w:val="006B59BE"/>
    <w:rsid w:val="006B784C"/>
    <w:rsid w:val="006C006C"/>
    <w:rsid w:val="006C0220"/>
    <w:rsid w:val="006C03EB"/>
    <w:rsid w:val="006C101E"/>
    <w:rsid w:val="006C117F"/>
    <w:rsid w:val="006C1280"/>
    <w:rsid w:val="006C18F5"/>
    <w:rsid w:val="006C1906"/>
    <w:rsid w:val="006C1D3D"/>
    <w:rsid w:val="006C1D91"/>
    <w:rsid w:val="006C2A19"/>
    <w:rsid w:val="006C2F50"/>
    <w:rsid w:val="006C3C72"/>
    <w:rsid w:val="006C3ED0"/>
    <w:rsid w:val="006C49F5"/>
    <w:rsid w:val="006C4AAC"/>
    <w:rsid w:val="006C4BBB"/>
    <w:rsid w:val="006C56D0"/>
    <w:rsid w:val="006C5D04"/>
    <w:rsid w:val="006C60D7"/>
    <w:rsid w:val="006C67B1"/>
    <w:rsid w:val="006C7A80"/>
    <w:rsid w:val="006D04C5"/>
    <w:rsid w:val="006D0669"/>
    <w:rsid w:val="006D0E04"/>
    <w:rsid w:val="006D1204"/>
    <w:rsid w:val="006D1A4B"/>
    <w:rsid w:val="006D2375"/>
    <w:rsid w:val="006D3687"/>
    <w:rsid w:val="006D3FA9"/>
    <w:rsid w:val="006D42A8"/>
    <w:rsid w:val="006D59EB"/>
    <w:rsid w:val="006D5F0E"/>
    <w:rsid w:val="006D7583"/>
    <w:rsid w:val="006D7AB2"/>
    <w:rsid w:val="006E0355"/>
    <w:rsid w:val="006E0F29"/>
    <w:rsid w:val="006E1069"/>
    <w:rsid w:val="006E1092"/>
    <w:rsid w:val="006E1268"/>
    <w:rsid w:val="006E1351"/>
    <w:rsid w:val="006E18DF"/>
    <w:rsid w:val="006E1F7F"/>
    <w:rsid w:val="006E229E"/>
    <w:rsid w:val="006E2D95"/>
    <w:rsid w:val="006E3351"/>
    <w:rsid w:val="006E3EAD"/>
    <w:rsid w:val="006E3EF5"/>
    <w:rsid w:val="006E4CEC"/>
    <w:rsid w:val="006E55BA"/>
    <w:rsid w:val="006E68DB"/>
    <w:rsid w:val="006E6A80"/>
    <w:rsid w:val="006E6B52"/>
    <w:rsid w:val="006E7A81"/>
    <w:rsid w:val="006E7AB2"/>
    <w:rsid w:val="006E7FBC"/>
    <w:rsid w:val="006E7FCB"/>
    <w:rsid w:val="006F0837"/>
    <w:rsid w:val="006F2355"/>
    <w:rsid w:val="006F26B2"/>
    <w:rsid w:val="006F32B0"/>
    <w:rsid w:val="006F348A"/>
    <w:rsid w:val="006F350A"/>
    <w:rsid w:val="006F3998"/>
    <w:rsid w:val="006F39A0"/>
    <w:rsid w:val="006F3E9C"/>
    <w:rsid w:val="006F418C"/>
    <w:rsid w:val="006F4C91"/>
    <w:rsid w:val="006F51F2"/>
    <w:rsid w:val="006F53CA"/>
    <w:rsid w:val="006F5906"/>
    <w:rsid w:val="006F6201"/>
    <w:rsid w:val="006F6D4E"/>
    <w:rsid w:val="0070039E"/>
    <w:rsid w:val="00700642"/>
    <w:rsid w:val="007006D9"/>
    <w:rsid w:val="0070077E"/>
    <w:rsid w:val="00702A1C"/>
    <w:rsid w:val="00702ABB"/>
    <w:rsid w:val="00703203"/>
    <w:rsid w:val="00703598"/>
    <w:rsid w:val="00704768"/>
    <w:rsid w:val="00704792"/>
    <w:rsid w:val="00704F28"/>
    <w:rsid w:val="00704F5D"/>
    <w:rsid w:val="00705757"/>
    <w:rsid w:val="00705D72"/>
    <w:rsid w:val="007067A1"/>
    <w:rsid w:val="00706817"/>
    <w:rsid w:val="007071E2"/>
    <w:rsid w:val="00707B50"/>
    <w:rsid w:val="00707FAF"/>
    <w:rsid w:val="007100D3"/>
    <w:rsid w:val="0071012A"/>
    <w:rsid w:val="0071026D"/>
    <w:rsid w:val="00710270"/>
    <w:rsid w:val="00710858"/>
    <w:rsid w:val="0071164E"/>
    <w:rsid w:val="007117C1"/>
    <w:rsid w:val="00711BA0"/>
    <w:rsid w:val="00712131"/>
    <w:rsid w:val="0071242A"/>
    <w:rsid w:val="00712629"/>
    <w:rsid w:val="00712BAC"/>
    <w:rsid w:val="00713EBA"/>
    <w:rsid w:val="00713F0F"/>
    <w:rsid w:val="00713F1B"/>
    <w:rsid w:val="00714372"/>
    <w:rsid w:val="00714947"/>
    <w:rsid w:val="00714F63"/>
    <w:rsid w:val="00715138"/>
    <w:rsid w:val="00715746"/>
    <w:rsid w:val="0071587F"/>
    <w:rsid w:val="00715938"/>
    <w:rsid w:val="00715C53"/>
    <w:rsid w:val="00715F9A"/>
    <w:rsid w:val="0071615C"/>
    <w:rsid w:val="007163F7"/>
    <w:rsid w:val="00717358"/>
    <w:rsid w:val="00717359"/>
    <w:rsid w:val="00717B60"/>
    <w:rsid w:val="00720081"/>
    <w:rsid w:val="007203AB"/>
    <w:rsid w:val="0072100C"/>
    <w:rsid w:val="00721236"/>
    <w:rsid w:val="00722710"/>
    <w:rsid w:val="00722AD4"/>
    <w:rsid w:val="00722B84"/>
    <w:rsid w:val="0072387E"/>
    <w:rsid w:val="00723AA7"/>
    <w:rsid w:val="007244B2"/>
    <w:rsid w:val="007247B4"/>
    <w:rsid w:val="00725D22"/>
    <w:rsid w:val="00726AD1"/>
    <w:rsid w:val="00726B53"/>
    <w:rsid w:val="00726C7F"/>
    <w:rsid w:val="00726EE9"/>
    <w:rsid w:val="0072701C"/>
    <w:rsid w:val="0072746A"/>
    <w:rsid w:val="00727CB3"/>
    <w:rsid w:val="00727DD1"/>
    <w:rsid w:val="00730941"/>
    <w:rsid w:val="00730B83"/>
    <w:rsid w:val="00731000"/>
    <w:rsid w:val="007313CD"/>
    <w:rsid w:val="0073220B"/>
    <w:rsid w:val="00732CF6"/>
    <w:rsid w:val="00732F10"/>
    <w:rsid w:val="00733932"/>
    <w:rsid w:val="00733DC5"/>
    <w:rsid w:val="00734653"/>
    <w:rsid w:val="00734F0A"/>
    <w:rsid w:val="007357CD"/>
    <w:rsid w:val="00735803"/>
    <w:rsid w:val="00735A41"/>
    <w:rsid w:val="00735B8B"/>
    <w:rsid w:val="00735BAF"/>
    <w:rsid w:val="00735F72"/>
    <w:rsid w:val="00736AF4"/>
    <w:rsid w:val="00737624"/>
    <w:rsid w:val="00737800"/>
    <w:rsid w:val="00740554"/>
    <w:rsid w:val="00740600"/>
    <w:rsid w:val="0074080C"/>
    <w:rsid w:val="00741BEC"/>
    <w:rsid w:val="0074235E"/>
    <w:rsid w:val="00742756"/>
    <w:rsid w:val="007432B5"/>
    <w:rsid w:val="007437F1"/>
    <w:rsid w:val="00743C90"/>
    <w:rsid w:val="00743EB0"/>
    <w:rsid w:val="00744408"/>
    <w:rsid w:val="00744B2C"/>
    <w:rsid w:val="007456E6"/>
    <w:rsid w:val="0074625D"/>
    <w:rsid w:val="00746AFE"/>
    <w:rsid w:val="007472F0"/>
    <w:rsid w:val="007503D2"/>
    <w:rsid w:val="0075048A"/>
    <w:rsid w:val="00750854"/>
    <w:rsid w:val="00750A1C"/>
    <w:rsid w:val="00750C6C"/>
    <w:rsid w:val="00750ED5"/>
    <w:rsid w:val="00751A2B"/>
    <w:rsid w:val="0075223B"/>
    <w:rsid w:val="00752ECC"/>
    <w:rsid w:val="00753DFA"/>
    <w:rsid w:val="00753EAA"/>
    <w:rsid w:val="00753ED8"/>
    <w:rsid w:val="007540C6"/>
    <w:rsid w:val="00755660"/>
    <w:rsid w:val="00755902"/>
    <w:rsid w:val="007559AE"/>
    <w:rsid w:val="0075627C"/>
    <w:rsid w:val="00756F63"/>
    <w:rsid w:val="007574C2"/>
    <w:rsid w:val="007600FA"/>
    <w:rsid w:val="00760815"/>
    <w:rsid w:val="00760840"/>
    <w:rsid w:val="00760B62"/>
    <w:rsid w:val="00760DD1"/>
    <w:rsid w:val="00760F46"/>
    <w:rsid w:val="007613A6"/>
    <w:rsid w:val="00761EB2"/>
    <w:rsid w:val="0076205A"/>
    <w:rsid w:val="00762270"/>
    <w:rsid w:val="00762DBB"/>
    <w:rsid w:val="00763310"/>
    <w:rsid w:val="00763889"/>
    <w:rsid w:val="00763913"/>
    <w:rsid w:val="0076394D"/>
    <w:rsid w:val="0076455E"/>
    <w:rsid w:val="0076506C"/>
    <w:rsid w:val="00766184"/>
    <w:rsid w:val="00766830"/>
    <w:rsid w:val="0076794E"/>
    <w:rsid w:val="00770E94"/>
    <w:rsid w:val="0077122A"/>
    <w:rsid w:val="007728C2"/>
    <w:rsid w:val="00772B4A"/>
    <w:rsid w:val="007732F6"/>
    <w:rsid w:val="007735B4"/>
    <w:rsid w:val="0077361E"/>
    <w:rsid w:val="007739F8"/>
    <w:rsid w:val="00773A53"/>
    <w:rsid w:val="00773EE0"/>
    <w:rsid w:val="0077404D"/>
    <w:rsid w:val="00774654"/>
    <w:rsid w:val="007748E9"/>
    <w:rsid w:val="00774918"/>
    <w:rsid w:val="00774E04"/>
    <w:rsid w:val="0077503A"/>
    <w:rsid w:val="00775255"/>
    <w:rsid w:val="00775265"/>
    <w:rsid w:val="007756BF"/>
    <w:rsid w:val="00775802"/>
    <w:rsid w:val="0077599E"/>
    <w:rsid w:val="00775BAD"/>
    <w:rsid w:val="00777E69"/>
    <w:rsid w:val="0078025F"/>
    <w:rsid w:val="00780A5A"/>
    <w:rsid w:val="00781A35"/>
    <w:rsid w:val="00781FAC"/>
    <w:rsid w:val="00782A76"/>
    <w:rsid w:val="00783D23"/>
    <w:rsid w:val="00783FA4"/>
    <w:rsid w:val="00784DDA"/>
    <w:rsid w:val="00785804"/>
    <w:rsid w:val="007859B2"/>
    <w:rsid w:val="00785AC3"/>
    <w:rsid w:val="00785C8B"/>
    <w:rsid w:val="00786571"/>
    <w:rsid w:val="00787575"/>
    <w:rsid w:val="00787ECC"/>
    <w:rsid w:val="007904A2"/>
    <w:rsid w:val="00790A4D"/>
    <w:rsid w:val="007910EE"/>
    <w:rsid w:val="00791D85"/>
    <w:rsid w:val="00792865"/>
    <w:rsid w:val="0079294A"/>
    <w:rsid w:val="00793677"/>
    <w:rsid w:val="00793852"/>
    <w:rsid w:val="00793967"/>
    <w:rsid w:val="00793F05"/>
    <w:rsid w:val="007943C5"/>
    <w:rsid w:val="007948D5"/>
    <w:rsid w:val="0079592F"/>
    <w:rsid w:val="00795998"/>
    <w:rsid w:val="00796DDC"/>
    <w:rsid w:val="007977D7"/>
    <w:rsid w:val="00797CC9"/>
    <w:rsid w:val="007A1559"/>
    <w:rsid w:val="007A254A"/>
    <w:rsid w:val="007A2C6E"/>
    <w:rsid w:val="007A2FE1"/>
    <w:rsid w:val="007A3181"/>
    <w:rsid w:val="007A369B"/>
    <w:rsid w:val="007A444E"/>
    <w:rsid w:val="007A4542"/>
    <w:rsid w:val="007A5113"/>
    <w:rsid w:val="007A5AC8"/>
    <w:rsid w:val="007A5C93"/>
    <w:rsid w:val="007A6095"/>
    <w:rsid w:val="007A64FF"/>
    <w:rsid w:val="007A6C7A"/>
    <w:rsid w:val="007A722C"/>
    <w:rsid w:val="007A7492"/>
    <w:rsid w:val="007B067E"/>
    <w:rsid w:val="007B0A2D"/>
    <w:rsid w:val="007B0A79"/>
    <w:rsid w:val="007B1C5E"/>
    <w:rsid w:val="007B1E61"/>
    <w:rsid w:val="007B2744"/>
    <w:rsid w:val="007B2A82"/>
    <w:rsid w:val="007B3A34"/>
    <w:rsid w:val="007B3D3A"/>
    <w:rsid w:val="007B3FE1"/>
    <w:rsid w:val="007B41F7"/>
    <w:rsid w:val="007B4707"/>
    <w:rsid w:val="007B4C05"/>
    <w:rsid w:val="007B54E0"/>
    <w:rsid w:val="007B62FA"/>
    <w:rsid w:val="007B6B6E"/>
    <w:rsid w:val="007B6C40"/>
    <w:rsid w:val="007B6EF2"/>
    <w:rsid w:val="007B7F0D"/>
    <w:rsid w:val="007C02F4"/>
    <w:rsid w:val="007C0B80"/>
    <w:rsid w:val="007C0EF0"/>
    <w:rsid w:val="007C1015"/>
    <w:rsid w:val="007C1703"/>
    <w:rsid w:val="007C1B9B"/>
    <w:rsid w:val="007C2205"/>
    <w:rsid w:val="007C2B82"/>
    <w:rsid w:val="007C3405"/>
    <w:rsid w:val="007C36D8"/>
    <w:rsid w:val="007C3989"/>
    <w:rsid w:val="007C415E"/>
    <w:rsid w:val="007C456A"/>
    <w:rsid w:val="007C47D4"/>
    <w:rsid w:val="007C49FE"/>
    <w:rsid w:val="007C4CB9"/>
    <w:rsid w:val="007C4CF9"/>
    <w:rsid w:val="007C4E09"/>
    <w:rsid w:val="007C5CB4"/>
    <w:rsid w:val="007C5CE3"/>
    <w:rsid w:val="007C66C4"/>
    <w:rsid w:val="007C6EA1"/>
    <w:rsid w:val="007C74D3"/>
    <w:rsid w:val="007C7894"/>
    <w:rsid w:val="007D0409"/>
    <w:rsid w:val="007D076D"/>
    <w:rsid w:val="007D0D87"/>
    <w:rsid w:val="007D16CA"/>
    <w:rsid w:val="007D1A3B"/>
    <w:rsid w:val="007D1E1B"/>
    <w:rsid w:val="007D2066"/>
    <w:rsid w:val="007D21F8"/>
    <w:rsid w:val="007D27D6"/>
    <w:rsid w:val="007D3655"/>
    <w:rsid w:val="007D3D61"/>
    <w:rsid w:val="007D4374"/>
    <w:rsid w:val="007D45A9"/>
    <w:rsid w:val="007D5095"/>
    <w:rsid w:val="007D56B0"/>
    <w:rsid w:val="007D61B7"/>
    <w:rsid w:val="007D6820"/>
    <w:rsid w:val="007D6B0E"/>
    <w:rsid w:val="007D6C2D"/>
    <w:rsid w:val="007D6FFA"/>
    <w:rsid w:val="007D7FDC"/>
    <w:rsid w:val="007E0027"/>
    <w:rsid w:val="007E09E0"/>
    <w:rsid w:val="007E0E08"/>
    <w:rsid w:val="007E1D56"/>
    <w:rsid w:val="007E239B"/>
    <w:rsid w:val="007E2C3E"/>
    <w:rsid w:val="007E2D7F"/>
    <w:rsid w:val="007E30D8"/>
    <w:rsid w:val="007E3D16"/>
    <w:rsid w:val="007E3D3E"/>
    <w:rsid w:val="007E4656"/>
    <w:rsid w:val="007E468B"/>
    <w:rsid w:val="007E48F7"/>
    <w:rsid w:val="007E5B35"/>
    <w:rsid w:val="007E5CD3"/>
    <w:rsid w:val="007E6045"/>
    <w:rsid w:val="007E612F"/>
    <w:rsid w:val="007E6670"/>
    <w:rsid w:val="007E6916"/>
    <w:rsid w:val="007E6AA7"/>
    <w:rsid w:val="007E6C69"/>
    <w:rsid w:val="007E7BD1"/>
    <w:rsid w:val="007F0001"/>
    <w:rsid w:val="007F043D"/>
    <w:rsid w:val="007F0B5F"/>
    <w:rsid w:val="007F0D12"/>
    <w:rsid w:val="007F14EA"/>
    <w:rsid w:val="007F1542"/>
    <w:rsid w:val="007F2195"/>
    <w:rsid w:val="007F2A67"/>
    <w:rsid w:val="007F3043"/>
    <w:rsid w:val="007F31AB"/>
    <w:rsid w:val="007F34B1"/>
    <w:rsid w:val="007F34F6"/>
    <w:rsid w:val="007F4B87"/>
    <w:rsid w:val="007F5AB0"/>
    <w:rsid w:val="007F66DE"/>
    <w:rsid w:val="007F687C"/>
    <w:rsid w:val="007F7247"/>
    <w:rsid w:val="007F7823"/>
    <w:rsid w:val="007F7977"/>
    <w:rsid w:val="007F7D7E"/>
    <w:rsid w:val="008001A2"/>
    <w:rsid w:val="0080020C"/>
    <w:rsid w:val="0080039B"/>
    <w:rsid w:val="00800846"/>
    <w:rsid w:val="008008F6"/>
    <w:rsid w:val="00800F82"/>
    <w:rsid w:val="008017E8"/>
    <w:rsid w:val="00801F44"/>
    <w:rsid w:val="00801FA6"/>
    <w:rsid w:val="008026DC"/>
    <w:rsid w:val="008028A8"/>
    <w:rsid w:val="00803F81"/>
    <w:rsid w:val="00804418"/>
    <w:rsid w:val="00804781"/>
    <w:rsid w:val="0080514E"/>
    <w:rsid w:val="008052CC"/>
    <w:rsid w:val="00805562"/>
    <w:rsid w:val="00805EAD"/>
    <w:rsid w:val="00805FB2"/>
    <w:rsid w:val="00806661"/>
    <w:rsid w:val="00807345"/>
    <w:rsid w:val="00810432"/>
    <w:rsid w:val="00811752"/>
    <w:rsid w:val="0081261E"/>
    <w:rsid w:val="00812AD3"/>
    <w:rsid w:val="0081319F"/>
    <w:rsid w:val="0081363B"/>
    <w:rsid w:val="00813EEE"/>
    <w:rsid w:val="008143B1"/>
    <w:rsid w:val="00814A2A"/>
    <w:rsid w:val="00814E33"/>
    <w:rsid w:val="0081530E"/>
    <w:rsid w:val="00815871"/>
    <w:rsid w:val="00815880"/>
    <w:rsid w:val="008170BD"/>
    <w:rsid w:val="008171AE"/>
    <w:rsid w:val="00817598"/>
    <w:rsid w:val="008208D4"/>
    <w:rsid w:val="0082212A"/>
    <w:rsid w:val="00822723"/>
    <w:rsid w:val="008230D8"/>
    <w:rsid w:val="00823483"/>
    <w:rsid w:val="00823AD5"/>
    <w:rsid w:val="008249DE"/>
    <w:rsid w:val="008262B1"/>
    <w:rsid w:val="00826D88"/>
    <w:rsid w:val="0082703D"/>
    <w:rsid w:val="0082781F"/>
    <w:rsid w:val="00827A9A"/>
    <w:rsid w:val="0083103A"/>
    <w:rsid w:val="008312C1"/>
    <w:rsid w:val="0083136F"/>
    <w:rsid w:val="00831431"/>
    <w:rsid w:val="008316DB"/>
    <w:rsid w:val="008317E8"/>
    <w:rsid w:val="00831A84"/>
    <w:rsid w:val="0083213E"/>
    <w:rsid w:val="0083260C"/>
    <w:rsid w:val="00832782"/>
    <w:rsid w:val="00833025"/>
    <w:rsid w:val="008350B9"/>
    <w:rsid w:val="008351BA"/>
    <w:rsid w:val="00835390"/>
    <w:rsid w:val="00835604"/>
    <w:rsid w:val="00835DC6"/>
    <w:rsid w:val="00835FA3"/>
    <w:rsid w:val="0083635A"/>
    <w:rsid w:val="008365CB"/>
    <w:rsid w:val="00836691"/>
    <w:rsid w:val="00836A82"/>
    <w:rsid w:val="00836B0E"/>
    <w:rsid w:val="00840133"/>
    <w:rsid w:val="00840142"/>
    <w:rsid w:val="008402DF"/>
    <w:rsid w:val="00840326"/>
    <w:rsid w:val="008403D0"/>
    <w:rsid w:val="00840845"/>
    <w:rsid w:val="008415F2"/>
    <w:rsid w:val="00842198"/>
    <w:rsid w:val="00842717"/>
    <w:rsid w:val="0084278B"/>
    <w:rsid w:val="00842D05"/>
    <w:rsid w:val="00843428"/>
    <w:rsid w:val="00843B30"/>
    <w:rsid w:val="00843C05"/>
    <w:rsid w:val="008445CD"/>
    <w:rsid w:val="0084504D"/>
    <w:rsid w:val="008454CE"/>
    <w:rsid w:val="00846167"/>
    <w:rsid w:val="008462DC"/>
    <w:rsid w:val="008465E2"/>
    <w:rsid w:val="00846D6B"/>
    <w:rsid w:val="00846F98"/>
    <w:rsid w:val="00847878"/>
    <w:rsid w:val="00847FB6"/>
    <w:rsid w:val="00850251"/>
    <w:rsid w:val="00850717"/>
    <w:rsid w:val="00850C34"/>
    <w:rsid w:val="0085168C"/>
    <w:rsid w:val="00851DFB"/>
    <w:rsid w:val="00851FC7"/>
    <w:rsid w:val="008524D0"/>
    <w:rsid w:val="00852636"/>
    <w:rsid w:val="00852C0E"/>
    <w:rsid w:val="0085313D"/>
    <w:rsid w:val="00853485"/>
    <w:rsid w:val="00853B13"/>
    <w:rsid w:val="0085538E"/>
    <w:rsid w:val="00855726"/>
    <w:rsid w:val="00855FAC"/>
    <w:rsid w:val="0085653D"/>
    <w:rsid w:val="00856CC8"/>
    <w:rsid w:val="00856DB1"/>
    <w:rsid w:val="008571CC"/>
    <w:rsid w:val="00860EF3"/>
    <w:rsid w:val="00861B82"/>
    <w:rsid w:val="0086284F"/>
    <w:rsid w:val="0086310B"/>
    <w:rsid w:val="0086373E"/>
    <w:rsid w:val="008638AC"/>
    <w:rsid w:val="00864204"/>
    <w:rsid w:val="00864367"/>
    <w:rsid w:val="00864A81"/>
    <w:rsid w:val="00865C5E"/>
    <w:rsid w:val="008660F6"/>
    <w:rsid w:val="0086744B"/>
    <w:rsid w:val="00867685"/>
    <w:rsid w:val="0087027F"/>
    <w:rsid w:val="008704D2"/>
    <w:rsid w:val="0087081C"/>
    <w:rsid w:val="00871029"/>
    <w:rsid w:val="008714E3"/>
    <w:rsid w:val="00871AD6"/>
    <w:rsid w:val="0087203D"/>
    <w:rsid w:val="008723D9"/>
    <w:rsid w:val="008724EC"/>
    <w:rsid w:val="0087285E"/>
    <w:rsid w:val="00872BD9"/>
    <w:rsid w:val="008737C2"/>
    <w:rsid w:val="00873B76"/>
    <w:rsid w:val="0087431E"/>
    <w:rsid w:val="00875267"/>
    <w:rsid w:val="00875691"/>
    <w:rsid w:val="00875A2C"/>
    <w:rsid w:val="008761BB"/>
    <w:rsid w:val="00876D59"/>
    <w:rsid w:val="00876E07"/>
    <w:rsid w:val="00877941"/>
    <w:rsid w:val="0088119D"/>
    <w:rsid w:val="00881407"/>
    <w:rsid w:val="00881579"/>
    <w:rsid w:val="008821FE"/>
    <w:rsid w:val="00882610"/>
    <w:rsid w:val="008828F1"/>
    <w:rsid w:val="00882EAD"/>
    <w:rsid w:val="00883865"/>
    <w:rsid w:val="00884311"/>
    <w:rsid w:val="0088478F"/>
    <w:rsid w:val="00884998"/>
    <w:rsid w:val="00884C01"/>
    <w:rsid w:val="008851CE"/>
    <w:rsid w:val="00885362"/>
    <w:rsid w:val="008854B0"/>
    <w:rsid w:val="008855E1"/>
    <w:rsid w:val="0088568D"/>
    <w:rsid w:val="00885B48"/>
    <w:rsid w:val="0088614F"/>
    <w:rsid w:val="008862BF"/>
    <w:rsid w:val="0088688A"/>
    <w:rsid w:val="0089080A"/>
    <w:rsid w:val="00890976"/>
    <w:rsid w:val="00890A8B"/>
    <w:rsid w:val="008915EB"/>
    <w:rsid w:val="00892165"/>
    <w:rsid w:val="00892832"/>
    <w:rsid w:val="00894EE1"/>
    <w:rsid w:val="00895101"/>
    <w:rsid w:val="008953CB"/>
    <w:rsid w:val="00895C1F"/>
    <w:rsid w:val="008960B8"/>
    <w:rsid w:val="00896278"/>
    <w:rsid w:val="00896AC0"/>
    <w:rsid w:val="00896D7B"/>
    <w:rsid w:val="008979D1"/>
    <w:rsid w:val="008A0802"/>
    <w:rsid w:val="008A1094"/>
    <w:rsid w:val="008A1250"/>
    <w:rsid w:val="008A1697"/>
    <w:rsid w:val="008A1A14"/>
    <w:rsid w:val="008A1B27"/>
    <w:rsid w:val="008A21DB"/>
    <w:rsid w:val="008A23F7"/>
    <w:rsid w:val="008A2405"/>
    <w:rsid w:val="008A28FC"/>
    <w:rsid w:val="008A2930"/>
    <w:rsid w:val="008A2C04"/>
    <w:rsid w:val="008A2DA6"/>
    <w:rsid w:val="008A3424"/>
    <w:rsid w:val="008A34C5"/>
    <w:rsid w:val="008A4405"/>
    <w:rsid w:val="008A4942"/>
    <w:rsid w:val="008A5503"/>
    <w:rsid w:val="008A5B9F"/>
    <w:rsid w:val="008A5EFF"/>
    <w:rsid w:val="008A6938"/>
    <w:rsid w:val="008A6D31"/>
    <w:rsid w:val="008A71C4"/>
    <w:rsid w:val="008A738D"/>
    <w:rsid w:val="008B0894"/>
    <w:rsid w:val="008B0B18"/>
    <w:rsid w:val="008B0BB9"/>
    <w:rsid w:val="008B0C1E"/>
    <w:rsid w:val="008B0D92"/>
    <w:rsid w:val="008B1FD8"/>
    <w:rsid w:val="008B2215"/>
    <w:rsid w:val="008B2515"/>
    <w:rsid w:val="008B253B"/>
    <w:rsid w:val="008B2919"/>
    <w:rsid w:val="008B2A77"/>
    <w:rsid w:val="008B349D"/>
    <w:rsid w:val="008B3D98"/>
    <w:rsid w:val="008B3FB6"/>
    <w:rsid w:val="008B459E"/>
    <w:rsid w:val="008B462F"/>
    <w:rsid w:val="008B46F6"/>
    <w:rsid w:val="008B4780"/>
    <w:rsid w:val="008B55A5"/>
    <w:rsid w:val="008B6590"/>
    <w:rsid w:val="008B6AB5"/>
    <w:rsid w:val="008B6ADE"/>
    <w:rsid w:val="008B6E6D"/>
    <w:rsid w:val="008B7A37"/>
    <w:rsid w:val="008B7FDA"/>
    <w:rsid w:val="008C003B"/>
    <w:rsid w:val="008C07FD"/>
    <w:rsid w:val="008C0A23"/>
    <w:rsid w:val="008C0CE2"/>
    <w:rsid w:val="008C16BE"/>
    <w:rsid w:val="008C2363"/>
    <w:rsid w:val="008C250C"/>
    <w:rsid w:val="008C2745"/>
    <w:rsid w:val="008C2A76"/>
    <w:rsid w:val="008C33AE"/>
    <w:rsid w:val="008C3941"/>
    <w:rsid w:val="008C41E9"/>
    <w:rsid w:val="008C4AE4"/>
    <w:rsid w:val="008C4B76"/>
    <w:rsid w:val="008C4C5A"/>
    <w:rsid w:val="008C4E0A"/>
    <w:rsid w:val="008C569C"/>
    <w:rsid w:val="008C6826"/>
    <w:rsid w:val="008C6E86"/>
    <w:rsid w:val="008C772A"/>
    <w:rsid w:val="008C789C"/>
    <w:rsid w:val="008C7A6C"/>
    <w:rsid w:val="008D0299"/>
    <w:rsid w:val="008D042F"/>
    <w:rsid w:val="008D0B3D"/>
    <w:rsid w:val="008D0CC6"/>
    <w:rsid w:val="008D1460"/>
    <w:rsid w:val="008D1596"/>
    <w:rsid w:val="008D16DD"/>
    <w:rsid w:val="008D1CD7"/>
    <w:rsid w:val="008D1D8E"/>
    <w:rsid w:val="008D217E"/>
    <w:rsid w:val="008D2839"/>
    <w:rsid w:val="008D33AF"/>
    <w:rsid w:val="008D364F"/>
    <w:rsid w:val="008D4789"/>
    <w:rsid w:val="008D4E3C"/>
    <w:rsid w:val="008D4ED7"/>
    <w:rsid w:val="008D536D"/>
    <w:rsid w:val="008D5B0C"/>
    <w:rsid w:val="008D6A6A"/>
    <w:rsid w:val="008D75F8"/>
    <w:rsid w:val="008E00EF"/>
    <w:rsid w:val="008E01B9"/>
    <w:rsid w:val="008E0455"/>
    <w:rsid w:val="008E0539"/>
    <w:rsid w:val="008E0786"/>
    <w:rsid w:val="008E0AC2"/>
    <w:rsid w:val="008E1182"/>
    <w:rsid w:val="008E1CF2"/>
    <w:rsid w:val="008E1E21"/>
    <w:rsid w:val="008E22A4"/>
    <w:rsid w:val="008E2575"/>
    <w:rsid w:val="008E283E"/>
    <w:rsid w:val="008E2C19"/>
    <w:rsid w:val="008E2E62"/>
    <w:rsid w:val="008E2F55"/>
    <w:rsid w:val="008E336D"/>
    <w:rsid w:val="008E386E"/>
    <w:rsid w:val="008E3AFD"/>
    <w:rsid w:val="008E3B01"/>
    <w:rsid w:val="008E3E39"/>
    <w:rsid w:val="008E3EE9"/>
    <w:rsid w:val="008E4A1E"/>
    <w:rsid w:val="008E57A4"/>
    <w:rsid w:val="008E633D"/>
    <w:rsid w:val="008E65C3"/>
    <w:rsid w:val="008E66AD"/>
    <w:rsid w:val="008E6AC2"/>
    <w:rsid w:val="008E70B2"/>
    <w:rsid w:val="008E721C"/>
    <w:rsid w:val="008E76F6"/>
    <w:rsid w:val="008E78C8"/>
    <w:rsid w:val="008E7919"/>
    <w:rsid w:val="008E7BFC"/>
    <w:rsid w:val="008F1153"/>
    <w:rsid w:val="008F11FF"/>
    <w:rsid w:val="008F1EE9"/>
    <w:rsid w:val="008F285D"/>
    <w:rsid w:val="008F2E80"/>
    <w:rsid w:val="008F3A2A"/>
    <w:rsid w:val="008F4C25"/>
    <w:rsid w:val="008F4C85"/>
    <w:rsid w:val="008F4E5D"/>
    <w:rsid w:val="008F4FEB"/>
    <w:rsid w:val="008F5650"/>
    <w:rsid w:val="008F5690"/>
    <w:rsid w:val="008F586B"/>
    <w:rsid w:val="008F5940"/>
    <w:rsid w:val="008F5A6A"/>
    <w:rsid w:val="008F5E21"/>
    <w:rsid w:val="008F61E7"/>
    <w:rsid w:val="008F671C"/>
    <w:rsid w:val="008F685A"/>
    <w:rsid w:val="008F6A14"/>
    <w:rsid w:val="008F6B12"/>
    <w:rsid w:val="008F70C9"/>
    <w:rsid w:val="008F7DAE"/>
    <w:rsid w:val="0090058E"/>
    <w:rsid w:val="00900868"/>
    <w:rsid w:val="009013FD"/>
    <w:rsid w:val="00901813"/>
    <w:rsid w:val="00901849"/>
    <w:rsid w:val="0090221B"/>
    <w:rsid w:val="00902ACC"/>
    <w:rsid w:val="009031AD"/>
    <w:rsid w:val="0090355E"/>
    <w:rsid w:val="009039BE"/>
    <w:rsid w:val="00903E7B"/>
    <w:rsid w:val="009040AF"/>
    <w:rsid w:val="00904799"/>
    <w:rsid w:val="00904A36"/>
    <w:rsid w:val="00904E6C"/>
    <w:rsid w:val="00904F57"/>
    <w:rsid w:val="00905797"/>
    <w:rsid w:val="00905A05"/>
    <w:rsid w:val="00905D2E"/>
    <w:rsid w:val="00907227"/>
    <w:rsid w:val="00907488"/>
    <w:rsid w:val="00907F3A"/>
    <w:rsid w:val="00910609"/>
    <w:rsid w:val="00911004"/>
    <w:rsid w:val="0091159A"/>
    <w:rsid w:val="009119CF"/>
    <w:rsid w:val="00911B80"/>
    <w:rsid w:val="00911D30"/>
    <w:rsid w:val="009121A7"/>
    <w:rsid w:val="00912465"/>
    <w:rsid w:val="00912655"/>
    <w:rsid w:val="00912BBF"/>
    <w:rsid w:val="00913736"/>
    <w:rsid w:val="00913D3D"/>
    <w:rsid w:val="00914351"/>
    <w:rsid w:val="009143B2"/>
    <w:rsid w:val="00914638"/>
    <w:rsid w:val="0091463A"/>
    <w:rsid w:val="00914648"/>
    <w:rsid w:val="00914E45"/>
    <w:rsid w:val="00915163"/>
    <w:rsid w:val="0091557E"/>
    <w:rsid w:val="00916227"/>
    <w:rsid w:val="009169F6"/>
    <w:rsid w:val="009206E3"/>
    <w:rsid w:val="00920980"/>
    <w:rsid w:val="00920A7C"/>
    <w:rsid w:val="009213BD"/>
    <w:rsid w:val="00922268"/>
    <w:rsid w:val="0092232A"/>
    <w:rsid w:val="00922A07"/>
    <w:rsid w:val="00922A66"/>
    <w:rsid w:val="00922B85"/>
    <w:rsid w:val="00922D89"/>
    <w:rsid w:val="00922DD6"/>
    <w:rsid w:val="00922E3B"/>
    <w:rsid w:val="00922F4B"/>
    <w:rsid w:val="0092348B"/>
    <w:rsid w:val="009234C0"/>
    <w:rsid w:val="0092399B"/>
    <w:rsid w:val="00923A5C"/>
    <w:rsid w:val="00923CEA"/>
    <w:rsid w:val="00925187"/>
    <w:rsid w:val="00925570"/>
    <w:rsid w:val="009269B0"/>
    <w:rsid w:val="00926A7C"/>
    <w:rsid w:val="009277A0"/>
    <w:rsid w:val="009307DE"/>
    <w:rsid w:val="00930925"/>
    <w:rsid w:val="00930AE5"/>
    <w:rsid w:val="00930BD0"/>
    <w:rsid w:val="00930F19"/>
    <w:rsid w:val="00931A12"/>
    <w:rsid w:val="00931E7F"/>
    <w:rsid w:val="0093279A"/>
    <w:rsid w:val="00932A0F"/>
    <w:rsid w:val="00933203"/>
    <w:rsid w:val="0093332A"/>
    <w:rsid w:val="00933DC4"/>
    <w:rsid w:val="00934F07"/>
    <w:rsid w:val="009354C7"/>
    <w:rsid w:val="00935FF2"/>
    <w:rsid w:val="0093639B"/>
    <w:rsid w:val="00936A5C"/>
    <w:rsid w:val="00936FB9"/>
    <w:rsid w:val="009372AB"/>
    <w:rsid w:val="00937909"/>
    <w:rsid w:val="00937A33"/>
    <w:rsid w:val="00937F34"/>
    <w:rsid w:val="00940E00"/>
    <w:rsid w:val="00941506"/>
    <w:rsid w:val="00944C58"/>
    <w:rsid w:val="009458C6"/>
    <w:rsid w:val="009460AE"/>
    <w:rsid w:val="0094639A"/>
    <w:rsid w:val="00946746"/>
    <w:rsid w:val="00946C32"/>
    <w:rsid w:val="00947361"/>
    <w:rsid w:val="00947431"/>
    <w:rsid w:val="00947DDC"/>
    <w:rsid w:val="00950302"/>
    <w:rsid w:val="0095078D"/>
    <w:rsid w:val="00950EF0"/>
    <w:rsid w:val="0095134B"/>
    <w:rsid w:val="00951365"/>
    <w:rsid w:val="00951524"/>
    <w:rsid w:val="00951653"/>
    <w:rsid w:val="00952732"/>
    <w:rsid w:val="00952B36"/>
    <w:rsid w:val="00952C9E"/>
    <w:rsid w:val="00952EB3"/>
    <w:rsid w:val="00953043"/>
    <w:rsid w:val="0095361C"/>
    <w:rsid w:val="00954AFA"/>
    <w:rsid w:val="00954C83"/>
    <w:rsid w:val="00954D88"/>
    <w:rsid w:val="00955962"/>
    <w:rsid w:val="00956113"/>
    <w:rsid w:val="009566B6"/>
    <w:rsid w:val="00956C37"/>
    <w:rsid w:val="00957790"/>
    <w:rsid w:val="00960F91"/>
    <w:rsid w:val="00961394"/>
    <w:rsid w:val="009616E0"/>
    <w:rsid w:val="00961B06"/>
    <w:rsid w:val="0096212C"/>
    <w:rsid w:val="00962643"/>
    <w:rsid w:val="0096264E"/>
    <w:rsid w:val="00963EE9"/>
    <w:rsid w:val="00964043"/>
    <w:rsid w:val="0096474A"/>
    <w:rsid w:val="00964D1E"/>
    <w:rsid w:val="009653D7"/>
    <w:rsid w:val="009657FD"/>
    <w:rsid w:val="0097091F"/>
    <w:rsid w:val="00970B04"/>
    <w:rsid w:val="009711EA"/>
    <w:rsid w:val="009713A4"/>
    <w:rsid w:val="00971597"/>
    <w:rsid w:val="00971C5A"/>
    <w:rsid w:val="00971DEA"/>
    <w:rsid w:val="00972B08"/>
    <w:rsid w:val="00972DCD"/>
    <w:rsid w:val="009736FE"/>
    <w:rsid w:val="00973A2A"/>
    <w:rsid w:val="00974F1E"/>
    <w:rsid w:val="00974F44"/>
    <w:rsid w:val="00975752"/>
    <w:rsid w:val="00975A69"/>
    <w:rsid w:val="00975BDD"/>
    <w:rsid w:val="0097646A"/>
    <w:rsid w:val="009766CB"/>
    <w:rsid w:val="0097713F"/>
    <w:rsid w:val="00977E69"/>
    <w:rsid w:val="00977EFC"/>
    <w:rsid w:val="00977FE2"/>
    <w:rsid w:val="0098246F"/>
    <w:rsid w:val="009829A1"/>
    <w:rsid w:val="00982AC7"/>
    <w:rsid w:val="00982F12"/>
    <w:rsid w:val="009830B8"/>
    <w:rsid w:val="00983441"/>
    <w:rsid w:val="00983A01"/>
    <w:rsid w:val="00983D05"/>
    <w:rsid w:val="00984157"/>
    <w:rsid w:val="00984172"/>
    <w:rsid w:val="0098459C"/>
    <w:rsid w:val="0098566B"/>
    <w:rsid w:val="009860D8"/>
    <w:rsid w:val="00986247"/>
    <w:rsid w:val="009869A8"/>
    <w:rsid w:val="00986D19"/>
    <w:rsid w:val="00987472"/>
    <w:rsid w:val="00987B8D"/>
    <w:rsid w:val="00987EC2"/>
    <w:rsid w:val="00990A72"/>
    <w:rsid w:val="009912CE"/>
    <w:rsid w:val="0099170B"/>
    <w:rsid w:val="00992341"/>
    <w:rsid w:val="009926AF"/>
    <w:rsid w:val="009926B0"/>
    <w:rsid w:val="00992742"/>
    <w:rsid w:val="009931FF"/>
    <w:rsid w:val="009933F2"/>
    <w:rsid w:val="0099383F"/>
    <w:rsid w:val="00993EC5"/>
    <w:rsid w:val="00994003"/>
    <w:rsid w:val="009942AB"/>
    <w:rsid w:val="00994AD1"/>
    <w:rsid w:val="0099503D"/>
    <w:rsid w:val="00995F52"/>
    <w:rsid w:val="009963DA"/>
    <w:rsid w:val="0099674D"/>
    <w:rsid w:val="00996BFD"/>
    <w:rsid w:val="00997059"/>
    <w:rsid w:val="00997AF8"/>
    <w:rsid w:val="009A1A7D"/>
    <w:rsid w:val="009A2934"/>
    <w:rsid w:val="009A29C9"/>
    <w:rsid w:val="009A2AA4"/>
    <w:rsid w:val="009A2B71"/>
    <w:rsid w:val="009A2C4C"/>
    <w:rsid w:val="009A2DE9"/>
    <w:rsid w:val="009A2F26"/>
    <w:rsid w:val="009A3FD7"/>
    <w:rsid w:val="009A40A1"/>
    <w:rsid w:val="009A4535"/>
    <w:rsid w:val="009A4900"/>
    <w:rsid w:val="009A603B"/>
    <w:rsid w:val="009A6389"/>
    <w:rsid w:val="009A6620"/>
    <w:rsid w:val="009A7FC0"/>
    <w:rsid w:val="009B0CA0"/>
    <w:rsid w:val="009B1607"/>
    <w:rsid w:val="009B1EAF"/>
    <w:rsid w:val="009B2255"/>
    <w:rsid w:val="009B2D0F"/>
    <w:rsid w:val="009B2EF8"/>
    <w:rsid w:val="009B3496"/>
    <w:rsid w:val="009B37C8"/>
    <w:rsid w:val="009B3A16"/>
    <w:rsid w:val="009B3C3F"/>
    <w:rsid w:val="009B3E70"/>
    <w:rsid w:val="009B3EE0"/>
    <w:rsid w:val="009B4D1E"/>
    <w:rsid w:val="009B5225"/>
    <w:rsid w:val="009B5344"/>
    <w:rsid w:val="009B5947"/>
    <w:rsid w:val="009B6FB4"/>
    <w:rsid w:val="009B7A9F"/>
    <w:rsid w:val="009B7B92"/>
    <w:rsid w:val="009C014F"/>
    <w:rsid w:val="009C0404"/>
    <w:rsid w:val="009C04A8"/>
    <w:rsid w:val="009C0718"/>
    <w:rsid w:val="009C0E2B"/>
    <w:rsid w:val="009C1FBA"/>
    <w:rsid w:val="009C2841"/>
    <w:rsid w:val="009C2A0C"/>
    <w:rsid w:val="009C43AE"/>
    <w:rsid w:val="009C50F6"/>
    <w:rsid w:val="009C514D"/>
    <w:rsid w:val="009C5403"/>
    <w:rsid w:val="009C6243"/>
    <w:rsid w:val="009C653A"/>
    <w:rsid w:val="009C66D4"/>
    <w:rsid w:val="009C752C"/>
    <w:rsid w:val="009C776A"/>
    <w:rsid w:val="009C7BD5"/>
    <w:rsid w:val="009D0B4B"/>
    <w:rsid w:val="009D15B4"/>
    <w:rsid w:val="009D1BF7"/>
    <w:rsid w:val="009D1EE6"/>
    <w:rsid w:val="009D1EFD"/>
    <w:rsid w:val="009D2B21"/>
    <w:rsid w:val="009D2F30"/>
    <w:rsid w:val="009D346B"/>
    <w:rsid w:val="009D3D4D"/>
    <w:rsid w:val="009D427E"/>
    <w:rsid w:val="009D53BB"/>
    <w:rsid w:val="009D5990"/>
    <w:rsid w:val="009D67AA"/>
    <w:rsid w:val="009D6E8E"/>
    <w:rsid w:val="009E04CF"/>
    <w:rsid w:val="009E0A2E"/>
    <w:rsid w:val="009E0F69"/>
    <w:rsid w:val="009E10E8"/>
    <w:rsid w:val="009E1972"/>
    <w:rsid w:val="009E22E7"/>
    <w:rsid w:val="009E26F7"/>
    <w:rsid w:val="009E26FA"/>
    <w:rsid w:val="009E28FC"/>
    <w:rsid w:val="009E3147"/>
    <w:rsid w:val="009E3B45"/>
    <w:rsid w:val="009E422F"/>
    <w:rsid w:val="009E4E42"/>
    <w:rsid w:val="009E4E9D"/>
    <w:rsid w:val="009E5427"/>
    <w:rsid w:val="009E55D9"/>
    <w:rsid w:val="009E58D5"/>
    <w:rsid w:val="009E5BC4"/>
    <w:rsid w:val="009E6D9F"/>
    <w:rsid w:val="009E768E"/>
    <w:rsid w:val="009F0EB6"/>
    <w:rsid w:val="009F0F46"/>
    <w:rsid w:val="009F1B52"/>
    <w:rsid w:val="009F22FD"/>
    <w:rsid w:val="009F2A32"/>
    <w:rsid w:val="009F2F9D"/>
    <w:rsid w:val="009F321E"/>
    <w:rsid w:val="009F3700"/>
    <w:rsid w:val="009F3C72"/>
    <w:rsid w:val="009F403A"/>
    <w:rsid w:val="009F41C1"/>
    <w:rsid w:val="009F41F1"/>
    <w:rsid w:val="009F45F0"/>
    <w:rsid w:val="009F48C2"/>
    <w:rsid w:val="009F49FD"/>
    <w:rsid w:val="009F4BEB"/>
    <w:rsid w:val="009F581B"/>
    <w:rsid w:val="009F5A60"/>
    <w:rsid w:val="009F6991"/>
    <w:rsid w:val="009F6BF4"/>
    <w:rsid w:val="009F721B"/>
    <w:rsid w:val="009F7B28"/>
    <w:rsid w:val="009F7FFE"/>
    <w:rsid w:val="00A00563"/>
    <w:rsid w:val="00A00580"/>
    <w:rsid w:val="00A00605"/>
    <w:rsid w:val="00A00768"/>
    <w:rsid w:val="00A00CF3"/>
    <w:rsid w:val="00A01808"/>
    <w:rsid w:val="00A01ECC"/>
    <w:rsid w:val="00A0260F"/>
    <w:rsid w:val="00A0298F"/>
    <w:rsid w:val="00A03304"/>
    <w:rsid w:val="00A03F73"/>
    <w:rsid w:val="00A045EA"/>
    <w:rsid w:val="00A04B93"/>
    <w:rsid w:val="00A04F41"/>
    <w:rsid w:val="00A050C4"/>
    <w:rsid w:val="00A05254"/>
    <w:rsid w:val="00A06CE8"/>
    <w:rsid w:val="00A06DF2"/>
    <w:rsid w:val="00A06EC5"/>
    <w:rsid w:val="00A06F58"/>
    <w:rsid w:val="00A070CC"/>
    <w:rsid w:val="00A0772C"/>
    <w:rsid w:val="00A0794B"/>
    <w:rsid w:val="00A07ADE"/>
    <w:rsid w:val="00A07E12"/>
    <w:rsid w:val="00A10E22"/>
    <w:rsid w:val="00A10F32"/>
    <w:rsid w:val="00A11AE3"/>
    <w:rsid w:val="00A12E4C"/>
    <w:rsid w:val="00A13481"/>
    <w:rsid w:val="00A13F4F"/>
    <w:rsid w:val="00A142B7"/>
    <w:rsid w:val="00A165DB"/>
    <w:rsid w:val="00A2013F"/>
    <w:rsid w:val="00A20625"/>
    <w:rsid w:val="00A20696"/>
    <w:rsid w:val="00A20A87"/>
    <w:rsid w:val="00A21CD3"/>
    <w:rsid w:val="00A22B9D"/>
    <w:rsid w:val="00A24B4E"/>
    <w:rsid w:val="00A24C1F"/>
    <w:rsid w:val="00A24E7C"/>
    <w:rsid w:val="00A2583B"/>
    <w:rsid w:val="00A25B74"/>
    <w:rsid w:val="00A26A17"/>
    <w:rsid w:val="00A26F43"/>
    <w:rsid w:val="00A270C9"/>
    <w:rsid w:val="00A30165"/>
    <w:rsid w:val="00A301A6"/>
    <w:rsid w:val="00A3034F"/>
    <w:rsid w:val="00A31940"/>
    <w:rsid w:val="00A32D27"/>
    <w:rsid w:val="00A33C90"/>
    <w:rsid w:val="00A34139"/>
    <w:rsid w:val="00A346FD"/>
    <w:rsid w:val="00A36748"/>
    <w:rsid w:val="00A36800"/>
    <w:rsid w:val="00A36F19"/>
    <w:rsid w:val="00A377B6"/>
    <w:rsid w:val="00A37B88"/>
    <w:rsid w:val="00A403ED"/>
    <w:rsid w:val="00A4124F"/>
    <w:rsid w:val="00A41FE2"/>
    <w:rsid w:val="00A42525"/>
    <w:rsid w:val="00A4277D"/>
    <w:rsid w:val="00A43D6C"/>
    <w:rsid w:val="00A43E75"/>
    <w:rsid w:val="00A44379"/>
    <w:rsid w:val="00A444F6"/>
    <w:rsid w:val="00A44566"/>
    <w:rsid w:val="00A4520A"/>
    <w:rsid w:val="00A45999"/>
    <w:rsid w:val="00A501C5"/>
    <w:rsid w:val="00A501C9"/>
    <w:rsid w:val="00A50442"/>
    <w:rsid w:val="00A504AD"/>
    <w:rsid w:val="00A504D7"/>
    <w:rsid w:val="00A504EB"/>
    <w:rsid w:val="00A505B0"/>
    <w:rsid w:val="00A5085E"/>
    <w:rsid w:val="00A50F7B"/>
    <w:rsid w:val="00A51656"/>
    <w:rsid w:val="00A51BA3"/>
    <w:rsid w:val="00A51C9A"/>
    <w:rsid w:val="00A5202A"/>
    <w:rsid w:val="00A523A8"/>
    <w:rsid w:val="00A528CC"/>
    <w:rsid w:val="00A52FFD"/>
    <w:rsid w:val="00A5331E"/>
    <w:rsid w:val="00A5376C"/>
    <w:rsid w:val="00A54365"/>
    <w:rsid w:val="00A54FE9"/>
    <w:rsid w:val="00A5630B"/>
    <w:rsid w:val="00A56374"/>
    <w:rsid w:val="00A563C9"/>
    <w:rsid w:val="00A56BA7"/>
    <w:rsid w:val="00A56E33"/>
    <w:rsid w:val="00A57636"/>
    <w:rsid w:val="00A57E9C"/>
    <w:rsid w:val="00A601AF"/>
    <w:rsid w:val="00A60E0A"/>
    <w:rsid w:val="00A61209"/>
    <w:rsid w:val="00A614CF"/>
    <w:rsid w:val="00A61A68"/>
    <w:rsid w:val="00A61F6C"/>
    <w:rsid w:val="00A620B4"/>
    <w:rsid w:val="00A6247A"/>
    <w:rsid w:val="00A62D42"/>
    <w:rsid w:val="00A642E0"/>
    <w:rsid w:val="00A6445D"/>
    <w:rsid w:val="00A645B4"/>
    <w:rsid w:val="00A64E45"/>
    <w:rsid w:val="00A65CD7"/>
    <w:rsid w:val="00A65D02"/>
    <w:rsid w:val="00A65E2A"/>
    <w:rsid w:val="00A66038"/>
    <w:rsid w:val="00A66C40"/>
    <w:rsid w:val="00A678FB"/>
    <w:rsid w:val="00A67DAB"/>
    <w:rsid w:val="00A705EA"/>
    <w:rsid w:val="00A70B44"/>
    <w:rsid w:val="00A70C8C"/>
    <w:rsid w:val="00A7119D"/>
    <w:rsid w:val="00A7153C"/>
    <w:rsid w:val="00A72EF9"/>
    <w:rsid w:val="00A72F6D"/>
    <w:rsid w:val="00A73260"/>
    <w:rsid w:val="00A735D2"/>
    <w:rsid w:val="00A735DB"/>
    <w:rsid w:val="00A744BF"/>
    <w:rsid w:val="00A745F9"/>
    <w:rsid w:val="00A7469F"/>
    <w:rsid w:val="00A747B3"/>
    <w:rsid w:val="00A76247"/>
    <w:rsid w:val="00A766BA"/>
    <w:rsid w:val="00A76A58"/>
    <w:rsid w:val="00A76DC5"/>
    <w:rsid w:val="00A76E28"/>
    <w:rsid w:val="00A76F58"/>
    <w:rsid w:val="00A7709C"/>
    <w:rsid w:val="00A7736F"/>
    <w:rsid w:val="00A775AE"/>
    <w:rsid w:val="00A77648"/>
    <w:rsid w:val="00A802D0"/>
    <w:rsid w:val="00A80FBC"/>
    <w:rsid w:val="00A82072"/>
    <w:rsid w:val="00A82123"/>
    <w:rsid w:val="00A8274D"/>
    <w:rsid w:val="00A82C30"/>
    <w:rsid w:val="00A82C70"/>
    <w:rsid w:val="00A82CAD"/>
    <w:rsid w:val="00A82DBB"/>
    <w:rsid w:val="00A830C6"/>
    <w:rsid w:val="00A8328B"/>
    <w:rsid w:val="00A837E0"/>
    <w:rsid w:val="00A83A5B"/>
    <w:rsid w:val="00A83B80"/>
    <w:rsid w:val="00A83D81"/>
    <w:rsid w:val="00A85056"/>
    <w:rsid w:val="00A85AEA"/>
    <w:rsid w:val="00A85C79"/>
    <w:rsid w:val="00A861C8"/>
    <w:rsid w:val="00A86562"/>
    <w:rsid w:val="00A86CF1"/>
    <w:rsid w:val="00A86D2D"/>
    <w:rsid w:val="00A872A8"/>
    <w:rsid w:val="00A874BC"/>
    <w:rsid w:val="00A90197"/>
    <w:rsid w:val="00A9028A"/>
    <w:rsid w:val="00A90351"/>
    <w:rsid w:val="00A90590"/>
    <w:rsid w:val="00A90910"/>
    <w:rsid w:val="00A917D9"/>
    <w:rsid w:val="00A91845"/>
    <w:rsid w:val="00A91E1D"/>
    <w:rsid w:val="00A920C0"/>
    <w:rsid w:val="00A93B99"/>
    <w:rsid w:val="00A94623"/>
    <w:rsid w:val="00A949A0"/>
    <w:rsid w:val="00A949BF"/>
    <w:rsid w:val="00A954E9"/>
    <w:rsid w:val="00A955F8"/>
    <w:rsid w:val="00A962C2"/>
    <w:rsid w:val="00A96DE2"/>
    <w:rsid w:val="00A970E7"/>
    <w:rsid w:val="00A975B8"/>
    <w:rsid w:val="00A97767"/>
    <w:rsid w:val="00AA0115"/>
    <w:rsid w:val="00AA016A"/>
    <w:rsid w:val="00AA109E"/>
    <w:rsid w:val="00AA1659"/>
    <w:rsid w:val="00AA184C"/>
    <w:rsid w:val="00AA1AF7"/>
    <w:rsid w:val="00AA1F54"/>
    <w:rsid w:val="00AA2162"/>
    <w:rsid w:val="00AA2950"/>
    <w:rsid w:val="00AA3590"/>
    <w:rsid w:val="00AA3A1C"/>
    <w:rsid w:val="00AA3D44"/>
    <w:rsid w:val="00AA4572"/>
    <w:rsid w:val="00AA530D"/>
    <w:rsid w:val="00AA5593"/>
    <w:rsid w:val="00AA5CF7"/>
    <w:rsid w:val="00AA6726"/>
    <w:rsid w:val="00AA6732"/>
    <w:rsid w:val="00AA6D0C"/>
    <w:rsid w:val="00AA70C9"/>
    <w:rsid w:val="00AA7AF1"/>
    <w:rsid w:val="00AB057D"/>
    <w:rsid w:val="00AB083D"/>
    <w:rsid w:val="00AB0908"/>
    <w:rsid w:val="00AB1629"/>
    <w:rsid w:val="00AB1F44"/>
    <w:rsid w:val="00AB20B4"/>
    <w:rsid w:val="00AB2319"/>
    <w:rsid w:val="00AB2373"/>
    <w:rsid w:val="00AB2591"/>
    <w:rsid w:val="00AB29F2"/>
    <w:rsid w:val="00AB2E03"/>
    <w:rsid w:val="00AB3018"/>
    <w:rsid w:val="00AB31D4"/>
    <w:rsid w:val="00AB4BF5"/>
    <w:rsid w:val="00AB519D"/>
    <w:rsid w:val="00AB5347"/>
    <w:rsid w:val="00AB56FF"/>
    <w:rsid w:val="00AB5D2A"/>
    <w:rsid w:val="00AB668A"/>
    <w:rsid w:val="00AB676A"/>
    <w:rsid w:val="00AC0405"/>
    <w:rsid w:val="00AC090D"/>
    <w:rsid w:val="00AC0D8B"/>
    <w:rsid w:val="00AC0E63"/>
    <w:rsid w:val="00AC0F47"/>
    <w:rsid w:val="00AC148D"/>
    <w:rsid w:val="00AC1A5C"/>
    <w:rsid w:val="00AC1AD6"/>
    <w:rsid w:val="00AC2BFC"/>
    <w:rsid w:val="00AC3112"/>
    <w:rsid w:val="00AC33B5"/>
    <w:rsid w:val="00AC36AC"/>
    <w:rsid w:val="00AC3C2D"/>
    <w:rsid w:val="00AC3E56"/>
    <w:rsid w:val="00AC4018"/>
    <w:rsid w:val="00AC5406"/>
    <w:rsid w:val="00AC547C"/>
    <w:rsid w:val="00AC5608"/>
    <w:rsid w:val="00AC5A45"/>
    <w:rsid w:val="00AC5E07"/>
    <w:rsid w:val="00AC68C7"/>
    <w:rsid w:val="00AC6901"/>
    <w:rsid w:val="00AC6958"/>
    <w:rsid w:val="00AC6A70"/>
    <w:rsid w:val="00AC7DF5"/>
    <w:rsid w:val="00AD01B0"/>
    <w:rsid w:val="00AD0367"/>
    <w:rsid w:val="00AD053D"/>
    <w:rsid w:val="00AD1722"/>
    <w:rsid w:val="00AD1968"/>
    <w:rsid w:val="00AD1FAD"/>
    <w:rsid w:val="00AD2F10"/>
    <w:rsid w:val="00AD3251"/>
    <w:rsid w:val="00AD3350"/>
    <w:rsid w:val="00AD3A42"/>
    <w:rsid w:val="00AD535F"/>
    <w:rsid w:val="00AD578F"/>
    <w:rsid w:val="00AD57B9"/>
    <w:rsid w:val="00AD615C"/>
    <w:rsid w:val="00AD61C7"/>
    <w:rsid w:val="00AD6E97"/>
    <w:rsid w:val="00AD753F"/>
    <w:rsid w:val="00AD7719"/>
    <w:rsid w:val="00AD7C37"/>
    <w:rsid w:val="00AD7FF8"/>
    <w:rsid w:val="00AE0013"/>
    <w:rsid w:val="00AE01D3"/>
    <w:rsid w:val="00AE0410"/>
    <w:rsid w:val="00AE05B4"/>
    <w:rsid w:val="00AE0FEC"/>
    <w:rsid w:val="00AE1251"/>
    <w:rsid w:val="00AE2254"/>
    <w:rsid w:val="00AE2802"/>
    <w:rsid w:val="00AE28F9"/>
    <w:rsid w:val="00AE2CCD"/>
    <w:rsid w:val="00AE2FFF"/>
    <w:rsid w:val="00AE4467"/>
    <w:rsid w:val="00AE4625"/>
    <w:rsid w:val="00AE4FF0"/>
    <w:rsid w:val="00AE501E"/>
    <w:rsid w:val="00AE5039"/>
    <w:rsid w:val="00AE554E"/>
    <w:rsid w:val="00AE5919"/>
    <w:rsid w:val="00AE6BD1"/>
    <w:rsid w:val="00AE6BE5"/>
    <w:rsid w:val="00AF00AD"/>
    <w:rsid w:val="00AF14D8"/>
    <w:rsid w:val="00AF29BD"/>
    <w:rsid w:val="00AF2C10"/>
    <w:rsid w:val="00AF3968"/>
    <w:rsid w:val="00AF3E2F"/>
    <w:rsid w:val="00AF4090"/>
    <w:rsid w:val="00AF41BD"/>
    <w:rsid w:val="00AF487F"/>
    <w:rsid w:val="00AF4B51"/>
    <w:rsid w:val="00AF4D93"/>
    <w:rsid w:val="00AF4EFB"/>
    <w:rsid w:val="00AF52B5"/>
    <w:rsid w:val="00AF58D6"/>
    <w:rsid w:val="00AF5E84"/>
    <w:rsid w:val="00AF6BFD"/>
    <w:rsid w:val="00AF7EF5"/>
    <w:rsid w:val="00B0028A"/>
    <w:rsid w:val="00B00946"/>
    <w:rsid w:val="00B00B79"/>
    <w:rsid w:val="00B0186C"/>
    <w:rsid w:val="00B01AED"/>
    <w:rsid w:val="00B01C60"/>
    <w:rsid w:val="00B021DC"/>
    <w:rsid w:val="00B03394"/>
    <w:rsid w:val="00B038D4"/>
    <w:rsid w:val="00B03966"/>
    <w:rsid w:val="00B03A71"/>
    <w:rsid w:val="00B04A36"/>
    <w:rsid w:val="00B04B8E"/>
    <w:rsid w:val="00B056EA"/>
    <w:rsid w:val="00B05740"/>
    <w:rsid w:val="00B05933"/>
    <w:rsid w:val="00B05D4C"/>
    <w:rsid w:val="00B05F63"/>
    <w:rsid w:val="00B070F7"/>
    <w:rsid w:val="00B076CC"/>
    <w:rsid w:val="00B07F91"/>
    <w:rsid w:val="00B10AAD"/>
    <w:rsid w:val="00B10C45"/>
    <w:rsid w:val="00B113E2"/>
    <w:rsid w:val="00B113FB"/>
    <w:rsid w:val="00B11B8D"/>
    <w:rsid w:val="00B12029"/>
    <w:rsid w:val="00B1252E"/>
    <w:rsid w:val="00B12EFA"/>
    <w:rsid w:val="00B13B2B"/>
    <w:rsid w:val="00B13F31"/>
    <w:rsid w:val="00B1423C"/>
    <w:rsid w:val="00B14CCC"/>
    <w:rsid w:val="00B154F7"/>
    <w:rsid w:val="00B16275"/>
    <w:rsid w:val="00B167D5"/>
    <w:rsid w:val="00B16BA5"/>
    <w:rsid w:val="00B16CF0"/>
    <w:rsid w:val="00B17AE8"/>
    <w:rsid w:val="00B17DE8"/>
    <w:rsid w:val="00B20275"/>
    <w:rsid w:val="00B20333"/>
    <w:rsid w:val="00B21884"/>
    <w:rsid w:val="00B22C77"/>
    <w:rsid w:val="00B23409"/>
    <w:rsid w:val="00B24C1F"/>
    <w:rsid w:val="00B2533C"/>
    <w:rsid w:val="00B26D39"/>
    <w:rsid w:val="00B26F2E"/>
    <w:rsid w:val="00B2762D"/>
    <w:rsid w:val="00B27DEF"/>
    <w:rsid w:val="00B30A02"/>
    <w:rsid w:val="00B31532"/>
    <w:rsid w:val="00B31ED6"/>
    <w:rsid w:val="00B31FC0"/>
    <w:rsid w:val="00B3207E"/>
    <w:rsid w:val="00B32211"/>
    <w:rsid w:val="00B326A3"/>
    <w:rsid w:val="00B32758"/>
    <w:rsid w:val="00B32EBA"/>
    <w:rsid w:val="00B32FE2"/>
    <w:rsid w:val="00B34093"/>
    <w:rsid w:val="00B34147"/>
    <w:rsid w:val="00B3440E"/>
    <w:rsid w:val="00B349A1"/>
    <w:rsid w:val="00B34A5F"/>
    <w:rsid w:val="00B34CF5"/>
    <w:rsid w:val="00B34EB0"/>
    <w:rsid w:val="00B34FC8"/>
    <w:rsid w:val="00B35963"/>
    <w:rsid w:val="00B35A02"/>
    <w:rsid w:val="00B35D34"/>
    <w:rsid w:val="00B36112"/>
    <w:rsid w:val="00B3674B"/>
    <w:rsid w:val="00B36CDF"/>
    <w:rsid w:val="00B37330"/>
    <w:rsid w:val="00B373CA"/>
    <w:rsid w:val="00B4115F"/>
    <w:rsid w:val="00B41E50"/>
    <w:rsid w:val="00B42EE9"/>
    <w:rsid w:val="00B434A8"/>
    <w:rsid w:val="00B43B29"/>
    <w:rsid w:val="00B43DA6"/>
    <w:rsid w:val="00B43FCC"/>
    <w:rsid w:val="00B4409E"/>
    <w:rsid w:val="00B44884"/>
    <w:rsid w:val="00B44C55"/>
    <w:rsid w:val="00B453CE"/>
    <w:rsid w:val="00B46404"/>
    <w:rsid w:val="00B4667B"/>
    <w:rsid w:val="00B46F0F"/>
    <w:rsid w:val="00B4700A"/>
    <w:rsid w:val="00B50201"/>
    <w:rsid w:val="00B50C82"/>
    <w:rsid w:val="00B5142A"/>
    <w:rsid w:val="00B5191F"/>
    <w:rsid w:val="00B51EBB"/>
    <w:rsid w:val="00B5208C"/>
    <w:rsid w:val="00B521F6"/>
    <w:rsid w:val="00B5223A"/>
    <w:rsid w:val="00B52805"/>
    <w:rsid w:val="00B52DEF"/>
    <w:rsid w:val="00B532D0"/>
    <w:rsid w:val="00B54D06"/>
    <w:rsid w:val="00B5517B"/>
    <w:rsid w:val="00B552E8"/>
    <w:rsid w:val="00B557A1"/>
    <w:rsid w:val="00B559A2"/>
    <w:rsid w:val="00B569AC"/>
    <w:rsid w:val="00B56E04"/>
    <w:rsid w:val="00B570CC"/>
    <w:rsid w:val="00B609CC"/>
    <w:rsid w:val="00B60F39"/>
    <w:rsid w:val="00B6117F"/>
    <w:rsid w:val="00B622A3"/>
    <w:rsid w:val="00B62449"/>
    <w:rsid w:val="00B62753"/>
    <w:rsid w:val="00B6283D"/>
    <w:rsid w:val="00B62B47"/>
    <w:rsid w:val="00B63361"/>
    <w:rsid w:val="00B63560"/>
    <w:rsid w:val="00B6373A"/>
    <w:rsid w:val="00B63840"/>
    <w:rsid w:val="00B645DB"/>
    <w:rsid w:val="00B64A6B"/>
    <w:rsid w:val="00B65EAB"/>
    <w:rsid w:val="00B65EAD"/>
    <w:rsid w:val="00B65FAA"/>
    <w:rsid w:val="00B66EBB"/>
    <w:rsid w:val="00B67A32"/>
    <w:rsid w:val="00B7103C"/>
    <w:rsid w:val="00B71AE0"/>
    <w:rsid w:val="00B71DD7"/>
    <w:rsid w:val="00B72621"/>
    <w:rsid w:val="00B72E76"/>
    <w:rsid w:val="00B73176"/>
    <w:rsid w:val="00B73B29"/>
    <w:rsid w:val="00B73B82"/>
    <w:rsid w:val="00B73C06"/>
    <w:rsid w:val="00B73C30"/>
    <w:rsid w:val="00B73D46"/>
    <w:rsid w:val="00B741FF"/>
    <w:rsid w:val="00B742A0"/>
    <w:rsid w:val="00B74634"/>
    <w:rsid w:val="00B74C90"/>
    <w:rsid w:val="00B75282"/>
    <w:rsid w:val="00B7690F"/>
    <w:rsid w:val="00B77A17"/>
    <w:rsid w:val="00B77C83"/>
    <w:rsid w:val="00B77FC8"/>
    <w:rsid w:val="00B80216"/>
    <w:rsid w:val="00B814F3"/>
    <w:rsid w:val="00B81675"/>
    <w:rsid w:val="00B81A55"/>
    <w:rsid w:val="00B82213"/>
    <w:rsid w:val="00B826B6"/>
    <w:rsid w:val="00B82AEB"/>
    <w:rsid w:val="00B831BF"/>
    <w:rsid w:val="00B84924"/>
    <w:rsid w:val="00B84966"/>
    <w:rsid w:val="00B84ED2"/>
    <w:rsid w:val="00B85351"/>
    <w:rsid w:val="00B85D92"/>
    <w:rsid w:val="00B862A4"/>
    <w:rsid w:val="00B868EC"/>
    <w:rsid w:val="00B86E2E"/>
    <w:rsid w:val="00B87994"/>
    <w:rsid w:val="00B87CAB"/>
    <w:rsid w:val="00B903E8"/>
    <w:rsid w:val="00B90827"/>
    <w:rsid w:val="00B90954"/>
    <w:rsid w:val="00B90C2A"/>
    <w:rsid w:val="00B91677"/>
    <w:rsid w:val="00B929BF"/>
    <w:rsid w:val="00B93C90"/>
    <w:rsid w:val="00B944AC"/>
    <w:rsid w:val="00B949CD"/>
    <w:rsid w:val="00B949F4"/>
    <w:rsid w:val="00B950AE"/>
    <w:rsid w:val="00B95ABA"/>
    <w:rsid w:val="00B96B2B"/>
    <w:rsid w:val="00B97F5A"/>
    <w:rsid w:val="00BA00DE"/>
    <w:rsid w:val="00BA0C26"/>
    <w:rsid w:val="00BA0C27"/>
    <w:rsid w:val="00BA13F3"/>
    <w:rsid w:val="00BA150D"/>
    <w:rsid w:val="00BA1EA2"/>
    <w:rsid w:val="00BA22D5"/>
    <w:rsid w:val="00BA2EDE"/>
    <w:rsid w:val="00BA3950"/>
    <w:rsid w:val="00BA3CB4"/>
    <w:rsid w:val="00BA3F99"/>
    <w:rsid w:val="00BA3FA9"/>
    <w:rsid w:val="00BA4444"/>
    <w:rsid w:val="00BA7357"/>
    <w:rsid w:val="00BA74F2"/>
    <w:rsid w:val="00BA776D"/>
    <w:rsid w:val="00BA7BBB"/>
    <w:rsid w:val="00BA7CCB"/>
    <w:rsid w:val="00BB007B"/>
    <w:rsid w:val="00BB0797"/>
    <w:rsid w:val="00BB0D66"/>
    <w:rsid w:val="00BB10C5"/>
    <w:rsid w:val="00BB13EF"/>
    <w:rsid w:val="00BB25CE"/>
    <w:rsid w:val="00BB2A3F"/>
    <w:rsid w:val="00BB3203"/>
    <w:rsid w:val="00BB382F"/>
    <w:rsid w:val="00BB3981"/>
    <w:rsid w:val="00BB41C9"/>
    <w:rsid w:val="00BB44D5"/>
    <w:rsid w:val="00BB4548"/>
    <w:rsid w:val="00BB4EB9"/>
    <w:rsid w:val="00BB52FE"/>
    <w:rsid w:val="00BB5685"/>
    <w:rsid w:val="00BB61D0"/>
    <w:rsid w:val="00BB6635"/>
    <w:rsid w:val="00BB6A48"/>
    <w:rsid w:val="00BB6EB9"/>
    <w:rsid w:val="00BB6F7E"/>
    <w:rsid w:val="00BB735C"/>
    <w:rsid w:val="00BC03DF"/>
    <w:rsid w:val="00BC040E"/>
    <w:rsid w:val="00BC070C"/>
    <w:rsid w:val="00BC0E4C"/>
    <w:rsid w:val="00BC136B"/>
    <w:rsid w:val="00BC1CEE"/>
    <w:rsid w:val="00BC293B"/>
    <w:rsid w:val="00BC295E"/>
    <w:rsid w:val="00BC2BA0"/>
    <w:rsid w:val="00BC2E5D"/>
    <w:rsid w:val="00BC382C"/>
    <w:rsid w:val="00BC3961"/>
    <w:rsid w:val="00BC49C7"/>
    <w:rsid w:val="00BC4C2B"/>
    <w:rsid w:val="00BC57BC"/>
    <w:rsid w:val="00BC5E44"/>
    <w:rsid w:val="00BC6288"/>
    <w:rsid w:val="00BC6327"/>
    <w:rsid w:val="00BC6F50"/>
    <w:rsid w:val="00BC70D8"/>
    <w:rsid w:val="00BC74A4"/>
    <w:rsid w:val="00BC75F4"/>
    <w:rsid w:val="00BD0B18"/>
    <w:rsid w:val="00BD1274"/>
    <w:rsid w:val="00BD1414"/>
    <w:rsid w:val="00BD152A"/>
    <w:rsid w:val="00BD1C66"/>
    <w:rsid w:val="00BD211C"/>
    <w:rsid w:val="00BD2C5A"/>
    <w:rsid w:val="00BD2D3E"/>
    <w:rsid w:val="00BD2E68"/>
    <w:rsid w:val="00BD3809"/>
    <w:rsid w:val="00BD3A90"/>
    <w:rsid w:val="00BD3EFA"/>
    <w:rsid w:val="00BD4138"/>
    <w:rsid w:val="00BD435B"/>
    <w:rsid w:val="00BD579A"/>
    <w:rsid w:val="00BD5C1A"/>
    <w:rsid w:val="00BD5E42"/>
    <w:rsid w:val="00BD743E"/>
    <w:rsid w:val="00BE07F8"/>
    <w:rsid w:val="00BE1238"/>
    <w:rsid w:val="00BE19D9"/>
    <w:rsid w:val="00BE1D6D"/>
    <w:rsid w:val="00BE25A0"/>
    <w:rsid w:val="00BE2AD8"/>
    <w:rsid w:val="00BE3160"/>
    <w:rsid w:val="00BE3198"/>
    <w:rsid w:val="00BE33B4"/>
    <w:rsid w:val="00BE3938"/>
    <w:rsid w:val="00BE54E8"/>
    <w:rsid w:val="00BE6391"/>
    <w:rsid w:val="00BE7835"/>
    <w:rsid w:val="00BE7CFA"/>
    <w:rsid w:val="00BF0114"/>
    <w:rsid w:val="00BF0184"/>
    <w:rsid w:val="00BF11C5"/>
    <w:rsid w:val="00BF1541"/>
    <w:rsid w:val="00BF1B1D"/>
    <w:rsid w:val="00BF26A4"/>
    <w:rsid w:val="00BF2808"/>
    <w:rsid w:val="00BF2A69"/>
    <w:rsid w:val="00BF46C2"/>
    <w:rsid w:val="00BF471B"/>
    <w:rsid w:val="00BF48FB"/>
    <w:rsid w:val="00BF4D04"/>
    <w:rsid w:val="00BF503A"/>
    <w:rsid w:val="00BF509B"/>
    <w:rsid w:val="00BF5594"/>
    <w:rsid w:val="00BF5627"/>
    <w:rsid w:val="00BF57C0"/>
    <w:rsid w:val="00BF5A6D"/>
    <w:rsid w:val="00BF6C0E"/>
    <w:rsid w:val="00BF6C27"/>
    <w:rsid w:val="00BF74CC"/>
    <w:rsid w:val="00BF7747"/>
    <w:rsid w:val="00BF782B"/>
    <w:rsid w:val="00C0081B"/>
    <w:rsid w:val="00C00AC9"/>
    <w:rsid w:val="00C01788"/>
    <w:rsid w:val="00C019FC"/>
    <w:rsid w:val="00C0208D"/>
    <w:rsid w:val="00C029EB"/>
    <w:rsid w:val="00C03249"/>
    <w:rsid w:val="00C03AF6"/>
    <w:rsid w:val="00C04026"/>
    <w:rsid w:val="00C04FCB"/>
    <w:rsid w:val="00C05878"/>
    <w:rsid w:val="00C05927"/>
    <w:rsid w:val="00C066EE"/>
    <w:rsid w:val="00C072B1"/>
    <w:rsid w:val="00C0755F"/>
    <w:rsid w:val="00C10C9B"/>
    <w:rsid w:val="00C12192"/>
    <w:rsid w:val="00C124D7"/>
    <w:rsid w:val="00C138F8"/>
    <w:rsid w:val="00C13BB8"/>
    <w:rsid w:val="00C14F6C"/>
    <w:rsid w:val="00C157A4"/>
    <w:rsid w:val="00C16896"/>
    <w:rsid w:val="00C16B81"/>
    <w:rsid w:val="00C1753E"/>
    <w:rsid w:val="00C178FA"/>
    <w:rsid w:val="00C20537"/>
    <w:rsid w:val="00C20CC0"/>
    <w:rsid w:val="00C21663"/>
    <w:rsid w:val="00C21688"/>
    <w:rsid w:val="00C221F4"/>
    <w:rsid w:val="00C22437"/>
    <w:rsid w:val="00C2321E"/>
    <w:rsid w:val="00C23AE1"/>
    <w:rsid w:val="00C23C68"/>
    <w:rsid w:val="00C24742"/>
    <w:rsid w:val="00C24F35"/>
    <w:rsid w:val="00C254F2"/>
    <w:rsid w:val="00C25CFD"/>
    <w:rsid w:val="00C25D25"/>
    <w:rsid w:val="00C268C0"/>
    <w:rsid w:val="00C27468"/>
    <w:rsid w:val="00C27985"/>
    <w:rsid w:val="00C30602"/>
    <w:rsid w:val="00C319C6"/>
    <w:rsid w:val="00C321F8"/>
    <w:rsid w:val="00C325BA"/>
    <w:rsid w:val="00C33203"/>
    <w:rsid w:val="00C33391"/>
    <w:rsid w:val="00C3346E"/>
    <w:rsid w:val="00C335E1"/>
    <w:rsid w:val="00C33B93"/>
    <w:rsid w:val="00C34428"/>
    <w:rsid w:val="00C3687E"/>
    <w:rsid w:val="00C3695E"/>
    <w:rsid w:val="00C3747A"/>
    <w:rsid w:val="00C40D03"/>
    <w:rsid w:val="00C40E8D"/>
    <w:rsid w:val="00C4108B"/>
    <w:rsid w:val="00C415E1"/>
    <w:rsid w:val="00C41B93"/>
    <w:rsid w:val="00C41F3C"/>
    <w:rsid w:val="00C42A98"/>
    <w:rsid w:val="00C42B3C"/>
    <w:rsid w:val="00C43087"/>
    <w:rsid w:val="00C445E5"/>
    <w:rsid w:val="00C44BAE"/>
    <w:rsid w:val="00C44F56"/>
    <w:rsid w:val="00C44F88"/>
    <w:rsid w:val="00C451AC"/>
    <w:rsid w:val="00C45369"/>
    <w:rsid w:val="00C45CDE"/>
    <w:rsid w:val="00C45EE9"/>
    <w:rsid w:val="00C467CB"/>
    <w:rsid w:val="00C50038"/>
    <w:rsid w:val="00C50365"/>
    <w:rsid w:val="00C51168"/>
    <w:rsid w:val="00C5189A"/>
    <w:rsid w:val="00C526E8"/>
    <w:rsid w:val="00C53B48"/>
    <w:rsid w:val="00C53E79"/>
    <w:rsid w:val="00C53F0A"/>
    <w:rsid w:val="00C5454C"/>
    <w:rsid w:val="00C54BBA"/>
    <w:rsid w:val="00C54F3F"/>
    <w:rsid w:val="00C5535B"/>
    <w:rsid w:val="00C5539E"/>
    <w:rsid w:val="00C55749"/>
    <w:rsid w:val="00C55F36"/>
    <w:rsid w:val="00C55F93"/>
    <w:rsid w:val="00C561BE"/>
    <w:rsid w:val="00C567E2"/>
    <w:rsid w:val="00C5686A"/>
    <w:rsid w:val="00C5699B"/>
    <w:rsid w:val="00C56E1D"/>
    <w:rsid w:val="00C574E3"/>
    <w:rsid w:val="00C57F57"/>
    <w:rsid w:val="00C6049D"/>
    <w:rsid w:val="00C60A27"/>
    <w:rsid w:val="00C60CF0"/>
    <w:rsid w:val="00C60EBA"/>
    <w:rsid w:val="00C60F33"/>
    <w:rsid w:val="00C61307"/>
    <w:rsid w:val="00C61869"/>
    <w:rsid w:val="00C62D69"/>
    <w:rsid w:val="00C6338F"/>
    <w:rsid w:val="00C6354B"/>
    <w:rsid w:val="00C63BF3"/>
    <w:rsid w:val="00C63DD9"/>
    <w:rsid w:val="00C64251"/>
    <w:rsid w:val="00C643CA"/>
    <w:rsid w:val="00C64C3C"/>
    <w:rsid w:val="00C651DF"/>
    <w:rsid w:val="00C65806"/>
    <w:rsid w:val="00C65C05"/>
    <w:rsid w:val="00C66195"/>
    <w:rsid w:val="00C66A8F"/>
    <w:rsid w:val="00C66D73"/>
    <w:rsid w:val="00C67323"/>
    <w:rsid w:val="00C67B7A"/>
    <w:rsid w:val="00C67BE5"/>
    <w:rsid w:val="00C67FB3"/>
    <w:rsid w:val="00C710F4"/>
    <w:rsid w:val="00C71819"/>
    <w:rsid w:val="00C71C15"/>
    <w:rsid w:val="00C72896"/>
    <w:rsid w:val="00C7290E"/>
    <w:rsid w:val="00C74B97"/>
    <w:rsid w:val="00C74C71"/>
    <w:rsid w:val="00C759E5"/>
    <w:rsid w:val="00C75B3B"/>
    <w:rsid w:val="00C75E49"/>
    <w:rsid w:val="00C76542"/>
    <w:rsid w:val="00C76CF9"/>
    <w:rsid w:val="00C771CA"/>
    <w:rsid w:val="00C8062B"/>
    <w:rsid w:val="00C80AAB"/>
    <w:rsid w:val="00C8177B"/>
    <w:rsid w:val="00C82122"/>
    <w:rsid w:val="00C823AD"/>
    <w:rsid w:val="00C8279B"/>
    <w:rsid w:val="00C82D0D"/>
    <w:rsid w:val="00C83965"/>
    <w:rsid w:val="00C83E64"/>
    <w:rsid w:val="00C85150"/>
    <w:rsid w:val="00C851D1"/>
    <w:rsid w:val="00C85B1A"/>
    <w:rsid w:val="00C86307"/>
    <w:rsid w:val="00C87595"/>
    <w:rsid w:val="00C87705"/>
    <w:rsid w:val="00C879F6"/>
    <w:rsid w:val="00C87CD3"/>
    <w:rsid w:val="00C9071C"/>
    <w:rsid w:val="00C90ECC"/>
    <w:rsid w:val="00C915BF"/>
    <w:rsid w:val="00C91A64"/>
    <w:rsid w:val="00C91BAE"/>
    <w:rsid w:val="00C9273C"/>
    <w:rsid w:val="00C92877"/>
    <w:rsid w:val="00C9288B"/>
    <w:rsid w:val="00C9326E"/>
    <w:rsid w:val="00C93550"/>
    <w:rsid w:val="00C938D7"/>
    <w:rsid w:val="00C93B86"/>
    <w:rsid w:val="00C93C02"/>
    <w:rsid w:val="00C94645"/>
    <w:rsid w:val="00C94C58"/>
    <w:rsid w:val="00C94D34"/>
    <w:rsid w:val="00C94EFC"/>
    <w:rsid w:val="00C957C9"/>
    <w:rsid w:val="00C965CE"/>
    <w:rsid w:val="00C96810"/>
    <w:rsid w:val="00C96B4B"/>
    <w:rsid w:val="00C96F31"/>
    <w:rsid w:val="00C9706B"/>
    <w:rsid w:val="00C97124"/>
    <w:rsid w:val="00C9756A"/>
    <w:rsid w:val="00C97710"/>
    <w:rsid w:val="00CA0147"/>
    <w:rsid w:val="00CA0B4E"/>
    <w:rsid w:val="00CA1988"/>
    <w:rsid w:val="00CA1B81"/>
    <w:rsid w:val="00CA1E1A"/>
    <w:rsid w:val="00CA1F40"/>
    <w:rsid w:val="00CA221D"/>
    <w:rsid w:val="00CA24F6"/>
    <w:rsid w:val="00CA2603"/>
    <w:rsid w:val="00CA28DC"/>
    <w:rsid w:val="00CA2E58"/>
    <w:rsid w:val="00CA2F00"/>
    <w:rsid w:val="00CA34AE"/>
    <w:rsid w:val="00CA4304"/>
    <w:rsid w:val="00CA494C"/>
    <w:rsid w:val="00CA611C"/>
    <w:rsid w:val="00CA6E34"/>
    <w:rsid w:val="00CA7105"/>
    <w:rsid w:val="00CA7B8F"/>
    <w:rsid w:val="00CA7C1E"/>
    <w:rsid w:val="00CA7D7F"/>
    <w:rsid w:val="00CA7D89"/>
    <w:rsid w:val="00CA7E2F"/>
    <w:rsid w:val="00CB00BF"/>
    <w:rsid w:val="00CB0895"/>
    <w:rsid w:val="00CB0FCF"/>
    <w:rsid w:val="00CB1FFB"/>
    <w:rsid w:val="00CB2234"/>
    <w:rsid w:val="00CB23F1"/>
    <w:rsid w:val="00CB25A4"/>
    <w:rsid w:val="00CB2A57"/>
    <w:rsid w:val="00CB2E39"/>
    <w:rsid w:val="00CB2F4A"/>
    <w:rsid w:val="00CB341D"/>
    <w:rsid w:val="00CB3591"/>
    <w:rsid w:val="00CB41AF"/>
    <w:rsid w:val="00CB4C98"/>
    <w:rsid w:val="00CB4F06"/>
    <w:rsid w:val="00CB4FE5"/>
    <w:rsid w:val="00CB5035"/>
    <w:rsid w:val="00CB56F2"/>
    <w:rsid w:val="00CB77EF"/>
    <w:rsid w:val="00CB79D2"/>
    <w:rsid w:val="00CC0178"/>
    <w:rsid w:val="00CC02DF"/>
    <w:rsid w:val="00CC047C"/>
    <w:rsid w:val="00CC0BDB"/>
    <w:rsid w:val="00CC1202"/>
    <w:rsid w:val="00CC1391"/>
    <w:rsid w:val="00CC1F7A"/>
    <w:rsid w:val="00CC21CE"/>
    <w:rsid w:val="00CC26B1"/>
    <w:rsid w:val="00CC2741"/>
    <w:rsid w:val="00CC2C7D"/>
    <w:rsid w:val="00CC306D"/>
    <w:rsid w:val="00CC30B4"/>
    <w:rsid w:val="00CC30B7"/>
    <w:rsid w:val="00CC3992"/>
    <w:rsid w:val="00CC4242"/>
    <w:rsid w:val="00CC5706"/>
    <w:rsid w:val="00CC5BC0"/>
    <w:rsid w:val="00CC60B4"/>
    <w:rsid w:val="00CC6302"/>
    <w:rsid w:val="00CC67A0"/>
    <w:rsid w:val="00CC68BA"/>
    <w:rsid w:val="00CC6ECC"/>
    <w:rsid w:val="00CC71B5"/>
    <w:rsid w:val="00CC783A"/>
    <w:rsid w:val="00CD0597"/>
    <w:rsid w:val="00CD0A3A"/>
    <w:rsid w:val="00CD0BE9"/>
    <w:rsid w:val="00CD1485"/>
    <w:rsid w:val="00CD17F2"/>
    <w:rsid w:val="00CD1A00"/>
    <w:rsid w:val="00CD1DB9"/>
    <w:rsid w:val="00CD2F94"/>
    <w:rsid w:val="00CD32FE"/>
    <w:rsid w:val="00CD45FE"/>
    <w:rsid w:val="00CD4B7B"/>
    <w:rsid w:val="00CD4BB2"/>
    <w:rsid w:val="00CD537B"/>
    <w:rsid w:val="00CD6710"/>
    <w:rsid w:val="00CD6B59"/>
    <w:rsid w:val="00CD7EB7"/>
    <w:rsid w:val="00CE10BB"/>
    <w:rsid w:val="00CE1434"/>
    <w:rsid w:val="00CE175B"/>
    <w:rsid w:val="00CE1912"/>
    <w:rsid w:val="00CE1C4F"/>
    <w:rsid w:val="00CE21EB"/>
    <w:rsid w:val="00CE244F"/>
    <w:rsid w:val="00CE260D"/>
    <w:rsid w:val="00CE294C"/>
    <w:rsid w:val="00CE2ACD"/>
    <w:rsid w:val="00CE2CF1"/>
    <w:rsid w:val="00CE2D53"/>
    <w:rsid w:val="00CE3C1B"/>
    <w:rsid w:val="00CE3F66"/>
    <w:rsid w:val="00CE43B9"/>
    <w:rsid w:val="00CE52B7"/>
    <w:rsid w:val="00CE5B4E"/>
    <w:rsid w:val="00CE6B7D"/>
    <w:rsid w:val="00CE72C9"/>
    <w:rsid w:val="00CE7657"/>
    <w:rsid w:val="00CE76E3"/>
    <w:rsid w:val="00CE7B46"/>
    <w:rsid w:val="00CE7C71"/>
    <w:rsid w:val="00CF0040"/>
    <w:rsid w:val="00CF04ED"/>
    <w:rsid w:val="00CF0587"/>
    <w:rsid w:val="00CF0893"/>
    <w:rsid w:val="00CF0B94"/>
    <w:rsid w:val="00CF0BE7"/>
    <w:rsid w:val="00CF0F34"/>
    <w:rsid w:val="00CF1B26"/>
    <w:rsid w:val="00CF1DCE"/>
    <w:rsid w:val="00CF1DEE"/>
    <w:rsid w:val="00CF1ED1"/>
    <w:rsid w:val="00CF1FF9"/>
    <w:rsid w:val="00CF23D6"/>
    <w:rsid w:val="00CF28CF"/>
    <w:rsid w:val="00CF2949"/>
    <w:rsid w:val="00CF39A6"/>
    <w:rsid w:val="00CF3DBD"/>
    <w:rsid w:val="00CF4131"/>
    <w:rsid w:val="00CF4321"/>
    <w:rsid w:val="00CF4473"/>
    <w:rsid w:val="00CF4D74"/>
    <w:rsid w:val="00CF5240"/>
    <w:rsid w:val="00CF5439"/>
    <w:rsid w:val="00CF546F"/>
    <w:rsid w:val="00CF551D"/>
    <w:rsid w:val="00CF560F"/>
    <w:rsid w:val="00CF62B5"/>
    <w:rsid w:val="00CF6367"/>
    <w:rsid w:val="00CF674C"/>
    <w:rsid w:val="00CF6B48"/>
    <w:rsid w:val="00CF73E6"/>
    <w:rsid w:val="00CF7B32"/>
    <w:rsid w:val="00CF7D5B"/>
    <w:rsid w:val="00CF7EBC"/>
    <w:rsid w:val="00CF7F8B"/>
    <w:rsid w:val="00D000F9"/>
    <w:rsid w:val="00D00207"/>
    <w:rsid w:val="00D004CB"/>
    <w:rsid w:val="00D00548"/>
    <w:rsid w:val="00D0105D"/>
    <w:rsid w:val="00D01291"/>
    <w:rsid w:val="00D01CD7"/>
    <w:rsid w:val="00D020F3"/>
    <w:rsid w:val="00D02599"/>
    <w:rsid w:val="00D030C3"/>
    <w:rsid w:val="00D032AC"/>
    <w:rsid w:val="00D03AE0"/>
    <w:rsid w:val="00D04344"/>
    <w:rsid w:val="00D0438D"/>
    <w:rsid w:val="00D04EBF"/>
    <w:rsid w:val="00D05324"/>
    <w:rsid w:val="00D05395"/>
    <w:rsid w:val="00D05841"/>
    <w:rsid w:val="00D05DC6"/>
    <w:rsid w:val="00D06367"/>
    <w:rsid w:val="00D069FF"/>
    <w:rsid w:val="00D06AFB"/>
    <w:rsid w:val="00D07386"/>
    <w:rsid w:val="00D1027E"/>
    <w:rsid w:val="00D10784"/>
    <w:rsid w:val="00D10968"/>
    <w:rsid w:val="00D10F5E"/>
    <w:rsid w:val="00D11B08"/>
    <w:rsid w:val="00D12843"/>
    <w:rsid w:val="00D12B11"/>
    <w:rsid w:val="00D1300B"/>
    <w:rsid w:val="00D13546"/>
    <w:rsid w:val="00D13724"/>
    <w:rsid w:val="00D13ABE"/>
    <w:rsid w:val="00D13D87"/>
    <w:rsid w:val="00D14E91"/>
    <w:rsid w:val="00D15F61"/>
    <w:rsid w:val="00D16721"/>
    <w:rsid w:val="00D16B01"/>
    <w:rsid w:val="00D16D83"/>
    <w:rsid w:val="00D16EA1"/>
    <w:rsid w:val="00D17556"/>
    <w:rsid w:val="00D1788A"/>
    <w:rsid w:val="00D17C01"/>
    <w:rsid w:val="00D17DBF"/>
    <w:rsid w:val="00D20237"/>
    <w:rsid w:val="00D20FED"/>
    <w:rsid w:val="00D21057"/>
    <w:rsid w:val="00D215B9"/>
    <w:rsid w:val="00D2224C"/>
    <w:rsid w:val="00D22DC6"/>
    <w:rsid w:val="00D233AB"/>
    <w:rsid w:val="00D2406F"/>
    <w:rsid w:val="00D240A1"/>
    <w:rsid w:val="00D24A01"/>
    <w:rsid w:val="00D26551"/>
    <w:rsid w:val="00D26BF7"/>
    <w:rsid w:val="00D26E90"/>
    <w:rsid w:val="00D271B8"/>
    <w:rsid w:val="00D2772C"/>
    <w:rsid w:val="00D30051"/>
    <w:rsid w:val="00D3054E"/>
    <w:rsid w:val="00D30C0B"/>
    <w:rsid w:val="00D31A1F"/>
    <w:rsid w:val="00D31BFA"/>
    <w:rsid w:val="00D32128"/>
    <w:rsid w:val="00D326CD"/>
    <w:rsid w:val="00D32D07"/>
    <w:rsid w:val="00D33212"/>
    <w:rsid w:val="00D33FC4"/>
    <w:rsid w:val="00D342A6"/>
    <w:rsid w:val="00D35048"/>
    <w:rsid w:val="00D362F4"/>
    <w:rsid w:val="00D36421"/>
    <w:rsid w:val="00D3703C"/>
    <w:rsid w:val="00D37D72"/>
    <w:rsid w:val="00D37F5E"/>
    <w:rsid w:val="00D40034"/>
    <w:rsid w:val="00D4007B"/>
    <w:rsid w:val="00D400CE"/>
    <w:rsid w:val="00D40152"/>
    <w:rsid w:val="00D40217"/>
    <w:rsid w:val="00D40361"/>
    <w:rsid w:val="00D4059F"/>
    <w:rsid w:val="00D405E6"/>
    <w:rsid w:val="00D40680"/>
    <w:rsid w:val="00D40E0A"/>
    <w:rsid w:val="00D41318"/>
    <w:rsid w:val="00D416C2"/>
    <w:rsid w:val="00D42673"/>
    <w:rsid w:val="00D42F0C"/>
    <w:rsid w:val="00D43095"/>
    <w:rsid w:val="00D4455D"/>
    <w:rsid w:val="00D44870"/>
    <w:rsid w:val="00D449E5"/>
    <w:rsid w:val="00D451CF"/>
    <w:rsid w:val="00D45DA5"/>
    <w:rsid w:val="00D45EF3"/>
    <w:rsid w:val="00D45FC9"/>
    <w:rsid w:val="00D46763"/>
    <w:rsid w:val="00D47A8D"/>
    <w:rsid w:val="00D47E33"/>
    <w:rsid w:val="00D47E96"/>
    <w:rsid w:val="00D5035A"/>
    <w:rsid w:val="00D5064D"/>
    <w:rsid w:val="00D523E1"/>
    <w:rsid w:val="00D52AC3"/>
    <w:rsid w:val="00D532B4"/>
    <w:rsid w:val="00D5542C"/>
    <w:rsid w:val="00D554F0"/>
    <w:rsid w:val="00D55709"/>
    <w:rsid w:val="00D5574A"/>
    <w:rsid w:val="00D55A28"/>
    <w:rsid w:val="00D55AA7"/>
    <w:rsid w:val="00D55B2A"/>
    <w:rsid w:val="00D56837"/>
    <w:rsid w:val="00D56D77"/>
    <w:rsid w:val="00D5742C"/>
    <w:rsid w:val="00D57687"/>
    <w:rsid w:val="00D57832"/>
    <w:rsid w:val="00D60370"/>
    <w:rsid w:val="00D60435"/>
    <w:rsid w:val="00D6045A"/>
    <w:rsid w:val="00D60741"/>
    <w:rsid w:val="00D60B02"/>
    <w:rsid w:val="00D6105B"/>
    <w:rsid w:val="00D61AF3"/>
    <w:rsid w:val="00D6254C"/>
    <w:rsid w:val="00D6272A"/>
    <w:rsid w:val="00D62942"/>
    <w:rsid w:val="00D633BF"/>
    <w:rsid w:val="00D63400"/>
    <w:rsid w:val="00D63998"/>
    <w:rsid w:val="00D64526"/>
    <w:rsid w:val="00D652D9"/>
    <w:rsid w:val="00D656E0"/>
    <w:rsid w:val="00D672DA"/>
    <w:rsid w:val="00D70016"/>
    <w:rsid w:val="00D704EB"/>
    <w:rsid w:val="00D719A3"/>
    <w:rsid w:val="00D73308"/>
    <w:rsid w:val="00D7355A"/>
    <w:rsid w:val="00D737AE"/>
    <w:rsid w:val="00D73BFC"/>
    <w:rsid w:val="00D743C0"/>
    <w:rsid w:val="00D74604"/>
    <w:rsid w:val="00D74C8D"/>
    <w:rsid w:val="00D75416"/>
    <w:rsid w:val="00D75D28"/>
    <w:rsid w:val="00D75DA9"/>
    <w:rsid w:val="00D76188"/>
    <w:rsid w:val="00D76678"/>
    <w:rsid w:val="00D76C0E"/>
    <w:rsid w:val="00D77C5A"/>
    <w:rsid w:val="00D80133"/>
    <w:rsid w:val="00D8058C"/>
    <w:rsid w:val="00D80C6C"/>
    <w:rsid w:val="00D81512"/>
    <w:rsid w:val="00D817E2"/>
    <w:rsid w:val="00D8199C"/>
    <w:rsid w:val="00D81C55"/>
    <w:rsid w:val="00D8311B"/>
    <w:rsid w:val="00D83493"/>
    <w:rsid w:val="00D834F6"/>
    <w:rsid w:val="00D83B40"/>
    <w:rsid w:val="00D84127"/>
    <w:rsid w:val="00D842E9"/>
    <w:rsid w:val="00D848FC"/>
    <w:rsid w:val="00D850D2"/>
    <w:rsid w:val="00D8525B"/>
    <w:rsid w:val="00D8533A"/>
    <w:rsid w:val="00D854FC"/>
    <w:rsid w:val="00D85DB8"/>
    <w:rsid w:val="00D86947"/>
    <w:rsid w:val="00D86AF2"/>
    <w:rsid w:val="00D86F16"/>
    <w:rsid w:val="00D87D15"/>
    <w:rsid w:val="00D9026D"/>
    <w:rsid w:val="00D902B4"/>
    <w:rsid w:val="00D908F6"/>
    <w:rsid w:val="00D90C93"/>
    <w:rsid w:val="00D90D27"/>
    <w:rsid w:val="00D90F81"/>
    <w:rsid w:val="00D912BC"/>
    <w:rsid w:val="00D91586"/>
    <w:rsid w:val="00D9275D"/>
    <w:rsid w:val="00D9379C"/>
    <w:rsid w:val="00D9457F"/>
    <w:rsid w:val="00D94924"/>
    <w:rsid w:val="00D94A07"/>
    <w:rsid w:val="00D94C6C"/>
    <w:rsid w:val="00D95237"/>
    <w:rsid w:val="00D95327"/>
    <w:rsid w:val="00D95820"/>
    <w:rsid w:val="00D95C69"/>
    <w:rsid w:val="00D95F2E"/>
    <w:rsid w:val="00D96343"/>
    <w:rsid w:val="00D96B56"/>
    <w:rsid w:val="00D971B8"/>
    <w:rsid w:val="00DA06F0"/>
    <w:rsid w:val="00DA0937"/>
    <w:rsid w:val="00DA1C08"/>
    <w:rsid w:val="00DA1CF0"/>
    <w:rsid w:val="00DA2044"/>
    <w:rsid w:val="00DA2185"/>
    <w:rsid w:val="00DA235D"/>
    <w:rsid w:val="00DA24BA"/>
    <w:rsid w:val="00DA24DC"/>
    <w:rsid w:val="00DA266D"/>
    <w:rsid w:val="00DA2849"/>
    <w:rsid w:val="00DA2D3F"/>
    <w:rsid w:val="00DA3770"/>
    <w:rsid w:val="00DA3F17"/>
    <w:rsid w:val="00DA41CA"/>
    <w:rsid w:val="00DA4356"/>
    <w:rsid w:val="00DA4A54"/>
    <w:rsid w:val="00DA4B7E"/>
    <w:rsid w:val="00DA4FC5"/>
    <w:rsid w:val="00DA5DFA"/>
    <w:rsid w:val="00DA61F7"/>
    <w:rsid w:val="00DA7139"/>
    <w:rsid w:val="00DA7B56"/>
    <w:rsid w:val="00DB0B15"/>
    <w:rsid w:val="00DB0DD7"/>
    <w:rsid w:val="00DB1288"/>
    <w:rsid w:val="00DB1FB9"/>
    <w:rsid w:val="00DB285D"/>
    <w:rsid w:val="00DB3781"/>
    <w:rsid w:val="00DB404C"/>
    <w:rsid w:val="00DB408B"/>
    <w:rsid w:val="00DB43B7"/>
    <w:rsid w:val="00DB46CF"/>
    <w:rsid w:val="00DB4DE2"/>
    <w:rsid w:val="00DB51E3"/>
    <w:rsid w:val="00DB528A"/>
    <w:rsid w:val="00DB5A86"/>
    <w:rsid w:val="00DB5C08"/>
    <w:rsid w:val="00DB5DC1"/>
    <w:rsid w:val="00DB643C"/>
    <w:rsid w:val="00DB650E"/>
    <w:rsid w:val="00DB6512"/>
    <w:rsid w:val="00DB72EA"/>
    <w:rsid w:val="00DB75D6"/>
    <w:rsid w:val="00DB784C"/>
    <w:rsid w:val="00DC0501"/>
    <w:rsid w:val="00DC0DE4"/>
    <w:rsid w:val="00DC1215"/>
    <w:rsid w:val="00DC29A4"/>
    <w:rsid w:val="00DC31F8"/>
    <w:rsid w:val="00DC3533"/>
    <w:rsid w:val="00DC40C9"/>
    <w:rsid w:val="00DC4FC1"/>
    <w:rsid w:val="00DC50A5"/>
    <w:rsid w:val="00DC5B30"/>
    <w:rsid w:val="00DC5D44"/>
    <w:rsid w:val="00DC60CA"/>
    <w:rsid w:val="00DC6334"/>
    <w:rsid w:val="00DC68C7"/>
    <w:rsid w:val="00DC6AB2"/>
    <w:rsid w:val="00DC6D89"/>
    <w:rsid w:val="00DD053E"/>
    <w:rsid w:val="00DD0BCB"/>
    <w:rsid w:val="00DD0E67"/>
    <w:rsid w:val="00DD114A"/>
    <w:rsid w:val="00DD1268"/>
    <w:rsid w:val="00DD2353"/>
    <w:rsid w:val="00DD2933"/>
    <w:rsid w:val="00DD3A96"/>
    <w:rsid w:val="00DD3BFC"/>
    <w:rsid w:val="00DD433F"/>
    <w:rsid w:val="00DD4A03"/>
    <w:rsid w:val="00DD515E"/>
    <w:rsid w:val="00DD5780"/>
    <w:rsid w:val="00DD5F7C"/>
    <w:rsid w:val="00DD6131"/>
    <w:rsid w:val="00DD6176"/>
    <w:rsid w:val="00DD6479"/>
    <w:rsid w:val="00DD6EF1"/>
    <w:rsid w:val="00DD6FF9"/>
    <w:rsid w:val="00DD7432"/>
    <w:rsid w:val="00DD7D1B"/>
    <w:rsid w:val="00DE04F2"/>
    <w:rsid w:val="00DE1232"/>
    <w:rsid w:val="00DE16B4"/>
    <w:rsid w:val="00DE1875"/>
    <w:rsid w:val="00DE24A6"/>
    <w:rsid w:val="00DE2BDC"/>
    <w:rsid w:val="00DE2E19"/>
    <w:rsid w:val="00DE330D"/>
    <w:rsid w:val="00DE342B"/>
    <w:rsid w:val="00DE3822"/>
    <w:rsid w:val="00DE3959"/>
    <w:rsid w:val="00DE39B6"/>
    <w:rsid w:val="00DE3BD3"/>
    <w:rsid w:val="00DE3EC2"/>
    <w:rsid w:val="00DE445D"/>
    <w:rsid w:val="00DE4704"/>
    <w:rsid w:val="00DE4B74"/>
    <w:rsid w:val="00DE4DA5"/>
    <w:rsid w:val="00DE5253"/>
    <w:rsid w:val="00DE549A"/>
    <w:rsid w:val="00DE5831"/>
    <w:rsid w:val="00DE605E"/>
    <w:rsid w:val="00DE636B"/>
    <w:rsid w:val="00DE6399"/>
    <w:rsid w:val="00DE69DC"/>
    <w:rsid w:val="00DE6D2E"/>
    <w:rsid w:val="00DE7132"/>
    <w:rsid w:val="00DE7173"/>
    <w:rsid w:val="00DE7892"/>
    <w:rsid w:val="00DE7A14"/>
    <w:rsid w:val="00DE7A83"/>
    <w:rsid w:val="00DE7BD4"/>
    <w:rsid w:val="00DF02EA"/>
    <w:rsid w:val="00DF05C4"/>
    <w:rsid w:val="00DF0C1F"/>
    <w:rsid w:val="00DF0D66"/>
    <w:rsid w:val="00DF0E71"/>
    <w:rsid w:val="00DF10FC"/>
    <w:rsid w:val="00DF1283"/>
    <w:rsid w:val="00DF137A"/>
    <w:rsid w:val="00DF1F78"/>
    <w:rsid w:val="00DF204A"/>
    <w:rsid w:val="00DF2106"/>
    <w:rsid w:val="00DF3E67"/>
    <w:rsid w:val="00DF441D"/>
    <w:rsid w:val="00DF4BDD"/>
    <w:rsid w:val="00DF63B5"/>
    <w:rsid w:val="00DF6AC9"/>
    <w:rsid w:val="00DF6DD7"/>
    <w:rsid w:val="00DF7C8B"/>
    <w:rsid w:val="00DF7FCC"/>
    <w:rsid w:val="00E00076"/>
    <w:rsid w:val="00E00740"/>
    <w:rsid w:val="00E00F41"/>
    <w:rsid w:val="00E00FA6"/>
    <w:rsid w:val="00E0133E"/>
    <w:rsid w:val="00E01C2E"/>
    <w:rsid w:val="00E01D3A"/>
    <w:rsid w:val="00E02104"/>
    <w:rsid w:val="00E023B9"/>
    <w:rsid w:val="00E02B3F"/>
    <w:rsid w:val="00E0396D"/>
    <w:rsid w:val="00E049FA"/>
    <w:rsid w:val="00E04CB0"/>
    <w:rsid w:val="00E058F5"/>
    <w:rsid w:val="00E059C7"/>
    <w:rsid w:val="00E06794"/>
    <w:rsid w:val="00E07340"/>
    <w:rsid w:val="00E07FF3"/>
    <w:rsid w:val="00E104F7"/>
    <w:rsid w:val="00E131BC"/>
    <w:rsid w:val="00E1374E"/>
    <w:rsid w:val="00E1393A"/>
    <w:rsid w:val="00E1394F"/>
    <w:rsid w:val="00E13C55"/>
    <w:rsid w:val="00E1490C"/>
    <w:rsid w:val="00E14C93"/>
    <w:rsid w:val="00E15718"/>
    <w:rsid w:val="00E1576F"/>
    <w:rsid w:val="00E16B34"/>
    <w:rsid w:val="00E16B56"/>
    <w:rsid w:val="00E177D0"/>
    <w:rsid w:val="00E17816"/>
    <w:rsid w:val="00E17B20"/>
    <w:rsid w:val="00E20913"/>
    <w:rsid w:val="00E20F3A"/>
    <w:rsid w:val="00E22480"/>
    <w:rsid w:val="00E225F5"/>
    <w:rsid w:val="00E22DCB"/>
    <w:rsid w:val="00E258FB"/>
    <w:rsid w:val="00E25A12"/>
    <w:rsid w:val="00E25BC6"/>
    <w:rsid w:val="00E26817"/>
    <w:rsid w:val="00E270B3"/>
    <w:rsid w:val="00E2799D"/>
    <w:rsid w:val="00E3049A"/>
    <w:rsid w:val="00E311AC"/>
    <w:rsid w:val="00E311C4"/>
    <w:rsid w:val="00E3139F"/>
    <w:rsid w:val="00E316AA"/>
    <w:rsid w:val="00E319A5"/>
    <w:rsid w:val="00E32A8B"/>
    <w:rsid w:val="00E32FE5"/>
    <w:rsid w:val="00E348C8"/>
    <w:rsid w:val="00E34F03"/>
    <w:rsid w:val="00E35518"/>
    <w:rsid w:val="00E355BC"/>
    <w:rsid w:val="00E35A26"/>
    <w:rsid w:val="00E35ADA"/>
    <w:rsid w:val="00E35CD4"/>
    <w:rsid w:val="00E35D04"/>
    <w:rsid w:val="00E35E1D"/>
    <w:rsid w:val="00E3642F"/>
    <w:rsid w:val="00E366E8"/>
    <w:rsid w:val="00E36C1B"/>
    <w:rsid w:val="00E36F0D"/>
    <w:rsid w:val="00E3765E"/>
    <w:rsid w:val="00E4046F"/>
    <w:rsid w:val="00E4129E"/>
    <w:rsid w:val="00E41513"/>
    <w:rsid w:val="00E4156C"/>
    <w:rsid w:val="00E41EB6"/>
    <w:rsid w:val="00E42A0E"/>
    <w:rsid w:val="00E42A27"/>
    <w:rsid w:val="00E43669"/>
    <w:rsid w:val="00E43E33"/>
    <w:rsid w:val="00E44BF8"/>
    <w:rsid w:val="00E44CF9"/>
    <w:rsid w:val="00E44D1A"/>
    <w:rsid w:val="00E4551C"/>
    <w:rsid w:val="00E4572F"/>
    <w:rsid w:val="00E45B14"/>
    <w:rsid w:val="00E46596"/>
    <w:rsid w:val="00E46FBA"/>
    <w:rsid w:val="00E47A44"/>
    <w:rsid w:val="00E47C20"/>
    <w:rsid w:val="00E47D8E"/>
    <w:rsid w:val="00E5017C"/>
    <w:rsid w:val="00E50DCB"/>
    <w:rsid w:val="00E52E79"/>
    <w:rsid w:val="00E5369E"/>
    <w:rsid w:val="00E5374A"/>
    <w:rsid w:val="00E544F7"/>
    <w:rsid w:val="00E547F3"/>
    <w:rsid w:val="00E54B67"/>
    <w:rsid w:val="00E55132"/>
    <w:rsid w:val="00E55370"/>
    <w:rsid w:val="00E553CA"/>
    <w:rsid w:val="00E557C9"/>
    <w:rsid w:val="00E55919"/>
    <w:rsid w:val="00E55EF8"/>
    <w:rsid w:val="00E56180"/>
    <w:rsid w:val="00E564E4"/>
    <w:rsid w:val="00E56B39"/>
    <w:rsid w:val="00E571A0"/>
    <w:rsid w:val="00E57794"/>
    <w:rsid w:val="00E578FA"/>
    <w:rsid w:val="00E57931"/>
    <w:rsid w:val="00E60490"/>
    <w:rsid w:val="00E60E3D"/>
    <w:rsid w:val="00E61053"/>
    <w:rsid w:val="00E6144E"/>
    <w:rsid w:val="00E615CE"/>
    <w:rsid w:val="00E61C0A"/>
    <w:rsid w:val="00E62342"/>
    <w:rsid w:val="00E6264C"/>
    <w:rsid w:val="00E632A0"/>
    <w:rsid w:val="00E6431A"/>
    <w:rsid w:val="00E64BFD"/>
    <w:rsid w:val="00E65B2F"/>
    <w:rsid w:val="00E65EC0"/>
    <w:rsid w:val="00E66280"/>
    <w:rsid w:val="00E66557"/>
    <w:rsid w:val="00E66ABB"/>
    <w:rsid w:val="00E66B2B"/>
    <w:rsid w:val="00E66D57"/>
    <w:rsid w:val="00E67A28"/>
    <w:rsid w:val="00E706CC"/>
    <w:rsid w:val="00E70B72"/>
    <w:rsid w:val="00E70E1C"/>
    <w:rsid w:val="00E713E9"/>
    <w:rsid w:val="00E71863"/>
    <w:rsid w:val="00E71BA5"/>
    <w:rsid w:val="00E722C1"/>
    <w:rsid w:val="00E72BA3"/>
    <w:rsid w:val="00E72E72"/>
    <w:rsid w:val="00E7342C"/>
    <w:rsid w:val="00E74546"/>
    <w:rsid w:val="00E74750"/>
    <w:rsid w:val="00E748D9"/>
    <w:rsid w:val="00E74923"/>
    <w:rsid w:val="00E74934"/>
    <w:rsid w:val="00E74BFD"/>
    <w:rsid w:val="00E759AD"/>
    <w:rsid w:val="00E75F0A"/>
    <w:rsid w:val="00E763E4"/>
    <w:rsid w:val="00E76451"/>
    <w:rsid w:val="00E76648"/>
    <w:rsid w:val="00E772A5"/>
    <w:rsid w:val="00E77569"/>
    <w:rsid w:val="00E77892"/>
    <w:rsid w:val="00E80018"/>
    <w:rsid w:val="00E801D1"/>
    <w:rsid w:val="00E80464"/>
    <w:rsid w:val="00E80E35"/>
    <w:rsid w:val="00E81206"/>
    <w:rsid w:val="00E82D6F"/>
    <w:rsid w:val="00E8374A"/>
    <w:rsid w:val="00E83C45"/>
    <w:rsid w:val="00E83E15"/>
    <w:rsid w:val="00E84704"/>
    <w:rsid w:val="00E84DAD"/>
    <w:rsid w:val="00E85E0D"/>
    <w:rsid w:val="00E860DA"/>
    <w:rsid w:val="00E862C3"/>
    <w:rsid w:val="00E8689E"/>
    <w:rsid w:val="00E86D01"/>
    <w:rsid w:val="00E8708F"/>
    <w:rsid w:val="00E87412"/>
    <w:rsid w:val="00E87B40"/>
    <w:rsid w:val="00E87D6E"/>
    <w:rsid w:val="00E87FF8"/>
    <w:rsid w:val="00E902FF"/>
    <w:rsid w:val="00E903A3"/>
    <w:rsid w:val="00E9088A"/>
    <w:rsid w:val="00E90DDD"/>
    <w:rsid w:val="00E9188C"/>
    <w:rsid w:val="00E92E17"/>
    <w:rsid w:val="00E93002"/>
    <w:rsid w:val="00E93A6B"/>
    <w:rsid w:val="00E93B72"/>
    <w:rsid w:val="00E952E8"/>
    <w:rsid w:val="00E959A5"/>
    <w:rsid w:val="00E96063"/>
    <w:rsid w:val="00E96EE4"/>
    <w:rsid w:val="00E97272"/>
    <w:rsid w:val="00E974B5"/>
    <w:rsid w:val="00EA1297"/>
    <w:rsid w:val="00EA131D"/>
    <w:rsid w:val="00EA1900"/>
    <w:rsid w:val="00EA1B7F"/>
    <w:rsid w:val="00EA1E0C"/>
    <w:rsid w:val="00EA2371"/>
    <w:rsid w:val="00EA2607"/>
    <w:rsid w:val="00EA2827"/>
    <w:rsid w:val="00EA29C4"/>
    <w:rsid w:val="00EA300F"/>
    <w:rsid w:val="00EA320D"/>
    <w:rsid w:val="00EA32C9"/>
    <w:rsid w:val="00EA4558"/>
    <w:rsid w:val="00EA4709"/>
    <w:rsid w:val="00EA4F10"/>
    <w:rsid w:val="00EA5BCB"/>
    <w:rsid w:val="00EA5EBF"/>
    <w:rsid w:val="00EA6E09"/>
    <w:rsid w:val="00EA7010"/>
    <w:rsid w:val="00EA7412"/>
    <w:rsid w:val="00EA766C"/>
    <w:rsid w:val="00EA783B"/>
    <w:rsid w:val="00EB0293"/>
    <w:rsid w:val="00EB1297"/>
    <w:rsid w:val="00EB15E1"/>
    <w:rsid w:val="00EB171E"/>
    <w:rsid w:val="00EB1C14"/>
    <w:rsid w:val="00EB2322"/>
    <w:rsid w:val="00EB23E2"/>
    <w:rsid w:val="00EB3C4F"/>
    <w:rsid w:val="00EB3F40"/>
    <w:rsid w:val="00EB4712"/>
    <w:rsid w:val="00EB601C"/>
    <w:rsid w:val="00EB719E"/>
    <w:rsid w:val="00EB743C"/>
    <w:rsid w:val="00EB75BC"/>
    <w:rsid w:val="00EB7884"/>
    <w:rsid w:val="00EC1177"/>
    <w:rsid w:val="00EC1948"/>
    <w:rsid w:val="00EC2922"/>
    <w:rsid w:val="00EC2B21"/>
    <w:rsid w:val="00EC2C0F"/>
    <w:rsid w:val="00EC3362"/>
    <w:rsid w:val="00EC4C83"/>
    <w:rsid w:val="00EC5AB9"/>
    <w:rsid w:val="00EC5C38"/>
    <w:rsid w:val="00EC60FF"/>
    <w:rsid w:val="00EC62C2"/>
    <w:rsid w:val="00EC66BE"/>
    <w:rsid w:val="00EC6FD6"/>
    <w:rsid w:val="00EC706E"/>
    <w:rsid w:val="00EC7AEA"/>
    <w:rsid w:val="00ED29D9"/>
    <w:rsid w:val="00ED3443"/>
    <w:rsid w:val="00ED39BC"/>
    <w:rsid w:val="00ED3D28"/>
    <w:rsid w:val="00ED425A"/>
    <w:rsid w:val="00ED4BBF"/>
    <w:rsid w:val="00ED4EA9"/>
    <w:rsid w:val="00ED50D5"/>
    <w:rsid w:val="00ED5166"/>
    <w:rsid w:val="00ED5A59"/>
    <w:rsid w:val="00ED5B56"/>
    <w:rsid w:val="00ED72AC"/>
    <w:rsid w:val="00ED7468"/>
    <w:rsid w:val="00ED758D"/>
    <w:rsid w:val="00EE0077"/>
    <w:rsid w:val="00EE064B"/>
    <w:rsid w:val="00EE0976"/>
    <w:rsid w:val="00EE0D4A"/>
    <w:rsid w:val="00EE10C3"/>
    <w:rsid w:val="00EE1938"/>
    <w:rsid w:val="00EE19DD"/>
    <w:rsid w:val="00EE2145"/>
    <w:rsid w:val="00EE2FBA"/>
    <w:rsid w:val="00EE3188"/>
    <w:rsid w:val="00EE3244"/>
    <w:rsid w:val="00EE3392"/>
    <w:rsid w:val="00EE35CE"/>
    <w:rsid w:val="00EE4269"/>
    <w:rsid w:val="00EE4555"/>
    <w:rsid w:val="00EE49DB"/>
    <w:rsid w:val="00EE5440"/>
    <w:rsid w:val="00EE5792"/>
    <w:rsid w:val="00EE5C3D"/>
    <w:rsid w:val="00EE5FB0"/>
    <w:rsid w:val="00EE6441"/>
    <w:rsid w:val="00EE676A"/>
    <w:rsid w:val="00EE6938"/>
    <w:rsid w:val="00EE7927"/>
    <w:rsid w:val="00EE7C00"/>
    <w:rsid w:val="00EF037F"/>
    <w:rsid w:val="00EF0AA7"/>
    <w:rsid w:val="00EF1C0D"/>
    <w:rsid w:val="00EF26D4"/>
    <w:rsid w:val="00EF302F"/>
    <w:rsid w:val="00EF34DB"/>
    <w:rsid w:val="00EF3BC3"/>
    <w:rsid w:val="00EF3C2E"/>
    <w:rsid w:val="00EF4521"/>
    <w:rsid w:val="00EF4715"/>
    <w:rsid w:val="00EF49B0"/>
    <w:rsid w:val="00EF5257"/>
    <w:rsid w:val="00EF5363"/>
    <w:rsid w:val="00EF68DB"/>
    <w:rsid w:val="00EF6F33"/>
    <w:rsid w:val="00EF74FC"/>
    <w:rsid w:val="00EF77B4"/>
    <w:rsid w:val="00EF7D49"/>
    <w:rsid w:val="00F005DF"/>
    <w:rsid w:val="00F00C37"/>
    <w:rsid w:val="00F00DFE"/>
    <w:rsid w:val="00F01662"/>
    <w:rsid w:val="00F01EE4"/>
    <w:rsid w:val="00F034CC"/>
    <w:rsid w:val="00F03A88"/>
    <w:rsid w:val="00F03BC6"/>
    <w:rsid w:val="00F03DFD"/>
    <w:rsid w:val="00F041A8"/>
    <w:rsid w:val="00F04D39"/>
    <w:rsid w:val="00F05197"/>
    <w:rsid w:val="00F07055"/>
    <w:rsid w:val="00F0709A"/>
    <w:rsid w:val="00F070EF"/>
    <w:rsid w:val="00F077FE"/>
    <w:rsid w:val="00F07C70"/>
    <w:rsid w:val="00F10777"/>
    <w:rsid w:val="00F10BC1"/>
    <w:rsid w:val="00F1222E"/>
    <w:rsid w:val="00F13152"/>
    <w:rsid w:val="00F13862"/>
    <w:rsid w:val="00F138E8"/>
    <w:rsid w:val="00F13C75"/>
    <w:rsid w:val="00F14343"/>
    <w:rsid w:val="00F1448E"/>
    <w:rsid w:val="00F14BDC"/>
    <w:rsid w:val="00F14FC2"/>
    <w:rsid w:val="00F151D9"/>
    <w:rsid w:val="00F1527C"/>
    <w:rsid w:val="00F156BF"/>
    <w:rsid w:val="00F15A28"/>
    <w:rsid w:val="00F15CBB"/>
    <w:rsid w:val="00F16309"/>
    <w:rsid w:val="00F16AFE"/>
    <w:rsid w:val="00F17631"/>
    <w:rsid w:val="00F20850"/>
    <w:rsid w:val="00F209F2"/>
    <w:rsid w:val="00F21083"/>
    <w:rsid w:val="00F21BAB"/>
    <w:rsid w:val="00F21D17"/>
    <w:rsid w:val="00F22462"/>
    <w:rsid w:val="00F227E5"/>
    <w:rsid w:val="00F22834"/>
    <w:rsid w:val="00F22C6F"/>
    <w:rsid w:val="00F23822"/>
    <w:rsid w:val="00F23F0A"/>
    <w:rsid w:val="00F2421E"/>
    <w:rsid w:val="00F24272"/>
    <w:rsid w:val="00F243DE"/>
    <w:rsid w:val="00F25C48"/>
    <w:rsid w:val="00F25FD7"/>
    <w:rsid w:val="00F26294"/>
    <w:rsid w:val="00F2687C"/>
    <w:rsid w:val="00F269E8"/>
    <w:rsid w:val="00F26E14"/>
    <w:rsid w:val="00F26E8D"/>
    <w:rsid w:val="00F270C8"/>
    <w:rsid w:val="00F2721C"/>
    <w:rsid w:val="00F272A8"/>
    <w:rsid w:val="00F272BD"/>
    <w:rsid w:val="00F2754A"/>
    <w:rsid w:val="00F27B15"/>
    <w:rsid w:val="00F27D3D"/>
    <w:rsid w:val="00F27EFB"/>
    <w:rsid w:val="00F30873"/>
    <w:rsid w:val="00F313E9"/>
    <w:rsid w:val="00F317B5"/>
    <w:rsid w:val="00F3192D"/>
    <w:rsid w:val="00F31E3E"/>
    <w:rsid w:val="00F3204B"/>
    <w:rsid w:val="00F3220A"/>
    <w:rsid w:val="00F322DB"/>
    <w:rsid w:val="00F325CB"/>
    <w:rsid w:val="00F32F2E"/>
    <w:rsid w:val="00F33796"/>
    <w:rsid w:val="00F337E1"/>
    <w:rsid w:val="00F340FF"/>
    <w:rsid w:val="00F34926"/>
    <w:rsid w:val="00F34DD1"/>
    <w:rsid w:val="00F350A5"/>
    <w:rsid w:val="00F3510F"/>
    <w:rsid w:val="00F35250"/>
    <w:rsid w:val="00F35571"/>
    <w:rsid w:val="00F35FCD"/>
    <w:rsid w:val="00F361A7"/>
    <w:rsid w:val="00F3652F"/>
    <w:rsid w:val="00F36BD8"/>
    <w:rsid w:val="00F36F0D"/>
    <w:rsid w:val="00F370CD"/>
    <w:rsid w:val="00F3725B"/>
    <w:rsid w:val="00F37407"/>
    <w:rsid w:val="00F37942"/>
    <w:rsid w:val="00F37B4A"/>
    <w:rsid w:val="00F37EFA"/>
    <w:rsid w:val="00F40614"/>
    <w:rsid w:val="00F408B2"/>
    <w:rsid w:val="00F408DC"/>
    <w:rsid w:val="00F40902"/>
    <w:rsid w:val="00F40B40"/>
    <w:rsid w:val="00F40C17"/>
    <w:rsid w:val="00F40DD4"/>
    <w:rsid w:val="00F41441"/>
    <w:rsid w:val="00F415E9"/>
    <w:rsid w:val="00F416AA"/>
    <w:rsid w:val="00F423C2"/>
    <w:rsid w:val="00F429D0"/>
    <w:rsid w:val="00F42B05"/>
    <w:rsid w:val="00F42B39"/>
    <w:rsid w:val="00F42CF8"/>
    <w:rsid w:val="00F43040"/>
    <w:rsid w:val="00F436F3"/>
    <w:rsid w:val="00F438E6"/>
    <w:rsid w:val="00F44734"/>
    <w:rsid w:val="00F44893"/>
    <w:rsid w:val="00F45EEF"/>
    <w:rsid w:val="00F45FD2"/>
    <w:rsid w:val="00F460B7"/>
    <w:rsid w:val="00F4658C"/>
    <w:rsid w:val="00F46CD0"/>
    <w:rsid w:val="00F4707B"/>
    <w:rsid w:val="00F47522"/>
    <w:rsid w:val="00F47A0C"/>
    <w:rsid w:val="00F47C82"/>
    <w:rsid w:val="00F506B1"/>
    <w:rsid w:val="00F5149B"/>
    <w:rsid w:val="00F51AE0"/>
    <w:rsid w:val="00F520FC"/>
    <w:rsid w:val="00F530BC"/>
    <w:rsid w:val="00F530C6"/>
    <w:rsid w:val="00F53151"/>
    <w:rsid w:val="00F53A88"/>
    <w:rsid w:val="00F54401"/>
    <w:rsid w:val="00F546F0"/>
    <w:rsid w:val="00F54885"/>
    <w:rsid w:val="00F54976"/>
    <w:rsid w:val="00F54980"/>
    <w:rsid w:val="00F54BDB"/>
    <w:rsid w:val="00F55608"/>
    <w:rsid w:val="00F556AA"/>
    <w:rsid w:val="00F55716"/>
    <w:rsid w:val="00F55A36"/>
    <w:rsid w:val="00F55C93"/>
    <w:rsid w:val="00F56E15"/>
    <w:rsid w:val="00F57925"/>
    <w:rsid w:val="00F57963"/>
    <w:rsid w:val="00F60190"/>
    <w:rsid w:val="00F6186E"/>
    <w:rsid w:val="00F627D3"/>
    <w:rsid w:val="00F62B99"/>
    <w:rsid w:val="00F62F3D"/>
    <w:rsid w:val="00F62F92"/>
    <w:rsid w:val="00F63C3A"/>
    <w:rsid w:val="00F64A45"/>
    <w:rsid w:val="00F66002"/>
    <w:rsid w:val="00F66594"/>
    <w:rsid w:val="00F66953"/>
    <w:rsid w:val="00F676EC"/>
    <w:rsid w:val="00F67A80"/>
    <w:rsid w:val="00F67AE4"/>
    <w:rsid w:val="00F67E93"/>
    <w:rsid w:val="00F702C9"/>
    <w:rsid w:val="00F702E9"/>
    <w:rsid w:val="00F70BAA"/>
    <w:rsid w:val="00F71C96"/>
    <w:rsid w:val="00F730F5"/>
    <w:rsid w:val="00F736A7"/>
    <w:rsid w:val="00F738B4"/>
    <w:rsid w:val="00F743E2"/>
    <w:rsid w:val="00F74849"/>
    <w:rsid w:val="00F74C8F"/>
    <w:rsid w:val="00F7519C"/>
    <w:rsid w:val="00F76277"/>
    <w:rsid w:val="00F76666"/>
    <w:rsid w:val="00F76DB3"/>
    <w:rsid w:val="00F76F2D"/>
    <w:rsid w:val="00F778AE"/>
    <w:rsid w:val="00F77952"/>
    <w:rsid w:val="00F80013"/>
    <w:rsid w:val="00F803A4"/>
    <w:rsid w:val="00F80858"/>
    <w:rsid w:val="00F80D5D"/>
    <w:rsid w:val="00F8114A"/>
    <w:rsid w:val="00F8172C"/>
    <w:rsid w:val="00F81C51"/>
    <w:rsid w:val="00F846A2"/>
    <w:rsid w:val="00F849AC"/>
    <w:rsid w:val="00F84B08"/>
    <w:rsid w:val="00F85320"/>
    <w:rsid w:val="00F85BC2"/>
    <w:rsid w:val="00F86025"/>
    <w:rsid w:val="00F86D98"/>
    <w:rsid w:val="00F86DA4"/>
    <w:rsid w:val="00F8755D"/>
    <w:rsid w:val="00F87AC7"/>
    <w:rsid w:val="00F87D14"/>
    <w:rsid w:val="00F90E17"/>
    <w:rsid w:val="00F90E1C"/>
    <w:rsid w:val="00F90FC9"/>
    <w:rsid w:val="00F9103E"/>
    <w:rsid w:val="00F91765"/>
    <w:rsid w:val="00F9235E"/>
    <w:rsid w:val="00F9280D"/>
    <w:rsid w:val="00F928BA"/>
    <w:rsid w:val="00F929FD"/>
    <w:rsid w:val="00F934CD"/>
    <w:rsid w:val="00F936C8"/>
    <w:rsid w:val="00F93B82"/>
    <w:rsid w:val="00F93CCB"/>
    <w:rsid w:val="00F93E4D"/>
    <w:rsid w:val="00F93FCE"/>
    <w:rsid w:val="00F948AB"/>
    <w:rsid w:val="00F95B53"/>
    <w:rsid w:val="00F95D5A"/>
    <w:rsid w:val="00F962C7"/>
    <w:rsid w:val="00F965CD"/>
    <w:rsid w:val="00F9706A"/>
    <w:rsid w:val="00F9714C"/>
    <w:rsid w:val="00F9724A"/>
    <w:rsid w:val="00F974C9"/>
    <w:rsid w:val="00F97628"/>
    <w:rsid w:val="00FA0E19"/>
    <w:rsid w:val="00FA13BC"/>
    <w:rsid w:val="00FA180C"/>
    <w:rsid w:val="00FA1C10"/>
    <w:rsid w:val="00FA21A0"/>
    <w:rsid w:val="00FA3029"/>
    <w:rsid w:val="00FA32A3"/>
    <w:rsid w:val="00FA412D"/>
    <w:rsid w:val="00FA41A5"/>
    <w:rsid w:val="00FA4A60"/>
    <w:rsid w:val="00FA4F1A"/>
    <w:rsid w:val="00FA5A41"/>
    <w:rsid w:val="00FA5D23"/>
    <w:rsid w:val="00FA60C2"/>
    <w:rsid w:val="00FA63FA"/>
    <w:rsid w:val="00FA69C2"/>
    <w:rsid w:val="00FA6D2E"/>
    <w:rsid w:val="00FA6DD3"/>
    <w:rsid w:val="00FA7317"/>
    <w:rsid w:val="00FB0336"/>
    <w:rsid w:val="00FB03FE"/>
    <w:rsid w:val="00FB08DA"/>
    <w:rsid w:val="00FB0C5D"/>
    <w:rsid w:val="00FB0D0B"/>
    <w:rsid w:val="00FB1DE3"/>
    <w:rsid w:val="00FB31DA"/>
    <w:rsid w:val="00FB3683"/>
    <w:rsid w:val="00FB4303"/>
    <w:rsid w:val="00FB4562"/>
    <w:rsid w:val="00FB4EA4"/>
    <w:rsid w:val="00FB5044"/>
    <w:rsid w:val="00FB577C"/>
    <w:rsid w:val="00FB5BA2"/>
    <w:rsid w:val="00FB5F74"/>
    <w:rsid w:val="00FB6558"/>
    <w:rsid w:val="00FB6A29"/>
    <w:rsid w:val="00FB6F2A"/>
    <w:rsid w:val="00FB74E7"/>
    <w:rsid w:val="00FC054C"/>
    <w:rsid w:val="00FC1744"/>
    <w:rsid w:val="00FC1B37"/>
    <w:rsid w:val="00FC1BF6"/>
    <w:rsid w:val="00FC1DF2"/>
    <w:rsid w:val="00FC1FF9"/>
    <w:rsid w:val="00FC203B"/>
    <w:rsid w:val="00FC2271"/>
    <w:rsid w:val="00FC33BE"/>
    <w:rsid w:val="00FC34D1"/>
    <w:rsid w:val="00FC37B0"/>
    <w:rsid w:val="00FC39CE"/>
    <w:rsid w:val="00FC3AED"/>
    <w:rsid w:val="00FC41D5"/>
    <w:rsid w:val="00FC42F5"/>
    <w:rsid w:val="00FC4A58"/>
    <w:rsid w:val="00FC57FD"/>
    <w:rsid w:val="00FC5DD0"/>
    <w:rsid w:val="00FC5EB9"/>
    <w:rsid w:val="00FC66C4"/>
    <w:rsid w:val="00FC6EDA"/>
    <w:rsid w:val="00FC7645"/>
    <w:rsid w:val="00FC7649"/>
    <w:rsid w:val="00FD0382"/>
    <w:rsid w:val="00FD050A"/>
    <w:rsid w:val="00FD060C"/>
    <w:rsid w:val="00FD14F6"/>
    <w:rsid w:val="00FD155E"/>
    <w:rsid w:val="00FD36E0"/>
    <w:rsid w:val="00FD3E03"/>
    <w:rsid w:val="00FD45DC"/>
    <w:rsid w:val="00FD4E5E"/>
    <w:rsid w:val="00FD52C2"/>
    <w:rsid w:val="00FD5858"/>
    <w:rsid w:val="00FD6248"/>
    <w:rsid w:val="00FD7C9D"/>
    <w:rsid w:val="00FE05D2"/>
    <w:rsid w:val="00FE159E"/>
    <w:rsid w:val="00FE1BD4"/>
    <w:rsid w:val="00FE2966"/>
    <w:rsid w:val="00FE2CE6"/>
    <w:rsid w:val="00FE2D83"/>
    <w:rsid w:val="00FE31C9"/>
    <w:rsid w:val="00FE3228"/>
    <w:rsid w:val="00FE3A96"/>
    <w:rsid w:val="00FE4F42"/>
    <w:rsid w:val="00FE50A9"/>
    <w:rsid w:val="00FE536C"/>
    <w:rsid w:val="00FE63EE"/>
    <w:rsid w:val="00FE6A6F"/>
    <w:rsid w:val="00FE7161"/>
    <w:rsid w:val="00FE7867"/>
    <w:rsid w:val="00FE7EDE"/>
    <w:rsid w:val="00FF0AD5"/>
    <w:rsid w:val="00FF0CFD"/>
    <w:rsid w:val="00FF12E0"/>
    <w:rsid w:val="00FF198A"/>
    <w:rsid w:val="00FF1C7B"/>
    <w:rsid w:val="00FF369D"/>
    <w:rsid w:val="00FF377F"/>
    <w:rsid w:val="00FF3804"/>
    <w:rsid w:val="00FF3A58"/>
    <w:rsid w:val="00FF3E32"/>
    <w:rsid w:val="00FF3FD8"/>
    <w:rsid w:val="00FF4378"/>
    <w:rsid w:val="00FF45EF"/>
    <w:rsid w:val="00FF4DEF"/>
    <w:rsid w:val="00FF4EA1"/>
    <w:rsid w:val="00FF5180"/>
    <w:rsid w:val="00FF523E"/>
    <w:rsid w:val="00FF57D8"/>
    <w:rsid w:val="00FF5871"/>
    <w:rsid w:val="00FF592B"/>
    <w:rsid w:val="00FF5B26"/>
    <w:rsid w:val="00FF5F4F"/>
    <w:rsid w:val="00FF6C35"/>
    <w:rsid w:val="00FF6FDB"/>
    <w:rsid w:val="00FF7761"/>
    <w:rsid w:val="00FF7D75"/>
    <w:rsid w:val="00FF7DC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3DF"/>
    <w:rPr>
      <w:szCs w:val="24"/>
    </w:rPr>
  </w:style>
  <w:style w:type="paragraph" w:styleId="Rubrik1">
    <w:name w:val="heading 1"/>
    <w:basedOn w:val="Normal"/>
    <w:next w:val="Normal"/>
    <w:qFormat/>
    <w:rsid w:val="00BC03DF"/>
    <w:pPr>
      <w:keepNext/>
      <w:spacing w:before="240" w:after="60"/>
      <w:outlineLvl w:val="0"/>
    </w:pPr>
    <w:rPr>
      <w:rFonts w:ascii="Arial" w:hAnsi="Arial" w:cs="Arial"/>
      <w:b/>
      <w:bCs/>
      <w:kern w:val="32"/>
      <w:sz w:val="32"/>
      <w:szCs w:val="32"/>
    </w:rPr>
  </w:style>
  <w:style w:type="paragraph" w:styleId="Rubrik3">
    <w:name w:val="heading 3"/>
    <w:aliases w:val="Underrubrik text"/>
    <w:basedOn w:val="Normal"/>
    <w:next w:val="Normal"/>
    <w:qFormat/>
    <w:rsid w:val="00BC03DF"/>
    <w:pPr>
      <w:keepNext/>
      <w:spacing w:before="120" w:after="60"/>
      <w:outlineLvl w:val="2"/>
    </w:pPr>
    <w:rPr>
      <w:rFonts w:ascii="Arial" w:hAnsi="Arial"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215B29"/>
    <w:pPr>
      <w:tabs>
        <w:tab w:val="center" w:pos="4536"/>
        <w:tab w:val="right" w:pos="9072"/>
      </w:tabs>
    </w:pPr>
  </w:style>
  <w:style w:type="paragraph" w:styleId="Sidfot">
    <w:name w:val="footer"/>
    <w:basedOn w:val="Normal"/>
    <w:link w:val="SidfotChar"/>
    <w:uiPriority w:val="99"/>
    <w:rsid w:val="00215B29"/>
    <w:pPr>
      <w:tabs>
        <w:tab w:val="center" w:pos="4536"/>
        <w:tab w:val="right" w:pos="9072"/>
      </w:tabs>
    </w:pPr>
  </w:style>
  <w:style w:type="table" w:styleId="Tabellrutnt">
    <w:name w:val="Table Grid"/>
    <w:basedOn w:val="Normaltabell"/>
    <w:rsid w:val="00215B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gress">
    <w:name w:val="Ingress"/>
    <w:rsid w:val="00BC03DF"/>
    <w:rPr>
      <w:i/>
      <w:iCs/>
    </w:rPr>
  </w:style>
  <w:style w:type="paragraph" w:customStyle="1" w:styleId="BAkzidenzbrdindrag">
    <w:name w:val="B:Akzidenz bröd indrag"/>
    <w:basedOn w:val="Normal"/>
    <w:rsid w:val="002C4E68"/>
    <w:pPr>
      <w:autoSpaceDE w:val="0"/>
      <w:autoSpaceDN w:val="0"/>
      <w:adjustRightInd w:val="0"/>
      <w:spacing w:line="288" w:lineRule="auto"/>
      <w:ind w:firstLine="227"/>
      <w:jc w:val="both"/>
      <w:textAlignment w:val="center"/>
    </w:pPr>
    <w:rPr>
      <w:rFonts w:ascii="Akzidenz Grotesk BE" w:hAnsi="Akzidenz Grotesk BE" w:cs="Akzidenz Grotesk BE"/>
      <w:color w:val="000000"/>
      <w:sz w:val="18"/>
      <w:szCs w:val="18"/>
    </w:rPr>
  </w:style>
  <w:style w:type="character" w:customStyle="1" w:styleId="SidhuvudChar">
    <w:name w:val="Sidhuvud Char"/>
    <w:link w:val="Sidhuvud"/>
    <w:uiPriority w:val="99"/>
    <w:rsid w:val="009F1B52"/>
    <w:rPr>
      <w:szCs w:val="24"/>
    </w:rPr>
  </w:style>
  <w:style w:type="character" w:customStyle="1" w:styleId="SidfotChar">
    <w:name w:val="Sidfot Char"/>
    <w:link w:val="Sidfot"/>
    <w:uiPriority w:val="99"/>
    <w:rsid w:val="009F1B52"/>
    <w:rPr>
      <w:szCs w:val="24"/>
    </w:rPr>
  </w:style>
  <w:style w:type="paragraph" w:styleId="Ballongtext">
    <w:name w:val="Balloon Text"/>
    <w:basedOn w:val="Normal"/>
    <w:link w:val="BallongtextChar"/>
    <w:rsid w:val="009F1B52"/>
    <w:rPr>
      <w:rFonts w:ascii="Tahoma" w:hAnsi="Tahoma" w:cs="Tahoma"/>
      <w:sz w:val="16"/>
      <w:szCs w:val="16"/>
    </w:rPr>
  </w:style>
  <w:style w:type="character" w:customStyle="1" w:styleId="BallongtextChar">
    <w:name w:val="Ballongtext Char"/>
    <w:link w:val="Ballongtext"/>
    <w:rsid w:val="009F1B52"/>
    <w:rPr>
      <w:rFonts w:ascii="Tahoma" w:hAnsi="Tahoma" w:cs="Tahoma"/>
      <w:sz w:val="16"/>
      <w:szCs w:val="16"/>
    </w:rPr>
  </w:style>
  <w:style w:type="character" w:styleId="Hyperlnk">
    <w:name w:val="Hyperlink"/>
    <w:rsid w:val="009F1B52"/>
    <w:rPr>
      <w:color w:val="0000FF"/>
      <w:u w:val="single"/>
    </w:rPr>
  </w:style>
  <w:style w:type="character" w:styleId="Stark">
    <w:name w:val="Strong"/>
    <w:uiPriority w:val="22"/>
    <w:qFormat/>
    <w:rsid w:val="00717B60"/>
    <w:rPr>
      <w:b/>
      <w:bCs/>
      <w:color w:val="000000"/>
    </w:rPr>
  </w:style>
  <w:style w:type="character" w:styleId="Betoning">
    <w:name w:val="Emphasis"/>
    <w:qFormat/>
    <w:rsid w:val="000C0A80"/>
    <w:rPr>
      <w:i/>
      <w:iCs/>
    </w:rPr>
  </w:style>
  <w:style w:type="character" w:customStyle="1" w:styleId="A0">
    <w:name w:val="A0"/>
    <w:uiPriority w:val="99"/>
    <w:rsid w:val="00AE05B4"/>
    <w:rPr>
      <w:rFonts w:cs="Akzidenz-Grotesk Std Regular"/>
      <w:i/>
      <w:iCs/>
      <w:color w:val="004991"/>
      <w:sz w:val="15"/>
      <w:szCs w:val="15"/>
    </w:rPr>
  </w:style>
  <w:style w:type="paragraph" w:customStyle="1" w:styleId="Default">
    <w:name w:val="Default"/>
    <w:rsid w:val="009B5947"/>
    <w:pPr>
      <w:autoSpaceDE w:val="0"/>
      <w:autoSpaceDN w:val="0"/>
      <w:adjustRightInd w:val="0"/>
    </w:pPr>
    <w:rPr>
      <w:color w:val="000000"/>
      <w:sz w:val="24"/>
      <w:szCs w:val="24"/>
    </w:rPr>
  </w:style>
  <w:style w:type="character" w:styleId="AnvndHyperlnk">
    <w:name w:val="FollowedHyperlink"/>
    <w:basedOn w:val="Standardstycketeckensnitt"/>
    <w:rsid w:val="007C3405"/>
    <w:rPr>
      <w:color w:val="800080" w:themeColor="followedHyperlink"/>
      <w:u w:val="single"/>
    </w:rPr>
  </w:style>
  <w:style w:type="character" w:styleId="Kommentarsreferens">
    <w:name w:val="annotation reference"/>
    <w:basedOn w:val="Standardstycketeckensnitt"/>
    <w:rsid w:val="00E16B56"/>
    <w:rPr>
      <w:sz w:val="16"/>
      <w:szCs w:val="16"/>
    </w:rPr>
  </w:style>
  <w:style w:type="paragraph" w:styleId="Kommentarer">
    <w:name w:val="annotation text"/>
    <w:basedOn w:val="Normal"/>
    <w:link w:val="KommentarerChar"/>
    <w:rsid w:val="00E16B56"/>
    <w:rPr>
      <w:szCs w:val="20"/>
    </w:rPr>
  </w:style>
  <w:style w:type="character" w:customStyle="1" w:styleId="KommentarerChar">
    <w:name w:val="Kommentarer Char"/>
    <w:basedOn w:val="Standardstycketeckensnitt"/>
    <w:link w:val="Kommentarer"/>
    <w:rsid w:val="00E16B56"/>
  </w:style>
  <w:style w:type="paragraph" w:styleId="Kommentarsmne">
    <w:name w:val="annotation subject"/>
    <w:basedOn w:val="Kommentarer"/>
    <w:next w:val="Kommentarer"/>
    <w:link w:val="KommentarsmneChar"/>
    <w:rsid w:val="00E16B56"/>
    <w:rPr>
      <w:b/>
      <w:bCs/>
    </w:rPr>
  </w:style>
  <w:style w:type="character" w:customStyle="1" w:styleId="KommentarsmneChar">
    <w:name w:val="Kommentarsämne Char"/>
    <w:basedOn w:val="KommentarerChar"/>
    <w:link w:val="Kommentarsmne"/>
    <w:rsid w:val="00E16B56"/>
    <w:rPr>
      <w:b/>
      <w:bCs/>
    </w:rPr>
  </w:style>
  <w:style w:type="paragraph" w:styleId="Revision">
    <w:name w:val="Revision"/>
    <w:hidden/>
    <w:uiPriority w:val="99"/>
    <w:semiHidden/>
    <w:rsid w:val="00456EA6"/>
    <w:rPr>
      <w:szCs w:val="24"/>
    </w:rPr>
  </w:style>
</w:styles>
</file>

<file path=word/webSettings.xml><?xml version="1.0" encoding="utf-8"?>
<w:webSettings xmlns:r="http://schemas.openxmlformats.org/officeDocument/2006/relationships" xmlns:w="http://schemas.openxmlformats.org/wordprocessingml/2006/main">
  <w:divs>
    <w:div w:id="556165224">
      <w:bodyDiv w:val="1"/>
      <w:marLeft w:val="0"/>
      <w:marRight w:val="0"/>
      <w:marTop w:val="0"/>
      <w:marBottom w:val="0"/>
      <w:divBdr>
        <w:top w:val="none" w:sz="0" w:space="0" w:color="auto"/>
        <w:left w:val="none" w:sz="0" w:space="0" w:color="auto"/>
        <w:bottom w:val="none" w:sz="0" w:space="0" w:color="auto"/>
        <w:right w:val="none" w:sz="0" w:space="0" w:color="auto"/>
      </w:divBdr>
    </w:div>
    <w:div w:id="691109571">
      <w:bodyDiv w:val="1"/>
      <w:marLeft w:val="0"/>
      <w:marRight w:val="0"/>
      <w:marTop w:val="0"/>
      <w:marBottom w:val="860"/>
      <w:divBdr>
        <w:top w:val="none" w:sz="0" w:space="0" w:color="auto"/>
        <w:left w:val="none" w:sz="0" w:space="0" w:color="auto"/>
        <w:bottom w:val="none" w:sz="0" w:space="0" w:color="auto"/>
        <w:right w:val="none" w:sz="0" w:space="0" w:color="auto"/>
      </w:divBdr>
      <w:divsChild>
        <w:div w:id="1549612720">
          <w:marLeft w:val="0"/>
          <w:marRight w:val="0"/>
          <w:marTop w:val="0"/>
          <w:marBottom w:val="0"/>
          <w:divBdr>
            <w:top w:val="none" w:sz="0" w:space="0" w:color="auto"/>
            <w:left w:val="none" w:sz="0" w:space="0" w:color="auto"/>
            <w:bottom w:val="none" w:sz="0" w:space="0" w:color="auto"/>
            <w:right w:val="none" w:sz="0" w:space="0" w:color="auto"/>
          </w:divBdr>
          <w:divsChild>
            <w:div w:id="1589191842">
              <w:marLeft w:val="0"/>
              <w:marRight w:val="0"/>
              <w:marTop w:val="0"/>
              <w:marBottom w:val="0"/>
              <w:divBdr>
                <w:top w:val="none" w:sz="0" w:space="0" w:color="auto"/>
                <w:left w:val="none" w:sz="0" w:space="0" w:color="auto"/>
                <w:bottom w:val="none" w:sz="0" w:space="0" w:color="auto"/>
                <w:right w:val="none" w:sz="0" w:space="0" w:color="auto"/>
              </w:divBdr>
              <w:divsChild>
                <w:div w:id="560602944">
                  <w:marLeft w:val="645"/>
                  <w:marRight w:val="0"/>
                  <w:marTop w:val="0"/>
                  <w:marBottom w:val="0"/>
                  <w:divBdr>
                    <w:top w:val="none" w:sz="0" w:space="0" w:color="auto"/>
                    <w:left w:val="none" w:sz="0" w:space="0" w:color="auto"/>
                    <w:bottom w:val="none" w:sz="0" w:space="0" w:color="auto"/>
                    <w:right w:val="none" w:sz="0" w:space="0" w:color="auto"/>
                  </w:divBdr>
                  <w:divsChild>
                    <w:div w:id="1490823115">
                      <w:marLeft w:val="0"/>
                      <w:marRight w:val="0"/>
                      <w:marTop w:val="0"/>
                      <w:marBottom w:val="0"/>
                      <w:divBdr>
                        <w:top w:val="none" w:sz="0" w:space="0" w:color="auto"/>
                        <w:left w:val="none" w:sz="0" w:space="0" w:color="auto"/>
                        <w:bottom w:val="none" w:sz="0" w:space="0" w:color="auto"/>
                        <w:right w:val="none" w:sz="0" w:space="0" w:color="auto"/>
                      </w:divBdr>
                      <w:divsChild>
                        <w:div w:id="908735734">
                          <w:marLeft w:val="0"/>
                          <w:marRight w:val="0"/>
                          <w:marTop w:val="0"/>
                          <w:marBottom w:val="0"/>
                          <w:divBdr>
                            <w:top w:val="none" w:sz="0" w:space="0" w:color="auto"/>
                            <w:left w:val="none" w:sz="0" w:space="0" w:color="auto"/>
                            <w:bottom w:val="none" w:sz="0" w:space="0" w:color="auto"/>
                            <w:right w:val="none" w:sz="0" w:space="0" w:color="auto"/>
                          </w:divBdr>
                          <w:divsChild>
                            <w:div w:id="480776488">
                              <w:marLeft w:val="0"/>
                              <w:marRight w:val="0"/>
                              <w:marTop w:val="0"/>
                              <w:marBottom w:val="0"/>
                              <w:divBdr>
                                <w:top w:val="none" w:sz="0" w:space="0" w:color="auto"/>
                                <w:left w:val="none" w:sz="0" w:space="0" w:color="auto"/>
                                <w:bottom w:val="none" w:sz="0" w:space="0" w:color="auto"/>
                                <w:right w:val="none" w:sz="0" w:space="0" w:color="auto"/>
                              </w:divBdr>
                              <w:divsChild>
                                <w:div w:id="1239828092">
                                  <w:marLeft w:val="0"/>
                                  <w:marRight w:val="0"/>
                                  <w:marTop w:val="0"/>
                                  <w:marBottom w:val="4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389929">
      <w:bodyDiv w:val="1"/>
      <w:marLeft w:val="0"/>
      <w:marRight w:val="0"/>
      <w:marTop w:val="0"/>
      <w:marBottom w:val="0"/>
      <w:divBdr>
        <w:top w:val="none" w:sz="0" w:space="0" w:color="auto"/>
        <w:left w:val="none" w:sz="0" w:space="0" w:color="auto"/>
        <w:bottom w:val="none" w:sz="0" w:space="0" w:color="auto"/>
        <w:right w:val="none" w:sz="0" w:space="0" w:color="auto"/>
      </w:divBdr>
      <w:divsChild>
        <w:div w:id="1412392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teringsforum.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erea.se/Global/Swerea%20IVF/Dokument/Monteringspriset201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St&#246;dfunktioner\Marknadsst&#246;d\Pressreleaser\Mall_f&#246;r_pressrelease\Mall_pressrelea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FBB0B-9A7A-45DE-A1E8-33B36FDF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Mall_pressrelease</Template>
  <TotalTime>46</TotalTime>
  <Pages>1</Pages>
  <Words>239</Words>
  <Characters>1698</Characters>
  <Application>Microsoft Office Word</Application>
  <DocSecurity>0</DocSecurity>
  <Lines>14</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Rubrikrad</vt:lpstr>
      <vt:lpstr>Rubrikrad</vt:lpstr>
    </vt:vector>
  </TitlesOfParts>
  <Company>S</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Rubrikrad</dc:title>
  <dc:creator>Sandra Jungner</dc:creator>
  <cp:lastModifiedBy>acb</cp:lastModifiedBy>
  <cp:revision>13</cp:revision>
  <cp:lastPrinted>2014-12-17T10:39:00Z</cp:lastPrinted>
  <dcterms:created xsi:type="dcterms:W3CDTF">2014-12-16T12:03:00Z</dcterms:created>
  <dcterms:modified xsi:type="dcterms:W3CDTF">2014-12-18T08:18:00Z</dcterms:modified>
</cp:coreProperties>
</file>