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CD5" w:rsidRPr="002E3782" w:rsidRDefault="00901970" w:rsidP="002E3782">
      <w:pPr>
        <w:spacing w:before="240" w:after="240" w:line="360" w:lineRule="auto"/>
        <w:ind w:right="-5"/>
        <w:rPr>
          <w:rFonts w:ascii="NeueHaasGroteskDisp Pro" w:hAnsi="NeueHaasGroteskDisp Pro"/>
          <w:spacing w:val="12"/>
          <w:lang w:val="sv-SE"/>
        </w:rPr>
      </w:pPr>
      <w:r w:rsidRPr="00940FB1">
        <w:rPr>
          <w:rFonts w:ascii="NeueHaasGroteskDisp Pro" w:hAnsi="NeueHaasGroteskDisp Pro"/>
          <w:spacing w:val="12"/>
          <w:lang w:val="sv-SE"/>
        </w:rPr>
        <w:t xml:space="preserve">Mora, </w:t>
      </w:r>
      <w:r w:rsidR="00EA2BF6">
        <w:rPr>
          <w:rFonts w:ascii="NeueHaasGroteskDisp Pro" w:hAnsi="NeueHaasGroteskDisp Pro"/>
          <w:spacing w:val="12"/>
          <w:lang w:val="sv-SE"/>
        </w:rPr>
        <w:fldChar w:fldCharType="begin"/>
      </w:r>
      <w:r w:rsidR="00EA2BF6">
        <w:rPr>
          <w:rFonts w:ascii="NeueHaasGroteskDisp Pro" w:hAnsi="NeueHaasGroteskDisp Pro"/>
          <w:spacing w:val="12"/>
          <w:lang w:val="sv-SE"/>
        </w:rPr>
        <w:instrText xml:space="preserve"> DATE  \@ "d MMMM yyyy"  \* MERGEFORMAT </w:instrText>
      </w:r>
      <w:r w:rsidR="00EA2BF6">
        <w:rPr>
          <w:rFonts w:ascii="NeueHaasGroteskDisp Pro" w:hAnsi="NeueHaasGroteskDisp Pro"/>
          <w:spacing w:val="12"/>
          <w:lang w:val="sv-SE"/>
        </w:rPr>
        <w:fldChar w:fldCharType="separate"/>
      </w:r>
      <w:r w:rsidR="00A37282">
        <w:rPr>
          <w:rFonts w:ascii="NeueHaasGroteskDisp Pro" w:hAnsi="NeueHaasGroteskDisp Pro"/>
          <w:noProof/>
          <w:spacing w:val="12"/>
          <w:lang w:val="sv-SE"/>
        </w:rPr>
        <w:t>9 mars 2018</w:t>
      </w:r>
      <w:r w:rsidR="00EA2BF6">
        <w:rPr>
          <w:rFonts w:ascii="NeueHaasGroteskDisp Pro" w:hAnsi="NeueHaasGroteskDisp Pro"/>
          <w:spacing w:val="12"/>
          <w:lang w:val="sv-SE"/>
        </w:rPr>
        <w:fldChar w:fldCharType="end"/>
      </w:r>
    </w:p>
    <w:p w:rsidR="00314010" w:rsidRPr="005C0129" w:rsidRDefault="00314010" w:rsidP="00BB05FE">
      <w:pPr>
        <w:pStyle w:val="Brdtext"/>
        <w:spacing w:before="240" w:after="240" w:line="360" w:lineRule="auto"/>
        <w:ind w:left="0" w:right="-5"/>
        <w:jc w:val="both"/>
        <w:rPr>
          <w:rFonts w:ascii="Georgia Pro" w:hAnsi="Georgia Pro"/>
          <w:color w:val="231F20"/>
          <w:spacing w:val="12"/>
          <w:sz w:val="24"/>
          <w:szCs w:val="22"/>
          <w:lang w:val="sv-SE"/>
        </w:rPr>
      </w:pPr>
    </w:p>
    <w:p w:rsidR="005C0129" w:rsidRPr="005C0129" w:rsidRDefault="00546727" w:rsidP="002E3782">
      <w:pPr>
        <w:pStyle w:val="Brdtext"/>
        <w:spacing w:before="80" w:after="80"/>
        <w:ind w:left="0" w:right="259"/>
        <w:rPr>
          <w:rFonts w:ascii="NeueHaasGroteskDisp Pro Md" w:hAnsi="NeueHaasGroteskDisp Pro Md"/>
          <w:color w:val="231F20"/>
          <w:spacing w:val="12"/>
          <w:sz w:val="42"/>
          <w:szCs w:val="42"/>
          <w:lang w:val="sv-SE"/>
        </w:rPr>
      </w:pPr>
      <w:r w:rsidRPr="005C0129">
        <w:rPr>
          <w:rFonts w:ascii="NeueHaasGroteskDisp Pro Md" w:hAnsi="NeueHaasGroteskDisp Pro Md"/>
          <w:color w:val="231F20"/>
          <w:spacing w:val="12"/>
          <w:sz w:val="42"/>
          <w:szCs w:val="42"/>
          <w:lang w:val="sv-SE"/>
        </w:rPr>
        <w:t xml:space="preserve">Morakniv® </w:t>
      </w:r>
      <w:proofErr w:type="spellStart"/>
      <w:r w:rsidRPr="005C0129">
        <w:rPr>
          <w:rFonts w:ascii="NeueHaasGroteskDisp Pro Md" w:hAnsi="NeueHaasGroteskDisp Pro Md"/>
          <w:color w:val="231F20"/>
          <w:spacing w:val="12"/>
          <w:sz w:val="42"/>
          <w:szCs w:val="42"/>
          <w:lang w:val="sv-SE"/>
        </w:rPr>
        <w:t>Adventure</w:t>
      </w:r>
      <w:proofErr w:type="spellEnd"/>
      <w:r w:rsidRPr="005C0129">
        <w:rPr>
          <w:rFonts w:ascii="NeueHaasGroteskDisp Pro Md" w:hAnsi="NeueHaasGroteskDisp Pro Md"/>
          <w:color w:val="231F20"/>
          <w:spacing w:val="12"/>
          <w:sz w:val="42"/>
          <w:szCs w:val="42"/>
          <w:lang w:val="sv-SE"/>
        </w:rPr>
        <w:t xml:space="preserve"> </w:t>
      </w:r>
      <w:r w:rsidR="005C0129" w:rsidRPr="005C0129">
        <w:rPr>
          <w:rFonts w:ascii="NeueHaasGroteskDisp Pro Md" w:hAnsi="NeueHaasGroteskDisp Pro Md"/>
          <w:color w:val="231F20"/>
          <w:spacing w:val="12"/>
          <w:sz w:val="42"/>
          <w:szCs w:val="42"/>
          <w:lang w:val="sv-SE"/>
        </w:rPr>
        <w:t>expanderar</w:t>
      </w:r>
      <w:r w:rsidR="00591005">
        <w:rPr>
          <w:rFonts w:ascii="NeueHaasGroteskDisp Pro Md" w:hAnsi="NeueHaasGroteskDisp Pro Md"/>
          <w:color w:val="231F20"/>
          <w:spacing w:val="12"/>
          <w:sz w:val="42"/>
          <w:szCs w:val="42"/>
          <w:lang w:val="sv-SE"/>
        </w:rPr>
        <w:t xml:space="preserve"> </w:t>
      </w:r>
    </w:p>
    <w:p w:rsidR="00223158" w:rsidRDefault="005C0129" w:rsidP="002E3782">
      <w:pPr>
        <w:pStyle w:val="Brdtext"/>
        <w:spacing w:before="80" w:after="80"/>
        <w:ind w:left="0" w:right="987"/>
        <w:rPr>
          <w:rFonts w:ascii="NeueHaasGroteskDisp Pro Md" w:hAnsi="NeueHaasGroteskDisp Pro Md"/>
          <w:color w:val="231F20"/>
          <w:spacing w:val="12"/>
          <w:sz w:val="42"/>
          <w:szCs w:val="42"/>
          <w:lang w:val="sv-SE"/>
        </w:rPr>
      </w:pPr>
      <w:r w:rsidRPr="005C0129">
        <w:rPr>
          <w:rFonts w:ascii="NeueHaasGroteskDisp Pro Md" w:hAnsi="NeueHaasGroteskDisp Pro Md"/>
          <w:color w:val="231F20"/>
          <w:spacing w:val="12"/>
          <w:sz w:val="42"/>
          <w:szCs w:val="42"/>
          <w:lang w:val="sv-SE"/>
        </w:rPr>
        <w:t>i</w:t>
      </w:r>
      <w:r w:rsidR="00546727" w:rsidRPr="005C0129">
        <w:rPr>
          <w:rFonts w:ascii="NeueHaasGroteskDisp Pro Md" w:hAnsi="NeueHaasGroteskDisp Pro Md"/>
          <w:color w:val="231F20"/>
          <w:spacing w:val="12"/>
          <w:sz w:val="42"/>
          <w:szCs w:val="42"/>
          <w:lang w:val="sv-SE"/>
        </w:rPr>
        <w:t>nternationellt</w:t>
      </w:r>
      <w:r w:rsidRPr="005C0129">
        <w:rPr>
          <w:rFonts w:ascii="NeueHaasGroteskDisp Pro Md" w:hAnsi="NeueHaasGroteskDisp Pro Md"/>
          <w:color w:val="231F20"/>
          <w:spacing w:val="12"/>
          <w:sz w:val="42"/>
          <w:szCs w:val="42"/>
          <w:lang w:val="sv-SE"/>
        </w:rPr>
        <w:t xml:space="preserve"> </w:t>
      </w:r>
      <w:r w:rsidR="00D623AE" w:rsidRPr="005C0129">
        <w:rPr>
          <w:rFonts w:ascii="NeueHaasGroteskDisp Pro Md" w:hAnsi="NeueHaasGroteskDisp Pro Md"/>
          <w:color w:val="231F20"/>
          <w:spacing w:val="12"/>
          <w:sz w:val="42"/>
          <w:szCs w:val="42"/>
          <w:lang w:val="sv-SE"/>
        </w:rPr>
        <w:t xml:space="preserve">– </w:t>
      </w:r>
      <w:r w:rsidR="00567E0B">
        <w:rPr>
          <w:rFonts w:ascii="NeueHaasGroteskDisp Pro Md" w:hAnsi="NeueHaasGroteskDisp Pro Md"/>
          <w:color w:val="231F20"/>
          <w:spacing w:val="12"/>
          <w:sz w:val="42"/>
          <w:szCs w:val="42"/>
          <w:lang w:val="sv-SE"/>
        </w:rPr>
        <w:t xml:space="preserve">med </w:t>
      </w:r>
      <w:r w:rsidR="00D623AE" w:rsidRPr="005C0129">
        <w:rPr>
          <w:rFonts w:ascii="NeueHaasGroteskDisp Pro Md" w:hAnsi="NeueHaasGroteskDisp Pro Md"/>
          <w:color w:val="231F20"/>
          <w:spacing w:val="12"/>
          <w:sz w:val="42"/>
          <w:szCs w:val="42"/>
          <w:lang w:val="sv-SE"/>
        </w:rPr>
        <w:t>Japan först ut</w:t>
      </w:r>
      <w:r w:rsidR="00546727" w:rsidRPr="005C0129">
        <w:rPr>
          <w:rFonts w:ascii="NeueHaasGroteskDisp Pro Md" w:hAnsi="NeueHaasGroteskDisp Pro Md"/>
          <w:color w:val="231F20"/>
          <w:spacing w:val="12"/>
          <w:sz w:val="42"/>
          <w:szCs w:val="42"/>
          <w:lang w:val="sv-SE"/>
        </w:rPr>
        <w:t>.</w:t>
      </w:r>
    </w:p>
    <w:p w:rsidR="001936A8" w:rsidRPr="00BB05FE" w:rsidRDefault="00546727" w:rsidP="002E3782">
      <w:pPr>
        <w:spacing w:before="240" w:after="240" w:line="276" w:lineRule="auto"/>
        <w:ind w:right="259"/>
        <w:jc w:val="both"/>
        <w:rPr>
          <w:b/>
          <w:lang w:val="sv-SE"/>
        </w:rPr>
      </w:pPr>
      <w:r w:rsidRPr="00BB05FE">
        <w:rPr>
          <w:b/>
          <w:lang w:val="sv-SE"/>
        </w:rPr>
        <w:t xml:space="preserve">Det populära </w:t>
      </w:r>
      <w:r w:rsidR="0081305A">
        <w:rPr>
          <w:b/>
          <w:lang w:val="sv-SE"/>
        </w:rPr>
        <w:t>frilufts</w:t>
      </w:r>
      <w:r w:rsidRPr="00BB05FE">
        <w:rPr>
          <w:b/>
          <w:lang w:val="sv-SE"/>
        </w:rPr>
        <w:t xml:space="preserve">eventet </w:t>
      </w:r>
      <w:r w:rsidR="00D623AE" w:rsidRPr="00BB05FE">
        <w:rPr>
          <w:b/>
          <w:lang w:val="sv-SE"/>
        </w:rPr>
        <w:t>Morakniv</w:t>
      </w:r>
      <w:r w:rsidR="005D61F5" w:rsidRPr="00BB05FE">
        <w:rPr>
          <w:b/>
          <w:vertAlign w:val="superscript"/>
          <w:lang w:val="sv-SE"/>
        </w:rPr>
        <w:t>®</w:t>
      </w:r>
      <w:r w:rsidR="00D623AE" w:rsidRPr="00BB05FE">
        <w:rPr>
          <w:b/>
          <w:lang w:val="sv-SE"/>
        </w:rPr>
        <w:t xml:space="preserve"> </w:t>
      </w:r>
      <w:proofErr w:type="spellStart"/>
      <w:r w:rsidR="00D623AE" w:rsidRPr="00BB05FE">
        <w:rPr>
          <w:b/>
          <w:lang w:val="sv-SE"/>
        </w:rPr>
        <w:t>Adventure</w:t>
      </w:r>
      <w:proofErr w:type="spellEnd"/>
      <w:r w:rsidR="00D623AE" w:rsidRPr="00BB05FE">
        <w:rPr>
          <w:b/>
          <w:lang w:val="sv-SE"/>
        </w:rPr>
        <w:t xml:space="preserve"> som startade i Mora förra året (2017),</w:t>
      </w:r>
      <w:r w:rsidRPr="00BB05FE">
        <w:rPr>
          <w:b/>
          <w:lang w:val="sv-SE"/>
        </w:rPr>
        <w:t xml:space="preserve"> sprider sig</w:t>
      </w:r>
      <w:r w:rsidR="005C0129" w:rsidRPr="00BB05FE">
        <w:rPr>
          <w:b/>
          <w:lang w:val="sv-SE"/>
        </w:rPr>
        <w:t xml:space="preserve"> </w:t>
      </w:r>
      <w:r w:rsidR="00B7093E" w:rsidRPr="00BB05FE">
        <w:rPr>
          <w:b/>
          <w:lang w:val="sv-SE"/>
        </w:rPr>
        <w:t>nu globalt</w:t>
      </w:r>
      <w:r w:rsidR="00CE3ACB" w:rsidRPr="00BB05FE">
        <w:rPr>
          <w:b/>
          <w:lang w:val="sv-SE"/>
        </w:rPr>
        <w:t>.</w:t>
      </w:r>
      <w:r w:rsidRPr="00BB05FE">
        <w:rPr>
          <w:b/>
          <w:lang w:val="sv-SE"/>
        </w:rPr>
        <w:t xml:space="preserve"> </w:t>
      </w:r>
      <w:r w:rsidR="00D623AE" w:rsidRPr="00BB05FE">
        <w:rPr>
          <w:b/>
          <w:lang w:val="sv-SE"/>
        </w:rPr>
        <w:t>Först ut är Japan</w:t>
      </w:r>
      <w:r w:rsidR="005C0129" w:rsidRPr="00BB05FE">
        <w:rPr>
          <w:b/>
          <w:lang w:val="sv-SE"/>
        </w:rPr>
        <w:t>,</w:t>
      </w:r>
      <w:r w:rsidR="00D623AE" w:rsidRPr="00BB05FE">
        <w:rPr>
          <w:b/>
          <w:lang w:val="sv-SE"/>
        </w:rPr>
        <w:t xml:space="preserve"> som i</w:t>
      </w:r>
      <w:r w:rsidRPr="00BB05FE">
        <w:rPr>
          <w:b/>
          <w:lang w:val="sv-SE"/>
        </w:rPr>
        <w:t xml:space="preserve"> sommar </w:t>
      </w:r>
      <w:r w:rsidR="008F6528" w:rsidRPr="00BB05FE">
        <w:rPr>
          <w:b/>
          <w:lang w:val="sv-SE"/>
        </w:rPr>
        <w:t>får</w:t>
      </w:r>
      <w:r w:rsidRPr="00BB05FE">
        <w:rPr>
          <w:b/>
          <w:lang w:val="sv-SE"/>
        </w:rPr>
        <w:t xml:space="preserve"> </w:t>
      </w:r>
      <w:r w:rsidR="00FE6135" w:rsidRPr="00BB05FE">
        <w:rPr>
          <w:b/>
          <w:lang w:val="sv-SE"/>
        </w:rPr>
        <w:t>en</w:t>
      </w:r>
      <w:r w:rsidRPr="00BB05FE">
        <w:rPr>
          <w:b/>
          <w:lang w:val="sv-SE"/>
        </w:rPr>
        <w:t xml:space="preserve"> eg</w:t>
      </w:r>
      <w:r w:rsidR="00FA310A" w:rsidRPr="00BB05FE">
        <w:rPr>
          <w:b/>
          <w:lang w:val="sv-SE"/>
        </w:rPr>
        <w:t>en</w:t>
      </w:r>
      <w:r w:rsidRPr="00BB05FE">
        <w:rPr>
          <w:b/>
          <w:lang w:val="sv-SE"/>
        </w:rPr>
        <w:t xml:space="preserve"> </w:t>
      </w:r>
      <w:r w:rsidR="00577342" w:rsidRPr="00BB05FE">
        <w:rPr>
          <w:b/>
          <w:lang w:val="sv-SE"/>
        </w:rPr>
        <w:t>upplaga</w:t>
      </w:r>
      <w:r w:rsidR="005C0129" w:rsidRPr="00BB05FE">
        <w:rPr>
          <w:b/>
          <w:lang w:val="sv-SE"/>
        </w:rPr>
        <w:t xml:space="preserve"> </w:t>
      </w:r>
      <w:r w:rsidR="00323E99" w:rsidRPr="00BB05FE">
        <w:rPr>
          <w:b/>
          <w:lang w:val="sv-SE"/>
        </w:rPr>
        <w:t xml:space="preserve">baserat på </w:t>
      </w:r>
      <w:r w:rsidR="00223158" w:rsidRPr="00BB05FE">
        <w:rPr>
          <w:b/>
          <w:lang w:val="sv-SE"/>
        </w:rPr>
        <w:t xml:space="preserve">det </w:t>
      </w:r>
      <w:r w:rsidR="00FA7CB8" w:rsidRPr="00BB05FE">
        <w:rPr>
          <w:b/>
          <w:lang w:val="sv-SE"/>
        </w:rPr>
        <w:t>framgångsrika</w:t>
      </w:r>
      <w:r w:rsidR="00223158" w:rsidRPr="00BB05FE">
        <w:rPr>
          <w:b/>
          <w:lang w:val="sv-SE"/>
        </w:rPr>
        <w:t xml:space="preserve"> </w:t>
      </w:r>
      <w:r w:rsidR="00323E99" w:rsidRPr="00BB05FE">
        <w:rPr>
          <w:b/>
          <w:lang w:val="sv-SE"/>
        </w:rPr>
        <w:t xml:space="preserve">konceptet </w:t>
      </w:r>
      <w:r w:rsidR="00567E0B">
        <w:rPr>
          <w:b/>
          <w:lang w:val="sv-SE"/>
        </w:rPr>
        <w:t>i</w:t>
      </w:r>
      <w:r w:rsidR="00323E99" w:rsidRPr="00BB05FE">
        <w:rPr>
          <w:b/>
          <w:lang w:val="sv-SE"/>
        </w:rPr>
        <w:t>från Morakniv</w:t>
      </w:r>
      <w:r w:rsidR="005D61F5" w:rsidRPr="00BB05FE">
        <w:rPr>
          <w:b/>
          <w:vertAlign w:val="superscript"/>
          <w:lang w:val="sv-SE"/>
        </w:rPr>
        <w:t>®</w:t>
      </w:r>
      <w:r w:rsidRPr="00BB05FE">
        <w:rPr>
          <w:b/>
          <w:lang w:val="sv-SE"/>
        </w:rPr>
        <w:t xml:space="preserve">. </w:t>
      </w:r>
    </w:p>
    <w:p w:rsidR="00577342" w:rsidRPr="00BB05FE" w:rsidRDefault="00D623AE" w:rsidP="002E3782">
      <w:pPr>
        <w:spacing w:before="240" w:after="240" w:line="276" w:lineRule="auto"/>
        <w:ind w:right="259"/>
        <w:rPr>
          <w:rFonts w:cs="SimSun"/>
          <w:lang w:val="sv-SE"/>
        </w:rPr>
      </w:pPr>
      <w:r w:rsidRPr="00BB05FE">
        <w:rPr>
          <w:rFonts w:cs="SimSun"/>
          <w:lang w:val="sv-SE"/>
        </w:rPr>
        <w:t xml:space="preserve">Under tre dagar i början på juli </w:t>
      </w:r>
      <w:r w:rsidR="00A012F0">
        <w:rPr>
          <w:rFonts w:cs="SimSun"/>
          <w:lang w:val="sv-SE"/>
        </w:rPr>
        <w:t xml:space="preserve">i år </w:t>
      </w:r>
      <w:r w:rsidR="0081305A">
        <w:rPr>
          <w:rFonts w:cs="SimSun"/>
          <w:lang w:val="sv-SE"/>
        </w:rPr>
        <w:t xml:space="preserve">samlas </w:t>
      </w:r>
      <w:r w:rsidRPr="00BB05FE">
        <w:rPr>
          <w:rFonts w:cs="SimSun"/>
          <w:lang w:val="sv-SE"/>
        </w:rPr>
        <w:t>50 deltagare</w:t>
      </w:r>
      <w:r w:rsidR="00223158" w:rsidRPr="00BB05FE">
        <w:rPr>
          <w:rFonts w:cs="SimSun"/>
          <w:lang w:val="sv-SE"/>
        </w:rPr>
        <w:t xml:space="preserve"> </w:t>
      </w:r>
      <w:r w:rsidR="0081305A">
        <w:rPr>
          <w:rFonts w:cs="SimSun"/>
          <w:lang w:val="sv-SE"/>
        </w:rPr>
        <w:t>för</w:t>
      </w:r>
      <w:r w:rsidR="00BB05FE">
        <w:rPr>
          <w:rFonts w:cs="SimSun"/>
          <w:lang w:val="sv-SE"/>
        </w:rPr>
        <w:t xml:space="preserve"> </w:t>
      </w:r>
      <w:r w:rsidR="00FA310A" w:rsidRPr="00BB05FE">
        <w:rPr>
          <w:rFonts w:cs="SimSun"/>
          <w:lang w:val="sv-SE"/>
        </w:rPr>
        <w:t>Morakniv</w:t>
      </w:r>
      <w:r w:rsidR="005D61F5" w:rsidRPr="00BB05FE">
        <w:rPr>
          <w:rFonts w:cs="SimSun"/>
          <w:vertAlign w:val="superscript"/>
          <w:lang w:val="sv-SE"/>
        </w:rPr>
        <w:t>®</w:t>
      </w:r>
      <w:r w:rsidR="00FA310A" w:rsidRPr="00BB05FE">
        <w:rPr>
          <w:rFonts w:cs="SimSun"/>
          <w:lang w:val="sv-SE"/>
        </w:rPr>
        <w:t xml:space="preserve"> </w:t>
      </w:r>
      <w:proofErr w:type="spellStart"/>
      <w:r w:rsidR="00FA310A" w:rsidRPr="00BB05FE">
        <w:rPr>
          <w:rFonts w:cs="SimSun"/>
          <w:lang w:val="sv-SE"/>
        </w:rPr>
        <w:t>Adventure</w:t>
      </w:r>
      <w:proofErr w:type="spellEnd"/>
      <w:r w:rsidR="00FA7CB8" w:rsidRPr="00BB05FE">
        <w:rPr>
          <w:rFonts w:cs="SimSun"/>
          <w:lang w:val="sv-SE"/>
        </w:rPr>
        <w:t xml:space="preserve"> i Japan,</w:t>
      </w:r>
      <w:r w:rsidR="008F6528" w:rsidRPr="00BB05FE">
        <w:rPr>
          <w:rFonts w:cs="SimSun"/>
          <w:lang w:val="sv-SE"/>
        </w:rPr>
        <w:t xml:space="preserve"> </w:t>
      </w:r>
      <w:r w:rsidR="0081305A">
        <w:rPr>
          <w:rFonts w:cs="SimSun"/>
          <w:lang w:val="sv-SE"/>
        </w:rPr>
        <w:t>på en vacker</w:t>
      </w:r>
      <w:r w:rsidR="008F6528" w:rsidRPr="00BB05FE">
        <w:rPr>
          <w:rFonts w:cs="SimSun"/>
          <w:lang w:val="sv-SE"/>
        </w:rPr>
        <w:t xml:space="preserve"> lägerplats</w:t>
      </w:r>
      <w:r w:rsidR="005C0129" w:rsidRPr="00BB05FE">
        <w:rPr>
          <w:rFonts w:cs="SimSun"/>
          <w:lang w:val="sv-SE"/>
        </w:rPr>
        <w:t xml:space="preserve"> </w:t>
      </w:r>
      <w:r w:rsidR="00577342" w:rsidRPr="00BB05FE">
        <w:rPr>
          <w:rFonts w:cs="SimSun"/>
          <w:lang w:val="sv-SE"/>
        </w:rPr>
        <w:t>i</w:t>
      </w:r>
      <w:r w:rsidR="005761C5" w:rsidRPr="00BB05FE">
        <w:rPr>
          <w:rFonts w:cs="SimSun"/>
          <w:lang w:val="sv-SE"/>
        </w:rPr>
        <w:t>ntill den m</w:t>
      </w:r>
      <w:r w:rsidR="008F6528" w:rsidRPr="00BB05FE">
        <w:rPr>
          <w:rFonts w:cs="SimSun"/>
          <w:lang w:val="sv-SE"/>
        </w:rPr>
        <w:t>ytomspunna</w:t>
      </w:r>
      <w:r w:rsidR="005761C5" w:rsidRPr="00BB05FE">
        <w:rPr>
          <w:rFonts w:cs="SimSun"/>
          <w:lang w:val="sv-SE"/>
        </w:rPr>
        <w:t xml:space="preserve"> sjön </w:t>
      </w:r>
      <w:hyperlink r:id="rId8" w:history="1">
        <w:proofErr w:type="spellStart"/>
        <w:r w:rsidR="005761C5" w:rsidRPr="0031660C">
          <w:rPr>
            <w:rStyle w:val="Hyperlnk"/>
            <w:rFonts w:cs="SimSun"/>
            <w:color w:val="auto"/>
            <w:lang w:val="sv-SE"/>
          </w:rPr>
          <w:t>Onneto</w:t>
        </w:r>
        <w:proofErr w:type="spellEnd"/>
      </w:hyperlink>
      <w:r w:rsidR="00577342" w:rsidRPr="0031660C">
        <w:rPr>
          <w:rFonts w:cs="SimSun"/>
          <w:lang w:val="sv-SE"/>
        </w:rPr>
        <w:t xml:space="preserve"> </w:t>
      </w:r>
      <w:r w:rsidR="005761C5" w:rsidRPr="00BB05FE">
        <w:rPr>
          <w:rFonts w:cs="SimSun"/>
          <w:lang w:val="sv-SE"/>
        </w:rPr>
        <w:t>på</w:t>
      </w:r>
      <w:r w:rsidR="00577342" w:rsidRPr="00BB05FE">
        <w:rPr>
          <w:rFonts w:cs="SimSun"/>
          <w:lang w:val="sv-SE"/>
        </w:rPr>
        <w:t xml:space="preserve"> </w:t>
      </w:r>
      <w:proofErr w:type="spellStart"/>
      <w:r w:rsidR="00577342" w:rsidRPr="00BB05FE">
        <w:rPr>
          <w:rFonts w:cs="SimSun"/>
          <w:lang w:val="sv-SE"/>
        </w:rPr>
        <w:t>Onneto</w:t>
      </w:r>
      <w:proofErr w:type="spellEnd"/>
      <w:r w:rsidR="00577342" w:rsidRPr="00BB05FE">
        <w:rPr>
          <w:rFonts w:cs="SimSun"/>
          <w:lang w:val="sv-SE"/>
        </w:rPr>
        <w:t xml:space="preserve"> National Camp Site</w:t>
      </w:r>
      <w:r w:rsidR="00223158" w:rsidRPr="00BB05FE">
        <w:rPr>
          <w:rFonts w:cs="SimSun"/>
          <w:lang w:val="sv-SE"/>
        </w:rPr>
        <w:t xml:space="preserve"> </w:t>
      </w:r>
      <w:r w:rsidR="00577342" w:rsidRPr="00BB05FE">
        <w:rPr>
          <w:rFonts w:cs="SimSun"/>
          <w:lang w:val="sv-SE"/>
        </w:rPr>
        <w:t>i Hokkaido</w:t>
      </w:r>
      <w:r w:rsidR="0081305A">
        <w:rPr>
          <w:rFonts w:cs="SimSun"/>
          <w:lang w:val="sv-SE"/>
        </w:rPr>
        <w:t>.</w:t>
      </w:r>
    </w:p>
    <w:p w:rsidR="00492FE6" w:rsidRPr="00BB05FE" w:rsidRDefault="00492FE6" w:rsidP="00BB05FE">
      <w:pPr>
        <w:spacing w:before="240" w:after="240" w:line="276" w:lineRule="auto"/>
        <w:ind w:right="988"/>
        <w:rPr>
          <w:rFonts w:cs="MS Mincho"/>
          <w:color w:val="222222"/>
          <w:lang w:val="sv-SE"/>
        </w:rPr>
      </w:pPr>
      <w:r w:rsidRPr="00BB05FE">
        <w:rPr>
          <w:rFonts w:cs="MS Mincho"/>
          <w:noProof/>
          <w:color w:val="222222"/>
          <w:lang w:val="sv-SE" w:eastAsia="sv-SE" w:bidi="ar-SA"/>
        </w:rPr>
        <w:drawing>
          <wp:inline distT="0" distB="0" distL="0" distR="0" wp14:anchorId="514AC1D6" wp14:editId="3BFB0D4D">
            <wp:extent cx="2114550" cy="1400440"/>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P12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1870" cy="1438402"/>
                    </a:xfrm>
                    <a:prstGeom prst="rect">
                      <a:avLst/>
                    </a:prstGeom>
                  </pic:spPr>
                </pic:pic>
              </a:graphicData>
            </a:graphic>
          </wp:inline>
        </w:drawing>
      </w:r>
      <w:r w:rsidRPr="00BB05FE">
        <w:rPr>
          <w:rFonts w:cs="MS Mincho" w:hint="eastAsia"/>
          <w:color w:val="222222"/>
          <w:lang w:val="sv-SE"/>
        </w:rPr>
        <w:t xml:space="preserve"> </w:t>
      </w:r>
      <w:r w:rsidRPr="00BB05FE">
        <w:rPr>
          <w:rFonts w:cs="MS Mincho"/>
          <w:color w:val="222222"/>
          <w:lang w:val="sv-SE"/>
        </w:rPr>
        <w:t xml:space="preserve"> </w:t>
      </w:r>
      <w:r w:rsidRPr="00BB05FE">
        <w:rPr>
          <w:rFonts w:cs="MS Mincho"/>
          <w:noProof/>
          <w:color w:val="222222"/>
          <w:lang w:val="sv-SE" w:eastAsia="sv-SE" w:bidi="ar-SA"/>
        </w:rPr>
        <w:drawing>
          <wp:inline distT="0" distB="0" distL="0" distR="0" wp14:anchorId="293A25A8" wp14:editId="36C359FA">
            <wp:extent cx="2114550" cy="1400439"/>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P12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4824" cy="1446981"/>
                    </a:xfrm>
                    <a:prstGeom prst="rect">
                      <a:avLst/>
                    </a:prstGeom>
                  </pic:spPr>
                </pic:pic>
              </a:graphicData>
            </a:graphic>
          </wp:inline>
        </w:drawing>
      </w:r>
    </w:p>
    <w:p w:rsidR="00FA7CB8" w:rsidRPr="00BB05FE" w:rsidRDefault="00223158" w:rsidP="002E3782">
      <w:pPr>
        <w:spacing w:before="240" w:after="240" w:line="276" w:lineRule="auto"/>
        <w:ind w:right="259"/>
        <w:rPr>
          <w:rFonts w:cs="SimSun"/>
          <w:lang w:val="sv-SE"/>
        </w:rPr>
      </w:pPr>
      <w:r w:rsidRPr="00BB05FE">
        <w:rPr>
          <w:rFonts w:cs="MS Mincho"/>
          <w:color w:val="222222"/>
          <w:lang w:val="sv-SE"/>
        </w:rPr>
        <w:t>Äventyret</w:t>
      </w:r>
      <w:r w:rsidR="00577342" w:rsidRPr="00BB05FE">
        <w:rPr>
          <w:rFonts w:cs="MS Mincho"/>
          <w:color w:val="222222"/>
          <w:lang w:val="sv-SE"/>
        </w:rPr>
        <w:t xml:space="preserve"> </w:t>
      </w:r>
      <w:r w:rsidRPr="00BB05FE">
        <w:rPr>
          <w:rFonts w:cs="MS Mincho"/>
          <w:color w:val="222222"/>
          <w:lang w:val="sv-SE"/>
        </w:rPr>
        <w:t xml:space="preserve">i Japan </w:t>
      </w:r>
      <w:r w:rsidR="00577342" w:rsidRPr="00BB05FE">
        <w:rPr>
          <w:rFonts w:cs="MS Mincho"/>
          <w:color w:val="222222"/>
          <w:lang w:val="sv-SE"/>
        </w:rPr>
        <w:t>följ</w:t>
      </w:r>
      <w:r w:rsidR="008F6528" w:rsidRPr="00BB05FE">
        <w:rPr>
          <w:rFonts w:cs="MS Mincho"/>
          <w:color w:val="222222"/>
          <w:lang w:val="sv-SE"/>
        </w:rPr>
        <w:t>er</w:t>
      </w:r>
      <w:r w:rsidRPr="00BB05FE">
        <w:rPr>
          <w:rFonts w:cs="MS Mincho"/>
          <w:color w:val="222222"/>
          <w:lang w:val="sv-SE"/>
        </w:rPr>
        <w:t xml:space="preserve"> konceptet för</w:t>
      </w:r>
      <w:r w:rsidR="00577342" w:rsidRPr="00BB05FE">
        <w:rPr>
          <w:rFonts w:cs="MS Mincho"/>
          <w:color w:val="222222"/>
          <w:lang w:val="sv-SE"/>
        </w:rPr>
        <w:t xml:space="preserve"> </w:t>
      </w:r>
      <w:hyperlink r:id="rId11" w:history="1">
        <w:r w:rsidR="005761C5" w:rsidRPr="0031660C">
          <w:rPr>
            <w:rStyle w:val="Hyperlnk"/>
            <w:rFonts w:cs="MS Mincho"/>
            <w:color w:val="auto"/>
            <w:lang w:val="sv-SE"/>
          </w:rPr>
          <w:t xml:space="preserve">Morakniv </w:t>
        </w:r>
        <w:proofErr w:type="spellStart"/>
        <w:r w:rsidR="005761C5" w:rsidRPr="0031660C">
          <w:rPr>
            <w:rStyle w:val="Hyperlnk"/>
            <w:rFonts w:cs="MS Mincho"/>
            <w:color w:val="auto"/>
            <w:lang w:val="sv-SE"/>
          </w:rPr>
          <w:t>Adventure</w:t>
        </w:r>
        <w:proofErr w:type="spellEnd"/>
      </w:hyperlink>
      <w:r w:rsidR="005761C5" w:rsidRPr="00BB05FE">
        <w:rPr>
          <w:rFonts w:cs="MS Mincho"/>
          <w:color w:val="222222"/>
          <w:lang w:val="sv-SE"/>
        </w:rPr>
        <w:t xml:space="preserve"> </w:t>
      </w:r>
      <w:r w:rsidR="00577342" w:rsidRPr="00BB05FE">
        <w:rPr>
          <w:rFonts w:cs="MS Mincho"/>
          <w:color w:val="222222"/>
          <w:lang w:val="sv-SE"/>
        </w:rPr>
        <w:t>Sverige</w:t>
      </w:r>
      <w:r w:rsidRPr="00BB05FE">
        <w:rPr>
          <w:rFonts w:cs="MS Mincho"/>
          <w:color w:val="222222"/>
          <w:lang w:val="sv-SE"/>
        </w:rPr>
        <w:t>,</w:t>
      </w:r>
      <w:r w:rsidR="00577342" w:rsidRPr="00BB05FE">
        <w:rPr>
          <w:rFonts w:cs="MS Mincho"/>
          <w:color w:val="222222"/>
          <w:lang w:val="sv-SE"/>
        </w:rPr>
        <w:t xml:space="preserve"> med </w:t>
      </w:r>
      <w:r w:rsidR="00071C17" w:rsidRPr="00BB05FE">
        <w:rPr>
          <w:rFonts w:cs="MS Mincho"/>
          <w:color w:val="222222"/>
          <w:lang w:val="sv-SE"/>
        </w:rPr>
        <w:t>3 dagars tält</w:t>
      </w:r>
      <w:r w:rsidR="008F6528" w:rsidRPr="00BB05FE">
        <w:rPr>
          <w:rFonts w:cs="MS Mincho"/>
          <w:color w:val="222222"/>
          <w:lang w:val="sv-SE"/>
        </w:rPr>
        <w:t>liv</w:t>
      </w:r>
      <w:r w:rsidR="00071C17" w:rsidRPr="00BB05FE">
        <w:rPr>
          <w:rFonts w:cs="MS Mincho"/>
          <w:color w:val="222222"/>
          <w:lang w:val="sv-SE"/>
        </w:rPr>
        <w:t xml:space="preserve"> </w:t>
      </w:r>
      <w:r w:rsidR="00F72FE1" w:rsidRPr="00BB05FE">
        <w:rPr>
          <w:rFonts w:cs="MS Mincho"/>
          <w:color w:val="222222"/>
          <w:lang w:val="sv-SE"/>
        </w:rPr>
        <w:t xml:space="preserve">i </w:t>
      </w:r>
      <w:r w:rsidR="00FA7CB8" w:rsidRPr="00BB05FE">
        <w:rPr>
          <w:rFonts w:cs="MS Mincho"/>
          <w:color w:val="222222"/>
          <w:lang w:val="sv-SE"/>
        </w:rPr>
        <w:t>vacker miljö där deltagarna tillsammans utvecklar</w:t>
      </w:r>
      <w:r w:rsidR="00550E28" w:rsidRPr="00BB05FE">
        <w:rPr>
          <w:rFonts w:cs="MS Mincho"/>
          <w:color w:val="222222"/>
          <w:lang w:val="sv-SE"/>
        </w:rPr>
        <w:t xml:space="preserve"> sina färdigheter inom friluftsliv. </w:t>
      </w:r>
      <w:r w:rsidR="00141C73">
        <w:rPr>
          <w:rFonts w:cs="MS Mincho"/>
          <w:color w:val="222222"/>
          <w:lang w:val="sv-SE"/>
        </w:rPr>
        <w:t>Bland annat</w:t>
      </w:r>
      <w:r w:rsidR="00550E28" w:rsidRPr="00BB05FE">
        <w:rPr>
          <w:rFonts w:cs="MS Mincho"/>
          <w:color w:val="222222"/>
          <w:lang w:val="sv-SE"/>
        </w:rPr>
        <w:t xml:space="preserve"> </w:t>
      </w:r>
      <w:r w:rsidR="00591005" w:rsidRPr="00BB05FE">
        <w:rPr>
          <w:rFonts w:cs="MS Mincho"/>
          <w:color w:val="222222"/>
          <w:lang w:val="sv-SE"/>
        </w:rPr>
        <w:t xml:space="preserve">bjuds </w:t>
      </w:r>
      <w:r w:rsidR="00550E28" w:rsidRPr="00BB05FE">
        <w:rPr>
          <w:rFonts w:cs="MS Mincho"/>
          <w:color w:val="222222"/>
          <w:lang w:val="sv-SE"/>
        </w:rPr>
        <w:t xml:space="preserve">de på </w:t>
      </w:r>
      <w:proofErr w:type="gramStart"/>
      <w:r w:rsidR="00FA7CB8" w:rsidRPr="00BB05FE">
        <w:rPr>
          <w:rFonts w:cs="SimSun"/>
          <w:lang w:val="sv-SE"/>
        </w:rPr>
        <w:t>lärorika workshops</w:t>
      </w:r>
      <w:proofErr w:type="gramEnd"/>
      <w:r w:rsidR="00FA7CB8" w:rsidRPr="00BB05FE">
        <w:rPr>
          <w:rFonts w:cs="SimSun"/>
          <w:lang w:val="sv-SE"/>
        </w:rPr>
        <w:t xml:space="preserve"> </w:t>
      </w:r>
      <w:r w:rsidR="00141C73">
        <w:rPr>
          <w:rFonts w:cs="SimSun"/>
          <w:lang w:val="sv-SE"/>
        </w:rPr>
        <w:t xml:space="preserve">inom </w:t>
      </w:r>
      <w:proofErr w:type="spellStart"/>
      <w:r w:rsidR="00BB05FE">
        <w:rPr>
          <w:rFonts w:cs="SimSun"/>
          <w:lang w:val="sv-SE"/>
        </w:rPr>
        <w:t>outdoor</w:t>
      </w:r>
      <w:proofErr w:type="spellEnd"/>
      <w:r w:rsidR="00BB05FE">
        <w:rPr>
          <w:rFonts w:cs="SimSun"/>
          <w:lang w:val="sv-SE"/>
        </w:rPr>
        <w:t>,</w:t>
      </w:r>
      <w:r w:rsidR="00FA7CB8" w:rsidRPr="00BB05FE">
        <w:rPr>
          <w:rFonts w:cs="SimSun"/>
          <w:lang w:val="sv-SE"/>
        </w:rPr>
        <w:t xml:space="preserve"> natur</w:t>
      </w:r>
      <w:r w:rsidR="008F6528" w:rsidRPr="00BB05FE">
        <w:rPr>
          <w:rFonts w:cs="SimSun"/>
          <w:lang w:val="sv-SE"/>
        </w:rPr>
        <w:t xml:space="preserve"> och täljning, </w:t>
      </w:r>
      <w:r w:rsidR="00550E28" w:rsidRPr="00BB05FE">
        <w:rPr>
          <w:rFonts w:cs="SimSun"/>
          <w:lang w:val="sv-SE"/>
        </w:rPr>
        <w:t>och m</w:t>
      </w:r>
      <w:r w:rsidR="00FA7CB8" w:rsidRPr="00BB05FE">
        <w:rPr>
          <w:rFonts w:cs="SimSun"/>
          <w:lang w:val="sv-SE"/>
        </w:rPr>
        <w:t xml:space="preserve">ed </w:t>
      </w:r>
      <w:r w:rsidR="00550E28" w:rsidRPr="00BB05FE">
        <w:rPr>
          <w:rFonts w:cs="SimSun"/>
          <w:lang w:val="sv-SE"/>
        </w:rPr>
        <w:t xml:space="preserve">som instruktör </w:t>
      </w:r>
      <w:r w:rsidR="00FA7CB8" w:rsidRPr="00BB05FE">
        <w:rPr>
          <w:rFonts w:cs="SimSun"/>
          <w:lang w:val="sv-SE"/>
        </w:rPr>
        <w:t>finns bland andra den svenske slöjdprofilen och Morakniv</w:t>
      </w:r>
      <w:r w:rsidR="005D61F5" w:rsidRPr="00BB05FE">
        <w:rPr>
          <w:vertAlign w:val="superscript"/>
          <w:lang w:val="sv-SE"/>
        </w:rPr>
        <w:t>®</w:t>
      </w:r>
      <w:r w:rsidR="00FA7CB8" w:rsidRPr="00BB05FE">
        <w:rPr>
          <w:rFonts w:cs="SimSun"/>
          <w:lang w:val="sv-SE"/>
        </w:rPr>
        <w:t xml:space="preserve">-ambassadören </w:t>
      </w:r>
      <w:hyperlink r:id="rId12" w:history="1">
        <w:proofErr w:type="spellStart"/>
        <w:r w:rsidR="00FA7CB8" w:rsidRPr="0031660C">
          <w:rPr>
            <w:rStyle w:val="Hyperlnk"/>
            <w:rFonts w:cs="MS Mincho"/>
            <w:color w:val="auto"/>
            <w:lang w:val="sv-SE"/>
          </w:rPr>
          <w:t>J</w:t>
        </w:r>
        <w:r w:rsidR="00FA7CB8" w:rsidRPr="0031660C">
          <w:rPr>
            <w:rStyle w:val="Hyperlnk"/>
            <w:color w:val="auto"/>
            <w:shd w:val="clear" w:color="auto" w:fill="FFFFFF"/>
            <w:lang w:val="sv-SE"/>
          </w:rPr>
          <w:t>ö</w:t>
        </w:r>
        <w:r w:rsidR="00FA7CB8" w:rsidRPr="0031660C">
          <w:rPr>
            <w:rStyle w:val="Hyperlnk"/>
            <w:rFonts w:cs="MS Mincho"/>
            <w:color w:val="auto"/>
            <w:lang w:val="sv-SE"/>
          </w:rPr>
          <w:t>gge</w:t>
        </w:r>
        <w:proofErr w:type="spellEnd"/>
        <w:r w:rsidR="00FA7CB8" w:rsidRPr="0031660C">
          <w:rPr>
            <w:rStyle w:val="Hyperlnk"/>
            <w:rFonts w:cs="MS Mincho"/>
            <w:color w:val="auto"/>
            <w:lang w:val="sv-SE"/>
          </w:rPr>
          <w:t xml:space="preserve"> Sundqvist</w:t>
        </w:r>
      </w:hyperlink>
      <w:r w:rsidR="00FA7CB8" w:rsidRPr="00BB05FE">
        <w:rPr>
          <w:rFonts w:cs="MS Mincho"/>
          <w:color w:val="222222"/>
          <w:lang w:val="sv-SE"/>
        </w:rPr>
        <w:t xml:space="preserve"> (</w:t>
      </w:r>
      <w:proofErr w:type="spellStart"/>
      <w:r w:rsidR="00FA7CB8" w:rsidRPr="00BB05FE">
        <w:rPr>
          <w:rFonts w:cs="MS Mincho"/>
          <w:color w:val="222222"/>
          <w:lang w:val="sv-SE"/>
        </w:rPr>
        <w:t>Surolle</w:t>
      </w:r>
      <w:proofErr w:type="spellEnd"/>
      <w:r w:rsidR="00FA7CB8" w:rsidRPr="00BB05FE">
        <w:rPr>
          <w:rFonts w:cs="MS Mincho"/>
          <w:color w:val="222222"/>
          <w:lang w:val="sv-SE"/>
        </w:rPr>
        <w:t>).</w:t>
      </w:r>
    </w:p>
    <w:p w:rsidR="002E3782" w:rsidRPr="002E3782" w:rsidRDefault="00AE797D" w:rsidP="002E3782">
      <w:pPr>
        <w:spacing w:before="240" w:after="240" w:line="276" w:lineRule="auto"/>
        <w:ind w:right="259"/>
        <w:rPr>
          <w:rFonts w:cs="MS Mincho"/>
          <w:color w:val="222222"/>
          <w:lang w:val="sv-SE"/>
        </w:rPr>
      </w:pPr>
      <w:r w:rsidRPr="002E3782">
        <w:rPr>
          <w:rFonts w:cs="MS Mincho"/>
          <w:i/>
          <w:color w:val="222222"/>
          <w:lang w:val="sv-SE"/>
        </w:rPr>
        <w:t>Tobias Eklund</w:t>
      </w:r>
      <w:r w:rsidRPr="00BB05FE">
        <w:rPr>
          <w:rFonts w:cs="MS Mincho"/>
          <w:color w:val="222222"/>
          <w:lang w:val="sv-SE"/>
        </w:rPr>
        <w:t xml:space="preserve">, </w:t>
      </w:r>
      <w:proofErr w:type="spellStart"/>
      <w:r w:rsidRPr="00BB05FE">
        <w:rPr>
          <w:rFonts w:cs="MS Mincho"/>
          <w:color w:val="222222"/>
          <w:lang w:val="sv-SE"/>
        </w:rPr>
        <w:t>Sales</w:t>
      </w:r>
      <w:proofErr w:type="spellEnd"/>
      <w:r w:rsidRPr="00BB05FE">
        <w:rPr>
          <w:rFonts w:cs="MS Mincho"/>
          <w:color w:val="222222"/>
          <w:lang w:val="sv-SE"/>
        </w:rPr>
        <w:t xml:space="preserve"> Director på Morakniv</w:t>
      </w:r>
      <w:r w:rsidR="005D61F5" w:rsidRPr="00BB05FE">
        <w:rPr>
          <w:vertAlign w:val="superscript"/>
          <w:lang w:val="sv-SE"/>
        </w:rPr>
        <w:t>®</w:t>
      </w:r>
      <w:r w:rsidRPr="00BB05FE">
        <w:rPr>
          <w:rFonts w:cs="MS Mincho"/>
          <w:color w:val="222222"/>
          <w:lang w:val="sv-SE"/>
        </w:rPr>
        <w:t xml:space="preserve">, är en av de som </w:t>
      </w:r>
      <w:r w:rsidR="008F6528" w:rsidRPr="00BB05FE">
        <w:rPr>
          <w:rFonts w:cs="MS Mincho"/>
          <w:color w:val="222222"/>
          <w:lang w:val="sv-SE"/>
        </w:rPr>
        <w:t>har drivit på den</w:t>
      </w:r>
      <w:r w:rsidRPr="00BB05FE">
        <w:rPr>
          <w:rFonts w:cs="MS Mincho"/>
          <w:color w:val="222222"/>
          <w:lang w:val="sv-SE"/>
        </w:rPr>
        <w:t xml:space="preserve"> </w:t>
      </w:r>
      <w:r w:rsidR="008F6528" w:rsidRPr="00BB05FE">
        <w:rPr>
          <w:rFonts w:cs="MS Mincho"/>
          <w:color w:val="222222"/>
          <w:lang w:val="sv-SE"/>
        </w:rPr>
        <w:t>globala</w:t>
      </w:r>
      <w:r w:rsidRPr="00BB05FE">
        <w:rPr>
          <w:rFonts w:cs="MS Mincho"/>
          <w:color w:val="222222"/>
          <w:lang w:val="sv-SE"/>
        </w:rPr>
        <w:t xml:space="preserve"> lansering</w:t>
      </w:r>
      <w:r w:rsidR="008F6528" w:rsidRPr="00BB05FE">
        <w:rPr>
          <w:rFonts w:cs="MS Mincho"/>
          <w:color w:val="222222"/>
          <w:lang w:val="sv-SE"/>
        </w:rPr>
        <w:t>en</w:t>
      </w:r>
      <w:r w:rsidRPr="00BB05FE">
        <w:rPr>
          <w:rFonts w:cs="MS Mincho"/>
          <w:color w:val="222222"/>
          <w:lang w:val="sv-SE"/>
        </w:rPr>
        <w:t>:</w:t>
      </w:r>
    </w:p>
    <w:p w:rsidR="00550E28" w:rsidRPr="005709E6" w:rsidRDefault="005C0129" w:rsidP="002E3782">
      <w:pPr>
        <w:spacing w:before="240" w:after="240" w:line="276" w:lineRule="auto"/>
        <w:ind w:right="259"/>
        <w:rPr>
          <w:rFonts w:cs="SimSun"/>
          <w:i/>
          <w:lang w:val="sv-SE"/>
        </w:rPr>
      </w:pPr>
      <w:r w:rsidRPr="005709E6">
        <w:rPr>
          <w:rFonts w:cs="MS Mincho"/>
          <w:i/>
          <w:color w:val="222222"/>
          <w:lang w:val="sv-SE"/>
        </w:rPr>
        <w:t>”</w:t>
      </w:r>
      <w:r w:rsidR="00550E28" w:rsidRPr="005709E6">
        <w:rPr>
          <w:rFonts w:cs="MS Mincho"/>
          <w:i/>
          <w:color w:val="222222"/>
          <w:lang w:val="sv-SE"/>
        </w:rPr>
        <w:t xml:space="preserve">Förra året </w:t>
      </w:r>
      <w:r w:rsidR="002E3782" w:rsidRPr="005709E6">
        <w:rPr>
          <w:rFonts w:cs="MS Mincho"/>
          <w:i/>
          <w:color w:val="222222"/>
          <w:lang w:val="sv-SE"/>
        </w:rPr>
        <w:t>välkomnade</w:t>
      </w:r>
      <w:r w:rsidR="00550E28" w:rsidRPr="005709E6">
        <w:rPr>
          <w:rFonts w:cs="MS Mincho"/>
          <w:i/>
          <w:color w:val="222222"/>
          <w:lang w:val="sv-SE"/>
        </w:rPr>
        <w:t xml:space="preserve"> vi deltagare från hela världen </w:t>
      </w:r>
      <w:r w:rsidR="00141C73" w:rsidRPr="005709E6">
        <w:rPr>
          <w:rFonts w:cs="MS Mincho"/>
          <w:i/>
          <w:color w:val="222222"/>
          <w:lang w:val="sv-SE"/>
        </w:rPr>
        <w:t>hit till</w:t>
      </w:r>
      <w:r w:rsidR="00550E28" w:rsidRPr="005709E6">
        <w:rPr>
          <w:rFonts w:cs="MS Mincho"/>
          <w:i/>
          <w:color w:val="222222"/>
          <w:lang w:val="sv-SE"/>
        </w:rPr>
        <w:t xml:space="preserve"> Mora, och det blev en härlig internationell gemenskap – där man </w:t>
      </w:r>
      <w:r w:rsidR="00141C73" w:rsidRPr="005709E6">
        <w:rPr>
          <w:rFonts w:cs="MS Mincho"/>
          <w:i/>
          <w:color w:val="222222"/>
          <w:lang w:val="sv-SE"/>
        </w:rPr>
        <w:t>möttes</w:t>
      </w:r>
      <w:r w:rsidR="00AE797D" w:rsidRPr="005709E6">
        <w:rPr>
          <w:rFonts w:cs="MS Mincho"/>
          <w:i/>
          <w:color w:val="222222"/>
          <w:lang w:val="sv-SE"/>
        </w:rPr>
        <w:t xml:space="preserve"> i intresset för friluftsliv och också </w:t>
      </w:r>
      <w:r w:rsidR="00550E28" w:rsidRPr="005709E6">
        <w:rPr>
          <w:rFonts w:cs="MS Mincho"/>
          <w:i/>
          <w:color w:val="222222"/>
          <w:lang w:val="sv-SE"/>
        </w:rPr>
        <w:t>lär</w:t>
      </w:r>
      <w:r w:rsidR="00AE797D" w:rsidRPr="005709E6">
        <w:rPr>
          <w:rFonts w:cs="MS Mincho"/>
          <w:i/>
          <w:color w:val="222222"/>
          <w:lang w:val="sv-SE"/>
        </w:rPr>
        <w:t>de</w:t>
      </w:r>
      <w:r w:rsidR="00550E28" w:rsidRPr="005709E6">
        <w:rPr>
          <w:rFonts w:cs="MS Mincho"/>
          <w:i/>
          <w:color w:val="222222"/>
          <w:lang w:val="sv-SE"/>
        </w:rPr>
        <w:t xml:space="preserve"> sig mycket </w:t>
      </w:r>
      <w:r w:rsidR="00AE797D" w:rsidRPr="005709E6">
        <w:rPr>
          <w:rFonts w:cs="MS Mincho"/>
          <w:i/>
          <w:color w:val="222222"/>
          <w:lang w:val="sv-SE"/>
        </w:rPr>
        <w:t>genom att utbyta erfarenheter</w:t>
      </w:r>
      <w:r w:rsidR="00550E28" w:rsidRPr="005709E6">
        <w:rPr>
          <w:rFonts w:cs="MS Mincho"/>
          <w:i/>
          <w:color w:val="222222"/>
          <w:lang w:val="sv-SE"/>
        </w:rPr>
        <w:t xml:space="preserve">. </w:t>
      </w:r>
      <w:r w:rsidR="00AE797D" w:rsidRPr="005709E6">
        <w:rPr>
          <w:rFonts w:cs="MS Mincho"/>
          <w:i/>
          <w:color w:val="222222"/>
          <w:lang w:val="sv-SE"/>
        </w:rPr>
        <w:t>Så</w:t>
      </w:r>
      <w:r w:rsidR="00550E28" w:rsidRPr="005709E6">
        <w:rPr>
          <w:rFonts w:cs="MS Mincho"/>
          <w:i/>
          <w:color w:val="222222"/>
          <w:lang w:val="sv-SE"/>
        </w:rPr>
        <w:t xml:space="preserve"> det känns kul att tillsammans med vår japanska distributör kunna erbjuda ett Morakniv</w:t>
      </w:r>
      <w:r w:rsidR="005D61F5" w:rsidRPr="005709E6">
        <w:rPr>
          <w:i/>
          <w:vertAlign w:val="superscript"/>
          <w:lang w:val="sv-SE"/>
        </w:rPr>
        <w:t>®</w:t>
      </w:r>
      <w:r w:rsidR="00550E28" w:rsidRPr="005709E6">
        <w:rPr>
          <w:rFonts w:cs="MS Mincho"/>
          <w:i/>
          <w:color w:val="222222"/>
          <w:lang w:val="sv-SE"/>
        </w:rPr>
        <w:t xml:space="preserve"> </w:t>
      </w:r>
      <w:proofErr w:type="spellStart"/>
      <w:r w:rsidR="00550E28" w:rsidRPr="005709E6">
        <w:rPr>
          <w:rFonts w:cs="MS Mincho"/>
          <w:i/>
          <w:color w:val="222222"/>
          <w:lang w:val="sv-SE"/>
        </w:rPr>
        <w:t>Adventure</w:t>
      </w:r>
      <w:proofErr w:type="spellEnd"/>
      <w:r w:rsidR="00550E28" w:rsidRPr="005709E6">
        <w:rPr>
          <w:rFonts w:cs="MS Mincho"/>
          <w:i/>
          <w:color w:val="222222"/>
          <w:lang w:val="sv-SE"/>
        </w:rPr>
        <w:t xml:space="preserve"> </w:t>
      </w:r>
      <w:r w:rsidR="005709E6">
        <w:rPr>
          <w:rFonts w:cs="MS Mincho"/>
          <w:i/>
          <w:color w:val="222222"/>
          <w:lang w:val="sv-SE"/>
        </w:rPr>
        <w:t xml:space="preserve">även </w:t>
      </w:r>
      <w:r w:rsidR="00550E28" w:rsidRPr="005709E6">
        <w:rPr>
          <w:rFonts w:cs="MS Mincho"/>
          <w:i/>
          <w:color w:val="222222"/>
          <w:lang w:val="sv-SE"/>
        </w:rPr>
        <w:t xml:space="preserve">i </w:t>
      </w:r>
      <w:r w:rsidR="008F6528" w:rsidRPr="005709E6">
        <w:rPr>
          <w:rFonts w:cs="MS Mincho"/>
          <w:i/>
          <w:color w:val="222222"/>
          <w:lang w:val="sv-SE"/>
        </w:rPr>
        <w:t>Asien</w:t>
      </w:r>
      <w:r w:rsidR="00550E28" w:rsidRPr="005709E6">
        <w:rPr>
          <w:rFonts w:cs="MS Mincho"/>
          <w:i/>
          <w:color w:val="222222"/>
          <w:lang w:val="sv-SE"/>
        </w:rPr>
        <w:t xml:space="preserve"> i år</w:t>
      </w:r>
      <w:r w:rsidR="00591005" w:rsidRPr="005709E6">
        <w:rPr>
          <w:rFonts w:cs="MS Mincho"/>
          <w:i/>
          <w:color w:val="222222"/>
          <w:lang w:val="sv-SE"/>
        </w:rPr>
        <w:t>.</w:t>
      </w:r>
      <w:r w:rsidR="00AE797D" w:rsidRPr="005709E6">
        <w:rPr>
          <w:rFonts w:cs="MS Mincho"/>
          <w:i/>
          <w:color w:val="222222"/>
          <w:lang w:val="sv-SE"/>
        </w:rPr>
        <w:t xml:space="preserve"> O</w:t>
      </w:r>
      <w:r w:rsidR="00550E28" w:rsidRPr="005709E6">
        <w:rPr>
          <w:rFonts w:cs="MS Mincho"/>
          <w:i/>
          <w:color w:val="222222"/>
          <w:lang w:val="sv-SE"/>
        </w:rPr>
        <w:t xml:space="preserve">ch vi hoppas </w:t>
      </w:r>
      <w:r w:rsidR="00AE797D" w:rsidRPr="005709E6">
        <w:rPr>
          <w:rFonts w:cs="MS Mincho"/>
          <w:i/>
          <w:color w:val="222222"/>
          <w:lang w:val="sv-SE"/>
        </w:rPr>
        <w:t xml:space="preserve">såklart </w:t>
      </w:r>
      <w:r w:rsidR="00141C73" w:rsidRPr="005709E6">
        <w:rPr>
          <w:rFonts w:cs="MS Mincho"/>
          <w:i/>
          <w:color w:val="222222"/>
          <w:lang w:val="sv-SE"/>
        </w:rPr>
        <w:t>att vi kan ta</w:t>
      </w:r>
      <w:r w:rsidR="00550E28" w:rsidRPr="005709E6">
        <w:rPr>
          <w:rFonts w:cs="MS Mincho"/>
          <w:i/>
          <w:color w:val="222222"/>
          <w:lang w:val="sv-SE"/>
        </w:rPr>
        <w:t xml:space="preserve"> </w:t>
      </w:r>
      <w:r w:rsidR="002E3782" w:rsidRPr="005709E6">
        <w:rPr>
          <w:rFonts w:cs="MS Mincho"/>
          <w:i/>
          <w:color w:val="222222"/>
          <w:lang w:val="sv-SE"/>
        </w:rPr>
        <w:t>konceptet</w:t>
      </w:r>
      <w:r w:rsidR="00550E28" w:rsidRPr="005709E6">
        <w:rPr>
          <w:rFonts w:cs="MS Mincho"/>
          <w:i/>
          <w:color w:val="222222"/>
          <w:lang w:val="sv-SE"/>
        </w:rPr>
        <w:t xml:space="preserve"> till ännu fler platser framöver</w:t>
      </w:r>
      <w:r w:rsidR="00AE797D" w:rsidRPr="005709E6">
        <w:rPr>
          <w:rFonts w:cs="MS Mincho"/>
          <w:i/>
          <w:color w:val="222222"/>
          <w:lang w:val="sv-SE"/>
        </w:rPr>
        <w:t>. Bara intresset sätter gränserna.”</w:t>
      </w:r>
    </w:p>
    <w:p w:rsidR="00AD6832" w:rsidRPr="00BB05FE" w:rsidRDefault="00071C17" w:rsidP="002E3782">
      <w:pPr>
        <w:spacing w:before="240" w:after="240" w:line="276" w:lineRule="auto"/>
        <w:ind w:right="259"/>
        <w:rPr>
          <w:rFonts w:cs="MS Mincho"/>
          <w:color w:val="222222"/>
          <w:lang w:val="sv-SE"/>
        </w:rPr>
      </w:pPr>
      <w:r w:rsidRPr="00BB05FE">
        <w:rPr>
          <w:rFonts w:cs="SimSun"/>
          <w:lang w:val="sv-SE"/>
        </w:rPr>
        <w:t xml:space="preserve">Med på </w:t>
      </w:r>
      <w:hyperlink r:id="rId13" w:history="1">
        <w:r w:rsidRPr="0031660C">
          <w:rPr>
            <w:rStyle w:val="Hyperlnk"/>
            <w:rFonts w:cs="SimSun"/>
            <w:color w:val="auto"/>
            <w:lang w:val="sv-SE"/>
          </w:rPr>
          <w:t xml:space="preserve">Morakniv </w:t>
        </w:r>
        <w:proofErr w:type="spellStart"/>
        <w:r w:rsidRPr="0031660C">
          <w:rPr>
            <w:rStyle w:val="Hyperlnk"/>
            <w:rFonts w:cs="SimSun"/>
            <w:color w:val="auto"/>
            <w:lang w:val="sv-SE"/>
          </w:rPr>
          <w:t>Adventure</w:t>
        </w:r>
        <w:proofErr w:type="spellEnd"/>
        <w:r w:rsidRPr="0031660C">
          <w:rPr>
            <w:rStyle w:val="Hyperlnk"/>
            <w:rFonts w:cs="SimSun"/>
            <w:color w:val="auto"/>
            <w:lang w:val="sv-SE"/>
          </w:rPr>
          <w:t xml:space="preserve"> Japan</w:t>
        </w:r>
      </w:hyperlink>
      <w:r w:rsidRPr="00BB05FE">
        <w:rPr>
          <w:rFonts w:cs="SimSun"/>
          <w:lang w:val="sv-SE"/>
        </w:rPr>
        <w:t xml:space="preserve"> finns också </w:t>
      </w:r>
      <w:proofErr w:type="spellStart"/>
      <w:r w:rsidRPr="00BB05FE">
        <w:rPr>
          <w:rFonts w:cs="SimSun"/>
          <w:lang w:val="sv-SE"/>
        </w:rPr>
        <w:t>bushcraft</w:t>
      </w:r>
      <w:proofErr w:type="spellEnd"/>
      <w:r w:rsidRPr="00BB05FE">
        <w:rPr>
          <w:rFonts w:cs="SimSun"/>
          <w:lang w:val="sv-SE"/>
        </w:rPr>
        <w:t>-</w:t>
      </w:r>
      <w:r w:rsidRPr="0031660C">
        <w:rPr>
          <w:rFonts w:cs="SimSun"/>
          <w:lang w:val="sv-SE"/>
        </w:rPr>
        <w:t xml:space="preserve">mästaren </w:t>
      </w:r>
      <w:hyperlink r:id="rId14" w:history="1">
        <w:r w:rsidRPr="0031660C">
          <w:rPr>
            <w:rStyle w:val="Hyperlnk"/>
            <w:rFonts w:cs="SimSun"/>
            <w:color w:val="auto"/>
            <w:lang w:val="sv-SE"/>
          </w:rPr>
          <w:t>Dave Canterbury</w:t>
        </w:r>
      </w:hyperlink>
      <w:r w:rsidRPr="00BB05FE">
        <w:rPr>
          <w:rFonts w:cs="SimSun"/>
          <w:lang w:val="sv-SE"/>
        </w:rPr>
        <w:t xml:space="preserve"> (USA</w:t>
      </w:r>
      <w:r w:rsidR="005C0129" w:rsidRPr="00BB05FE">
        <w:rPr>
          <w:rFonts w:cs="SimSun"/>
          <w:lang w:val="sv-SE"/>
        </w:rPr>
        <w:t xml:space="preserve">), </w:t>
      </w:r>
      <w:r w:rsidR="00AD6832" w:rsidRPr="00BB05FE">
        <w:rPr>
          <w:rFonts w:cs="SimSun"/>
          <w:lang w:val="sv-SE"/>
        </w:rPr>
        <w:t xml:space="preserve">naturskribenten och slöjdaren </w:t>
      </w:r>
      <w:proofErr w:type="spellStart"/>
      <w:r w:rsidRPr="00BB05FE">
        <w:rPr>
          <w:rFonts w:cs="MS Mincho"/>
          <w:color w:val="222222"/>
          <w:lang w:val="sv-SE"/>
        </w:rPr>
        <w:t>Shuhei</w:t>
      </w:r>
      <w:proofErr w:type="spellEnd"/>
      <w:r w:rsidRPr="00BB05FE">
        <w:rPr>
          <w:rFonts w:cs="MS Mincho"/>
          <w:color w:val="222222"/>
          <w:lang w:val="sv-SE"/>
        </w:rPr>
        <w:t xml:space="preserve"> Nagano (Japan)</w:t>
      </w:r>
      <w:r w:rsidR="005C0129" w:rsidRPr="00BB05FE">
        <w:rPr>
          <w:rFonts w:cs="MS Mincho"/>
          <w:color w:val="222222"/>
          <w:lang w:val="sv-SE"/>
        </w:rPr>
        <w:t xml:space="preserve"> och representanter från Morakniv</w:t>
      </w:r>
      <w:r w:rsidR="005D61F5" w:rsidRPr="00BB05FE">
        <w:rPr>
          <w:vertAlign w:val="superscript"/>
          <w:lang w:val="sv-SE"/>
        </w:rPr>
        <w:t>®</w:t>
      </w:r>
      <w:r w:rsidR="00B7093E" w:rsidRPr="00BB05FE">
        <w:rPr>
          <w:rFonts w:cs="MS Mincho"/>
          <w:color w:val="222222"/>
          <w:lang w:val="sv-SE"/>
        </w:rPr>
        <w:t xml:space="preserve"> och dess</w:t>
      </w:r>
      <w:r w:rsidR="00223158" w:rsidRPr="00BB05FE">
        <w:rPr>
          <w:rFonts w:cs="MS Mincho"/>
          <w:color w:val="222222"/>
          <w:lang w:val="sv-SE"/>
        </w:rPr>
        <w:t xml:space="preserve"> japanska distributör </w:t>
      </w:r>
      <w:proofErr w:type="spellStart"/>
      <w:r w:rsidR="00223158" w:rsidRPr="00BB05FE">
        <w:rPr>
          <w:rFonts w:cs="MS Mincho"/>
          <w:color w:val="222222"/>
          <w:lang w:val="sv-SE"/>
        </w:rPr>
        <w:t>Uneplage</w:t>
      </w:r>
      <w:proofErr w:type="spellEnd"/>
      <w:r w:rsidR="00223158" w:rsidRPr="00BB05FE">
        <w:rPr>
          <w:rFonts w:cs="MS Mincho"/>
          <w:color w:val="222222"/>
          <w:lang w:val="sv-SE"/>
        </w:rPr>
        <w:t xml:space="preserve"> International </w:t>
      </w:r>
      <w:proofErr w:type="spellStart"/>
      <w:r w:rsidR="00223158" w:rsidRPr="00BB05FE">
        <w:rPr>
          <w:rFonts w:cs="MS Mincho"/>
          <w:color w:val="222222"/>
          <w:lang w:val="sv-SE"/>
        </w:rPr>
        <w:t>Inc</w:t>
      </w:r>
      <w:proofErr w:type="spellEnd"/>
      <w:r w:rsidR="00AD6832" w:rsidRPr="00BB05FE">
        <w:rPr>
          <w:rFonts w:cs="MS Mincho"/>
          <w:color w:val="222222"/>
          <w:lang w:val="sv-SE"/>
        </w:rPr>
        <w:t>.</w:t>
      </w:r>
    </w:p>
    <w:p w:rsidR="002E3782" w:rsidRDefault="004E3980" w:rsidP="002E3782">
      <w:pPr>
        <w:spacing w:before="240" w:after="240" w:line="276" w:lineRule="auto"/>
        <w:ind w:left="220" w:right="988"/>
        <w:rPr>
          <w:rFonts w:cs="SimSun"/>
          <w:i/>
          <w:sz w:val="20"/>
          <w:szCs w:val="20"/>
          <w:lang w:val="sv-SE"/>
        </w:rPr>
      </w:pPr>
      <w:r w:rsidRPr="00BB05FE">
        <w:rPr>
          <w:rFonts w:hint="eastAsia"/>
          <w:noProof/>
          <w:lang w:val="sv-SE" w:eastAsia="sv-SE" w:bidi="ar-SA"/>
        </w:rPr>
        <w:lastRenderedPageBreak/>
        <w:drawing>
          <wp:inline distT="0" distB="0" distL="0" distR="0" wp14:anchorId="27CF03F5" wp14:editId="4BD7A7FE">
            <wp:extent cx="1386575" cy="2093430"/>
            <wp:effectExtent l="0" t="0" r="4445"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P089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8981" cy="2112161"/>
                    </a:xfrm>
                    <a:prstGeom prst="rect">
                      <a:avLst/>
                    </a:prstGeom>
                  </pic:spPr>
                </pic:pic>
              </a:graphicData>
            </a:graphic>
          </wp:inline>
        </w:drawing>
      </w:r>
      <w:r w:rsidRPr="00BB05FE">
        <w:rPr>
          <w:rFonts w:hint="eastAsia"/>
          <w:noProof/>
          <w:lang w:val="sv-SE" w:eastAsia="sv-SE" w:bidi="ar-SA"/>
        </w:rPr>
        <w:drawing>
          <wp:inline distT="0" distB="0" distL="0" distR="0" wp14:anchorId="2B549AE2" wp14:editId="67C6A13F">
            <wp:extent cx="1412930" cy="209808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c3b6gge-sundqvist-fotad-av-erik-nordblad-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1864" cy="2141053"/>
                    </a:xfrm>
                    <a:prstGeom prst="rect">
                      <a:avLst/>
                    </a:prstGeom>
                  </pic:spPr>
                </pic:pic>
              </a:graphicData>
            </a:graphic>
          </wp:inline>
        </w:drawing>
      </w:r>
      <w:r w:rsidRPr="00BB05FE">
        <w:rPr>
          <w:rFonts w:hint="eastAsia"/>
          <w:noProof/>
          <w:lang w:val="sv-SE" w:eastAsia="sv-SE" w:bidi="ar-SA"/>
        </w:rPr>
        <w:drawing>
          <wp:inline distT="0" distB="0" distL="0" distR="0" wp14:anchorId="4A24E339" wp14:editId="042DECC9">
            <wp:extent cx="1389370" cy="2087194"/>
            <wp:effectExtent l="0" t="0" r="1905"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長野さん１.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4125" cy="2154428"/>
                    </a:xfrm>
                    <a:prstGeom prst="rect">
                      <a:avLst/>
                    </a:prstGeom>
                  </pic:spPr>
                </pic:pic>
              </a:graphicData>
            </a:graphic>
          </wp:inline>
        </w:drawing>
      </w:r>
    </w:p>
    <w:p w:rsidR="002E3782" w:rsidRPr="002E3782" w:rsidRDefault="004E3980" w:rsidP="008F1E7C">
      <w:pPr>
        <w:spacing w:before="240" w:after="240" w:line="276" w:lineRule="auto"/>
        <w:ind w:left="220" w:right="988"/>
        <w:rPr>
          <w:sz w:val="20"/>
          <w:szCs w:val="20"/>
          <w:lang w:val="sv-SE"/>
        </w:rPr>
      </w:pPr>
      <w:r w:rsidRPr="002E3782">
        <w:rPr>
          <w:rFonts w:cs="SimSun"/>
          <w:i/>
          <w:sz w:val="20"/>
          <w:szCs w:val="20"/>
          <w:lang w:val="sv-SE"/>
        </w:rPr>
        <w:t xml:space="preserve">Från vänster: Dave Canterbury, </w:t>
      </w:r>
      <w:proofErr w:type="spellStart"/>
      <w:r w:rsidRPr="002E3782">
        <w:rPr>
          <w:rFonts w:cs="SimSun"/>
          <w:i/>
          <w:sz w:val="20"/>
          <w:szCs w:val="20"/>
          <w:lang w:val="sv-SE"/>
        </w:rPr>
        <w:t>Jögge</w:t>
      </w:r>
      <w:proofErr w:type="spellEnd"/>
      <w:r w:rsidRPr="002E3782">
        <w:rPr>
          <w:rFonts w:cs="SimSun"/>
          <w:i/>
          <w:sz w:val="20"/>
          <w:szCs w:val="20"/>
          <w:lang w:val="sv-SE"/>
        </w:rPr>
        <w:t xml:space="preserve"> Sundqvist och </w:t>
      </w:r>
      <w:proofErr w:type="spellStart"/>
      <w:r w:rsidRPr="002E3782">
        <w:rPr>
          <w:rFonts w:cs="MS Mincho"/>
          <w:i/>
          <w:color w:val="222222"/>
          <w:sz w:val="20"/>
          <w:szCs w:val="20"/>
          <w:lang w:val="sv-SE"/>
        </w:rPr>
        <w:t>Shuhei</w:t>
      </w:r>
      <w:proofErr w:type="spellEnd"/>
      <w:r w:rsidRPr="002E3782">
        <w:rPr>
          <w:rFonts w:cs="MS Mincho"/>
          <w:i/>
          <w:color w:val="222222"/>
          <w:sz w:val="20"/>
          <w:szCs w:val="20"/>
          <w:lang w:val="sv-SE"/>
        </w:rPr>
        <w:t xml:space="preserve"> Nagano.</w:t>
      </w:r>
    </w:p>
    <w:p w:rsidR="00223158" w:rsidRPr="00BB05FE" w:rsidRDefault="00AE797D" w:rsidP="002E3782">
      <w:pPr>
        <w:spacing w:before="240" w:after="240" w:line="276" w:lineRule="auto"/>
        <w:ind w:right="259"/>
        <w:rPr>
          <w:lang w:val="sv-SE"/>
        </w:rPr>
      </w:pPr>
      <w:r w:rsidRPr="00BB05FE">
        <w:rPr>
          <w:rFonts w:cs="MS Mincho"/>
          <w:color w:val="222222"/>
          <w:lang w:val="sv-SE"/>
        </w:rPr>
        <w:t>Morakniv</w:t>
      </w:r>
      <w:r w:rsidR="005D61F5" w:rsidRPr="00BB05FE">
        <w:rPr>
          <w:vertAlign w:val="superscript"/>
          <w:lang w:val="sv-SE"/>
        </w:rPr>
        <w:t>®</w:t>
      </w:r>
      <w:r w:rsidRPr="00BB05FE">
        <w:rPr>
          <w:rFonts w:cs="MS Mincho"/>
          <w:color w:val="222222"/>
          <w:lang w:val="sv-SE"/>
        </w:rPr>
        <w:t xml:space="preserve"> </w:t>
      </w:r>
      <w:proofErr w:type="spellStart"/>
      <w:r w:rsidRPr="00BB05FE">
        <w:rPr>
          <w:rFonts w:cs="MS Mincho"/>
          <w:color w:val="222222"/>
          <w:lang w:val="sv-SE"/>
        </w:rPr>
        <w:t>Adventure</w:t>
      </w:r>
      <w:proofErr w:type="spellEnd"/>
      <w:r w:rsidRPr="00BB05FE">
        <w:rPr>
          <w:rFonts w:cs="MS Mincho"/>
          <w:color w:val="222222"/>
          <w:lang w:val="sv-SE"/>
        </w:rPr>
        <w:t xml:space="preserve"> blev väl mottage</w:t>
      </w:r>
      <w:r w:rsidR="008F6528" w:rsidRPr="00BB05FE">
        <w:rPr>
          <w:rFonts w:cs="MS Mincho"/>
          <w:color w:val="222222"/>
          <w:lang w:val="sv-SE"/>
        </w:rPr>
        <w:t>t</w:t>
      </w:r>
      <w:r w:rsidRPr="00BB05FE">
        <w:rPr>
          <w:rFonts w:cs="MS Mincho"/>
          <w:color w:val="222222"/>
          <w:lang w:val="sv-SE"/>
        </w:rPr>
        <w:t xml:space="preserve"> av deltagarna under premiäreventet i Mora i fjol – och </w:t>
      </w:r>
      <w:r w:rsidR="008F6528" w:rsidRPr="00BB05FE">
        <w:rPr>
          <w:rFonts w:cs="MS Mincho"/>
          <w:color w:val="222222"/>
          <w:lang w:val="sv-SE"/>
        </w:rPr>
        <w:t>är</w:t>
      </w:r>
      <w:r w:rsidRPr="00BB05FE">
        <w:rPr>
          <w:rFonts w:cs="MS Mincho"/>
          <w:color w:val="222222"/>
          <w:lang w:val="sv-SE"/>
        </w:rPr>
        <w:t xml:space="preserve"> redan </w:t>
      </w:r>
      <w:r w:rsidR="00BB05FE">
        <w:rPr>
          <w:rFonts w:cs="MS Mincho"/>
          <w:color w:val="222222"/>
          <w:lang w:val="sv-SE"/>
        </w:rPr>
        <w:t xml:space="preserve">nu </w:t>
      </w:r>
      <w:r w:rsidRPr="00BB05FE">
        <w:rPr>
          <w:rFonts w:cs="MS Mincho"/>
          <w:color w:val="222222"/>
          <w:lang w:val="sv-SE"/>
        </w:rPr>
        <w:t xml:space="preserve">slutsålt för vårens upplaga </w:t>
      </w:r>
      <w:r w:rsidR="002E3782">
        <w:rPr>
          <w:rFonts w:cs="MS Mincho"/>
          <w:color w:val="222222"/>
          <w:lang w:val="sv-SE"/>
        </w:rPr>
        <w:t xml:space="preserve">i Mora </w:t>
      </w:r>
      <w:r w:rsidRPr="00BB05FE">
        <w:rPr>
          <w:rFonts w:cs="MS Mincho"/>
          <w:color w:val="222222"/>
          <w:lang w:val="sv-SE"/>
        </w:rPr>
        <w:t xml:space="preserve">med över hundra deltagare i </w:t>
      </w:r>
      <w:r w:rsidR="002E3782">
        <w:rPr>
          <w:rFonts w:cs="MS Mincho"/>
          <w:color w:val="222222"/>
          <w:lang w:val="sv-SE"/>
        </w:rPr>
        <w:t xml:space="preserve">mitten på </w:t>
      </w:r>
      <w:r w:rsidRPr="00BB05FE">
        <w:rPr>
          <w:rFonts w:cs="MS Mincho"/>
          <w:color w:val="222222"/>
          <w:lang w:val="sv-SE"/>
        </w:rPr>
        <w:t>maj</w:t>
      </w:r>
      <w:r w:rsidR="00BB05FE">
        <w:rPr>
          <w:rFonts w:cs="MS Mincho"/>
          <w:color w:val="222222"/>
          <w:lang w:val="sv-SE"/>
        </w:rPr>
        <w:t xml:space="preserve"> 2018</w:t>
      </w:r>
      <w:r w:rsidRPr="00BB05FE">
        <w:rPr>
          <w:rFonts w:cs="MS Mincho"/>
          <w:color w:val="222222"/>
          <w:lang w:val="sv-SE"/>
        </w:rPr>
        <w:t xml:space="preserve">. </w:t>
      </w:r>
    </w:p>
    <w:p w:rsidR="002E3782" w:rsidRPr="00BB05FE" w:rsidRDefault="00D53E13" w:rsidP="002E3782">
      <w:pPr>
        <w:spacing w:before="240" w:after="240" w:line="276" w:lineRule="auto"/>
        <w:ind w:right="259"/>
        <w:rPr>
          <w:rFonts w:cs="MS Mincho"/>
          <w:color w:val="222222"/>
          <w:lang w:val="sv-SE"/>
        </w:rPr>
      </w:pPr>
      <w:r w:rsidRPr="00BB05FE">
        <w:rPr>
          <w:rFonts w:cs="MS Mincho"/>
          <w:color w:val="222222"/>
          <w:lang w:val="sv-SE"/>
        </w:rPr>
        <w:t>Mer information och anmälan till Morakniv</w:t>
      </w:r>
      <w:r w:rsidR="005D61F5" w:rsidRPr="00BB05FE">
        <w:rPr>
          <w:vertAlign w:val="superscript"/>
          <w:lang w:val="sv-SE"/>
        </w:rPr>
        <w:t>®</w:t>
      </w:r>
      <w:r w:rsidRPr="00BB05FE">
        <w:rPr>
          <w:rFonts w:cs="MS Mincho"/>
          <w:color w:val="222222"/>
          <w:lang w:val="sv-SE"/>
        </w:rPr>
        <w:t xml:space="preserve"> </w:t>
      </w:r>
      <w:proofErr w:type="spellStart"/>
      <w:r w:rsidRPr="00BB05FE">
        <w:rPr>
          <w:rFonts w:cs="MS Mincho"/>
          <w:color w:val="222222"/>
          <w:lang w:val="sv-SE"/>
        </w:rPr>
        <w:t>Adventure</w:t>
      </w:r>
      <w:proofErr w:type="spellEnd"/>
      <w:r w:rsidRPr="00BB05FE">
        <w:rPr>
          <w:rFonts w:cs="MS Mincho"/>
          <w:color w:val="222222"/>
          <w:lang w:val="sv-SE"/>
        </w:rPr>
        <w:t xml:space="preserve"> Japan</w:t>
      </w:r>
      <w:r w:rsidR="00591005" w:rsidRPr="00BB05FE">
        <w:rPr>
          <w:rFonts w:cs="MS Mincho"/>
          <w:color w:val="222222"/>
          <w:lang w:val="sv-SE"/>
        </w:rPr>
        <w:t>,</w:t>
      </w:r>
      <w:r w:rsidR="00141C73">
        <w:rPr>
          <w:rFonts w:cs="MS Mincho"/>
          <w:color w:val="222222"/>
          <w:lang w:val="sv-SE"/>
        </w:rPr>
        <w:t xml:space="preserve"> 6-8 juli,</w:t>
      </w:r>
      <w:r w:rsidR="00591005" w:rsidRPr="00BB05FE">
        <w:rPr>
          <w:rFonts w:cs="MS Mincho"/>
          <w:color w:val="222222"/>
          <w:lang w:val="sv-SE"/>
        </w:rPr>
        <w:t xml:space="preserve"> 2018</w:t>
      </w:r>
      <w:r w:rsidRPr="00BB05FE">
        <w:rPr>
          <w:rFonts w:cs="MS Mincho"/>
          <w:color w:val="222222"/>
          <w:lang w:val="sv-SE"/>
        </w:rPr>
        <w:t xml:space="preserve">: </w:t>
      </w:r>
      <w:hyperlink r:id="rId18" w:history="1">
        <w:r w:rsidRPr="0031660C">
          <w:rPr>
            <w:rStyle w:val="Hyperlnk"/>
            <w:rFonts w:cs="MS Mincho"/>
            <w:color w:val="auto"/>
            <w:lang w:val="sv-SE"/>
          </w:rPr>
          <w:t>https://morakniv.se/traffa-morakniv/morakniv-adventure-internationellt/</w:t>
        </w:r>
      </w:hyperlink>
    </w:p>
    <w:p w:rsidR="008F1E7C" w:rsidRDefault="008F1E7C" w:rsidP="00BB05FE">
      <w:pPr>
        <w:spacing w:before="240" w:after="240" w:line="276" w:lineRule="auto"/>
        <w:ind w:right="988" w:firstLine="284"/>
        <w:rPr>
          <w:lang w:val="sv-SE"/>
        </w:rPr>
      </w:pPr>
    </w:p>
    <w:p w:rsidR="001936A8" w:rsidRPr="00BB05FE" w:rsidRDefault="001936A8" w:rsidP="00BB05FE">
      <w:pPr>
        <w:spacing w:before="240" w:after="240" w:line="276" w:lineRule="auto"/>
        <w:ind w:right="988" w:firstLine="284"/>
        <w:rPr>
          <w:lang w:val="sv-SE"/>
        </w:rPr>
      </w:pPr>
      <w:r w:rsidRPr="00BB05FE">
        <w:rPr>
          <w:lang w:val="sv-SE"/>
        </w:rPr>
        <w:t>-----</w:t>
      </w:r>
    </w:p>
    <w:p w:rsidR="001348FE" w:rsidRPr="00BB05FE" w:rsidRDefault="00AD6832" w:rsidP="002E3782">
      <w:pPr>
        <w:spacing w:before="240" w:after="240" w:line="276" w:lineRule="auto"/>
        <w:ind w:right="259"/>
        <w:rPr>
          <w:lang w:val="sv-SE"/>
        </w:rPr>
      </w:pPr>
      <w:r w:rsidRPr="00BB05FE">
        <w:rPr>
          <w:lang w:val="sv-SE"/>
        </w:rPr>
        <w:t xml:space="preserve">     </w:t>
      </w:r>
      <w:r w:rsidR="001348FE" w:rsidRPr="00BB05FE">
        <w:rPr>
          <w:lang w:val="sv-SE"/>
        </w:rPr>
        <w:t>Vid frågor</w:t>
      </w:r>
      <w:r w:rsidR="00D53E13" w:rsidRPr="00BB05FE">
        <w:rPr>
          <w:lang w:val="sv-SE"/>
        </w:rPr>
        <w:t xml:space="preserve">, </w:t>
      </w:r>
      <w:r w:rsidR="00BB05FE" w:rsidRPr="00BB05FE">
        <w:rPr>
          <w:lang w:val="sv-SE"/>
        </w:rPr>
        <w:t xml:space="preserve">för </w:t>
      </w:r>
      <w:r w:rsidR="00223158" w:rsidRPr="00BB05FE">
        <w:rPr>
          <w:lang w:val="sv-SE"/>
        </w:rPr>
        <w:t>mer information</w:t>
      </w:r>
      <w:r w:rsidR="00D53E13" w:rsidRPr="00BB05FE">
        <w:rPr>
          <w:lang w:val="sv-SE"/>
        </w:rPr>
        <w:t xml:space="preserve"> eller</w:t>
      </w:r>
      <w:r w:rsidR="00223158" w:rsidRPr="00BB05FE">
        <w:rPr>
          <w:lang w:val="sv-SE"/>
        </w:rPr>
        <w:t xml:space="preserve"> högupplösta bilder</w:t>
      </w:r>
      <w:r w:rsidR="001348FE" w:rsidRPr="00BB05FE">
        <w:rPr>
          <w:lang w:val="sv-SE"/>
        </w:rPr>
        <w:t>, vänligen kontakta:</w:t>
      </w:r>
    </w:p>
    <w:p w:rsidR="0036386C" w:rsidRPr="00BB05FE" w:rsidRDefault="00AD6832" w:rsidP="00BB05FE">
      <w:pPr>
        <w:spacing w:before="240" w:after="240" w:line="276" w:lineRule="auto"/>
        <w:ind w:right="988" w:firstLine="284"/>
        <w:rPr>
          <w:b/>
          <w:lang w:val="sv-SE"/>
        </w:rPr>
      </w:pPr>
      <w:r w:rsidRPr="00BB05FE">
        <w:rPr>
          <w:b/>
          <w:lang w:val="sv-SE"/>
        </w:rPr>
        <w:t>Lotta Nordin</w:t>
      </w:r>
      <w:r w:rsidR="0036386C" w:rsidRPr="00BB05FE">
        <w:rPr>
          <w:b/>
          <w:lang w:val="sv-SE"/>
        </w:rPr>
        <w:t>, Marknadskommunikatör</w:t>
      </w:r>
      <w:r w:rsidRPr="00BB05FE">
        <w:rPr>
          <w:b/>
          <w:lang w:val="sv-SE"/>
        </w:rPr>
        <w:t xml:space="preserve"> Morakniv</w:t>
      </w:r>
    </w:p>
    <w:p w:rsidR="00EA2BF6" w:rsidRPr="0031660C" w:rsidRDefault="0036386C" w:rsidP="00BB05FE">
      <w:pPr>
        <w:spacing w:before="240" w:after="240" w:line="276" w:lineRule="auto"/>
        <w:ind w:left="284" w:right="988"/>
        <w:rPr>
          <w:lang w:val="sv-SE"/>
        </w:rPr>
      </w:pPr>
      <w:r w:rsidRPr="00BB05FE">
        <w:rPr>
          <w:lang w:val="sv-SE"/>
        </w:rPr>
        <w:t xml:space="preserve">Telefon:  </w:t>
      </w:r>
      <w:r w:rsidRPr="00BB05FE">
        <w:rPr>
          <w:lang w:val="sv-SE"/>
        </w:rPr>
        <w:tab/>
      </w:r>
      <w:r w:rsidRPr="00BB05FE">
        <w:rPr>
          <w:lang w:val="sv-SE"/>
        </w:rPr>
        <w:tab/>
        <w:t xml:space="preserve">+46 250-59 50 00 </w:t>
      </w:r>
      <w:r w:rsidRPr="00BB05FE">
        <w:rPr>
          <w:lang w:val="sv-SE"/>
        </w:rPr>
        <w:br/>
        <w:t xml:space="preserve">E-post: </w:t>
      </w:r>
      <w:r w:rsidRPr="00BB05FE">
        <w:rPr>
          <w:lang w:val="sv-SE"/>
        </w:rPr>
        <w:tab/>
      </w:r>
      <w:r w:rsidRPr="00BB05FE">
        <w:rPr>
          <w:lang w:val="sv-SE"/>
        </w:rPr>
        <w:tab/>
      </w:r>
      <w:r w:rsidRPr="00BB05FE">
        <w:rPr>
          <w:lang w:val="sv-SE"/>
        </w:rPr>
        <w:tab/>
      </w:r>
      <w:hyperlink r:id="rId19" w:history="1">
        <w:r w:rsidR="00AD6832" w:rsidRPr="0031660C">
          <w:rPr>
            <w:rStyle w:val="Hyperlnk"/>
            <w:color w:val="auto"/>
            <w:lang w:val="sv-SE"/>
          </w:rPr>
          <w:t>lotta.nordin@morakniv.se</w:t>
        </w:r>
      </w:hyperlink>
    </w:p>
    <w:p w:rsidR="00DE7C51" w:rsidRDefault="008F1E7C" w:rsidP="008F1E7C">
      <w:pPr>
        <w:spacing w:before="240" w:after="240" w:line="276" w:lineRule="auto"/>
        <w:ind w:right="988" w:firstLine="284"/>
        <w:rPr>
          <w:lang w:val="sv-SE"/>
        </w:rPr>
      </w:pPr>
      <w:r w:rsidRPr="00BB05FE">
        <w:rPr>
          <w:lang w:val="sv-SE"/>
        </w:rPr>
        <w:t>-----</w:t>
      </w:r>
      <w:bookmarkStart w:id="0" w:name="_GoBack"/>
      <w:bookmarkEnd w:id="0"/>
    </w:p>
    <w:p w:rsidR="008F1E7C" w:rsidRDefault="008F1E7C" w:rsidP="008F1E7C">
      <w:pPr>
        <w:widowControl/>
        <w:spacing w:before="0" w:after="100" w:afterAutospacing="1" w:line="270" w:lineRule="atLeast"/>
        <w:rPr>
          <w:rFonts w:ascii="Helvetica" w:hAnsi="Helvetica" w:cs="Helvetica"/>
          <w:b/>
          <w:bCs/>
          <w:color w:val="555555"/>
          <w:sz w:val="20"/>
          <w:szCs w:val="20"/>
          <w:lang w:val="sv-SE" w:eastAsia="sv-SE" w:bidi="ar-SA"/>
        </w:rPr>
      </w:pPr>
    </w:p>
    <w:p w:rsidR="008F1E7C" w:rsidRPr="008F1E7C" w:rsidRDefault="008F1E7C" w:rsidP="008F1E7C">
      <w:pPr>
        <w:widowControl/>
        <w:spacing w:before="0" w:after="100" w:afterAutospacing="1" w:line="270" w:lineRule="atLeast"/>
        <w:rPr>
          <w:rFonts w:ascii="Helvetica" w:hAnsi="Helvetica" w:cs="Helvetica"/>
          <w:color w:val="555555"/>
          <w:sz w:val="20"/>
          <w:szCs w:val="20"/>
          <w:lang w:val="sv-SE" w:eastAsia="sv-SE" w:bidi="ar-SA"/>
        </w:rPr>
      </w:pPr>
      <w:r w:rsidRPr="008F1E7C">
        <w:rPr>
          <w:rFonts w:ascii="Helvetica" w:hAnsi="Helvetica" w:cs="Helvetica"/>
          <w:b/>
          <w:bCs/>
          <w:color w:val="555555"/>
          <w:sz w:val="20"/>
          <w:szCs w:val="20"/>
          <w:lang w:val="sv-SE" w:eastAsia="sv-SE" w:bidi="ar-SA"/>
        </w:rPr>
        <w:t xml:space="preserve">Morakniv – </w:t>
      </w:r>
      <w:proofErr w:type="spellStart"/>
      <w:r w:rsidRPr="008F1E7C">
        <w:rPr>
          <w:rFonts w:ascii="Helvetica" w:hAnsi="Helvetica" w:cs="Helvetica"/>
          <w:b/>
          <w:bCs/>
          <w:color w:val="555555"/>
          <w:sz w:val="20"/>
          <w:szCs w:val="20"/>
          <w:lang w:val="sv-SE" w:eastAsia="sv-SE" w:bidi="ar-SA"/>
        </w:rPr>
        <w:t>Made</w:t>
      </w:r>
      <w:proofErr w:type="spellEnd"/>
      <w:r w:rsidRPr="008F1E7C">
        <w:rPr>
          <w:rFonts w:ascii="Helvetica" w:hAnsi="Helvetica" w:cs="Helvetica"/>
          <w:b/>
          <w:bCs/>
          <w:color w:val="555555"/>
          <w:sz w:val="20"/>
          <w:szCs w:val="20"/>
          <w:lang w:val="sv-SE" w:eastAsia="sv-SE" w:bidi="ar-SA"/>
        </w:rPr>
        <w:t xml:space="preserve"> in Mora Sweden </w:t>
      </w:r>
      <w:proofErr w:type="spellStart"/>
      <w:r w:rsidRPr="008F1E7C">
        <w:rPr>
          <w:rFonts w:ascii="Helvetica" w:hAnsi="Helvetica" w:cs="Helvetica"/>
          <w:b/>
          <w:bCs/>
          <w:color w:val="555555"/>
          <w:sz w:val="20"/>
          <w:szCs w:val="20"/>
          <w:lang w:val="sv-SE" w:eastAsia="sv-SE" w:bidi="ar-SA"/>
        </w:rPr>
        <w:t>since</w:t>
      </w:r>
      <w:proofErr w:type="spellEnd"/>
      <w:r w:rsidRPr="008F1E7C">
        <w:rPr>
          <w:rFonts w:ascii="Helvetica" w:hAnsi="Helvetica" w:cs="Helvetica"/>
          <w:b/>
          <w:bCs/>
          <w:color w:val="555555"/>
          <w:sz w:val="20"/>
          <w:szCs w:val="20"/>
          <w:lang w:val="sv-SE" w:eastAsia="sv-SE" w:bidi="ar-SA"/>
        </w:rPr>
        <w:t xml:space="preserve"> 1891</w:t>
      </w:r>
    </w:p>
    <w:p w:rsidR="008F1E7C" w:rsidRPr="008F1E7C" w:rsidRDefault="008F1E7C" w:rsidP="008F1E7C">
      <w:pPr>
        <w:widowControl/>
        <w:spacing w:before="0" w:after="100" w:afterAutospacing="1" w:line="270" w:lineRule="atLeast"/>
        <w:rPr>
          <w:rFonts w:ascii="Helvetica" w:hAnsi="Helvetica" w:cs="Helvetica"/>
          <w:color w:val="555555"/>
          <w:sz w:val="20"/>
          <w:szCs w:val="20"/>
          <w:lang w:val="sv-SE" w:eastAsia="sv-SE" w:bidi="ar-SA"/>
        </w:rPr>
        <w:sectPr w:rsidR="008F1E7C" w:rsidRPr="008F1E7C" w:rsidSect="002E3782">
          <w:headerReference w:type="default" r:id="rId20"/>
          <w:footerReference w:type="default" r:id="rId21"/>
          <w:headerReference w:type="first" r:id="rId22"/>
          <w:type w:val="continuous"/>
          <w:pgSz w:w="11906" w:h="16840"/>
          <w:pgMar w:top="1560" w:right="2692" w:bottom="0" w:left="1300" w:header="850" w:footer="0" w:gutter="0"/>
          <w:cols w:space="720"/>
          <w:titlePg/>
          <w:docGrid w:linePitch="299"/>
        </w:sectPr>
      </w:pPr>
      <w:r w:rsidRPr="008F1E7C">
        <w:rPr>
          <w:rFonts w:ascii="Helvetica" w:hAnsi="Helvetica" w:cs="Helvetica"/>
          <w:color w:val="555555"/>
          <w:sz w:val="20"/>
          <w:szCs w:val="20"/>
          <w:lang w:val="sv-SE" w:eastAsia="sv-SE" w:bidi="ar-SA"/>
        </w:rPr>
        <w:t>Vår fabrik ligger fortfarande i Mora, precis som den gjorde för hundra år sedan. Här tillverkas alla våra knivar under minutiös kontroll, i en blandning av hantverkskunnande och modern teknik. Sedan 1891 har de helsvenska knivarna från Mora varit trofasta hjälpredor för såväl snickare och slöjdare som vandrare och scouter. Vi har kniven som tänder elden, som kapar fiskelinan eller som klyver trästickorna som startar elden. Med en Morakniv i ryggsäcken, runt halsen eller i bältet är du mer än redo att fån</w:t>
      </w:r>
      <w:r>
        <w:rPr>
          <w:rFonts w:ascii="Helvetica" w:hAnsi="Helvetica" w:cs="Helvetica"/>
          <w:color w:val="555555"/>
          <w:sz w:val="20"/>
          <w:szCs w:val="20"/>
          <w:lang w:val="sv-SE" w:eastAsia="sv-SE" w:bidi="ar-SA"/>
        </w:rPr>
        <w:t>ga de där minnesvärda stunderna.</w:t>
      </w:r>
    </w:p>
    <w:p w:rsidR="00530613" w:rsidRPr="00BB05FE" w:rsidRDefault="00530613" w:rsidP="00BB05FE">
      <w:pPr>
        <w:pStyle w:val="Brdtext"/>
        <w:spacing w:before="240" w:after="240" w:line="360" w:lineRule="auto"/>
        <w:ind w:left="0" w:right="704"/>
        <w:jc w:val="both"/>
        <w:rPr>
          <w:rFonts w:ascii="Georgia Pro" w:hAnsi="Georgia Pro"/>
          <w:color w:val="231F20"/>
          <w:spacing w:val="12"/>
          <w:sz w:val="22"/>
          <w:szCs w:val="22"/>
          <w:lang w:val="sv-SE"/>
        </w:rPr>
      </w:pPr>
    </w:p>
    <w:sectPr w:rsidR="00530613" w:rsidRPr="00BB05FE" w:rsidSect="002E3782">
      <w:type w:val="continuous"/>
      <w:pgSz w:w="11906" w:h="16840"/>
      <w:pgMar w:top="1560" w:right="2692" w:bottom="280" w:left="1300" w:header="720" w:footer="0" w:gutter="0"/>
      <w:cols w:num="2" w:space="720" w:equalWidth="0">
        <w:col w:w="1738" w:space="350"/>
        <w:col w:w="611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82" w:rsidRDefault="00B17582" w:rsidP="00607876">
      <w:r>
        <w:separator/>
      </w:r>
    </w:p>
  </w:endnote>
  <w:endnote w:type="continuationSeparator" w:id="0">
    <w:p w:rsidR="00B17582" w:rsidRDefault="00B17582" w:rsidP="0060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60000287" w:usb1="00000001" w:usb2="00000000" w:usb3="00000000" w:csb0="0000019F" w:csb1="00000000"/>
  </w:font>
  <w:font w:name="Georgia Pro">
    <w:panose1 w:val="02040502050405020303"/>
    <w:charset w:val="00"/>
    <w:family w:val="roman"/>
    <w:notTrueType/>
    <w:pitch w:val="variable"/>
    <w:sig w:usb0="80000287" w:usb1="0000004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ueHaasGroteskDisp Pro">
    <w:panose1 w:val="020B0504020202020204"/>
    <w:charset w:val="00"/>
    <w:family w:val="swiss"/>
    <w:notTrueType/>
    <w:pitch w:val="variable"/>
    <w:sig w:usb0="A00000AF" w:usb1="5000245B" w:usb2="00000000" w:usb3="00000000" w:csb0="00000093" w:csb1="00000000"/>
  </w:font>
  <w:font w:name="Consolas">
    <w:panose1 w:val="020B0609020204030204"/>
    <w:charset w:val="00"/>
    <w:family w:val="modern"/>
    <w:pitch w:val="fixed"/>
    <w:sig w:usb0="E00006FF" w:usb1="0000FCFF" w:usb2="00000001" w:usb3="00000000" w:csb0="0000019F" w:csb1="00000000"/>
  </w:font>
  <w:font w:name="NeueHaasGroteskDisp Pro Md">
    <w:panose1 w:val="020B0604020202020204"/>
    <w:charset w:val="00"/>
    <w:family w:val="swiss"/>
    <w:notTrueType/>
    <w:pitch w:val="variable"/>
    <w:sig w:usb0="A00000AF" w:usb1="500024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Alte Haas Grotesk">
    <w:altName w:val="Courier"/>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E5" w:rsidRDefault="005E4AE5" w:rsidP="00607876">
    <w:pPr>
      <w:tabs>
        <w:tab w:val="left" w:pos="2127"/>
      </w:tabs>
      <w:spacing w:before="77" w:line="180" w:lineRule="exact"/>
      <w:ind w:left="147"/>
      <w:rPr>
        <w:rFonts w:ascii="NeueHaasGroteskDisp Pro Md" w:hAnsi="NeueHaasGroteskDisp Pro Md" w:cs="Alte Haas Grotesk"/>
        <w:color w:val="979D9E"/>
        <w:spacing w:val="2"/>
        <w:sz w:val="14"/>
      </w:rPr>
    </w:pPr>
  </w:p>
  <w:p w:rsidR="005E4AE5" w:rsidRDefault="005E4AE5" w:rsidP="00607876">
    <w:pPr>
      <w:tabs>
        <w:tab w:val="left" w:pos="2127"/>
      </w:tabs>
      <w:spacing w:before="77" w:line="180" w:lineRule="exact"/>
      <w:ind w:left="147"/>
      <w:rPr>
        <w:rFonts w:ascii="NeueHaasGroteskDisp Pro Md" w:hAnsi="NeueHaasGroteskDisp Pro Md" w:cs="Alte Haas Grotesk"/>
        <w:color w:val="979D9E"/>
        <w:spacing w:val="2"/>
        <w:sz w:val="14"/>
      </w:rPr>
    </w:pPr>
  </w:p>
  <w:p w:rsidR="005E4AE5" w:rsidRPr="004C4A02" w:rsidRDefault="005E4AE5" w:rsidP="00607876">
    <w:pPr>
      <w:tabs>
        <w:tab w:val="left" w:pos="2127"/>
      </w:tabs>
      <w:spacing w:before="77" w:line="180" w:lineRule="exact"/>
      <w:ind w:left="147"/>
      <w:rPr>
        <w:rFonts w:ascii="NeueHaasGroteskDisp Pro Md" w:hAnsi="NeueHaasGroteskDisp Pro Md" w:cs="Alte Haas Grotesk"/>
        <w:sz w:val="14"/>
        <w:lang w:val="sv-SE"/>
      </w:rPr>
    </w:pPr>
    <w:r>
      <w:rPr>
        <w:noProof/>
        <w:szCs w:val="20"/>
        <w:lang w:val="sv-SE" w:eastAsia="sv-SE" w:bidi="ar-SA"/>
      </w:rPr>
      <mc:AlternateContent>
        <mc:Choice Requires="wpg">
          <w:drawing>
            <wp:anchor distT="0" distB="0" distL="114300" distR="114300" simplePos="0" relativeHeight="251661312" behindDoc="1" locked="0" layoutInCell="1" allowOverlap="1" wp14:anchorId="3E53BB07" wp14:editId="2D3ABFA7">
              <wp:simplePos x="0" y="0"/>
              <wp:positionH relativeFrom="page">
                <wp:posOffset>5058410</wp:posOffset>
              </wp:positionH>
              <wp:positionV relativeFrom="paragraph">
                <wp:posOffset>139700</wp:posOffset>
              </wp:positionV>
              <wp:extent cx="964565" cy="142240"/>
              <wp:effectExtent l="635" t="6350" r="0" b="381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4565" cy="142240"/>
                        <a:chOff x="7813" y="-49"/>
                        <a:chExt cx="1520" cy="224"/>
                      </a:xfrm>
                    </wpg:grpSpPr>
                    <wpg:grpSp>
                      <wpg:cNvPr id="2" name="Group 35"/>
                      <wpg:cNvGrpSpPr>
                        <a:grpSpLocks/>
                      </wpg:cNvGrpSpPr>
                      <wpg:grpSpPr bwMode="auto">
                        <a:xfrm>
                          <a:off x="8581" y="-26"/>
                          <a:ext cx="162" cy="179"/>
                          <a:chOff x="8581" y="-26"/>
                          <a:chExt cx="162" cy="179"/>
                        </a:xfrm>
                      </wpg:grpSpPr>
                      <wps:wsp>
                        <wps:cNvPr id="8" name="Freeform 36"/>
                        <wps:cNvSpPr>
                          <a:spLocks/>
                        </wps:cNvSpPr>
                        <wps:spPr bwMode="auto">
                          <a:xfrm>
                            <a:off x="8581" y="-26"/>
                            <a:ext cx="162" cy="179"/>
                          </a:xfrm>
                          <a:custGeom>
                            <a:avLst/>
                            <a:gdLst>
                              <a:gd name="T0" fmla="+- 0 8624 8581"/>
                              <a:gd name="T1" fmla="*/ T0 w 162"/>
                              <a:gd name="T2" fmla="+- 0 -26 -26"/>
                              <a:gd name="T3" fmla="*/ -26 h 179"/>
                              <a:gd name="T4" fmla="+- 0 8581 8581"/>
                              <a:gd name="T5" fmla="*/ T4 w 162"/>
                              <a:gd name="T6" fmla="+- 0 -26 -26"/>
                              <a:gd name="T7" fmla="*/ -26 h 179"/>
                              <a:gd name="T8" fmla="+- 0 8581 8581"/>
                              <a:gd name="T9" fmla="*/ T8 w 162"/>
                              <a:gd name="T10" fmla="+- 0 152 -26"/>
                              <a:gd name="T11" fmla="*/ 152 h 179"/>
                              <a:gd name="T12" fmla="+- 0 8624 8581"/>
                              <a:gd name="T13" fmla="*/ T12 w 162"/>
                              <a:gd name="T14" fmla="+- 0 152 -26"/>
                              <a:gd name="T15" fmla="*/ 152 h 179"/>
                              <a:gd name="T16" fmla="+- 0 8624 8581"/>
                              <a:gd name="T17" fmla="*/ T16 w 162"/>
                              <a:gd name="T18" fmla="+- 0 91 -26"/>
                              <a:gd name="T19" fmla="*/ 91 h 179"/>
                              <a:gd name="T20" fmla="+- 0 8640 8581"/>
                              <a:gd name="T21" fmla="*/ T20 w 162"/>
                              <a:gd name="T22" fmla="+- 0 74 -26"/>
                              <a:gd name="T23" fmla="*/ 74 h 179"/>
                              <a:gd name="T24" fmla="+- 0 8689 8581"/>
                              <a:gd name="T25" fmla="*/ T24 w 162"/>
                              <a:gd name="T26" fmla="+- 0 74 -26"/>
                              <a:gd name="T27" fmla="*/ 74 h 179"/>
                              <a:gd name="T28" fmla="+- 0 8670 8581"/>
                              <a:gd name="T29" fmla="*/ T28 w 162"/>
                              <a:gd name="T30" fmla="+- 0 45 -26"/>
                              <a:gd name="T31" fmla="*/ 45 h 179"/>
                              <a:gd name="T32" fmla="+- 0 8672 8581"/>
                              <a:gd name="T33" fmla="*/ T32 w 162"/>
                              <a:gd name="T34" fmla="+- 0 43 -26"/>
                              <a:gd name="T35" fmla="*/ 43 h 179"/>
                              <a:gd name="T36" fmla="+- 0 8624 8581"/>
                              <a:gd name="T37" fmla="*/ T36 w 162"/>
                              <a:gd name="T38" fmla="+- 0 43 -26"/>
                              <a:gd name="T39" fmla="*/ 43 h 179"/>
                              <a:gd name="T40" fmla="+- 0 8624 8581"/>
                              <a:gd name="T41" fmla="*/ T40 w 162"/>
                              <a:gd name="T42" fmla="+- 0 -26 -26"/>
                              <a:gd name="T43" fmla="*/ -26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2" h="179">
                                <a:moveTo>
                                  <a:pt x="43" y="0"/>
                                </a:moveTo>
                                <a:lnTo>
                                  <a:pt x="0" y="0"/>
                                </a:lnTo>
                                <a:lnTo>
                                  <a:pt x="0" y="178"/>
                                </a:lnTo>
                                <a:lnTo>
                                  <a:pt x="43" y="178"/>
                                </a:lnTo>
                                <a:lnTo>
                                  <a:pt x="43" y="117"/>
                                </a:lnTo>
                                <a:lnTo>
                                  <a:pt x="59" y="100"/>
                                </a:lnTo>
                                <a:lnTo>
                                  <a:pt x="108" y="100"/>
                                </a:lnTo>
                                <a:lnTo>
                                  <a:pt x="89" y="71"/>
                                </a:lnTo>
                                <a:lnTo>
                                  <a:pt x="91" y="69"/>
                                </a:lnTo>
                                <a:lnTo>
                                  <a:pt x="43" y="69"/>
                                </a:lnTo>
                                <a:lnTo>
                                  <a:pt x="43"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7"/>
                        <wps:cNvSpPr>
                          <a:spLocks/>
                        </wps:cNvSpPr>
                        <wps:spPr bwMode="auto">
                          <a:xfrm>
                            <a:off x="8581" y="-26"/>
                            <a:ext cx="162" cy="179"/>
                          </a:xfrm>
                          <a:custGeom>
                            <a:avLst/>
                            <a:gdLst>
                              <a:gd name="T0" fmla="+- 0 8689 8581"/>
                              <a:gd name="T1" fmla="*/ T0 w 162"/>
                              <a:gd name="T2" fmla="+- 0 74 -26"/>
                              <a:gd name="T3" fmla="*/ 74 h 179"/>
                              <a:gd name="T4" fmla="+- 0 8640 8581"/>
                              <a:gd name="T5" fmla="*/ T4 w 162"/>
                              <a:gd name="T6" fmla="+- 0 74 -26"/>
                              <a:gd name="T7" fmla="*/ 74 h 179"/>
                              <a:gd name="T8" fmla="+- 0 8692 8581"/>
                              <a:gd name="T9" fmla="*/ T8 w 162"/>
                              <a:gd name="T10" fmla="+- 0 152 -26"/>
                              <a:gd name="T11" fmla="*/ 152 h 179"/>
                              <a:gd name="T12" fmla="+- 0 8742 8581"/>
                              <a:gd name="T13" fmla="*/ T12 w 162"/>
                              <a:gd name="T14" fmla="+- 0 152 -26"/>
                              <a:gd name="T15" fmla="*/ 152 h 179"/>
                              <a:gd name="T16" fmla="+- 0 8689 8581"/>
                              <a:gd name="T17" fmla="*/ T16 w 162"/>
                              <a:gd name="T18" fmla="+- 0 74 -26"/>
                              <a:gd name="T19" fmla="*/ 74 h 179"/>
                            </a:gdLst>
                            <a:ahLst/>
                            <a:cxnLst>
                              <a:cxn ang="0">
                                <a:pos x="T1" y="T3"/>
                              </a:cxn>
                              <a:cxn ang="0">
                                <a:pos x="T5" y="T7"/>
                              </a:cxn>
                              <a:cxn ang="0">
                                <a:pos x="T9" y="T11"/>
                              </a:cxn>
                              <a:cxn ang="0">
                                <a:pos x="T13" y="T15"/>
                              </a:cxn>
                              <a:cxn ang="0">
                                <a:pos x="T17" y="T19"/>
                              </a:cxn>
                            </a:cxnLst>
                            <a:rect l="0" t="0" r="r" b="b"/>
                            <a:pathLst>
                              <a:path w="162" h="179">
                                <a:moveTo>
                                  <a:pt x="108" y="100"/>
                                </a:moveTo>
                                <a:lnTo>
                                  <a:pt x="59" y="100"/>
                                </a:lnTo>
                                <a:lnTo>
                                  <a:pt x="111" y="178"/>
                                </a:lnTo>
                                <a:lnTo>
                                  <a:pt x="161" y="178"/>
                                </a:lnTo>
                                <a:lnTo>
                                  <a:pt x="108" y="10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8"/>
                        <wps:cNvSpPr>
                          <a:spLocks/>
                        </wps:cNvSpPr>
                        <wps:spPr bwMode="auto">
                          <a:xfrm>
                            <a:off x="8581" y="-26"/>
                            <a:ext cx="162" cy="179"/>
                          </a:xfrm>
                          <a:custGeom>
                            <a:avLst/>
                            <a:gdLst>
                              <a:gd name="T0" fmla="+- 0 8738 8581"/>
                              <a:gd name="T1" fmla="*/ T0 w 162"/>
                              <a:gd name="T2" fmla="+- 0 -26 -26"/>
                              <a:gd name="T3" fmla="*/ -26 h 179"/>
                              <a:gd name="T4" fmla="+- 0 8688 8581"/>
                              <a:gd name="T5" fmla="*/ T4 w 162"/>
                              <a:gd name="T6" fmla="+- 0 -26 -26"/>
                              <a:gd name="T7" fmla="*/ -26 h 179"/>
                              <a:gd name="T8" fmla="+- 0 8624 8581"/>
                              <a:gd name="T9" fmla="*/ T8 w 162"/>
                              <a:gd name="T10" fmla="+- 0 43 -26"/>
                              <a:gd name="T11" fmla="*/ 43 h 179"/>
                              <a:gd name="T12" fmla="+- 0 8672 8581"/>
                              <a:gd name="T13" fmla="*/ T12 w 162"/>
                              <a:gd name="T14" fmla="+- 0 43 -26"/>
                              <a:gd name="T15" fmla="*/ 43 h 179"/>
                              <a:gd name="T16" fmla="+- 0 8738 8581"/>
                              <a:gd name="T17" fmla="*/ T16 w 162"/>
                              <a:gd name="T18" fmla="+- 0 -26 -26"/>
                              <a:gd name="T19" fmla="*/ -26 h 179"/>
                            </a:gdLst>
                            <a:ahLst/>
                            <a:cxnLst>
                              <a:cxn ang="0">
                                <a:pos x="T1" y="T3"/>
                              </a:cxn>
                              <a:cxn ang="0">
                                <a:pos x="T5" y="T7"/>
                              </a:cxn>
                              <a:cxn ang="0">
                                <a:pos x="T9" y="T11"/>
                              </a:cxn>
                              <a:cxn ang="0">
                                <a:pos x="T13" y="T15"/>
                              </a:cxn>
                              <a:cxn ang="0">
                                <a:pos x="T17" y="T19"/>
                              </a:cxn>
                            </a:cxnLst>
                            <a:rect l="0" t="0" r="r" b="b"/>
                            <a:pathLst>
                              <a:path w="162" h="179">
                                <a:moveTo>
                                  <a:pt x="157" y="0"/>
                                </a:moveTo>
                                <a:lnTo>
                                  <a:pt x="107" y="0"/>
                                </a:lnTo>
                                <a:lnTo>
                                  <a:pt x="43" y="69"/>
                                </a:lnTo>
                                <a:lnTo>
                                  <a:pt x="91" y="69"/>
                                </a:lnTo>
                                <a:lnTo>
                                  <a:pt x="157"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39"/>
                      <wpg:cNvGrpSpPr>
                        <a:grpSpLocks/>
                      </wpg:cNvGrpSpPr>
                      <wpg:grpSpPr bwMode="auto">
                        <a:xfrm>
                          <a:off x="8756" y="-26"/>
                          <a:ext cx="154" cy="179"/>
                          <a:chOff x="8756" y="-26"/>
                          <a:chExt cx="154" cy="179"/>
                        </a:xfrm>
                      </wpg:grpSpPr>
                      <wps:wsp>
                        <wps:cNvPr id="12" name="Freeform 40"/>
                        <wps:cNvSpPr>
                          <a:spLocks/>
                        </wps:cNvSpPr>
                        <wps:spPr bwMode="auto">
                          <a:xfrm>
                            <a:off x="8756" y="-26"/>
                            <a:ext cx="154" cy="179"/>
                          </a:xfrm>
                          <a:custGeom>
                            <a:avLst/>
                            <a:gdLst>
                              <a:gd name="T0" fmla="+- 0 8799 8756"/>
                              <a:gd name="T1" fmla="*/ T0 w 154"/>
                              <a:gd name="T2" fmla="+- 0 -26 -26"/>
                              <a:gd name="T3" fmla="*/ -26 h 179"/>
                              <a:gd name="T4" fmla="+- 0 8756 8756"/>
                              <a:gd name="T5" fmla="*/ T4 w 154"/>
                              <a:gd name="T6" fmla="+- 0 -26 -26"/>
                              <a:gd name="T7" fmla="*/ -26 h 179"/>
                              <a:gd name="T8" fmla="+- 0 8756 8756"/>
                              <a:gd name="T9" fmla="*/ T8 w 154"/>
                              <a:gd name="T10" fmla="+- 0 152 -26"/>
                              <a:gd name="T11" fmla="*/ 152 h 179"/>
                              <a:gd name="T12" fmla="+- 0 8797 8756"/>
                              <a:gd name="T13" fmla="*/ T12 w 154"/>
                              <a:gd name="T14" fmla="+- 0 152 -26"/>
                              <a:gd name="T15" fmla="*/ 152 h 179"/>
                              <a:gd name="T16" fmla="+- 0 8797 8756"/>
                              <a:gd name="T17" fmla="*/ T16 w 154"/>
                              <a:gd name="T18" fmla="+- 0 38 -26"/>
                              <a:gd name="T19" fmla="*/ 38 h 179"/>
                              <a:gd name="T20" fmla="+- 0 8837 8756"/>
                              <a:gd name="T21" fmla="*/ T20 w 154"/>
                              <a:gd name="T22" fmla="+- 0 38 -26"/>
                              <a:gd name="T23" fmla="*/ 38 h 179"/>
                              <a:gd name="T24" fmla="+- 0 8799 8756"/>
                              <a:gd name="T25" fmla="*/ T24 w 154"/>
                              <a:gd name="T26" fmla="+- 0 -26 -26"/>
                              <a:gd name="T27" fmla="*/ -26 h 179"/>
                            </a:gdLst>
                            <a:ahLst/>
                            <a:cxnLst>
                              <a:cxn ang="0">
                                <a:pos x="T1" y="T3"/>
                              </a:cxn>
                              <a:cxn ang="0">
                                <a:pos x="T5" y="T7"/>
                              </a:cxn>
                              <a:cxn ang="0">
                                <a:pos x="T9" y="T11"/>
                              </a:cxn>
                              <a:cxn ang="0">
                                <a:pos x="T13" y="T15"/>
                              </a:cxn>
                              <a:cxn ang="0">
                                <a:pos x="T17" y="T19"/>
                              </a:cxn>
                              <a:cxn ang="0">
                                <a:pos x="T21" y="T23"/>
                              </a:cxn>
                              <a:cxn ang="0">
                                <a:pos x="T25" y="T27"/>
                              </a:cxn>
                            </a:cxnLst>
                            <a:rect l="0" t="0" r="r" b="b"/>
                            <a:pathLst>
                              <a:path w="154" h="179">
                                <a:moveTo>
                                  <a:pt x="43" y="0"/>
                                </a:moveTo>
                                <a:lnTo>
                                  <a:pt x="0" y="0"/>
                                </a:lnTo>
                                <a:lnTo>
                                  <a:pt x="0" y="178"/>
                                </a:lnTo>
                                <a:lnTo>
                                  <a:pt x="41" y="178"/>
                                </a:lnTo>
                                <a:lnTo>
                                  <a:pt x="41" y="64"/>
                                </a:lnTo>
                                <a:lnTo>
                                  <a:pt x="81" y="64"/>
                                </a:lnTo>
                                <a:lnTo>
                                  <a:pt x="43"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1"/>
                        <wps:cNvSpPr>
                          <a:spLocks/>
                        </wps:cNvSpPr>
                        <wps:spPr bwMode="auto">
                          <a:xfrm>
                            <a:off x="8756" y="-26"/>
                            <a:ext cx="154" cy="179"/>
                          </a:xfrm>
                          <a:custGeom>
                            <a:avLst/>
                            <a:gdLst>
                              <a:gd name="T0" fmla="+- 0 8837 8756"/>
                              <a:gd name="T1" fmla="*/ T0 w 154"/>
                              <a:gd name="T2" fmla="+- 0 38 -26"/>
                              <a:gd name="T3" fmla="*/ 38 h 179"/>
                              <a:gd name="T4" fmla="+- 0 8799 8756"/>
                              <a:gd name="T5" fmla="*/ T4 w 154"/>
                              <a:gd name="T6" fmla="+- 0 38 -26"/>
                              <a:gd name="T7" fmla="*/ 38 h 179"/>
                              <a:gd name="T8" fmla="+- 0 8867 8756"/>
                              <a:gd name="T9" fmla="*/ T8 w 154"/>
                              <a:gd name="T10" fmla="+- 0 152 -26"/>
                              <a:gd name="T11" fmla="*/ 152 h 179"/>
                              <a:gd name="T12" fmla="+- 0 8910 8756"/>
                              <a:gd name="T13" fmla="*/ T12 w 154"/>
                              <a:gd name="T14" fmla="+- 0 152 -26"/>
                              <a:gd name="T15" fmla="*/ 152 h 179"/>
                              <a:gd name="T16" fmla="+- 0 8910 8756"/>
                              <a:gd name="T17" fmla="*/ T16 w 154"/>
                              <a:gd name="T18" fmla="+- 0 88 -26"/>
                              <a:gd name="T19" fmla="*/ 88 h 179"/>
                              <a:gd name="T20" fmla="+- 0 8867 8756"/>
                              <a:gd name="T21" fmla="*/ T20 w 154"/>
                              <a:gd name="T22" fmla="+- 0 88 -26"/>
                              <a:gd name="T23" fmla="*/ 88 h 179"/>
                              <a:gd name="T24" fmla="+- 0 8837 8756"/>
                              <a:gd name="T25" fmla="*/ T24 w 154"/>
                              <a:gd name="T26" fmla="+- 0 38 -26"/>
                              <a:gd name="T27" fmla="*/ 38 h 179"/>
                            </a:gdLst>
                            <a:ahLst/>
                            <a:cxnLst>
                              <a:cxn ang="0">
                                <a:pos x="T1" y="T3"/>
                              </a:cxn>
                              <a:cxn ang="0">
                                <a:pos x="T5" y="T7"/>
                              </a:cxn>
                              <a:cxn ang="0">
                                <a:pos x="T9" y="T11"/>
                              </a:cxn>
                              <a:cxn ang="0">
                                <a:pos x="T13" y="T15"/>
                              </a:cxn>
                              <a:cxn ang="0">
                                <a:pos x="T17" y="T19"/>
                              </a:cxn>
                              <a:cxn ang="0">
                                <a:pos x="T21" y="T23"/>
                              </a:cxn>
                              <a:cxn ang="0">
                                <a:pos x="T25" y="T27"/>
                              </a:cxn>
                            </a:cxnLst>
                            <a:rect l="0" t="0" r="r" b="b"/>
                            <a:pathLst>
                              <a:path w="154" h="179">
                                <a:moveTo>
                                  <a:pt x="81" y="64"/>
                                </a:moveTo>
                                <a:lnTo>
                                  <a:pt x="43" y="64"/>
                                </a:lnTo>
                                <a:lnTo>
                                  <a:pt x="111" y="178"/>
                                </a:lnTo>
                                <a:lnTo>
                                  <a:pt x="154" y="178"/>
                                </a:lnTo>
                                <a:lnTo>
                                  <a:pt x="154" y="114"/>
                                </a:lnTo>
                                <a:lnTo>
                                  <a:pt x="111" y="114"/>
                                </a:lnTo>
                                <a:lnTo>
                                  <a:pt x="81" y="64"/>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2"/>
                        <wps:cNvSpPr>
                          <a:spLocks/>
                        </wps:cNvSpPr>
                        <wps:spPr bwMode="auto">
                          <a:xfrm>
                            <a:off x="8756" y="-26"/>
                            <a:ext cx="154" cy="179"/>
                          </a:xfrm>
                          <a:custGeom>
                            <a:avLst/>
                            <a:gdLst>
                              <a:gd name="T0" fmla="+- 0 8910 8756"/>
                              <a:gd name="T1" fmla="*/ T0 w 154"/>
                              <a:gd name="T2" fmla="+- 0 -26 -26"/>
                              <a:gd name="T3" fmla="*/ -26 h 179"/>
                              <a:gd name="T4" fmla="+- 0 8868 8756"/>
                              <a:gd name="T5" fmla="*/ T4 w 154"/>
                              <a:gd name="T6" fmla="+- 0 -26 -26"/>
                              <a:gd name="T7" fmla="*/ -26 h 179"/>
                              <a:gd name="T8" fmla="+- 0 8868 8756"/>
                              <a:gd name="T9" fmla="*/ T8 w 154"/>
                              <a:gd name="T10" fmla="+- 0 88 -26"/>
                              <a:gd name="T11" fmla="*/ 88 h 179"/>
                              <a:gd name="T12" fmla="+- 0 8910 8756"/>
                              <a:gd name="T13" fmla="*/ T12 w 154"/>
                              <a:gd name="T14" fmla="+- 0 88 -26"/>
                              <a:gd name="T15" fmla="*/ 88 h 179"/>
                              <a:gd name="T16" fmla="+- 0 8910 8756"/>
                              <a:gd name="T17" fmla="*/ T16 w 154"/>
                              <a:gd name="T18" fmla="+- 0 -26 -26"/>
                              <a:gd name="T19" fmla="*/ -26 h 179"/>
                            </a:gdLst>
                            <a:ahLst/>
                            <a:cxnLst>
                              <a:cxn ang="0">
                                <a:pos x="T1" y="T3"/>
                              </a:cxn>
                              <a:cxn ang="0">
                                <a:pos x="T5" y="T7"/>
                              </a:cxn>
                              <a:cxn ang="0">
                                <a:pos x="T9" y="T11"/>
                              </a:cxn>
                              <a:cxn ang="0">
                                <a:pos x="T13" y="T15"/>
                              </a:cxn>
                              <a:cxn ang="0">
                                <a:pos x="T17" y="T19"/>
                              </a:cxn>
                            </a:cxnLst>
                            <a:rect l="0" t="0" r="r" b="b"/>
                            <a:pathLst>
                              <a:path w="154" h="179">
                                <a:moveTo>
                                  <a:pt x="154" y="0"/>
                                </a:moveTo>
                                <a:lnTo>
                                  <a:pt x="112" y="0"/>
                                </a:lnTo>
                                <a:lnTo>
                                  <a:pt x="112" y="114"/>
                                </a:lnTo>
                                <a:lnTo>
                                  <a:pt x="154" y="114"/>
                                </a:lnTo>
                                <a:lnTo>
                                  <a:pt x="154"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43"/>
                      <wpg:cNvGrpSpPr>
                        <a:grpSpLocks/>
                      </wpg:cNvGrpSpPr>
                      <wpg:grpSpPr bwMode="auto">
                        <a:xfrm>
                          <a:off x="8957" y="-26"/>
                          <a:ext cx="2" cy="179"/>
                          <a:chOff x="8957" y="-26"/>
                          <a:chExt cx="2" cy="179"/>
                        </a:xfrm>
                      </wpg:grpSpPr>
                      <wps:wsp>
                        <wps:cNvPr id="16" name="Freeform 44"/>
                        <wps:cNvSpPr>
                          <a:spLocks/>
                        </wps:cNvSpPr>
                        <wps:spPr bwMode="auto">
                          <a:xfrm>
                            <a:off x="8957" y="-26"/>
                            <a:ext cx="2" cy="179"/>
                          </a:xfrm>
                          <a:custGeom>
                            <a:avLst/>
                            <a:gdLst>
                              <a:gd name="T0" fmla="+- 0 -26 -26"/>
                              <a:gd name="T1" fmla="*/ -26 h 179"/>
                              <a:gd name="T2" fmla="+- 0 152 -26"/>
                              <a:gd name="T3" fmla="*/ 152 h 179"/>
                            </a:gdLst>
                            <a:ahLst/>
                            <a:cxnLst>
                              <a:cxn ang="0">
                                <a:pos x="0" y="T1"/>
                              </a:cxn>
                              <a:cxn ang="0">
                                <a:pos x="0" y="T3"/>
                              </a:cxn>
                            </a:cxnLst>
                            <a:rect l="0" t="0" r="r" b="b"/>
                            <a:pathLst>
                              <a:path h="179">
                                <a:moveTo>
                                  <a:pt x="0" y="0"/>
                                </a:moveTo>
                                <a:lnTo>
                                  <a:pt x="0" y="178"/>
                                </a:lnTo>
                              </a:path>
                            </a:pathLst>
                          </a:custGeom>
                          <a:noFill/>
                          <a:ln w="28727">
                            <a:solidFill>
                              <a:srgbClr val="979D9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45"/>
                      <wpg:cNvGrpSpPr>
                        <a:grpSpLocks/>
                      </wpg:cNvGrpSpPr>
                      <wpg:grpSpPr bwMode="auto">
                        <a:xfrm>
                          <a:off x="9005" y="-26"/>
                          <a:ext cx="312" cy="179"/>
                          <a:chOff x="9005" y="-26"/>
                          <a:chExt cx="312" cy="179"/>
                        </a:xfrm>
                      </wpg:grpSpPr>
                      <wps:wsp>
                        <wps:cNvPr id="18" name="Freeform 46"/>
                        <wps:cNvSpPr>
                          <a:spLocks/>
                        </wps:cNvSpPr>
                        <wps:spPr bwMode="auto">
                          <a:xfrm>
                            <a:off x="9005" y="-26"/>
                            <a:ext cx="312" cy="179"/>
                          </a:xfrm>
                          <a:custGeom>
                            <a:avLst/>
                            <a:gdLst>
                              <a:gd name="T0" fmla="+- 0 9048 9005"/>
                              <a:gd name="T1" fmla="*/ T0 w 312"/>
                              <a:gd name="T2" fmla="+- 0 -26 -26"/>
                              <a:gd name="T3" fmla="*/ -26 h 179"/>
                              <a:gd name="T4" fmla="+- 0 9005 9005"/>
                              <a:gd name="T5" fmla="*/ T4 w 312"/>
                              <a:gd name="T6" fmla="+- 0 -26 -26"/>
                              <a:gd name="T7" fmla="*/ -26 h 179"/>
                              <a:gd name="T8" fmla="+- 0 9005 9005"/>
                              <a:gd name="T9" fmla="*/ T8 w 312"/>
                              <a:gd name="T10" fmla="+- 0 152 -26"/>
                              <a:gd name="T11" fmla="*/ 152 h 179"/>
                              <a:gd name="T12" fmla="+- 0 9021 9005"/>
                              <a:gd name="T13" fmla="*/ T12 w 312"/>
                              <a:gd name="T14" fmla="+- 0 152 -26"/>
                              <a:gd name="T15" fmla="*/ 152 h 179"/>
                              <a:gd name="T16" fmla="+- 0 9044 9005"/>
                              <a:gd name="T17" fmla="*/ T16 w 312"/>
                              <a:gd name="T18" fmla="+- 0 152 -26"/>
                              <a:gd name="T19" fmla="*/ 152 h 179"/>
                              <a:gd name="T20" fmla="+- 0 9108 9005"/>
                              <a:gd name="T21" fmla="*/ T20 w 312"/>
                              <a:gd name="T22" fmla="+- 0 140 -26"/>
                              <a:gd name="T23" fmla="*/ 140 h 179"/>
                              <a:gd name="T24" fmla="+- 0 9167 9005"/>
                              <a:gd name="T25" fmla="*/ T24 w 312"/>
                              <a:gd name="T26" fmla="+- 0 117 -26"/>
                              <a:gd name="T27" fmla="*/ 117 h 179"/>
                              <a:gd name="T28" fmla="+- 0 9175 9005"/>
                              <a:gd name="T29" fmla="*/ T28 w 312"/>
                              <a:gd name="T30" fmla="+- 0 113 -26"/>
                              <a:gd name="T31" fmla="*/ 113 h 179"/>
                              <a:gd name="T32" fmla="+- 0 9052 9005"/>
                              <a:gd name="T33" fmla="*/ T32 w 312"/>
                              <a:gd name="T34" fmla="+- 0 113 -26"/>
                              <a:gd name="T35" fmla="*/ 113 h 179"/>
                              <a:gd name="T36" fmla="+- 0 9048 9005"/>
                              <a:gd name="T37" fmla="*/ T36 w 312"/>
                              <a:gd name="T38" fmla="+- 0 -26 -26"/>
                              <a:gd name="T39" fmla="*/ -26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2" h="179">
                                <a:moveTo>
                                  <a:pt x="43" y="0"/>
                                </a:moveTo>
                                <a:lnTo>
                                  <a:pt x="0" y="0"/>
                                </a:lnTo>
                                <a:lnTo>
                                  <a:pt x="0" y="178"/>
                                </a:lnTo>
                                <a:lnTo>
                                  <a:pt x="16" y="178"/>
                                </a:lnTo>
                                <a:lnTo>
                                  <a:pt x="39" y="178"/>
                                </a:lnTo>
                                <a:lnTo>
                                  <a:pt x="103" y="166"/>
                                </a:lnTo>
                                <a:lnTo>
                                  <a:pt x="162" y="143"/>
                                </a:lnTo>
                                <a:lnTo>
                                  <a:pt x="170" y="139"/>
                                </a:lnTo>
                                <a:lnTo>
                                  <a:pt x="47" y="139"/>
                                </a:lnTo>
                                <a:lnTo>
                                  <a:pt x="43"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7"/>
                        <wps:cNvSpPr>
                          <a:spLocks/>
                        </wps:cNvSpPr>
                        <wps:spPr bwMode="auto">
                          <a:xfrm>
                            <a:off x="9005" y="-26"/>
                            <a:ext cx="312" cy="179"/>
                          </a:xfrm>
                          <a:custGeom>
                            <a:avLst/>
                            <a:gdLst>
                              <a:gd name="T0" fmla="+- 0 9272 9005"/>
                              <a:gd name="T1" fmla="*/ T0 w 312"/>
                              <a:gd name="T2" fmla="+- 0 -26 -26"/>
                              <a:gd name="T3" fmla="*/ -26 h 179"/>
                              <a:gd name="T4" fmla="+- 0 9230 9005"/>
                              <a:gd name="T5" fmla="*/ T4 w 312"/>
                              <a:gd name="T6" fmla="+- 0 21 -26"/>
                              <a:gd name="T7" fmla="*/ 21 h 179"/>
                              <a:gd name="T8" fmla="+- 0 9183 9005"/>
                              <a:gd name="T9" fmla="*/ T8 w 312"/>
                              <a:gd name="T10" fmla="+- 0 61 -26"/>
                              <a:gd name="T11" fmla="*/ 61 h 179"/>
                              <a:gd name="T12" fmla="+- 0 9130 9005"/>
                              <a:gd name="T13" fmla="*/ T12 w 312"/>
                              <a:gd name="T14" fmla="+- 0 91 -26"/>
                              <a:gd name="T15" fmla="*/ 91 h 179"/>
                              <a:gd name="T16" fmla="+- 0 9072 9005"/>
                              <a:gd name="T17" fmla="*/ T16 w 312"/>
                              <a:gd name="T18" fmla="+- 0 109 -26"/>
                              <a:gd name="T19" fmla="*/ 109 h 179"/>
                              <a:gd name="T20" fmla="+- 0 9052 9005"/>
                              <a:gd name="T21" fmla="*/ T20 w 312"/>
                              <a:gd name="T22" fmla="+- 0 113 -26"/>
                              <a:gd name="T23" fmla="*/ 113 h 179"/>
                              <a:gd name="T24" fmla="+- 0 9175 9005"/>
                              <a:gd name="T25" fmla="*/ T24 w 312"/>
                              <a:gd name="T26" fmla="+- 0 113 -26"/>
                              <a:gd name="T27" fmla="*/ 113 h 179"/>
                              <a:gd name="T28" fmla="+- 0 9235 9005"/>
                              <a:gd name="T29" fmla="*/ T28 w 312"/>
                              <a:gd name="T30" fmla="+- 0 71 -26"/>
                              <a:gd name="T31" fmla="*/ 71 h 179"/>
                              <a:gd name="T32" fmla="+- 0 9279 9005"/>
                              <a:gd name="T33" fmla="*/ T32 w 312"/>
                              <a:gd name="T34" fmla="+- 0 29 -26"/>
                              <a:gd name="T35" fmla="*/ 29 h 179"/>
                              <a:gd name="T36" fmla="+- 0 9317 9005"/>
                              <a:gd name="T37" fmla="*/ T36 w 312"/>
                              <a:gd name="T38" fmla="+- 0 -17 -26"/>
                              <a:gd name="T39" fmla="*/ -17 h 179"/>
                              <a:gd name="T40" fmla="+- 0 9272 9005"/>
                              <a:gd name="T41" fmla="*/ T40 w 312"/>
                              <a:gd name="T42" fmla="+- 0 -26 -26"/>
                              <a:gd name="T43" fmla="*/ -26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2" h="179">
                                <a:moveTo>
                                  <a:pt x="267" y="0"/>
                                </a:moveTo>
                                <a:lnTo>
                                  <a:pt x="225" y="47"/>
                                </a:lnTo>
                                <a:lnTo>
                                  <a:pt x="178" y="87"/>
                                </a:lnTo>
                                <a:lnTo>
                                  <a:pt x="125" y="117"/>
                                </a:lnTo>
                                <a:lnTo>
                                  <a:pt x="67" y="135"/>
                                </a:lnTo>
                                <a:lnTo>
                                  <a:pt x="47" y="139"/>
                                </a:lnTo>
                                <a:lnTo>
                                  <a:pt x="170" y="139"/>
                                </a:lnTo>
                                <a:lnTo>
                                  <a:pt x="230" y="97"/>
                                </a:lnTo>
                                <a:lnTo>
                                  <a:pt x="274" y="55"/>
                                </a:lnTo>
                                <a:lnTo>
                                  <a:pt x="312" y="9"/>
                                </a:lnTo>
                                <a:lnTo>
                                  <a:pt x="267"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48"/>
                      <wpg:cNvGrpSpPr>
                        <a:grpSpLocks/>
                      </wpg:cNvGrpSpPr>
                      <wpg:grpSpPr bwMode="auto">
                        <a:xfrm>
                          <a:off x="9263" y="94"/>
                          <a:ext cx="60" cy="61"/>
                          <a:chOff x="9263" y="94"/>
                          <a:chExt cx="60" cy="61"/>
                        </a:xfrm>
                      </wpg:grpSpPr>
                      <wps:wsp>
                        <wps:cNvPr id="21" name="Freeform 49"/>
                        <wps:cNvSpPr>
                          <a:spLocks/>
                        </wps:cNvSpPr>
                        <wps:spPr bwMode="auto">
                          <a:xfrm>
                            <a:off x="9263" y="94"/>
                            <a:ext cx="60" cy="61"/>
                          </a:xfrm>
                          <a:custGeom>
                            <a:avLst/>
                            <a:gdLst>
                              <a:gd name="T0" fmla="+- 0 9303 9263"/>
                              <a:gd name="T1" fmla="*/ T0 w 60"/>
                              <a:gd name="T2" fmla="+- 0 152 94"/>
                              <a:gd name="T3" fmla="*/ 152 h 61"/>
                              <a:gd name="T4" fmla="+- 0 9280 9263"/>
                              <a:gd name="T5" fmla="*/ T4 w 60"/>
                              <a:gd name="T6" fmla="+- 0 152 94"/>
                              <a:gd name="T7" fmla="*/ 152 h 61"/>
                              <a:gd name="T8" fmla="+- 0 9286 9263"/>
                              <a:gd name="T9" fmla="*/ T8 w 60"/>
                              <a:gd name="T10" fmla="+- 0 156 94"/>
                              <a:gd name="T11" fmla="*/ 156 h 61"/>
                              <a:gd name="T12" fmla="+- 0 9303 9263"/>
                              <a:gd name="T13" fmla="*/ T12 w 60"/>
                              <a:gd name="T14" fmla="+- 0 152 94"/>
                              <a:gd name="T15" fmla="*/ 152 h 61"/>
                            </a:gdLst>
                            <a:ahLst/>
                            <a:cxnLst>
                              <a:cxn ang="0">
                                <a:pos x="T1" y="T3"/>
                              </a:cxn>
                              <a:cxn ang="0">
                                <a:pos x="T5" y="T7"/>
                              </a:cxn>
                              <a:cxn ang="0">
                                <a:pos x="T9" y="T11"/>
                              </a:cxn>
                              <a:cxn ang="0">
                                <a:pos x="T13" y="T15"/>
                              </a:cxn>
                            </a:cxnLst>
                            <a:rect l="0" t="0" r="r" b="b"/>
                            <a:pathLst>
                              <a:path w="60" h="61">
                                <a:moveTo>
                                  <a:pt x="40" y="58"/>
                                </a:moveTo>
                                <a:lnTo>
                                  <a:pt x="17" y="58"/>
                                </a:lnTo>
                                <a:lnTo>
                                  <a:pt x="23" y="62"/>
                                </a:lnTo>
                                <a:lnTo>
                                  <a:pt x="40" y="58"/>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0"/>
                        <wps:cNvSpPr>
                          <a:spLocks/>
                        </wps:cNvSpPr>
                        <wps:spPr bwMode="auto">
                          <a:xfrm>
                            <a:off x="9263" y="94"/>
                            <a:ext cx="60" cy="61"/>
                          </a:xfrm>
                          <a:custGeom>
                            <a:avLst/>
                            <a:gdLst>
                              <a:gd name="T0" fmla="+- 0 9275 9263"/>
                              <a:gd name="T1" fmla="*/ T0 w 60"/>
                              <a:gd name="T2" fmla="+- 0 148 94"/>
                              <a:gd name="T3" fmla="*/ 148 h 61"/>
                              <a:gd name="T4" fmla="+- 0 9279 9263"/>
                              <a:gd name="T5" fmla="*/ T4 w 60"/>
                              <a:gd name="T6" fmla="+- 0 152 94"/>
                              <a:gd name="T7" fmla="*/ 152 h 61"/>
                              <a:gd name="T8" fmla="+- 0 9280 9263"/>
                              <a:gd name="T9" fmla="*/ T8 w 60"/>
                              <a:gd name="T10" fmla="+- 0 152 94"/>
                              <a:gd name="T11" fmla="*/ 152 h 61"/>
                              <a:gd name="T12" fmla="+- 0 9275 9263"/>
                              <a:gd name="T13" fmla="*/ T12 w 60"/>
                              <a:gd name="T14" fmla="+- 0 148 94"/>
                              <a:gd name="T15" fmla="*/ 148 h 61"/>
                            </a:gdLst>
                            <a:ahLst/>
                            <a:cxnLst>
                              <a:cxn ang="0">
                                <a:pos x="T1" y="T3"/>
                              </a:cxn>
                              <a:cxn ang="0">
                                <a:pos x="T5" y="T7"/>
                              </a:cxn>
                              <a:cxn ang="0">
                                <a:pos x="T9" y="T11"/>
                              </a:cxn>
                              <a:cxn ang="0">
                                <a:pos x="T13" y="T15"/>
                              </a:cxn>
                            </a:cxnLst>
                            <a:rect l="0" t="0" r="r" b="b"/>
                            <a:pathLst>
                              <a:path w="60" h="61">
                                <a:moveTo>
                                  <a:pt x="12" y="54"/>
                                </a:moveTo>
                                <a:lnTo>
                                  <a:pt x="16" y="58"/>
                                </a:lnTo>
                                <a:lnTo>
                                  <a:pt x="17" y="58"/>
                                </a:lnTo>
                                <a:lnTo>
                                  <a:pt x="12" y="54"/>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1"/>
                        <wps:cNvSpPr>
                          <a:spLocks/>
                        </wps:cNvSpPr>
                        <wps:spPr bwMode="auto">
                          <a:xfrm>
                            <a:off x="9263" y="94"/>
                            <a:ext cx="60" cy="61"/>
                          </a:xfrm>
                          <a:custGeom>
                            <a:avLst/>
                            <a:gdLst>
                              <a:gd name="T0" fmla="+- 0 9309 9263"/>
                              <a:gd name="T1" fmla="*/ T0 w 60"/>
                              <a:gd name="T2" fmla="+- 0 151 94"/>
                              <a:gd name="T3" fmla="*/ 151 h 61"/>
                              <a:gd name="T4" fmla="+- 0 9303 9263"/>
                              <a:gd name="T5" fmla="*/ T4 w 60"/>
                              <a:gd name="T6" fmla="+- 0 152 94"/>
                              <a:gd name="T7" fmla="*/ 152 h 61"/>
                              <a:gd name="T8" fmla="+- 0 9308 9263"/>
                              <a:gd name="T9" fmla="*/ T8 w 60"/>
                              <a:gd name="T10" fmla="+- 0 152 94"/>
                              <a:gd name="T11" fmla="*/ 152 h 61"/>
                              <a:gd name="T12" fmla="+- 0 9309 9263"/>
                              <a:gd name="T13" fmla="*/ T12 w 60"/>
                              <a:gd name="T14" fmla="+- 0 151 94"/>
                              <a:gd name="T15" fmla="*/ 151 h 61"/>
                            </a:gdLst>
                            <a:ahLst/>
                            <a:cxnLst>
                              <a:cxn ang="0">
                                <a:pos x="T1" y="T3"/>
                              </a:cxn>
                              <a:cxn ang="0">
                                <a:pos x="T5" y="T7"/>
                              </a:cxn>
                              <a:cxn ang="0">
                                <a:pos x="T9" y="T11"/>
                              </a:cxn>
                              <a:cxn ang="0">
                                <a:pos x="T13" y="T15"/>
                              </a:cxn>
                            </a:cxnLst>
                            <a:rect l="0" t="0" r="r" b="b"/>
                            <a:pathLst>
                              <a:path w="60" h="61">
                                <a:moveTo>
                                  <a:pt x="46" y="57"/>
                                </a:moveTo>
                                <a:lnTo>
                                  <a:pt x="40" y="58"/>
                                </a:lnTo>
                                <a:lnTo>
                                  <a:pt x="45" y="58"/>
                                </a:lnTo>
                                <a:lnTo>
                                  <a:pt x="46" y="57"/>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2"/>
                        <wps:cNvSpPr>
                          <a:spLocks/>
                        </wps:cNvSpPr>
                        <wps:spPr bwMode="auto">
                          <a:xfrm>
                            <a:off x="9263" y="94"/>
                            <a:ext cx="60" cy="61"/>
                          </a:xfrm>
                          <a:custGeom>
                            <a:avLst/>
                            <a:gdLst>
                              <a:gd name="T0" fmla="+- 0 9313 9263"/>
                              <a:gd name="T1" fmla="*/ T0 w 60"/>
                              <a:gd name="T2" fmla="+- 0 147 94"/>
                              <a:gd name="T3" fmla="*/ 147 h 61"/>
                              <a:gd name="T4" fmla="+- 0 9309 9263"/>
                              <a:gd name="T5" fmla="*/ T4 w 60"/>
                              <a:gd name="T6" fmla="+- 0 151 94"/>
                              <a:gd name="T7" fmla="*/ 151 h 61"/>
                              <a:gd name="T8" fmla="+- 0 9310 9263"/>
                              <a:gd name="T9" fmla="*/ T8 w 60"/>
                              <a:gd name="T10" fmla="+- 0 151 94"/>
                              <a:gd name="T11" fmla="*/ 151 h 61"/>
                              <a:gd name="T12" fmla="+- 0 9313 9263"/>
                              <a:gd name="T13" fmla="*/ T12 w 60"/>
                              <a:gd name="T14" fmla="+- 0 147 94"/>
                              <a:gd name="T15" fmla="*/ 147 h 61"/>
                            </a:gdLst>
                            <a:ahLst/>
                            <a:cxnLst>
                              <a:cxn ang="0">
                                <a:pos x="T1" y="T3"/>
                              </a:cxn>
                              <a:cxn ang="0">
                                <a:pos x="T5" y="T7"/>
                              </a:cxn>
                              <a:cxn ang="0">
                                <a:pos x="T9" y="T11"/>
                              </a:cxn>
                              <a:cxn ang="0">
                                <a:pos x="T13" y="T15"/>
                              </a:cxn>
                            </a:cxnLst>
                            <a:rect l="0" t="0" r="r" b="b"/>
                            <a:pathLst>
                              <a:path w="60" h="61">
                                <a:moveTo>
                                  <a:pt x="50" y="53"/>
                                </a:moveTo>
                                <a:lnTo>
                                  <a:pt x="46" y="57"/>
                                </a:lnTo>
                                <a:lnTo>
                                  <a:pt x="47" y="57"/>
                                </a:lnTo>
                                <a:lnTo>
                                  <a:pt x="50" y="53"/>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3"/>
                        <wps:cNvSpPr>
                          <a:spLocks/>
                        </wps:cNvSpPr>
                        <wps:spPr bwMode="auto">
                          <a:xfrm>
                            <a:off x="9263" y="94"/>
                            <a:ext cx="60" cy="61"/>
                          </a:xfrm>
                          <a:custGeom>
                            <a:avLst/>
                            <a:gdLst>
                              <a:gd name="T0" fmla="+- 0 9269 9263"/>
                              <a:gd name="T1" fmla="*/ T0 w 60"/>
                              <a:gd name="T2" fmla="+- 0 142 94"/>
                              <a:gd name="T3" fmla="*/ 142 h 61"/>
                              <a:gd name="T4" fmla="+- 0 9269 9263"/>
                              <a:gd name="T5" fmla="*/ T4 w 60"/>
                              <a:gd name="T6" fmla="+- 0 144 94"/>
                              <a:gd name="T7" fmla="*/ 144 h 61"/>
                              <a:gd name="T8" fmla="+- 0 9275 9263"/>
                              <a:gd name="T9" fmla="*/ T8 w 60"/>
                              <a:gd name="T10" fmla="+- 0 148 94"/>
                              <a:gd name="T11" fmla="*/ 148 h 61"/>
                              <a:gd name="T12" fmla="+- 0 9269 9263"/>
                              <a:gd name="T13" fmla="*/ T12 w 60"/>
                              <a:gd name="T14" fmla="+- 0 142 94"/>
                              <a:gd name="T15" fmla="*/ 142 h 61"/>
                            </a:gdLst>
                            <a:ahLst/>
                            <a:cxnLst>
                              <a:cxn ang="0">
                                <a:pos x="T1" y="T3"/>
                              </a:cxn>
                              <a:cxn ang="0">
                                <a:pos x="T5" y="T7"/>
                              </a:cxn>
                              <a:cxn ang="0">
                                <a:pos x="T9" y="T11"/>
                              </a:cxn>
                              <a:cxn ang="0">
                                <a:pos x="T13" y="T15"/>
                              </a:cxn>
                            </a:cxnLst>
                            <a:rect l="0" t="0" r="r" b="b"/>
                            <a:pathLst>
                              <a:path w="60" h="61">
                                <a:moveTo>
                                  <a:pt x="6" y="48"/>
                                </a:moveTo>
                                <a:lnTo>
                                  <a:pt x="6" y="50"/>
                                </a:lnTo>
                                <a:lnTo>
                                  <a:pt x="12" y="54"/>
                                </a:lnTo>
                                <a:lnTo>
                                  <a:pt x="6" y="48"/>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4"/>
                        <wps:cNvSpPr>
                          <a:spLocks/>
                        </wps:cNvSpPr>
                        <wps:spPr bwMode="auto">
                          <a:xfrm>
                            <a:off x="9263" y="94"/>
                            <a:ext cx="60" cy="61"/>
                          </a:xfrm>
                          <a:custGeom>
                            <a:avLst/>
                            <a:gdLst>
                              <a:gd name="T0" fmla="+- 0 9319 9263"/>
                              <a:gd name="T1" fmla="*/ T0 w 60"/>
                              <a:gd name="T2" fmla="+- 0 140 94"/>
                              <a:gd name="T3" fmla="*/ 140 h 61"/>
                              <a:gd name="T4" fmla="+- 0 9313 9263"/>
                              <a:gd name="T5" fmla="*/ T4 w 60"/>
                              <a:gd name="T6" fmla="+- 0 147 94"/>
                              <a:gd name="T7" fmla="*/ 147 h 61"/>
                              <a:gd name="T8" fmla="+- 0 9319 9263"/>
                              <a:gd name="T9" fmla="*/ T8 w 60"/>
                              <a:gd name="T10" fmla="+- 0 141 94"/>
                              <a:gd name="T11" fmla="*/ 141 h 61"/>
                              <a:gd name="T12" fmla="+- 0 9319 9263"/>
                              <a:gd name="T13" fmla="*/ T12 w 60"/>
                              <a:gd name="T14" fmla="+- 0 140 94"/>
                              <a:gd name="T15" fmla="*/ 140 h 61"/>
                            </a:gdLst>
                            <a:ahLst/>
                            <a:cxnLst>
                              <a:cxn ang="0">
                                <a:pos x="T1" y="T3"/>
                              </a:cxn>
                              <a:cxn ang="0">
                                <a:pos x="T5" y="T7"/>
                              </a:cxn>
                              <a:cxn ang="0">
                                <a:pos x="T9" y="T11"/>
                              </a:cxn>
                              <a:cxn ang="0">
                                <a:pos x="T13" y="T15"/>
                              </a:cxn>
                            </a:cxnLst>
                            <a:rect l="0" t="0" r="r" b="b"/>
                            <a:pathLst>
                              <a:path w="60" h="61">
                                <a:moveTo>
                                  <a:pt x="56" y="46"/>
                                </a:moveTo>
                                <a:lnTo>
                                  <a:pt x="50" y="53"/>
                                </a:lnTo>
                                <a:lnTo>
                                  <a:pt x="56" y="47"/>
                                </a:lnTo>
                                <a:lnTo>
                                  <a:pt x="56" y="46"/>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5"/>
                        <wps:cNvSpPr>
                          <a:spLocks/>
                        </wps:cNvSpPr>
                        <wps:spPr bwMode="auto">
                          <a:xfrm>
                            <a:off x="9263" y="94"/>
                            <a:ext cx="60" cy="61"/>
                          </a:xfrm>
                          <a:custGeom>
                            <a:avLst/>
                            <a:gdLst>
                              <a:gd name="T0" fmla="+- 0 9267 9263"/>
                              <a:gd name="T1" fmla="*/ T0 w 60"/>
                              <a:gd name="T2" fmla="+- 0 138 94"/>
                              <a:gd name="T3" fmla="*/ 138 h 61"/>
                              <a:gd name="T4" fmla="+- 0 9267 9263"/>
                              <a:gd name="T5" fmla="*/ T4 w 60"/>
                              <a:gd name="T6" fmla="+- 0 141 94"/>
                              <a:gd name="T7" fmla="*/ 141 h 61"/>
                              <a:gd name="T8" fmla="+- 0 9269 9263"/>
                              <a:gd name="T9" fmla="*/ T8 w 60"/>
                              <a:gd name="T10" fmla="+- 0 142 94"/>
                              <a:gd name="T11" fmla="*/ 142 h 61"/>
                              <a:gd name="T12" fmla="+- 0 9267 9263"/>
                              <a:gd name="T13" fmla="*/ T12 w 60"/>
                              <a:gd name="T14" fmla="+- 0 138 94"/>
                              <a:gd name="T15" fmla="*/ 138 h 61"/>
                            </a:gdLst>
                            <a:ahLst/>
                            <a:cxnLst>
                              <a:cxn ang="0">
                                <a:pos x="T1" y="T3"/>
                              </a:cxn>
                              <a:cxn ang="0">
                                <a:pos x="T5" y="T7"/>
                              </a:cxn>
                              <a:cxn ang="0">
                                <a:pos x="T9" y="T11"/>
                              </a:cxn>
                              <a:cxn ang="0">
                                <a:pos x="T13" y="T15"/>
                              </a:cxn>
                            </a:cxnLst>
                            <a:rect l="0" t="0" r="r" b="b"/>
                            <a:pathLst>
                              <a:path w="60" h="61">
                                <a:moveTo>
                                  <a:pt x="4" y="44"/>
                                </a:moveTo>
                                <a:lnTo>
                                  <a:pt x="4" y="47"/>
                                </a:lnTo>
                                <a:lnTo>
                                  <a:pt x="6" y="48"/>
                                </a:lnTo>
                                <a:lnTo>
                                  <a:pt x="4" y="44"/>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6"/>
                        <wps:cNvSpPr>
                          <a:spLocks/>
                        </wps:cNvSpPr>
                        <wps:spPr bwMode="auto">
                          <a:xfrm>
                            <a:off x="9263" y="94"/>
                            <a:ext cx="60" cy="61"/>
                          </a:xfrm>
                          <a:custGeom>
                            <a:avLst/>
                            <a:gdLst>
                              <a:gd name="T0" fmla="+- 0 9319 9263"/>
                              <a:gd name="T1" fmla="*/ T0 w 60"/>
                              <a:gd name="T2" fmla="+- 0 116 94"/>
                              <a:gd name="T3" fmla="*/ 116 h 61"/>
                              <a:gd name="T4" fmla="+- 0 9319 9263"/>
                              <a:gd name="T5" fmla="*/ T4 w 60"/>
                              <a:gd name="T6" fmla="+- 0 140 94"/>
                              <a:gd name="T7" fmla="*/ 140 h 61"/>
                              <a:gd name="T8" fmla="+- 0 9322 9263"/>
                              <a:gd name="T9" fmla="*/ T8 w 60"/>
                              <a:gd name="T10" fmla="+- 0 136 94"/>
                              <a:gd name="T11" fmla="*/ 136 h 61"/>
                              <a:gd name="T12" fmla="+- 0 9319 9263"/>
                              <a:gd name="T13" fmla="*/ T12 w 60"/>
                              <a:gd name="T14" fmla="+- 0 116 94"/>
                              <a:gd name="T15" fmla="*/ 116 h 61"/>
                            </a:gdLst>
                            <a:ahLst/>
                            <a:cxnLst>
                              <a:cxn ang="0">
                                <a:pos x="T1" y="T3"/>
                              </a:cxn>
                              <a:cxn ang="0">
                                <a:pos x="T5" y="T7"/>
                              </a:cxn>
                              <a:cxn ang="0">
                                <a:pos x="T9" y="T11"/>
                              </a:cxn>
                              <a:cxn ang="0">
                                <a:pos x="T13" y="T15"/>
                              </a:cxn>
                            </a:cxnLst>
                            <a:rect l="0" t="0" r="r" b="b"/>
                            <a:pathLst>
                              <a:path w="60" h="61">
                                <a:moveTo>
                                  <a:pt x="56" y="22"/>
                                </a:moveTo>
                                <a:lnTo>
                                  <a:pt x="56" y="46"/>
                                </a:lnTo>
                                <a:lnTo>
                                  <a:pt x="59" y="42"/>
                                </a:lnTo>
                                <a:lnTo>
                                  <a:pt x="56" y="22"/>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7"/>
                        <wps:cNvSpPr>
                          <a:spLocks/>
                        </wps:cNvSpPr>
                        <wps:spPr bwMode="auto">
                          <a:xfrm>
                            <a:off x="9263" y="94"/>
                            <a:ext cx="60" cy="61"/>
                          </a:xfrm>
                          <a:custGeom>
                            <a:avLst/>
                            <a:gdLst>
                              <a:gd name="T0" fmla="+- 0 9267 9263"/>
                              <a:gd name="T1" fmla="*/ T0 w 60"/>
                              <a:gd name="T2" fmla="+- 0 113 94"/>
                              <a:gd name="T3" fmla="*/ 113 h 61"/>
                              <a:gd name="T4" fmla="+- 0 9263 9263"/>
                              <a:gd name="T5" fmla="*/ T4 w 60"/>
                              <a:gd name="T6" fmla="+- 0 121 94"/>
                              <a:gd name="T7" fmla="*/ 121 h 61"/>
                              <a:gd name="T8" fmla="+- 0 9267 9263"/>
                              <a:gd name="T9" fmla="*/ T8 w 60"/>
                              <a:gd name="T10" fmla="+- 0 138 94"/>
                              <a:gd name="T11" fmla="*/ 138 h 61"/>
                              <a:gd name="T12" fmla="+- 0 9267 9263"/>
                              <a:gd name="T13" fmla="*/ T12 w 60"/>
                              <a:gd name="T14" fmla="+- 0 113 94"/>
                              <a:gd name="T15" fmla="*/ 113 h 61"/>
                            </a:gdLst>
                            <a:ahLst/>
                            <a:cxnLst>
                              <a:cxn ang="0">
                                <a:pos x="T1" y="T3"/>
                              </a:cxn>
                              <a:cxn ang="0">
                                <a:pos x="T5" y="T7"/>
                              </a:cxn>
                              <a:cxn ang="0">
                                <a:pos x="T9" y="T11"/>
                              </a:cxn>
                              <a:cxn ang="0">
                                <a:pos x="T13" y="T15"/>
                              </a:cxn>
                            </a:cxnLst>
                            <a:rect l="0" t="0" r="r" b="b"/>
                            <a:pathLst>
                              <a:path w="60" h="61">
                                <a:moveTo>
                                  <a:pt x="4" y="19"/>
                                </a:moveTo>
                                <a:lnTo>
                                  <a:pt x="0" y="27"/>
                                </a:lnTo>
                                <a:lnTo>
                                  <a:pt x="4" y="44"/>
                                </a:lnTo>
                                <a:lnTo>
                                  <a:pt x="4" y="19"/>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8"/>
                        <wps:cNvSpPr>
                          <a:spLocks/>
                        </wps:cNvSpPr>
                        <wps:spPr bwMode="auto">
                          <a:xfrm>
                            <a:off x="9263" y="94"/>
                            <a:ext cx="60" cy="61"/>
                          </a:xfrm>
                          <a:custGeom>
                            <a:avLst/>
                            <a:gdLst>
                              <a:gd name="T0" fmla="+- 0 9308 9263"/>
                              <a:gd name="T1" fmla="*/ T0 w 60"/>
                              <a:gd name="T2" fmla="+- 0 99 94"/>
                              <a:gd name="T3" fmla="*/ 99 h 61"/>
                              <a:gd name="T4" fmla="+- 0 9307 9263"/>
                              <a:gd name="T5" fmla="*/ T4 w 60"/>
                              <a:gd name="T6" fmla="+- 0 99 94"/>
                              <a:gd name="T7" fmla="*/ 99 h 61"/>
                              <a:gd name="T8" fmla="+- 0 9318 9263"/>
                              <a:gd name="T9" fmla="*/ T8 w 60"/>
                              <a:gd name="T10" fmla="+- 0 110 94"/>
                              <a:gd name="T11" fmla="*/ 110 h 61"/>
                              <a:gd name="T12" fmla="+- 0 9319 9263"/>
                              <a:gd name="T13" fmla="*/ T12 w 60"/>
                              <a:gd name="T14" fmla="+- 0 116 94"/>
                              <a:gd name="T15" fmla="*/ 116 h 61"/>
                              <a:gd name="T16" fmla="+- 0 9319 9263"/>
                              <a:gd name="T17" fmla="*/ T16 w 60"/>
                              <a:gd name="T18" fmla="+- 0 110 94"/>
                              <a:gd name="T19" fmla="*/ 110 h 61"/>
                              <a:gd name="T20" fmla="+- 0 9308 9263"/>
                              <a:gd name="T21" fmla="*/ T20 w 60"/>
                              <a:gd name="T22" fmla="+- 0 99 94"/>
                              <a:gd name="T23" fmla="*/ 99 h 61"/>
                            </a:gdLst>
                            <a:ahLst/>
                            <a:cxnLst>
                              <a:cxn ang="0">
                                <a:pos x="T1" y="T3"/>
                              </a:cxn>
                              <a:cxn ang="0">
                                <a:pos x="T5" y="T7"/>
                              </a:cxn>
                              <a:cxn ang="0">
                                <a:pos x="T9" y="T11"/>
                              </a:cxn>
                              <a:cxn ang="0">
                                <a:pos x="T13" y="T15"/>
                              </a:cxn>
                              <a:cxn ang="0">
                                <a:pos x="T17" y="T19"/>
                              </a:cxn>
                              <a:cxn ang="0">
                                <a:pos x="T21" y="T23"/>
                              </a:cxn>
                            </a:cxnLst>
                            <a:rect l="0" t="0" r="r" b="b"/>
                            <a:pathLst>
                              <a:path w="60" h="61">
                                <a:moveTo>
                                  <a:pt x="45" y="5"/>
                                </a:moveTo>
                                <a:lnTo>
                                  <a:pt x="44" y="5"/>
                                </a:lnTo>
                                <a:lnTo>
                                  <a:pt x="55" y="16"/>
                                </a:lnTo>
                                <a:lnTo>
                                  <a:pt x="56" y="22"/>
                                </a:lnTo>
                                <a:lnTo>
                                  <a:pt x="56" y="16"/>
                                </a:lnTo>
                                <a:lnTo>
                                  <a:pt x="45" y="5"/>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9"/>
                        <wps:cNvSpPr>
                          <a:spLocks/>
                        </wps:cNvSpPr>
                        <wps:spPr bwMode="auto">
                          <a:xfrm>
                            <a:off x="9263" y="94"/>
                            <a:ext cx="60" cy="61"/>
                          </a:xfrm>
                          <a:custGeom>
                            <a:avLst/>
                            <a:gdLst>
                              <a:gd name="T0" fmla="+- 0 9270 9263"/>
                              <a:gd name="T1" fmla="*/ T0 w 60"/>
                              <a:gd name="T2" fmla="+- 0 108 94"/>
                              <a:gd name="T3" fmla="*/ 108 h 61"/>
                              <a:gd name="T4" fmla="+- 0 9267 9263"/>
                              <a:gd name="T5" fmla="*/ T4 w 60"/>
                              <a:gd name="T6" fmla="+- 0 110 94"/>
                              <a:gd name="T7" fmla="*/ 110 h 61"/>
                              <a:gd name="T8" fmla="+- 0 9267 9263"/>
                              <a:gd name="T9" fmla="*/ T8 w 60"/>
                              <a:gd name="T10" fmla="+- 0 113 94"/>
                              <a:gd name="T11" fmla="*/ 113 h 61"/>
                              <a:gd name="T12" fmla="+- 0 9270 9263"/>
                              <a:gd name="T13" fmla="*/ T12 w 60"/>
                              <a:gd name="T14" fmla="+- 0 108 94"/>
                              <a:gd name="T15" fmla="*/ 108 h 61"/>
                            </a:gdLst>
                            <a:ahLst/>
                            <a:cxnLst>
                              <a:cxn ang="0">
                                <a:pos x="T1" y="T3"/>
                              </a:cxn>
                              <a:cxn ang="0">
                                <a:pos x="T5" y="T7"/>
                              </a:cxn>
                              <a:cxn ang="0">
                                <a:pos x="T9" y="T11"/>
                              </a:cxn>
                              <a:cxn ang="0">
                                <a:pos x="T13" y="T15"/>
                              </a:cxn>
                            </a:cxnLst>
                            <a:rect l="0" t="0" r="r" b="b"/>
                            <a:pathLst>
                              <a:path w="60" h="61">
                                <a:moveTo>
                                  <a:pt x="7" y="14"/>
                                </a:moveTo>
                                <a:lnTo>
                                  <a:pt x="4" y="16"/>
                                </a:lnTo>
                                <a:lnTo>
                                  <a:pt x="4" y="19"/>
                                </a:lnTo>
                                <a:lnTo>
                                  <a:pt x="7" y="14"/>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0"/>
                        <wps:cNvSpPr>
                          <a:spLocks/>
                        </wps:cNvSpPr>
                        <wps:spPr bwMode="auto">
                          <a:xfrm>
                            <a:off x="9263" y="94"/>
                            <a:ext cx="60" cy="61"/>
                          </a:xfrm>
                          <a:custGeom>
                            <a:avLst/>
                            <a:gdLst>
                              <a:gd name="T0" fmla="+- 0 9278 9263"/>
                              <a:gd name="T1" fmla="*/ T0 w 60"/>
                              <a:gd name="T2" fmla="+- 0 100 94"/>
                              <a:gd name="T3" fmla="*/ 100 h 61"/>
                              <a:gd name="T4" fmla="+- 0 9273 9263"/>
                              <a:gd name="T5" fmla="*/ T4 w 60"/>
                              <a:gd name="T6" fmla="+- 0 102 94"/>
                              <a:gd name="T7" fmla="*/ 102 h 61"/>
                              <a:gd name="T8" fmla="+- 0 9270 9263"/>
                              <a:gd name="T9" fmla="*/ T8 w 60"/>
                              <a:gd name="T10" fmla="+- 0 108 94"/>
                              <a:gd name="T11" fmla="*/ 108 h 61"/>
                              <a:gd name="T12" fmla="+- 0 9278 9263"/>
                              <a:gd name="T13" fmla="*/ T12 w 60"/>
                              <a:gd name="T14" fmla="+- 0 100 94"/>
                              <a:gd name="T15" fmla="*/ 100 h 61"/>
                            </a:gdLst>
                            <a:ahLst/>
                            <a:cxnLst>
                              <a:cxn ang="0">
                                <a:pos x="T1" y="T3"/>
                              </a:cxn>
                              <a:cxn ang="0">
                                <a:pos x="T5" y="T7"/>
                              </a:cxn>
                              <a:cxn ang="0">
                                <a:pos x="T9" y="T11"/>
                              </a:cxn>
                              <a:cxn ang="0">
                                <a:pos x="T13" y="T15"/>
                              </a:cxn>
                            </a:cxnLst>
                            <a:rect l="0" t="0" r="r" b="b"/>
                            <a:pathLst>
                              <a:path w="60" h="61">
                                <a:moveTo>
                                  <a:pt x="15" y="6"/>
                                </a:moveTo>
                                <a:lnTo>
                                  <a:pt x="10" y="8"/>
                                </a:lnTo>
                                <a:lnTo>
                                  <a:pt x="7" y="14"/>
                                </a:lnTo>
                                <a:lnTo>
                                  <a:pt x="15" y="6"/>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1"/>
                        <wps:cNvSpPr>
                          <a:spLocks/>
                        </wps:cNvSpPr>
                        <wps:spPr bwMode="auto">
                          <a:xfrm>
                            <a:off x="9263" y="94"/>
                            <a:ext cx="60" cy="61"/>
                          </a:xfrm>
                          <a:custGeom>
                            <a:avLst/>
                            <a:gdLst>
                              <a:gd name="T0" fmla="+- 0 9280 9263"/>
                              <a:gd name="T1" fmla="*/ T0 w 60"/>
                              <a:gd name="T2" fmla="+- 0 99 94"/>
                              <a:gd name="T3" fmla="*/ 99 h 61"/>
                              <a:gd name="T4" fmla="+- 0 9279 9263"/>
                              <a:gd name="T5" fmla="*/ T4 w 60"/>
                              <a:gd name="T6" fmla="+- 0 99 94"/>
                              <a:gd name="T7" fmla="*/ 99 h 61"/>
                              <a:gd name="T8" fmla="+- 0 9278 9263"/>
                              <a:gd name="T9" fmla="*/ T8 w 60"/>
                              <a:gd name="T10" fmla="+- 0 100 94"/>
                              <a:gd name="T11" fmla="*/ 100 h 61"/>
                              <a:gd name="T12" fmla="+- 0 9280 9263"/>
                              <a:gd name="T13" fmla="*/ T12 w 60"/>
                              <a:gd name="T14" fmla="+- 0 99 94"/>
                              <a:gd name="T15" fmla="*/ 99 h 61"/>
                            </a:gdLst>
                            <a:ahLst/>
                            <a:cxnLst>
                              <a:cxn ang="0">
                                <a:pos x="T1" y="T3"/>
                              </a:cxn>
                              <a:cxn ang="0">
                                <a:pos x="T5" y="T7"/>
                              </a:cxn>
                              <a:cxn ang="0">
                                <a:pos x="T9" y="T11"/>
                              </a:cxn>
                              <a:cxn ang="0">
                                <a:pos x="T13" y="T15"/>
                              </a:cxn>
                            </a:cxnLst>
                            <a:rect l="0" t="0" r="r" b="b"/>
                            <a:pathLst>
                              <a:path w="60" h="61">
                                <a:moveTo>
                                  <a:pt x="17" y="5"/>
                                </a:moveTo>
                                <a:lnTo>
                                  <a:pt x="16" y="5"/>
                                </a:lnTo>
                                <a:lnTo>
                                  <a:pt x="15" y="6"/>
                                </a:lnTo>
                                <a:lnTo>
                                  <a:pt x="17" y="5"/>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2"/>
                        <wps:cNvSpPr>
                          <a:spLocks/>
                        </wps:cNvSpPr>
                        <wps:spPr bwMode="auto">
                          <a:xfrm>
                            <a:off x="9263" y="94"/>
                            <a:ext cx="60" cy="61"/>
                          </a:xfrm>
                          <a:custGeom>
                            <a:avLst/>
                            <a:gdLst>
                              <a:gd name="T0" fmla="+- 0 9293 9263"/>
                              <a:gd name="T1" fmla="*/ T0 w 60"/>
                              <a:gd name="T2" fmla="+- 0 94 94"/>
                              <a:gd name="T3" fmla="*/ 94 h 61"/>
                              <a:gd name="T4" fmla="+- 0 9280 9263"/>
                              <a:gd name="T5" fmla="*/ T4 w 60"/>
                              <a:gd name="T6" fmla="+- 0 99 94"/>
                              <a:gd name="T7" fmla="*/ 99 h 61"/>
                              <a:gd name="T8" fmla="+- 0 9307 9263"/>
                              <a:gd name="T9" fmla="*/ T8 w 60"/>
                              <a:gd name="T10" fmla="+- 0 99 94"/>
                              <a:gd name="T11" fmla="*/ 99 h 61"/>
                              <a:gd name="T12" fmla="+- 0 9305 9263"/>
                              <a:gd name="T13" fmla="*/ T12 w 60"/>
                              <a:gd name="T14" fmla="+- 0 97 94"/>
                              <a:gd name="T15" fmla="*/ 97 h 61"/>
                              <a:gd name="T16" fmla="+- 0 9293 9263"/>
                              <a:gd name="T17" fmla="*/ T16 w 60"/>
                              <a:gd name="T18" fmla="+- 0 94 94"/>
                              <a:gd name="T19" fmla="*/ 94 h 61"/>
                            </a:gdLst>
                            <a:ahLst/>
                            <a:cxnLst>
                              <a:cxn ang="0">
                                <a:pos x="T1" y="T3"/>
                              </a:cxn>
                              <a:cxn ang="0">
                                <a:pos x="T5" y="T7"/>
                              </a:cxn>
                              <a:cxn ang="0">
                                <a:pos x="T9" y="T11"/>
                              </a:cxn>
                              <a:cxn ang="0">
                                <a:pos x="T13" y="T15"/>
                              </a:cxn>
                              <a:cxn ang="0">
                                <a:pos x="T17" y="T19"/>
                              </a:cxn>
                            </a:cxnLst>
                            <a:rect l="0" t="0" r="r" b="b"/>
                            <a:pathLst>
                              <a:path w="60" h="61">
                                <a:moveTo>
                                  <a:pt x="30" y="0"/>
                                </a:moveTo>
                                <a:lnTo>
                                  <a:pt x="17" y="5"/>
                                </a:lnTo>
                                <a:lnTo>
                                  <a:pt x="44" y="5"/>
                                </a:lnTo>
                                <a:lnTo>
                                  <a:pt x="42" y="3"/>
                                </a:lnTo>
                                <a:lnTo>
                                  <a:pt x="30"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63"/>
                      <wpg:cNvGrpSpPr>
                        <a:grpSpLocks/>
                      </wpg:cNvGrpSpPr>
                      <wpg:grpSpPr bwMode="auto">
                        <a:xfrm>
                          <a:off x="9282" y="109"/>
                          <a:ext cx="26" cy="33"/>
                          <a:chOff x="9282" y="109"/>
                          <a:chExt cx="26" cy="33"/>
                        </a:xfrm>
                      </wpg:grpSpPr>
                      <wps:wsp>
                        <wps:cNvPr id="36" name="Freeform 64"/>
                        <wps:cNvSpPr>
                          <a:spLocks/>
                        </wps:cNvSpPr>
                        <wps:spPr bwMode="auto">
                          <a:xfrm>
                            <a:off x="9282" y="109"/>
                            <a:ext cx="26" cy="33"/>
                          </a:xfrm>
                          <a:custGeom>
                            <a:avLst/>
                            <a:gdLst>
                              <a:gd name="T0" fmla="+- 0 9302 9282"/>
                              <a:gd name="T1" fmla="*/ T0 w 26"/>
                              <a:gd name="T2" fmla="+- 0 109 109"/>
                              <a:gd name="T3" fmla="*/ 109 h 33"/>
                              <a:gd name="T4" fmla="+- 0 9282 9282"/>
                              <a:gd name="T5" fmla="*/ T4 w 26"/>
                              <a:gd name="T6" fmla="+- 0 109 109"/>
                              <a:gd name="T7" fmla="*/ 109 h 33"/>
                              <a:gd name="T8" fmla="+- 0 9282 9282"/>
                              <a:gd name="T9" fmla="*/ T8 w 26"/>
                              <a:gd name="T10" fmla="+- 0 142 109"/>
                              <a:gd name="T11" fmla="*/ 142 h 33"/>
                              <a:gd name="T12" fmla="+- 0 9288 9282"/>
                              <a:gd name="T13" fmla="*/ T12 w 26"/>
                              <a:gd name="T14" fmla="+- 0 142 109"/>
                              <a:gd name="T15" fmla="*/ 142 h 33"/>
                              <a:gd name="T16" fmla="+- 0 9288 9282"/>
                              <a:gd name="T17" fmla="*/ T16 w 26"/>
                              <a:gd name="T18" fmla="+- 0 129 109"/>
                              <a:gd name="T19" fmla="*/ 129 h 33"/>
                              <a:gd name="T20" fmla="+- 0 9299 9282"/>
                              <a:gd name="T21" fmla="*/ T20 w 26"/>
                              <a:gd name="T22" fmla="+- 0 129 109"/>
                              <a:gd name="T23" fmla="*/ 129 h 33"/>
                              <a:gd name="T24" fmla="+- 0 9299 9282"/>
                              <a:gd name="T25" fmla="*/ T24 w 26"/>
                              <a:gd name="T26" fmla="+- 0 129 109"/>
                              <a:gd name="T27" fmla="*/ 129 h 33"/>
                              <a:gd name="T28" fmla="+- 0 9303 9282"/>
                              <a:gd name="T29" fmla="*/ T28 w 26"/>
                              <a:gd name="T30" fmla="+- 0 128 109"/>
                              <a:gd name="T31" fmla="*/ 128 h 33"/>
                              <a:gd name="T32" fmla="+- 0 9307 9282"/>
                              <a:gd name="T33" fmla="*/ T32 w 26"/>
                              <a:gd name="T34" fmla="+- 0 124 109"/>
                              <a:gd name="T35" fmla="*/ 124 h 33"/>
                              <a:gd name="T36" fmla="+- 0 9307 9282"/>
                              <a:gd name="T37" fmla="*/ T36 w 26"/>
                              <a:gd name="T38" fmla="+- 0 124 109"/>
                              <a:gd name="T39" fmla="*/ 124 h 33"/>
                              <a:gd name="T40" fmla="+- 0 9288 9282"/>
                              <a:gd name="T41" fmla="*/ T40 w 26"/>
                              <a:gd name="T42" fmla="+- 0 124 109"/>
                              <a:gd name="T43" fmla="*/ 124 h 33"/>
                              <a:gd name="T44" fmla="+- 0 9288 9282"/>
                              <a:gd name="T45" fmla="*/ T44 w 26"/>
                              <a:gd name="T46" fmla="+- 0 114 109"/>
                              <a:gd name="T47" fmla="*/ 114 h 33"/>
                              <a:gd name="T48" fmla="+- 0 9307 9282"/>
                              <a:gd name="T49" fmla="*/ T48 w 26"/>
                              <a:gd name="T50" fmla="+- 0 114 109"/>
                              <a:gd name="T51" fmla="*/ 114 h 33"/>
                              <a:gd name="T52" fmla="+- 0 9307 9282"/>
                              <a:gd name="T53" fmla="*/ T52 w 26"/>
                              <a:gd name="T54" fmla="+- 0 113 109"/>
                              <a:gd name="T55" fmla="*/ 113 h 33"/>
                              <a:gd name="T56" fmla="+- 0 9302 9282"/>
                              <a:gd name="T57" fmla="*/ T56 w 26"/>
                              <a:gd name="T58" fmla="+- 0 109 109"/>
                              <a:gd name="T59" fmla="*/ 109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6" h="33">
                                <a:moveTo>
                                  <a:pt x="20" y="0"/>
                                </a:moveTo>
                                <a:lnTo>
                                  <a:pt x="0" y="0"/>
                                </a:lnTo>
                                <a:lnTo>
                                  <a:pt x="0" y="33"/>
                                </a:lnTo>
                                <a:lnTo>
                                  <a:pt x="6" y="33"/>
                                </a:lnTo>
                                <a:lnTo>
                                  <a:pt x="6" y="20"/>
                                </a:lnTo>
                                <a:lnTo>
                                  <a:pt x="17" y="20"/>
                                </a:lnTo>
                                <a:lnTo>
                                  <a:pt x="21" y="19"/>
                                </a:lnTo>
                                <a:lnTo>
                                  <a:pt x="25" y="15"/>
                                </a:lnTo>
                                <a:lnTo>
                                  <a:pt x="6" y="15"/>
                                </a:lnTo>
                                <a:lnTo>
                                  <a:pt x="6" y="5"/>
                                </a:lnTo>
                                <a:lnTo>
                                  <a:pt x="25" y="5"/>
                                </a:lnTo>
                                <a:lnTo>
                                  <a:pt x="25" y="4"/>
                                </a:lnTo>
                                <a:lnTo>
                                  <a:pt x="20"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5"/>
                        <wps:cNvSpPr>
                          <a:spLocks/>
                        </wps:cNvSpPr>
                        <wps:spPr bwMode="auto">
                          <a:xfrm>
                            <a:off x="9282" y="109"/>
                            <a:ext cx="26" cy="33"/>
                          </a:xfrm>
                          <a:custGeom>
                            <a:avLst/>
                            <a:gdLst>
                              <a:gd name="T0" fmla="+- 0 9299 9282"/>
                              <a:gd name="T1" fmla="*/ T0 w 26"/>
                              <a:gd name="T2" fmla="+- 0 129 109"/>
                              <a:gd name="T3" fmla="*/ 129 h 33"/>
                              <a:gd name="T4" fmla="+- 0 9292 9282"/>
                              <a:gd name="T5" fmla="*/ T4 w 26"/>
                              <a:gd name="T6" fmla="+- 0 129 109"/>
                              <a:gd name="T7" fmla="*/ 129 h 33"/>
                              <a:gd name="T8" fmla="+- 0 9301 9282"/>
                              <a:gd name="T9" fmla="*/ T8 w 26"/>
                              <a:gd name="T10" fmla="+- 0 142 109"/>
                              <a:gd name="T11" fmla="*/ 142 h 33"/>
                              <a:gd name="T12" fmla="+- 0 9308 9282"/>
                              <a:gd name="T13" fmla="*/ T12 w 26"/>
                              <a:gd name="T14" fmla="+- 0 142 109"/>
                              <a:gd name="T15" fmla="*/ 142 h 33"/>
                              <a:gd name="T16" fmla="+- 0 9299 9282"/>
                              <a:gd name="T17" fmla="*/ T16 w 26"/>
                              <a:gd name="T18" fmla="+- 0 129 109"/>
                              <a:gd name="T19" fmla="*/ 129 h 33"/>
                            </a:gdLst>
                            <a:ahLst/>
                            <a:cxnLst>
                              <a:cxn ang="0">
                                <a:pos x="T1" y="T3"/>
                              </a:cxn>
                              <a:cxn ang="0">
                                <a:pos x="T5" y="T7"/>
                              </a:cxn>
                              <a:cxn ang="0">
                                <a:pos x="T9" y="T11"/>
                              </a:cxn>
                              <a:cxn ang="0">
                                <a:pos x="T13" y="T15"/>
                              </a:cxn>
                              <a:cxn ang="0">
                                <a:pos x="T17" y="T19"/>
                              </a:cxn>
                            </a:cxnLst>
                            <a:rect l="0" t="0" r="r" b="b"/>
                            <a:pathLst>
                              <a:path w="26" h="33">
                                <a:moveTo>
                                  <a:pt x="17" y="20"/>
                                </a:moveTo>
                                <a:lnTo>
                                  <a:pt x="10" y="20"/>
                                </a:lnTo>
                                <a:lnTo>
                                  <a:pt x="19" y="33"/>
                                </a:lnTo>
                                <a:lnTo>
                                  <a:pt x="26" y="33"/>
                                </a:lnTo>
                                <a:lnTo>
                                  <a:pt x="17" y="2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6"/>
                        <wps:cNvSpPr>
                          <a:spLocks/>
                        </wps:cNvSpPr>
                        <wps:spPr bwMode="auto">
                          <a:xfrm>
                            <a:off x="9282" y="109"/>
                            <a:ext cx="26" cy="33"/>
                          </a:xfrm>
                          <a:custGeom>
                            <a:avLst/>
                            <a:gdLst>
                              <a:gd name="T0" fmla="+- 0 9307 9282"/>
                              <a:gd name="T1" fmla="*/ T0 w 26"/>
                              <a:gd name="T2" fmla="+- 0 114 109"/>
                              <a:gd name="T3" fmla="*/ 114 h 33"/>
                              <a:gd name="T4" fmla="+- 0 9299 9282"/>
                              <a:gd name="T5" fmla="*/ T4 w 26"/>
                              <a:gd name="T6" fmla="+- 0 114 109"/>
                              <a:gd name="T7" fmla="*/ 114 h 33"/>
                              <a:gd name="T8" fmla="+- 0 9301 9282"/>
                              <a:gd name="T9" fmla="*/ T8 w 26"/>
                              <a:gd name="T10" fmla="+- 0 116 109"/>
                              <a:gd name="T11" fmla="*/ 116 h 33"/>
                              <a:gd name="T12" fmla="+- 0 9301 9282"/>
                              <a:gd name="T13" fmla="*/ T12 w 26"/>
                              <a:gd name="T14" fmla="+- 0 122 109"/>
                              <a:gd name="T15" fmla="*/ 122 h 33"/>
                              <a:gd name="T16" fmla="+- 0 9299 9282"/>
                              <a:gd name="T17" fmla="*/ T16 w 26"/>
                              <a:gd name="T18" fmla="+- 0 124 109"/>
                              <a:gd name="T19" fmla="*/ 124 h 33"/>
                              <a:gd name="T20" fmla="+- 0 9307 9282"/>
                              <a:gd name="T21" fmla="*/ T20 w 26"/>
                              <a:gd name="T22" fmla="+- 0 124 109"/>
                              <a:gd name="T23" fmla="*/ 124 h 33"/>
                              <a:gd name="T24" fmla="+- 0 9307 9282"/>
                              <a:gd name="T25" fmla="*/ T24 w 26"/>
                              <a:gd name="T26" fmla="+- 0 114 109"/>
                              <a:gd name="T27" fmla="*/ 114 h 33"/>
                            </a:gdLst>
                            <a:ahLst/>
                            <a:cxnLst>
                              <a:cxn ang="0">
                                <a:pos x="T1" y="T3"/>
                              </a:cxn>
                              <a:cxn ang="0">
                                <a:pos x="T5" y="T7"/>
                              </a:cxn>
                              <a:cxn ang="0">
                                <a:pos x="T9" y="T11"/>
                              </a:cxn>
                              <a:cxn ang="0">
                                <a:pos x="T13" y="T15"/>
                              </a:cxn>
                              <a:cxn ang="0">
                                <a:pos x="T17" y="T19"/>
                              </a:cxn>
                              <a:cxn ang="0">
                                <a:pos x="T21" y="T23"/>
                              </a:cxn>
                              <a:cxn ang="0">
                                <a:pos x="T25" y="T27"/>
                              </a:cxn>
                            </a:cxnLst>
                            <a:rect l="0" t="0" r="r" b="b"/>
                            <a:pathLst>
                              <a:path w="26" h="33">
                                <a:moveTo>
                                  <a:pt x="25" y="5"/>
                                </a:moveTo>
                                <a:lnTo>
                                  <a:pt x="17" y="5"/>
                                </a:lnTo>
                                <a:lnTo>
                                  <a:pt x="19" y="7"/>
                                </a:lnTo>
                                <a:lnTo>
                                  <a:pt x="19" y="13"/>
                                </a:lnTo>
                                <a:lnTo>
                                  <a:pt x="17" y="15"/>
                                </a:lnTo>
                                <a:lnTo>
                                  <a:pt x="25" y="15"/>
                                </a:lnTo>
                                <a:lnTo>
                                  <a:pt x="25" y="5"/>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67"/>
                      <wpg:cNvGrpSpPr>
                        <a:grpSpLocks/>
                      </wpg:cNvGrpSpPr>
                      <wpg:grpSpPr bwMode="auto">
                        <a:xfrm>
                          <a:off x="8391" y="-26"/>
                          <a:ext cx="176" cy="179"/>
                          <a:chOff x="8391" y="-26"/>
                          <a:chExt cx="176" cy="179"/>
                        </a:xfrm>
                      </wpg:grpSpPr>
                      <wps:wsp>
                        <wps:cNvPr id="40" name="Freeform 68"/>
                        <wps:cNvSpPr>
                          <a:spLocks/>
                        </wps:cNvSpPr>
                        <wps:spPr bwMode="auto">
                          <a:xfrm>
                            <a:off x="8391" y="-26"/>
                            <a:ext cx="176" cy="179"/>
                          </a:xfrm>
                          <a:custGeom>
                            <a:avLst/>
                            <a:gdLst>
                              <a:gd name="T0" fmla="+- 0 8502 8391"/>
                              <a:gd name="T1" fmla="*/ T0 w 176"/>
                              <a:gd name="T2" fmla="+- 0 -26 -26"/>
                              <a:gd name="T3" fmla="*/ -26 h 179"/>
                              <a:gd name="T4" fmla="+- 0 8455 8391"/>
                              <a:gd name="T5" fmla="*/ T4 w 176"/>
                              <a:gd name="T6" fmla="+- 0 -26 -26"/>
                              <a:gd name="T7" fmla="*/ -26 h 179"/>
                              <a:gd name="T8" fmla="+- 0 8391 8391"/>
                              <a:gd name="T9" fmla="*/ T8 w 176"/>
                              <a:gd name="T10" fmla="+- 0 152 -26"/>
                              <a:gd name="T11" fmla="*/ 152 h 179"/>
                              <a:gd name="T12" fmla="+- 0 8434 8391"/>
                              <a:gd name="T13" fmla="*/ T12 w 176"/>
                              <a:gd name="T14" fmla="+- 0 152 -26"/>
                              <a:gd name="T15" fmla="*/ 152 h 179"/>
                              <a:gd name="T16" fmla="+- 0 8444 8391"/>
                              <a:gd name="T17" fmla="*/ T16 w 176"/>
                              <a:gd name="T18" fmla="+- 0 120 -26"/>
                              <a:gd name="T19" fmla="*/ 120 h 179"/>
                              <a:gd name="T20" fmla="+- 0 8555 8391"/>
                              <a:gd name="T21" fmla="*/ T20 w 176"/>
                              <a:gd name="T22" fmla="+- 0 120 -26"/>
                              <a:gd name="T23" fmla="*/ 120 h 179"/>
                              <a:gd name="T24" fmla="+- 0 8544 8391"/>
                              <a:gd name="T25" fmla="*/ T24 w 176"/>
                              <a:gd name="T26" fmla="+- 0 89 -26"/>
                              <a:gd name="T27" fmla="*/ 89 h 179"/>
                              <a:gd name="T28" fmla="+- 0 8455 8391"/>
                              <a:gd name="T29" fmla="*/ T28 w 176"/>
                              <a:gd name="T30" fmla="+- 0 89 -26"/>
                              <a:gd name="T31" fmla="*/ 89 h 179"/>
                              <a:gd name="T32" fmla="+- 0 8455 8391"/>
                              <a:gd name="T33" fmla="*/ T32 w 176"/>
                              <a:gd name="T34" fmla="+- 0 88 -26"/>
                              <a:gd name="T35" fmla="*/ 88 h 179"/>
                              <a:gd name="T36" fmla="+- 0 8477 8391"/>
                              <a:gd name="T37" fmla="*/ T36 w 176"/>
                              <a:gd name="T38" fmla="+- 0 19 -26"/>
                              <a:gd name="T39" fmla="*/ 19 h 179"/>
                              <a:gd name="T40" fmla="+- 0 8518 8391"/>
                              <a:gd name="T41" fmla="*/ T40 w 176"/>
                              <a:gd name="T42" fmla="+- 0 19 -26"/>
                              <a:gd name="T43" fmla="*/ 19 h 179"/>
                              <a:gd name="T44" fmla="+- 0 8502 8391"/>
                              <a:gd name="T45" fmla="*/ T44 w 176"/>
                              <a:gd name="T46" fmla="+- 0 -26 -26"/>
                              <a:gd name="T47" fmla="*/ -26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6" h="179">
                                <a:moveTo>
                                  <a:pt x="111" y="0"/>
                                </a:moveTo>
                                <a:lnTo>
                                  <a:pt x="64" y="0"/>
                                </a:lnTo>
                                <a:lnTo>
                                  <a:pt x="0" y="178"/>
                                </a:lnTo>
                                <a:lnTo>
                                  <a:pt x="43" y="178"/>
                                </a:lnTo>
                                <a:lnTo>
                                  <a:pt x="53" y="146"/>
                                </a:lnTo>
                                <a:lnTo>
                                  <a:pt x="164" y="146"/>
                                </a:lnTo>
                                <a:lnTo>
                                  <a:pt x="153" y="115"/>
                                </a:lnTo>
                                <a:lnTo>
                                  <a:pt x="64" y="115"/>
                                </a:lnTo>
                                <a:lnTo>
                                  <a:pt x="64" y="114"/>
                                </a:lnTo>
                                <a:lnTo>
                                  <a:pt x="86" y="45"/>
                                </a:lnTo>
                                <a:lnTo>
                                  <a:pt x="127" y="45"/>
                                </a:lnTo>
                                <a:lnTo>
                                  <a:pt x="111"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9"/>
                        <wps:cNvSpPr>
                          <a:spLocks/>
                        </wps:cNvSpPr>
                        <wps:spPr bwMode="auto">
                          <a:xfrm>
                            <a:off x="8391" y="-26"/>
                            <a:ext cx="176" cy="179"/>
                          </a:xfrm>
                          <a:custGeom>
                            <a:avLst/>
                            <a:gdLst>
                              <a:gd name="T0" fmla="+- 0 8555 8391"/>
                              <a:gd name="T1" fmla="*/ T0 w 176"/>
                              <a:gd name="T2" fmla="+- 0 120 -26"/>
                              <a:gd name="T3" fmla="*/ 120 h 179"/>
                              <a:gd name="T4" fmla="+- 0 8510 8391"/>
                              <a:gd name="T5" fmla="*/ T4 w 176"/>
                              <a:gd name="T6" fmla="+- 0 120 -26"/>
                              <a:gd name="T7" fmla="*/ 120 h 179"/>
                              <a:gd name="T8" fmla="+- 0 8510 8391"/>
                              <a:gd name="T9" fmla="*/ T8 w 176"/>
                              <a:gd name="T10" fmla="+- 0 121 -26"/>
                              <a:gd name="T11" fmla="*/ 121 h 179"/>
                              <a:gd name="T12" fmla="+- 0 8521 8391"/>
                              <a:gd name="T13" fmla="*/ T12 w 176"/>
                              <a:gd name="T14" fmla="+- 0 152 -26"/>
                              <a:gd name="T15" fmla="*/ 152 h 179"/>
                              <a:gd name="T16" fmla="+- 0 8566 8391"/>
                              <a:gd name="T17" fmla="*/ T16 w 176"/>
                              <a:gd name="T18" fmla="+- 0 152 -26"/>
                              <a:gd name="T19" fmla="*/ 152 h 179"/>
                              <a:gd name="T20" fmla="+- 0 8555 8391"/>
                              <a:gd name="T21" fmla="*/ T20 w 176"/>
                              <a:gd name="T22" fmla="+- 0 120 -26"/>
                              <a:gd name="T23" fmla="*/ 120 h 179"/>
                            </a:gdLst>
                            <a:ahLst/>
                            <a:cxnLst>
                              <a:cxn ang="0">
                                <a:pos x="T1" y="T3"/>
                              </a:cxn>
                              <a:cxn ang="0">
                                <a:pos x="T5" y="T7"/>
                              </a:cxn>
                              <a:cxn ang="0">
                                <a:pos x="T9" y="T11"/>
                              </a:cxn>
                              <a:cxn ang="0">
                                <a:pos x="T13" y="T15"/>
                              </a:cxn>
                              <a:cxn ang="0">
                                <a:pos x="T17" y="T19"/>
                              </a:cxn>
                              <a:cxn ang="0">
                                <a:pos x="T21" y="T23"/>
                              </a:cxn>
                            </a:cxnLst>
                            <a:rect l="0" t="0" r="r" b="b"/>
                            <a:pathLst>
                              <a:path w="176" h="179">
                                <a:moveTo>
                                  <a:pt x="164" y="146"/>
                                </a:moveTo>
                                <a:lnTo>
                                  <a:pt x="119" y="146"/>
                                </a:lnTo>
                                <a:lnTo>
                                  <a:pt x="119" y="147"/>
                                </a:lnTo>
                                <a:lnTo>
                                  <a:pt x="130" y="178"/>
                                </a:lnTo>
                                <a:lnTo>
                                  <a:pt x="175" y="178"/>
                                </a:lnTo>
                                <a:lnTo>
                                  <a:pt x="164" y="146"/>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0"/>
                        <wps:cNvSpPr>
                          <a:spLocks/>
                        </wps:cNvSpPr>
                        <wps:spPr bwMode="auto">
                          <a:xfrm>
                            <a:off x="8391" y="-26"/>
                            <a:ext cx="176" cy="179"/>
                          </a:xfrm>
                          <a:custGeom>
                            <a:avLst/>
                            <a:gdLst>
                              <a:gd name="T0" fmla="+- 0 8518 8391"/>
                              <a:gd name="T1" fmla="*/ T0 w 176"/>
                              <a:gd name="T2" fmla="+- 0 19 -26"/>
                              <a:gd name="T3" fmla="*/ 19 h 179"/>
                              <a:gd name="T4" fmla="+- 0 8478 8391"/>
                              <a:gd name="T5" fmla="*/ T4 w 176"/>
                              <a:gd name="T6" fmla="+- 0 19 -26"/>
                              <a:gd name="T7" fmla="*/ 19 h 179"/>
                              <a:gd name="T8" fmla="+- 0 8500 8391"/>
                              <a:gd name="T9" fmla="*/ T8 w 176"/>
                              <a:gd name="T10" fmla="+- 0 89 -26"/>
                              <a:gd name="T11" fmla="*/ 89 h 179"/>
                              <a:gd name="T12" fmla="+- 0 8544 8391"/>
                              <a:gd name="T13" fmla="*/ T12 w 176"/>
                              <a:gd name="T14" fmla="+- 0 89 -26"/>
                              <a:gd name="T15" fmla="*/ 89 h 179"/>
                              <a:gd name="T16" fmla="+- 0 8518 8391"/>
                              <a:gd name="T17" fmla="*/ T16 w 176"/>
                              <a:gd name="T18" fmla="+- 0 19 -26"/>
                              <a:gd name="T19" fmla="*/ 19 h 179"/>
                            </a:gdLst>
                            <a:ahLst/>
                            <a:cxnLst>
                              <a:cxn ang="0">
                                <a:pos x="T1" y="T3"/>
                              </a:cxn>
                              <a:cxn ang="0">
                                <a:pos x="T5" y="T7"/>
                              </a:cxn>
                              <a:cxn ang="0">
                                <a:pos x="T9" y="T11"/>
                              </a:cxn>
                              <a:cxn ang="0">
                                <a:pos x="T13" y="T15"/>
                              </a:cxn>
                              <a:cxn ang="0">
                                <a:pos x="T17" y="T19"/>
                              </a:cxn>
                            </a:cxnLst>
                            <a:rect l="0" t="0" r="r" b="b"/>
                            <a:pathLst>
                              <a:path w="176" h="179">
                                <a:moveTo>
                                  <a:pt x="127" y="45"/>
                                </a:moveTo>
                                <a:lnTo>
                                  <a:pt x="87" y="45"/>
                                </a:lnTo>
                                <a:lnTo>
                                  <a:pt x="109" y="115"/>
                                </a:lnTo>
                                <a:lnTo>
                                  <a:pt x="153" y="115"/>
                                </a:lnTo>
                                <a:lnTo>
                                  <a:pt x="127" y="45"/>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71"/>
                      <wpg:cNvGrpSpPr>
                        <a:grpSpLocks/>
                      </wpg:cNvGrpSpPr>
                      <wpg:grpSpPr bwMode="auto">
                        <a:xfrm>
                          <a:off x="8034" y="-30"/>
                          <a:ext cx="176" cy="185"/>
                          <a:chOff x="8034" y="-30"/>
                          <a:chExt cx="176" cy="185"/>
                        </a:xfrm>
                      </wpg:grpSpPr>
                      <wps:wsp>
                        <wps:cNvPr id="44" name="Freeform 72"/>
                        <wps:cNvSpPr>
                          <a:spLocks/>
                        </wps:cNvSpPr>
                        <wps:spPr bwMode="auto">
                          <a:xfrm>
                            <a:off x="8034" y="-30"/>
                            <a:ext cx="176" cy="185"/>
                          </a:xfrm>
                          <a:custGeom>
                            <a:avLst/>
                            <a:gdLst>
                              <a:gd name="T0" fmla="+- 0 8122 8034"/>
                              <a:gd name="T1" fmla="*/ T0 w 176"/>
                              <a:gd name="T2" fmla="+- 0 -30 -30"/>
                              <a:gd name="T3" fmla="*/ -30 h 185"/>
                              <a:gd name="T4" fmla="+- 0 8061 8034"/>
                              <a:gd name="T5" fmla="*/ T4 w 176"/>
                              <a:gd name="T6" fmla="+- 0 -7 -30"/>
                              <a:gd name="T7" fmla="*/ -7 h 185"/>
                              <a:gd name="T8" fmla="+- 0 8034 8034"/>
                              <a:gd name="T9" fmla="*/ T8 w 176"/>
                              <a:gd name="T10" fmla="+- 0 53 -30"/>
                              <a:gd name="T11" fmla="*/ 53 h 185"/>
                              <a:gd name="T12" fmla="+- 0 8036 8034"/>
                              <a:gd name="T13" fmla="*/ T12 w 176"/>
                              <a:gd name="T14" fmla="+- 0 80 -30"/>
                              <a:gd name="T15" fmla="*/ 80 h 185"/>
                              <a:gd name="T16" fmla="+- 0 8067 8034"/>
                              <a:gd name="T17" fmla="*/ T16 w 176"/>
                              <a:gd name="T18" fmla="+- 0 138 -30"/>
                              <a:gd name="T19" fmla="*/ 138 h 185"/>
                              <a:gd name="T20" fmla="+- 0 8103 8034"/>
                              <a:gd name="T21" fmla="*/ T20 w 176"/>
                              <a:gd name="T22" fmla="+- 0 155 -30"/>
                              <a:gd name="T23" fmla="*/ 155 h 185"/>
                              <a:gd name="T24" fmla="+- 0 8131 8034"/>
                              <a:gd name="T25" fmla="*/ T24 w 176"/>
                              <a:gd name="T26" fmla="+- 0 154 -30"/>
                              <a:gd name="T27" fmla="*/ 154 h 185"/>
                              <a:gd name="T28" fmla="+- 0 8155 8034"/>
                              <a:gd name="T29" fmla="*/ T28 w 176"/>
                              <a:gd name="T30" fmla="+- 0 148 -30"/>
                              <a:gd name="T31" fmla="*/ 148 h 185"/>
                              <a:gd name="T32" fmla="+- 0 8174 8034"/>
                              <a:gd name="T33" fmla="*/ T32 w 176"/>
                              <a:gd name="T34" fmla="+- 0 138 -30"/>
                              <a:gd name="T35" fmla="*/ 138 h 185"/>
                              <a:gd name="T36" fmla="+- 0 8190 8034"/>
                              <a:gd name="T37" fmla="*/ T36 w 176"/>
                              <a:gd name="T38" fmla="+- 0 125 -30"/>
                              <a:gd name="T39" fmla="*/ 125 h 185"/>
                              <a:gd name="T40" fmla="+- 0 8192 8034"/>
                              <a:gd name="T41" fmla="*/ T40 w 176"/>
                              <a:gd name="T42" fmla="+- 0 122 -30"/>
                              <a:gd name="T43" fmla="*/ 122 h 185"/>
                              <a:gd name="T44" fmla="+- 0 8122 8034"/>
                              <a:gd name="T45" fmla="*/ T44 w 176"/>
                              <a:gd name="T46" fmla="+- 0 122 -30"/>
                              <a:gd name="T47" fmla="*/ 122 h 185"/>
                              <a:gd name="T48" fmla="+- 0 8102 8034"/>
                              <a:gd name="T49" fmla="*/ T48 w 176"/>
                              <a:gd name="T50" fmla="+- 0 117 -30"/>
                              <a:gd name="T51" fmla="*/ 117 h 185"/>
                              <a:gd name="T52" fmla="+- 0 8088 8034"/>
                              <a:gd name="T53" fmla="*/ T52 w 176"/>
                              <a:gd name="T54" fmla="+- 0 103 -30"/>
                              <a:gd name="T55" fmla="*/ 103 h 185"/>
                              <a:gd name="T56" fmla="+- 0 8079 8034"/>
                              <a:gd name="T57" fmla="*/ T56 w 176"/>
                              <a:gd name="T58" fmla="+- 0 82 -30"/>
                              <a:gd name="T59" fmla="*/ 82 h 185"/>
                              <a:gd name="T60" fmla="+- 0 8081 8034"/>
                              <a:gd name="T61" fmla="*/ T60 w 176"/>
                              <a:gd name="T62" fmla="+- 0 50 -30"/>
                              <a:gd name="T63" fmla="*/ 50 h 185"/>
                              <a:gd name="T64" fmla="+- 0 8088 8034"/>
                              <a:gd name="T65" fmla="*/ T64 w 176"/>
                              <a:gd name="T66" fmla="+- 0 27 -30"/>
                              <a:gd name="T67" fmla="*/ 27 h 185"/>
                              <a:gd name="T68" fmla="+- 0 8099 8034"/>
                              <a:gd name="T69" fmla="*/ T68 w 176"/>
                              <a:gd name="T70" fmla="+- 0 13 -30"/>
                              <a:gd name="T71" fmla="*/ 13 h 185"/>
                              <a:gd name="T72" fmla="+- 0 8114 8034"/>
                              <a:gd name="T73" fmla="*/ T72 w 176"/>
                              <a:gd name="T74" fmla="+- 0 6 -30"/>
                              <a:gd name="T75" fmla="*/ 6 h 185"/>
                              <a:gd name="T76" fmla="+- 0 8193 8034"/>
                              <a:gd name="T77" fmla="*/ T76 w 176"/>
                              <a:gd name="T78" fmla="+- 0 6 -30"/>
                              <a:gd name="T79" fmla="*/ 6 h 185"/>
                              <a:gd name="T80" fmla="+- 0 8190 8034"/>
                              <a:gd name="T81" fmla="*/ T80 w 176"/>
                              <a:gd name="T82" fmla="+- 0 1 -30"/>
                              <a:gd name="T83" fmla="*/ 1 h 185"/>
                              <a:gd name="T84" fmla="+- 0 8175 8034"/>
                              <a:gd name="T85" fmla="*/ T84 w 176"/>
                              <a:gd name="T86" fmla="+- 0 -14 -30"/>
                              <a:gd name="T87" fmla="*/ -14 h 185"/>
                              <a:gd name="T88" fmla="+- 0 8157 8034"/>
                              <a:gd name="T89" fmla="*/ T88 w 176"/>
                              <a:gd name="T90" fmla="+- 0 -24 -30"/>
                              <a:gd name="T91" fmla="*/ -24 h 185"/>
                              <a:gd name="T92" fmla="+- 0 8135 8034"/>
                              <a:gd name="T93" fmla="*/ T92 w 176"/>
                              <a:gd name="T94" fmla="+- 0 -29 -30"/>
                              <a:gd name="T95" fmla="*/ -29 h 185"/>
                              <a:gd name="T96" fmla="+- 0 8122 8034"/>
                              <a:gd name="T97" fmla="*/ T96 w 176"/>
                              <a:gd name="T98" fmla="+- 0 -30 -30"/>
                              <a:gd name="T99" fmla="*/ -30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76" h="185">
                                <a:moveTo>
                                  <a:pt x="88" y="0"/>
                                </a:moveTo>
                                <a:lnTo>
                                  <a:pt x="27" y="23"/>
                                </a:lnTo>
                                <a:lnTo>
                                  <a:pt x="0" y="83"/>
                                </a:lnTo>
                                <a:lnTo>
                                  <a:pt x="2" y="110"/>
                                </a:lnTo>
                                <a:lnTo>
                                  <a:pt x="33" y="168"/>
                                </a:lnTo>
                                <a:lnTo>
                                  <a:pt x="69" y="185"/>
                                </a:lnTo>
                                <a:lnTo>
                                  <a:pt x="97" y="184"/>
                                </a:lnTo>
                                <a:lnTo>
                                  <a:pt x="121" y="178"/>
                                </a:lnTo>
                                <a:lnTo>
                                  <a:pt x="140" y="168"/>
                                </a:lnTo>
                                <a:lnTo>
                                  <a:pt x="156" y="155"/>
                                </a:lnTo>
                                <a:lnTo>
                                  <a:pt x="158" y="152"/>
                                </a:lnTo>
                                <a:lnTo>
                                  <a:pt x="88" y="152"/>
                                </a:lnTo>
                                <a:lnTo>
                                  <a:pt x="68" y="147"/>
                                </a:lnTo>
                                <a:lnTo>
                                  <a:pt x="54" y="133"/>
                                </a:lnTo>
                                <a:lnTo>
                                  <a:pt x="45" y="112"/>
                                </a:lnTo>
                                <a:lnTo>
                                  <a:pt x="47" y="80"/>
                                </a:lnTo>
                                <a:lnTo>
                                  <a:pt x="54" y="57"/>
                                </a:lnTo>
                                <a:lnTo>
                                  <a:pt x="65" y="43"/>
                                </a:lnTo>
                                <a:lnTo>
                                  <a:pt x="80" y="36"/>
                                </a:lnTo>
                                <a:lnTo>
                                  <a:pt x="159" y="36"/>
                                </a:lnTo>
                                <a:lnTo>
                                  <a:pt x="156" y="31"/>
                                </a:lnTo>
                                <a:lnTo>
                                  <a:pt x="141" y="16"/>
                                </a:lnTo>
                                <a:lnTo>
                                  <a:pt x="123" y="6"/>
                                </a:lnTo>
                                <a:lnTo>
                                  <a:pt x="101" y="1"/>
                                </a:lnTo>
                                <a:lnTo>
                                  <a:pt x="88"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73"/>
                        <wps:cNvSpPr>
                          <a:spLocks/>
                        </wps:cNvSpPr>
                        <wps:spPr bwMode="auto">
                          <a:xfrm>
                            <a:off x="8034" y="-30"/>
                            <a:ext cx="176" cy="185"/>
                          </a:xfrm>
                          <a:custGeom>
                            <a:avLst/>
                            <a:gdLst>
                              <a:gd name="T0" fmla="+- 0 8193 8034"/>
                              <a:gd name="T1" fmla="*/ T0 w 176"/>
                              <a:gd name="T2" fmla="+- 0 6 -30"/>
                              <a:gd name="T3" fmla="*/ 6 h 185"/>
                              <a:gd name="T4" fmla="+- 0 8114 8034"/>
                              <a:gd name="T5" fmla="*/ T4 w 176"/>
                              <a:gd name="T6" fmla="+- 0 6 -30"/>
                              <a:gd name="T7" fmla="*/ 6 h 185"/>
                              <a:gd name="T8" fmla="+- 0 8137 8034"/>
                              <a:gd name="T9" fmla="*/ T8 w 176"/>
                              <a:gd name="T10" fmla="+- 0 9 -30"/>
                              <a:gd name="T11" fmla="*/ 9 h 185"/>
                              <a:gd name="T12" fmla="+- 0 8154 8034"/>
                              <a:gd name="T13" fmla="*/ T12 w 176"/>
                              <a:gd name="T14" fmla="+- 0 21 -30"/>
                              <a:gd name="T15" fmla="*/ 21 h 185"/>
                              <a:gd name="T16" fmla="+- 0 8163 8034"/>
                              <a:gd name="T17" fmla="*/ T16 w 176"/>
                              <a:gd name="T18" fmla="+- 0 39 -30"/>
                              <a:gd name="T19" fmla="*/ 39 h 185"/>
                              <a:gd name="T20" fmla="+- 0 8163 8034"/>
                              <a:gd name="T21" fmla="*/ T20 w 176"/>
                              <a:gd name="T22" fmla="+- 0 73 -30"/>
                              <a:gd name="T23" fmla="*/ 73 h 185"/>
                              <a:gd name="T24" fmla="+- 0 8157 8034"/>
                              <a:gd name="T25" fmla="*/ T24 w 176"/>
                              <a:gd name="T26" fmla="+- 0 96 -30"/>
                              <a:gd name="T27" fmla="*/ 96 h 185"/>
                              <a:gd name="T28" fmla="+- 0 8148 8034"/>
                              <a:gd name="T29" fmla="*/ T28 w 176"/>
                              <a:gd name="T30" fmla="+- 0 112 -30"/>
                              <a:gd name="T31" fmla="*/ 112 h 185"/>
                              <a:gd name="T32" fmla="+- 0 8134 8034"/>
                              <a:gd name="T33" fmla="*/ T32 w 176"/>
                              <a:gd name="T34" fmla="+- 0 120 -30"/>
                              <a:gd name="T35" fmla="*/ 120 h 185"/>
                              <a:gd name="T36" fmla="+- 0 8122 8034"/>
                              <a:gd name="T37" fmla="*/ T36 w 176"/>
                              <a:gd name="T38" fmla="+- 0 122 -30"/>
                              <a:gd name="T39" fmla="*/ 122 h 185"/>
                              <a:gd name="T40" fmla="+- 0 8192 8034"/>
                              <a:gd name="T41" fmla="*/ T40 w 176"/>
                              <a:gd name="T42" fmla="+- 0 122 -30"/>
                              <a:gd name="T43" fmla="*/ 122 h 185"/>
                              <a:gd name="T44" fmla="+- 0 8201 8034"/>
                              <a:gd name="T45" fmla="*/ T44 w 176"/>
                              <a:gd name="T46" fmla="+- 0 108 -30"/>
                              <a:gd name="T47" fmla="*/ 108 h 185"/>
                              <a:gd name="T48" fmla="+- 0 8208 8034"/>
                              <a:gd name="T49" fmla="*/ T48 w 176"/>
                              <a:gd name="T50" fmla="+- 0 89 -30"/>
                              <a:gd name="T51" fmla="*/ 89 h 185"/>
                              <a:gd name="T52" fmla="+- 0 8210 8034"/>
                              <a:gd name="T53" fmla="*/ T52 w 176"/>
                              <a:gd name="T54" fmla="+- 0 67 -30"/>
                              <a:gd name="T55" fmla="*/ 67 h 185"/>
                              <a:gd name="T56" fmla="+- 0 8208 8034"/>
                              <a:gd name="T57" fmla="*/ T56 w 176"/>
                              <a:gd name="T58" fmla="+- 0 42 -30"/>
                              <a:gd name="T59" fmla="*/ 42 h 185"/>
                              <a:gd name="T60" fmla="+- 0 8201 8034"/>
                              <a:gd name="T61" fmla="*/ T60 w 176"/>
                              <a:gd name="T62" fmla="+- 0 19 -30"/>
                              <a:gd name="T63" fmla="*/ 19 h 185"/>
                              <a:gd name="T64" fmla="+- 0 8193 8034"/>
                              <a:gd name="T65" fmla="*/ T64 w 176"/>
                              <a:gd name="T66" fmla="+- 0 6 -30"/>
                              <a:gd name="T67" fmla="*/ 6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6" h="185">
                                <a:moveTo>
                                  <a:pt x="159" y="36"/>
                                </a:moveTo>
                                <a:lnTo>
                                  <a:pt x="80" y="36"/>
                                </a:lnTo>
                                <a:lnTo>
                                  <a:pt x="103" y="39"/>
                                </a:lnTo>
                                <a:lnTo>
                                  <a:pt x="120" y="51"/>
                                </a:lnTo>
                                <a:lnTo>
                                  <a:pt x="129" y="69"/>
                                </a:lnTo>
                                <a:lnTo>
                                  <a:pt x="129" y="103"/>
                                </a:lnTo>
                                <a:lnTo>
                                  <a:pt x="123" y="126"/>
                                </a:lnTo>
                                <a:lnTo>
                                  <a:pt x="114" y="142"/>
                                </a:lnTo>
                                <a:lnTo>
                                  <a:pt x="100" y="150"/>
                                </a:lnTo>
                                <a:lnTo>
                                  <a:pt x="88" y="152"/>
                                </a:lnTo>
                                <a:lnTo>
                                  <a:pt x="158" y="152"/>
                                </a:lnTo>
                                <a:lnTo>
                                  <a:pt x="167" y="138"/>
                                </a:lnTo>
                                <a:lnTo>
                                  <a:pt x="174" y="119"/>
                                </a:lnTo>
                                <a:lnTo>
                                  <a:pt x="176" y="97"/>
                                </a:lnTo>
                                <a:lnTo>
                                  <a:pt x="174" y="72"/>
                                </a:lnTo>
                                <a:lnTo>
                                  <a:pt x="167" y="49"/>
                                </a:lnTo>
                                <a:lnTo>
                                  <a:pt x="159" y="36"/>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4"/>
                      <wpg:cNvGrpSpPr>
                        <a:grpSpLocks/>
                      </wpg:cNvGrpSpPr>
                      <wpg:grpSpPr bwMode="auto">
                        <a:xfrm>
                          <a:off x="8229" y="-26"/>
                          <a:ext cx="153" cy="179"/>
                          <a:chOff x="8229" y="-26"/>
                          <a:chExt cx="153" cy="179"/>
                        </a:xfrm>
                      </wpg:grpSpPr>
                      <wps:wsp>
                        <wps:cNvPr id="47" name="Freeform 75"/>
                        <wps:cNvSpPr>
                          <a:spLocks/>
                        </wps:cNvSpPr>
                        <wps:spPr bwMode="auto">
                          <a:xfrm>
                            <a:off x="8229" y="-26"/>
                            <a:ext cx="153" cy="179"/>
                          </a:xfrm>
                          <a:custGeom>
                            <a:avLst/>
                            <a:gdLst>
                              <a:gd name="T0" fmla="+- 0 8229 8229"/>
                              <a:gd name="T1" fmla="*/ T0 w 153"/>
                              <a:gd name="T2" fmla="+- 0 -26 -26"/>
                              <a:gd name="T3" fmla="*/ -26 h 179"/>
                              <a:gd name="T4" fmla="+- 0 8229 8229"/>
                              <a:gd name="T5" fmla="*/ T4 w 153"/>
                              <a:gd name="T6" fmla="+- 0 152 -26"/>
                              <a:gd name="T7" fmla="*/ 152 h 179"/>
                              <a:gd name="T8" fmla="+- 0 8272 8229"/>
                              <a:gd name="T9" fmla="*/ T8 w 153"/>
                              <a:gd name="T10" fmla="+- 0 152 -26"/>
                              <a:gd name="T11" fmla="*/ 152 h 179"/>
                              <a:gd name="T12" fmla="+- 0 8272 8229"/>
                              <a:gd name="T13" fmla="*/ T12 w 153"/>
                              <a:gd name="T14" fmla="+- 0 85 -26"/>
                              <a:gd name="T15" fmla="*/ 85 h 179"/>
                              <a:gd name="T16" fmla="+- 0 8368 8229"/>
                              <a:gd name="T17" fmla="*/ T16 w 153"/>
                              <a:gd name="T18" fmla="+- 0 85 -26"/>
                              <a:gd name="T19" fmla="*/ 85 h 179"/>
                              <a:gd name="T20" fmla="+- 0 8367 8229"/>
                              <a:gd name="T21" fmla="*/ T20 w 153"/>
                              <a:gd name="T22" fmla="+- 0 82 -26"/>
                              <a:gd name="T23" fmla="*/ 82 h 179"/>
                              <a:gd name="T24" fmla="+- 0 8350 8229"/>
                              <a:gd name="T25" fmla="*/ T24 w 153"/>
                              <a:gd name="T26" fmla="+- 0 71 -26"/>
                              <a:gd name="T27" fmla="*/ 71 h 179"/>
                              <a:gd name="T28" fmla="+- 0 8348 8229"/>
                              <a:gd name="T29" fmla="*/ T28 w 153"/>
                              <a:gd name="T30" fmla="+- 0 68 -26"/>
                              <a:gd name="T31" fmla="*/ 68 h 179"/>
                              <a:gd name="T32" fmla="+- 0 8368 8229"/>
                              <a:gd name="T33" fmla="*/ T32 w 153"/>
                              <a:gd name="T34" fmla="+- 0 62 -26"/>
                              <a:gd name="T35" fmla="*/ 62 h 179"/>
                              <a:gd name="T36" fmla="+- 0 8373 8229"/>
                              <a:gd name="T37" fmla="*/ T36 w 153"/>
                              <a:gd name="T38" fmla="+- 0 53 -26"/>
                              <a:gd name="T39" fmla="*/ 53 h 179"/>
                              <a:gd name="T40" fmla="+- 0 8272 8229"/>
                              <a:gd name="T41" fmla="*/ T40 w 153"/>
                              <a:gd name="T42" fmla="+- 0 53 -26"/>
                              <a:gd name="T43" fmla="*/ 53 h 179"/>
                              <a:gd name="T44" fmla="+- 0 8272 8229"/>
                              <a:gd name="T45" fmla="*/ T44 w 153"/>
                              <a:gd name="T46" fmla="+- 0 8 -26"/>
                              <a:gd name="T47" fmla="*/ 8 h 179"/>
                              <a:gd name="T48" fmla="+- 0 8371 8229"/>
                              <a:gd name="T49" fmla="*/ T48 w 153"/>
                              <a:gd name="T50" fmla="+- 0 8 -26"/>
                              <a:gd name="T51" fmla="*/ 8 h 179"/>
                              <a:gd name="T52" fmla="+- 0 8366 8229"/>
                              <a:gd name="T53" fmla="*/ T52 w 153"/>
                              <a:gd name="T54" fmla="+- 0 -4 -26"/>
                              <a:gd name="T55" fmla="*/ -4 h 179"/>
                              <a:gd name="T56" fmla="+- 0 8351 8229"/>
                              <a:gd name="T57" fmla="*/ T56 w 153"/>
                              <a:gd name="T58" fmla="+- 0 -18 -26"/>
                              <a:gd name="T59" fmla="*/ -18 h 179"/>
                              <a:gd name="T60" fmla="+- 0 8332 8229"/>
                              <a:gd name="T61" fmla="*/ T60 w 153"/>
                              <a:gd name="T62" fmla="+- 0 -25 -26"/>
                              <a:gd name="T63" fmla="*/ -25 h 179"/>
                              <a:gd name="T64" fmla="+- 0 8229 8229"/>
                              <a:gd name="T65" fmla="*/ T64 w 153"/>
                              <a:gd name="T66" fmla="+- 0 -26 -26"/>
                              <a:gd name="T67" fmla="*/ -26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53" h="179">
                                <a:moveTo>
                                  <a:pt x="0" y="0"/>
                                </a:moveTo>
                                <a:lnTo>
                                  <a:pt x="0" y="178"/>
                                </a:lnTo>
                                <a:lnTo>
                                  <a:pt x="43" y="178"/>
                                </a:lnTo>
                                <a:lnTo>
                                  <a:pt x="43" y="111"/>
                                </a:lnTo>
                                <a:lnTo>
                                  <a:pt x="139" y="111"/>
                                </a:lnTo>
                                <a:lnTo>
                                  <a:pt x="138" y="108"/>
                                </a:lnTo>
                                <a:lnTo>
                                  <a:pt x="121" y="97"/>
                                </a:lnTo>
                                <a:lnTo>
                                  <a:pt x="119" y="94"/>
                                </a:lnTo>
                                <a:lnTo>
                                  <a:pt x="139" y="88"/>
                                </a:lnTo>
                                <a:lnTo>
                                  <a:pt x="144" y="79"/>
                                </a:lnTo>
                                <a:lnTo>
                                  <a:pt x="43" y="79"/>
                                </a:lnTo>
                                <a:lnTo>
                                  <a:pt x="43" y="34"/>
                                </a:lnTo>
                                <a:lnTo>
                                  <a:pt x="142" y="34"/>
                                </a:lnTo>
                                <a:lnTo>
                                  <a:pt x="137" y="22"/>
                                </a:lnTo>
                                <a:lnTo>
                                  <a:pt x="122" y="8"/>
                                </a:lnTo>
                                <a:lnTo>
                                  <a:pt x="103" y="1"/>
                                </a:lnTo>
                                <a:lnTo>
                                  <a:pt x="0"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6"/>
                        <wps:cNvSpPr>
                          <a:spLocks/>
                        </wps:cNvSpPr>
                        <wps:spPr bwMode="auto">
                          <a:xfrm>
                            <a:off x="8229" y="-26"/>
                            <a:ext cx="153" cy="179"/>
                          </a:xfrm>
                          <a:custGeom>
                            <a:avLst/>
                            <a:gdLst>
                              <a:gd name="T0" fmla="+- 0 8368 8229"/>
                              <a:gd name="T1" fmla="*/ T0 w 153"/>
                              <a:gd name="T2" fmla="+- 0 85 -26"/>
                              <a:gd name="T3" fmla="*/ 85 h 179"/>
                              <a:gd name="T4" fmla="+- 0 8302 8229"/>
                              <a:gd name="T5" fmla="*/ T4 w 153"/>
                              <a:gd name="T6" fmla="+- 0 85 -26"/>
                              <a:gd name="T7" fmla="*/ 85 h 179"/>
                              <a:gd name="T8" fmla="+- 0 8324 8229"/>
                              <a:gd name="T9" fmla="*/ T8 w 153"/>
                              <a:gd name="T10" fmla="+- 0 91 -26"/>
                              <a:gd name="T11" fmla="*/ 91 h 179"/>
                              <a:gd name="T12" fmla="+- 0 8333 8229"/>
                              <a:gd name="T13" fmla="*/ T12 w 153"/>
                              <a:gd name="T14" fmla="+- 0 111 -26"/>
                              <a:gd name="T15" fmla="*/ 111 h 179"/>
                              <a:gd name="T16" fmla="+- 0 8334 8229"/>
                              <a:gd name="T17" fmla="*/ T16 w 153"/>
                              <a:gd name="T18" fmla="+- 0 117 -26"/>
                              <a:gd name="T19" fmla="*/ 117 h 179"/>
                              <a:gd name="T20" fmla="+- 0 8334 8229"/>
                              <a:gd name="T21" fmla="*/ T20 w 153"/>
                              <a:gd name="T22" fmla="+- 0 124 -26"/>
                              <a:gd name="T23" fmla="*/ 124 h 179"/>
                              <a:gd name="T24" fmla="+- 0 8335 8229"/>
                              <a:gd name="T25" fmla="*/ T24 w 153"/>
                              <a:gd name="T26" fmla="+- 0 130 -26"/>
                              <a:gd name="T27" fmla="*/ 130 h 179"/>
                              <a:gd name="T28" fmla="+- 0 8336 8229"/>
                              <a:gd name="T29" fmla="*/ T28 w 153"/>
                              <a:gd name="T30" fmla="+- 0 141 -26"/>
                              <a:gd name="T31" fmla="*/ 141 h 179"/>
                              <a:gd name="T32" fmla="+- 0 8336 8229"/>
                              <a:gd name="T33" fmla="*/ T32 w 153"/>
                              <a:gd name="T34" fmla="+- 0 151 -26"/>
                              <a:gd name="T35" fmla="*/ 151 h 179"/>
                              <a:gd name="T36" fmla="+- 0 8339 8229"/>
                              <a:gd name="T37" fmla="*/ T36 w 153"/>
                              <a:gd name="T38" fmla="+- 0 152 -26"/>
                              <a:gd name="T39" fmla="*/ 152 h 179"/>
                              <a:gd name="T40" fmla="+- 0 8382 8229"/>
                              <a:gd name="T41" fmla="*/ T40 w 153"/>
                              <a:gd name="T42" fmla="+- 0 152 -26"/>
                              <a:gd name="T43" fmla="*/ 152 h 179"/>
                              <a:gd name="T44" fmla="+- 0 8382 8229"/>
                              <a:gd name="T45" fmla="*/ T44 w 153"/>
                              <a:gd name="T46" fmla="+- 0 151 -26"/>
                              <a:gd name="T47" fmla="*/ 151 h 179"/>
                              <a:gd name="T48" fmla="+- 0 8378 8229"/>
                              <a:gd name="T49" fmla="*/ T48 w 153"/>
                              <a:gd name="T50" fmla="+- 0 149 -26"/>
                              <a:gd name="T51" fmla="*/ 149 h 179"/>
                              <a:gd name="T52" fmla="+- 0 8377 8229"/>
                              <a:gd name="T53" fmla="*/ T52 w 153"/>
                              <a:gd name="T54" fmla="+- 0 140 -26"/>
                              <a:gd name="T55" fmla="*/ 140 h 179"/>
                              <a:gd name="T56" fmla="+- 0 8377 8229"/>
                              <a:gd name="T57" fmla="*/ T56 w 153"/>
                              <a:gd name="T58" fmla="+- 0 128 -26"/>
                              <a:gd name="T59" fmla="*/ 128 h 179"/>
                              <a:gd name="T60" fmla="+- 0 8376 8229"/>
                              <a:gd name="T61" fmla="*/ T60 w 153"/>
                              <a:gd name="T62" fmla="+- 0 120 -26"/>
                              <a:gd name="T63" fmla="*/ 120 h 179"/>
                              <a:gd name="T64" fmla="+- 0 8376 8229"/>
                              <a:gd name="T65" fmla="*/ T64 w 153"/>
                              <a:gd name="T66" fmla="+- 0 112 -26"/>
                              <a:gd name="T67" fmla="*/ 112 h 179"/>
                              <a:gd name="T68" fmla="+- 0 8374 8229"/>
                              <a:gd name="T69" fmla="*/ T68 w 153"/>
                              <a:gd name="T70" fmla="+- 0 102 -26"/>
                              <a:gd name="T71" fmla="*/ 102 h 179"/>
                              <a:gd name="T72" fmla="+- 0 8368 8229"/>
                              <a:gd name="T73" fmla="*/ T72 w 153"/>
                              <a:gd name="T74" fmla="+- 0 85 -26"/>
                              <a:gd name="T75" fmla="*/ 85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53" h="179">
                                <a:moveTo>
                                  <a:pt x="139" y="111"/>
                                </a:moveTo>
                                <a:lnTo>
                                  <a:pt x="73" y="111"/>
                                </a:lnTo>
                                <a:lnTo>
                                  <a:pt x="95" y="117"/>
                                </a:lnTo>
                                <a:lnTo>
                                  <a:pt x="104" y="137"/>
                                </a:lnTo>
                                <a:lnTo>
                                  <a:pt x="105" y="143"/>
                                </a:lnTo>
                                <a:lnTo>
                                  <a:pt x="105" y="150"/>
                                </a:lnTo>
                                <a:lnTo>
                                  <a:pt x="106" y="156"/>
                                </a:lnTo>
                                <a:lnTo>
                                  <a:pt x="107" y="167"/>
                                </a:lnTo>
                                <a:lnTo>
                                  <a:pt x="107" y="177"/>
                                </a:lnTo>
                                <a:lnTo>
                                  <a:pt x="110" y="178"/>
                                </a:lnTo>
                                <a:lnTo>
                                  <a:pt x="153" y="178"/>
                                </a:lnTo>
                                <a:lnTo>
                                  <a:pt x="153" y="177"/>
                                </a:lnTo>
                                <a:lnTo>
                                  <a:pt x="149" y="175"/>
                                </a:lnTo>
                                <a:lnTo>
                                  <a:pt x="148" y="166"/>
                                </a:lnTo>
                                <a:lnTo>
                                  <a:pt x="148" y="154"/>
                                </a:lnTo>
                                <a:lnTo>
                                  <a:pt x="147" y="146"/>
                                </a:lnTo>
                                <a:lnTo>
                                  <a:pt x="147" y="138"/>
                                </a:lnTo>
                                <a:lnTo>
                                  <a:pt x="145" y="128"/>
                                </a:lnTo>
                                <a:lnTo>
                                  <a:pt x="139" y="111"/>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77"/>
                        <wps:cNvSpPr>
                          <a:spLocks/>
                        </wps:cNvSpPr>
                        <wps:spPr bwMode="auto">
                          <a:xfrm>
                            <a:off x="8229" y="-26"/>
                            <a:ext cx="153" cy="179"/>
                          </a:xfrm>
                          <a:custGeom>
                            <a:avLst/>
                            <a:gdLst>
                              <a:gd name="T0" fmla="+- 0 8371 8229"/>
                              <a:gd name="T1" fmla="*/ T0 w 153"/>
                              <a:gd name="T2" fmla="+- 0 8 -26"/>
                              <a:gd name="T3" fmla="*/ 8 h 179"/>
                              <a:gd name="T4" fmla="+- 0 8326 8229"/>
                              <a:gd name="T5" fmla="*/ T4 w 153"/>
                              <a:gd name="T6" fmla="+- 0 8 -26"/>
                              <a:gd name="T7" fmla="*/ 8 h 179"/>
                              <a:gd name="T8" fmla="+- 0 8336 8229"/>
                              <a:gd name="T9" fmla="*/ T8 w 153"/>
                              <a:gd name="T10" fmla="+- 0 16 -26"/>
                              <a:gd name="T11" fmla="*/ 16 h 179"/>
                              <a:gd name="T12" fmla="+- 0 8336 8229"/>
                              <a:gd name="T13" fmla="*/ T12 w 153"/>
                              <a:gd name="T14" fmla="+- 0 45 -26"/>
                              <a:gd name="T15" fmla="*/ 45 h 179"/>
                              <a:gd name="T16" fmla="+- 0 8326 8229"/>
                              <a:gd name="T17" fmla="*/ T16 w 153"/>
                              <a:gd name="T18" fmla="+- 0 53 -26"/>
                              <a:gd name="T19" fmla="*/ 53 h 179"/>
                              <a:gd name="T20" fmla="+- 0 8373 8229"/>
                              <a:gd name="T21" fmla="*/ T20 w 153"/>
                              <a:gd name="T22" fmla="+- 0 53 -26"/>
                              <a:gd name="T23" fmla="*/ 53 h 179"/>
                              <a:gd name="T24" fmla="+- 0 8378 8229"/>
                              <a:gd name="T25" fmla="*/ T24 w 153"/>
                              <a:gd name="T26" fmla="+- 0 45 -26"/>
                              <a:gd name="T27" fmla="*/ 45 h 179"/>
                              <a:gd name="T28" fmla="+- 0 8375 8229"/>
                              <a:gd name="T29" fmla="*/ T28 w 153"/>
                              <a:gd name="T30" fmla="+- 0 16 -26"/>
                              <a:gd name="T31" fmla="*/ 16 h 179"/>
                              <a:gd name="T32" fmla="+- 0 8371 8229"/>
                              <a:gd name="T33" fmla="*/ T32 w 153"/>
                              <a:gd name="T34" fmla="+- 0 8 -26"/>
                              <a:gd name="T35" fmla="*/ 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3" h="179">
                                <a:moveTo>
                                  <a:pt x="142" y="34"/>
                                </a:moveTo>
                                <a:lnTo>
                                  <a:pt x="97" y="34"/>
                                </a:lnTo>
                                <a:lnTo>
                                  <a:pt x="107" y="42"/>
                                </a:lnTo>
                                <a:lnTo>
                                  <a:pt x="107" y="71"/>
                                </a:lnTo>
                                <a:lnTo>
                                  <a:pt x="97" y="79"/>
                                </a:lnTo>
                                <a:lnTo>
                                  <a:pt x="144" y="79"/>
                                </a:lnTo>
                                <a:lnTo>
                                  <a:pt x="149" y="71"/>
                                </a:lnTo>
                                <a:lnTo>
                                  <a:pt x="146" y="42"/>
                                </a:lnTo>
                                <a:lnTo>
                                  <a:pt x="142" y="34"/>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78"/>
                      <wpg:cNvGrpSpPr>
                        <a:grpSpLocks/>
                      </wpg:cNvGrpSpPr>
                      <wpg:grpSpPr bwMode="auto">
                        <a:xfrm>
                          <a:off x="7823" y="-26"/>
                          <a:ext cx="192" cy="179"/>
                          <a:chOff x="7823" y="-26"/>
                          <a:chExt cx="192" cy="179"/>
                        </a:xfrm>
                      </wpg:grpSpPr>
                      <wps:wsp>
                        <wps:cNvPr id="51" name="Freeform 79"/>
                        <wps:cNvSpPr>
                          <a:spLocks/>
                        </wps:cNvSpPr>
                        <wps:spPr bwMode="auto">
                          <a:xfrm>
                            <a:off x="7823" y="-26"/>
                            <a:ext cx="192" cy="179"/>
                          </a:xfrm>
                          <a:custGeom>
                            <a:avLst/>
                            <a:gdLst>
                              <a:gd name="T0" fmla="+- 0 7881 7823"/>
                              <a:gd name="T1" fmla="*/ T0 w 192"/>
                              <a:gd name="T2" fmla="+- 0 -26 -26"/>
                              <a:gd name="T3" fmla="*/ -26 h 179"/>
                              <a:gd name="T4" fmla="+- 0 7823 7823"/>
                              <a:gd name="T5" fmla="*/ T4 w 192"/>
                              <a:gd name="T6" fmla="+- 0 -26 -26"/>
                              <a:gd name="T7" fmla="*/ -26 h 179"/>
                              <a:gd name="T8" fmla="+- 0 7823 7823"/>
                              <a:gd name="T9" fmla="*/ T8 w 192"/>
                              <a:gd name="T10" fmla="+- 0 153 -26"/>
                              <a:gd name="T11" fmla="*/ 153 h 179"/>
                              <a:gd name="T12" fmla="+- 0 7861 7823"/>
                              <a:gd name="T13" fmla="*/ T12 w 192"/>
                              <a:gd name="T14" fmla="+- 0 153 -26"/>
                              <a:gd name="T15" fmla="*/ 153 h 179"/>
                              <a:gd name="T16" fmla="+- 0 7861 7823"/>
                              <a:gd name="T17" fmla="*/ T16 w 192"/>
                              <a:gd name="T18" fmla="+- 0 26 -26"/>
                              <a:gd name="T19" fmla="*/ 26 h 179"/>
                              <a:gd name="T20" fmla="+- 0 7898 7823"/>
                              <a:gd name="T21" fmla="*/ T20 w 192"/>
                              <a:gd name="T22" fmla="+- 0 26 -26"/>
                              <a:gd name="T23" fmla="*/ 26 h 179"/>
                              <a:gd name="T24" fmla="+- 0 7881 7823"/>
                              <a:gd name="T25" fmla="*/ T24 w 192"/>
                              <a:gd name="T26" fmla="+- 0 -26 -26"/>
                              <a:gd name="T27" fmla="*/ -26 h 179"/>
                            </a:gdLst>
                            <a:ahLst/>
                            <a:cxnLst>
                              <a:cxn ang="0">
                                <a:pos x="T1" y="T3"/>
                              </a:cxn>
                              <a:cxn ang="0">
                                <a:pos x="T5" y="T7"/>
                              </a:cxn>
                              <a:cxn ang="0">
                                <a:pos x="T9" y="T11"/>
                              </a:cxn>
                              <a:cxn ang="0">
                                <a:pos x="T13" y="T15"/>
                              </a:cxn>
                              <a:cxn ang="0">
                                <a:pos x="T17" y="T19"/>
                              </a:cxn>
                              <a:cxn ang="0">
                                <a:pos x="T21" y="T23"/>
                              </a:cxn>
                              <a:cxn ang="0">
                                <a:pos x="T25" y="T27"/>
                              </a:cxn>
                            </a:cxnLst>
                            <a:rect l="0" t="0" r="r" b="b"/>
                            <a:pathLst>
                              <a:path w="192" h="179">
                                <a:moveTo>
                                  <a:pt x="58" y="0"/>
                                </a:moveTo>
                                <a:lnTo>
                                  <a:pt x="0" y="0"/>
                                </a:lnTo>
                                <a:lnTo>
                                  <a:pt x="0" y="179"/>
                                </a:lnTo>
                                <a:lnTo>
                                  <a:pt x="38" y="179"/>
                                </a:lnTo>
                                <a:lnTo>
                                  <a:pt x="38" y="52"/>
                                </a:lnTo>
                                <a:lnTo>
                                  <a:pt x="75" y="52"/>
                                </a:lnTo>
                                <a:lnTo>
                                  <a:pt x="58"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0"/>
                        <wps:cNvSpPr>
                          <a:spLocks/>
                        </wps:cNvSpPr>
                        <wps:spPr bwMode="auto">
                          <a:xfrm>
                            <a:off x="7823" y="-26"/>
                            <a:ext cx="192" cy="179"/>
                          </a:xfrm>
                          <a:custGeom>
                            <a:avLst/>
                            <a:gdLst>
                              <a:gd name="T0" fmla="+- 0 7898 7823"/>
                              <a:gd name="T1" fmla="*/ T0 w 192"/>
                              <a:gd name="T2" fmla="+- 0 26 -26"/>
                              <a:gd name="T3" fmla="*/ 26 h 179"/>
                              <a:gd name="T4" fmla="+- 0 7863 7823"/>
                              <a:gd name="T5" fmla="*/ T4 w 192"/>
                              <a:gd name="T6" fmla="+- 0 26 -26"/>
                              <a:gd name="T7" fmla="*/ 26 h 179"/>
                              <a:gd name="T8" fmla="+- 0 7903 7823"/>
                              <a:gd name="T9" fmla="*/ T8 w 192"/>
                              <a:gd name="T10" fmla="+- 0 153 -26"/>
                              <a:gd name="T11" fmla="*/ 153 h 179"/>
                              <a:gd name="T12" fmla="+- 0 7934 7823"/>
                              <a:gd name="T13" fmla="*/ T12 w 192"/>
                              <a:gd name="T14" fmla="+- 0 153 -26"/>
                              <a:gd name="T15" fmla="*/ 153 h 179"/>
                              <a:gd name="T16" fmla="+- 0 7952 7823"/>
                              <a:gd name="T17" fmla="*/ T16 w 192"/>
                              <a:gd name="T18" fmla="+- 0 94 -26"/>
                              <a:gd name="T19" fmla="*/ 94 h 179"/>
                              <a:gd name="T20" fmla="+- 0 7919 7823"/>
                              <a:gd name="T21" fmla="*/ T20 w 192"/>
                              <a:gd name="T22" fmla="+- 0 94 -26"/>
                              <a:gd name="T23" fmla="*/ 94 h 179"/>
                              <a:gd name="T24" fmla="+- 0 7898 7823"/>
                              <a:gd name="T25" fmla="*/ T24 w 192"/>
                              <a:gd name="T26" fmla="+- 0 26 -26"/>
                              <a:gd name="T27" fmla="*/ 26 h 179"/>
                            </a:gdLst>
                            <a:ahLst/>
                            <a:cxnLst>
                              <a:cxn ang="0">
                                <a:pos x="T1" y="T3"/>
                              </a:cxn>
                              <a:cxn ang="0">
                                <a:pos x="T5" y="T7"/>
                              </a:cxn>
                              <a:cxn ang="0">
                                <a:pos x="T9" y="T11"/>
                              </a:cxn>
                              <a:cxn ang="0">
                                <a:pos x="T13" y="T15"/>
                              </a:cxn>
                              <a:cxn ang="0">
                                <a:pos x="T17" y="T19"/>
                              </a:cxn>
                              <a:cxn ang="0">
                                <a:pos x="T21" y="T23"/>
                              </a:cxn>
                              <a:cxn ang="0">
                                <a:pos x="T25" y="T27"/>
                              </a:cxn>
                            </a:cxnLst>
                            <a:rect l="0" t="0" r="r" b="b"/>
                            <a:pathLst>
                              <a:path w="192" h="179">
                                <a:moveTo>
                                  <a:pt x="75" y="52"/>
                                </a:moveTo>
                                <a:lnTo>
                                  <a:pt x="40" y="52"/>
                                </a:lnTo>
                                <a:lnTo>
                                  <a:pt x="80" y="179"/>
                                </a:lnTo>
                                <a:lnTo>
                                  <a:pt x="111" y="179"/>
                                </a:lnTo>
                                <a:lnTo>
                                  <a:pt x="129" y="120"/>
                                </a:lnTo>
                                <a:lnTo>
                                  <a:pt x="96" y="120"/>
                                </a:lnTo>
                                <a:lnTo>
                                  <a:pt x="75" y="52"/>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81"/>
                        <wps:cNvSpPr>
                          <a:spLocks/>
                        </wps:cNvSpPr>
                        <wps:spPr bwMode="auto">
                          <a:xfrm>
                            <a:off x="7823" y="-26"/>
                            <a:ext cx="192" cy="179"/>
                          </a:xfrm>
                          <a:custGeom>
                            <a:avLst/>
                            <a:gdLst>
                              <a:gd name="T0" fmla="+- 0 8015 7823"/>
                              <a:gd name="T1" fmla="*/ T0 w 192"/>
                              <a:gd name="T2" fmla="+- 0 26 -26"/>
                              <a:gd name="T3" fmla="*/ 26 h 179"/>
                              <a:gd name="T4" fmla="+- 0 7975 7823"/>
                              <a:gd name="T5" fmla="*/ T4 w 192"/>
                              <a:gd name="T6" fmla="+- 0 26 -26"/>
                              <a:gd name="T7" fmla="*/ 26 h 179"/>
                              <a:gd name="T8" fmla="+- 0 7975 7823"/>
                              <a:gd name="T9" fmla="*/ T8 w 192"/>
                              <a:gd name="T10" fmla="+- 0 153 -26"/>
                              <a:gd name="T11" fmla="*/ 153 h 179"/>
                              <a:gd name="T12" fmla="+- 0 8015 7823"/>
                              <a:gd name="T13" fmla="*/ T12 w 192"/>
                              <a:gd name="T14" fmla="+- 0 153 -26"/>
                              <a:gd name="T15" fmla="*/ 153 h 179"/>
                              <a:gd name="T16" fmla="+- 0 8015 7823"/>
                              <a:gd name="T17" fmla="*/ T16 w 192"/>
                              <a:gd name="T18" fmla="+- 0 26 -26"/>
                              <a:gd name="T19" fmla="*/ 26 h 179"/>
                            </a:gdLst>
                            <a:ahLst/>
                            <a:cxnLst>
                              <a:cxn ang="0">
                                <a:pos x="T1" y="T3"/>
                              </a:cxn>
                              <a:cxn ang="0">
                                <a:pos x="T5" y="T7"/>
                              </a:cxn>
                              <a:cxn ang="0">
                                <a:pos x="T9" y="T11"/>
                              </a:cxn>
                              <a:cxn ang="0">
                                <a:pos x="T13" y="T15"/>
                              </a:cxn>
                              <a:cxn ang="0">
                                <a:pos x="T17" y="T19"/>
                              </a:cxn>
                            </a:cxnLst>
                            <a:rect l="0" t="0" r="r" b="b"/>
                            <a:pathLst>
                              <a:path w="192" h="179">
                                <a:moveTo>
                                  <a:pt x="192" y="52"/>
                                </a:moveTo>
                                <a:lnTo>
                                  <a:pt x="152" y="52"/>
                                </a:lnTo>
                                <a:lnTo>
                                  <a:pt x="152" y="179"/>
                                </a:lnTo>
                                <a:lnTo>
                                  <a:pt x="192" y="179"/>
                                </a:lnTo>
                                <a:lnTo>
                                  <a:pt x="192" y="52"/>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82"/>
                        <wps:cNvSpPr>
                          <a:spLocks/>
                        </wps:cNvSpPr>
                        <wps:spPr bwMode="auto">
                          <a:xfrm>
                            <a:off x="7823" y="-26"/>
                            <a:ext cx="192" cy="179"/>
                          </a:xfrm>
                          <a:custGeom>
                            <a:avLst/>
                            <a:gdLst>
                              <a:gd name="T0" fmla="+- 0 8015 7823"/>
                              <a:gd name="T1" fmla="*/ T0 w 192"/>
                              <a:gd name="T2" fmla="+- 0 -26 -26"/>
                              <a:gd name="T3" fmla="*/ -26 h 179"/>
                              <a:gd name="T4" fmla="+- 0 7956 7823"/>
                              <a:gd name="T5" fmla="*/ T4 w 192"/>
                              <a:gd name="T6" fmla="+- 0 -26 -26"/>
                              <a:gd name="T7" fmla="*/ -26 h 179"/>
                              <a:gd name="T8" fmla="+- 0 7920 7823"/>
                              <a:gd name="T9" fmla="*/ T8 w 192"/>
                              <a:gd name="T10" fmla="+- 0 94 -26"/>
                              <a:gd name="T11" fmla="*/ 94 h 179"/>
                              <a:gd name="T12" fmla="+- 0 7952 7823"/>
                              <a:gd name="T13" fmla="*/ T12 w 192"/>
                              <a:gd name="T14" fmla="+- 0 94 -26"/>
                              <a:gd name="T15" fmla="*/ 94 h 179"/>
                              <a:gd name="T16" fmla="+- 0 7974 7823"/>
                              <a:gd name="T17" fmla="*/ T16 w 192"/>
                              <a:gd name="T18" fmla="+- 0 26 -26"/>
                              <a:gd name="T19" fmla="*/ 26 h 179"/>
                              <a:gd name="T20" fmla="+- 0 8015 7823"/>
                              <a:gd name="T21" fmla="*/ T20 w 192"/>
                              <a:gd name="T22" fmla="+- 0 26 -26"/>
                              <a:gd name="T23" fmla="*/ 26 h 179"/>
                              <a:gd name="T24" fmla="+- 0 8015 7823"/>
                              <a:gd name="T25" fmla="*/ T24 w 192"/>
                              <a:gd name="T26" fmla="+- 0 -26 -26"/>
                              <a:gd name="T27" fmla="*/ -26 h 179"/>
                            </a:gdLst>
                            <a:ahLst/>
                            <a:cxnLst>
                              <a:cxn ang="0">
                                <a:pos x="T1" y="T3"/>
                              </a:cxn>
                              <a:cxn ang="0">
                                <a:pos x="T5" y="T7"/>
                              </a:cxn>
                              <a:cxn ang="0">
                                <a:pos x="T9" y="T11"/>
                              </a:cxn>
                              <a:cxn ang="0">
                                <a:pos x="T13" y="T15"/>
                              </a:cxn>
                              <a:cxn ang="0">
                                <a:pos x="T17" y="T19"/>
                              </a:cxn>
                              <a:cxn ang="0">
                                <a:pos x="T21" y="T23"/>
                              </a:cxn>
                              <a:cxn ang="0">
                                <a:pos x="T25" y="T27"/>
                              </a:cxn>
                            </a:cxnLst>
                            <a:rect l="0" t="0" r="r" b="b"/>
                            <a:pathLst>
                              <a:path w="192" h="179">
                                <a:moveTo>
                                  <a:pt x="192" y="0"/>
                                </a:moveTo>
                                <a:lnTo>
                                  <a:pt x="133" y="0"/>
                                </a:lnTo>
                                <a:lnTo>
                                  <a:pt x="97" y="120"/>
                                </a:lnTo>
                                <a:lnTo>
                                  <a:pt x="129" y="120"/>
                                </a:lnTo>
                                <a:lnTo>
                                  <a:pt x="151" y="52"/>
                                </a:lnTo>
                                <a:lnTo>
                                  <a:pt x="192" y="52"/>
                                </a:lnTo>
                                <a:lnTo>
                                  <a:pt x="192" y="0"/>
                                </a:lnTo>
                                <a:close/>
                              </a:path>
                            </a:pathLst>
                          </a:custGeom>
                          <a:solidFill>
                            <a:srgbClr val="979D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4CE84C" id="Group 34" o:spid="_x0000_s1026" style="position:absolute;margin-left:398.3pt;margin-top:11pt;width:75.95pt;height:11.2pt;z-index:-251655168;mso-position-horizontal-relative:page" coordorigin="7813,-49" coordsize="152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">
              <v:group id="Group 35" o:spid="_x0000_s1027" style="position:absolute;left:8581;top:-26;width:162;height:179" coordorigin="8581,-26" coordsize="16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6" o:spid="_x0000_s1028" style="position:absolute;left:8581;top:-26;width:162;height:179;visibility:visible;mso-wrap-style:square;v-text-anchor:top" coordsize="16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" path="m43,l,,,178r43,l43,117,59,100r49,l89,71r2,-2l43,69,43,xe" fillcolor="#979d9e" stroked="f">
                  <v:path arrowok="t" o:connecttype="custom" o:connectlocs="43,-26;0,-26;0,152;43,152;43,91;59,74;108,74;89,45;91,43;43,43;43,-26" o:connectangles="0,0,0,0,0,0,0,0,0,0,0"/>
                </v:shape>
                <v:shape id="Freeform 37" o:spid="_x0000_s1029" style="position:absolute;left:8581;top:-26;width:162;height:179;visibility:visible;mso-wrap-style:square;v-text-anchor:top" coordsize="16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" path="m108,100r-49,l111,178r50,l108,100xe" fillcolor="#979d9e" stroked="f">
                  <v:path arrowok="t" o:connecttype="custom" o:connectlocs="108,74;59,74;111,152;161,152;108,74" o:connectangles="0,0,0,0,0"/>
                </v:shape>
                <v:shape id="Freeform 38" o:spid="_x0000_s1030" style="position:absolute;left:8581;top:-26;width:162;height:179;visibility:visible;mso-wrap-style:square;v-text-anchor:top" coordsize="16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" path="m157,l107,,43,69r48,l157,xe" fillcolor="#979d9e" stroked="f">
                  <v:path arrowok="t" o:connecttype="custom" o:connectlocs="157,-26;107,-26;43,43;91,43;157,-26" o:connectangles="0,0,0,0,0"/>
                </v:shape>
              </v:group>
              <v:group id="Group 39" o:spid="_x0000_s1031" style="position:absolute;left:8756;top:-26;width:154;height:179" coordorigin="8756,-26" coordsize="15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0" o:spid="_x0000_s1032" style="position:absolute;left:8756;top:-26;width:154;height:179;visibility:visible;mso-wrap-style:square;v-text-anchor:top" coordsize="15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" path="m43,l,,,178r41,l41,64r40,l43,xe" fillcolor="#979d9e" stroked="f">
                  <v:path arrowok="t" o:connecttype="custom" o:connectlocs="43,-26;0,-26;0,152;41,152;41,38;81,38;43,-26" o:connectangles="0,0,0,0,0,0,0"/>
                </v:shape>
                <v:shape id="Freeform 41" o:spid="_x0000_s1033" style="position:absolute;left:8756;top:-26;width:154;height:179;visibility:visible;mso-wrap-style:square;v-text-anchor:top" coordsize="15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" path="m81,64r-38,l111,178r43,l154,114r-43,l81,64xe" fillcolor="#979d9e" stroked="f">
                  <v:path arrowok="t" o:connecttype="custom" o:connectlocs="81,38;43,38;111,152;154,152;154,88;111,88;81,38" o:connectangles="0,0,0,0,0,0,0"/>
                </v:shape>
                <v:shape id="Freeform 42" o:spid="_x0000_s1034" style="position:absolute;left:8756;top:-26;width:154;height:179;visibility:visible;mso-wrap-style:square;v-text-anchor:top" coordsize="15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" path="m154,l112,r,114l154,114,154,xe" fillcolor="#979d9e" stroked="f">
                  <v:path arrowok="t" o:connecttype="custom" o:connectlocs="154,-26;112,-26;112,88;154,88;154,-26" o:connectangles="0,0,0,0,0"/>
                </v:shape>
              </v:group>
              <v:group id="Group 43" o:spid="_x0000_s1035" style="position:absolute;left:8957;top:-26;width:2;height:179" coordorigin="8957,-26" coordsize="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4" o:spid="_x0000_s1036" style="position:absolute;left:8957;top:-26;width:2;height:179;visibility:visible;mso-wrap-style:square;v-text-anchor:top" coordsize="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" path="m,l,178e" filled="f" strokecolor="#979d9e" strokeweight=".79797mm">
                  <v:path arrowok="t" o:connecttype="custom" o:connectlocs="0,-26;0,152" o:connectangles="0,0"/>
                </v:shape>
              </v:group>
              <v:group id="Group 45" o:spid="_x0000_s1037" style="position:absolute;left:9005;top:-26;width:312;height:179" coordorigin="9005,-26" coordsize="3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6" o:spid="_x0000_s1038" style="position:absolute;left:9005;top:-26;width:312;height:179;visibility:visible;mso-wrap-style:square;v-text-anchor:top" coordsize="3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" path="m43,l,,,178r16,l39,178r64,-12l162,143r8,-4l47,139,43,xe" fillcolor="#979d9e" stroked="f">
                  <v:path arrowok="t" o:connecttype="custom" o:connectlocs="43,-26;0,-26;0,152;16,152;39,152;103,140;162,117;170,113;47,113;43,-26" o:connectangles="0,0,0,0,0,0,0,0,0,0"/>
                </v:shape>
                <v:shape id="Freeform 47" o:spid="_x0000_s1039" style="position:absolute;left:9005;top:-26;width:312;height:179;visibility:visible;mso-wrap-style:square;v-text-anchor:top" coordsize="3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" path="m267,l225,47,178,87r-53,30l67,135r-20,4l170,139,230,97,274,55,312,9,267,xe" fillcolor="#979d9e" stroked="f">
                  <v:path arrowok="t" o:connecttype="custom" o:connectlocs="267,-26;225,21;178,61;125,91;67,109;47,113;170,113;230,71;274,29;312,-17;267,-26" o:connectangles="0,0,0,0,0,0,0,0,0,0,0"/>
                </v:shape>
              </v:group>
              <v:group id="Group 48" o:spid="_x0000_s1040" style="position:absolute;left:9263;top:94;width:60;height:61" coordorigin="9263,94"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9" o:spid="_x0000_s1041"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" path="m40,58r-23,l23,62,40,58xe" fillcolor="#979d9e" stroked="f">
                  <v:path arrowok="t" o:connecttype="custom" o:connectlocs="40,152;17,152;23,156;40,152" o:connectangles="0,0,0,0"/>
                </v:shape>
                <v:shape id="Freeform 50" o:spid="_x0000_s1042"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" path="m12,54r4,4l17,58,12,54xe" fillcolor="#979d9e" stroked="f">
                  <v:path arrowok="t" o:connecttype="custom" o:connectlocs="12,148;16,152;17,152;12,148" o:connectangles="0,0,0,0"/>
                </v:shape>
                <v:shape id="Freeform 51" o:spid="_x0000_s1043"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" path="m46,57r-6,1l45,58r1,-1xe" fillcolor="#979d9e" stroked="f">
                  <v:path arrowok="t" o:connecttype="custom" o:connectlocs="46,151;40,152;45,152;46,151" o:connectangles="0,0,0,0"/>
                </v:shape>
                <v:shape id="Freeform 52" o:spid="_x0000_s1044"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" path="m50,53r-4,4l47,57r3,-4xe" fillcolor="#979d9e" stroked="f">
                  <v:path arrowok="t" o:connecttype="custom" o:connectlocs="50,147;46,151;47,151;50,147" o:connectangles="0,0,0,0"/>
                </v:shape>
                <v:shape id="Freeform 53" o:spid="_x0000_s1045"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" path="m6,48r,2l12,54,6,48xe" fillcolor="#979d9e" stroked="f">
                  <v:path arrowok="t" o:connecttype="custom" o:connectlocs="6,142;6,144;12,148;6,142" o:connectangles="0,0,0,0"/>
                </v:shape>
                <v:shape id="Freeform 54" o:spid="_x0000_s1046"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" path="m56,46r-6,7l56,47r,-1xe" fillcolor="#979d9e" stroked="f">
                  <v:path arrowok="t" o:connecttype="custom" o:connectlocs="56,140;50,147;56,141;56,140" o:connectangles="0,0,0,0"/>
                </v:shape>
                <v:shape id="Freeform 55" o:spid="_x0000_s1047"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" path="m4,44r,3l6,48,4,44xe" fillcolor="#979d9e" stroked="f">
                  <v:path arrowok="t" o:connecttype="custom" o:connectlocs="4,138;4,141;6,142;4,138" o:connectangles="0,0,0,0"/>
                </v:shape>
                <v:shape id="Freeform 56" o:spid="_x0000_s1048"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" path="m56,22r,24l59,42,56,22xe" fillcolor="#979d9e" stroked="f">
                  <v:path arrowok="t" o:connecttype="custom" o:connectlocs="56,116;56,140;59,136;56,116" o:connectangles="0,0,0,0"/>
                </v:shape>
                <v:shape id="Freeform 57" o:spid="_x0000_s1049"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" path="m4,19l,27,4,44,4,19xe" fillcolor="#979d9e" stroked="f">
                  <v:path arrowok="t" o:connecttype="custom" o:connectlocs="4,113;0,121;4,138;4,113" o:connectangles="0,0,0,0"/>
                </v:shape>
                <v:shape id="Freeform 58" o:spid="_x0000_s1050"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" path="m45,5r-1,l55,16r1,6l56,16,45,5xe" fillcolor="#979d9e" stroked="f">
                  <v:path arrowok="t" o:connecttype="custom" o:connectlocs="45,99;44,99;55,110;56,116;56,110;45,99" o:connectangles="0,0,0,0,0,0"/>
                </v:shape>
                <v:shape id="Freeform 59" o:spid="_x0000_s1051"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" path="m7,14l4,16r,3l7,14xe" fillcolor="#979d9e" stroked="f">
                  <v:path arrowok="t" o:connecttype="custom" o:connectlocs="7,108;4,110;4,113;7,108" o:connectangles="0,0,0,0"/>
                </v:shape>
                <v:shape id="Freeform 60" o:spid="_x0000_s1052"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" path="m15,6l10,8,7,14,15,6xe" fillcolor="#979d9e" stroked="f">
                  <v:path arrowok="t" o:connecttype="custom" o:connectlocs="15,100;10,102;7,108;15,100" o:connectangles="0,0,0,0"/>
                </v:shape>
                <v:shape id="Freeform 61" o:spid="_x0000_s1053"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" path="m17,5r-1,l15,6,17,5xe" fillcolor="#979d9e" stroked="f">
                  <v:path arrowok="t" o:connecttype="custom" o:connectlocs="17,99;16,99;15,100;17,99" o:connectangles="0,0,0,0"/>
                </v:shape>
                <v:shape id="Freeform 62" o:spid="_x0000_s1054" style="position:absolute;left:9263;top:94;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" path="m30,l17,5r27,l42,3,30,xe" fillcolor="#979d9e" stroked="f">
                  <v:path arrowok="t" o:connecttype="custom" o:connectlocs="30,94;17,99;44,99;42,97;30,94" o:connectangles="0,0,0,0,0"/>
                </v:shape>
              </v:group>
              <v:group id="Group 63" o:spid="_x0000_s1055" style="position:absolute;left:9282;top:109;width:26;height:33" coordorigin="9282,109"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64" o:spid="_x0000_s1056" style="position:absolute;left:9282;top:109;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" path="m20,l,,,33r6,l6,20r11,l21,19r4,-4l6,15,6,5r19,l25,4,20,xe" fillcolor="#979d9e" stroked="f">
                  <v:path arrowok="t" o:connecttype="custom" o:connectlocs="20,109;0,109;0,142;6,142;6,129;17,129;17,129;21,128;25,124;25,124;6,124;6,114;25,114;25,113;20,109" o:connectangles="0,0,0,0,0,0,0,0,0,0,0,0,0,0,0"/>
                </v:shape>
                <v:shape id="Freeform 65" o:spid="_x0000_s1057" style="position:absolute;left:9282;top:109;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" path="m17,20r-7,l19,33r7,l17,20xe" fillcolor="#979d9e" stroked="f">
                  <v:path arrowok="t" o:connecttype="custom" o:connectlocs="17,129;10,129;19,142;26,142;17,129" o:connectangles="0,0,0,0,0"/>
                </v:shape>
                <v:shape id="Freeform 66" o:spid="_x0000_s1058" style="position:absolute;left:9282;top:109;width:26;height:33;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" path="m25,5r-8,l19,7r,6l17,15r8,l25,5xe" fillcolor="#979d9e" stroked="f">
                  <v:path arrowok="t" o:connecttype="custom" o:connectlocs="25,114;17,114;19,116;19,122;17,124;25,124;25,114" o:connectangles="0,0,0,0,0,0,0"/>
                </v:shape>
              </v:group>
              <v:group id="Group 67" o:spid="_x0000_s1059" style="position:absolute;left:8391;top:-26;width:176;height:179" coordorigin="8391,-26" coordsize="17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68" o:spid="_x0000_s1060" style="position:absolute;left:8391;top:-26;width:176;height:179;visibility:visible;mso-wrap-style:square;v-text-anchor:top" coordsize="17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" path="m111,l64,,,178r43,l53,146r111,l153,115r-89,l64,114,86,45r41,l111,xe" fillcolor="#979d9e" stroked="f">
                  <v:path arrowok="t" o:connecttype="custom" o:connectlocs="111,-26;64,-26;0,152;43,152;53,120;164,120;153,89;64,89;64,88;86,19;127,19;111,-26" o:connectangles="0,0,0,0,0,0,0,0,0,0,0,0"/>
                </v:shape>
                <v:shape id="Freeform 69" o:spid="_x0000_s1061" style="position:absolute;left:8391;top:-26;width:176;height:179;visibility:visible;mso-wrap-style:square;v-text-anchor:top" coordsize="17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" path="m164,146r-45,l119,147r11,31l175,178,164,146xe" fillcolor="#979d9e" stroked="f">
                  <v:path arrowok="t" o:connecttype="custom" o:connectlocs="164,120;119,120;119,121;130,152;175,152;164,120" o:connectangles="0,0,0,0,0,0"/>
                </v:shape>
                <v:shape id="Freeform 70" o:spid="_x0000_s1062" style="position:absolute;left:8391;top:-26;width:176;height:179;visibility:visible;mso-wrap-style:square;v-text-anchor:top" coordsize="176,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" path="m127,45r-40,l109,115r44,l127,45xe" fillcolor="#979d9e" stroked="f">
                  <v:path arrowok="t" o:connecttype="custom" o:connectlocs="127,19;87,19;109,89;153,89;127,19" o:connectangles="0,0,0,0,0"/>
                </v:shape>
              </v:group>
              <v:group id="Group 71" o:spid="_x0000_s1063" style="position:absolute;left:8034;top:-30;width:176;height:185" coordorigin="8034,-30" coordsize="17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72" o:spid="_x0000_s1064" style="position:absolute;left:8034;top:-30;width:176;height:185;visibility:visible;mso-wrap-style:square;v-text-anchor:top" coordsize="17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" path="m88,l27,23,,83r2,27l33,168r36,17l97,184r24,-6l140,168r16,-13l158,152r-70,l68,147,54,133,45,112,47,80,54,57,65,43,80,36r79,l156,31,141,16,123,6,101,1,88,xe" fillcolor="#979d9e" stroked="f">
                  <v:path arrowok="t" o:connecttype="custom" o:connectlocs="88,-30;27,-7;0,53;2,80;33,138;69,155;97,154;121,148;140,138;156,125;158,122;88,122;68,117;54,103;45,82;47,50;54,27;65,13;80,6;159,6;156,1;141,-14;123,-24;101,-29;88,-30" o:connectangles="0,0,0,0,0,0,0,0,0,0,0,0,0,0,0,0,0,0,0,0,0,0,0,0,0"/>
                </v:shape>
                <v:shape id="Freeform 73" o:spid="_x0000_s1065" style="position:absolute;left:8034;top:-30;width:176;height:185;visibility:visible;mso-wrap-style:square;v-text-anchor:top" coordsize="17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" path="m159,36r-79,l103,39r17,12l129,69r,34l123,126r-9,16l100,150r-12,2l158,152r9,-14l174,119r2,-22l174,72,167,49,159,36xe" fillcolor="#979d9e" stroked="f">
                  <v:path arrowok="t" o:connecttype="custom" o:connectlocs="159,6;80,6;103,9;120,21;129,39;129,73;123,96;114,112;100,120;88,122;158,122;167,108;174,89;176,67;174,42;167,19;159,6" o:connectangles="0,0,0,0,0,0,0,0,0,0,0,0,0,0,0,0,0"/>
                </v:shape>
              </v:group>
              <v:group id="Group 74" o:spid="_x0000_s1066" style="position:absolute;left:8229;top:-26;width:153;height:179" coordorigin="8229,-26" coordsize="15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75" o:spid="_x0000_s1067" style="position:absolute;left:8229;top:-26;width:153;height:179;visibility:visible;mso-wrap-style:square;v-text-anchor:top" coordsize="15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" path="m,l,178r43,l43,111r96,l138,108,121,97r-2,-3l139,88r5,-9l43,79r,-45l142,34,137,22,122,8,103,1,,xe" fillcolor="#979d9e" stroked="f">
                  <v:path arrowok="t" o:connecttype="custom" o:connectlocs="0,-26;0,152;43,152;43,85;139,85;138,82;121,71;119,68;139,62;144,53;43,53;43,8;142,8;137,-4;122,-18;103,-25;0,-26" o:connectangles="0,0,0,0,0,0,0,0,0,0,0,0,0,0,0,0,0"/>
                </v:shape>
                <v:shape id="Freeform 76" o:spid="_x0000_s1068" style="position:absolute;left:8229;top:-26;width:153;height:179;visibility:visible;mso-wrap-style:square;v-text-anchor:top" coordsize="15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" path="m139,111r-66,l95,117r9,20l105,143r,7l106,156r1,11l107,177r3,1l153,178r,-1l149,175r-1,-9l148,154r-1,-8l147,138r-2,-10l139,111xe" fillcolor="#979d9e" stroked="f">
                  <v:path arrowok="t" o:connecttype="custom" o:connectlocs="139,85;73,85;95,91;104,111;105,117;105,124;106,130;107,141;107,151;110,152;153,152;153,151;149,149;148,140;148,128;147,120;147,112;145,102;139,85" o:connectangles="0,0,0,0,0,0,0,0,0,0,0,0,0,0,0,0,0,0,0"/>
                </v:shape>
                <v:shape id="Freeform 77" o:spid="_x0000_s1069" style="position:absolute;left:8229;top:-26;width:153;height:179;visibility:visible;mso-wrap-style:square;v-text-anchor:top" coordsize="15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" path="m142,34r-45,l107,42r,29l97,79r47,l149,71,146,42r-4,-8xe" fillcolor="#979d9e" stroked="f">
                  <v:path arrowok="t" o:connecttype="custom" o:connectlocs="142,8;97,8;107,16;107,45;97,53;144,53;149,45;146,16;142,8" o:connectangles="0,0,0,0,0,0,0,0,0"/>
                </v:shape>
              </v:group>
              <v:group id="Group 78" o:spid="_x0000_s1070" style="position:absolute;left:7823;top:-26;width:192;height:179" coordorigin="7823,-26" coordsize="19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9" o:spid="_x0000_s1071" style="position:absolute;left:7823;top:-26;width:192;height:179;visibility:visible;mso-wrap-style:square;v-text-anchor:top" coordsize="19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" path="m58,l,,,179r38,l38,52r37,l58,xe" fillcolor="#979d9e" stroked="f">
                  <v:path arrowok="t" o:connecttype="custom" o:connectlocs="58,-26;0,-26;0,153;38,153;38,26;75,26;58,-26" o:connectangles="0,0,0,0,0,0,0"/>
                </v:shape>
                <v:shape id="Freeform 80" o:spid="_x0000_s1072" style="position:absolute;left:7823;top:-26;width:192;height:179;visibility:visible;mso-wrap-style:square;v-text-anchor:top" coordsize="19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" path="m75,52r-35,l80,179r31,l129,120r-33,l75,52xe" fillcolor="#979d9e" stroked="f">
                  <v:path arrowok="t" o:connecttype="custom" o:connectlocs="75,26;40,26;80,153;111,153;129,94;96,94;75,26" o:connectangles="0,0,0,0,0,0,0"/>
                </v:shape>
                <v:shape id="Freeform 81" o:spid="_x0000_s1073" style="position:absolute;left:7823;top:-26;width:192;height:179;visibility:visible;mso-wrap-style:square;v-text-anchor:top" coordsize="19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" path="m192,52r-40,l152,179r40,l192,52xe" fillcolor="#979d9e" stroked="f">
                  <v:path arrowok="t" o:connecttype="custom" o:connectlocs="192,26;152,26;152,153;192,153;192,26" o:connectangles="0,0,0,0,0"/>
                </v:shape>
                <v:shape id="Freeform 82" o:spid="_x0000_s1074" style="position:absolute;left:7823;top:-26;width:192;height:179;visibility:visible;mso-wrap-style:square;v-text-anchor:top" coordsize="19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" path="m192,l133,,97,120r32,l151,52r41,l192,xe" fillcolor="#979d9e" stroked="f">
                  <v:path arrowok="t" o:connecttype="custom" o:connectlocs="192,-26;133,-26;97,94;129,94;151,26;192,26;192,-26" o:connectangles="0,0,0,0,0,0,0"/>
                </v:shape>
              </v:group>
              <w10:wrap anchorx="page"/>
            </v:group>
          </w:pict>
        </mc:Fallback>
      </mc:AlternateContent>
    </w:r>
    <w:r w:rsidR="004C4A02" w:rsidRPr="004C4A02">
      <w:rPr>
        <w:rFonts w:ascii="NeueHaasGroteskDisp Pro Md" w:hAnsi="NeueHaasGroteskDisp Pro Md" w:cs="Alte Haas Grotesk"/>
        <w:color w:val="979D9E"/>
        <w:spacing w:val="2"/>
        <w:sz w:val="14"/>
        <w:lang w:val="sv-SE"/>
      </w:rPr>
      <w:t>Morakniv</w:t>
    </w:r>
    <w:r w:rsidRPr="004C4A02">
      <w:rPr>
        <w:rFonts w:ascii="NeueHaasGroteskDisp Pro Md" w:hAnsi="NeueHaasGroteskDisp Pro Md" w:cs="Alte Haas Grotesk"/>
        <w:color w:val="979D9E"/>
        <w:sz w:val="14"/>
        <w:lang w:val="sv-SE"/>
      </w:rPr>
      <w:tab/>
      <w:t>T +46 250 59 50 00</w:t>
    </w:r>
  </w:p>
  <w:p w:rsidR="005E4AE5" w:rsidRPr="00607876" w:rsidRDefault="005E4AE5" w:rsidP="00607876">
    <w:pPr>
      <w:tabs>
        <w:tab w:val="left" w:pos="2127"/>
      </w:tabs>
      <w:spacing w:before="13" w:line="180" w:lineRule="exact"/>
      <w:ind w:left="147"/>
      <w:rPr>
        <w:rFonts w:ascii="NeueHaasGroteskDisp Pro Md" w:hAnsi="NeueHaasGroteskDisp Pro Md" w:cs="Alte Haas Grotesk"/>
        <w:sz w:val="14"/>
        <w:lang w:val="sv-SE"/>
      </w:rPr>
    </w:pPr>
    <w:r w:rsidRPr="00607876">
      <w:rPr>
        <w:rFonts w:ascii="NeueHaasGroteskDisp Pro Md" w:hAnsi="NeueHaasGroteskDisp Pro Md" w:cs="Alte Haas Grotesk"/>
        <w:color w:val="979D9E"/>
        <w:spacing w:val="2"/>
        <w:sz w:val="14"/>
        <w:lang w:val="sv-SE"/>
      </w:rPr>
      <w:t>B</w:t>
    </w:r>
    <w:r w:rsidRPr="00607876">
      <w:rPr>
        <w:rFonts w:ascii="NeueHaasGroteskDisp Pro Md" w:hAnsi="NeueHaasGroteskDisp Pro Md" w:cs="Alte Haas Grotesk"/>
        <w:color w:val="979D9E"/>
        <w:spacing w:val="-1"/>
        <w:sz w:val="14"/>
        <w:lang w:val="sv-SE"/>
      </w:rPr>
      <w:t>o</w:t>
    </w:r>
    <w:r w:rsidRPr="00607876">
      <w:rPr>
        <w:rFonts w:ascii="NeueHaasGroteskDisp Pro Md" w:hAnsi="NeueHaasGroteskDisp Pro Md" w:cs="Alte Haas Grotesk"/>
        <w:color w:val="979D9E"/>
        <w:sz w:val="14"/>
        <w:lang w:val="sv-SE"/>
      </w:rPr>
      <w:t xml:space="preserve">x </w:t>
    </w:r>
    <w:r w:rsidRPr="00607876">
      <w:rPr>
        <w:rFonts w:ascii="NeueHaasGroteskDisp Pro Md" w:hAnsi="NeueHaasGroteskDisp Pro Md" w:cs="Alte Haas Grotesk"/>
        <w:color w:val="979D9E"/>
        <w:spacing w:val="2"/>
        <w:sz w:val="14"/>
        <w:lang w:val="sv-SE"/>
      </w:rPr>
      <w:t>4</w:t>
    </w:r>
    <w:r w:rsidRPr="00607876">
      <w:rPr>
        <w:rFonts w:ascii="NeueHaasGroteskDisp Pro Md" w:hAnsi="NeueHaasGroteskDisp Pro Md" w:cs="Alte Haas Grotesk"/>
        <w:color w:val="979D9E"/>
        <w:spacing w:val="-2"/>
        <w:sz w:val="14"/>
        <w:lang w:val="sv-SE"/>
      </w:rPr>
      <w:t>0</w:t>
    </w:r>
    <w:r w:rsidRPr="00607876">
      <w:rPr>
        <w:rFonts w:ascii="NeueHaasGroteskDisp Pro Md" w:hAnsi="NeueHaasGroteskDisp Pro Md" w:cs="Alte Haas Grotesk"/>
        <w:color w:val="979D9E"/>
        <w:sz w:val="14"/>
        <w:lang w:val="sv-SE"/>
      </w:rPr>
      <w:t xml:space="preserve">7 </w:t>
    </w:r>
    <w:r w:rsidRPr="00607876">
      <w:rPr>
        <w:rFonts w:ascii="NeueHaasGroteskDisp Pro Md" w:hAnsi="NeueHaasGroteskDisp Pro Md" w:cs="Alte Haas Grotesk"/>
        <w:color w:val="979D9E"/>
        <w:spacing w:val="2"/>
        <w:sz w:val="14"/>
        <w:lang w:val="sv-SE"/>
      </w:rPr>
      <w:t>S</w:t>
    </w:r>
    <w:r w:rsidRPr="00607876">
      <w:rPr>
        <w:rFonts w:ascii="NeueHaasGroteskDisp Pro Md" w:hAnsi="NeueHaasGroteskDisp Pro Md" w:cs="Alte Haas Grotesk"/>
        <w:color w:val="979D9E"/>
        <w:sz w:val="14"/>
        <w:lang w:val="sv-SE"/>
      </w:rPr>
      <w:t>E</w:t>
    </w:r>
    <w:r w:rsidRPr="00607876">
      <w:rPr>
        <w:rFonts w:ascii="NeueHaasGroteskDisp Pro Md" w:hAnsi="NeueHaasGroteskDisp Pro Md" w:cs="Alte Haas Grotesk"/>
        <w:color w:val="979D9E"/>
        <w:spacing w:val="-5"/>
        <w:sz w:val="14"/>
        <w:lang w:val="sv-SE"/>
      </w:rPr>
      <w:t>-</w:t>
    </w:r>
    <w:r w:rsidRPr="00607876">
      <w:rPr>
        <w:rFonts w:ascii="NeueHaasGroteskDisp Pro Md" w:hAnsi="NeueHaasGroteskDisp Pro Md" w:cs="Alte Haas Grotesk"/>
        <w:color w:val="979D9E"/>
        <w:sz w:val="14"/>
        <w:lang w:val="sv-SE"/>
      </w:rPr>
      <w:t>7</w:t>
    </w:r>
    <w:r w:rsidRPr="00607876">
      <w:rPr>
        <w:rFonts w:ascii="NeueHaasGroteskDisp Pro Md" w:hAnsi="NeueHaasGroteskDisp Pro Md" w:cs="Alte Haas Grotesk"/>
        <w:color w:val="979D9E"/>
        <w:spacing w:val="2"/>
        <w:sz w:val="14"/>
        <w:lang w:val="sv-SE"/>
      </w:rPr>
      <w:t>9</w:t>
    </w:r>
    <w:r w:rsidRPr="00607876">
      <w:rPr>
        <w:rFonts w:ascii="NeueHaasGroteskDisp Pro Md" w:hAnsi="NeueHaasGroteskDisp Pro Md" w:cs="Alte Haas Grotesk"/>
        <w:color w:val="979D9E"/>
        <w:sz w:val="14"/>
        <w:lang w:val="sv-SE"/>
      </w:rPr>
      <w:t xml:space="preserve">2 </w:t>
    </w:r>
    <w:r w:rsidRPr="00607876">
      <w:rPr>
        <w:rFonts w:ascii="NeueHaasGroteskDisp Pro Md" w:hAnsi="NeueHaasGroteskDisp Pro Md" w:cs="Alte Haas Grotesk"/>
        <w:color w:val="979D9E"/>
        <w:spacing w:val="-2"/>
        <w:sz w:val="14"/>
        <w:lang w:val="sv-SE"/>
      </w:rPr>
      <w:t>2</w:t>
    </w:r>
    <w:r w:rsidRPr="00607876">
      <w:rPr>
        <w:rFonts w:ascii="NeueHaasGroteskDisp Pro Md" w:hAnsi="NeueHaasGroteskDisp Pro Md" w:cs="Alte Haas Grotesk"/>
        <w:color w:val="979D9E"/>
        <w:sz w:val="14"/>
        <w:lang w:val="sv-SE"/>
      </w:rPr>
      <w:t xml:space="preserve">7 </w:t>
    </w:r>
    <w:r w:rsidRPr="00607876">
      <w:rPr>
        <w:rFonts w:ascii="NeueHaasGroteskDisp Pro Md" w:hAnsi="NeueHaasGroteskDisp Pro Md" w:cs="Alte Haas Grotesk"/>
        <w:color w:val="979D9E"/>
        <w:spacing w:val="2"/>
        <w:sz w:val="14"/>
        <w:lang w:val="sv-SE"/>
      </w:rPr>
      <w:t>Mor</w:t>
    </w:r>
    <w:r>
      <w:rPr>
        <w:rFonts w:ascii="NeueHaasGroteskDisp Pro Md" w:hAnsi="NeueHaasGroteskDisp Pro Md" w:cs="Alte Haas Grotesk"/>
        <w:color w:val="979D9E"/>
        <w:sz w:val="14"/>
        <w:lang w:val="sv-SE"/>
      </w:rPr>
      <w:t>a</w:t>
    </w:r>
    <w:r>
      <w:rPr>
        <w:rFonts w:ascii="NeueHaasGroteskDisp Pro Md" w:hAnsi="NeueHaasGroteskDisp Pro Md" w:cs="Alte Haas Grotesk"/>
        <w:color w:val="979D9E"/>
        <w:sz w:val="14"/>
        <w:lang w:val="sv-SE"/>
      </w:rPr>
      <w:tab/>
      <w:t>morakniv</w:t>
    </w:r>
    <w:r w:rsidRPr="00607876">
      <w:rPr>
        <w:rFonts w:ascii="NeueHaasGroteskDisp Pro Md" w:hAnsi="NeueHaasGroteskDisp Pro Md" w:cs="Alte Haas Grotesk"/>
        <w:color w:val="979D9E"/>
        <w:sz w:val="14"/>
        <w:lang w:val="sv-SE"/>
      </w:rPr>
      <w:t>.se</w:t>
    </w:r>
  </w:p>
  <w:p w:rsidR="005E4AE5" w:rsidRDefault="005E4AE5" w:rsidP="00607876">
    <w:pPr>
      <w:spacing w:before="77"/>
      <w:ind w:left="145"/>
      <w:rPr>
        <w:lang w:val="sv-SE"/>
      </w:rPr>
    </w:pPr>
  </w:p>
  <w:p w:rsidR="005E4AE5" w:rsidRPr="00607876" w:rsidRDefault="005E4AE5" w:rsidP="00607876">
    <w:pPr>
      <w:spacing w:before="77"/>
      <w:ind w:left="145"/>
      <w:rPr>
        <w:lang w:val="sv-S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82" w:rsidRDefault="00B17582" w:rsidP="00607876">
      <w:r>
        <w:separator/>
      </w:r>
    </w:p>
  </w:footnote>
  <w:footnote w:type="continuationSeparator" w:id="0">
    <w:p w:rsidR="00B17582" w:rsidRDefault="00B17582" w:rsidP="006078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82" w:rsidRDefault="002E3782" w:rsidP="002E3782">
    <w:pPr>
      <w:pStyle w:val="Sidhuvud"/>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782" w:rsidRDefault="002E3782" w:rsidP="002E3782">
    <w:pPr>
      <w:pStyle w:val="Sidhuvud"/>
      <w:jc w:val="right"/>
    </w:pPr>
    <w:r>
      <w:rPr>
        <w:noProof/>
        <w:lang w:val="sv-SE" w:eastAsia="sv-SE" w:bidi="ar-SA"/>
      </w:rPr>
      <w:drawing>
        <wp:anchor distT="0" distB="0" distL="114300" distR="114300" simplePos="0" relativeHeight="251663360" behindDoc="1" locked="0" layoutInCell="1" allowOverlap="1" wp14:anchorId="116C05EE" wp14:editId="782C3FCB">
          <wp:simplePos x="0" y="0"/>
          <wp:positionH relativeFrom="column">
            <wp:posOffset>4905375</wp:posOffset>
          </wp:positionH>
          <wp:positionV relativeFrom="paragraph">
            <wp:posOffset>-295910</wp:posOffset>
          </wp:positionV>
          <wp:extent cx="1576871" cy="1576871"/>
          <wp:effectExtent l="0" t="0" r="0" b="4445"/>
          <wp:wrapTight wrapText="bothSides">
            <wp:wrapPolygon edited="0">
              <wp:start x="8520" y="713"/>
              <wp:lineTo x="1316" y="2044"/>
              <wp:lineTo x="1781" y="6194"/>
              <wp:lineTo x="-35" y="6397"/>
              <wp:lineTo x="1068" y="16253"/>
              <wp:lineTo x="4211" y="18527"/>
              <wp:lineTo x="4240" y="18786"/>
              <wp:lineTo x="10784" y="20943"/>
              <wp:lineTo x="11361" y="21403"/>
              <wp:lineTo x="13176" y="21200"/>
              <wp:lineTo x="13378" y="20652"/>
              <wp:lineTo x="18476" y="16931"/>
              <wp:lineTo x="18735" y="16902"/>
              <wp:lineTo x="20634" y="12750"/>
              <wp:lineTo x="20659" y="8283"/>
              <wp:lineTo x="18379" y="4336"/>
              <wp:lineTo x="18465" y="2751"/>
              <wp:lineTo x="13506" y="680"/>
              <wp:lineTo x="10336" y="510"/>
              <wp:lineTo x="8520" y="713"/>
            </wp:wrapPolygon>
          </wp:wrapTight>
          <wp:docPr id="84" name="Bildobjekt 84" descr="https://morakniv.se/wp-content/uploads/2017/02/Morakniv-Adventu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rakniv.se/wp-content/uploads/2017/02/Morakniv-Adventur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6871" cy="15768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467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16E628"/>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C32018D4"/>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4E5C9272"/>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80D872AA"/>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6A6E9DA4"/>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4A5E20"/>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D4F9B6"/>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3A9CAA"/>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C88B90"/>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45285BC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9F24501"/>
    <w:multiLevelType w:val="hybridMultilevel"/>
    <w:tmpl w:val="150A8650"/>
    <w:lvl w:ilvl="0" w:tplc="041D0001">
      <w:start w:val="1"/>
      <w:numFmt w:val="bullet"/>
      <w:lvlText w:val=""/>
      <w:lvlJc w:val="left"/>
      <w:pPr>
        <w:ind w:left="837" w:hanging="360"/>
      </w:pPr>
      <w:rPr>
        <w:rFonts w:ascii="Symbol" w:hAnsi="Symbol" w:hint="default"/>
      </w:rPr>
    </w:lvl>
    <w:lvl w:ilvl="1" w:tplc="041D0003">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12" w15:restartNumberingAfterBreak="0">
    <w:nsid w:val="0DD12C62"/>
    <w:multiLevelType w:val="hybridMultilevel"/>
    <w:tmpl w:val="170C8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56C0F53"/>
    <w:multiLevelType w:val="hybridMultilevel"/>
    <w:tmpl w:val="0C30DE62"/>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14" w15:restartNumberingAfterBreak="0">
    <w:nsid w:val="17F66620"/>
    <w:multiLevelType w:val="hybridMultilevel"/>
    <w:tmpl w:val="62FCDD4C"/>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15" w15:restartNumberingAfterBreak="0">
    <w:nsid w:val="33B725E8"/>
    <w:multiLevelType w:val="hybridMultilevel"/>
    <w:tmpl w:val="CCBE229A"/>
    <w:lvl w:ilvl="0" w:tplc="041D0001">
      <w:start w:val="1"/>
      <w:numFmt w:val="bullet"/>
      <w:lvlText w:val=""/>
      <w:lvlJc w:val="left"/>
      <w:pPr>
        <w:ind w:left="883" w:hanging="360"/>
      </w:pPr>
      <w:rPr>
        <w:rFonts w:ascii="Symbol" w:hAnsi="Symbol" w:hint="default"/>
      </w:rPr>
    </w:lvl>
    <w:lvl w:ilvl="1" w:tplc="041D0003" w:tentative="1">
      <w:start w:val="1"/>
      <w:numFmt w:val="bullet"/>
      <w:lvlText w:val="o"/>
      <w:lvlJc w:val="left"/>
      <w:pPr>
        <w:ind w:left="1603" w:hanging="360"/>
      </w:pPr>
      <w:rPr>
        <w:rFonts w:ascii="Courier New" w:hAnsi="Courier New" w:cs="Courier New" w:hint="default"/>
      </w:rPr>
    </w:lvl>
    <w:lvl w:ilvl="2" w:tplc="041D0005" w:tentative="1">
      <w:start w:val="1"/>
      <w:numFmt w:val="bullet"/>
      <w:lvlText w:val=""/>
      <w:lvlJc w:val="left"/>
      <w:pPr>
        <w:ind w:left="2323" w:hanging="360"/>
      </w:pPr>
      <w:rPr>
        <w:rFonts w:ascii="Wingdings" w:hAnsi="Wingdings" w:hint="default"/>
      </w:rPr>
    </w:lvl>
    <w:lvl w:ilvl="3" w:tplc="041D0001" w:tentative="1">
      <w:start w:val="1"/>
      <w:numFmt w:val="bullet"/>
      <w:lvlText w:val=""/>
      <w:lvlJc w:val="left"/>
      <w:pPr>
        <w:ind w:left="3043" w:hanging="360"/>
      </w:pPr>
      <w:rPr>
        <w:rFonts w:ascii="Symbol" w:hAnsi="Symbol" w:hint="default"/>
      </w:rPr>
    </w:lvl>
    <w:lvl w:ilvl="4" w:tplc="041D0003" w:tentative="1">
      <w:start w:val="1"/>
      <w:numFmt w:val="bullet"/>
      <w:lvlText w:val="o"/>
      <w:lvlJc w:val="left"/>
      <w:pPr>
        <w:ind w:left="3763" w:hanging="360"/>
      </w:pPr>
      <w:rPr>
        <w:rFonts w:ascii="Courier New" w:hAnsi="Courier New" w:cs="Courier New" w:hint="default"/>
      </w:rPr>
    </w:lvl>
    <w:lvl w:ilvl="5" w:tplc="041D0005" w:tentative="1">
      <w:start w:val="1"/>
      <w:numFmt w:val="bullet"/>
      <w:lvlText w:val=""/>
      <w:lvlJc w:val="left"/>
      <w:pPr>
        <w:ind w:left="4483" w:hanging="360"/>
      </w:pPr>
      <w:rPr>
        <w:rFonts w:ascii="Wingdings" w:hAnsi="Wingdings" w:hint="default"/>
      </w:rPr>
    </w:lvl>
    <w:lvl w:ilvl="6" w:tplc="041D0001" w:tentative="1">
      <w:start w:val="1"/>
      <w:numFmt w:val="bullet"/>
      <w:lvlText w:val=""/>
      <w:lvlJc w:val="left"/>
      <w:pPr>
        <w:ind w:left="5203" w:hanging="360"/>
      </w:pPr>
      <w:rPr>
        <w:rFonts w:ascii="Symbol" w:hAnsi="Symbol" w:hint="default"/>
      </w:rPr>
    </w:lvl>
    <w:lvl w:ilvl="7" w:tplc="041D0003" w:tentative="1">
      <w:start w:val="1"/>
      <w:numFmt w:val="bullet"/>
      <w:lvlText w:val="o"/>
      <w:lvlJc w:val="left"/>
      <w:pPr>
        <w:ind w:left="5923" w:hanging="360"/>
      </w:pPr>
      <w:rPr>
        <w:rFonts w:ascii="Courier New" w:hAnsi="Courier New" w:cs="Courier New" w:hint="default"/>
      </w:rPr>
    </w:lvl>
    <w:lvl w:ilvl="8" w:tplc="041D0005" w:tentative="1">
      <w:start w:val="1"/>
      <w:numFmt w:val="bullet"/>
      <w:lvlText w:val=""/>
      <w:lvlJc w:val="left"/>
      <w:pPr>
        <w:ind w:left="6643" w:hanging="360"/>
      </w:pPr>
      <w:rPr>
        <w:rFonts w:ascii="Wingdings" w:hAnsi="Wingdings" w:hint="default"/>
      </w:rPr>
    </w:lvl>
  </w:abstractNum>
  <w:abstractNum w:abstractNumId="16" w15:restartNumberingAfterBreak="0">
    <w:nsid w:val="363E2265"/>
    <w:multiLevelType w:val="hybridMultilevel"/>
    <w:tmpl w:val="5BA08D3A"/>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17" w15:restartNumberingAfterBreak="0">
    <w:nsid w:val="377E0B6E"/>
    <w:multiLevelType w:val="hybridMultilevel"/>
    <w:tmpl w:val="E086FC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FF64CFB"/>
    <w:multiLevelType w:val="hybridMultilevel"/>
    <w:tmpl w:val="4316FC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D17436"/>
    <w:multiLevelType w:val="hybridMultilevel"/>
    <w:tmpl w:val="2FC27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A55305E"/>
    <w:multiLevelType w:val="hybridMultilevel"/>
    <w:tmpl w:val="6D2EE256"/>
    <w:lvl w:ilvl="0" w:tplc="041D0015">
      <w:start w:val="1"/>
      <w:numFmt w:val="upperLetter"/>
      <w:lvlText w:val="%1."/>
      <w:lvlJc w:val="left"/>
      <w:pPr>
        <w:ind w:left="837" w:hanging="360"/>
      </w:pPr>
    </w:lvl>
    <w:lvl w:ilvl="1" w:tplc="041D0019" w:tentative="1">
      <w:start w:val="1"/>
      <w:numFmt w:val="lowerLetter"/>
      <w:lvlText w:val="%2."/>
      <w:lvlJc w:val="left"/>
      <w:pPr>
        <w:ind w:left="1557" w:hanging="360"/>
      </w:pPr>
    </w:lvl>
    <w:lvl w:ilvl="2" w:tplc="041D001B" w:tentative="1">
      <w:start w:val="1"/>
      <w:numFmt w:val="lowerRoman"/>
      <w:lvlText w:val="%3."/>
      <w:lvlJc w:val="right"/>
      <w:pPr>
        <w:ind w:left="2277" w:hanging="180"/>
      </w:pPr>
    </w:lvl>
    <w:lvl w:ilvl="3" w:tplc="041D000F" w:tentative="1">
      <w:start w:val="1"/>
      <w:numFmt w:val="decimal"/>
      <w:lvlText w:val="%4."/>
      <w:lvlJc w:val="left"/>
      <w:pPr>
        <w:ind w:left="2997" w:hanging="360"/>
      </w:pPr>
    </w:lvl>
    <w:lvl w:ilvl="4" w:tplc="041D0019" w:tentative="1">
      <w:start w:val="1"/>
      <w:numFmt w:val="lowerLetter"/>
      <w:lvlText w:val="%5."/>
      <w:lvlJc w:val="left"/>
      <w:pPr>
        <w:ind w:left="3717" w:hanging="360"/>
      </w:pPr>
    </w:lvl>
    <w:lvl w:ilvl="5" w:tplc="041D001B" w:tentative="1">
      <w:start w:val="1"/>
      <w:numFmt w:val="lowerRoman"/>
      <w:lvlText w:val="%6."/>
      <w:lvlJc w:val="right"/>
      <w:pPr>
        <w:ind w:left="4437" w:hanging="180"/>
      </w:pPr>
    </w:lvl>
    <w:lvl w:ilvl="6" w:tplc="041D000F" w:tentative="1">
      <w:start w:val="1"/>
      <w:numFmt w:val="decimal"/>
      <w:lvlText w:val="%7."/>
      <w:lvlJc w:val="left"/>
      <w:pPr>
        <w:ind w:left="5157" w:hanging="360"/>
      </w:pPr>
    </w:lvl>
    <w:lvl w:ilvl="7" w:tplc="041D0019" w:tentative="1">
      <w:start w:val="1"/>
      <w:numFmt w:val="lowerLetter"/>
      <w:lvlText w:val="%8."/>
      <w:lvlJc w:val="left"/>
      <w:pPr>
        <w:ind w:left="5877" w:hanging="360"/>
      </w:pPr>
    </w:lvl>
    <w:lvl w:ilvl="8" w:tplc="041D001B" w:tentative="1">
      <w:start w:val="1"/>
      <w:numFmt w:val="lowerRoman"/>
      <w:lvlText w:val="%9."/>
      <w:lvlJc w:val="right"/>
      <w:pPr>
        <w:ind w:left="6597" w:hanging="180"/>
      </w:pPr>
    </w:lvl>
  </w:abstractNum>
  <w:abstractNum w:abstractNumId="21" w15:restartNumberingAfterBreak="0">
    <w:nsid w:val="5BB877DD"/>
    <w:multiLevelType w:val="hybridMultilevel"/>
    <w:tmpl w:val="FFFFFFFF"/>
    <w:lvl w:ilvl="0" w:tplc="FFFFFFFF">
      <w:start w:val="1"/>
      <w:numFmt w:val="bullet"/>
      <w:lvlText w:val="•"/>
      <w:lvlJc w:val="left"/>
      <w:pPr>
        <w:ind w:hanging="124"/>
      </w:pPr>
      <w:rPr>
        <w:rFonts w:ascii="Minion Pro" w:eastAsia="Times New Roman" w:hAnsi="Minion Pro" w:hint="default"/>
        <w:color w:val="231F20"/>
        <w:sz w:val="20"/>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2" w15:restartNumberingAfterBreak="0">
    <w:nsid w:val="624650E6"/>
    <w:multiLevelType w:val="hybridMultilevel"/>
    <w:tmpl w:val="7B74991A"/>
    <w:lvl w:ilvl="0" w:tplc="041D0001">
      <w:start w:val="1"/>
      <w:numFmt w:val="bullet"/>
      <w:lvlText w:val=""/>
      <w:lvlJc w:val="left"/>
      <w:pPr>
        <w:ind w:left="837" w:hanging="360"/>
      </w:pPr>
      <w:rPr>
        <w:rFonts w:ascii="Symbol" w:hAnsi="Symbol" w:hint="default"/>
      </w:rPr>
    </w:lvl>
    <w:lvl w:ilvl="1" w:tplc="041D0003">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23" w15:restartNumberingAfterBreak="0">
    <w:nsid w:val="69A657E6"/>
    <w:multiLevelType w:val="hybridMultilevel"/>
    <w:tmpl w:val="C3B0BAC6"/>
    <w:lvl w:ilvl="0" w:tplc="C5EED8B2">
      <w:numFmt w:val="bullet"/>
      <w:lvlText w:val="-"/>
      <w:lvlJc w:val="left"/>
      <w:pPr>
        <w:ind w:left="720" w:hanging="360"/>
      </w:pPr>
      <w:rPr>
        <w:rFonts w:ascii="Georgia Pro" w:eastAsia="Times New Roman" w:hAnsi="Georgia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A149EF"/>
    <w:multiLevelType w:val="hybridMultilevel"/>
    <w:tmpl w:val="2D42B92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F37C6"/>
    <w:multiLevelType w:val="hybridMultilevel"/>
    <w:tmpl w:val="E706774C"/>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26" w15:restartNumberingAfterBreak="0">
    <w:nsid w:val="6DC44461"/>
    <w:multiLevelType w:val="hybridMultilevel"/>
    <w:tmpl w:val="13A03EF6"/>
    <w:lvl w:ilvl="0" w:tplc="041D0001">
      <w:start w:val="1"/>
      <w:numFmt w:val="bullet"/>
      <w:lvlText w:val=""/>
      <w:lvlJc w:val="left"/>
      <w:pPr>
        <w:ind w:left="837" w:hanging="360"/>
      </w:pPr>
      <w:rPr>
        <w:rFonts w:ascii="Symbol" w:hAnsi="Symbol" w:hint="default"/>
      </w:rPr>
    </w:lvl>
    <w:lvl w:ilvl="1" w:tplc="041D0003" w:tentative="1">
      <w:start w:val="1"/>
      <w:numFmt w:val="bullet"/>
      <w:lvlText w:val="o"/>
      <w:lvlJc w:val="left"/>
      <w:pPr>
        <w:ind w:left="1557" w:hanging="360"/>
      </w:pPr>
      <w:rPr>
        <w:rFonts w:ascii="Courier New" w:hAnsi="Courier New" w:cs="Courier New" w:hint="default"/>
      </w:rPr>
    </w:lvl>
    <w:lvl w:ilvl="2" w:tplc="041D0005" w:tentative="1">
      <w:start w:val="1"/>
      <w:numFmt w:val="bullet"/>
      <w:lvlText w:val=""/>
      <w:lvlJc w:val="left"/>
      <w:pPr>
        <w:ind w:left="2277" w:hanging="360"/>
      </w:pPr>
      <w:rPr>
        <w:rFonts w:ascii="Wingdings" w:hAnsi="Wingdings" w:hint="default"/>
      </w:rPr>
    </w:lvl>
    <w:lvl w:ilvl="3" w:tplc="041D0001" w:tentative="1">
      <w:start w:val="1"/>
      <w:numFmt w:val="bullet"/>
      <w:lvlText w:val=""/>
      <w:lvlJc w:val="left"/>
      <w:pPr>
        <w:ind w:left="2997" w:hanging="360"/>
      </w:pPr>
      <w:rPr>
        <w:rFonts w:ascii="Symbol" w:hAnsi="Symbol" w:hint="default"/>
      </w:rPr>
    </w:lvl>
    <w:lvl w:ilvl="4" w:tplc="041D0003" w:tentative="1">
      <w:start w:val="1"/>
      <w:numFmt w:val="bullet"/>
      <w:lvlText w:val="o"/>
      <w:lvlJc w:val="left"/>
      <w:pPr>
        <w:ind w:left="3717" w:hanging="360"/>
      </w:pPr>
      <w:rPr>
        <w:rFonts w:ascii="Courier New" w:hAnsi="Courier New" w:cs="Courier New" w:hint="default"/>
      </w:rPr>
    </w:lvl>
    <w:lvl w:ilvl="5" w:tplc="041D0005" w:tentative="1">
      <w:start w:val="1"/>
      <w:numFmt w:val="bullet"/>
      <w:lvlText w:val=""/>
      <w:lvlJc w:val="left"/>
      <w:pPr>
        <w:ind w:left="4437" w:hanging="360"/>
      </w:pPr>
      <w:rPr>
        <w:rFonts w:ascii="Wingdings" w:hAnsi="Wingdings" w:hint="default"/>
      </w:rPr>
    </w:lvl>
    <w:lvl w:ilvl="6" w:tplc="041D0001" w:tentative="1">
      <w:start w:val="1"/>
      <w:numFmt w:val="bullet"/>
      <w:lvlText w:val=""/>
      <w:lvlJc w:val="left"/>
      <w:pPr>
        <w:ind w:left="5157" w:hanging="360"/>
      </w:pPr>
      <w:rPr>
        <w:rFonts w:ascii="Symbol" w:hAnsi="Symbol" w:hint="default"/>
      </w:rPr>
    </w:lvl>
    <w:lvl w:ilvl="7" w:tplc="041D0003" w:tentative="1">
      <w:start w:val="1"/>
      <w:numFmt w:val="bullet"/>
      <w:lvlText w:val="o"/>
      <w:lvlJc w:val="left"/>
      <w:pPr>
        <w:ind w:left="5877" w:hanging="360"/>
      </w:pPr>
      <w:rPr>
        <w:rFonts w:ascii="Courier New" w:hAnsi="Courier New" w:cs="Courier New" w:hint="default"/>
      </w:rPr>
    </w:lvl>
    <w:lvl w:ilvl="8" w:tplc="041D0005" w:tentative="1">
      <w:start w:val="1"/>
      <w:numFmt w:val="bullet"/>
      <w:lvlText w:val=""/>
      <w:lvlJc w:val="left"/>
      <w:pPr>
        <w:ind w:left="6597" w:hanging="360"/>
      </w:pPr>
      <w:rPr>
        <w:rFonts w:ascii="Wingdings" w:hAnsi="Wingdings" w:hint="default"/>
      </w:rPr>
    </w:lvl>
  </w:abstractNum>
  <w:abstractNum w:abstractNumId="27" w15:restartNumberingAfterBreak="0">
    <w:nsid w:val="7CDD7567"/>
    <w:multiLevelType w:val="hybridMultilevel"/>
    <w:tmpl w:val="A4D879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26"/>
  </w:num>
  <w:num w:numId="14">
    <w:abstractNumId w:val="16"/>
  </w:num>
  <w:num w:numId="15">
    <w:abstractNumId w:val="14"/>
  </w:num>
  <w:num w:numId="16">
    <w:abstractNumId w:val="20"/>
  </w:num>
  <w:num w:numId="17">
    <w:abstractNumId w:val="15"/>
  </w:num>
  <w:num w:numId="18">
    <w:abstractNumId w:val="13"/>
  </w:num>
  <w:num w:numId="19">
    <w:abstractNumId w:val="11"/>
  </w:num>
  <w:num w:numId="20">
    <w:abstractNumId w:val="25"/>
  </w:num>
  <w:num w:numId="21">
    <w:abstractNumId w:val="22"/>
  </w:num>
  <w:num w:numId="22">
    <w:abstractNumId w:val="24"/>
  </w:num>
  <w:num w:numId="23">
    <w:abstractNumId w:val="18"/>
  </w:num>
  <w:num w:numId="24">
    <w:abstractNumId w:val="17"/>
  </w:num>
  <w:num w:numId="25">
    <w:abstractNumId w:val="12"/>
  </w:num>
  <w:num w:numId="26">
    <w:abstractNumId w:val="27"/>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94"/>
    <w:rsid w:val="00012F3C"/>
    <w:rsid w:val="000159BB"/>
    <w:rsid w:val="000235A8"/>
    <w:rsid w:val="00037194"/>
    <w:rsid w:val="00071C17"/>
    <w:rsid w:val="00082D09"/>
    <w:rsid w:val="0008370B"/>
    <w:rsid w:val="000A6D52"/>
    <w:rsid w:val="000F39D9"/>
    <w:rsid w:val="00110636"/>
    <w:rsid w:val="001348FE"/>
    <w:rsid w:val="00141C73"/>
    <w:rsid w:val="0015368D"/>
    <w:rsid w:val="0016212B"/>
    <w:rsid w:val="00184DEF"/>
    <w:rsid w:val="001936A8"/>
    <w:rsid w:val="001A7BFB"/>
    <w:rsid w:val="001C094E"/>
    <w:rsid w:val="001D0BBA"/>
    <w:rsid w:val="002068FE"/>
    <w:rsid w:val="00214B1A"/>
    <w:rsid w:val="002152CC"/>
    <w:rsid w:val="00223158"/>
    <w:rsid w:val="00230E3E"/>
    <w:rsid w:val="002352B4"/>
    <w:rsid w:val="00241843"/>
    <w:rsid w:val="002438E9"/>
    <w:rsid w:val="002528F5"/>
    <w:rsid w:val="00271382"/>
    <w:rsid w:val="00285A6B"/>
    <w:rsid w:val="002971FB"/>
    <w:rsid w:val="002C2C78"/>
    <w:rsid w:val="002E0444"/>
    <w:rsid w:val="002E3782"/>
    <w:rsid w:val="002F5D42"/>
    <w:rsid w:val="00314010"/>
    <w:rsid w:val="0031660C"/>
    <w:rsid w:val="00323E99"/>
    <w:rsid w:val="00324DCE"/>
    <w:rsid w:val="00325E21"/>
    <w:rsid w:val="00343B53"/>
    <w:rsid w:val="00344AD3"/>
    <w:rsid w:val="00346749"/>
    <w:rsid w:val="0036386C"/>
    <w:rsid w:val="00363C94"/>
    <w:rsid w:val="00373552"/>
    <w:rsid w:val="0038720F"/>
    <w:rsid w:val="003A129D"/>
    <w:rsid w:val="004001EE"/>
    <w:rsid w:val="00422996"/>
    <w:rsid w:val="00426FC7"/>
    <w:rsid w:val="004614F9"/>
    <w:rsid w:val="00492FE6"/>
    <w:rsid w:val="004B4F37"/>
    <w:rsid w:val="004C4A02"/>
    <w:rsid w:val="004E3980"/>
    <w:rsid w:val="004E7945"/>
    <w:rsid w:val="005226C5"/>
    <w:rsid w:val="00530613"/>
    <w:rsid w:val="00546727"/>
    <w:rsid w:val="00550857"/>
    <w:rsid w:val="00550E28"/>
    <w:rsid w:val="0056189E"/>
    <w:rsid w:val="005673B6"/>
    <w:rsid w:val="005676D3"/>
    <w:rsid w:val="00567E0B"/>
    <w:rsid w:val="005709E6"/>
    <w:rsid w:val="005761C5"/>
    <w:rsid w:val="00577342"/>
    <w:rsid w:val="00591005"/>
    <w:rsid w:val="005950C4"/>
    <w:rsid w:val="005C0129"/>
    <w:rsid w:val="005D1C62"/>
    <w:rsid w:val="005D5711"/>
    <w:rsid w:val="005D61F5"/>
    <w:rsid w:val="005E069E"/>
    <w:rsid w:val="005E2CD5"/>
    <w:rsid w:val="005E4AE5"/>
    <w:rsid w:val="005E75D0"/>
    <w:rsid w:val="005F68CF"/>
    <w:rsid w:val="00607876"/>
    <w:rsid w:val="00663240"/>
    <w:rsid w:val="006720D5"/>
    <w:rsid w:val="006820C2"/>
    <w:rsid w:val="00693E6F"/>
    <w:rsid w:val="00694D47"/>
    <w:rsid w:val="006A50CF"/>
    <w:rsid w:val="006B3BE6"/>
    <w:rsid w:val="006B5186"/>
    <w:rsid w:val="006B59E5"/>
    <w:rsid w:val="006C02BB"/>
    <w:rsid w:val="006C5A92"/>
    <w:rsid w:val="006E7877"/>
    <w:rsid w:val="006F0F2E"/>
    <w:rsid w:val="006F5BD5"/>
    <w:rsid w:val="007273A1"/>
    <w:rsid w:val="0074630F"/>
    <w:rsid w:val="00764A12"/>
    <w:rsid w:val="007656FC"/>
    <w:rsid w:val="00771C98"/>
    <w:rsid w:val="0077778E"/>
    <w:rsid w:val="00780055"/>
    <w:rsid w:val="007C353E"/>
    <w:rsid w:val="007C39F7"/>
    <w:rsid w:val="007D1D81"/>
    <w:rsid w:val="007E127C"/>
    <w:rsid w:val="00801259"/>
    <w:rsid w:val="00803675"/>
    <w:rsid w:val="0081305A"/>
    <w:rsid w:val="00814617"/>
    <w:rsid w:val="00815E14"/>
    <w:rsid w:val="00833179"/>
    <w:rsid w:val="008456BC"/>
    <w:rsid w:val="0085521A"/>
    <w:rsid w:val="0087463A"/>
    <w:rsid w:val="00880ADE"/>
    <w:rsid w:val="008A1C4D"/>
    <w:rsid w:val="008C0D9F"/>
    <w:rsid w:val="008E2269"/>
    <w:rsid w:val="008E35C7"/>
    <w:rsid w:val="008F0F35"/>
    <w:rsid w:val="008F1E7C"/>
    <w:rsid w:val="008F6528"/>
    <w:rsid w:val="00901970"/>
    <w:rsid w:val="009118BD"/>
    <w:rsid w:val="00913741"/>
    <w:rsid w:val="00920D7B"/>
    <w:rsid w:val="0093183B"/>
    <w:rsid w:val="00940FB1"/>
    <w:rsid w:val="00964924"/>
    <w:rsid w:val="009A1AEC"/>
    <w:rsid w:val="009D0794"/>
    <w:rsid w:val="009F690B"/>
    <w:rsid w:val="00A012F0"/>
    <w:rsid w:val="00A03309"/>
    <w:rsid w:val="00A37282"/>
    <w:rsid w:val="00A37572"/>
    <w:rsid w:val="00A46059"/>
    <w:rsid w:val="00A541AE"/>
    <w:rsid w:val="00AA0C89"/>
    <w:rsid w:val="00AA4E81"/>
    <w:rsid w:val="00AD6832"/>
    <w:rsid w:val="00AE797D"/>
    <w:rsid w:val="00AF19F8"/>
    <w:rsid w:val="00AF6510"/>
    <w:rsid w:val="00B04296"/>
    <w:rsid w:val="00B17582"/>
    <w:rsid w:val="00B54BC0"/>
    <w:rsid w:val="00B61D5D"/>
    <w:rsid w:val="00B6515C"/>
    <w:rsid w:val="00B671B4"/>
    <w:rsid w:val="00B7093E"/>
    <w:rsid w:val="00B846F6"/>
    <w:rsid w:val="00B849AF"/>
    <w:rsid w:val="00B92501"/>
    <w:rsid w:val="00B95AE1"/>
    <w:rsid w:val="00BB05FE"/>
    <w:rsid w:val="00BC09E9"/>
    <w:rsid w:val="00BD0CE0"/>
    <w:rsid w:val="00C11A56"/>
    <w:rsid w:val="00C27447"/>
    <w:rsid w:val="00C567B2"/>
    <w:rsid w:val="00C73D7B"/>
    <w:rsid w:val="00C87D1C"/>
    <w:rsid w:val="00C96768"/>
    <w:rsid w:val="00CD00EF"/>
    <w:rsid w:val="00CE3ACB"/>
    <w:rsid w:val="00CE5C5D"/>
    <w:rsid w:val="00CF2BCB"/>
    <w:rsid w:val="00D00D28"/>
    <w:rsid w:val="00D05D58"/>
    <w:rsid w:val="00D53E13"/>
    <w:rsid w:val="00D57904"/>
    <w:rsid w:val="00D6032D"/>
    <w:rsid w:val="00D623AE"/>
    <w:rsid w:val="00D70BA2"/>
    <w:rsid w:val="00D7136D"/>
    <w:rsid w:val="00D827AE"/>
    <w:rsid w:val="00D91D38"/>
    <w:rsid w:val="00DD0BD9"/>
    <w:rsid w:val="00DE7C51"/>
    <w:rsid w:val="00DF542B"/>
    <w:rsid w:val="00DF76DD"/>
    <w:rsid w:val="00E33101"/>
    <w:rsid w:val="00E448B8"/>
    <w:rsid w:val="00E527F9"/>
    <w:rsid w:val="00E57194"/>
    <w:rsid w:val="00E66841"/>
    <w:rsid w:val="00E80DA3"/>
    <w:rsid w:val="00E819BD"/>
    <w:rsid w:val="00E8374F"/>
    <w:rsid w:val="00E955A8"/>
    <w:rsid w:val="00EA2BF6"/>
    <w:rsid w:val="00EA31BC"/>
    <w:rsid w:val="00EA3BB0"/>
    <w:rsid w:val="00EA4F66"/>
    <w:rsid w:val="00EB3658"/>
    <w:rsid w:val="00EC51CF"/>
    <w:rsid w:val="00ED658B"/>
    <w:rsid w:val="00EE1F79"/>
    <w:rsid w:val="00EE4FDD"/>
    <w:rsid w:val="00F0650C"/>
    <w:rsid w:val="00F36CA9"/>
    <w:rsid w:val="00F60B69"/>
    <w:rsid w:val="00F62AC6"/>
    <w:rsid w:val="00F62FE3"/>
    <w:rsid w:val="00F66B60"/>
    <w:rsid w:val="00F72FE1"/>
    <w:rsid w:val="00FA310A"/>
    <w:rsid w:val="00FA7CB8"/>
    <w:rsid w:val="00FB54C4"/>
    <w:rsid w:val="00FD15E4"/>
    <w:rsid w:val="00FD1E19"/>
    <w:rsid w:val="00FE6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95302"/>
  <w15:docId w15:val="{F0FD233A-308E-4320-BCCF-0F6820DD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8E"/>
    <w:pPr>
      <w:widowControl w:val="0"/>
      <w:spacing w:before="120" w:after="120"/>
    </w:pPr>
    <w:rPr>
      <w:rFonts w:ascii="Georgia Pro" w:eastAsia="Times New Roman" w:hAnsi="Georgia Pro"/>
      <w:sz w:val="22"/>
      <w:szCs w:val="22"/>
      <w:lang w:val="en-US" w:eastAsia="en-US" w:bidi="sv-SE"/>
    </w:rPr>
  </w:style>
  <w:style w:type="paragraph" w:styleId="Rubrik1">
    <w:name w:val="heading 1"/>
    <w:basedOn w:val="Normal"/>
    <w:next w:val="Normal"/>
    <w:link w:val="Rubrik1Char"/>
    <w:uiPriority w:val="9"/>
    <w:qFormat/>
    <w:rsid w:val="00A033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A033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03309"/>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A03309"/>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A03309"/>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A033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A033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A033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A033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semiHidden/>
    <w:rPr>
      <w:rFonts w:eastAsia="Times New Roman"/>
      <w:lang w:eastAsia="en-US" w:bidi="sv-SE"/>
    </w:rPr>
    <w:tblPr>
      <w:tblInd w:w="0" w:type="dxa"/>
      <w:tblCellMar>
        <w:top w:w="0" w:type="dxa"/>
        <w:left w:w="108" w:type="dxa"/>
        <w:bottom w:w="0" w:type="dxa"/>
        <w:right w:w="108" w:type="dxa"/>
      </w:tblCellMar>
    </w:tblPr>
  </w:style>
  <w:style w:type="paragraph" w:styleId="Brdtext">
    <w:name w:val="Body Text"/>
    <w:basedOn w:val="Normal"/>
    <w:link w:val="BrdtextChar"/>
    <w:rsid w:val="002D5BAD"/>
    <w:pPr>
      <w:ind w:left="117"/>
    </w:pPr>
    <w:rPr>
      <w:rFonts w:ascii="Minion Pro" w:hAnsi="Minion Pro"/>
      <w:sz w:val="20"/>
      <w:szCs w:val="20"/>
    </w:rPr>
  </w:style>
  <w:style w:type="paragraph" w:customStyle="1" w:styleId="Liststycke1">
    <w:name w:val="Liststycke1"/>
    <w:basedOn w:val="Normal"/>
    <w:rsid w:val="002D5BAD"/>
  </w:style>
  <w:style w:type="paragraph" w:customStyle="1" w:styleId="TableParagraph">
    <w:name w:val="Table Paragraph"/>
    <w:basedOn w:val="Normal"/>
    <w:rsid w:val="002D5BAD"/>
  </w:style>
  <w:style w:type="paragraph" w:styleId="Sidhuvud">
    <w:name w:val="header"/>
    <w:basedOn w:val="Normal"/>
    <w:link w:val="SidhuvudChar"/>
    <w:uiPriority w:val="99"/>
    <w:unhideWhenUsed/>
    <w:rsid w:val="00607876"/>
    <w:pPr>
      <w:tabs>
        <w:tab w:val="center" w:pos="4536"/>
        <w:tab w:val="right" w:pos="9072"/>
      </w:tabs>
    </w:pPr>
  </w:style>
  <w:style w:type="character" w:customStyle="1" w:styleId="SidhuvudChar">
    <w:name w:val="Sidhuvud Char"/>
    <w:basedOn w:val="Standardstycketeckensnitt"/>
    <w:link w:val="Sidhuvud"/>
    <w:uiPriority w:val="99"/>
    <w:rsid w:val="00607876"/>
    <w:rPr>
      <w:rFonts w:eastAsia="Times New Roman"/>
      <w:sz w:val="22"/>
      <w:szCs w:val="22"/>
      <w:lang w:val="en-US" w:eastAsia="en-US" w:bidi="sv-SE"/>
    </w:rPr>
  </w:style>
  <w:style w:type="paragraph" w:styleId="Sidfot">
    <w:name w:val="footer"/>
    <w:basedOn w:val="Normal"/>
    <w:link w:val="SidfotChar"/>
    <w:uiPriority w:val="99"/>
    <w:unhideWhenUsed/>
    <w:rsid w:val="00607876"/>
    <w:pPr>
      <w:tabs>
        <w:tab w:val="center" w:pos="4536"/>
        <w:tab w:val="right" w:pos="9072"/>
      </w:tabs>
    </w:pPr>
  </w:style>
  <w:style w:type="character" w:customStyle="1" w:styleId="SidfotChar">
    <w:name w:val="Sidfot Char"/>
    <w:basedOn w:val="Standardstycketeckensnitt"/>
    <w:link w:val="Sidfot"/>
    <w:uiPriority w:val="99"/>
    <w:rsid w:val="00607876"/>
    <w:rPr>
      <w:rFonts w:eastAsia="Times New Roman"/>
      <w:sz w:val="22"/>
      <w:szCs w:val="22"/>
      <w:lang w:val="en-US" w:eastAsia="en-US" w:bidi="sv-SE"/>
    </w:rPr>
  </w:style>
  <w:style w:type="character" w:styleId="Hyperlnk">
    <w:name w:val="Hyperlink"/>
    <w:basedOn w:val="Standardstycketeckensnitt"/>
    <w:uiPriority w:val="99"/>
    <w:unhideWhenUsed/>
    <w:rsid w:val="006C5A92"/>
    <w:rPr>
      <w:color w:val="0000FF" w:themeColor="hyperlink"/>
      <w:u w:val="single"/>
    </w:rPr>
  </w:style>
  <w:style w:type="paragraph" w:styleId="Ballongtext">
    <w:name w:val="Balloon Text"/>
    <w:basedOn w:val="Normal"/>
    <w:link w:val="BallongtextChar"/>
    <w:uiPriority w:val="99"/>
    <w:semiHidden/>
    <w:unhideWhenUsed/>
    <w:rsid w:val="00DF76DD"/>
    <w:rPr>
      <w:rFonts w:ascii="Tahoma" w:hAnsi="Tahoma" w:cs="Tahoma"/>
      <w:sz w:val="16"/>
      <w:szCs w:val="16"/>
    </w:rPr>
  </w:style>
  <w:style w:type="character" w:customStyle="1" w:styleId="BallongtextChar">
    <w:name w:val="Ballongtext Char"/>
    <w:basedOn w:val="Standardstycketeckensnitt"/>
    <w:link w:val="Ballongtext"/>
    <w:uiPriority w:val="99"/>
    <w:semiHidden/>
    <w:rsid w:val="00DF76DD"/>
    <w:rPr>
      <w:rFonts w:ascii="Tahoma" w:eastAsia="Times New Roman" w:hAnsi="Tahoma" w:cs="Tahoma"/>
      <w:sz w:val="16"/>
      <w:szCs w:val="16"/>
      <w:lang w:val="en-US" w:eastAsia="en-US" w:bidi="sv-SE"/>
    </w:rPr>
  </w:style>
  <w:style w:type="character" w:customStyle="1" w:styleId="bumpedfont15">
    <w:name w:val="bumpedfont15"/>
    <w:basedOn w:val="Standardstycketeckensnitt"/>
    <w:rsid w:val="002438E9"/>
  </w:style>
  <w:style w:type="paragraph" w:styleId="Ingetavstnd">
    <w:name w:val="No Spacing"/>
    <w:uiPriority w:val="1"/>
    <w:qFormat/>
    <w:rsid w:val="00344AD3"/>
    <w:rPr>
      <w:sz w:val="22"/>
      <w:szCs w:val="22"/>
      <w:lang w:eastAsia="en-US"/>
    </w:rPr>
  </w:style>
  <w:style w:type="paragraph" w:styleId="Liststycke">
    <w:name w:val="List Paragraph"/>
    <w:basedOn w:val="Normal"/>
    <w:uiPriority w:val="34"/>
    <w:qFormat/>
    <w:rsid w:val="00344AD3"/>
    <w:pPr>
      <w:widowControl/>
      <w:ind w:left="1304"/>
    </w:pPr>
    <w:rPr>
      <w:rFonts w:ascii="Times New Roman" w:hAnsi="Times New Roman"/>
      <w:sz w:val="20"/>
      <w:szCs w:val="20"/>
      <w:lang w:val="sv-SE" w:eastAsia="sv-SE" w:bidi="ar-SA"/>
    </w:rPr>
  </w:style>
  <w:style w:type="table" w:styleId="Tabellrutnt">
    <w:name w:val="Table Grid"/>
    <w:basedOn w:val="Normaltabell"/>
    <w:uiPriority w:val="59"/>
    <w:rsid w:val="0011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2">
    <w:name w:val="Light Shading Accent 2"/>
    <w:basedOn w:val="Normaltabell"/>
    <w:uiPriority w:val="60"/>
    <w:rsid w:val="0011063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
    <w:name w:val="Light Shading"/>
    <w:basedOn w:val="Normaltabell"/>
    <w:uiPriority w:val="60"/>
    <w:rsid w:val="001106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nvndHyperlnk">
    <w:name w:val="FollowedHyperlink"/>
    <w:basedOn w:val="Standardstycketeckensnitt"/>
    <w:uiPriority w:val="99"/>
    <w:semiHidden/>
    <w:unhideWhenUsed/>
    <w:rsid w:val="00530613"/>
    <w:rPr>
      <w:color w:val="800080" w:themeColor="followedHyperlink"/>
      <w:u w:val="single"/>
    </w:rPr>
  </w:style>
  <w:style w:type="paragraph" w:customStyle="1" w:styleId="Kalendertext">
    <w:name w:val="Kalender text"/>
    <w:basedOn w:val="Datum"/>
    <w:uiPriority w:val="99"/>
    <w:rsid w:val="00AA4E81"/>
    <w:pPr>
      <w:widowControl/>
      <w:autoSpaceDE w:val="0"/>
      <w:autoSpaceDN w:val="0"/>
      <w:adjustRightInd w:val="0"/>
      <w:spacing w:before="57" w:line="288" w:lineRule="auto"/>
      <w:textAlignment w:val="center"/>
    </w:pPr>
    <w:rPr>
      <w:rFonts w:ascii="NeueHaasGroteskDisp Pro" w:eastAsia="Calibri" w:hAnsi="NeueHaasGroteskDisp Pro" w:cs="NeueHaasGroteskDisp Pro"/>
      <w:color w:val="000000"/>
      <w:sz w:val="20"/>
      <w:szCs w:val="20"/>
      <w:lang w:val="sv-SE" w:eastAsia="sv-SE" w:bidi="ar-SA"/>
    </w:rPr>
  </w:style>
  <w:style w:type="paragraph" w:styleId="Datum">
    <w:name w:val="Date"/>
    <w:basedOn w:val="Normal"/>
    <w:next w:val="Normal"/>
    <w:link w:val="DatumChar"/>
    <w:uiPriority w:val="99"/>
    <w:semiHidden/>
    <w:unhideWhenUsed/>
    <w:rsid w:val="00AA4E81"/>
  </w:style>
  <w:style w:type="character" w:customStyle="1" w:styleId="DatumChar">
    <w:name w:val="Datum Char"/>
    <w:basedOn w:val="Standardstycketeckensnitt"/>
    <w:link w:val="Datum"/>
    <w:uiPriority w:val="99"/>
    <w:semiHidden/>
    <w:rsid w:val="00AA4E81"/>
    <w:rPr>
      <w:rFonts w:eastAsia="Times New Roman"/>
      <w:sz w:val="22"/>
      <w:szCs w:val="22"/>
      <w:lang w:val="en-US" w:eastAsia="en-US" w:bidi="sv-SE"/>
    </w:rPr>
  </w:style>
  <w:style w:type="paragraph" w:styleId="Adress-brev">
    <w:name w:val="envelope address"/>
    <w:basedOn w:val="Normal"/>
    <w:uiPriority w:val="99"/>
    <w:semiHidden/>
    <w:unhideWhenUsed/>
    <w:rsid w:val="00A03309"/>
    <w:pPr>
      <w:framePr w:w="7938" w:h="1984" w:hRule="exact" w:hSpace="141" w:wrap="auto" w:hAnchor="page" w:xAlign="center" w:yAlign="bottom"/>
      <w:spacing w:before="0"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A03309"/>
    <w:pPr>
      <w:spacing w:before="0" w:after="0"/>
    </w:pPr>
  </w:style>
  <w:style w:type="character" w:customStyle="1" w:styleId="AnteckningsrubrikChar">
    <w:name w:val="Anteckningsrubrik Char"/>
    <w:basedOn w:val="Standardstycketeckensnitt"/>
    <w:link w:val="Anteckningsrubrik"/>
    <w:uiPriority w:val="99"/>
    <w:semiHidden/>
    <w:rsid w:val="00A03309"/>
    <w:rPr>
      <w:rFonts w:ascii="Georgia Pro" w:eastAsia="Times New Roman" w:hAnsi="Georgia Pro"/>
      <w:sz w:val="22"/>
      <w:szCs w:val="22"/>
      <w:lang w:val="en-US" w:eastAsia="en-US" w:bidi="sv-SE"/>
    </w:rPr>
  </w:style>
  <w:style w:type="paragraph" w:styleId="Avslutandetext">
    <w:name w:val="Closing"/>
    <w:basedOn w:val="Normal"/>
    <w:link w:val="AvslutandetextChar"/>
    <w:uiPriority w:val="99"/>
    <w:semiHidden/>
    <w:unhideWhenUsed/>
    <w:rsid w:val="00A03309"/>
    <w:pPr>
      <w:spacing w:before="0" w:after="0"/>
      <w:ind w:left="4252"/>
    </w:pPr>
  </w:style>
  <w:style w:type="character" w:customStyle="1" w:styleId="AvslutandetextChar">
    <w:name w:val="Avslutande text Char"/>
    <w:basedOn w:val="Standardstycketeckensnitt"/>
    <w:link w:val="Avslutandetext"/>
    <w:uiPriority w:val="99"/>
    <w:semiHidden/>
    <w:rsid w:val="00A03309"/>
    <w:rPr>
      <w:rFonts w:ascii="Georgia Pro" w:eastAsia="Times New Roman" w:hAnsi="Georgia Pro"/>
      <w:sz w:val="22"/>
      <w:szCs w:val="22"/>
      <w:lang w:val="en-US" w:eastAsia="en-US" w:bidi="sv-SE"/>
    </w:rPr>
  </w:style>
  <w:style w:type="paragraph" w:styleId="Avsndaradress-brev">
    <w:name w:val="envelope return"/>
    <w:basedOn w:val="Normal"/>
    <w:uiPriority w:val="99"/>
    <w:semiHidden/>
    <w:unhideWhenUsed/>
    <w:rsid w:val="00A03309"/>
    <w:pPr>
      <w:spacing w:before="0"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qFormat/>
    <w:rsid w:val="00A03309"/>
    <w:pPr>
      <w:spacing w:before="0" w:after="200"/>
    </w:pPr>
    <w:rPr>
      <w:b/>
      <w:bCs/>
      <w:color w:val="4F81BD" w:themeColor="accent1"/>
      <w:sz w:val="18"/>
      <w:szCs w:val="18"/>
    </w:rPr>
  </w:style>
  <w:style w:type="paragraph" w:styleId="Brdtext2">
    <w:name w:val="Body Text 2"/>
    <w:basedOn w:val="Normal"/>
    <w:link w:val="Brdtext2Char"/>
    <w:uiPriority w:val="99"/>
    <w:semiHidden/>
    <w:unhideWhenUsed/>
    <w:rsid w:val="00A03309"/>
    <w:pPr>
      <w:spacing w:line="480" w:lineRule="auto"/>
    </w:pPr>
  </w:style>
  <w:style w:type="character" w:customStyle="1" w:styleId="Brdtext2Char">
    <w:name w:val="Brödtext 2 Char"/>
    <w:basedOn w:val="Standardstycketeckensnitt"/>
    <w:link w:val="Brdtext2"/>
    <w:uiPriority w:val="99"/>
    <w:semiHidden/>
    <w:rsid w:val="00A03309"/>
    <w:rPr>
      <w:rFonts w:ascii="Georgia Pro" w:eastAsia="Times New Roman" w:hAnsi="Georgia Pro"/>
      <w:sz w:val="22"/>
      <w:szCs w:val="22"/>
      <w:lang w:val="en-US" w:eastAsia="en-US" w:bidi="sv-SE"/>
    </w:rPr>
  </w:style>
  <w:style w:type="paragraph" w:styleId="Brdtext3">
    <w:name w:val="Body Text 3"/>
    <w:basedOn w:val="Normal"/>
    <w:link w:val="Brdtext3Char"/>
    <w:uiPriority w:val="99"/>
    <w:semiHidden/>
    <w:unhideWhenUsed/>
    <w:rsid w:val="00A03309"/>
    <w:rPr>
      <w:sz w:val="16"/>
      <w:szCs w:val="16"/>
    </w:rPr>
  </w:style>
  <w:style w:type="character" w:customStyle="1" w:styleId="Brdtext3Char">
    <w:name w:val="Brödtext 3 Char"/>
    <w:basedOn w:val="Standardstycketeckensnitt"/>
    <w:link w:val="Brdtext3"/>
    <w:uiPriority w:val="99"/>
    <w:semiHidden/>
    <w:rsid w:val="00A03309"/>
    <w:rPr>
      <w:rFonts w:ascii="Georgia Pro" w:eastAsia="Times New Roman" w:hAnsi="Georgia Pro"/>
      <w:sz w:val="16"/>
      <w:szCs w:val="16"/>
      <w:lang w:val="en-US" w:eastAsia="en-US" w:bidi="sv-SE"/>
    </w:rPr>
  </w:style>
  <w:style w:type="paragraph" w:styleId="Brdtextmedfrstaindrag">
    <w:name w:val="Body Text First Indent"/>
    <w:basedOn w:val="Brdtext"/>
    <w:link w:val="BrdtextmedfrstaindragChar"/>
    <w:uiPriority w:val="99"/>
    <w:semiHidden/>
    <w:unhideWhenUsed/>
    <w:rsid w:val="00A03309"/>
    <w:pPr>
      <w:ind w:left="0" w:firstLine="360"/>
    </w:pPr>
    <w:rPr>
      <w:rFonts w:ascii="Georgia Pro" w:hAnsi="Georgia Pro"/>
      <w:sz w:val="22"/>
      <w:szCs w:val="22"/>
    </w:rPr>
  </w:style>
  <w:style w:type="character" w:customStyle="1" w:styleId="BrdtextChar">
    <w:name w:val="Brödtext Char"/>
    <w:basedOn w:val="Standardstycketeckensnitt"/>
    <w:link w:val="Brdtext"/>
    <w:rsid w:val="00A03309"/>
    <w:rPr>
      <w:rFonts w:ascii="Minion Pro" w:eastAsia="Times New Roman" w:hAnsi="Minion Pro"/>
      <w:lang w:val="en-US" w:eastAsia="en-US" w:bidi="sv-SE"/>
    </w:rPr>
  </w:style>
  <w:style w:type="character" w:customStyle="1" w:styleId="BrdtextmedfrstaindragChar">
    <w:name w:val="Brödtext med första indrag Char"/>
    <w:basedOn w:val="BrdtextChar"/>
    <w:link w:val="Brdtextmedfrstaindrag"/>
    <w:uiPriority w:val="99"/>
    <w:semiHidden/>
    <w:rsid w:val="00A03309"/>
    <w:rPr>
      <w:rFonts w:ascii="Georgia Pro" w:eastAsia="Times New Roman" w:hAnsi="Georgia Pro"/>
      <w:sz w:val="22"/>
      <w:szCs w:val="22"/>
      <w:lang w:val="en-US" w:eastAsia="en-US" w:bidi="sv-SE"/>
    </w:rPr>
  </w:style>
  <w:style w:type="paragraph" w:styleId="Brdtextmedindrag">
    <w:name w:val="Body Text Indent"/>
    <w:basedOn w:val="Normal"/>
    <w:link w:val="BrdtextmedindragChar"/>
    <w:uiPriority w:val="99"/>
    <w:semiHidden/>
    <w:unhideWhenUsed/>
    <w:rsid w:val="00A03309"/>
    <w:pPr>
      <w:ind w:left="283"/>
    </w:pPr>
  </w:style>
  <w:style w:type="character" w:customStyle="1" w:styleId="BrdtextmedindragChar">
    <w:name w:val="Brödtext med indrag Char"/>
    <w:basedOn w:val="Standardstycketeckensnitt"/>
    <w:link w:val="Brdtextmedindrag"/>
    <w:uiPriority w:val="99"/>
    <w:semiHidden/>
    <w:rsid w:val="00A03309"/>
    <w:rPr>
      <w:rFonts w:ascii="Georgia Pro" w:eastAsia="Times New Roman" w:hAnsi="Georgia Pro"/>
      <w:sz w:val="22"/>
      <w:szCs w:val="22"/>
      <w:lang w:val="en-US" w:eastAsia="en-US" w:bidi="sv-SE"/>
    </w:rPr>
  </w:style>
  <w:style w:type="paragraph" w:styleId="Brdtextmedfrstaindrag2">
    <w:name w:val="Body Text First Indent 2"/>
    <w:basedOn w:val="Brdtextmedindrag"/>
    <w:link w:val="Brdtextmedfrstaindrag2Char"/>
    <w:uiPriority w:val="99"/>
    <w:semiHidden/>
    <w:unhideWhenUsed/>
    <w:rsid w:val="00A03309"/>
    <w:pPr>
      <w:ind w:left="360" w:firstLine="360"/>
    </w:pPr>
  </w:style>
  <w:style w:type="character" w:customStyle="1" w:styleId="Brdtextmedfrstaindrag2Char">
    <w:name w:val="Brödtext med första indrag 2 Char"/>
    <w:basedOn w:val="BrdtextmedindragChar"/>
    <w:link w:val="Brdtextmedfrstaindrag2"/>
    <w:uiPriority w:val="99"/>
    <w:semiHidden/>
    <w:rsid w:val="00A03309"/>
    <w:rPr>
      <w:rFonts w:ascii="Georgia Pro" w:eastAsia="Times New Roman" w:hAnsi="Georgia Pro"/>
      <w:sz w:val="22"/>
      <w:szCs w:val="22"/>
      <w:lang w:val="en-US" w:eastAsia="en-US" w:bidi="sv-SE"/>
    </w:rPr>
  </w:style>
  <w:style w:type="paragraph" w:styleId="Brdtextmedindrag2">
    <w:name w:val="Body Text Indent 2"/>
    <w:basedOn w:val="Normal"/>
    <w:link w:val="Brdtextmedindrag2Char"/>
    <w:uiPriority w:val="99"/>
    <w:semiHidden/>
    <w:unhideWhenUsed/>
    <w:rsid w:val="00A03309"/>
    <w:pPr>
      <w:spacing w:line="480" w:lineRule="auto"/>
      <w:ind w:left="283"/>
    </w:pPr>
  </w:style>
  <w:style w:type="character" w:customStyle="1" w:styleId="Brdtextmedindrag2Char">
    <w:name w:val="Brödtext med indrag 2 Char"/>
    <w:basedOn w:val="Standardstycketeckensnitt"/>
    <w:link w:val="Brdtextmedindrag2"/>
    <w:uiPriority w:val="99"/>
    <w:semiHidden/>
    <w:rsid w:val="00A03309"/>
    <w:rPr>
      <w:rFonts w:ascii="Georgia Pro" w:eastAsia="Times New Roman" w:hAnsi="Georgia Pro"/>
      <w:sz w:val="22"/>
      <w:szCs w:val="22"/>
      <w:lang w:val="en-US" w:eastAsia="en-US" w:bidi="sv-SE"/>
    </w:rPr>
  </w:style>
  <w:style w:type="paragraph" w:styleId="Brdtextmedindrag3">
    <w:name w:val="Body Text Indent 3"/>
    <w:basedOn w:val="Normal"/>
    <w:link w:val="Brdtextmedindrag3Char"/>
    <w:uiPriority w:val="99"/>
    <w:semiHidden/>
    <w:unhideWhenUsed/>
    <w:rsid w:val="00A03309"/>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A03309"/>
    <w:rPr>
      <w:rFonts w:ascii="Georgia Pro" w:eastAsia="Times New Roman" w:hAnsi="Georgia Pro"/>
      <w:sz w:val="16"/>
      <w:szCs w:val="16"/>
      <w:lang w:val="en-US" w:eastAsia="en-US" w:bidi="sv-SE"/>
    </w:rPr>
  </w:style>
  <w:style w:type="paragraph" w:styleId="Citat">
    <w:name w:val="Quote"/>
    <w:basedOn w:val="Normal"/>
    <w:next w:val="Normal"/>
    <w:link w:val="CitatChar"/>
    <w:uiPriority w:val="29"/>
    <w:qFormat/>
    <w:rsid w:val="00A03309"/>
    <w:rPr>
      <w:i/>
      <w:iCs/>
      <w:color w:val="000000" w:themeColor="text1"/>
    </w:rPr>
  </w:style>
  <w:style w:type="character" w:customStyle="1" w:styleId="CitatChar">
    <w:name w:val="Citat Char"/>
    <w:basedOn w:val="Standardstycketeckensnitt"/>
    <w:link w:val="Citat"/>
    <w:uiPriority w:val="29"/>
    <w:rsid w:val="00A03309"/>
    <w:rPr>
      <w:rFonts w:ascii="Georgia Pro" w:eastAsia="Times New Roman" w:hAnsi="Georgia Pro"/>
      <w:i/>
      <w:iCs/>
      <w:color w:val="000000" w:themeColor="text1"/>
      <w:sz w:val="22"/>
      <w:szCs w:val="22"/>
      <w:lang w:val="en-US" w:eastAsia="en-US" w:bidi="sv-SE"/>
    </w:rPr>
  </w:style>
  <w:style w:type="paragraph" w:styleId="Citatfrteckning">
    <w:name w:val="table of authorities"/>
    <w:basedOn w:val="Normal"/>
    <w:next w:val="Normal"/>
    <w:uiPriority w:val="99"/>
    <w:semiHidden/>
    <w:unhideWhenUsed/>
    <w:rsid w:val="00A03309"/>
    <w:pPr>
      <w:spacing w:after="0"/>
      <w:ind w:left="220" w:hanging="220"/>
    </w:pPr>
  </w:style>
  <w:style w:type="paragraph" w:styleId="Citatfrteckningsrubrik">
    <w:name w:val="toa heading"/>
    <w:basedOn w:val="Normal"/>
    <w:next w:val="Normal"/>
    <w:uiPriority w:val="99"/>
    <w:semiHidden/>
    <w:unhideWhenUsed/>
    <w:rsid w:val="00A03309"/>
    <w:rPr>
      <w:rFonts w:asciiTheme="majorHAnsi" w:eastAsiaTheme="majorEastAsia" w:hAnsiTheme="majorHAnsi" w:cstheme="majorBidi"/>
      <w:b/>
      <w:bCs/>
      <w:sz w:val="24"/>
      <w:szCs w:val="24"/>
    </w:rPr>
  </w:style>
  <w:style w:type="paragraph" w:styleId="Dokumentversikt">
    <w:name w:val="Document Map"/>
    <w:basedOn w:val="Normal"/>
    <w:link w:val="DokumentversiktChar"/>
    <w:uiPriority w:val="99"/>
    <w:semiHidden/>
    <w:unhideWhenUsed/>
    <w:rsid w:val="00A03309"/>
    <w:pPr>
      <w:spacing w:before="0"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A03309"/>
    <w:rPr>
      <w:rFonts w:ascii="Tahoma" w:eastAsia="Times New Roman" w:hAnsi="Tahoma" w:cs="Tahoma"/>
      <w:sz w:val="16"/>
      <w:szCs w:val="16"/>
      <w:lang w:val="en-US" w:eastAsia="en-US" w:bidi="sv-SE"/>
    </w:rPr>
  </w:style>
  <w:style w:type="paragraph" w:styleId="E-postsignatur">
    <w:name w:val="E-mail Signature"/>
    <w:basedOn w:val="Normal"/>
    <w:link w:val="E-postsignaturChar"/>
    <w:uiPriority w:val="99"/>
    <w:semiHidden/>
    <w:unhideWhenUsed/>
    <w:rsid w:val="00A03309"/>
    <w:pPr>
      <w:spacing w:before="0" w:after="0"/>
    </w:pPr>
  </w:style>
  <w:style w:type="character" w:customStyle="1" w:styleId="E-postsignaturChar">
    <w:name w:val="E-postsignatur Char"/>
    <w:basedOn w:val="Standardstycketeckensnitt"/>
    <w:link w:val="E-postsignatur"/>
    <w:uiPriority w:val="99"/>
    <w:semiHidden/>
    <w:rsid w:val="00A03309"/>
    <w:rPr>
      <w:rFonts w:ascii="Georgia Pro" w:eastAsia="Times New Roman" w:hAnsi="Georgia Pro"/>
      <w:sz w:val="22"/>
      <w:szCs w:val="22"/>
      <w:lang w:val="en-US" w:eastAsia="en-US" w:bidi="sv-SE"/>
    </w:rPr>
  </w:style>
  <w:style w:type="paragraph" w:styleId="Figurfrteckning">
    <w:name w:val="table of figures"/>
    <w:basedOn w:val="Normal"/>
    <w:next w:val="Normal"/>
    <w:uiPriority w:val="99"/>
    <w:semiHidden/>
    <w:unhideWhenUsed/>
    <w:rsid w:val="00A03309"/>
    <w:pPr>
      <w:spacing w:after="0"/>
    </w:pPr>
  </w:style>
  <w:style w:type="paragraph" w:styleId="Fotnotstext">
    <w:name w:val="footnote text"/>
    <w:basedOn w:val="Normal"/>
    <w:link w:val="FotnotstextChar"/>
    <w:uiPriority w:val="99"/>
    <w:semiHidden/>
    <w:unhideWhenUsed/>
    <w:rsid w:val="00A03309"/>
    <w:pPr>
      <w:spacing w:before="0" w:after="0"/>
    </w:pPr>
    <w:rPr>
      <w:sz w:val="20"/>
      <w:szCs w:val="20"/>
    </w:rPr>
  </w:style>
  <w:style w:type="character" w:customStyle="1" w:styleId="FotnotstextChar">
    <w:name w:val="Fotnotstext Char"/>
    <w:basedOn w:val="Standardstycketeckensnitt"/>
    <w:link w:val="Fotnotstext"/>
    <w:uiPriority w:val="99"/>
    <w:semiHidden/>
    <w:rsid w:val="00A03309"/>
    <w:rPr>
      <w:rFonts w:ascii="Georgia Pro" w:eastAsia="Times New Roman" w:hAnsi="Georgia Pro"/>
      <w:lang w:val="en-US" w:eastAsia="en-US" w:bidi="sv-SE"/>
    </w:rPr>
  </w:style>
  <w:style w:type="paragraph" w:styleId="HTML-adress">
    <w:name w:val="HTML Address"/>
    <w:basedOn w:val="Normal"/>
    <w:link w:val="HTML-adressChar"/>
    <w:uiPriority w:val="99"/>
    <w:semiHidden/>
    <w:unhideWhenUsed/>
    <w:rsid w:val="00A03309"/>
    <w:pPr>
      <w:spacing w:before="0" w:after="0"/>
    </w:pPr>
    <w:rPr>
      <w:i/>
      <w:iCs/>
    </w:rPr>
  </w:style>
  <w:style w:type="character" w:customStyle="1" w:styleId="HTML-adressChar">
    <w:name w:val="HTML - adress Char"/>
    <w:basedOn w:val="Standardstycketeckensnitt"/>
    <w:link w:val="HTML-adress"/>
    <w:uiPriority w:val="99"/>
    <w:semiHidden/>
    <w:rsid w:val="00A03309"/>
    <w:rPr>
      <w:rFonts w:ascii="Georgia Pro" w:eastAsia="Times New Roman" w:hAnsi="Georgia Pro"/>
      <w:i/>
      <w:iCs/>
      <w:sz w:val="22"/>
      <w:szCs w:val="22"/>
      <w:lang w:val="en-US" w:eastAsia="en-US" w:bidi="sv-SE"/>
    </w:rPr>
  </w:style>
  <w:style w:type="paragraph" w:styleId="HTML-frformaterad">
    <w:name w:val="HTML Preformatted"/>
    <w:basedOn w:val="Normal"/>
    <w:link w:val="HTML-frformateradChar"/>
    <w:uiPriority w:val="99"/>
    <w:semiHidden/>
    <w:unhideWhenUsed/>
    <w:rsid w:val="00A03309"/>
    <w:pPr>
      <w:spacing w:before="0" w:after="0"/>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03309"/>
    <w:rPr>
      <w:rFonts w:ascii="Consolas" w:eastAsia="Times New Roman" w:hAnsi="Consolas"/>
      <w:lang w:val="en-US" w:eastAsia="en-US" w:bidi="sv-SE"/>
    </w:rPr>
  </w:style>
  <w:style w:type="paragraph" w:styleId="Index1">
    <w:name w:val="index 1"/>
    <w:basedOn w:val="Normal"/>
    <w:next w:val="Normal"/>
    <w:autoRedefine/>
    <w:uiPriority w:val="99"/>
    <w:semiHidden/>
    <w:unhideWhenUsed/>
    <w:rsid w:val="00A03309"/>
    <w:pPr>
      <w:spacing w:before="0" w:after="0"/>
      <w:ind w:left="220" w:hanging="220"/>
    </w:pPr>
  </w:style>
  <w:style w:type="paragraph" w:styleId="Index2">
    <w:name w:val="index 2"/>
    <w:basedOn w:val="Normal"/>
    <w:next w:val="Normal"/>
    <w:autoRedefine/>
    <w:uiPriority w:val="99"/>
    <w:semiHidden/>
    <w:unhideWhenUsed/>
    <w:rsid w:val="00A03309"/>
    <w:pPr>
      <w:spacing w:before="0" w:after="0"/>
      <w:ind w:left="440" w:hanging="220"/>
    </w:pPr>
  </w:style>
  <w:style w:type="paragraph" w:styleId="Index3">
    <w:name w:val="index 3"/>
    <w:basedOn w:val="Normal"/>
    <w:next w:val="Normal"/>
    <w:autoRedefine/>
    <w:uiPriority w:val="99"/>
    <w:semiHidden/>
    <w:unhideWhenUsed/>
    <w:rsid w:val="00A03309"/>
    <w:pPr>
      <w:spacing w:before="0" w:after="0"/>
      <w:ind w:left="660" w:hanging="220"/>
    </w:pPr>
  </w:style>
  <w:style w:type="paragraph" w:styleId="Index4">
    <w:name w:val="index 4"/>
    <w:basedOn w:val="Normal"/>
    <w:next w:val="Normal"/>
    <w:autoRedefine/>
    <w:uiPriority w:val="99"/>
    <w:semiHidden/>
    <w:unhideWhenUsed/>
    <w:rsid w:val="00A03309"/>
    <w:pPr>
      <w:spacing w:before="0" w:after="0"/>
      <w:ind w:left="880" w:hanging="220"/>
    </w:pPr>
  </w:style>
  <w:style w:type="paragraph" w:styleId="Index5">
    <w:name w:val="index 5"/>
    <w:basedOn w:val="Normal"/>
    <w:next w:val="Normal"/>
    <w:autoRedefine/>
    <w:uiPriority w:val="99"/>
    <w:semiHidden/>
    <w:unhideWhenUsed/>
    <w:rsid w:val="00A03309"/>
    <w:pPr>
      <w:spacing w:before="0" w:after="0"/>
      <w:ind w:left="1100" w:hanging="220"/>
    </w:pPr>
  </w:style>
  <w:style w:type="paragraph" w:styleId="Index6">
    <w:name w:val="index 6"/>
    <w:basedOn w:val="Normal"/>
    <w:next w:val="Normal"/>
    <w:autoRedefine/>
    <w:uiPriority w:val="99"/>
    <w:semiHidden/>
    <w:unhideWhenUsed/>
    <w:rsid w:val="00A03309"/>
    <w:pPr>
      <w:spacing w:before="0" w:after="0"/>
      <w:ind w:left="1320" w:hanging="220"/>
    </w:pPr>
  </w:style>
  <w:style w:type="paragraph" w:styleId="Index7">
    <w:name w:val="index 7"/>
    <w:basedOn w:val="Normal"/>
    <w:next w:val="Normal"/>
    <w:autoRedefine/>
    <w:uiPriority w:val="99"/>
    <w:semiHidden/>
    <w:unhideWhenUsed/>
    <w:rsid w:val="00A03309"/>
    <w:pPr>
      <w:spacing w:before="0" w:after="0"/>
      <w:ind w:left="1540" w:hanging="220"/>
    </w:pPr>
  </w:style>
  <w:style w:type="paragraph" w:styleId="Index8">
    <w:name w:val="index 8"/>
    <w:basedOn w:val="Normal"/>
    <w:next w:val="Normal"/>
    <w:autoRedefine/>
    <w:uiPriority w:val="99"/>
    <w:semiHidden/>
    <w:unhideWhenUsed/>
    <w:rsid w:val="00A03309"/>
    <w:pPr>
      <w:spacing w:before="0" w:after="0"/>
      <w:ind w:left="1760" w:hanging="220"/>
    </w:pPr>
  </w:style>
  <w:style w:type="paragraph" w:styleId="Index9">
    <w:name w:val="index 9"/>
    <w:basedOn w:val="Normal"/>
    <w:next w:val="Normal"/>
    <w:autoRedefine/>
    <w:uiPriority w:val="99"/>
    <w:semiHidden/>
    <w:unhideWhenUsed/>
    <w:rsid w:val="00A03309"/>
    <w:pPr>
      <w:spacing w:before="0" w:after="0"/>
      <w:ind w:left="1980" w:hanging="220"/>
    </w:pPr>
  </w:style>
  <w:style w:type="paragraph" w:styleId="Indexrubrik">
    <w:name w:val="index heading"/>
    <w:basedOn w:val="Normal"/>
    <w:next w:val="Index1"/>
    <w:uiPriority w:val="99"/>
    <w:semiHidden/>
    <w:unhideWhenUsed/>
    <w:rsid w:val="00A03309"/>
    <w:rPr>
      <w:rFonts w:asciiTheme="majorHAnsi" w:eastAsiaTheme="majorEastAsia" w:hAnsiTheme="majorHAnsi" w:cstheme="majorBidi"/>
      <w:b/>
      <w:bCs/>
    </w:rPr>
  </w:style>
  <w:style w:type="paragraph" w:styleId="Indragetstycke">
    <w:name w:val="Block Text"/>
    <w:basedOn w:val="Normal"/>
    <w:uiPriority w:val="99"/>
    <w:semiHidden/>
    <w:unhideWhenUsed/>
    <w:rsid w:val="00A0330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Inledning">
    <w:name w:val="Salutation"/>
    <w:basedOn w:val="Normal"/>
    <w:next w:val="Normal"/>
    <w:link w:val="InledningChar"/>
    <w:uiPriority w:val="99"/>
    <w:semiHidden/>
    <w:unhideWhenUsed/>
    <w:rsid w:val="00A03309"/>
  </w:style>
  <w:style w:type="character" w:customStyle="1" w:styleId="InledningChar">
    <w:name w:val="Inledning Char"/>
    <w:basedOn w:val="Standardstycketeckensnitt"/>
    <w:link w:val="Inledning"/>
    <w:uiPriority w:val="99"/>
    <w:semiHidden/>
    <w:rsid w:val="00A03309"/>
    <w:rPr>
      <w:rFonts w:ascii="Georgia Pro" w:eastAsia="Times New Roman" w:hAnsi="Georgia Pro"/>
      <w:sz w:val="22"/>
      <w:szCs w:val="22"/>
      <w:lang w:val="en-US" w:eastAsia="en-US" w:bidi="sv-SE"/>
    </w:rPr>
  </w:style>
  <w:style w:type="paragraph" w:styleId="Innehll1">
    <w:name w:val="toc 1"/>
    <w:basedOn w:val="Normal"/>
    <w:next w:val="Normal"/>
    <w:autoRedefine/>
    <w:uiPriority w:val="39"/>
    <w:semiHidden/>
    <w:unhideWhenUsed/>
    <w:rsid w:val="00A03309"/>
    <w:pPr>
      <w:spacing w:after="100"/>
    </w:pPr>
  </w:style>
  <w:style w:type="paragraph" w:styleId="Innehll2">
    <w:name w:val="toc 2"/>
    <w:basedOn w:val="Normal"/>
    <w:next w:val="Normal"/>
    <w:autoRedefine/>
    <w:uiPriority w:val="39"/>
    <w:semiHidden/>
    <w:unhideWhenUsed/>
    <w:rsid w:val="00A03309"/>
    <w:pPr>
      <w:spacing w:after="100"/>
      <w:ind w:left="220"/>
    </w:pPr>
  </w:style>
  <w:style w:type="paragraph" w:styleId="Innehll3">
    <w:name w:val="toc 3"/>
    <w:basedOn w:val="Normal"/>
    <w:next w:val="Normal"/>
    <w:autoRedefine/>
    <w:uiPriority w:val="39"/>
    <w:semiHidden/>
    <w:unhideWhenUsed/>
    <w:rsid w:val="00A03309"/>
    <w:pPr>
      <w:spacing w:after="100"/>
      <w:ind w:left="440"/>
    </w:pPr>
  </w:style>
  <w:style w:type="paragraph" w:styleId="Innehll4">
    <w:name w:val="toc 4"/>
    <w:basedOn w:val="Normal"/>
    <w:next w:val="Normal"/>
    <w:autoRedefine/>
    <w:uiPriority w:val="39"/>
    <w:semiHidden/>
    <w:unhideWhenUsed/>
    <w:rsid w:val="00A03309"/>
    <w:pPr>
      <w:spacing w:after="100"/>
      <w:ind w:left="660"/>
    </w:pPr>
  </w:style>
  <w:style w:type="paragraph" w:styleId="Innehll5">
    <w:name w:val="toc 5"/>
    <w:basedOn w:val="Normal"/>
    <w:next w:val="Normal"/>
    <w:autoRedefine/>
    <w:uiPriority w:val="39"/>
    <w:semiHidden/>
    <w:unhideWhenUsed/>
    <w:rsid w:val="00A03309"/>
    <w:pPr>
      <w:spacing w:after="100"/>
      <w:ind w:left="880"/>
    </w:pPr>
  </w:style>
  <w:style w:type="paragraph" w:styleId="Innehll6">
    <w:name w:val="toc 6"/>
    <w:basedOn w:val="Normal"/>
    <w:next w:val="Normal"/>
    <w:autoRedefine/>
    <w:uiPriority w:val="39"/>
    <w:semiHidden/>
    <w:unhideWhenUsed/>
    <w:rsid w:val="00A03309"/>
    <w:pPr>
      <w:spacing w:after="100"/>
      <w:ind w:left="1100"/>
    </w:pPr>
  </w:style>
  <w:style w:type="paragraph" w:styleId="Innehll7">
    <w:name w:val="toc 7"/>
    <w:basedOn w:val="Normal"/>
    <w:next w:val="Normal"/>
    <w:autoRedefine/>
    <w:uiPriority w:val="39"/>
    <w:semiHidden/>
    <w:unhideWhenUsed/>
    <w:rsid w:val="00A03309"/>
    <w:pPr>
      <w:spacing w:after="100"/>
      <w:ind w:left="1320"/>
    </w:pPr>
  </w:style>
  <w:style w:type="paragraph" w:styleId="Innehll8">
    <w:name w:val="toc 8"/>
    <w:basedOn w:val="Normal"/>
    <w:next w:val="Normal"/>
    <w:autoRedefine/>
    <w:uiPriority w:val="39"/>
    <w:semiHidden/>
    <w:unhideWhenUsed/>
    <w:rsid w:val="00A03309"/>
    <w:pPr>
      <w:spacing w:after="100"/>
      <w:ind w:left="1540"/>
    </w:pPr>
  </w:style>
  <w:style w:type="paragraph" w:styleId="Innehll9">
    <w:name w:val="toc 9"/>
    <w:basedOn w:val="Normal"/>
    <w:next w:val="Normal"/>
    <w:autoRedefine/>
    <w:uiPriority w:val="39"/>
    <w:semiHidden/>
    <w:unhideWhenUsed/>
    <w:rsid w:val="00A03309"/>
    <w:pPr>
      <w:spacing w:after="100"/>
      <w:ind w:left="1760"/>
    </w:pPr>
  </w:style>
  <w:style w:type="character" w:customStyle="1" w:styleId="Rubrik1Char">
    <w:name w:val="Rubrik 1 Char"/>
    <w:basedOn w:val="Standardstycketeckensnitt"/>
    <w:link w:val="Rubrik1"/>
    <w:uiPriority w:val="9"/>
    <w:rsid w:val="00A03309"/>
    <w:rPr>
      <w:rFonts w:asciiTheme="majorHAnsi" w:eastAsiaTheme="majorEastAsia" w:hAnsiTheme="majorHAnsi" w:cstheme="majorBidi"/>
      <w:b/>
      <w:bCs/>
      <w:color w:val="365F91" w:themeColor="accent1" w:themeShade="BF"/>
      <w:sz w:val="28"/>
      <w:szCs w:val="28"/>
      <w:lang w:val="en-US" w:eastAsia="en-US" w:bidi="sv-SE"/>
    </w:rPr>
  </w:style>
  <w:style w:type="paragraph" w:styleId="Innehllsfrteckningsrubrik">
    <w:name w:val="TOC Heading"/>
    <w:basedOn w:val="Rubrik1"/>
    <w:next w:val="Normal"/>
    <w:uiPriority w:val="39"/>
    <w:semiHidden/>
    <w:unhideWhenUsed/>
    <w:qFormat/>
    <w:rsid w:val="00A03309"/>
    <w:pPr>
      <w:outlineLvl w:val="9"/>
    </w:pPr>
  </w:style>
  <w:style w:type="paragraph" w:styleId="Kommentarer">
    <w:name w:val="annotation text"/>
    <w:basedOn w:val="Normal"/>
    <w:link w:val="KommentarerChar"/>
    <w:uiPriority w:val="99"/>
    <w:semiHidden/>
    <w:unhideWhenUsed/>
    <w:rsid w:val="00A03309"/>
    <w:rPr>
      <w:sz w:val="20"/>
      <w:szCs w:val="20"/>
    </w:rPr>
  </w:style>
  <w:style w:type="character" w:customStyle="1" w:styleId="KommentarerChar">
    <w:name w:val="Kommentarer Char"/>
    <w:basedOn w:val="Standardstycketeckensnitt"/>
    <w:link w:val="Kommentarer"/>
    <w:uiPriority w:val="99"/>
    <w:semiHidden/>
    <w:rsid w:val="00A03309"/>
    <w:rPr>
      <w:rFonts w:ascii="Georgia Pro" w:eastAsia="Times New Roman" w:hAnsi="Georgia Pro"/>
      <w:lang w:val="en-US" w:eastAsia="en-US" w:bidi="sv-SE"/>
    </w:rPr>
  </w:style>
  <w:style w:type="paragraph" w:styleId="Kommentarsmne">
    <w:name w:val="annotation subject"/>
    <w:basedOn w:val="Kommentarer"/>
    <w:next w:val="Kommentarer"/>
    <w:link w:val="KommentarsmneChar"/>
    <w:uiPriority w:val="99"/>
    <w:semiHidden/>
    <w:unhideWhenUsed/>
    <w:rsid w:val="00A03309"/>
    <w:rPr>
      <w:b/>
      <w:bCs/>
    </w:rPr>
  </w:style>
  <w:style w:type="character" w:customStyle="1" w:styleId="KommentarsmneChar">
    <w:name w:val="Kommentarsämne Char"/>
    <w:basedOn w:val="KommentarerChar"/>
    <w:link w:val="Kommentarsmne"/>
    <w:uiPriority w:val="99"/>
    <w:semiHidden/>
    <w:rsid w:val="00A03309"/>
    <w:rPr>
      <w:rFonts w:ascii="Georgia Pro" w:eastAsia="Times New Roman" w:hAnsi="Georgia Pro"/>
      <w:b/>
      <w:bCs/>
      <w:lang w:val="en-US" w:eastAsia="en-US" w:bidi="sv-SE"/>
    </w:rPr>
  </w:style>
  <w:style w:type="paragraph" w:styleId="Lista">
    <w:name w:val="List"/>
    <w:basedOn w:val="Normal"/>
    <w:uiPriority w:val="99"/>
    <w:semiHidden/>
    <w:unhideWhenUsed/>
    <w:rsid w:val="00A03309"/>
    <w:pPr>
      <w:ind w:left="283" w:hanging="283"/>
      <w:contextualSpacing/>
    </w:pPr>
  </w:style>
  <w:style w:type="paragraph" w:styleId="Lista2">
    <w:name w:val="List 2"/>
    <w:basedOn w:val="Normal"/>
    <w:uiPriority w:val="99"/>
    <w:semiHidden/>
    <w:unhideWhenUsed/>
    <w:rsid w:val="00A03309"/>
    <w:pPr>
      <w:ind w:left="566" w:hanging="283"/>
      <w:contextualSpacing/>
    </w:pPr>
  </w:style>
  <w:style w:type="paragraph" w:styleId="Lista3">
    <w:name w:val="List 3"/>
    <w:basedOn w:val="Normal"/>
    <w:uiPriority w:val="99"/>
    <w:semiHidden/>
    <w:unhideWhenUsed/>
    <w:rsid w:val="00A03309"/>
    <w:pPr>
      <w:ind w:left="849" w:hanging="283"/>
      <w:contextualSpacing/>
    </w:pPr>
  </w:style>
  <w:style w:type="paragraph" w:styleId="Lista4">
    <w:name w:val="List 4"/>
    <w:basedOn w:val="Normal"/>
    <w:uiPriority w:val="99"/>
    <w:semiHidden/>
    <w:unhideWhenUsed/>
    <w:rsid w:val="00A03309"/>
    <w:pPr>
      <w:ind w:left="1132" w:hanging="283"/>
      <w:contextualSpacing/>
    </w:pPr>
  </w:style>
  <w:style w:type="paragraph" w:styleId="Lista5">
    <w:name w:val="List 5"/>
    <w:basedOn w:val="Normal"/>
    <w:uiPriority w:val="99"/>
    <w:semiHidden/>
    <w:unhideWhenUsed/>
    <w:rsid w:val="00A03309"/>
    <w:pPr>
      <w:ind w:left="1415" w:hanging="283"/>
      <w:contextualSpacing/>
    </w:pPr>
  </w:style>
  <w:style w:type="paragraph" w:styleId="Listafortstt">
    <w:name w:val="List Continue"/>
    <w:basedOn w:val="Normal"/>
    <w:uiPriority w:val="99"/>
    <w:semiHidden/>
    <w:unhideWhenUsed/>
    <w:rsid w:val="00A03309"/>
    <w:pPr>
      <w:ind w:left="283"/>
      <w:contextualSpacing/>
    </w:pPr>
  </w:style>
  <w:style w:type="paragraph" w:styleId="Listafortstt2">
    <w:name w:val="List Continue 2"/>
    <w:basedOn w:val="Normal"/>
    <w:uiPriority w:val="99"/>
    <w:semiHidden/>
    <w:unhideWhenUsed/>
    <w:rsid w:val="00A03309"/>
    <w:pPr>
      <w:ind w:left="566"/>
      <w:contextualSpacing/>
    </w:pPr>
  </w:style>
  <w:style w:type="paragraph" w:styleId="Listafortstt3">
    <w:name w:val="List Continue 3"/>
    <w:basedOn w:val="Normal"/>
    <w:uiPriority w:val="99"/>
    <w:semiHidden/>
    <w:unhideWhenUsed/>
    <w:rsid w:val="00A03309"/>
    <w:pPr>
      <w:ind w:left="849"/>
      <w:contextualSpacing/>
    </w:pPr>
  </w:style>
  <w:style w:type="paragraph" w:styleId="Listafortstt4">
    <w:name w:val="List Continue 4"/>
    <w:basedOn w:val="Normal"/>
    <w:uiPriority w:val="99"/>
    <w:semiHidden/>
    <w:unhideWhenUsed/>
    <w:rsid w:val="00A03309"/>
    <w:pPr>
      <w:ind w:left="1132"/>
      <w:contextualSpacing/>
    </w:pPr>
  </w:style>
  <w:style w:type="paragraph" w:styleId="Listafortstt5">
    <w:name w:val="List Continue 5"/>
    <w:basedOn w:val="Normal"/>
    <w:uiPriority w:val="99"/>
    <w:semiHidden/>
    <w:unhideWhenUsed/>
    <w:rsid w:val="00A03309"/>
    <w:pPr>
      <w:ind w:left="1415"/>
      <w:contextualSpacing/>
    </w:pPr>
  </w:style>
  <w:style w:type="paragraph" w:styleId="Litteraturfrteckning">
    <w:name w:val="Bibliography"/>
    <w:basedOn w:val="Normal"/>
    <w:next w:val="Normal"/>
    <w:uiPriority w:val="37"/>
    <w:semiHidden/>
    <w:unhideWhenUsed/>
    <w:rsid w:val="00A03309"/>
  </w:style>
  <w:style w:type="paragraph" w:styleId="Makrotext">
    <w:name w:val="macro"/>
    <w:link w:val="MakrotextChar"/>
    <w:uiPriority w:val="99"/>
    <w:semiHidden/>
    <w:unhideWhenUsed/>
    <w:rsid w:val="00A03309"/>
    <w:pPr>
      <w:widowControl w:val="0"/>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imes New Roman" w:hAnsi="Consolas"/>
      <w:lang w:val="en-US" w:eastAsia="en-US" w:bidi="sv-SE"/>
    </w:rPr>
  </w:style>
  <w:style w:type="character" w:customStyle="1" w:styleId="MakrotextChar">
    <w:name w:val="Makrotext Char"/>
    <w:basedOn w:val="Standardstycketeckensnitt"/>
    <w:link w:val="Makrotext"/>
    <w:uiPriority w:val="99"/>
    <w:semiHidden/>
    <w:rsid w:val="00A03309"/>
    <w:rPr>
      <w:rFonts w:ascii="Consolas" w:eastAsia="Times New Roman" w:hAnsi="Consolas"/>
      <w:lang w:val="en-US" w:eastAsia="en-US" w:bidi="sv-SE"/>
    </w:rPr>
  </w:style>
  <w:style w:type="paragraph" w:styleId="Meddelanderubrik">
    <w:name w:val="Message Header"/>
    <w:basedOn w:val="Normal"/>
    <w:link w:val="MeddelanderubrikChar"/>
    <w:uiPriority w:val="99"/>
    <w:semiHidden/>
    <w:unhideWhenUsed/>
    <w:rsid w:val="00A0330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A03309"/>
    <w:rPr>
      <w:rFonts w:asciiTheme="majorHAnsi" w:eastAsiaTheme="majorEastAsia" w:hAnsiTheme="majorHAnsi" w:cstheme="majorBidi"/>
      <w:sz w:val="24"/>
      <w:szCs w:val="24"/>
      <w:shd w:val="pct20" w:color="auto" w:fill="auto"/>
      <w:lang w:val="en-US" w:eastAsia="en-US" w:bidi="sv-SE"/>
    </w:rPr>
  </w:style>
  <w:style w:type="paragraph" w:styleId="Normalwebb">
    <w:name w:val="Normal (Web)"/>
    <w:basedOn w:val="Normal"/>
    <w:uiPriority w:val="99"/>
    <w:semiHidden/>
    <w:unhideWhenUsed/>
    <w:rsid w:val="00A03309"/>
    <w:rPr>
      <w:rFonts w:ascii="Times New Roman" w:hAnsi="Times New Roman"/>
      <w:sz w:val="24"/>
      <w:szCs w:val="24"/>
    </w:rPr>
  </w:style>
  <w:style w:type="paragraph" w:styleId="Normaltindrag">
    <w:name w:val="Normal Indent"/>
    <w:basedOn w:val="Normal"/>
    <w:uiPriority w:val="99"/>
    <w:semiHidden/>
    <w:unhideWhenUsed/>
    <w:rsid w:val="00A03309"/>
    <w:pPr>
      <w:ind w:left="1304"/>
    </w:pPr>
  </w:style>
  <w:style w:type="paragraph" w:styleId="Numreradlista">
    <w:name w:val="List Number"/>
    <w:basedOn w:val="Normal"/>
    <w:uiPriority w:val="99"/>
    <w:semiHidden/>
    <w:unhideWhenUsed/>
    <w:rsid w:val="00A03309"/>
    <w:pPr>
      <w:numPr>
        <w:numId w:val="3"/>
      </w:numPr>
      <w:contextualSpacing/>
    </w:pPr>
  </w:style>
  <w:style w:type="paragraph" w:styleId="Numreradlista2">
    <w:name w:val="List Number 2"/>
    <w:basedOn w:val="Normal"/>
    <w:uiPriority w:val="99"/>
    <w:semiHidden/>
    <w:unhideWhenUsed/>
    <w:rsid w:val="00A03309"/>
    <w:pPr>
      <w:numPr>
        <w:numId w:val="4"/>
      </w:numPr>
      <w:contextualSpacing/>
    </w:pPr>
  </w:style>
  <w:style w:type="paragraph" w:styleId="Numreradlista3">
    <w:name w:val="List Number 3"/>
    <w:basedOn w:val="Normal"/>
    <w:uiPriority w:val="99"/>
    <w:semiHidden/>
    <w:unhideWhenUsed/>
    <w:rsid w:val="00A03309"/>
    <w:pPr>
      <w:numPr>
        <w:numId w:val="5"/>
      </w:numPr>
      <w:contextualSpacing/>
    </w:pPr>
  </w:style>
  <w:style w:type="paragraph" w:styleId="Numreradlista4">
    <w:name w:val="List Number 4"/>
    <w:basedOn w:val="Normal"/>
    <w:uiPriority w:val="99"/>
    <w:semiHidden/>
    <w:unhideWhenUsed/>
    <w:rsid w:val="00A03309"/>
    <w:pPr>
      <w:numPr>
        <w:numId w:val="6"/>
      </w:numPr>
      <w:contextualSpacing/>
    </w:pPr>
  </w:style>
  <w:style w:type="paragraph" w:styleId="Numreradlista5">
    <w:name w:val="List Number 5"/>
    <w:basedOn w:val="Normal"/>
    <w:uiPriority w:val="99"/>
    <w:semiHidden/>
    <w:unhideWhenUsed/>
    <w:rsid w:val="00A03309"/>
    <w:pPr>
      <w:numPr>
        <w:numId w:val="7"/>
      </w:numPr>
      <w:contextualSpacing/>
    </w:pPr>
  </w:style>
  <w:style w:type="paragraph" w:styleId="Oformateradtext">
    <w:name w:val="Plain Text"/>
    <w:basedOn w:val="Normal"/>
    <w:link w:val="OformateradtextChar"/>
    <w:uiPriority w:val="99"/>
    <w:semiHidden/>
    <w:unhideWhenUsed/>
    <w:rsid w:val="00A03309"/>
    <w:pPr>
      <w:spacing w:before="0"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03309"/>
    <w:rPr>
      <w:rFonts w:ascii="Consolas" w:eastAsia="Times New Roman" w:hAnsi="Consolas"/>
      <w:sz w:val="21"/>
      <w:szCs w:val="21"/>
      <w:lang w:val="en-US" w:eastAsia="en-US" w:bidi="sv-SE"/>
    </w:rPr>
  </w:style>
  <w:style w:type="paragraph" w:styleId="Punktlista">
    <w:name w:val="List Bullet"/>
    <w:basedOn w:val="Normal"/>
    <w:uiPriority w:val="99"/>
    <w:semiHidden/>
    <w:unhideWhenUsed/>
    <w:rsid w:val="00A03309"/>
    <w:pPr>
      <w:numPr>
        <w:numId w:val="8"/>
      </w:numPr>
      <w:contextualSpacing/>
    </w:pPr>
  </w:style>
  <w:style w:type="paragraph" w:styleId="Punktlista2">
    <w:name w:val="List Bullet 2"/>
    <w:basedOn w:val="Normal"/>
    <w:uiPriority w:val="99"/>
    <w:semiHidden/>
    <w:unhideWhenUsed/>
    <w:rsid w:val="00A03309"/>
    <w:pPr>
      <w:numPr>
        <w:numId w:val="9"/>
      </w:numPr>
      <w:contextualSpacing/>
    </w:pPr>
  </w:style>
  <w:style w:type="paragraph" w:styleId="Punktlista3">
    <w:name w:val="List Bullet 3"/>
    <w:basedOn w:val="Normal"/>
    <w:uiPriority w:val="99"/>
    <w:semiHidden/>
    <w:unhideWhenUsed/>
    <w:rsid w:val="00A03309"/>
    <w:pPr>
      <w:numPr>
        <w:numId w:val="10"/>
      </w:numPr>
      <w:contextualSpacing/>
    </w:pPr>
  </w:style>
  <w:style w:type="paragraph" w:styleId="Punktlista4">
    <w:name w:val="List Bullet 4"/>
    <w:basedOn w:val="Normal"/>
    <w:uiPriority w:val="99"/>
    <w:semiHidden/>
    <w:unhideWhenUsed/>
    <w:rsid w:val="00A03309"/>
    <w:pPr>
      <w:numPr>
        <w:numId w:val="11"/>
      </w:numPr>
      <w:contextualSpacing/>
    </w:pPr>
  </w:style>
  <w:style w:type="paragraph" w:styleId="Punktlista5">
    <w:name w:val="List Bullet 5"/>
    <w:basedOn w:val="Normal"/>
    <w:uiPriority w:val="99"/>
    <w:semiHidden/>
    <w:unhideWhenUsed/>
    <w:rsid w:val="00A03309"/>
    <w:pPr>
      <w:numPr>
        <w:numId w:val="12"/>
      </w:numPr>
      <w:contextualSpacing/>
    </w:pPr>
  </w:style>
  <w:style w:type="paragraph" w:styleId="Rubrik">
    <w:name w:val="Title"/>
    <w:basedOn w:val="Normal"/>
    <w:next w:val="Normal"/>
    <w:link w:val="RubrikChar"/>
    <w:uiPriority w:val="10"/>
    <w:qFormat/>
    <w:rsid w:val="00A0330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03309"/>
    <w:rPr>
      <w:rFonts w:asciiTheme="majorHAnsi" w:eastAsiaTheme="majorEastAsia" w:hAnsiTheme="majorHAnsi" w:cstheme="majorBidi"/>
      <w:color w:val="17365D" w:themeColor="text2" w:themeShade="BF"/>
      <w:spacing w:val="5"/>
      <w:kern w:val="28"/>
      <w:sz w:val="52"/>
      <w:szCs w:val="52"/>
      <w:lang w:val="en-US" w:eastAsia="en-US" w:bidi="sv-SE"/>
    </w:rPr>
  </w:style>
  <w:style w:type="character" w:customStyle="1" w:styleId="Rubrik2Char">
    <w:name w:val="Rubrik 2 Char"/>
    <w:basedOn w:val="Standardstycketeckensnitt"/>
    <w:link w:val="Rubrik2"/>
    <w:uiPriority w:val="9"/>
    <w:semiHidden/>
    <w:rsid w:val="00A03309"/>
    <w:rPr>
      <w:rFonts w:asciiTheme="majorHAnsi" w:eastAsiaTheme="majorEastAsia" w:hAnsiTheme="majorHAnsi" w:cstheme="majorBidi"/>
      <w:b/>
      <w:bCs/>
      <w:color w:val="4F81BD" w:themeColor="accent1"/>
      <w:sz w:val="26"/>
      <w:szCs w:val="26"/>
      <w:lang w:val="en-US" w:eastAsia="en-US" w:bidi="sv-SE"/>
    </w:rPr>
  </w:style>
  <w:style w:type="character" w:customStyle="1" w:styleId="Rubrik3Char">
    <w:name w:val="Rubrik 3 Char"/>
    <w:basedOn w:val="Standardstycketeckensnitt"/>
    <w:link w:val="Rubrik3"/>
    <w:uiPriority w:val="9"/>
    <w:semiHidden/>
    <w:rsid w:val="00A03309"/>
    <w:rPr>
      <w:rFonts w:asciiTheme="majorHAnsi" w:eastAsiaTheme="majorEastAsia" w:hAnsiTheme="majorHAnsi" w:cstheme="majorBidi"/>
      <w:b/>
      <w:bCs/>
      <w:color w:val="4F81BD" w:themeColor="accent1"/>
      <w:sz w:val="22"/>
      <w:szCs w:val="22"/>
      <w:lang w:val="en-US" w:eastAsia="en-US" w:bidi="sv-SE"/>
    </w:rPr>
  </w:style>
  <w:style w:type="character" w:customStyle="1" w:styleId="Rubrik4Char">
    <w:name w:val="Rubrik 4 Char"/>
    <w:basedOn w:val="Standardstycketeckensnitt"/>
    <w:link w:val="Rubrik4"/>
    <w:uiPriority w:val="9"/>
    <w:semiHidden/>
    <w:rsid w:val="00A03309"/>
    <w:rPr>
      <w:rFonts w:asciiTheme="majorHAnsi" w:eastAsiaTheme="majorEastAsia" w:hAnsiTheme="majorHAnsi" w:cstheme="majorBidi"/>
      <w:b/>
      <w:bCs/>
      <w:i/>
      <w:iCs/>
      <w:color w:val="4F81BD" w:themeColor="accent1"/>
      <w:sz w:val="22"/>
      <w:szCs w:val="22"/>
      <w:lang w:val="en-US" w:eastAsia="en-US" w:bidi="sv-SE"/>
    </w:rPr>
  </w:style>
  <w:style w:type="character" w:customStyle="1" w:styleId="Rubrik5Char">
    <w:name w:val="Rubrik 5 Char"/>
    <w:basedOn w:val="Standardstycketeckensnitt"/>
    <w:link w:val="Rubrik5"/>
    <w:uiPriority w:val="9"/>
    <w:semiHidden/>
    <w:rsid w:val="00A03309"/>
    <w:rPr>
      <w:rFonts w:asciiTheme="majorHAnsi" w:eastAsiaTheme="majorEastAsia" w:hAnsiTheme="majorHAnsi" w:cstheme="majorBidi"/>
      <w:color w:val="243F60" w:themeColor="accent1" w:themeShade="7F"/>
      <w:sz w:val="22"/>
      <w:szCs w:val="22"/>
      <w:lang w:val="en-US" w:eastAsia="en-US" w:bidi="sv-SE"/>
    </w:rPr>
  </w:style>
  <w:style w:type="character" w:customStyle="1" w:styleId="Rubrik6Char">
    <w:name w:val="Rubrik 6 Char"/>
    <w:basedOn w:val="Standardstycketeckensnitt"/>
    <w:link w:val="Rubrik6"/>
    <w:uiPriority w:val="9"/>
    <w:semiHidden/>
    <w:rsid w:val="00A03309"/>
    <w:rPr>
      <w:rFonts w:asciiTheme="majorHAnsi" w:eastAsiaTheme="majorEastAsia" w:hAnsiTheme="majorHAnsi" w:cstheme="majorBidi"/>
      <w:i/>
      <w:iCs/>
      <w:color w:val="243F60" w:themeColor="accent1" w:themeShade="7F"/>
      <w:sz w:val="22"/>
      <w:szCs w:val="22"/>
      <w:lang w:val="en-US" w:eastAsia="en-US" w:bidi="sv-SE"/>
    </w:rPr>
  </w:style>
  <w:style w:type="character" w:customStyle="1" w:styleId="Rubrik7Char">
    <w:name w:val="Rubrik 7 Char"/>
    <w:basedOn w:val="Standardstycketeckensnitt"/>
    <w:link w:val="Rubrik7"/>
    <w:uiPriority w:val="9"/>
    <w:semiHidden/>
    <w:rsid w:val="00A03309"/>
    <w:rPr>
      <w:rFonts w:asciiTheme="majorHAnsi" w:eastAsiaTheme="majorEastAsia" w:hAnsiTheme="majorHAnsi" w:cstheme="majorBidi"/>
      <w:i/>
      <w:iCs/>
      <w:color w:val="404040" w:themeColor="text1" w:themeTint="BF"/>
      <w:sz w:val="22"/>
      <w:szCs w:val="22"/>
      <w:lang w:val="en-US" w:eastAsia="en-US" w:bidi="sv-SE"/>
    </w:rPr>
  </w:style>
  <w:style w:type="character" w:customStyle="1" w:styleId="Rubrik8Char">
    <w:name w:val="Rubrik 8 Char"/>
    <w:basedOn w:val="Standardstycketeckensnitt"/>
    <w:link w:val="Rubrik8"/>
    <w:uiPriority w:val="9"/>
    <w:semiHidden/>
    <w:rsid w:val="00A03309"/>
    <w:rPr>
      <w:rFonts w:asciiTheme="majorHAnsi" w:eastAsiaTheme="majorEastAsia" w:hAnsiTheme="majorHAnsi" w:cstheme="majorBidi"/>
      <w:color w:val="404040" w:themeColor="text1" w:themeTint="BF"/>
      <w:lang w:val="en-US" w:eastAsia="en-US" w:bidi="sv-SE"/>
    </w:rPr>
  </w:style>
  <w:style w:type="character" w:customStyle="1" w:styleId="Rubrik9Char">
    <w:name w:val="Rubrik 9 Char"/>
    <w:basedOn w:val="Standardstycketeckensnitt"/>
    <w:link w:val="Rubrik9"/>
    <w:uiPriority w:val="9"/>
    <w:semiHidden/>
    <w:rsid w:val="00A03309"/>
    <w:rPr>
      <w:rFonts w:asciiTheme="majorHAnsi" w:eastAsiaTheme="majorEastAsia" w:hAnsiTheme="majorHAnsi" w:cstheme="majorBidi"/>
      <w:i/>
      <w:iCs/>
      <w:color w:val="404040" w:themeColor="text1" w:themeTint="BF"/>
      <w:lang w:val="en-US" w:eastAsia="en-US" w:bidi="sv-SE"/>
    </w:rPr>
  </w:style>
  <w:style w:type="paragraph" w:styleId="Signatur">
    <w:name w:val="Signature"/>
    <w:basedOn w:val="Normal"/>
    <w:link w:val="SignaturChar"/>
    <w:uiPriority w:val="99"/>
    <w:semiHidden/>
    <w:unhideWhenUsed/>
    <w:rsid w:val="00A03309"/>
    <w:pPr>
      <w:spacing w:before="0" w:after="0"/>
      <w:ind w:left="4252"/>
    </w:pPr>
  </w:style>
  <w:style w:type="character" w:customStyle="1" w:styleId="SignaturChar">
    <w:name w:val="Signatur Char"/>
    <w:basedOn w:val="Standardstycketeckensnitt"/>
    <w:link w:val="Signatur"/>
    <w:uiPriority w:val="99"/>
    <w:semiHidden/>
    <w:rsid w:val="00A03309"/>
    <w:rPr>
      <w:rFonts w:ascii="Georgia Pro" w:eastAsia="Times New Roman" w:hAnsi="Georgia Pro"/>
      <w:sz w:val="22"/>
      <w:szCs w:val="22"/>
      <w:lang w:val="en-US" w:eastAsia="en-US" w:bidi="sv-SE"/>
    </w:rPr>
  </w:style>
  <w:style w:type="paragraph" w:styleId="Slutkommentar">
    <w:name w:val="endnote text"/>
    <w:basedOn w:val="Normal"/>
    <w:link w:val="SlutkommentarChar"/>
    <w:uiPriority w:val="99"/>
    <w:semiHidden/>
    <w:unhideWhenUsed/>
    <w:rsid w:val="00A03309"/>
    <w:pPr>
      <w:spacing w:before="0" w:after="0"/>
    </w:pPr>
    <w:rPr>
      <w:sz w:val="20"/>
      <w:szCs w:val="20"/>
    </w:rPr>
  </w:style>
  <w:style w:type="character" w:customStyle="1" w:styleId="SlutkommentarChar">
    <w:name w:val="Slutkommentar Char"/>
    <w:basedOn w:val="Standardstycketeckensnitt"/>
    <w:link w:val="Slutkommentar"/>
    <w:uiPriority w:val="99"/>
    <w:semiHidden/>
    <w:rsid w:val="00A03309"/>
    <w:rPr>
      <w:rFonts w:ascii="Georgia Pro" w:eastAsia="Times New Roman" w:hAnsi="Georgia Pro"/>
      <w:lang w:val="en-US" w:eastAsia="en-US" w:bidi="sv-SE"/>
    </w:rPr>
  </w:style>
  <w:style w:type="paragraph" w:styleId="Starktcitat">
    <w:name w:val="Intense Quote"/>
    <w:basedOn w:val="Normal"/>
    <w:next w:val="Normal"/>
    <w:link w:val="StarktcitatChar"/>
    <w:uiPriority w:val="30"/>
    <w:qFormat/>
    <w:rsid w:val="00A0330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A03309"/>
    <w:rPr>
      <w:rFonts w:ascii="Georgia Pro" w:eastAsia="Times New Roman" w:hAnsi="Georgia Pro"/>
      <w:b/>
      <w:bCs/>
      <w:i/>
      <w:iCs/>
      <w:color w:val="4F81BD" w:themeColor="accent1"/>
      <w:sz w:val="22"/>
      <w:szCs w:val="22"/>
      <w:lang w:val="en-US" w:eastAsia="en-US" w:bidi="sv-SE"/>
    </w:rPr>
  </w:style>
  <w:style w:type="paragraph" w:styleId="Underrubrik">
    <w:name w:val="Subtitle"/>
    <w:basedOn w:val="Normal"/>
    <w:next w:val="Normal"/>
    <w:link w:val="UnderrubrikChar"/>
    <w:uiPriority w:val="11"/>
    <w:qFormat/>
    <w:rsid w:val="00A033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A03309"/>
    <w:rPr>
      <w:rFonts w:asciiTheme="majorHAnsi" w:eastAsiaTheme="majorEastAsia" w:hAnsiTheme="majorHAnsi" w:cstheme="majorBidi"/>
      <w:i/>
      <w:iCs/>
      <w:color w:val="4F81BD" w:themeColor="accent1"/>
      <w:spacing w:val="15"/>
      <w:sz w:val="24"/>
      <w:szCs w:val="24"/>
      <w:lang w:val="en-US" w:eastAsia="en-US" w:bidi="sv-SE"/>
    </w:rPr>
  </w:style>
  <w:style w:type="character" w:styleId="Stark">
    <w:name w:val="Strong"/>
    <w:basedOn w:val="Standardstycketeckensnitt"/>
    <w:uiPriority w:val="22"/>
    <w:qFormat/>
    <w:rsid w:val="008F1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052">
      <w:bodyDiv w:val="1"/>
      <w:marLeft w:val="0"/>
      <w:marRight w:val="0"/>
      <w:marTop w:val="0"/>
      <w:marBottom w:val="0"/>
      <w:divBdr>
        <w:top w:val="none" w:sz="0" w:space="0" w:color="auto"/>
        <w:left w:val="none" w:sz="0" w:space="0" w:color="auto"/>
        <w:bottom w:val="none" w:sz="0" w:space="0" w:color="auto"/>
        <w:right w:val="none" w:sz="0" w:space="0" w:color="auto"/>
      </w:divBdr>
    </w:div>
    <w:div w:id="767577116">
      <w:bodyDiv w:val="1"/>
      <w:marLeft w:val="0"/>
      <w:marRight w:val="0"/>
      <w:marTop w:val="0"/>
      <w:marBottom w:val="0"/>
      <w:divBdr>
        <w:top w:val="none" w:sz="0" w:space="0" w:color="auto"/>
        <w:left w:val="none" w:sz="0" w:space="0" w:color="auto"/>
        <w:bottom w:val="none" w:sz="0" w:space="0" w:color="auto"/>
        <w:right w:val="none" w:sz="0" w:space="0" w:color="auto"/>
      </w:divBdr>
    </w:div>
    <w:div w:id="859197441">
      <w:bodyDiv w:val="1"/>
      <w:marLeft w:val="0"/>
      <w:marRight w:val="0"/>
      <w:marTop w:val="0"/>
      <w:marBottom w:val="0"/>
      <w:divBdr>
        <w:top w:val="none" w:sz="0" w:space="0" w:color="auto"/>
        <w:left w:val="none" w:sz="0" w:space="0" w:color="auto"/>
        <w:bottom w:val="none" w:sz="0" w:space="0" w:color="auto"/>
        <w:right w:val="none" w:sz="0" w:space="0" w:color="auto"/>
      </w:divBdr>
    </w:div>
    <w:div w:id="900169566">
      <w:bodyDiv w:val="1"/>
      <w:marLeft w:val="0"/>
      <w:marRight w:val="0"/>
      <w:marTop w:val="0"/>
      <w:marBottom w:val="0"/>
      <w:divBdr>
        <w:top w:val="none" w:sz="0" w:space="0" w:color="auto"/>
        <w:left w:val="none" w:sz="0" w:space="0" w:color="auto"/>
        <w:bottom w:val="none" w:sz="0" w:space="0" w:color="auto"/>
        <w:right w:val="none" w:sz="0" w:space="0" w:color="auto"/>
      </w:divBdr>
    </w:div>
    <w:div w:id="1104694995">
      <w:bodyDiv w:val="1"/>
      <w:marLeft w:val="0"/>
      <w:marRight w:val="0"/>
      <w:marTop w:val="0"/>
      <w:marBottom w:val="0"/>
      <w:divBdr>
        <w:top w:val="none" w:sz="0" w:space="0" w:color="auto"/>
        <w:left w:val="none" w:sz="0" w:space="0" w:color="auto"/>
        <w:bottom w:val="none" w:sz="0" w:space="0" w:color="auto"/>
        <w:right w:val="none" w:sz="0" w:space="0" w:color="auto"/>
      </w:divBdr>
      <w:divsChild>
        <w:div w:id="325089148">
          <w:marLeft w:val="0"/>
          <w:marRight w:val="0"/>
          <w:marTop w:val="0"/>
          <w:marBottom w:val="0"/>
          <w:divBdr>
            <w:top w:val="none" w:sz="0" w:space="0" w:color="auto"/>
            <w:left w:val="none" w:sz="0" w:space="0" w:color="auto"/>
            <w:bottom w:val="none" w:sz="0" w:space="0" w:color="auto"/>
            <w:right w:val="none" w:sz="0" w:space="0" w:color="auto"/>
          </w:divBdr>
        </w:div>
        <w:div w:id="101656575">
          <w:marLeft w:val="0"/>
          <w:marRight w:val="0"/>
          <w:marTop w:val="0"/>
          <w:marBottom w:val="0"/>
          <w:divBdr>
            <w:top w:val="none" w:sz="0" w:space="0" w:color="auto"/>
            <w:left w:val="none" w:sz="0" w:space="0" w:color="auto"/>
            <w:bottom w:val="none" w:sz="0" w:space="0" w:color="auto"/>
            <w:right w:val="none" w:sz="0" w:space="0" w:color="auto"/>
          </w:divBdr>
        </w:div>
        <w:div w:id="25764877">
          <w:marLeft w:val="0"/>
          <w:marRight w:val="0"/>
          <w:marTop w:val="0"/>
          <w:marBottom w:val="0"/>
          <w:divBdr>
            <w:top w:val="none" w:sz="0" w:space="0" w:color="auto"/>
            <w:left w:val="none" w:sz="0" w:space="0" w:color="auto"/>
            <w:bottom w:val="none" w:sz="0" w:space="0" w:color="auto"/>
            <w:right w:val="none" w:sz="0" w:space="0" w:color="auto"/>
          </w:divBdr>
        </w:div>
        <w:div w:id="500707303">
          <w:marLeft w:val="0"/>
          <w:marRight w:val="0"/>
          <w:marTop w:val="0"/>
          <w:marBottom w:val="0"/>
          <w:divBdr>
            <w:top w:val="none" w:sz="0" w:space="0" w:color="auto"/>
            <w:left w:val="none" w:sz="0" w:space="0" w:color="auto"/>
            <w:bottom w:val="none" w:sz="0" w:space="0" w:color="auto"/>
            <w:right w:val="none" w:sz="0" w:space="0" w:color="auto"/>
          </w:divBdr>
        </w:div>
        <w:div w:id="1012144878">
          <w:marLeft w:val="0"/>
          <w:marRight w:val="0"/>
          <w:marTop w:val="0"/>
          <w:marBottom w:val="0"/>
          <w:divBdr>
            <w:top w:val="none" w:sz="0" w:space="0" w:color="auto"/>
            <w:left w:val="none" w:sz="0" w:space="0" w:color="auto"/>
            <w:bottom w:val="none" w:sz="0" w:space="0" w:color="auto"/>
            <w:right w:val="none" w:sz="0" w:space="0" w:color="auto"/>
          </w:divBdr>
        </w:div>
        <w:div w:id="683216260">
          <w:marLeft w:val="0"/>
          <w:marRight w:val="0"/>
          <w:marTop w:val="0"/>
          <w:marBottom w:val="0"/>
          <w:divBdr>
            <w:top w:val="none" w:sz="0" w:space="0" w:color="auto"/>
            <w:left w:val="none" w:sz="0" w:space="0" w:color="auto"/>
            <w:bottom w:val="none" w:sz="0" w:space="0" w:color="auto"/>
            <w:right w:val="none" w:sz="0" w:space="0" w:color="auto"/>
          </w:divBdr>
        </w:div>
        <w:div w:id="2063825011">
          <w:marLeft w:val="0"/>
          <w:marRight w:val="0"/>
          <w:marTop w:val="0"/>
          <w:marBottom w:val="0"/>
          <w:divBdr>
            <w:top w:val="none" w:sz="0" w:space="0" w:color="auto"/>
            <w:left w:val="none" w:sz="0" w:space="0" w:color="auto"/>
            <w:bottom w:val="none" w:sz="0" w:space="0" w:color="auto"/>
            <w:right w:val="none" w:sz="0" w:space="0" w:color="auto"/>
          </w:divBdr>
        </w:div>
        <w:div w:id="82536026">
          <w:marLeft w:val="0"/>
          <w:marRight w:val="0"/>
          <w:marTop w:val="0"/>
          <w:marBottom w:val="0"/>
          <w:divBdr>
            <w:top w:val="none" w:sz="0" w:space="0" w:color="auto"/>
            <w:left w:val="none" w:sz="0" w:space="0" w:color="auto"/>
            <w:bottom w:val="none" w:sz="0" w:space="0" w:color="auto"/>
            <w:right w:val="none" w:sz="0" w:space="0" w:color="auto"/>
          </w:divBdr>
        </w:div>
        <w:div w:id="744648219">
          <w:marLeft w:val="0"/>
          <w:marRight w:val="0"/>
          <w:marTop w:val="0"/>
          <w:marBottom w:val="0"/>
          <w:divBdr>
            <w:top w:val="none" w:sz="0" w:space="0" w:color="auto"/>
            <w:left w:val="none" w:sz="0" w:space="0" w:color="auto"/>
            <w:bottom w:val="none" w:sz="0" w:space="0" w:color="auto"/>
            <w:right w:val="none" w:sz="0" w:space="0" w:color="auto"/>
          </w:divBdr>
        </w:div>
        <w:div w:id="482087588">
          <w:marLeft w:val="0"/>
          <w:marRight w:val="0"/>
          <w:marTop w:val="0"/>
          <w:marBottom w:val="0"/>
          <w:divBdr>
            <w:top w:val="none" w:sz="0" w:space="0" w:color="auto"/>
            <w:left w:val="none" w:sz="0" w:space="0" w:color="auto"/>
            <w:bottom w:val="none" w:sz="0" w:space="0" w:color="auto"/>
            <w:right w:val="none" w:sz="0" w:space="0" w:color="auto"/>
          </w:divBdr>
        </w:div>
        <w:div w:id="828978934">
          <w:marLeft w:val="0"/>
          <w:marRight w:val="0"/>
          <w:marTop w:val="0"/>
          <w:marBottom w:val="0"/>
          <w:divBdr>
            <w:top w:val="none" w:sz="0" w:space="0" w:color="auto"/>
            <w:left w:val="none" w:sz="0" w:space="0" w:color="auto"/>
            <w:bottom w:val="none" w:sz="0" w:space="0" w:color="auto"/>
            <w:right w:val="none" w:sz="0" w:space="0" w:color="auto"/>
          </w:divBdr>
        </w:div>
        <w:div w:id="75522926">
          <w:marLeft w:val="0"/>
          <w:marRight w:val="0"/>
          <w:marTop w:val="0"/>
          <w:marBottom w:val="0"/>
          <w:divBdr>
            <w:top w:val="none" w:sz="0" w:space="0" w:color="auto"/>
            <w:left w:val="none" w:sz="0" w:space="0" w:color="auto"/>
            <w:bottom w:val="none" w:sz="0" w:space="0" w:color="auto"/>
            <w:right w:val="none" w:sz="0" w:space="0" w:color="auto"/>
          </w:divBdr>
        </w:div>
        <w:div w:id="186260717">
          <w:marLeft w:val="0"/>
          <w:marRight w:val="0"/>
          <w:marTop w:val="0"/>
          <w:marBottom w:val="0"/>
          <w:divBdr>
            <w:top w:val="none" w:sz="0" w:space="0" w:color="auto"/>
            <w:left w:val="none" w:sz="0" w:space="0" w:color="auto"/>
            <w:bottom w:val="none" w:sz="0" w:space="0" w:color="auto"/>
            <w:right w:val="none" w:sz="0" w:space="0" w:color="auto"/>
          </w:divBdr>
        </w:div>
        <w:div w:id="1119375830">
          <w:marLeft w:val="0"/>
          <w:marRight w:val="0"/>
          <w:marTop w:val="0"/>
          <w:marBottom w:val="0"/>
          <w:divBdr>
            <w:top w:val="none" w:sz="0" w:space="0" w:color="auto"/>
            <w:left w:val="none" w:sz="0" w:space="0" w:color="auto"/>
            <w:bottom w:val="none" w:sz="0" w:space="0" w:color="auto"/>
            <w:right w:val="none" w:sz="0" w:space="0" w:color="auto"/>
          </w:divBdr>
        </w:div>
        <w:div w:id="303238952">
          <w:marLeft w:val="0"/>
          <w:marRight w:val="0"/>
          <w:marTop w:val="0"/>
          <w:marBottom w:val="0"/>
          <w:divBdr>
            <w:top w:val="none" w:sz="0" w:space="0" w:color="auto"/>
            <w:left w:val="none" w:sz="0" w:space="0" w:color="auto"/>
            <w:bottom w:val="none" w:sz="0" w:space="0" w:color="auto"/>
            <w:right w:val="none" w:sz="0" w:space="0" w:color="auto"/>
          </w:divBdr>
        </w:div>
        <w:div w:id="2056464834">
          <w:marLeft w:val="0"/>
          <w:marRight w:val="0"/>
          <w:marTop w:val="0"/>
          <w:marBottom w:val="0"/>
          <w:divBdr>
            <w:top w:val="none" w:sz="0" w:space="0" w:color="auto"/>
            <w:left w:val="none" w:sz="0" w:space="0" w:color="auto"/>
            <w:bottom w:val="none" w:sz="0" w:space="0" w:color="auto"/>
            <w:right w:val="none" w:sz="0" w:space="0" w:color="auto"/>
          </w:divBdr>
        </w:div>
        <w:div w:id="264506405">
          <w:marLeft w:val="0"/>
          <w:marRight w:val="0"/>
          <w:marTop w:val="0"/>
          <w:marBottom w:val="0"/>
          <w:divBdr>
            <w:top w:val="none" w:sz="0" w:space="0" w:color="auto"/>
            <w:left w:val="none" w:sz="0" w:space="0" w:color="auto"/>
            <w:bottom w:val="none" w:sz="0" w:space="0" w:color="auto"/>
            <w:right w:val="none" w:sz="0" w:space="0" w:color="auto"/>
          </w:divBdr>
        </w:div>
        <w:div w:id="42948769">
          <w:marLeft w:val="0"/>
          <w:marRight w:val="0"/>
          <w:marTop w:val="0"/>
          <w:marBottom w:val="0"/>
          <w:divBdr>
            <w:top w:val="none" w:sz="0" w:space="0" w:color="auto"/>
            <w:left w:val="none" w:sz="0" w:space="0" w:color="auto"/>
            <w:bottom w:val="none" w:sz="0" w:space="0" w:color="auto"/>
            <w:right w:val="none" w:sz="0" w:space="0" w:color="auto"/>
          </w:divBdr>
        </w:div>
        <w:div w:id="1217232735">
          <w:marLeft w:val="0"/>
          <w:marRight w:val="0"/>
          <w:marTop w:val="0"/>
          <w:marBottom w:val="0"/>
          <w:divBdr>
            <w:top w:val="none" w:sz="0" w:space="0" w:color="auto"/>
            <w:left w:val="none" w:sz="0" w:space="0" w:color="auto"/>
            <w:bottom w:val="none" w:sz="0" w:space="0" w:color="auto"/>
            <w:right w:val="none" w:sz="0" w:space="0" w:color="auto"/>
          </w:divBdr>
        </w:div>
        <w:div w:id="137042904">
          <w:marLeft w:val="0"/>
          <w:marRight w:val="0"/>
          <w:marTop w:val="0"/>
          <w:marBottom w:val="0"/>
          <w:divBdr>
            <w:top w:val="none" w:sz="0" w:space="0" w:color="auto"/>
            <w:left w:val="none" w:sz="0" w:space="0" w:color="auto"/>
            <w:bottom w:val="none" w:sz="0" w:space="0" w:color="auto"/>
            <w:right w:val="none" w:sz="0" w:space="0" w:color="auto"/>
          </w:divBdr>
        </w:div>
        <w:div w:id="1270549896">
          <w:marLeft w:val="0"/>
          <w:marRight w:val="0"/>
          <w:marTop w:val="0"/>
          <w:marBottom w:val="0"/>
          <w:divBdr>
            <w:top w:val="none" w:sz="0" w:space="0" w:color="auto"/>
            <w:left w:val="none" w:sz="0" w:space="0" w:color="auto"/>
            <w:bottom w:val="none" w:sz="0" w:space="0" w:color="auto"/>
            <w:right w:val="none" w:sz="0" w:space="0" w:color="auto"/>
          </w:divBdr>
        </w:div>
        <w:div w:id="523976540">
          <w:marLeft w:val="0"/>
          <w:marRight w:val="0"/>
          <w:marTop w:val="0"/>
          <w:marBottom w:val="0"/>
          <w:divBdr>
            <w:top w:val="none" w:sz="0" w:space="0" w:color="auto"/>
            <w:left w:val="none" w:sz="0" w:space="0" w:color="auto"/>
            <w:bottom w:val="none" w:sz="0" w:space="0" w:color="auto"/>
            <w:right w:val="none" w:sz="0" w:space="0" w:color="auto"/>
          </w:divBdr>
        </w:div>
        <w:div w:id="1493135453">
          <w:marLeft w:val="0"/>
          <w:marRight w:val="0"/>
          <w:marTop w:val="0"/>
          <w:marBottom w:val="0"/>
          <w:divBdr>
            <w:top w:val="none" w:sz="0" w:space="0" w:color="auto"/>
            <w:left w:val="none" w:sz="0" w:space="0" w:color="auto"/>
            <w:bottom w:val="none" w:sz="0" w:space="0" w:color="auto"/>
            <w:right w:val="none" w:sz="0" w:space="0" w:color="auto"/>
          </w:divBdr>
        </w:div>
      </w:divsChild>
    </w:div>
    <w:div w:id="1167289266">
      <w:bodyDiv w:val="1"/>
      <w:marLeft w:val="0"/>
      <w:marRight w:val="0"/>
      <w:marTop w:val="0"/>
      <w:marBottom w:val="0"/>
      <w:divBdr>
        <w:top w:val="none" w:sz="0" w:space="0" w:color="auto"/>
        <w:left w:val="none" w:sz="0" w:space="0" w:color="auto"/>
        <w:bottom w:val="none" w:sz="0" w:space="0" w:color="auto"/>
        <w:right w:val="none" w:sz="0" w:space="0" w:color="auto"/>
      </w:divBdr>
    </w:div>
    <w:div w:id="1352995367">
      <w:bodyDiv w:val="1"/>
      <w:marLeft w:val="0"/>
      <w:marRight w:val="0"/>
      <w:marTop w:val="0"/>
      <w:marBottom w:val="0"/>
      <w:divBdr>
        <w:top w:val="none" w:sz="0" w:space="0" w:color="auto"/>
        <w:left w:val="none" w:sz="0" w:space="0" w:color="auto"/>
        <w:bottom w:val="none" w:sz="0" w:space="0" w:color="auto"/>
        <w:right w:val="none" w:sz="0" w:space="0" w:color="auto"/>
      </w:divBdr>
    </w:div>
    <w:div w:id="1514033317">
      <w:bodyDiv w:val="1"/>
      <w:marLeft w:val="0"/>
      <w:marRight w:val="0"/>
      <w:marTop w:val="0"/>
      <w:marBottom w:val="0"/>
      <w:divBdr>
        <w:top w:val="none" w:sz="0" w:space="0" w:color="auto"/>
        <w:left w:val="none" w:sz="0" w:space="0" w:color="auto"/>
        <w:bottom w:val="none" w:sz="0" w:space="0" w:color="auto"/>
        <w:right w:val="none" w:sz="0" w:space="0" w:color="auto"/>
      </w:divBdr>
      <w:divsChild>
        <w:div w:id="349531127">
          <w:marLeft w:val="0"/>
          <w:marRight w:val="0"/>
          <w:marTop w:val="0"/>
          <w:marBottom w:val="0"/>
          <w:divBdr>
            <w:top w:val="none" w:sz="0" w:space="0" w:color="auto"/>
            <w:left w:val="none" w:sz="0" w:space="0" w:color="auto"/>
            <w:bottom w:val="none" w:sz="0" w:space="0" w:color="auto"/>
            <w:right w:val="none" w:sz="0" w:space="0" w:color="auto"/>
          </w:divBdr>
        </w:div>
        <w:div w:id="106656538">
          <w:marLeft w:val="0"/>
          <w:marRight w:val="0"/>
          <w:marTop w:val="0"/>
          <w:marBottom w:val="0"/>
          <w:divBdr>
            <w:top w:val="none" w:sz="0" w:space="0" w:color="auto"/>
            <w:left w:val="none" w:sz="0" w:space="0" w:color="auto"/>
            <w:bottom w:val="none" w:sz="0" w:space="0" w:color="auto"/>
            <w:right w:val="none" w:sz="0" w:space="0" w:color="auto"/>
          </w:divBdr>
        </w:div>
      </w:divsChild>
    </w:div>
    <w:div w:id="1786656933">
      <w:bodyDiv w:val="1"/>
      <w:marLeft w:val="0"/>
      <w:marRight w:val="0"/>
      <w:marTop w:val="0"/>
      <w:marBottom w:val="0"/>
      <w:divBdr>
        <w:top w:val="none" w:sz="0" w:space="0" w:color="auto"/>
        <w:left w:val="none" w:sz="0" w:space="0" w:color="auto"/>
        <w:bottom w:val="none" w:sz="0" w:space="0" w:color="auto"/>
        <w:right w:val="none" w:sz="0" w:space="0" w:color="auto"/>
      </w:divBdr>
    </w:div>
    <w:div w:id="18058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japantravel.com/hokkaido/mysterious-lake-onneto/23457" TargetMode="External"/><Relationship Id="rId13" Type="http://schemas.openxmlformats.org/officeDocument/2006/relationships/hyperlink" Target="https://morakniv.se/traffa-morakniv/morakniv-adventure-internationellt/" TargetMode="External"/><Relationship Id="rId18" Type="http://schemas.openxmlformats.org/officeDocument/2006/relationships/hyperlink" Target="https://morakniv.se/traffa-morakniv/morakniv-adventure-internationell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orakniv.se/om-morakniv/vara-ambassadorer/jogge-sundqvist/"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rakniv.se/produkt/morakniv-adventure-20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lotta.nordin@morakniv.s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morakniv.se/om-morakniv/vara-ambassadorer/dave-canterbury/"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O:\FUNKTIONER-AVDELNINGAR\MARKNAD\MARKNADSKOMMUNIKATION\1%20Marknadskommunikation%20gemensamt\Pressrelease\MALL%20PRESSRELEASE%20SVENSK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CCD9-A4C3-4147-A33B-7B2070FB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PRESSRELEASE SVENSKA</Template>
  <TotalTime>322</TotalTime>
  <Pages>2</Pages>
  <Words>546</Words>
  <Characters>2895</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Första raden i adressen Andra raden i adressen Tredje raden i adressen</vt:lpstr>
      <vt:lpstr>Första raden i adressen Andra raden i adressen Tredje raden i adressen</vt:lpstr>
    </vt:vector>
  </TitlesOfParts>
  <Company>Hewlett-Packard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Första raden i adressen Andra raden i adressen Tredje raden i adressen</dc:title>
  <dc:creator>Lotta Nordin</dc:creator>
  <cp:lastModifiedBy>Lotta Nordin</cp:lastModifiedBy>
  <cp:revision>19</cp:revision>
  <cp:lastPrinted>2018-03-09T07:27:00Z</cp:lastPrinted>
  <dcterms:created xsi:type="dcterms:W3CDTF">2018-03-08T08:49:00Z</dcterms:created>
  <dcterms:modified xsi:type="dcterms:W3CDTF">2018-03-09T07:27:00Z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2014-09-11T22:00:00Z</vt:filetime>
  </property>
  <property fmtid="{D5CDD505-2E9C-101B-9397-08002B2CF9AE}" pid="3" name="LastSaved">
    <vt:filetime>2014-09-25T22:00:00Z</vt:filetime>
  </property>
</Properties>
</file>