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B7" w:rsidRPr="00EF7F37" w:rsidRDefault="008A69B7" w:rsidP="00410E92"/>
    <w:p w:rsidR="00EF7F37" w:rsidRPr="00EF7F37" w:rsidRDefault="00EF7F37" w:rsidP="00410E92"/>
    <w:p w:rsidR="00EF7F37" w:rsidRPr="00EF7F37" w:rsidRDefault="00EF7F37" w:rsidP="00410E92"/>
    <w:p w:rsidR="00811BC1" w:rsidRPr="00BE252F" w:rsidRDefault="00811BC1" w:rsidP="00811BC1">
      <w:pPr>
        <w:spacing w:after="120"/>
        <w:rPr>
          <w:sz w:val="28"/>
          <w:szCs w:val="28"/>
        </w:rPr>
      </w:pPr>
      <w:r w:rsidRPr="00BE252F">
        <w:rPr>
          <w:sz w:val="28"/>
          <w:szCs w:val="28"/>
        </w:rPr>
        <w:t>Norconsults kontor i Malmö fyller 1 år</w:t>
      </w:r>
    </w:p>
    <w:p w:rsidR="00811BC1" w:rsidRPr="00BE252F" w:rsidRDefault="00811BC1" w:rsidP="00811BC1">
      <w:pPr>
        <w:spacing w:after="120"/>
        <w:rPr>
          <w:b/>
        </w:rPr>
      </w:pPr>
      <w:r w:rsidRPr="00BE252F">
        <w:rPr>
          <w:b/>
        </w:rPr>
        <w:t>För precis 1 år sedan öppnade Norconsult kontor i Malmö</w:t>
      </w:r>
      <w:r>
        <w:rPr>
          <w:b/>
        </w:rPr>
        <w:t>.</w:t>
      </w:r>
      <w:r w:rsidRPr="00BE252F">
        <w:rPr>
          <w:b/>
        </w:rPr>
        <w:t xml:space="preserve"> </w:t>
      </w:r>
      <w:r>
        <w:rPr>
          <w:b/>
        </w:rPr>
        <w:t>En satsning som visat sig framgångsrik.</w:t>
      </w:r>
    </w:p>
    <w:p w:rsidR="00811BC1" w:rsidRDefault="00811BC1" w:rsidP="00811BC1">
      <w:pPr>
        <w:spacing w:after="120"/>
      </w:pPr>
      <w:r>
        <w:t xml:space="preserve">I augusti 2015 flyttade </w:t>
      </w:r>
      <w:r w:rsidRPr="00A14232">
        <w:t xml:space="preserve">20 nya och gamla medarbetare in i fräscha lokaler </w:t>
      </w:r>
      <w:r>
        <w:t>i centrala Malmö</w:t>
      </w:r>
      <w:r w:rsidRPr="00A14232">
        <w:t>.</w:t>
      </w:r>
      <w:r>
        <w:t xml:space="preserve"> Ett år senare kan vi konstatera att verksamheten i Malmö går väldigt bra. </w:t>
      </w:r>
      <w:r w:rsidRPr="00A14232">
        <w:t xml:space="preserve">Våra duktiga konsulter har vunnit installations- och infrastruktur-uppdrag över hela Sverige. </w:t>
      </w:r>
    </w:p>
    <w:p w:rsidR="00811BC1" w:rsidRDefault="00811BC1" w:rsidP="00811BC1">
      <w:pPr>
        <w:spacing w:after="120"/>
      </w:pPr>
      <w:r>
        <w:t xml:space="preserve">- Vi är ett litet kontor men genom väldigt gott samarbete med framförallt våra kollegor i Göteborg och Stockholm så har vi resurser att ta oss an de stora uppdragen, berättar Mats Hörnfeldt, sektionschef för team Väg, VA &amp; Trafik. </w:t>
      </w:r>
    </w:p>
    <w:p w:rsidR="00811BC1" w:rsidRDefault="00811BC1" w:rsidP="00811BC1">
      <w:pPr>
        <w:spacing w:after="120"/>
      </w:pPr>
      <w:r w:rsidRPr="00A14232">
        <w:t>Extra spännande</w:t>
      </w:r>
      <w:r>
        <w:t xml:space="preserve"> är en spårutredning och ett järnvägsuppdrag gällande plankorsningar i Täby. Ett gott samarbete med </w:t>
      </w:r>
      <w:proofErr w:type="spellStart"/>
      <w:r>
        <w:t>Bravida</w:t>
      </w:r>
      <w:proofErr w:type="spellEnd"/>
      <w:r>
        <w:t xml:space="preserve"> Sverige AB både på service- och entreprenadsidan samt ramavtal med MKB fastighets AB m </w:t>
      </w:r>
      <w:proofErr w:type="spellStart"/>
      <w:r>
        <w:t>fl</w:t>
      </w:r>
      <w:proofErr w:type="spellEnd"/>
      <w:r>
        <w:t xml:space="preserve">, innebär full beläggning inom installation. Dessutom deltar vi som expertrådgivare gällande trafiklösningar i och kring det nya området Amager </w:t>
      </w:r>
      <w:proofErr w:type="spellStart"/>
      <w:r>
        <w:t>Fælled</w:t>
      </w:r>
      <w:proofErr w:type="spellEnd"/>
      <w:r>
        <w:t xml:space="preserve"> Kvarter i </w:t>
      </w:r>
      <w:proofErr w:type="spellStart"/>
      <w:r>
        <w:t>Ørestad</w:t>
      </w:r>
      <w:proofErr w:type="spellEnd"/>
      <w:r>
        <w:t xml:space="preserve"> utanför Köpenhamn. </w:t>
      </w:r>
    </w:p>
    <w:p w:rsidR="00811BC1" w:rsidRDefault="00811BC1" w:rsidP="00811BC1">
      <w:pPr>
        <w:spacing w:after="120"/>
      </w:pPr>
      <w:r>
        <w:t>- Alla mål för första halvåret 2016 är uppfyllda och personalstyrkan växer, berättar Mats. Vi har lyckats så väl med verksamheten att fortsätter fokusera på rekrytering av både seniora och juniora konsulter, fortsätter han.</w:t>
      </w:r>
    </w:p>
    <w:p w:rsidR="00811BC1" w:rsidRDefault="00811BC1" w:rsidP="00811BC1">
      <w:pPr>
        <w:spacing w:after="120"/>
      </w:pPr>
      <w:r>
        <w:t>Kontaktperson:</w:t>
      </w:r>
    </w:p>
    <w:p w:rsidR="00811BC1" w:rsidRDefault="00811BC1" w:rsidP="00811BC1">
      <w:pPr>
        <w:spacing w:after="120"/>
      </w:pPr>
      <w:r w:rsidRPr="00811BC1">
        <w:t>Mats Hörnfeldt</w:t>
      </w:r>
      <w:r w:rsidRPr="00811BC1">
        <w:br/>
      </w:r>
      <w:r w:rsidRPr="00811BC1">
        <w:t>S</w:t>
      </w:r>
      <w:r>
        <w:t>ek</w:t>
      </w:r>
      <w:r w:rsidRPr="00811BC1">
        <w:t>tionschef</w:t>
      </w:r>
      <w:r w:rsidRPr="00811BC1">
        <w:t xml:space="preserve"> Malmö</w:t>
      </w:r>
      <w:r w:rsidRPr="00811BC1">
        <w:br/>
        <w:t>Dir: +46 40109066</w:t>
      </w:r>
      <w:r>
        <w:br/>
      </w:r>
      <w:proofErr w:type="spellStart"/>
      <w:r w:rsidRPr="00811BC1">
        <w:t>Mob</w:t>
      </w:r>
      <w:proofErr w:type="spellEnd"/>
      <w:r w:rsidRPr="00811BC1">
        <w:t>: +46 70 508 55 23</w:t>
      </w:r>
      <w:r w:rsidRPr="00811BC1">
        <w:br/>
      </w:r>
      <w:hyperlink r:id="rId7" w:history="1">
        <w:r w:rsidRPr="00811BC1">
          <w:t>mats.h</w:t>
        </w:r>
        <w:bookmarkStart w:id="0" w:name="_GoBack"/>
        <w:bookmarkEnd w:id="0"/>
        <w:r w:rsidRPr="00811BC1">
          <w:t>ornfeldt@norconsult.com</w:t>
        </w:r>
      </w:hyperlink>
    </w:p>
    <w:sectPr w:rsidR="00811BC1" w:rsidSect="00DA3455">
      <w:headerReference w:type="default" r:id="rId8"/>
      <w:footerReference w:type="even" r:id="rId9"/>
      <w:footerReference w:type="default" r:id="rId10"/>
      <w:headerReference w:type="first" r:id="rId11"/>
      <w:footerReference w:type="first" r:id="rId12"/>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B5" w:rsidRDefault="003164B5">
      <w:r>
        <w:separator/>
      </w:r>
    </w:p>
  </w:endnote>
  <w:endnote w:type="continuationSeparator" w:id="0">
    <w:p w:rsidR="003164B5" w:rsidRDefault="0031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394A2D">
      <w:rPr>
        <w:noProof/>
      </w:rPr>
      <w:t>2</w:t>
    </w:r>
    <w:r w:rsidRPr="00202B3F">
      <w:fldChar w:fldCharType="end"/>
    </w:r>
    <w:r w:rsidRPr="00202B3F">
      <w:t xml:space="preserve"> (</w:t>
    </w:r>
    <w:r w:rsidR="003164B5">
      <w:fldChar w:fldCharType="begin"/>
    </w:r>
    <w:r w:rsidR="003164B5">
      <w:instrText xml:space="preserve"> NUMPAGES  \* LOWER </w:instrText>
    </w:r>
    <w:r w:rsidR="003164B5">
      <w:fldChar w:fldCharType="separate"/>
    </w:r>
    <w:r w:rsidR="00811BC1">
      <w:rPr>
        <w:noProof/>
      </w:rPr>
      <w:t>1</w:t>
    </w:r>
    <w:r w:rsidR="003164B5">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E6D98"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860987">
      <w:rPr>
        <w:noProof/>
      </w:rPr>
      <w:t>1</w:t>
    </w:r>
    <w:r w:rsidRPr="00D74567">
      <w:fldChar w:fldCharType="end"/>
    </w:r>
    <w:r w:rsidRPr="00D74567">
      <w:t xml:space="preserve"> (</w:t>
    </w:r>
    <w:fldSimple w:instr=" NUMPAGES  \* LOWER ">
      <w:r w:rsidR="00860987">
        <w:rPr>
          <w:noProof/>
        </w:rPr>
        <w:t>1</w:t>
      </w:r>
    </w:fldSimple>
    <w:r w:rsidRPr="00D74567">
      <w:t>)</w:t>
    </w:r>
  </w:p>
  <w:p w:rsidR="00CA714A" w:rsidRDefault="00860987" w:rsidP="00D74567">
    <w:pPr>
      <w:pStyle w:val="Sparadress"/>
    </w:pPr>
    <w:r>
      <w:t>Catharina Johansson</w:t>
    </w:r>
  </w:p>
  <w:p w:rsidR="00860987" w:rsidRDefault="00860987" w:rsidP="00D74567">
    <w:pPr>
      <w:pStyle w:val="Sparadress"/>
    </w:pPr>
  </w:p>
  <w:p w:rsidR="00860987" w:rsidRDefault="00860987" w:rsidP="00D74567">
    <w:pPr>
      <w:pStyle w:val="Sparadress"/>
    </w:pPr>
  </w:p>
  <w:p w:rsidR="00860987" w:rsidRDefault="00860987" w:rsidP="00D74567">
    <w:pPr>
      <w:pStyle w:val="Sparadress"/>
    </w:pPr>
  </w:p>
  <w:p w:rsidR="00860987" w:rsidRPr="0046158D" w:rsidRDefault="00860987" w:rsidP="00D74567">
    <w:pPr>
      <w:pStyle w:val="Sparadre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B5" w:rsidRDefault="003164B5">
      <w:r>
        <w:separator/>
      </w:r>
    </w:p>
  </w:footnote>
  <w:footnote w:type="continuationSeparator" w:id="0">
    <w:p w:rsidR="003164B5" w:rsidRDefault="00316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C1" w:rsidRDefault="00CA714A" w:rsidP="00410E92">
    <w:pPr>
      <w:pStyle w:val="Sidhuvud"/>
    </w:pPr>
    <w:r>
      <w:rPr>
        <w:noProof/>
        <w:lang w:eastAsia="sv-SE"/>
      </w:rPr>
      <w:drawing>
        <wp:inline distT="0" distB="0" distL="0" distR="0" wp14:anchorId="0C1F0F6C" wp14:editId="1E9F4FB8">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00811BC1">
      <w:tab/>
    </w:r>
    <w:r w:rsidR="00811BC1">
      <w:tab/>
    </w:r>
    <w:r w:rsidR="00811BC1" w:rsidRPr="00811BC1">
      <w:rPr>
        <w:rFonts w:ascii="Arial" w:hAnsi="Arial" w:cs="Arial"/>
      </w:rPr>
      <w:tab/>
    </w:r>
    <w:r w:rsidR="00811BC1" w:rsidRPr="00811BC1">
      <w:rPr>
        <w:rFonts w:ascii="Arial" w:hAnsi="Arial" w:cs="Arial"/>
      </w:rPr>
      <w:tab/>
      <w:t>Pressmeddelande</w:t>
    </w:r>
  </w:p>
  <w:p w:rsidR="00CA714A" w:rsidRDefault="00811BC1" w:rsidP="00811BC1">
    <w:pPr>
      <w:pStyle w:val="Sidhuvud"/>
      <w:ind w:left="4988" w:firstLine="1247"/>
    </w:pPr>
    <w:r>
      <w:rPr>
        <w:rFonts w:ascii="Arial" w:hAnsi="Arial" w:cs="Arial"/>
      </w:rPr>
      <w:t xml:space="preserve">           </w:t>
    </w:r>
    <w:r w:rsidRPr="00811BC1">
      <w:rPr>
        <w:rFonts w:ascii="Arial" w:hAnsi="Arial" w:cs="Arial"/>
      </w:rPr>
      <w:t>2016-08-26</w:t>
    </w:r>
  </w:p>
  <w:p w:rsidR="00CA714A" w:rsidRDefault="00CA714A" w:rsidP="00410E92">
    <w:pPr>
      <w:pStyle w:val="Sidhuvud"/>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C1"/>
    <w:rsid w:val="00081FC2"/>
    <w:rsid w:val="000D0B96"/>
    <w:rsid w:val="000D3604"/>
    <w:rsid w:val="000E2E51"/>
    <w:rsid w:val="000F758F"/>
    <w:rsid w:val="001062FC"/>
    <w:rsid w:val="00141C9D"/>
    <w:rsid w:val="001A222C"/>
    <w:rsid w:val="00202B3F"/>
    <w:rsid w:val="002759AA"/>
    <w:rsid w:val="002D25D2"/>
    <w:rsid w:val="002E3078"/>
    <w:rsid w:val="003164B5"/>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11BC1"/>
    <w:rsid w:val="00843470"/>
    <w:rsid w:val="00860987"/>
    <w:rsid w:val="008A69B7"/>
    <w:rsid w:val="008D2864"/>
    <w:rsid w:val="009B02AE"/>
    <w:rsid w:val="009B77C9"/>
    <w:rsid w:val="009F719A"/>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4DAF2353-64A3-4676-87AA-2573AC96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544E64"/>
    <w:rPr>
      <w:rFonts w:ascii="Arial" w:hAnsi="Arial"/>
      <w:sz w:val="18"/>
      <w:szCs w:val="24"/>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s.hornfeldt@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joh\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5</TotalTime>
  <Pages>1</Pages>
  <Words>226</Words>
  <Characters>1203</Characters>
  <Application>Microsoft Office Word</Application>
  <DocSecurity>0</DocSecurity>
  <Lines>10</Lines>
  <Paragraphs>2</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Catharina</dc:creator>
  <cp:lastModifiedBy>Johansson, Catharina</cp:lastModifiedBy>
  <cp:revision>2</cp:revision>
  <cp:lastPrinted>2012-04-12T07:51:00Z</cp:lastPrinted>
  <dcterms:created xsi:type="dcterms:W3CDTF">2016-08-26T08:58:00Z</dcterms:created>
  <dcterms:modified xsi:type="dcterms:W3CDTF">2016-08-26T09:03:00Z</dcterms:modified>
</cp:coreProperties>
</file>