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01D5" w14:textId="77777777" w:rsidR="00865A7B" w:rsidRDefault="00865A7B" w:rsidP="002D2A82">
      <w:pPr>
        <w:pStyle w:val="NormalWeb"/>
      </w:pPr>
    </w:p>
    <w:p w14:paraId="35036E72" w14:textId="7ABEADB3" w:rsidR="008575A0" w:rsidRDefault="002D2A82" w:rsidP="002D2A82">
      <w:pPr>
        <w:pStyle w:val="NormalWeb"/>
      </w:pPr>
      <w:r>
        <w:t>Pressmeddelande</w:t>
      </w:r>
      <w:r w:rsidR="0060185F">
        <w:t xml:space="preserve"> 2014-05-06</w:t>
      </w:r>
    </w:p>
    <w:p w14:paraId="5FB0D046" w14:textId="77777777" w:rsidR="002D2A82" w:rsidRDefault="002D2A82" w:rsidP="002D2A82">
      <w:pPr>
        <w:pStyle w:val="NormalWeb"/>
      </w:pPr>
    </w:p>
    <w:p w14:paraId="1D32E480" w14:textId="77777777" w:rsidR="00984F14" w:rsidRPr="002D2A82" w:rsidRDefault="00C7045E" w:rsidP="00C25DA0">
      <w:pPr>
        <w:rPr>
          <w:sz w:val="52"/>
          <w:szCs w:val="52"/>
        </w:rPr>
      </w:pPr>
      <w:r w:rsidRPr="002D2A82">
        <w:rPr>
          <w:sz w:val="52"/>
          <w:szCs w:val="52"/>
        </w:rPr>
        <w:t>Wifog rekryterar ny försäljningschef från Expressen</w:t>
      </w:r>
    </w:p>
    <w:p w14:paraId="4474B886" w14:textId="77777777" w:rsidR="00C7045E" w:rsidRDefault="00C7045E" w:rsidP="002D2A82">
      <w:pPr>
        <w:pStyle w:val="NormalWeb"/>
      </w:pPr>
    </w:p>
    <w:p w14:paraId="4CD7C518" w14:textId="0A7D5CB6" w:rsidR="00C7045E" w:rsidRPr="0060185F" w:rsidRDefault="00062183" w:rsidP="002D2A82">
      <w:pPr>
        <w:pStyle w:val="NormalWeb"/>
        <w:rPr>
          <w:rFonts w:ascii="Futura" w:hAnsi="Futura"/>
        </w:rPr>
      </w:pPr>
      <w:r>
        <w:rPr>
          <w:rFonts w:ascii="Futura" w:hAnsi="Futura"/>
        </w:rPr>
        <w:t>Mikael Solberg, tidigare a</w:t>
      </w:r>
      <w:r w:rsidR="002D2A82" w:rsidRPr="0060185F">
        <w:rPr>
          <w:rFonts w:ascii="Futura" w:hAnsi="Futura"/>
        </w:rPr>
        <w:t>nn</w:t>
      </w:r>
      <w:r w:rsidR="00C10EA1">
        <w:rPr>
          <w:rFonts w:ascii="Futura" w:hAnsi="Futura"/>
        </w:rPr>
        <w:t>onschef på Expressen, tillträdde</w:t>
      </w:r>
      <w:r w:rsidR="002D2A82" w:rsidRPr="0060185F">
        <w:rPr>
          <w:rFonts w:ascii="Futura" w:hAnsi="Futura"/>
        </w:rPr>
        <w:t xml:space="preserve"> som ny försäljningschef på Wifog den 5 maj.</w:t>
      </w:r>
    </w:p>
    <w:p w14:paraId="0CB11073" w14:textId="77777777" w:rsidR="002B12BD" w:rsidRPr="00EF4A75" w:rsidRDefault="002B12BD" w:rsidP="00C25DA0">
      <w:pPr>
        <w:rPr>
          <w:rFonts w:ascii="FuturaEF-Light" w:eastAsia="ＭＳ ゴシック" w:hAnsi="FuturaEF-Light"/>
          <w:bCs/>
          <w:sz w:val="24"/>
        </w:rPr>
      </w:pPr>
    </w:p>
    <w:p w14:paraId="7B095B39" w14:textId="69C7C122" w:rsidR="002D2298" w:rsidRDefault="0060185F" w:rsidP="00A7020F">
      <w:pPr>
        <w:pStyle w:val="NormalWeb"/>
      </w:pPr>
      <w:r>
        <w:t>Med den nya rekryteringen fortsätter Wifogs satsning</w:t>
      </w:r>
      <w:r w:rsidR="00865A7B" w:rsidRPr="00865A7B">
        <w:t xml:space="preserve"> på att </w:t>
      </w:r>
      <w:r w:rsidR="00865A7B">
        <w:t>positionera sig</w:t>
      </w:r>
      <w:r w:rsidR="00865A7B" w:rsidRPr="00865A7B">
        <w:t xml:space="preserve"> som </w:t>
      </w:r>
      <w:r w:rsidR="00865A7B">
        <w:t xml:space="preserve">Sveriges </w:t>
      </w:r>
      <w:r>
        <w:t xml:space="preserve">snabbast växande </w:t>
      </w:r>
      <w:r w:rsidR="001A6F58">
        <w:t xml:space="preserve">mobiloperatör </w:t>
      </w:r>
      <w:r>
        <w:t>och mest träffsäkra annonskanal.</w:t>
      </w:r>
    </w:p>
    <w:p w14:paraId="2D251ABF" w14:textId="77777777" w:rsidR="00A7020F" w:rsidRDefault="00A7020F" w:rsidP="00A7020F">
      <w:pPr>
        <w:pStyle w:val="NormalWeb"/>
      </w:pPr>
    </w:p>
    <w:p w14:paraId="3F0604D7" w14:textId="13D785AF" w:rsidR="00A7020F" w:rsidRPr="00A7020F" w:rsidRDefault="00A7020F" w:rsidP="00A7020F">
      <w:pPr>
        <w:pStyle w:val="NormalWeb"/>
      </w:pPr>
      <w:r w:rsidRPr="009C0C46">
        <w:t>-</w:t>
      </w:r>
      <w:r>
        <w:t xml:space="preserve"> </w:t>
      </w:r>
      <w:r w:rsidRPr="004B148C">
        <w:t xml:space="preserve">Wifogs annonsprodukt har </w:t>
      </w:r>
      <w:r>
        <w:t>ett unikt</w:t>
      </w:r>
      <w:r w:rsidRPr="004B148C">
        <w:t xml:space="preserve"> </w:t>
      </w:r>
      <w:r>
        <w:t>format och en</w:t>
      </w:r>
      <w:r w:rsidRPr="004B148C">
        <w:t xml:space="preserve"> otroligt spännande potential</w:t>
      </w:r>
      <w:r>
        <w:t xml:space="preserve">.  </w:t>
      </w:r>
      <w:r w:rsidRPr="004B148C">
        <w:t>Jag ser fram emot att ge mig in i matchen om annonspengarna, säger Mikael Solberg, ny försäljningschef på Wifog.</w:t>
      </w:r>
    </w:p>
    <w:p w14:paraId="42FACA35" w14:textId="77777777" w:rsidR="002D2298" w:rsidRDefault="002D2298" w:rsidP="002D2298">
      <w:pPr>
        <w:pStyle w:val="NormalWeb"/>
      </w:pPr>
    </w:p>
    <w:p w14:paraId="62E301E1" w14:textId="14B4F55A" w:rsidR="002D2298" w:rsidRDefault="002D2298" w:rsidP="002D2298">
      <w:pPr>
        <w:pStyle w:val="NormalWeb"/>
      </w:pPr>
      <w:r>
        <w:t xml:space="preserve">Sedan lanseringen i december har </w:t>
      </w:r>
      <w:r w:rsidRPr="009C0C46">
        <w:t>W</w:t>
      </w:r>
      <w:r>
        <w:t xml:space="preserve">ifog </w:t>
      </w:r>
      <w:r w:rsidR="00AC0454">
        <w:t>kraftigt</w:t>
      </w:r>
      <w:r w:rsidR="00AC0454">
        <w:t xml:space="preserve"> </w:t>
      </w:r>
      <w:r>
        <w:t xml:space="preserve">ökat antalet </w:t>
      </w:r>
      <w:r>
        <w:t>annonsvisningar</w:t>
      </w:r>
      <w:r w:rsidR="00AC0454">
        <w:t xml:space="preserve">, </w:t>
      </w:r>
      <w:r w:rsidRPr="009C0C46">
        <w:t xml:space="preserve">med </w:t>
      </w:r>
      <w:r w:rsidR="00AC0454">
        <w:t>starka varumärken</w:t>
      </w:r>
      <w:r w:rsidRPr="009C0C46">
        <w:t xml:space="preserve"> som IKEA, Pricerunner, Jula och Makeupstore. Under april </w:t>
      </w:r>
      <w:r w:rsidR="00667F6A">
        <w:t xml:space="preserve">var </w:t>
      </w:r>
      <w:r w:rsidR="00637595">
        <w:t xml:space="preserve">antalet visningar </w:t>
      </w:r>
      <w:bookmarkStart w:id="0" w:name="_GoBack"/>
      <w:bookmarkEnd w:id="0"/>
      <w:r w:rsidR="00667F6A">
        <w:t xml:space="preserve">nästan </w:t>
      </w:r>
      <w:r w:rsidRPr="009C0C46">
        <w:t xml:space="preserve">3 miljoner per månad och antalet </w:t>
      </w:r>
      <w:r w:rsidR="00823CF3">
        <w:t>beställda simkort</w:t>
      </w:r>
      <w:r w:rsidRPr="009C0C46">
        <w:t xml:space="preserve"> är nu upp</w:t>
      </w:r>
      <w:r w:rsidR="00667F6A">
        <w:t>e i över 12</w:t>
      </w:r>
      <w:r w:rsidRPr="009C0C46">
        <w:t>0 000.</w:t>
      </w:r>
    </w:p>
    <w:p w14:paraId="01292DBE" w14:textId="77777777" w:rsidR="004B148C" w:rsidRDefault="004B148C" w:rsidP="004B148C">
      <w:pPr>
        <w:pStyle w:val="NormalWeb"/>
      </w:pPr>
    </w:p>
    <w:p w14:paraId="720EEC90" w14:textId="3965B4B0" w:rsidR="00A7020F" w:rsidRDefault="00A7020F" w:rsidP="00A7020F">
      <w:pPr>
        <w:pStyle w:val="NormalWeb"/>
      </w:pPr>
      <w:r w:rsidRPr="00FB605A">
        <w:t xml:space="preserve">- Vi ska fortsätta att expandera på den svenska annonsmarknaden. Mikael är rätt person att leda och utveckla vår annonsavdelning </w:t>
      </w:r>
      <w:r w:rsidR="00613468">
        <w:t xml:space="preserve">och ta försäljningen </w:t>
      </w:r>
      <w:r w:rsidRPr="00FB605A">
        <w:t>till nästa nivå, säger Johan Eriksson, VD på Wifog.</w:t>
      </w:r>
    </w:p>
    <w:p w14:paraId="6F66EAA9" w14:textId="77777777" w:rsidR="00AC0454" w:rsidRDefault="00AC0454" w:rsidP="009C0C46">
      <w:pPr>
        <w:pStyle w:val="NormalWeb"/>
      </w:pPr>
    </w:p>
    <w:p w14:paraId="2EFEF207" w14:textId="77780EF9" w:rsidR="00E21419" w:rsidRDefault="00AC0454" w:rsidP="00E21419">
      <w:pPr>
        <w:pStyle w:val="NormalWeb"/>
      </w:pPr>
      <w:r>
        <w:t xml:space="preserve">Mikael Solberg och Annika Englund, Wifogs marknadschef deltar </w:t>
      </w:r>
      <w:r w:rsidR="00DC7A27">
        <w:t xml:space="preserve">även </w:t>
      </w:r>
      <w:r>
        <w:t>i Stockholm Media Week den 7-8 maj. För mötesförfrågningar kontakta Annika Englund på 076-478 55 30</w:t>
      </w:r>
      <w:r w:rsidR="00E21419">
        <w:t xml:space="preserve">, </w:t>
      </w:r>
      <w:hyperlink r:id="rId8" w:history="1">
        <w:r w:rsidRPr="00251060">
          <w:rPr>
            <w:rStyle w:val="Hyperlink"/>
          </w:rPr>
          <w:t>annica.englund@wifog.com</w:t>
        </w:r>
      </w:hyperlink>
      <w:r>
        <w:t xml:space="preserve"> </w:t>
      </w:r>
      <w:r w:rsidR="00E21419">
        <w:t xml:space="preserve">eller Mikael Solberg </w:t>
      </w:r>
      <w:r w:rsidR="00E21419">
        <w:t>070-399 43 23</w:t>
      </w:r>
      <w:r w:rsidR="00E21419">
        <w:t xml:space="preserve">, </w:t>
      </w:r>
      <w:hyperlink r:id="rId9" w:history="1">
        <w:r w:rsidR="00E21419" w:rsidRPr="00251060">
          <w:rPr>
            <w:rStyle w:val="Hyperlink"/>
          </w:rPr>
          <w:t>solberg@wifog.com</w:t>
        </w:r>
      </w:hyperlink>
      <w:r w:rsidR="00E21419">
        <w:t xml:space="preserve"> </w:t>
      </w:r>
    </w:p>
    <w:p w14:paraId="2E81DC78" w14:textId="4AB1B6A5" w:rsidR="00AC0454" w:rsidRDefault="00AC0454" w:rsidP="00AC0454">
      <w:pPr>
        <w:pStyle w:val="NormalWeb"/>
      </w:pPr>
    </w:p>
    <w:p w14:paraId="0FF987B1" w14:textId="77777777" w:rsidR="00AC0454" w:rsidRDefault="00AC0454" w:rsidP="00AC0454">
      <w:pPr>
        <w:pStyle w:val="NormalWeb"/>
      </w:pPr>
    </w:p>
    <w:p w14:paraId="4A6D35D3" w14:textId="5C5A16FC" w:rsidR="00AC0454" w:rsidRPr="00AC0454" w:rsidRDefault="00DC7A27" w:rsidP="00AC0454">
      <w:pPr>
        <w:pStyle w:val="NormalWeb"/>
        <w:rPr>
          <w:rFonts w:ascii="Futura" w:hAnsi="Futura"/>
        </w:rPr>
      </w:pPr>
      <w:r>
        <w:rPr>
          <w:rFonts w:ascii="Futura" w:hAnsi="Futura"/>
        </w:rPr>
        <w:t>Kontakt</w:t>
      </w:r>
      <w:r w:rsidR="00AC0454" w:rsidRPr="00AC0454">
        <w:rPr>
          <w:rFonts w:ascii="Futura" w:hAnsi="Futura"/>
        </w:rPr>
        <w:t xml:space="preserve"> Mikael Solberg</w:t>
      </w:r>
    </w:p>
    <w:p w14:paraId="5AB6AB67" w14:textId="77777777" w:rsidR="00AC0454" w:rsidRDefault="00AC0454" w:rsidP="00AC0454">
      <w:pPr>
        <w:pStyle w:val="NormalWeb"/>
      </w:pPr>
      <w:r>
        <w:t>070-399 43 23</w:t>
      </w:r>
    </w:p>
    <w:p w14:paraId="72D7588E" w14:textId="558A735C" w:rsidR="00AC0454" w:rsidRDefault="00AC0454" w:rsidP="00AC0454">
      <w:pPr>
        <w:pStyle w:val="NormalWeb"/>
      </w:pPr>
      <w:hyperlink r:id="rId10" w:history="1">
        <w:r w:rsidRPr="00251060">
          <w:rPr>
            <w:rStyle w:val="Hyperlink"/>
          </w:rPr>
          <w:t>solberg@wifog.com</w:t>
        </w:r>
      </w:hyperlink>
      <w:r>
        <w:t xml:space="preserve"> </w:t>
      </w:r>
    </w:p>
    <w:p w14:paraId="78899609" w14:textId="77777777" w:rsidR="00AC0454" w:rsidRDefault="00AC0454" w:rsidP="009C0C46">
      <w:pPr>
        <w:pStyle w:val="NormalWeb"/>
      </w:pPr>
    </w:p>
    <w:p w14:paraId="514DC87C" w14:textId="0730AEB9" w:rsidR="00AC0454" w:rsidRPr="00AC0454" w:rsidRDefault="00AC0454" w:rsidP="009C0C46">
      <w:pPr>
        <w:pStyle w:val="NormalWeb"/>
        <w:rPr>
          <w:rFonts w:ascii="Futura" w:hAnsi="Futura"/>
        </w:rPr>
      </w:pPr>
      <w:r w:rsidRPr="00AC0454">
        <w:rPr>
          <w:rFonts w:ascii="Futura" w:hAnsi="Futura"/>
        </w:rPr>
        <w:t>Mer information om Wifog</w:t>
      </w:r>
    </w:p>
    <w:p w14:paraId="5C6BBA4D" w14:textId="15E1A92C" w:rsidR="00AC0454" w:rsidRDefault="00AC0454" w:rsidP="009C0C46">
      <w:pPr>
        <w:pStyle w:val="NormalWeb"/>
      </w:pPr>
      <w:hyperlink r:id="rId11" w:history="1">
        <w:r w:rsidRPr="00251060">
          <w:rPr>
            <w:rStyle w:val="Hyperlink"/>
          </w:rPr>
          <w:t>http://www.mynewsdesk.com/se/wifog</w:t>
        </w:r>
      </w:hyperlink>
    </w:p>
    <w:p w14:paraId="598C8713" w14:textId="2796ED20" w:rsidR="00AC0454" w:rsidRDefault="00AC0454" w:rsidP="009C0C46">
      <w:pPr>
        <w:pStyle w:val="NormalWeb"/>
      </w:pPr>
      <w:hyperlink r:id="rId12" w:history="1">
        <w:r w:rsidRPr="00251060">
          <w:rPr>
            <w:rStyle w:val="Hyperlink"/>
          </w:rPr>
          <w:t>http://wifog.com/annonsera</w:t>
        </w:r>
      </w:hyperlink>
    </w:p>
    <w:p w14:paraId="0D23B8B5" w14:textId="77777777" w:rsidR="00AC0454" w:rsidRDefault="00AC0454" w:rsidP="009C0C46">
      <w:pPr>
        <w:pStyle w:val="NormalWeb"/>
      </w:pPr>
    </w:p>
    <w:p w14:paraId="5F7B1DA1" w14:textId="77777777" w:rsidR="00AC0454" w:rsidRDefault="00AC0454" w:rsidP="009C0C46">
      <w:pPr>
        <w:pStyle w:val="NormalWeb"/>
      </w:pPr>
    </w:p>
    <w:p w14:paraId="7795F4BC" w14:textId="77777777" w:rsidR="009C0C46" w:rsidRDefault="009C0C46" w:rsidP="009C0C46">
      <w:pPr>
        <w:pStyle w:val="NormalWeb"/>
      </w:pPr>
    </w:p>
    <w:p w14:paraId="2D814344" w14:textId="77777777" w:rsidR="00FB605A" w:rsidRDefault="00FB605A" w:rsidP="009C0C46">
      <w:pPr>
        <w:pStyle w:val="NormalWeb"/>
      </w:pPr>
    </w:p>
    <w:p w14:paraId="0C1C7BCD" w14:textId="77777777" w:rsidR="009C0C46" w:rsidRPr="004B148C" w:rsidRDefault="009C0C46" w:rsidP="004B148C">
      <w:pPr>
        <w:pStyle w:val="NormalWeb"/>
      </w:pPr>
    </w:p>
    <w:sectPr w:rsidR="009C0C46" w:rsidRPr="004B148C" w:rsidSect="008B31B1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8FBFB" w14:textId="77777777" w:rsidR="00C10EA1" w:rsidRDefault="00C10EA1" w:rsidP="00984F14">
      <w:r>
        <w:separator/>
      </w:r>
    </w:p>
  </w:endnote>
  <w:endnote w:type="continuationSeparator" w:id="0">
    <w:p w14:paraId="78E6517D" w14:textId="77777777" w:rsidR="00C10EA1" w:rsidRDefault="00C10EA1" w:rsidP="0098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F-Light">
    <w:panose1 w:val="02000503020000020003"/>
    <w:charset w:val="00"/>
    <w:family w:val="auto"/>
    <w:pitch w:val="variable"/>
    <w:sig w:usb0="8000002F" w:usb1="4000204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376A" w14:textId="77777777" w:rsidR="00C10EA1" w:rsidRPr="00EF4A75" w:rsidRDefault="00C10EA1" w:rsidP="00984F14">
    <w:pPr>
      <w:pStyle w:val="Footer"/>
      <w:jc w:val="center"/>
      <w:rPr>
        <w:rFonts w:ascii="FuturaEF-Light" w:hAnsi="FuturaEF-Light"/>
        <w:color w:val="808080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038241A" wp14:editId="24CDAA13">
              <wp:simplePos x="0" y="0"/>
              <wp:positionH relativeFrom="column">
                <wp:posOffset>-570865</wp:posOffset>
              </wp:positionH>
              <wp:positionV relativeFrom="paragraph">
                <wp:posOffset>-123826</wp:posOffset>
              </wp:positionV>
              <wp:extent cx="6515100" cy="0"/>
              <wp:effectExtent l="0" t="0" r="127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44.9pt,-9.7pt" to="468.1pt,-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" strokecolor="#595959" strokeweight=".25pt">
              <o:lock v:ext="edit" shapetype="f"/>
            </v:line>
          </w:pict>
        </mc:Fallback>
      </mc:AlternateContent>
    </w:r>
    <w:hyperlink r:id="rId1" w:history="1">
      <w:r w:rsidRPr="00EF4A75">
        <w:rPr>
          <w:rStyle w:val="Hyperlink"/>
          <w:rFonts w:ascii="FuturaEF-Light" w:hAnsi="FuturaEF-Light"/>
          <w:color w:val="808080"/>
          <w:sz w:val="18"/>
          <w:szCs w:val="18"/>
        </w:rPr>
        <w:t>www.wifog.com</w:t>
      </w:r>
    </w:hyperlink>
    <w:r w:rsidRPr="00EF4A75">
      <w:rPr>
        <w:rFonts w:ascii="FuturaEF-Light" w:hAnsi="FuturaEF-Light"/>
        <w:color w:val="808080"/>
        <w:sz w:val="18"/>
        <w:szCs w:val="18"/>
      </w:rPr>
      <w:t xml:space="preserve"> | info@wifog.com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1059" w14:textId="77777777" w:rsidR="00C10EA1" w:rsidRDefault="00C10EA1" w:rsidP="00984F14">
      <w:r>
        <w:separator/>
      </w:r>
    </w:p>
  </w:footnote>
  <w:footnote w:type="continuationSeparator" w:id="0">
    <w:p w14:paraId="4ABA52C8" w14:textId="77777777" w:rsidR="00C10EA1" w:rsidRDefault="00C10EA1" w:rsidP="00984F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5F78C" w14:textId="77777777" w:rsidR="00C10EA1" w:rsidRDefault="00C10EA1" w:rsidP="00E93F2B">
    <w:pPr>
      <w:pStyle w:val="Head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7AA8F3" wp14:editId="2AB0363D">
              <wp:simplePos x="0" y="0"/>
              <wp:positionH relativeFrom="column">
                <wp:posOffset>0</wp:posOffset>
              </wp:positionH>
              <wp:positionV relativeFrom="paragraph">
                <wp:posOffset>236219</wp:posOffset>
              </wp:positionV>
              <wp:extent cx="5257800" cy="0"/>
              <wp:effectExtent l="0" t="0" r="25400" b="2540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8.6pt" to="414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" strokeweight=".5pt">
              <o:lock v:ext="edit" shapetype="f"/>
            </v:line>
          </w:pict>
        </mc:Fallback>
      </mc:AlternateContent>
    </w:r>
    <w:r>
      <w:t xml:space="preserve">                          </w:t>
    </w:r>
  </w:p>
  <w:p w14:paraId="58C66C42" w14:textId="77777777" w:rsidR="00C10EA1" w:rsidRDefault="00C10EA1" w:rsidP="00E93F2B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451D9255" wp14:editId="1A83AE5C">
          <wp:simplePos x="0" y="0"/>
          <wp:positionH relativeFrom="margin">
            <wp:posOffset>0</wp:posOffset>
          </wp:positionH>
          <wp:positionV relativeFrom="margin">
            <wp:posOffset>-730250</wp:posOffset>
          </wp:positionV>
          <wp:extent cx="1210310" cy="228600"/>
          <wp:effectExtent l="0" t="0" r="889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3F4DF" w14:textId="77777777" w:rsidR="00C10EA1" w:rsidRPr="00EF4A75" w:rsidRDefault="00C10EA1" w:rsidP="00E93F2B">
    <w:pPr>
      <w:pStyle w:val="Header"/>
      <w:ind w:left="2160"/>
      <w:rPr>
        <w:color w:val="808080"/>
        <w:sz w:val="24"/>
      </w:rPr>
    </w:pPr>
  </w:p>
  <w:p w14:paraId="1745E123" w14:textId="77777777" w:rsidR="00C10EA1" w:rsidRPr="00EF4A75" w:rsidRDefault="00C10EA1" w:rsidP="00E93F2B">
    <w:pPr>
      <w:pStyle w:val="Header"/>
      <w:ind w:left="2160"/>
      <w:rPr>
        <w:color w:val="808080"/>
        <w:sz w:val="24"/>
      </w:rPr>
    </w:pPr>
  </w:p>
  <w:p w14:paraId="6EDAB22F" w14:textId="77777777" w:rsidR="00C10EA1" w:rsidRPr="00E03A46" w:rsidRDefault="00C10EA1" w:rsidP="00604BB3">
    <w:pPr>
      <w:pStyle w:val="Header"/>
    </w:pPr>
    <w:r w:rsidRPr="00EF4A75">
      <w:rPr>
        <w:color w:val="808080"/>
        <w:sz w:val="24"/>
      </w:rPr>
      <w:t>Noll är Noll!</w:t>
    </w:r>
  </w:p>
  <w:p w14:paraId="56F2B74C" w14:textId="77777777" w:rsidR="00C10EA1" w:rsidRPr="00EF4A75" w:rsidRDefault="00C10EA1" w:rsidP="00984F14">
    <w:pPr>
      <w:pStyle w:val="Header"/>
      <w:rPr>
        <w:color w:val="808080"/>
        <w:sz w:val="32"/>
        <w:szCs w:val="3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C4ACFA" wp14:editId="3C2CDD72">
              <wp:simplePos x="0" y="0"/>
              <wp:positionH relativeFrom="column">
                <wp:posOffset>0</wp:posOffset>
              </wp:positionH>
              <wp:positionV relativeFrom="paragraph">
                <wp:posOffset>171449</wp:posOffset>
              </wp:positionV>
              <wp:extent cx="5257800" cy="0"/>
              <wp:effectExtent l="0" t="0" r="25400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3.5pt" to="414pt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" strokecolor="windowText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AAD"/>
    <w:multiLevelType w:val="hybridMultilevel"/>
    <w:tmpl w:val="CD72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6965"/>
    <w:multiLevelType w:val="hybridMultilevel"/>
    <w:tmpl w:val="41D8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289A"/>
    <w:multiLevelType w:val="hybridMultilevel"/>
    <w:tmpl w:val="D12C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227EC"/>
    <w:multiLevelType w:val="hybridMultilevel"/>
    <w:tmpl w:val="E76EE766"/>
    <w:lvl w:ilvl="0" w:tplc="E49486C6">
      <w:numFmt w:val="bullet"/>
      <w:lvlText w:val="-"/>
      <w:lvlJc w:val="left"/>
      <w:pPr>
        <w:ind w:left="720" w:hanging="360"/>
      </w:pPr>
      <w:rPr>
        <w:rFonts w:ascii="FuturaEF-Light" w:eastAsia="ＭＳ 明朝" w:hAnsi="FuturaEF-Light" w:cs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B4052"/>
    <w:multiLevelType w:val="hybridMultilevel"/>
    <w:tmpl w:val="93BA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5E"/>
    <w:rsid w:val="00062183"/>
    <w:rsid w:val="00067840"/>
    <w:rsid w:val="00082BB9"/>
    <w:rsid w:val="00094687"/>
    <w:rsid w:val="0014717D"/>
    <w:rsid w:val="001477DC"/>
    <w:rsid w:val="00157F63"/>
    <w:rsid w:val="00160E2D"/>
    <w:rsid w:val="00177D30"/>
    <w:rsid w:val="001A6F58"/>
    <w:rsid w:val="00277CC2"/>
    <w:rsid w:val="00286D91"/>
    <w:rsid w:val="002A795F"/>
    <w:rsid w:val="002B12BD"/>
    <w:rsid w:val="002D2298"/>
    <w:rsid w:val="002D2A82"/>
    <w:rsid w:val="002F11C1"/>
    <w:rsid w:val="003340EA"/>
    <w:rsid w:val="00385DAF"/>
    <w:rsid w:val="00393545"/>
    <w:rsid w:val="003B24E8"/>
    <w:rsid w:val="003E28F6"/>
    <w:rsid w:val="00413D82"/>
    <w:rsid w:val="004B148C"/>
    <w:rsid w:val="0052664F"/>
    <w:rsid w:val="0053331B"/>
    <w:rsid w:val="0057795C"/>
    <w:rsid w:val="005C56D6"/>
    <w:rsid w:val="0060185F"/>
    <w:rsid w:val="00604BB3"/>
    <w:rsid w:val="00613468"/>
    <w:rsid w:val="00613BC7"/>
    <w:rsid w:val="00616A2A"/>
    <w:rsid w:val="00637595"/>
    <w:rsid w:val="00667F6A"/>
    <w:rsid w:val="006A58E3"/>
    <w:rsid w:val="006B0F4F"/>
    <w:rsid w:val="006C45A3"/>
    <w:rsid w:val="006E6842"/>
    <w:rsid w:val="007532C5"/>
    <w:rsid w:val="00775875"/>
    <w:rsid w:val="008175B9"/>
    <w:rsid w:val="00823CF3"/>
    <w:rsid w:val="008575A0"/>
    <w:rsid w:val="00860A73"/>
    <w:rsid w:val="00865A7B"/>
    <w:rsid w:val="008B31B1"/>
    <w:rsid w:val="008F350E"/>
    <w:rsid w:val="0090460D"/>
    <w:rsid w:val="00953FD8"/>
    <w:rsid w:val="00974B24"/>
    <w:rsid w:val="00984F14"/>
    <w:rsid w:val="009868E2"/>
    <w:rsid w:val="009C0C46"/>
    <w:rsid w:val="009D76E0"/>
    <w:rsid w:val="00A02C33"/>
    <w:rsid w:val="00A07C41"/>
    <w:rsid w:val="00A4246A"/>
    <w:rsid w:val="00A51CBF"/>
    <w:rsid w:val="00A65FD2"/>
    <w:rsid w:val="00A7020F"/>
    <w:rsid w:val="00A819F2"/>
    <w:rsid w:val="00A8517F"/>
    <w:rsid w:val="00AC0454"/>
    <w:rsid w:val="00AD20AD"/>
    <w:rsid w:val="00AE0F59"/>
    <w:rsid w:val="00B00BF7"/>
    <w:rsid w:val="00B010C7"/>
    <w:rsid w:val="00B16C25"/>
    <w:rsid w:val="00B4012B"/>
    <w:rsid w:val="00BC4BBD"/>
    <w:rsid w:val="00C10EA1"/>
    <w:rsid w:val="00C25655"/>
    <w:rsid w:val="00C25DA0"/>
    <w:rsid w:val="00C419E9"/>
    <w:rsid w:val="00C67F6E"/>
    <w:rsid w:val="00C7045E"/>
    <w:rsid w:val="00C743B1"/>
    <w:rsid w:val="00C81A1E"/>
    <w:rsid w:val="00CA2787"/>
    <w:rsid w:val="00CD0890"/>
    <w:rsid w:val="00CD623B"/>
    <w:rsid w:val="00D24164"/>
    <w:rsid w:val="00D35FC1"/>
    <w:rsid w:val="00D417F7"/>
    <w:rsid w:val="00D632C7"/>
    <w:rsid w:val="00DC7A27"/>
    <w:rsid w:val="00DF0AFD"/>
    <w:rsid w:val="00DF0F38"/>
    <w:rsid w:val="00DF57B6"/>
    <w:rsid w:val="00E03A46"/>
    <w:rsid w:val="00E103BF"/>
    <w:rsid w:val="00E1241E"/>
    <w:rsid w:val="00E21419"/>
    <w:rsid w:val="00E30DE4"/>
    <w:rsid w:val="00E86021"/>
    <w:rsid w:val="00E93F2B"/>
    <w:rsid w:val="00EE3656"/>
    <w:rsid w:val="00EF4A75"/>
    <w:rsid w:val="00EF4E7A"/>
    <w:rsid w:val="00F46F3D"/>
    <w:rsid w:val="00FA3FFA"/>
    <w:rsid w:val="00FB12F3"/>
    <w:rsid w:val="00FB605A"/>
    <w:rsid w:val="00FC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9BD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List" w:qFormat="1"/>
    <w:lsdException w:name="Normal (Web)" w:qFormat="1"/>
  </w:latentStyles>
  <w:style w:type="paragraph" w:default="1" w:styleId="Normal">
    <w:name w:val="Normal"/>
    <w:aliases w:val="Rubrik"/>
    <w:next w:val="Heading1"/>
    <w:qFormat/>
    <w:rsid w:val="002B12BD"/>
    <w:rPr>
      <w:rFonts w:ascii="Modern No. 20" w:hAnsi="Modern No. 20"/>
      <w:sz w:val="36"/>
      <w:szCs w:val="24"/>
    </w:rPr>
  </w:style>
  <w:style w:type="paragraph" w:styleId="Heading1">
    <w:name w:val="heading 1"/>
    <w:basedOn w:val="Normal"/>
    <w:next w:val="Normal"/>
    <w:link w:val="Heading1Char"/>
    <w:rsid w:val="002B12BD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14"/>
  </w:style>
  <w:style w:type="paragraph" w:styleId="Footer">
    <w:name w:val="footer"/>
    <w:basedOn w:val="Normal"/>
    <w:link w:val="Foot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14"/>
  </w:style>
  <w:style w:type="paragraph" w:styleId="BalloonText">
    <w:name w:val="Balloon Text"/>
    <w:basedOn w:val="Normal"/>
    <w:link w:val="BalloonTextChar"/>
    <w:uiPriority w:val="99"/>
    <w:semiHidden/>
    <w:unhideWhenUsed/>
    <w:rsid w:val="00984F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4F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F14"/>
    <w:pPr>
      <w:ind w:left="720"/>
      <w:contextualSpacing/>
    </w:pPr>
  </w:style>
  <w:style w:type="character" w:styleId="Hyperlink">
    <w:name w:val="Hyperlink"/>
    <w:uiPriority w:val="99"/>
    <w:unhideWhenUsed/>
    <w:rsid w:val="00984F14"/>
    <w:rPr>
      <w:color w:val="0000FF"/>
      <w:u w:val="single"/>
    </w:rPr>
  </w:style>
  <w:style w:type="character" w:styleId="FollowedHyperlink">
    <w:name w:val="FollowedHyperlink"/>
    <w:rsid w:val="00C25DA0"/>
    <w:rPr>
      <w:color w:val="800080"/>
      <w:u w:val="single"/>
    </w:rPr>
  </w:style>
  <w:style w:type="paragraph" w:styleId="List">
    <w:name w:val="List"/>
    <w:basedOn w:val="NormalWeb"/>
    <w:qFormat/>
    <w:rsid w:val="00DF0AFD"/>
    <w:pPr>
      <w:ind w:left="283" w:hanging="283"/>
      <w:contextualSpacing/>
    </w:pPr>
    <w:rPr>
      <w:rFonts w:ascii="Futura" w:hAnsi="Futura"/>
    </w:rPr>
  </w:style>
  <w:style w:type="character" w:customStyle="1" w:styleId="Heading1Char">
    <w:name w:val="Heading 1 Char"/>
    <w:link w:val="Heading1"/>
    <w:rsid w:val="002B12BD"/>
    <w:rPr>
      <w:rFonts w:ascii="Calibri" w:eastAsia="ＭＳ ゴシック" w:hAnsi="Calibri" w:cs="Times New Roman"/>
      <w:b/>
      <w:bCs/>
      <w:color w:val="345A8A"/>
      <w:sz w:val="32"/>
      <w:szCs w:val="32"/>
    </w:rPr>
  </w:style>
  <w:style w:type="paragraph" w:styleId="NormalWeb">
    <w:name w:val="Normal (Web)"/>
    <w:aliases w:val="Brödtext"/>
    <w:qFormat/>
    <w:rsid w:val="002D2A82"/>
    <w:rPr>
      <w:rFonts w:ascii="FuturaEF-Light" w:hAnsi="FuturaEF-Light" w:cs="Futur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List" w:qFormat="1"/>
    <w:lsdException w:name="Normal (Web)" w:qFormat="1"/>
  </w:latentStyles>
  <w:style w:type="paragraph" w:default="1" w:styleId="Normal">
    <w:name w:val="Normal"/>
    <w:aliases w:val="Rubrik"/>
    <w:next w:val="Heading1"/>
    <w:qFormat/>
    <w:rsid w:val="002B12BD"/>
    <w:rPr>
      <w:rFonts w:ascii="Modern No. 20" w:hAnsi="Modern No. 20"/>
      <w:sz w:val="36"/>
      <w:szCs w:val="24"/>
    </w:rPr>
  </w:style>
  <w:style w:type="paragraph" w:styleId="Heading1">
    <w:name w:val="heading 1"/>
    <w:basedOn w:val="Normal"/>
    <w:next w:val="Normal"/>
    <w:link w:val="Heading1Char"/>
    <w:rsid w:val="002B12BD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14"/>
  </w:style>
  <w:style w:type="paragraph" w:styleId="Footer">
    <w:name w:val="footer"/>
    <w:basedOn w:val="Normal"/>
    <w:link w:val="Foot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14"/>
  </w:style>
  <w:style w:type="paragraph" w:styleId="BalloonText">
    <w:name w:val="Balloon Text"/>
    <w:basedOn w:val="Normal"/>
    <w:link w:val="BalloonTextChar"/>
    <w:uiPriority w:val="99"/>
    <w:semiHidden/>
    <w:unhideWhenUsed/>
    <w:rsid w:val="00984F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4F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F14"/>
    <w:pPr>
      <w:ind w:left="720"/>
      <w:contextualSpacing/>
    </w:pPr>
  </w:style>
  <w:style w:type="character" w:styleId="Hyperlink">
    <w:name w:val="Hyperlink"/>
    <w:uiPriority w:val="99"/>
    <w:unhideWhenUsed/>
    <w:rsid w:val="00984F14"/>
    <w:rPr>
      <w:color w:val="0000FF"/>
      <w:u w:val="single"/>
    </w:rPr>
  </w:style>
  <w:style w:type="character" w:styleId="FollowedHyperlink">
    <w:name w:val="FollowedHyperlink"/>
    <w:rsid w:val="00C25DA0"/>
    <w:rPr>
      <w:color w:val="800080"/>
      <w:u w:val="single"/>
    </w:rPr>
  </w:style>
  <w:style w:type="paragraph" w:styleId="List">
    <w:name w:val="List"/>
    <w:basedOn w:val="NormalWeb"/>
    <w:qFormat/>
    <w:rsid w:val="00DF0AFD"/>
    <w:pPr>
      <w:ind w:left="283" w:hanging="283"/>
      <w:contextualSpacing/>
    </w:pPr>
    <w:rPr>
      <w:rFonts w:ascii="Futura" w:hAnsi="Futura"/>
    </w:rPr>
  </w:style>
  <w:style w:type="character" w:customStyle="1" w:styleId="Heading1Char">
    <w:name w:val="Heading 1 Char"/>
    <w:link w:val="Heading1"/>
    <w:rsid w:val="002B12BD"/>
    <w:rPr>
      <w:rFonts w:ascii="Calibri" w:eastAsia="ＭＳ ゴシック" w:hAnsi="Calibri" w:cs="Times New Roman"/>
      <w:b/>
      <w:bCs/>
      <w:color w:val="345A8A"/>
      <w:sz w:val="32"/>
      <w:szCs w:val="32"/>
    </w:rPr>
  </w:style>
  <w:style w:type="paragraph" w:styleId="NormalWeb">
    <w:name w:val="Normal (Web)"/>
    <w:aliases w:val="Brödtext"/>
    <w:qFormat/>
    <w:rsid w:val="002D2A82"/>
    <w:rPr>
      <w:rFonts w:ascii="FuturaEF-Light" w:hAnsi="FuturaEF-Light" w:cs="Futu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ynewsdesk.com/se/wifog" TargetMode="External"/><Relationship Id="rId12" Type="http://schemas.openxmlformats.org/officeDocument/2006/relationships/hyperlink" Target="http://wifog.com/annonsera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nica.englund@wifog.com" TargetMode="External"/><Relationship Id="rId9" Type="http://schemas.openxmlformats.org/officeDocument/2006/relationships/hyperlink" Target="mailto:solberg@wifog.com" TargetMode="External"/><Relationship Id="rId10" Type="http://schemas.openxmlformats.org/officeDocument/2006/relationships/hyperlink" Target="mailto:solberg@wifo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fo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ikaenglund:Library:Application%20Support:Microsoft:Office:User%20Templates:My%20Templates:WIF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WIFOG.dot</Template>
  <TotalTime>45</TotalTime>
  <Pages>1</Pages>
  <Words>243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-</Company>
  <LinksUpToDate>false</LinksUpToDate>
  <CharactersWithSpaces>1631</CharactersWithSpaces>
  <SharedDoc>false</SharedDoc>
  <HyperlinkBase/>
  <HLinks>
    <vt:vector size="6" baseType="variant">
      <vt:variant>
        <vt:i4>5439511</vt:i4>
      </vt:variant>
      <vt:variant>
        <vt:i4>0</vt:i4>
      </vt:variant>
      <vt:variant>
        <vt:i4>0</vt:i4>
      </vt:variant>
      <vt:variant>
        <vt:i4>5</vt:i4>
      </vt:variant>
      <vt:variant>
        <vt:lpwstr>http://www.wifog.com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26</cp:revision>
  <cp:lastPrinted>2014-01-07T12:49:00Z</cp:lastPrinted>
  <dcterms:created xsi:type="dcterms:W3CDTF">2014-04-30T11:47:00Z</dcterms:created>
  <dcterms:modified xsi:type="dcterms:W3CDTF">2014-05-05T08:43:00Z</dcterms:modified>
  <cp:category/>
</cp:coreProperties>
</file>