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07"/>
        <w:gridCol w:w="2797"/>
      </w:tblGrid>
      <w:tr w:rsidR="007C0066" w:rsidTr="007C0066">
        <w:trPr>
          <w:trHeight w:hRule="exact" w:val="1757"/>
        </w:trPr>
        <w:tc>
          <w:tcPr>
            <w:tcW w:w="5707" w:type="dxa"/>
          </w:tcPr>
          <w:p w:rsidR="007C0066" w:rsidRDefault="001A4E2D" w:rsidP="004D442D">
            <w:pPr>
              <w:pStyle w:val="Sidhuvud"/>
            </w:pPr>
            <w:r>
              <w:t>Pressmeddelande</w:t>
            </w:r>
          </w:p>
        </w:tc>
        <w:sdt>
          <w:sdtPr>
            <w:id w:val="1201753200"/>
            <w:placeholder>
              <w:docPart w:val="02232D92A8B34153B6DBE876623FCAE5"/>
            </w:placeholder>
            <w:date w:fullDate="2015-01-29T00:00:00Z">
              <w:dateFormat w:val="yyyy-MM-dd"/>
              <w:lid w:val="sv-SE"/>
              <w:storeMappedDataAs w:val="dateTime"/>
              <w:calendar w:val="gregorian"/>
            </w:date>
          </w:sdtPr>
          <w:sdtEndPr/>
          <w:sdtContent>
            <w:tc>
              <w:tcPr>
                <w:tcW w:w="2797" w:type="dxa"/>
              </w:tcPr>
              <w:p w:rsidR="007C0066" w:rsidRDefault="001A4E2D" w:rsidP="001A4E2D">
                <w:pPr>
                  <w:pStyle w:val="Sidhuvud"/>
                  <w:jc w:val="right"/>
                </w:pPr>
                <w:r>
                  <w:t>2015-01-29</w:t>
                </w:r>
              </w:p>
            </w:tc>
          </w:sdtContent>
        </w:sdt>
      </w:tr>
    </w:tbl>
    <w:p w:rsidR="00154F51" w:rsidRDefault="001A4E2D" w:rsidP="007D5617">
      <w:pPr>
        <w:pStyle w:val="Rubrik1"/>
      </w:pPr>
      <w:r>
        <w:t xml:space="preserve">Nya röster i </w:t>
      </w:r>
      <w:proofErr w:type="spellStart"/>
      <w:r>
        <w:t>händels</w:t>
      </w:r>
      <w:proofErr w:type="spellEnd"/>
      <w:r>
        <w:t xml:space="preserve"> kärleksfyrverkeri</w:t>
      </w:r>
    </w:p>
    <w:p w:rsidR="00AB29C9" w:rsidRDefault="001A4E2D" w:rsidP="007D5617">
      <w:pPr>
        <w:pStyle w:val="Inledning"/>
      </w:pPr>
      <w:r w:rsidRPr="00DA4A9D">
        <w:t>David Slaters uppsättning av Händels opera Xe</w:t>
      </w:r>
      <w:r>
        <w:t>r</w:t>
      </w:r>
      <w:r w:rsidRPr="00DA4A9D">
        <w:t xml:space="preserve">xes, som hade premiär 2009, är tillbaka med nya sångare i samtliga roller, med ett undantag: Katarina </w:t>
      </w:r>
      <w:proofErr w:type="spellStart"/>
      <w:r w:rsidRPr="00DA4A9D">
        <w:t>Leoson</w:t>
      </w:r>
      <w:proofErr w:type="spellEnd"/>
      <w:r w:rsidRPr="00DA4A9D">
        <w:t xml:space="preserve"> som </w:t>
      </w:r>
      <w:proofErr w:type="spellStart"/>
      <w:r w:rsidRPr="00DA4A9D">
        <w:t>Amastris</w:t>
      </w:r>
      <w:proofErr w:type="spellEnd"/>
      <w:r w:rsidRPr="00DA4A9D">
        <w:t xml:space="preserve">. Titelrollen görs av </w:t>
      </w:r>
      <w:proofErr w:type="spellStart"/>
      <w:r w:rsidRPr="00DA4A9D">
        <w:t>Katija</w:t>
      </w:r>
      <w:proofErr w:type="spellEnd"/>
      <w:r w:rsidRPr="00DA4A9D">
        <w:t xml:space="preserve"> </w:t>
      </w:r>
      <w:proofErr w:type="spellStart"/>
      <w:r w:rsidRPr="00DA4A9D">
        <w:t>Dragojevic</w:t>
      </w:r>
      <w:proofErr w:type="spellEnd"/>
      <w:r w:rsidRPr="00DA4A9D">
        <w:t>. Nypremiär den 6 februari.</w:t>
      </w:r>
    </w:p>
    <w:p w:rsidR="001A4E2D" w:rsidRPr="00922590" w:rsidRDefault="004D442D" w:rsidP="001A4E2D">
      <w:pPr>
        <w:pStyle w:val="Brdtext"/>
        <w:rPr>
          <w:rFonts w:ascii="Arial" w:hAnsi="Arial" w:cs="Arial"/>
          <w:color w:val="4B4B4B"/>
        </w:rPr>
      </w:pPr>
      <w:r>
        <w:br/>
      </w:r>
      <w:r w:rsidR="001A4E2D">
        <w:t xml:space="preserve">Efter en lovordad Idamante i Mozarts Idomeneo i Operans samproduktion på Drottningholms slottsteater </w:t>
      </w:r>
      <w:r w:rsidR="001A4E2D" w:rsidRPr="00922590">
        <w:t xml:space="preserve">gör mezzosopranen </w:t>
      </w:r>
      <w:proofErr w:type="spellStart"/>
      <w:r w:rsidR="001A4E2D" w:rsidRPr="00922590">
        <w:t>Katija</w:t>
      </w:r>
      <w:proofErr w:type="spellEnd"/>
      <w:r w:rsidR="001A4E2D" w:rsidRPr="00922590">
        <w:t xml:space="preserve"> </w:t>
      </w:r>
      <w:proofErr w:type="spellStart"/>
      <w:r w:rsidR="001A4E2D" w:rsidRPr="00922590">
        <w:t>Dragojevic</w:t>
      </w:r>
      <w:proofErr w:type="spellEnd"/>
      <w:r w:rsidR="001A4E2D" w:rsidRPr="00922590">
        <w:t xml:space="preserve"> i och med Xerxes ytterligare en stor </w:t>
      </w:r>
      <w:proofErr w:type="spellStart"/>
      <w:r w:rsidR="001A4E2D" w:rsidRPr="00922590">
        <w:t>byxroll</w:t>
      </w:r>
      <w:proofErr w:type="spellEnd"/>
      <w:r w:rsidR="001A4E2D" w:rsidRPr="00922590">
        <w:t xml:space="preserve"> (</w:t>
      </w:r>
      <w:r>
        <w:t xml:space="preserve">en </w:t>
      </w:r>
      <w:r w:rsidR="001A4E2D" w:rsidRPr="00922590">
        <w:t xml:space="preserve">man som sjungs av en </w:t>
      </w:r>
      <w:proofErr w:type="gramStart"/>
      <w:r w:rsidR="001A4E2D" w:rsidRPr="00922590">
        <w:t>kvinna) .</w:t>
      </w:r>
      <w:proofErr w:type="gramEnd"/>
      <w:r w:rsidR="001A4E2D" w:rsidRPr="00922590">
        <w:t xml:space="preserve"> </w:t>
      </w:r>
      <w:r w:rsidR="001A4E2D" w:rsidRPr="00922590">
        <w:rPr>
          <w:rFonts w:ascii="Arial" w:hAnsi="Arial" w:cs="Arial"/>
          <w:color w:val="4B4B4B"/>
        </w:rPr>
        <w:br/>
      </w:r>
    </w:p>
    <w:p w:rsidR="001A4E2D" w:rsidRPr="00922590" w:rsidRDefault="001A4E2D" w:rsidP="001A4E2D">
      <w:pPr>
        <w:pStyle w:val="Brdtext"/>
        <w:rPr>
          <w:rFonts w:cs="Arial"/>
        </w:rPr>
      </w:pPr>
      <w:r w:rsidRPr="00922590">
        <w:rPr>
          <w:rFonts w:cs="Arial"/>
        </w:rPr>
        <w:t>Operan är en komisk kärlekskarusell där alla är kära i varandra och inget är som det ser ut att vara. Ett fullkomligt fyrverkeri av lysande sångkonst, och vartefter de kungliga kärleksintrigerna tilltar levereras den ena mer briljanta arian efter den andra.</w:t>
      </w:r>
    </w:p>
    <w:p w:rsidR="001A4E2D" w:rsidRPr="00922590" w:rsidRDefault="001A4E2D" w:rsidP="001A4E2D">
      <w:pPr>
        <w:spacing w:after="180" w:line="330" w:lineRule="atLeast"/>
        <w:outlineLvl w:val="1"/>
        <w:rPr>
          <w:rFonts w:ascii="Georgia" w:eastAsia="Times New Roman" w:hAnsi="Georgia" w:cs="Arial"/>
          <w:bCs/>
          <w:lang w:eastAsia="sv-SE"/>
        </w:rPr>
      </w:pPr>
      <w:r w:rsidRPr="00922590">
        <w:rPr>
          <w:rFonts w:ascii="Georgia" w:eastAsia="Times New Roman" w:hAnsi="Georgia" w:cs="Arial"/>
          <w:bCs/>
          <w:lang w:eastAsia="sv-SE"/>
        </w:rPr>
        <w:t xml:space="preserve">Nya </w:t>
      </w:r>
      <w:r>
        <w:rPr>
          <w:rFonts w:ascii="Georgia" w:eastAsia="Times New Roman" w:hAnsi="Georgia" w:cs="Arial"/>
          <w:bCs/>
          <w:lang w:eastAsia="sv-SE"/>
        </w:rPr>
        <w:t xml:space="preserve">sångare </w:t>
      </w:r>
      <w:r w:rsidRPr="00922590">
        <w:rPr>
          <w:rFonts w:ascii="Georgia" w:eastAsia="Times New Roman" w:hAnsi="Georgia" w:cs="Arial"/>
          <w:bCs/>
          <w:lang w:eastAsia="sv-SE"/>
        </w:rPr>
        <w:t xml:space="preserve">i sammanhanget är också Johanna Rudström, John Erik </w:t>
      </w:r>
      <w:proofErr w:type="spellStart"/>
      <w:r w:rsidRPr="00922590">
        <w:rPr>
          <w:rFonts w:ascii="Georgia" w:eastAsia="Times New Roman" w:hAnsi="Georgia" w:cs="Arial"/>
          <w:bCs/>
          <w:lang w:eastAsia="sv-SE"/>
        </w:rPr>
        <w:t>Eleby</w:t>
      </w:r>
      <w:proofErr w:type="spellEnd"/>
      <w:r w:rsidRPr="00922590">
        <w:rPr>
          <w:rFonts w:ascii="Georgia" w:eastAsia="Times New Roman" w:hAnsi="Georgia" w:cs="Arial"/>
          <w:bCs/>
          <w:lang w:eastAsia="sv-SE"/>
        </w:rPr>
        <w:t xml:space="preserve">, Susanna Stern, Vivianne Holmberg och Jens Persson. För första gången dirigerar den grekiske dirigenten George </w:t>
      </w:r>
      <w:proofErr w:type="spellStart"/>
      <w:r w:rsidRPr="00922590">
        <w:rPr>
          <w:rFonts w:ascii="Georgia" w:eastAsia="Times New Roman" w:hAnsi="Georgia" w:cs="Arial"/>
          <w:bCs/>
          <w:lang w:eastAsia="sv-SE"/>
        </w:rPr>
        <w:t>Petrou</w:t>
      </w:r>
      <w:proofErr w:type="spellEnd"/>
      <w:r w:rsidRPr="00922590">
        <w:rPr>
          <w:rFonts w:ascii="Georgia" w:eastAsia="Times New Roman" w:hAnsi="Georgia" w:cs="Arial"/>
          <w:bCs/>
          <w:lang w:eastAsia="sv-SE"/>
        </w:rPr>
        <w:t xml:space="preserve"> </w:t>
      </w:r>
      <w:r>
        <w:rPr>
          <w:rFonts w:ascii="Georgia" w:eastAsia="Times New Roman" w:hAnsi="Georgia" w:cs="Arial"/>
          <w:bCs/>
          <w:lang w:eastAsia="sv-SE"/>
        </w:rPr>
        <w:t xml:space="preserve">solister, operakör och hovkapell i </w:t>
      </w:r>
      <w:r w:rsidRPr="00922590">
        <w:rPr>
          <w:rFonts w:ascii="Georgia" w:eastAsia="Times New Roman" w:hAnsi="Georgia" w:cs="Arial"/>
          <w:bCs/>
          <w:lang w:eastAsia="sv-SE"/>
        </w:rPr>
        <w:t xml:space="preserve">en uppsättning på Kungliga Operan. </w:t>
      </w:r>
      <w:r>
        <w:rPr>
          <w:rFonts w:ascii="Georgia" w:eastAsia="Times New Roman" w:hAnsi="Georgia" w:cs="Arial"/>
          <w:bCs/>
          <w:lang w:eastAsia="sv-SE"/>
        </w:rPr>
        <w:br/>
      </w:r>
      <w:r>
        <w:rPr>
          <w:rFonts w:ascii="Georgia" w:eastAsia="Times New Roman" w:hAnsi="Georgia" w:cs="Arial"/>
          <w:bCs/>
          <w:lang w:eastAsia="sv-SE"/>
        </w:rPr>
        <w:br/>
        <w:t>Sammanlagt sju föreställningar t</w:t>
      </w:r>
      <w:r w:rsidR="004D442D">
        <w:rPr>
          <w:rFonts w:ascii="Georgia" w:eastAsia="Times New Roman" w:hAnsi="Georgia" w:cs="Arial"/>
          <w:bCs/>
          <w:lang w:eastAsia="sv-SE"/>
        </w:rPr>
        <w:t>.</w:t>
      </w:r>
      <w:bookmarkStart w:id="0" w:name="_GoBack"/>
      <w:bookmarkEnd w:id="0"/>
      <w:r>
        <w:rPr>
          <w:rFonts w:ascii="Georgia" w:eastAsia="Times New Roman" w:hAnsi="Georgia" w:cs="Arial"/>
          <w:bCs/>
          <w:lang w:eastAsia="sv-SE"/>
        </w:rPr>
        <w:t>o</w:t>
      </w:r>
      <w:r w:rsidR="004D442D">
        <w:rPr>
          <w:rFonts w:ascii="Georgia" w:eastAsia="Times New Roman" w:hAnsi="Georgia" w:cs="Arial"/>
          <w:bCs/>
          <w:lang w:eastAsia="sv-SE"/>
        </w:rPr>
        <w:t>.</w:t>
      </w:r>
      <w:r>
        <w:rPr>
          <w:rFonts w:ascii="Georgia" w:eastAsia="Times New Roman" w:hAnsi="Georgia" w:cs="Arial"/>
          <w:bCs/>
          <w:lang w:eastAsia="sv-SE"/>
        </w:rPr>
        <w:t>m</w:t>
      </w:r>
      <w:r w:rsidR="004D442D">
        <w:rPr>
          <w:rFonts w:ascii="Georgia" w:eastAsia="Times New Roman" w:hAnsi="Georgia" w:cs="Arial"/>
          <w:bCs/>
          <w:lang w:eastAsia="sv-SE"/>
        </w:rPr>
        <w:t>.</w:t>
      </w:r>
      <w:r>
        <w:rPr>
          <w:rFonts w:ascii="Georgia" w:eastAsia="Times New Roman" w:hAnsi="Georgia" w:cs="Arial"/>
          <w:bCs/>
          <w:lang w:eastAsia="sv-SE"/>
        </w:rPr>
        <w:t xml:space="preserve"> den 3 mars. </w:t>
      </w:r>
      <w:r w:rsidR="004D442D">
        <w:rPr>
          <w:rFonts w:ascii="Georgia" w:eastAsia="Times New Roman" w:hAnsi="Georgia" w:cs="Arial"/>
          <w:bCs/>
          <w:lang w:eastAsia="sv-SE"/>
        </w:rPr>
        <w:br/>
      </w:r>
    </w:p>
    <w:p w:rsidR="00AB29C9" w:rsidRDefault="00AB29C9" w:rsidP="00AB29C9">
      <w:pPr>
        <w:pStyle w:val="Signatur"/>
        <w:spacing w:after="0"/>
      </w:pPr>
      <w:r>
        <w:t>Med vänlig hälsning</w:t>
      </w:r>
    </w:p>
    <w:p w:rsidR="00AB29C9" w:rsidRDefault="00914E10" w:rsidP="00AB29C9">
      <w:pPr>
        <w:pStyle w:val="Signatur"/>
        <w:spacing w:before="0"/>
      </w:pPr>
      <w:sdt>
        <w:sdtPr>
          <w:alias w:val="Författare"/>
          <w:tag w:val=""/>
          <w:id w:val="1608159256"/>
          <w:placeholder>
            <w:docPart w:val="35214DB10FCE4571ABC5E3F958E38E73"/>
          </w:placeholder>
          <w:dataBinding w:prefixMappings="xmlns:ns0='http://purl.org/dc/elements/1.1/' xmlns:ns1='http://schemas.openxmlformats.org/package/2006/metadata/core-properties' " w:xpath="/ns1:coreProperties[1]/ns0:creator[1]" w:storeItemID="{6C3C8BC8-F283-45AE-878A-BAB7291924A1}"/>
          <w:text/>
        </w:sdtPr>
        <w:sdtEndPr/>
        <w:sdtContent>
          <w:r w:rsidR="001A4E2D">
            <w:t>Eriksson Torbjörn</w:t>
          </w:r>
        </w:sdtContent>
      </w:sdt>
    </w:p>
    <w:sdt>
      <w:sdtPr>
        <w:id w:val="-2049377875"/>
        <w:placeholder>
          <w:docPart w:val="A4BFC3AF416E4D2A8D334160AAEF28BE"/>
        </w:placeholder>
        <w:text/>
      </w:sdtPr>
      <w:sdtEndPr/>
      <w:sdtContent>
        <w:p w:rsidR="00AB29C9" w:rsidRDefault="001A4E2D" w:rsidP="00AB29C9">
          <w:pPr>
            <w:pStyle w:val="Sidhuvud"/>
          </w:pPr>
          <w:r>
            <w:t>Press- och informationschef</w:t>
          </w:r>
        </w:p>
      </w:sdtContent>
    </w:sdt>
    <w:sdt>
      <w:sdtPr>
        <w:id w:val="-535730515"/>
        <w:placeholder>
          <w:docPart w:val="1466643CC04A4E9D8A481ED498D6DC24"/>
        </w:placeholder>
        <w:text/>
      </w:sdtPr>
      <w:sdtEndPr/>
      <w:sdtContent>
        <w:p w:rsidR="00AB29C9" w:rsidRDefault="001A4E2D" w:rsidP="00AB29C9">
          <w:pPr>
            <w:pStyle w:val="Sidhuvud"/>
          </w:pPr>
          <w:r>
            <w:t>Kommunikation</w:t>
          </w:r>
        </w:p>
      </w:sdtContent>
    </w:sdt>
    <w:sdt>
      <w:sdtPr>
        <w:id w:val="1189882492"/>
        <w:placeholder>
          <w:docPart w:val="3B5F01E145004595A785BC015E6DC30D"/>
        </w:placeholder>
        <w:text/>
      </w:sdtPr>
      <w:sdtEndPr/>
      <w:sdtContent>
        <w:p w:rsidR="00AB29C9" w:rsidRDefault="001A4E2D" w:rsidP="00AB29C9">
          <w:pPr>
            <w:pStyle w:val="Sidhuvud"/>
          </w:pPr>
          <w:r>
            <w:t>+46 70 6344353</w:t>
          </w:r>
        </w:p>
      </w:sdtContent>
    </w:sdt>
    <w:sdt>
      <w:sdtPr>
        <w:id w:val="653880275"/>
        <w:placeholder>
          <w:docPart w:val="403B26BF97BC407CB3B0526D8178BD50"/>
        </w:placeholder>
        <w:text/>
      </w:sdtPr>
      <w:sdtEndPr/>
      <w:sdtContent>
        <w:p w:rsidR="00A47805" w:rsidRDefault="001A4E2D" w:rsidP="00AB29C9">
          <w:pPr>
            <w:pStyle w:val="Sidhuvud"/>
          </w:pPr>
          <w:r>
            <w:t>Torbjorn.eriksson@operan.se</w:t>
          </w:r>
        </w:p>
      </w:sdtContent>
    </w:sdt>
    <w:p w:rsidR="001A4E2D" w:rsidRDefault="001A4E2D" w:rsidP="00AB29C9">
      <w:pPr>
        <w:pStyle w:val="Sidhuvud"/>
      </w:pPr>
    </w:p>
    <w:p w:rsidR="001A4E2D" w:rsidRDefault="001A4E2D" w:rsidP="00AB29C9">
      <w:pPr>
        <w:pStyle w:val="Sidhuvud"/>
      </w:pPr>
    </w:p>
    <w:sectPr w:rsidR="001A4E2D" w:rsidSect="007C0066">
      <w:headerReference w:type="even" r:id="rId8"/>
      <w:headerReference w:type="default" r:id="rId9"/>
      <w:footerReference w:type="even" r:id="rId10"/>
      <w:footerReference w:type="default" r:id="rId11"/>
      <w:headerReference w:type="first" r:id="rId12"/>
      <w:footerReference w:type="first" r:id="rId13"/>
      <w:pgSz w:w="11906" w:h="16838" w:code="9"/>
      <w:pgMar w:top="1418" w:right="1843"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10" w:rsidRDefault="00914E10" w:rsidP="00385FB5">
      <w:pPr>
        <w:spacing w:after="0" w:line="240" w:lineRule="auto"/>
      </w:pPr>
      <w:r>
        <w:separator/>
      </w:r>
    </w:p>
  </w:endnote>
  <w:endnote w:type="continuationSeparator" w:id="0">
    <w:p w:rsidR="00914E10" w:rsidRDefault="00914E10" w:rsidP="0038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2D" w:rsidRDefault="001A4E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A47805" w:rsidTr="00DC0A75">
      <w:trPr>
        <w:trHeight w:val="283"/>
        <w:jc w:val="center"/>
      </w:trPr>
      <w:tc>
        <w:tcPr>
          <w:tcW w:w="8644" w:type="dxa"/>
          <w:tcBorders>
            <w:top w:val="nil"/>
            <w:left w:val="nil"/>
            <w:bottom w:val="nil"/>
            <w:right w:val="nil"/>
          </w:tcBorders>
          <w:tcMar>
            <w:left w:w="0" w:type="dxa"/>
            <w:right w:w="0" w:type="dxa"/>
          </w:tcMar>
        </w:tcPr>
        <w:p w:rsidR="00A47805" w:rsidRDefault="00A47805"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1A4E2D">
            <w:t>Jakobs Torg 4</w:t>
          </w:r>
          <w:r>
            <w:t xml:space="preserve"> </w:t>
          </w:r>
          <w:r w:rsidRPr="00B47B42">
            <w:rPr>
              <w:rStyle w:val="SidfotChar"/>
              <w:i w:val="0"/>
            </w:rPr>
            <w:t>www.operan.se</w:t>
          </w:r>
        </w:p>
      </w:tc>
    </w:tr>
  </w:tbl>
  <w:p w:rsidR="00A47805" w:rsidRPr="002525F1" w:rsidRDefault="00A47805" w:rsidP="00A47805">
    <w:pPr>
      <w:pStyle w:val="Sidfot"/>
      <w:spacing w:line="100" w:lineRule="exact"/>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A47805" w:rsidTr="00DC0A75">
      <w:trPr>
        <w:trHeight w:val="283"/>
        <w:jc w:val="center"/>
      </w:trPr>
      <w:tc>
        <w:tcPr>
          <w:tcW w:w="8644" w:type="dxa"/>
          <w:tcBorders>
            <w:top w:val="nil"/>
            <w:left w:val="nil"/>
            <w:bottom w:val="nil"/>
            <w:right w:val="nil"/>
          </w:tcBorders>
          <w:tcMar>
            <w:left w:w="0" w:type="dxa"/>
            <w:right w:w="0" w:type="dxa"/>
          </w:tcMar>
        </w:tcPr>
        <w:p w:rsidR="00A47805" w:rsidRDefault="00A47805"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1A4E2D">
            <w:t>Jakobs Torg 4</w:t>
          </w:r>
          <w:r>
            <w:t xml:space="preserve"> </w:t>
          </w:r>
          <w:r w:rsidRPr="00B47B42">
            <w:rPr>
              <w:rStyle w:val="SidfotChar"/>
              <w:i w:val="0"/>
            </w:rPr>
            <w:t>www.operan.se</w:t>
          </w:r>
        </w:p>
      </w:tc>
    </w:tr>
  </w:tbl>
  <w:p w:rsidR="00A47805" w:rsidRPr="002525F1" w:rsidRDefault="00A47805" w:rsidP="00A47805">
    <w:pPr>
      <w:pStyle w:val="Sidfot"/>
      <w:spacing w:line="10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10" w:rsidRDefault="00914E10" w:rsidP="00385FB5">
      <w:pPr>
        <w:spacing w:after="0" w:line="240" w:lineRule="auto"/>
      </w:pPr>
      <w:r>
        <w:separator/>
      </w:r>
    </w:p>
  </w:footnote>
  <w:footnote w:type="continuationSeparator" w:id="0">
    <w:p w:rsidR="00914E10" w:rsidRDefault="00914E10" w:rsidP="0038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2D" w:rsidRDefault="001A4E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66" w:rsidRDefault="007C0066">
    <w:pPr>
      <w:pStyle w:val="Sidhuvud"/>
    </w:pPr>
    <w:r>
      <w:rPr>
        <w:rFonts w:ascii="Georgia" w:hAnsi="Georgia" w:cs="Georgia"/>
        <w:noProof/>
        <w:sz w:val="22"/>
        <w:szCs w:val="18"/>
        <w:lang w:eastAsia="sv-SE"/>
      </w:rPr>
      <w:drawing>
        <wp:anchor distT="0" distB="0" distL="114300" distR="114300" simplePos="0" relativeHeight="251661312" behindDoc="1" locked="1" layoutInCell="1" allowOverlap="1" wp14:anchorId="1BBCB660" wp14:editId="31AD4463">
          <wp:simplePos x="0" y="0"/>
          <wp:positionH relativeFrom="column">
            <wp:posOffset>4591597</wp:posOffset>
          </wp:positionH>
          <wp:positionV relativeFrom="paragraph">
            <wp:posOffset>3564255</wp:posOffset>
          </wp:positionV>
          <wp:extent cx="3733200" cy="6426000"/>
          <wp:effectExtent l="0" t="0" r="635" b="0"/>
          <wp:wrapNone/>
          <wp:docPr id="1" name="Bildobjekt 1" descr="OPERAN LOGO SVART utan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RAN LOGO SVART utan text.jpg"/>
                  <pic:cNvPicPr/>
                </pic:nvPicPr>
                <pic:blipFill>
                  <a:blip r:embed="rId1" cstate="print">
                    <a:alphaModFix amt="10000"/>
                    <a:extLst>
                      <a:ext uri="{28A0092B-C50C-407E-A947-70E740481C1C}">
                        <a14:useLocalDpi xmlns:a14="http://schemas.microsoft.com/office/drawing/2010/main"/>
                      </a:ext>
                    </a:extLst>
                  </a:blip>
                  <a:stretch>
                    <a:fillRect/>
                  </a:stretch>
                </pic:blipFill>
                <pic:spPr>
                  <a:xfrm>
                    <a:off x="0" y="0"/>
                    <a:ext cx="3733200" cy="64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B5" w:rsidRDefault="007C0066">
    <w:pPr>
      <w:pStyle w:val="Sidhuvud"/>
    </w:pPr>
    <w:r>
      <w:rPr>
        <w:rFonts w:ascii="Georgia" w:hAnsi="Georgia" w:cs="Georgia"/>
        <w:noProof/>
        <w:sz w:val="22"/>
        <w:szCs w:val="18"/>
        <w:lang w:eastAsia="sv-SE"/>
      </w:rPr>
      <w:drawing>
        <wp:anchor distT="0" distB="0" distL="114300" distR="114300" simplePos="0" relativeHeight="251659264" behindDoc="1" locked="1" layoutInCell="1" allowOverlap="1" wp14:anchorId="5F2556B1" wp14:editId="367B9E24">
          <wp:simplePos x="0" y="0"/>
          <wp:positionH relativeFrom="column">
            <wp:posOffset>4590415</wp:posOffset>
          </wp:positionH>
          <wp:positionV relativeFrom="paragraph">
            <wp:posOffset>3564255</wp:posOffset>
          </wp:positionV>
          <wp:extent cx="3733200" cy="6426000"/>
          <wp:effectExtent l="0" t="0" r="635" b="0"/>
          <wp:wrapNone/>
          <wp:docPr id="2" name="Bildobjekt 1" descr="OPERAN LOGO SVART utan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RAN LOGO SVART utan text.jpg"/>
                  <pic:cNvPicPr/>
                </pic:nvPicPr>
                <pic:blipFill>
                  <a:blip r:embed="rId1" cstate="print">
                    <a:alphaModFix amt="10000"/>
                    <a:extLst>
                      <a:ext uri="{28A0092B-C50C-407E-A947-70E740481C1C}">
                        <a14:useLocalDpi xmlns:a14="http://schemas.microsoft.com/office/drawing/2010/main"/>
                      </a:ext>
                    </a:extLst>
                  </a:blip>
                  <a:stretch>
                    <a:fillRect/>
                  </a:stretch>
                </pic:blipFill>
                <pic:spPr>
                  <a:xfrm>
                    <a:off x="0" y="0"/>
                    <a:ext cx="3733200" cy="64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07422"/>
    <w:lvl w:ilvl="0">
      <w:start w:val="1"/>
      <w:numFmt w:val="decimal"/>
      <w:lvlText w:val="%1."/>
      <w:lvlJc w:val="left"/>
      <w:pPr>
        <w:tabs>
          <w:tab w:val="num" w:pos="1492"/>
        </w:tabs>
        <w:ind w:left="1492" w:hanging="360"/>
      </w:pPr>
    </w:lvl>
  </w:abstractNum>
  <w:abstractNum w:abstractNumId="1">
    <w:nsid w:val="FFFFFF7D"/>
    <w:multiLevelType w:val="singleLevel"/>
    <w:tmpl w:val="1D104E5A"/>
    <w:lvl w:ilvl="0">
      <w:start w:val="1"/>
      <w:numFmt w:val="decimal"/>
      <w:lvlText w:val="%1."/>
      <w:lvlJc w:val="left"/>
      <w:pPr>
        <w:tabs>
          <w:tab w:val="num" w:pos="1209"/>
        </w:tabs>
        <w:ind w:left="1209" w:hanging="360"/>
      </w:pPr>
    </w:lvl>
  </w:abstractNum>
  <w:abstractNum w:abstractNumId="2">
    <w:nsid w:val="FFFFFF7E"/>
    <w:multiLevelType w:val="singleLevel"/>
    <w:tmpl w:val="C6AE8DF2"/>
    <w:lvl w:ilvl="0">
      <w:start w:val="1"/>
      <w:numFmt w:val="decimal"/>
      <w:lvlText w:val="%1."/>
      <w:lvlJc w:val="left"/>
      <w:pPr>
        <w:tabs>
          <w:tab w:val="num" w:pos="926"/>
        </w:tabs>
        <w:ind w:left="926" w:hanging="360"/>
      </w:pPr>
    </w:lvl>
  </w:abstractNum>
  <w:abstractNum w:abstractNumId="3">
    <w:nsid w:val="FFFFFF7F"/>
    <w:multiLevelType w:val="singleLevel"/>
    <w:tmpl w:val="35426B1E"/>
    <w:lvl w:ilvl="0">
      <w:start w:val="1"/>
      <w:numFmt w:val="decimal"/>
      <w:lvlText w:val="%1."/>
      <w:lvlJc w:val="left"/>
      <w:pPr>
        <w:tabs>
          <w:tab w:val="num" w:pos="643"/>
        </w:tabs>
        <w:ind w:left="643" w:hanging="360"/>
      </w:pPr>
    </w:lvl>
  </w:abstractNum>
  <w:abstractNum w:abstractNumId="4">
    <w:nsid w:val="FFFFFF80"/>
    <w:multiLevelType w:val="singleLevel"/>
    <w:tmpl w:val="2510516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7EC5B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A1A0CB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C34C12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7CF8CB64"/>
    <w:lvl w:ilvl="0">
      <w:start w:val="1"/>
      <w:numFmt w:val="decimal"/>
      <w:lvlText w:val="%1."/>
      <w:lvlJc w:val="left"/>
      <w:pPr>
        <w:tabs>
          <w:tab w:val="num" w:pos="360"/>
        </w:tabs>
        <w:ind w:left="360" w:hanging="360"/>
      </w:pPr>
    </w:lvl>
  </w:abstractNum>
  <w:abstractNum w:abstractNumId="9">
    <w:nsid w:val="FFFFFF89"/>
    <w:multiLevelType w:val="singleLevel"/>
    <w:tmpl w:val="893C52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5CD7ECF"/>
    <w:multiLevelType w:val="multilevel"/>
    <w:tmpl w:val="02CCA910"/>
    <w:styleLink w:val="OperanNumreradlist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733E3C"/>
    <w:multiLevelType w:val="multilevel"/>
    <w:tmpl w:val="0A301110"/>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2">
    <w:nsid w:val="757600D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D5922F6"/>
    <w:multiLevelType w:val="multilevel"/>
    <w:tmpl w:val="63ECF3E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2D"/>
    <w:rsid w:val="000E1579"/>
    <w:rsid w:val="00101C18"/>
    <w:rsid w:val="001056BB"/>
    <w:rsid w:val="0014284E"/>
    <w:rsid w:val="00154F51"/>
    <w:rsid w:val="001725C4"/>
    <w:rsid w:val="0017390E"/>
    <w:rsid w:val="001A4E2D"/>
    <w:rsid w:val="002525F1"/>
    <w:rsid w:val="002D2657"/>
    <w:rsid w:val="003006AB"/>
    <w:rsid w:val="0031522D"/>
    <w:rsid w:val="0035595F"/>
    <w:rsid w:val="0038277C"/>
    <w:rsid w:val="00385FB5"/>
    <w:rsid w:val="00397A67"/>
    <w:rsid w:val="004D442D"/>
    <w:rsid w:val="00531857"/>
    <w:rsid w:val="00553000"/>
    <w:rsid w:val="005D24F8"/>
    <w:rsid w:val="006501CC"/>
    <w:rsid w:val="006630CF"/>
    <w:rsid w:val="00734D2A"/>
    <w:rsid w:val="00750BA9"/>
    <w:rsid w:val="00785F4E"/>
    <w:rsid w:val="007C0066"/>
    <w:rsid w:val="007D5617"/>
    <w:rsid w:val="008A32B7"/>
    <w:rsid w:val="008D2FAC"/>
    <w:rsid w:val="00914E10"/>
    <w:rsid w:val="00915E87"/>
    <w:rsid w:val="00956526"/>
    <w:rsid w:val="00961077"/>
    <w:rsid w:val="00974389"/>
    <w:rsid w:val="009A3E37"/>
    <w:rsid w:val="00A47805"/>
    <w:rsid w:val="00A66B75"/>
    <w:rsid w:val="00A81AB6"/>
    <w:rsid w:val="00A829F5"/>
    <w:rsid w:val="00A83E17"/>
    <w:rsid w:val="00A862A3"/>
    <w:rsid w:val="00AA6D09"/>
    <w:rsid w:val="00AB29C9"/>
    <w:rsid w:val="00B44B9A"/>
    <w:rsid w:val="00BB5713"/>
    <w:rsid w:val="00C36BBB"/>
    <w:rsid w:val="00C839A6"/>
    <w:rsid w:val="00CA19C1"/>
    <w:rsid w:val="00CD3BBA"/>
    <w:rsid w:val="00D25CD8"/>
    <w:rsid w:val="00D3256A"/>
    <w:rsid w:val="00D86CFA"/>
    <w:rsid w:val="00E721E1"/>
    <w:rsid w:val="00EE62C5"/>
    <w:rsid w:val="00F55DFE"/>
    <w:rsid w:val="00F87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A81AB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A81AB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A81AB6"/>
    <w:pPr>
      <w:spacing w:after="120"/>
    </w:pPr>
  </w:style>
  <w:style w:type="character" w:customStyle="1" w:styleId="BrdtextChar">
    <w:name w:val="Brödtext Char"/>
    <w:basedOn w:val="Standardstycketeckensnitt"/>
    <w:link w:val="Brdtext"/>
    <w:uiPriority w:val="99"/>
    <w:rsid w:val="00A81AB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2D2657"/>
    <w:pPr>
      <w:tabs>
        <w:tab w:val="center" w:pos="4536"/>
        <w:tab w:val="right" w:pos="9072"/>
      </w:tabs>
      <w:spacing w:after="0" w:line="240" w:lineRule="auto"/>
      <w:jc w:val="center"/>
    </w:pPr>
    <w:rPr>
      <w:smallCaps/>
      <w:color w:val="808080" w:themeColor="background1" w:themeShade="80"/>
      <w:spacing w:val="24"/>
      <w:sz w:val="16"/>
    </w:rPr>
  </w:style>
  <w:style w:type="character" w:customStyle="1" w:styleId="SidfotChar">
    <w:name w:val="Sidfot Char"/>
    <w:basedOn w:val="Standardstycketeckensnitt"/>
    <w:link w:val="Sidfot"/>
    <w:uiPriority w:val="99"/>
    <w:rsid w:val="002D2657"/>
    <w:rPr>
      <w:smallCaps/>
      <w:color w:val="808080" w:themeColor="background1" w:themeShade="80"/>
      <w:spacing w:val="24"/>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paragraph" w:customStyle="1" w:styleId="Sidfotkursiv">
    <w:name w:val="Sidfot kursiv"/>
    <w:basedOn w:val="Sidfot"/>
    <w:link w:val="SidfotkursivChar"/>
    <w:uiPriority w:val="99"/>
    <w:rsid w:val="0017390E"/>
    <w:rPr>
      <w:i/>
      <w:smallCaps w:val="0"/>
      <w:spacing w:val="0"/>
    </w:rPr>
  </w:style>
  <w:style w:type="character" w:customStyle="1" w:styleId="SidfotkursivChar">
    <w:name w:val="Sidfot kursiv Char"/>
    <w:basedOn w:val="SidfotChar"/>
    <w:link w:val="Sidfotkursiv"/>
    <w:uiPriority w:val="99"/>
    <w:rsid w:val="0017390E"/>
    <w:rPr>
      <w:i/>
      <w:smallCaps w:val="0"/>
      <w:color w:val="808080" w:themeColor="background1" w:themeShade="80"/>
      <w:spacing w:val="24"/>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A81AB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A81AB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A81AB6"/>
    <w:pPr>
      <w:spacing w:after="120"/>
    </w:pPr>
  </w:style>
  <w:style w:type="character" w:customStyle="1" w:styleId="BrdtextChar">
    <w:name w:val="Brödtext Char"/>
    <w:basedOn w:val="Standardstycketeckensnitt"/>
    <w:link w:val="Brdtext"/>
    <w:uiPriority w:val="99"/>
    <w:rsid w:val="00A81AB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2D2657"/>
    <w:pPr>
      <w:tabs>
        <w:tab w:val="center" w:pos="4536"/>
        <w:tab w:val="right" w:pos="9072"/>
      </w:tabs>
      <w:spacing w:after="0" w:line="240" w:lineRule="auto"/>
      <w:jc w:val="center"/>
    </w:pPr>
    <w:rPr>
      <w:smallCaps/>
      <w:color w:val="808080" w:themeColor="background1" w:themeShade="80"/>
      <w:spacing w:val="24"/>
      <w:sz w:val="16"/>
    </w:rPr>
  </w:style>
  <w:style w:type="character" w:customStyle="1" w:styleId="SidfotChar">
    <w:name w:val="Sidfot Char"/>
    <w:basedOn w:val="Standardstycketeckensnitt"/>
    <w:link w:val="Sidfot"/>
    <w:uiPriority w:val="99"/>
    <w:rsid w:val="002D2657"/>
    <w:rPr>
      <w:smallCaps/>
      <w:color w:val="808080" w:themeColor="background1" w:themeShade="80"/>
      <w:spacing w:val="24"/>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paragraph" w:customStyle="1" w:styleId="Sidfotkursiv">
    <w:name w:val="Sidfot kursiv"/>
    <w:basedOn w:val="Sidfot"/>
    <w:link w:val="SidfotkursivChar"/>
    <w:uiPriority w:val="99"/>
    <w:rsid w:val="0017390E"/>
    <w:rPr>
      <w:i/>
      <w:smallCaps w:val="0"/>
      <w:spacing w:val="0"/>
    </w:rPr>
  </w:style>
  <w:style w:type="character" w:customStyle="1" w:styleId="SidfotkursivChar">
    <w:name w:val="Sidfot kursiv Char"/>
    <w:basedOn w:val="SidfotChar"/>
    <w:link w:val="Sidfotkursiv"/>
    <w:uiPriority w:val="99"/>
    <w:rsid w:val="0017390E"/>
    <w:rPr>
      <w:i/>
      <w:smallCaps w:val="0"/>
      <w:color w:val="808080" w:themeColor="background1" w:themeShade="80"/>
      <w:spacing w:val="24"/>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_Operan\Brev,%20elektronisk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232D92A8B34153B6DBE876623FCAE5"/>
        <w:category>
          <w:name w:val="Allmänt"/>
          <w:gallery w:val="placeholder"/>
        </w:category>
        <w:types>
          <w:type w:val="bbPlcHdr"/>
        </w:types>
        <w:behaviors>
          <w:behavior w:val="content"/>
        </w:behaviors>
        <w:guid w:val="{CE99FF05-D2DC-4206-8F87-FDD7840973D9}"/>
      </w:docPartPr>
      <w:docPartBody>
        <w:p w:rsidR="00000000" w:rsidRDefault="000820D2">
          <w:pPr>
            <w:pStyle w:val="02232D92A8B34153B6DBE876623FCAE5"/>
          </w:pPr>
          <w:r>
            <w:rPr>
              <w:rStyle w:val="Platshllartext"/>
            </w:rPr>
            <w:t>A</w:t>
          </w:r>
          <w:r w:rsidRPr="00B47396">
            <w:rPr>
              <w:rStyle w:val="Platshllartext"/>
            </w:rPr>
            <w:t>nge datum</w:t>
          </w:r>
        </w:p>
      </w:docPartBody>
    </w:docPart>
    <w:docPart>
      <w:docPartPr>
        <w:name w:val="35214DB10FCE4571ABC5E3F958E38E73"/>
        <w:category>
          <w:name w:val="Allmänt"/>
          <w:gallery w:val="placeholder"/>
        </w:category>
        <w:types>
          <w:type w:val="bbPlcHdr"/>
        </w:types>
        <w:behaviors>
          <w:behavior w:val="content"/>
        </w:behaviors>
        <w:guid w:val="{DBE9ACDA-4DA6-4881-BB80-26A665350918}"/>
      </w:docPartPr>
      <w:docPartBody>
        <w:p w:rsidR="00000000" w:rsidRDefault="000820D2">
          <w:pPr>
            <w:pStyle w:val="35214DB10FCE4571ABC5E3F958E38E73"/>
          </w:pPr>
          <w:r w:rsidRPr="00B47396">
            <w:rPr>
              <w:rStyle w:val="Platshllartext"/>
            </w:rPr>
            <w:t>[Författare]</w:t>
          </w:r>
        </w:p>
      </w:docPartBody>
    </w:docPart>
    <w:docPart>
      <w:docPartPr>
        <w:name w:val="A4BFC3AF416E4D2A8D334160AAEF28BE"/>
        <w:category>
          <w:name w:val="Allmänt"/>
          <w:gallery w:val="placeholder"/>
        </w:category>
        <w:types>
          <w:type w:val="bbPlcHdr"/>
        </w:types>
        <w:behaviors>
          <w:behavior w:val="content"/>
        </w:behaviors>
        <w:guid w:val="{03C8F1D4-8088-4C8E-A62F-6069FEF3D9EF}"/>
      </w:docPartPr>
      <w:docPartBody>
        <w:p w:rsidR="00000000" w:rsidRDefault="000820D2">
          <w:pPr>
            <w:pStyle w:val="A4BFC3AF416E4D2A8D334160AAEF28BE"/>
          </w:pPr>
          <w:r>
            <w:rPr>
              <w:rStyle w:val="Platshllartext"/>
            </w:rPr>
            <w:t>A</w:t>
          </w:r>
          <w:r w:rsidRPr="00B47396">
            <w:rPr>
              <w:rStyle w:val="Platshllartext"/>
            </w:rPr>
            <w:t>nge t</w:t>
          </w:r>
          <w:r>
            <w:rPr>
              <w:rStyle w:val="Platshllartext"/>
            </w:rPr>
            <w:t>itel</w:t>
          </w:r>
        </w:p>
      </w:docPartBody>
    </w:docPart>
    <w:docPart>
      <w:docPartPr>
        <w:name w:val="1466643CC04A4E9D8A481ED498D6DC24"/>
        <w:category>
          <w:name w:val="Allmänt"/>
          <w:gallery w:val="placeholder"/>
        </w:category>
        <w:types>
          <w:type w:val="bbPlcHdr"/>
        </w:types>
        <w:behaviors>
          <w:behavior w:val="content"/>
        </w:behaviors>
        <w:guid w:val="{99ACEDFD-79E2-4628-8566-3C4555B0AFCF}"/>
      </w:docPartPr>
      <w:docPartBody>
        <w:p w:rsidR="00000000" w:rsidRDefault="000820D2">
          <w:pPr>
            <w:pStyle w:val="1466643CC04A4E9D8A481ED498D6DC24"/>
          </w:pPr>
          <w:r>
            <w:rPr>
              <w:rStyle w:val="Platshllartext"/>
            </w:rPr>
            <w:t>A</w:t>
          </w:r>
          <w:r w:rsidRPr="00B47396">
            <w:rPr>
              <w:rStyle w:val="Platshllartext"/>
            </w:rPr>
            <w:t xml:space="preserve">nge </w:t>
          </w:r>
          <w:r>
            <w:rPr>
              <w:rStyle w:val="Platshllartext"/>
            </w:rPr>
            <w:t>avdelning</w:t>
          </w:r>
        </w:p>
      </w:docPartBody>
    </w:docPart>
    <w:docPart>
      <w:docPartPr>
        <w:name w:val="3B5F01E145004595A785BC015E6DC30D"/>
        <w:category>
          <w:name w:val="Allmänt"/>
          <w:gallery w:val="placeholder"/>
        </w:category>
        <w:types>
          <w:type w:val="bbPlcHdr"/>
        </w:types>
        <w:behaviors>
          <w:behavior w:val="content"/>
        </w:behaviors>
        <w:guid w:val="{5A9A2B61-8A94-4416-9A7A-8719DB8C54B3}"/>
      </w:docPartPr>
      <w:docPartBody>
        <w:p w:rsidR="00000000" w:rsidRDefault="000820D2">
          <w:pPr>
            <w:pStyle w:val="3B5F01E145004595A785BC015E6DC30D"/>
          </w:pPr>
          <w:r>
            <w:rPr>
              <w:rStyle w:val="Platshllartext"/>
            </w:rPr>
            <w:t>A</w:t>
          </w:r>
          <w:r w:rsidRPr="00B47396">
            <w:rPr>
              <w:rStyle w:val="Platshllartext"/>
            </w:rPr>
            <w:t xml:space="preserve">nge </w:t>
          </w:r>
          <w:r>
            <w:rPr>
              <w:rStyle w:val="Platshllartext"/>
            </w:rPr>
            <w:t>telefonnummer</w:t>
          </w:r>
        </w:p>
      </w:docPartBody>
    </w:docPart>
    <w:docPart>
      <w:docPartPr>
        <w:name w:val="403B26BF97BC407CB3B0526D8178BD50"/>
        <w:category>
          <w:name w:val="Allmänt"/>
          <w:gallery w:val="placeholder"/>
        </w:category>
        <w:types>
          <w:type w:val="bbPlcHdr"/>
        </w:types>
        <w:behaviors>
          <w:behavior w:val="content"/>
        </w:behaviors>
        <w:guid w:val="{69D1429A-6458-4018-8F82-4A0A1A257402}"/>
      </w:docPartPr>
      <w:docPartBody>
        <w:p w:rsidR="00000000" w:rsidRDefault="000820D2">
          <w:pPr>
            <w:pStyle w:val="403B26BF97BC407CB3B0526D8178BD50"/>
          </w:pPr>
          <w:r>
            <w:rPr>
              <w:rStyle w:val="Platshllartext"/>
            </w:rPr>
            <w:t>A</w:t>
          </w:r>
          <w:r w:rsidRPr="00B47396">
            <w:rPr>
              <w:rStyle w:val="Platshllartext"/>
            </w:rPr>
            <w:t>nge</w:t>
          </w:r>
          <w:r>
            <w:rPr>
              <w:rStyle w:val="Platshllartext"/>
            </w:rPr>
            <w:t xml:space="preserve"> e-postadress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B2"/>
    <w:rsid w:val="000820D2"/>
    <w:rsid w:val="006A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7B2"/>
    <w:rPr>
      <w:color w:val="808080"/>
    </w:rPr>
  </w:style>
  <w:style w:type="paragraph" w:customStyle="1" w:styleId="CE810B21C2A94D1F8BA52CFAF2AFC3A4">
    <w:name w:val="CE810B21C2A94D1F8BA52CFAF2AFC3A4"/>
  </w:style>
  <w:style w:type="paragraph" w:customStyle="1" w:styleId="7A58BAADE092459E8DD5DF762A071F8C">
    <w:name w:val="7A58BAADE092459E8DD5DF762A071F8C"/>
  </w:style>
  <w:style w:type="paragraph" w:customStyle="1" w:styleId="32C65DA7C44A48E3A20CA79C362844CC">
    <w:name w:val="32C65DA7C44A48E3A20CA79C362844CC"/>
  </w:style>
  <w:style w:type="paragraph" w:customStyle="1" w:styleId="7999EF2AFF5F4CDAA2857681AD4BFD55">
    <w:name w:val="7999EF2AFF5F4CDAA2857681AD4BFD55"/>
  </w:style>
  <w:style w:type="paragraph" w:customStyle="1" w:styleId="A88A1C6ACAC64F81BD37B2B65C20ECB0">
    <w:name w:val="A88A1C6ACAC64F81BD37B2B65C20ECB0"/>
  </w:style>
  <w:style w:type="paragraph" w:customStyle="1" w:styleId="02232D92A8B34153B6DBE876623FCAE5">
    <w:name w:val="02232D92A8B34153B6DBE876623FCAE5"/>
  </w:style>
  <w:style w:type="paragraph" w:customStyle="1" w:styleId="97983817B4404DADABFC55D7D40467A8">
    <w:name w:val="97983817B4404DADABFC55D7D40467A8"/>
  </w:style>
  <w:style w:type="paragraph" w:customStyle="1" w:styleId="428B457009C346B6A443EDAE179FB895">
    <w:name w:val="428B457009C346B6A443EDAE179FB895"/>
  </w:style>
  <w:style w:type="paragraph" w:customStyle="1" w:styleId="2B2A4DD76952403A90B9E8FFF01A8E6E">
    <w:name w:val="2B2A4DD76952403A90B9E8FFF01A8E6E"/>
  </w:style>
  <w:style w:type="paragraph" w:customStyle="1" w:styleId="35214DB10FCE4571ABC5E3F958E38E73">
    <w:name w:val="35214DB10FCE4571ABC5E3F958E38E73"/>
  </w:style>
  <w:style w:type="paragraph" w:customStyle="1" w:styleId="A4BFC3AF416E4D2A8D334160AAEF28BE">
    <w:name w:val="A4BFC3AF416E4D2A8D334160AAEF28BE"/>
  </w:style>
  <w:style w:type="paragraph" w:customStyle="1" w:styleId="1466643CC04A4E9D8A481ED498D6DC24">
    <w:name w:val="1466643CC04A4E9D8A481ED498D6DC24"/>
  </w:style>
  <w:style w:type="paragraph" w:customStyle="1" w:styleId="3B5F01E145004595A785BC015E6DC30D">
    <w:name w:val="3B5F01E145004595A785BC015E6DC30D"/>
  </w:style>
  <w:style w:type="paragraph" w:customStyle="1" w:styleId="403B26BF97BC407CB3B0526D8178BD50">
    <w:name w:val="403B26BF97BC407CB3B0526D8178BD50"/>
  </w:style>
  <w:style w:type="paragraph" w:customStyle="1" w:styleId="06CAF8964552471EBE0A115441EAC09A">
    <w:name w:val="06CAF8964552471EBE0A115441EAC09A"/>
    <w:rsid w:val="006A67B2"/>
  </w:style>
  <w:style w:type="paragraph" w:customStyle="1" w:styleId="55B6C906A4224C35A96F3777F4DE5440">
    <w:name w:val="55B6C906A4224C35A96F3777F4DE5440"/>
    <w:rsid w:val="006A67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7B2"/>
    <w:rPr>
      <w:color w:val="808080"/>
    </w:rPr>
  </w:style>
  <w:style w:type="paragraph" w:customStyle="1" w:styleId="CE810B21C2A94D1F8BA52CFAF2AFC3A4">
    <w:name w:val="CE810B21C2A94D1F8BA52CFAF2AFC3A4"/>
  </w:style>
  <w:style w:type="paragraph" w:customStyle="1" w:styleId="7A58BAADE092459E8DD5DF762A071F8C">
    <w:name w:val="7A58BAADE092459E8DD5DF762A071F8C"/>
  </w:style>
  <w:style w:type="paragraph" w:customStyle="1" w:styleId="32C65DA7C44A48E3A20CA79C362844CC">
    <w:name w:val="32C65DA7C44A48E3A20CA79C362844CC"/>
  </w:style>
  <w:style w:type="paragraph" w:customStyle="1" w:styleId="7999EF2AFF5F4CDAA2857681AD4BFD55">
    <w:name w:val="7999EF2AFF5F4CDAA2857681AD4BFD55"/>
  </w:style>
  <w:style w:type="paragraph" w:customStyle="1" w:styleId="A88A1C6ACAC64F81BD37B2B65C20ECB0">
    <w:name w:val="A88A1C6ACAC64F81BD37B2B65C20ECB0"/>
  </w:style>
  <w:style w:type="paragraph" w:customStyle="1" w:styleId="02232D92A8B34153B6DBE876623FCAE5">
    <w:name w:val="02232D92A8B34153B6DBE876623FCAE5"/>
  </w:style>
  <w:style w:type="paragraph" w:customStyle="1" w:styleId="97983817B4404DADABFC55D7D40467A8">
    <w:name w:val="97983817B4404DADABFC55D7D40467A8"/>
  </w:style>
  <w:style w:type="paragraph" w:customStyle="1" w:styleId="428B457009C346B6A443EDAE179FB895">
    <w:name w:val="428B457009C346B6A443EDAE179FB895"/>
  </w:style>
  <w:style w:type="paragraph" w:customStyle="1" w:styleId="2B2A4DD76952403A90B9E8FFF01A8E6E">
    <w:name w:val="2B2A4DD76952403A90B9E8FFF01A8E6E"/>
  </w:style>
  <w:style w:type="paragraph" w:customStyle="1" w:styleId="35214DB10FCE4571ABC5E3F958E38E73">
    <w:name w:val="35214DB10FCE4571ABC5E3F958E38E73"/>
  </w:style>
  <w:style w:type="paragraph" w:customStyle="1" w:styleId="A4BFC3AF416E4D2A8D334160AAEF28BE">
    <w:name w:val="A4BFC3AF416E4D2A8D334160AAEF28BE"/>
  </w:style>
  <w:style w:type="paragraph" w:customStyle="1" w:styleId="1466643CC04A4E9D8A481ED498D6DC24">
    <w:name w:val="1466643CC04A4E9D8A481ED498D6DC24"/>
  </w:style>
  <w:style w:type="paragraph" w:customStyle="1" w:styleId="3B5F01E145004595A785BC015E6DC30D">
    <w:name w:val="3B5F01E145004595A785BC015E6DC30D"/>
  </w:style>
  <w:style w:type="paragraph" w:customStyle="1" w:styleId="403B26BF97BC407CB3B0526D8178BD50">
    <w:name w:val="403B26BF97BC407CB3B0526D8178BD50"/>
  </w:style>
  <w:style w:type="paragraph" w:customStyle="1" w:styleId="06CAF8964552471EBE0A115441EAC09A">
    <w:name w:val="06CAF8964552471EBE0A115441EAC09A"/>
    <w:rsid w:val="006A67B2"/>
  </w:style>
  <w:style w:type="paragraph" w:customStyle="1" w:styleId="55B6C906A4224C35A96F3777F4DE5440">
    <w:name w:val="55B6C906A4224C35A96F3777F4DE5440"/>
    <w:rsid w:val="006A6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peran">
  <a:themeElements>
    <a:clrScheme name="Operan">
      <a:dk1>
        <a:sysClr val="windowText" lastClr="000000"/>
      </a:dk1>
      <a:lt1>
        <a:sysClr val="window" lastClr="FFFFFF"/>
      </a:lt1>
      <a:dk2>
        <a:srgbClr val="1F497D"/>
      </a:dk2>
      <a:lt2>
        <a:srgbClr val="EEECE1"/>
      </a:lt2>
      <a:accent1>
        <a:srgbClr val="952F34"/>
      </a:accent1>
      <a:accent2>
        <a:srgbClr val="EED3DF"/>
      </a:accent2>
      <a:accent3>
        <a:srgbClr val="604135"/>
      </a:accent3>
      <a:accent4>
        <a:srgbClr val="F2DEBF"/>
      </a:accent4>
      <a:accent5>
        <a:srgbClr val="0097A7"/>
      </a:accent5>
      <a:accent6>
        <a:srgbClr val="AEDEE4"/>
      </a:accent6>
      <a:hlink>
        <a:srgbClr val="0000FF"/>
      </a:hlink>
      <a:folHlink>
        <a:srgbClr val="800080"/>
      </a:folHlink>
    </a:clrScheme>
    <a:fontScheme name="Opera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50000"/>
            <a:lumOff val="50000"/>
          </a:schemeClr>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 elektroniskt</Template>
  <TotalTime>0</TotalTime>
  <Pages>1</Pages>
  <Words>194</Words>
  <Characters>1034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Kungliga Operan</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Eriksson Torbjörn</dc:creator>
  <cp:keywords>Brev 3 Operan</cp:keywords>
  <cp:lastModifiedBy>Eriksson Torbjörn</cp:lastModifiedBy>
  <cp:revision>2</cp:revision>
  <cp:lastPrinted>2015-01-29T13:58:00Z</cp:lastPrinted>
  <dcterms:created xsi:type="dcterms:W3CDTF">2015-01-29T13:58:00Z</dcterms:created>
  <dcterms:modified xsi:type="dcterms:W3CDTF">2015-01-29T13:58:00Z</dcterms:modified>
</cp:coreProperties>
</file>