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C5" w:rsidRDefault="00F672C5">
      <w:pPr>
        <w:rPr>
          <w:sz w:val="36"/>
          <w:szCs w:val="36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" o:spid="_x0000_s1026" type="#_x0000_t75" style="position:absolute;margin-left:-15.85pt;margin-top:-9.05pt;width:214.5pt;height:73.1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</w:p>
    <w:p w:rsidR="00F672C5" w:rsidRDefault="00F672C5">
      <w:pPr>
        <w:rPr>
          <w:sz w:val="36"/>
          <w:szCs w:val="36"/>
        </w:rPr>
      </w:pPr>
    </w:p>
    <w:p w:rsidR="00F672C5" w:rsidRDefault="00F672C5">
      <w:pPr>
        <w:rPr>
          <w:sz w:val="36"/>
          <w:szCs w:val="36"/>
        </w:rPr>
      </w:pPr>
    </w:p>
    <w:p w:rsidR="00F672C5" w:rsidRDefault="00F672C5">
      <w:pPr>
        <w:rPr>
          <w:sz w:val="36"/>
          <w:szCs w:val="36"/>
        </w:rPr>
      </w:pPr>
    </w:p>
    <w:p w:rsidR="00F672C5" w:rsidRDefault="00F672C5">
      <w:pPr>
        <w:rPr>
          <w:sz w:val="36"/>
          <w:szCs w:val="36"/>
        </w:rPr>
      </w:pPr>
      <w:r>
        <w:rPr>
          <w:sz w:val="36"/>
          <w:szCs w:val="36"/>
        </w:rPr>
        <w:t>Pressmeddelande 2011-07-04</w:t>
      </w:r>
    </w:p>
    <w:p w:rsidR="00F672C5" w:rsidRDefault="00F672C5">
      <w:pPr>
        <w:rPr>
          <w:sz w:val="36"/>
          <w:szCs w:val="36"/>
        </w:rPr>
      </w:pPr>
    </w:p>
    <w:p w:rsidR="00F672C5" w:rsidRPr="007D0171" w:rsidRDefault="00F672C5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F672C5" w:rsidRDefault="00F672C5" w:rsidP="007D0171">
      <w:pPr>
        <w:pStyle w:val="Heading3"/>
        <w:rPr>
          <w:sz w:val="28"/>
          <w:szCs w:val="28"/>
        </w:rPr>
      </w:pPr>
      <w:r w:rsidRPr="007D0171">
        <w:rPr>
          <w:sz w:val="28"/>
          <w:szCs w:val="28"/>
        </w:rPr>
        <w:t xml:space="preserve">Internationella </w:t>
      </w:r>
      <w:r>
        <w:rPr>
          <w:sz w:val="28"/>
          <w:szCs w:val="28"/>
        </w:rPr>
        <w:t xml:space="preserve">och svenska </w:t>
      </w:r>
      <w:r w:rsidRPr="007D0171">
        <w:rPr>
          <w:sz w:val="28"/>
          <w:szCs w:val="28"/>
        </w:rPr>
        <w:t xml:space="preserve">jazzlegender </w:t>
      </w:r>
      <w:r>
        <w:rPr>
          <w:sz w:val="28"/>
          <w:szCs w:val="28"/>
        </w:rPr>
        <w:t xml:space="preserve">samt </w:t>
      </w:r>
      <w:r w:rsidRPr="007D0171">
        <w:rPr>
          <w:sz w:val="28"/>
          <w:szCs w:val="28"/>
        </w:rPr>
        <w:t xml:space="preserve">rising stars </w:t>
      </w:r>
      <w:r>
        <w:rPr>
          <w:sz w:val="28"/>
          <w:szCs w:val="28"/>
        </w:rPr>
        <w:t>på</w:t>
      </w:r>
      <w:r>
        <w:rPr>
          <w:sz w:val="28"/>
          <w:szCs w:val="28"/>
        </w:rPr>
        <w:br/>
        <w:t>Ystad Sweden Jazz Festival 4-7 aug.</w:t>
      </w:r>
    </w:p>
    <w:p w:rsidR="00F672C5" w:rsidRPr="007D0171" w:rsidRDefault="00F672C5">
      <w:pPr>
        <w:rPr>
          <w:rFonts w:ascii="Arial" w:hAnsi="Arial" w:cs="Arial"/>
          <w:b/>
          <w:bCs/>
          <w:sz w:val="28"/>
          <w:szCs w:val="28"/>
        </w:rPr>
      </w:pPr>
    </w:p>
    <w:p w:rsidR="00F672C5" w:rsidRPr="001633E2" w:rsidRDefault="00F672C5">
      <w:r>
        <w:t xml:space="preserve">Festivalens konstnärlige ledare Jan Lundgren har i år bjudit in </w:t>
      </w:r>
      <w:r w:rsidRPr="007D0171">
        <w:t xml:space="preserve">144 artister från 15 länder. </w:t>
      </w:r>
      <w:r>
        <w:br/>
      </w:r>
      <w:r w:rsidRPr="007D0171">
        <w:t xml:space="preserve">Under fyra dagar </w:t>
      </w:r>
      <w:r>
        <w:t xml:space="preserve">arrangeras </w:t>
      </w:r>
      <w:r w:rsidRPr="007D0171">
        <w:t xml:space="preserve">33 konserter i Ystads </w:t>
      </w:r>
      <w:r>
        <w:t>vackra</w:t>
      </w:r>
      <w:r w:rsidRPr="007D0171">
        <w:t xml:space="preserve"> </w:t>
      </w:r>
      <w:r>
        <w:t xml:space="preserve">historiska </w:t>
      </w:r>
      <w:r w:rsidRPr="007D0171">
        <w:t xml:space="preserve">miljöer. </w:t>
      </w:r>
      <w:r w:rsidRPr="001633E2">
        <w:t>Artister som drog fulla hus förra sommaren, återkommer i år. Anledningen? Den fantastiska publiken och som Peter Asplund sade " Det här är en riktig jazzfestival!"</w:t>
      </w:r>
    </w:p>
    <w:p w:rsidR="00F672C5" w:rsidRDefault="00F672C5"/>
    <w:p w:rsidR="00F672C5" w:rsidRPr="009E7880" w:rsidRDefault="00F672C5">
      <w:pPr>
        <w:rPr>
          <w:b/>
          <w:bCs/>
        </w:rPr>
      </w:pPr>
      <w:r>
        <w:rPr>
          <w:b/>
          <w:bCs/>
        </w:rPr>
        <w:t>Bland a</w:t>
      </w:r>
      <w:r w:rsidRPr="009E7880">
        <w:rPr>
          <w:b/>
          <w:bCs/>
        </w:rPr>
        <w:t>rtister</w:t>
      </w:r>
      <w:r>
        <w:rPr>
          <w:b/>
          <w:bCs/>
        </w:rPr>
        <w:t>na kan ses:</w:t>
      </w:r>
    </w:p>
    <w:p w:rsidR="00F672C5" w:rsidRDefault="00F672C5">
      <w:pPr>
        <w:rPr>
          <w:lang w:val="en-GB"/>
        </w:rPr>
      </w:pPr>
      <w:r w:rsidRPr="00104CF9">
        <w:rPr>
          <w:lang w:val="en-GB"/>
        </w:rPr>
        <w:t xml:space="preserve">Toots Thielemans European Quartet, </w:t>
      </w:r>
    </w:p>
    <w:p w:rsidR="00F672C5" w:rsidRPr="00104CF9" w:rsidRDefault="00F672C5">
      <w:pPr>
        <w:rPr>
          <w:lang w:val="en-GB"/>
        </w:rPr>
      </w:pPr>
      <w:r w:rsidRPr="00104CF9">
        <w:rPr>
          <w:lang w:val="en-GB"/>
        </w:rPr>
        <w:t>Pat Martino &amp; Eric Alexander feat. Harold Mabern, Nat Reeves, Joe Farnsworth</w:t>
      </w:r>
    </w:p>
    <w:p w:rsidR="00F672C5" w:rsidRDefault="00F672C5">
      <w:r>
        <w:t>Bengt Hallberg</w:t>
      </w:r>
    </w:p>
    <w:p w:rsidR="00F672C5" w:rsidRDefault="00F672C5">
      <w:r>
        <w:t>Georg Riedel, Sarah Riedel, Jan Allan, Joakim Midler, Mattias Ståhl, Jacob Karlzon</w:t>
      </w:r>
    </w:p>
    <w:p w:rsidR="00F672C5" w:rsidRPr="006C070E" w:rsidRDefault="00F672C5">
      <w:pPr>
        <w:rPr>
          <w:lang w:val="en-GB"/>
        </w:rPr>
      </w:pPr>
      <w:r w:rsidRPr="006C070E">
        <w:rPr>
          <w:lang w:val="en-GB"/>
        </w:rPr>
        <w:t>Miriam Aïda &amp; Fredrik Kronkvist</w:t>
      </w:r>
    </w:p>
    <w:p w:rsidR="00F672C5" w:rsidRPr="00104CF9" w:rsidRDefault="00F672C5">
      <w:pPr>
        <w:rPr>
          <w:lang w:val="en-GB"/>
        </w:rPr>
      </w:pPr>
      <w:r w:rsidRPr="00104CF9">
        <w:rPr>
          <w:lang w:val="en-GB"/>
        </w:rPr>
        <w:t xml:space="preserve">Herb Geller &amp; the </w:t>
      </w:r>
      <w:smartTag w:uri="urn:schemas-microsoft-com:office:smarttags" w:element="place">
        <w:smartTag w:uri="urn:schemas-microsoft-com:office:smarttags" w:element="State">
          <w:r w:rsidRPr="00104CF9">
            <w:rPr>
              <w:lang w:val="en-GB"/>
            </w:rPr>
            <w:t>Hamburg</w:t>
          </w:r>
        </w:smartTag>
      </w:smartTag>
      <w:r w:rsidRPr="00104CF9">
        <w:rPr>
          <w:lang w:val="en-GB"/>
        </w:rPr>
        <w:t xml:space="preserve"> Connection</w:t>
      </w:r>
    </w:p>
    <w:p w:rsidR="00F672C5" w:rsidRPr="006C070E" w:rsidRDefault="00F672C5">
      <w:r w:rsidRPr="006C070E">
        <w:t xml:space="preserve">Oscar </w:t>
      </w:r>
      <w:smartTag w:uri="urn:schemas-microsoft-com:office:smarttags" w:element="PersonName">
        <w:r w:rsidRPr="006C070E">
          <w:t>Johan</w:t>
        </w:r>
      </w:smartTag>
      <w:r w:rsidRPr="006C070E">
        <w:t>sson Trio med Mira Palme</w:t>
      </w:r>
    </w:p>
    <w:p w:rsidR="00F672C5" w:rsidRDefault="00F672C5">
      <w:pPr>
        <w:rPr>
          <w:lang w:val="en-GB"/>
        </w:rPr>
      </w:pPr>
      <w:r>
        <w:rPr>
          <w:lang w:val="en-GB"/>
        </w:rPr>
        <w:t>Svante Thuresson &amp; Big Blowing Band</w:t>
      </w:r>
    </w:p>
    <w:p w:rsidR="00F672C5" w:rsidRPr="006C070E" w:rsidRDefault="00F672C5">
      <w:pPr>
        <w:rPr>
          <w:lang w:val="en-GB"/>
        </w:rPr>
      </w:pPr>
      <w:r w:rsidRPr="006C070E">
        <w:rPr>
          <w:lang w:val="en-GB"/>
        </w:rPr>
        <w:t>Bob Stenson, Anders Jormin, Jon fält</w:t>
      </w:r>
    </w:p>
    <w:p w:rsidR="00F672C5" w:rsidRPr="00104CF9" w:rsidRDefault="00F672C5">
      <w:r w:rsidRPr="00104CF9">
        <w:t>Sven-Erik Lundeqvist Trio</w:t>
      </w:r>
    </w:p>
    <w:p w:rsidR="00F672C5" w:rsidRDefault="00F672C5">
      <w:r>
        <w:t>Niels Lan Doky, Ulf Wakenius, Alex Riel m fl</w:t>
      </w:r>
    </w:p>
    <w:p w:rsidR="00F672C5" w:rsidRDefault="00F672C5">
      <w:r>
        <w:t>Kuára</w:t>
      </w:r>
    </w:p>
    <w:p w:rsidR="00F672C5" w:rsidRDefault="00F672C5">
      <w:r>
        <w:t>Per-Oscar Nilsson Quartet med Karl-Martin Almqvist</w:t>
      </w:r>
    </w:p>
    <w:p w:rsidR="00F672C5" w:rsidRDefault="00F672C5">
      <w:r>
        <w:t>Claes Janson med Kjell Öhman VSOP</w:t>
      </w:r>
    </w:p>
    <w:p w:rsidR="00F672C5" w:rsidRDefault="00F672C5">
      <w:r>
        <w:t xml:space="preserve">Dan Berglunds Tonbruket </w:t>
      </w:r>
    </w:p>
    <w:p w:rsidR="00F672C5" w:rsidRDefault="00F672C5">
      <w:r>
        <w:t>Marina Mårtensson med trio</w:t>
      </w:r>
    </w:p>
    <w:p w:rsidR="00F672C5" w:rsidRDefault="00F672C5">
      <w:r>
        <w:t>Jan Lundgren Trio med Mattias Svensson, Zoltan Csörsz och LaGaylia &amp; Hal Frazier</w:t>
      </w:r>
    </w:p>
    <w:p w:rsidR="00F672C5" w:rsidRPr="006C070E" w:rsidRDefault="00F672C5">
      <w:pPr>
        <w:rPr>
          <w:lang w:val="en-GB"/>
        </w:rPr>
      </w:pPr>
      <w:r w:rsidRPr="006C070E">
        <w:rPr>
          <w:lang w:val="en-GB"/>
        </w:rPr>
        <w:t xml:space="preserve">Bemsha </w:t>
      </w:r>
    </w:p>
    <w:p w:rsidR="00F672C5" w:rsidRPr="007B2D7A" w:rsidRDefault="00F672C5">
      <w:pPr>
        <w:rPr>
          <w:lang w:val="en-GB"/>
        </w:rPr>
      </w:pPr>
      <w:r w:rsidRPr="007B2D7A">
        <w:rPr>
          <w:lang w:val="en-GB"/>
        </w:rPr>
        <w:t>Lily Dahab, Quique Sinesi, Bene Aperdannier, Andreas Hense, Daniel Topo” Gioia</w:t>
      </w:r>
    </w:p>
    <w:p w:rsidR="00F672C5" w:rsidRPr="006C070E" w:rsidRDefault="00F672C5">
      <w:pPr>
        <w:rPr>
          <w:lang w:val="en-GB"/>
        </w:rPr>
      </w:pPr>
      <w:r w:rsidRPr="006C070E">
        <w:rPr>
          <w:lang w:val="en-GB"/>
        </w:rPr>
        <w:t>Dan Schyman ”åddbåpp”</w:t>
      </w:r>
    </w:p>
    <w:p w:rsidR="00F672C5" w:rsidRPr="006C070E" w:rsidRDefault="00F672C5">
      <w:pPr>
        <w:rPr>
          <w:lang w:val="en-GB"/>
        </w:rPr>
      </w:pPr>
      <w:r w:rsidRPr="006C070E">
        <w:rPr>
          <w:lang w:val="en-GB"/>
        </w:rPr>
        <w:t>Rosalia de Souza med Pedro Scassa, Roberto Taufic Hasbun, Simone Daclon, Eduardo Hebling och Roberto Rossi</w:t>
      </w:r>
    </w:p>
    <w:p w:rsidR="00F672C5" w:rsidRDefault="00F672C5">
      <w:r w:rsidRPr="009E7880">
        <w:t>Sofi Hellborg Gang</w:t>
      </w:r>
      <w:r>
        <w:t xml:space="preserve"> </w:t>
      </w:r>
    </w:p>
    <w:p w:rsidR="00F672C5" w:rsidRDefault="00F672C5">
      <w:r>
        <w:t xml:space="preserve">Stefano Bollani Trio </w:t>
      </w:r>
    </w:p>
    <w:p w:rsidR="00F672C5" w:rsidRDefault="00F672C5">
      <w:r>
        <w:t>Marcin Wasilewski</w:t>
      </w:r>
    </w:p>
    <w:p w:rsidR="00F672C5" w:rsidRDefault="00F672C5">
      <w:r>
        <w:t xml:space="preserve">Jan Lundgren med Youn Sun Nah, Peter Asplund och Arild Andersen </w:t>
      </w:r>
    </w:p>
    <w:p w:rsidR="00F672C5" w:rsidRDefault="00F672C5">
      <w:r>
        <w:t>Magnus Lindgren Batucada Jazz Quartet</w:t>
      </w:r>
    </w:p>
    <w:p w:rsidR="00F672C5" w:rsidRDefault="00F672C5">
      <w:r>
        <w:t>Anna-Frida Abrahamsson med Some Band</w:t>
      </w:r>
    </w:p>
    <w:p w:rsidR="00F672C5" w:rsidRDefault="00F672C5">
      <w:r>
        <w:t xml:space="preserve">Nils Landgren &amp; </w:t>
      </w:r>
      <w:smartTag w:uri="urn:schemas-microsoft-com:office:smarttags" w:element="PersonName">
        <w:r>
          <w:t>Johan</w:t>
        </w:r>
      </w:smartTag>
      <w:r>
        <w:t xml:space="preserve"> Norberg</w:t>
      </w:r>
    </w:p>
    <w:p w:rsidR="00F672C5" w:rsidRPr="009E7880" w:rsidRDefault="00F672C5">
      <w:pPr>
        <w:rPr>
          <w:lang w:val="en-GB"/>
        </w:rPr>
      </w:pPr>
      <w:r w:rsidRPr="009E7880">
        <w:rPr>
          <w:lang w:val="en-GB"/>
        </w:rPr>
        <w:t>Jacob Fischer &amp; Hans Backenroth</w:t>
      </w:r>
    </w:p>
    <w:p w:rsidR="00F672C5" w:rsidRPr="009E7880" w:rsidRDefault="00F672C5">
      <w:pPr>
        <w:rPr>
          <w:lang w:val="en-GB"/>
        </w:rPr>
      </w:pPr>
      <w:r w:rsidRPr="009E7880">
        <w:rPr>
          <w:lang w:val="en-GB"/>
        </w:rPr>
        <w:t>Enrico Pieranunzi</w:t>
      </w:r>
    </w:p>
    <w:p w:rsidR="00F672C5" w:rsidRPr="006C070E" w:rsidRDefault="00F672C5">
      <w:r w:rsidRPr="006C070E">
        <w:t>Erik Lindeborg Trio</w:t>
      </w:r>
    </w:p>
    <w:p w:rsidR="00F672C5" w:rsidRPr="009E7880" w:rsidRDefault="00F672C5">
      <w:r w:rsidRPr="009E7880">
        <w:t>Scott Hamilton &amp; Jesper Thilo Quintet</w:t>
      </w:r>
    </w:p>
    <w:p w:rsidR="00F672C5" w:rsidRDefault="00F672C5">
      <w:pPr>
        <w:rPr>
          <w:lang w:val="en-GB"/>
        </w:rPr>
      </w:pPr>
      <w:r w:rsidRPr="009E7880">
        <w:rPr>
          <w:lang w:val="en-GB"/>
        </w:rPr>
        <w:t>Richard Galliano La Strada Quintet featuring Dave Douglas, John Surman, Boris Kozlov och Clarence Penn</w:t>
      </w:r>
    </w:p>
    <w:p w:rsidR="00F672C5" w:rsidRPr="006C070E" w:rsidRDefault="00F672C5">
      <w:r w:rsidRPr="006C070E">
        <w:t>Och många många fler</w:t>
      </w:r>
    </w:p>
    <w:p w:rsidR="00F672C5" w:rsidRPr="006C070E" w:rsidRDefault="00F672C5"/>
    <w:p w:rsidR="00F672C5" w:rsidRDefault="00F672C5">
      <w:r w:rsidRPr="00520A88">
        <w:t xml:space="preserve">Förutom 33 konserter med program från hyllningar till Oscar Peterson &amp; Niels </w:t>
      </w:r>
      <w:r>
        <w:t>H</w:t>
      </w:r>
      <w:r w:rsidRPr="00520A88">
        <w:t>enning Ö</w:t>
      </w:r>
      <w:r>
        <w:t>rsted Pedersen och Nino Rota till bossa, samba, ryska psalmer, möten mellan improviserad jazz och klassisk musik till ny ung jazz, bjuder årets jazzfestival på ett speciellt soffprogram</w:t>
      </w:r>
    </w:p>
    <w:p w:rsidR="00F672C5" w:rsidRDefault="00F672C5">
      <w:r>
        <w:t>på den 100 år gamla Biografteatern Scala.</w:t>
      </w:r>
    </w:p>
    <w:p w:rsidR="00F672C5" w:rsidRDefault="00F672C5"/>
    <w:p w:rsidR="00F672C5" w:rsidRDefault="00F672C5"/>
    <w:p w:rsidR="00F672C5" w:rsidRPr="008D5F71" w:rsidRDefault="00F672C5">
      <w:pPr>
        <w:rPr>
          <w:b/>
          <w:bCs/>
        </w:rPr>
      </w:pPr>
      <w:r w:rsidRPr="008D5F71">
        <w:rPr>
          <w:b/>
          <w:bCs/>
        </w:rPr>
        <w:t>Soffprogram på Scala – en känd jazzlegend berättar</w:t>
      </w:r>
    </w:p>
    <w:p w:rsidR="00F672C5" w:rsidRDefault="00F672C5">
      <w:r>
        <w:t>To 4/8  Georg Ridel intervjuas av programledaren Anne Lundberg</w:t>
      </w:r>
    </w:p>
    <w:p w:rsidR="00F672C5" w:rsidRDefault="00F672C5">
      <w:r>
        <w:t>Fr 5/8   Bengt Hallberg intervjuas av musikkritikern Fredrik Fischer</w:t>
      </w:r>
    </w:p>
    <w:p w:rsidR="00F672C5" w:rsidRDefault="00F672C5">
      <w:r>
        <w:t xml:space="preserve">Lö 6/8  Herb Geller intervjuas av musikern och jazzjournalisten Ulf Rådelius  </w:t>
      </w:r>
    </w:p>
    <w:p w:rsidR="00F672C5" w:rsidRPr="00520A88" w:rsidRDefault="00F672C5">
      <w:r>
        <w:t>Sö 7/8  Scott Hamilton intervjuas av jazzskribenten Jan Olsson</w:t>
      </w:r>
    </w:p>
    <w:p w:rsidR="00F672C5" w:rsidRPr="00520A88" w:rsidRDefault="00F672C5"/>
    <w:p w:rsidR="00F672C5" w:rsidRPr="00520A88" w:rsidRDefault="00F672C5"/>
    <w:p w:rsidR="00F672C5" w:rsidRPr="00C223E1" w:rsidRDefault="00F672C5" w:rsidP="00104CF9">
      <w:pPr>
        <w:rPr>
          <w:b/>
          <w:bCs/>
        </w:rPr>
      </w:pPr>
      <w:r w:rsidRPr="00C223E1">
        <w:rPr>
          <w:b/>
          <w:bCs/>
        </w:rPr>
        <w:t>Kontakt</w:t>
      </w:r>
    </w:p>
    <w:p w:rsidR="00F672C5" w:rsidRDefault="00F672C5" w:rsidP="00104CF9">
      <w:r>
        <w:t xml:space="preserve">Jan Lundgren, konstnärlig ledare, 070 – 865 87 27, </w:t>
      </w:r>
      <w:hyperlink r:id="rId5" w:history="1">
        <w:r w:rsidRPr="0003227A">
          <w:rPr>
            <w:rStyle w:val="Hyperlink"/>
          </w:rPr>
          <w:t>jan@ystadjazz.se</w:t>
        </w:r>
      </w:hyperlink>
    </w:p>
    <w:p w:rsidR="00F672C5" w:rsidRDefault="00F672C5" w:rsidP="00104CF9">
      <w:r>
        <w:t xml:space="preserve">Thomas Lantz, styrelseordförande föreningen Yazz, 070 – 947 77 99, </w:t>
      </w:r>
      <w:hyperlink r:id="rId6" w:history="1">
        <w:r w:rsidRPr="0003227A">
          <w:rPr>
            <w:rStyle w:val="Hyperlink"/>
          </w:rPr>
          <w:t>thomas@ystadjazz.se</w:t>
        </w:r>
      </w:hyperlink>
    </w:p>
    <w:p w:rsidR="00F672C5" w:rsidRDefault="00F672C5" w:rsidP="00104CF9">
      <w:r>
        <w:t xml:space="preserve">Itta Johnson, ackrediteringar, pressansvarig, 070 – 947 72 96, </w:t>
      </w:r>
      <w:hyperlink r:id="rId7" w:history="1">
        <w:r w:rsidRPr="0003227A">
          <w:rPr>
            <w:rStyle w:val="Hyperlink"/>
          </w:rPr>
          <w:t>itta@ystadjazz.se</w:t>
        </w:r>
      </w:hyperlink>
    </w:p>
    <w:p w:rsidR="00F672C5" w:rsidRDefault="00F672C5" w:rsidP="00104CF9"/>
    <w:p w:rsidR="00F672C5" w:rsidRDefault="00F672C5" w:rsidP="00104CF9">
      <w:r>
        <w:t xml:space="preserve">Fullständigt program, scener, pressbilder mm: </w:t>
      </w:r>
      <w:hyperlink r:id="rId8" w:history="1">
        <w:r w:rsidRPr="0003227A">
          <w:rPr>
            <w:rStyle w:val="Hyperlink"/>
          </w:rPr>
          <w:t>www.ystadjazz.se</w:t>
        </w:r>
      </w:hyperlink>
    </w:p>
    <w:p w:rsidR="00F672C5" w:rsidRDefault="00F672C5" w:rsidP="00104CF9"/>
    <w:p w:rsidR="00F672C5" w:rsidRDefault="00F672C5" w:rsidP="00104CF9">
      <w:pPr>
        <w:rPr>
          <w:b/>
          <w:bCs/>
        </w:rPr>
      </w:pPr>
    </w:p>
    <w:p w:rsidR="00F672C5" w:rsidRPr="002D747D" w:rsidRDefault="00F672C5" w:rsidP="00104CF9">
      <w:pPr>
        <w:rPr>
          <w:b/>
          <w:bCs/>
        </w:rPr>
      </w:pPr>
      <w:r w:rsidRPr="002D747D">
        <w:rPr>
          <w:b/>
          <w:bCs/>
        </w:rPr>
        <w:t xml:space="preserve">Ystad Sweden Jazz Festival är en samproduktion </w:t>
      </w:r>
      <w:r>
        <w:rPr>
          <w:b/>
          <w:bCs/>
        </w:rPr>
        <w:t xml:space="preserve">av </w:t>
      </w:r>
      <w:r w:rsidRPr="002D747D">
        <w:rPr>
          <w:b/>
          <w:bCs/>
        </w:rPr>
        <w:t>föreningen Yazz och Musik i Syd.</w:t>
      </w:r>
      <w:r>
        <w:rPr>
          <w:b/>
          <w:bCs/>
        </w:rPr>
        <w:t xml:space="preserve"> Konstnärlig ledare är </w:t>
      </w:r>
      <w:r w:rsidRPr="002D747D">
        <w:rPr>
          <w:b/>
          <w:bCs/>
        </w:rPr>
        <w:t>Jan Lundgren</w:t>
      </w:r>
      <w:r>
        <w:rPr>
          <w:b/>
          <w:bCs/>
        </w:rPr>
        <w:t xml:space="preserve">. </w:t>
      </w:r>
    </w:p>
    <w:p w:rsidR="00F672C5" w:rsidRDefault="00F672C5" w:rsidP="00104CF9"/>
    <w:p w:rsidR="00F672C5" w:rsidRPr="00104CF9" w:rsidRDefault="00F672C5">
      <w:pPr>
        <w:rPr>
          <w:sz w:val="36"/>
          <w:szCs w:val="36"/>
          <w:lang w:val="en-GB"/>
        </w:rPr>
      </w:pPr>
    </w:p>
    <w:sectPr w:rsidR="00F672C5" w:rsidRPr="00104CF9" w:rsidSect="00B9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26F"/>
    <w:rsid w:val="0003227A"/>
    <w:rsid w:val="0009207F"/>
    <w:rsid w:val="00104CF9"/>
    <w:rsid w:val="001620E6"/>
    <w:rsid w:val="001633E2"/>
    <w:rsid w:val="002D747D"/>
    <w:rsid w:val="003E4D59"/>
    <w:rsid w:val="00453899"/>
    <w:rsid w:val="00520A88"/>
    <w:rsid w:val="0066113C"/>
    <w:rsid w:val="006C070E"/>
    <w:rsid w:val="007B2D7A"/>
    <w:rsid w:val="007D0171"/>
    <w:rsid w:val="007D026F"/>
    <w:rsid w:val="0085282C"/>
    <w:rsid w:val="008D5F71"/>
    <w:rsid w:val="009745D5"/>
    <w:rsid w:val="00981C1B"/>
    <w:rsid w:val="009E7880"/>
    <w:rsid w:val="00B95733"/>
    <w:rsid w:val="00C223E1"/>
    <w:rsid w:val="00C307E5"/>
    <w:rsid w:val="00C84DE7"/>
    <w:rsid w:val="00DF40D7"/>
    <w:rsid w:val="00E92353"/>
    <w:rsid w:val="00F672C5"/>
    <w:rsid w:val="00F9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09207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20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20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20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20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20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207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207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920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20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207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9207F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9207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9207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9207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920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920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920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9207F"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99"/>
    <w:qFormat/>
    <w:rsid w:val="0009207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9207F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9207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09207F"/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uiPriority w:val="99"/>
    <w:qFormat/>
    <w:rsid w:val="0009207F"/>
    <w:rPr>
      <w:b/>
      <w:bCs/>
    </w:rPr>
  </w:style>
  <w:style w:type="character" w:styleId="Emphasis">
    <w:name w:val="Emphasis"/>
    <w:basedOn w:val="DefaultParagraphFont"/>
    <w:uiPriority w:val="99"/>
    <w:qFormat/>
    <w:rsid w:val="0009207F"/>
    <w:rPr>
      <w:rFonts w:ascii="Times New Roman" w:hAnsi="Times New Roman" w:cs="Times New Roman"/>
      <w:b/>
      <w:bCs/>
      <w:i/>
      <w:iCs/>
    </w:rPr>
  </w:style>
  <w:style w:type="paragraph" w:styleId="NoSpacing">
    <w:name w:val="No Spacing"/>
    <w:basedOn w:val="Normal"/>
    <w:uiPriority w:val="99"/>
    <w:qFormat/>
    <w:rsid w:val="0009207F"/>
  </w:style>
  <w:style w:type="paragraph" w:styleId="ListParagraph">
    <w:name w:val="List Paragraph"/>
    <w:basedOn w:val="Normal"/>
    <w:uiPriority w:val="99"/>
    <w:qFormat/>
    <w:rsid w:val="000920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9207F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09207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9207F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09207F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09207F"/>
    <w:rPr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09207F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9207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9207F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09207F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920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7D0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2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04C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stadjazz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tta@ystadjazz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as@ystadjazz.se" TargetMode="External"/><Relationship Id="rId5" Type="http://schemas.openxmlformats.org/officeDocument/2006/relationships/hyperlink" Target="mailto:jan@ystadjazz.s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2</Pages>
  <Words>490</Words>
  <Characters>2603</Characters>
  <Application>Microsoft Office Outlook</Application>
  <DocSecurity>0</DocSecurity>
  <Lines>0</Lines>
  <Paragraphs>0</Paragraphs>
  <ScaleCrop>false</ScaleCrop>
  <Company>Ystads Kommun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Itta Johnson</dc:creator>
  <cp:keywords/>
  <dc:description/>
  <cp:lastModifiedBy>Bo Johnson</cp:lastModifiedBy>
  <cp:revision>7</cp:revision>
  <dcterms:created xsi:type="dcterms:W3CDTF">2011-07-04T14:07:00Z</dcterms:created>
  <dcterms:modified xsi:type="dcterms:W3CDTF">2011-07-06T09:54:00Z</dcterms:modified>
</cp:coreProperties>
</file>