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E34877" w:rsidP="00EA0A62">
      <w:r>
        <w:t>31 januari 2013</w:t>
      </w:r>
    </w:p>
    <w:p w:rsidR="00EA0A62" w:rsidRDefault="00EA0A62" w:rsidP="00EA0A62"/>
    <w:p w:rsidR="00EA0A62" w:rsidRDefault="00EA0A62" w:rsidP="00EA0A62">
      <w:pPr>
        <w:pStyle w:val="Rubrik"/>
      </w:pPr>
      <w:r>
        <w:t>Pressmeddelande</w:t>
      </w:r>
    </w:p>
    <w:p w:rsidR="00EA0A62" w:rsidRDefault="00EA0A62"/>
    <w:p w:rsidR="00EA0A62" w:rsidRDefault="00E34877">
      <w:pPr>
        <w:rPr>
          <w:rFonts w:ascii="Arial" w:hAnsi="Arial" w:cs="Arial"/>
          <w:b/>
          <w:bCs/>
          <w:spacing w:val="-4"/>
          <w:kern w:val="28"/>
          <w:position w:val="2"/>
          <w:sz w:val="28"/>
          <w:szCs w:val="32"/>
        </w:rPr>
      </w:pPr>
      <w:r w:rsidRPr="00E34877">
        <w:rPr>
          <w:rFonts w:ascii="Arial" w:hAnsi="Arial" w:cs="Arial"/>
          <w:b/>
          <w:bCs/>
          <w:spacing w:val="-4"/>
          <w:kern w:val="28"/>
          <w:position w:val="2"/>
          <w:sz w:val="28"/>
          <w:szCs w:val="32"/>
        </w:rPr>
        <w:t>Starkt namn träder in som affärscoach på LEAD</w:t>
      </w:r>
    </w:p>
    <w:p w:rsidR="00E34877" w:rsidRDefault="00E34877"/>
    <w:p w:rsidR="00EA0A62" w:rsidRDefault="00E34877" w:rsidP="00EA0A62">
      <w:pPr>
        <w:rPr>
          <w:rFonts w:ascii="Arial Narrow" w:hAnsi="Arial Narrow"/>
          <w:spacing w:val="4"/>
          <w:sz w:val="28"/>
        </w:rPr>
      </w:pPr>
      <w:r w:rsidRPr="00E34877">
        <w:rPr>
          <w:rFonts w:ascii="Arial Narrow" w:hAnsi="Arial Narrow"/>
          <w:spacing w:val="4"/>
          <w:sz w:val="28"/>
        </w:rPr>
        <w:t xml:space="preserve">Från och med februari månad återfinns Lars Bengtsson bland företagsinkubatorn </w:t>
      </w:r>
      <w:proofErr w:type="spellStart"/>
      <w:r w:rsidRPr="00E34877">
        <w:rPr>
          <w:rFonts w:ascii="Arial Narrow" w:hAnsi="Arial Narrow"/>
          <w:spacing w:val="4"/>
          <w:sz w:val="28"/>
        </w:rPr>
        <w:t>LEADs</w:t>
      </w:r>
      <w:proofErr w:type="spellEnd"/>
      <w:r w:rsidRPr="00E34877">
        <w:rPr>
          <w:rFonts w:ascii="Arial Narrow" w:hAnsi="Arial Narrow"/>
          <w:spacing w:val="4"/>
          <w:sz w:val="28"/>
        </w:rPr>
        <w:t xml:space="preserve"> affärscoacher. Han kommer närmast från Innovationsbron där han var ansvarig för både inkubatorerna och investeringsverksamheten. Lars Bengtsson har även erfarenheter som framgångsrik entreprenör, som vd på </w:t>
      </w:r>
      <w:proofErr w:type="spellStart"/>
      <w:r w:rsidRPr="00E34877">
        <w:rPr>
          <w:rFonts w:ascii="Arial Narrow" w:hAnsi="Arial Narrow"/>
          <w:spacing w:val="4"/>
          <w:sz w:val="28"/>
        </w:rPr>
        <w:t>Kreatel</w:t>
      </w:r>
      <w:proofErr w:type="spellEnd"/>
      <w:r w:rsidRPr="00E34877">
        <w:rPr>
          <w:rFonts w:ascii="Arial Narrow" w:hAnsi="Arial Narrow"/>
          <w:spacing w:val="4"/>
          <w:sz w:val="28"/>
        </w:rPr>
        <w:t xml:space="preserve"> (Motorola) och från storföretag som Asea ABB och Ericsson.</w:t>
      </w:r>
    </w:p>
    <w:p w:rsidR="00E34877" w:rsidRDefault="00E34877" w:rsidP="00EA0A62">
      <w:pPr>
        <w:rPr>
          <w:rFonts w:ascii="Arial Narrow" w:hAnsi="Arial Narrow"/>
          <w:spacing w:val="4"/>
          <w:sz w:val="28"/>
        </w:rPr>
      </w:pPr>
      <w:bookmarkStart w:id="0" w:name="_GoBack"/>
      <w:bookmarkEnd w:id="0"/>
    </w:p>
    <w:p w:rsidR="00E34877" w:rsidRDefault="00E34877" w:rsidP="00E34877">
      <w:r>
        <w:t xml:space="preserve">Affärscoachning är en viktig del av </w:t>
      </w:r>
      <w:proofErr w:type="spellStart"/>
      <w:r>
        <w:t>LEADs</w:t>
      </w:r>
      <w:proofErr w:type="spellEnd"/>
      <w:r>
        <w:t xml:space="preserve"> erbjudande till företagen som ingår i inkubatorn. </w:t>
      </w:r>
    </w:p>
    <w:p w:rsidR="00E34877" w:rsidRDefault="00E34877" w:rsidP="00E34877"/>
    <w:p w:rsidR="00E34877" w:rsidRDefault="00E34877" w:rsidP="00E34877">
      <w:r>
        <w:t xml:space="preserve">– Våra coacher har en stor och viktig betydelse och genom deras olika erfarenheter får hela vår verksamhet ett allt högre värde. Vi är därför väldigt nöjda och stolta över att kunna välkomna Lars Bengtsson till LEAD. Han är en person med imponerande drivkraft och som har en gedigen komptetens, inte minst inom finansiering och riskkapital, berättar Christian Berger, vd på LEAD. </w:t>
      </w:r>
    </w:p>
    <w:p w:rsidR="00E34877" w:rsidRDefault="00E34877" w:rsidP="00E34877"/>
    <w:p w:rsidR="00E34877" w:rsidRDefault="00E34877" w:rsidP="00E34877">
      <w:r>
        <w:t xml:space="preserve">Alla som är engagerade som affärscoacher har tidigare varit med och byggt bolag. Lars Bengtsson är starkt förknippad med Linköpingsbolaget </w:t>
      </w:r>
      <w:proofErr w:type="spellStart"/>
      <w:r>
        <w:t>Kreatel</w:t>
      </w:r>
      <w:proofErr w:type="spellEnd"/>
      <w:r>
        <w:t xml:space="preserve"> som startade i liten skala år 1995. Då företaget 2006 köptes upp av den amerikanska elektronikjätten Motorola hade det vuxit till ett av världens ledande företag på set-top-boxar för bredbandsteve. Efter köpet fortsatte Lars Bengtsson ytterligare några år som vd för det globala företaget som fortfarande ligger i Mjärdevi Science Park.</w:t>
      </w:r>
    </w:p>
    <w:p w:rsidR="00E34877" w:rsidRDefault="00E34877" w:rsidP="00E34877"/>
    <w:p w:rsidR="00E34877" w:rsidRDefault="00E34877" w:rsidP="00E34877">
      <w:r>
        <w:t xml:space="preserve">– Jag har haft förmånen att som entreprenör göra flera spännande resor, den tillsammans med </w:t>
      </w:r>
      <w:proofErr w:type="spellStart"/>
      <w:r>
        <w:t>Kreatel</w:t>
      </w:r>
      <w:proofErr w:type="spellEnd"/>
      <w:r>
        <w:t xml:space="preserve"> var helt fantastisk. Erfarenheter från företagsbyggen som inte varit lika framgångsrika är också bra att ha med sig i bagaget. Förhoppningsvis kan jag ge råd om hur LEAD-företagen kan undvika vissa misstag, säger Lars Bengtsson. </w:t>
      </w:r>
    </w:p>
    <w:p w:rsidR="00E34877" w:rsidRDefault="00E34877" w:rsidP="00E34877"/>
    <w:p w:rsidR="00E34877" w:rsidRDefault="00E34877" w:rsidP="00E34877">
      <w:r>
        <w:t>Ett annat av Lars Bengtssons spår som kan komma till nytta i det nya uppdraget är hans engagemang på Innovationsbron, som han lämnade vid årsskiftet. Under tiden där har han på nära håll kunnat följa olika typer av tillväxtföretag. Det, liksom styrelseuppdrag på Swedbank i Linköping, har gett nyttiga erfarenheter av hur det fungerar ”på andra sidan skrivbordet” – från finansiärernas sida.</w:t>
      </w:r>
    </w:p>
    <w:p w:rsidR="00E34877" w:rsidRDefault="00E34877" w:rsidP="00E34877"/>
    <w:p w:rsidR="00E34877" w:rsidRDefault="00E34877" w:rsidP="00E34877">
      <w:r>
        <w:t xml:space="preserve">– Det är förstås suveränt att våra LEAD-företag genom Lars kan få tillträde till hans omfattande kontaktnät bland finansiärer och riskkapitalister, menar Christian Berger. </w:t>
      </w:r>
    </w:p>
    <w:p w:rsidR="00E34877" w:rsidRDefault="00E34877" w:rsidP="00E34877"/>
    <w:p w:rsidR="00E34877" w:rsidRDefault="00E34877" w:rsidP="00E34877">
      <w:r>
        <w:t>Lars Bengtsson har dessutom arbetat inom sälj, marknad och ledarskap i bolag som Asea ABB, Östgöta Enskilda bank (i dag Danske bank) och Ericsson. Alla tunga erfarenheter till trots är Lars Bengtsson övertygad om att det nya uppdraget kommer att innebära en hel del tuffa frågor att lösa.</w:t>
      </w:r>
    </w:p>
    <w:p w:rsidR="00E34877" w:rsidRDefault="00E34877" w:rsidP="00E34877"/>
    <w:p w:rsidR="00E34877" w:rsidRDefault="00E34877" w:rsidP="00E34877">
      <w:r>
        <w:t xml:space="preserve">– De här företagen är inga självspelande pianon precis. Det kommer att bli många utmaningar att tackla. Och det är något som jag verkligen ser fram emot, avslutar Lars Bengtsson. </w:t>
      </w:r>
    </w:p>
    <w:p w:rsidR="00EA0A62" w:rsidRDefault="00EA0A62" w:rsidP="00EA0A62"/>
    <w:p w:rsidR="00EA0A62" w:rsidRDefault="00EA0A62" w:rsidP="00EA0A62">
      <w:r>
        <w:t xml:space="preserve">För ytterligare information kontakta: </w:t>
      </w:r>
    </w:p>
    <w:p w:rsidR="00EA0A62" w:rsidRDefault="00EA0A62" w:rsidP="00EA0A62">
      <w:smartTag w:uri="urn:schemas-microsoft-com:office:smarttags" w:element="PersonName">
        <w:smartTagPr>
          <w:attr w:name="ProductID" w:val="Christian Berger"/>
        </w:smartTagPr>
        <w:r w:rsidRPr="007A452C">
          <w:rPr>
            <w:rStyle w:val="Betoning"/>
          </w:rPr>
          <w:t>Christian Berger</w:t>
        </w:r>
      </w:smartTag>
      <w:r>
        <w:t>, VD LEAD, Tel 0708-77 04 09</w:t>
      </w:r>
    </w:p>
    <w:p w:rsidR="00E34877" w:rsidRPr="00E34877" w:rsidRDefault="00E34877" w:rsidP="00E34877">
      <w:pPr>
        <w:rPr>
          <w:lang w:val="en-US"/>
        </w:rPr>
      </w:pPr>
      <w:r>
        <w:rPr>
          <w:rStyle w:val="Betoning"/>
          <w:lang w:val="en-US"/>
        </w:rPr>
        <w:t>Lars Bengtsson</w:t>
      </w:r>
      <w:r>
        <w:rPr>
          <w:lang w:val="en-US"/>
        </w:rPr>
        <w:t xml:space="preserve">, </w:t>
      </w:r>
      <w:proofErr w:type="spellStart"/>
      <w:r>
        <w:rPr>
          <w:lang w:val="en-US"/>
        </w:rPr>
        <w:t>affärscoach</w:t>
      </w:r>
      <w:proofErr w:type="spellEnd"/>
      <w:r>
        <w:rPr>
          <w:lang w:val="en-US"/>
        </w:rPr>
        <w:t xml:space="preserve"> LEAD, Tel 0707-34 60 45</w:t>
      </w:r>
    </w:p>
    <w:p w:rsidR="00E34877" w:rsidRPr="00E34877" w:rsidRDefault="00E34877" w:rsidP="00EA0A62">
      <w:pPr>
        <w:rPr>
          <w:lang w:val="en-US"/>
        </w:rPr>
      </w:pPr>
    </w:p>
    <w:p w:rsidR="00E34877" w:rsidRPr="00E34877" w:rsidRDefault="00E34877" w:rsidP="00EA0A62">
      <w:pPr>
        <w:rPr>
          <w:lang w:val="en-US"/>
        </w:rPr>
      </w:pPr>
    </w:p>
    <w:p w:rsidR="00EA0A62" w:rsidRPr="00E34877" w:rsidRDefault="00EA0A62" w:rsidP="00EA0A62">
      <w:pPr>
        <w:rPr>
          <w:lang w:val="en-US"/>
        </w:rPr>
      </w:pPr>
    </w:p>
    <w:p w:rsidR="00EA0A62" w:rsidRPr="00E34877" w:rsidRDefault="00EA0A62" w:rsidP="00EA0A62">
      <w:pPr>
        <w:rPr>
          <w:lang w:val="en-US"/>
        </w:rPr>
      </w:pPr>
    </w:p>
    <w:p w:rsidR="00EA0A62" w:rsidRPr="00C24FFE" w:rsidRDefault="00C24FFE" w:rsidP="00C24FFE">
      <w:pPr>
        <w:pStyle w:val="Punktlista"/>
        <w:numPr>
          <w:ilvl w:val="0"/>
          <w:numId w:val="0"/>
        </w:numPr>
        <w:pBdr>
          <w:top w:val="single" w:sz="4" w:space="1" w:color="auto"/>
        </w:pBdr>
        <w:rPr>
          <w:lang w:val="sv-SE"/>
        </w:rPr>
      </w:pPr>
      <w:r w:rsidRPr="00C24FFE">
        <w:rPr>
          <w:rStyle w:val="Betoning"/>
          <w:lang w:val="sv-SE"/>
        </w:rPr>
        <w:t xml:space="preserve">LEAD är en </w:t>
      </w:r>
      <w:r w:rsidR="009543D0">
        <w:rPr>
          <w:rStyle w:val="Betoning"/>
          <w:lang w:val="sv-SE"/>
        </w:rPr>
        <w:t xml:space="preserve">av Sveriges bästa </w:t>
      </w:r>
      <w:r w:rsidRPr="00C24FFE">
        <w:rPr>
          <w:rStyle w:val="Betoning"/>
          <w:lang w:val="sv-SE"/>
        </w:rPr>
        <w:t>företagsinkubator som hjälper entreprenörer att bygga bolag</w:t>
      </w:r>
      <w:r w:rsidRPr="00C24FFE">
        <w:rPr>
          <w:lang w:val="sv-SE"/>
        </w:rPr>
        <w:t xml:space="preserve"> snabbare och säkrare. Vi vänder </w:t>
      </w:r>
      <w:r w:rsidR="00821469">
        <w:rPr>
          <w:lang w:val="sv-SE"/>
        </w:rPr>
        <w:t xml:space="preserve">oss </w:t>
      </w:r>
      <w:r w:rsidRPr="00C24FFE">
        <w:rPr>
          <w:lang w:val="sv-SE"/>
        </w:rPr>
        <w:t xml:space="preserve">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 </w:t>
      </w:r>
      <w:r w:rsidRPr="00C24FFE">
        <w:rPr>
          <w:rStyle w:val="Hyperlnk"/>
          <w:lang w:val="sv-SE"/>
        </w:rPr>
        <w:t>www.leadincubator.se</w:t>
      </w:r>
    </w:p>
    <w:sectPr w:rsidR="00EA0A62" w:rsidRPr="00C24FFE" w:rsidSect="00EA0A62">
      <w:headerReference w:type="even" r:id="rId8"/>
      <w:headerReference w:type="default" r:id="rId9"/>
      <w:footerReference w:type="even" r:id="rId10"/>
      <w:footerReference w:type="default" r:id="rId11"/>
      <w:headerReference w:type="first" r:id="rId12"/>
      <w:footerReference w:type="first" r:id="rId13"/>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10" w:rsidRDefault="00122710">
      <w:r>
        <w:separator/>
      </w:r>
    </w:p>
  </w:endnote>
  <w:endnote w:type="continuationSeparator" w:id="0">
    <w:p w:rsidR="00122710" w:rsidRDefault="0012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E3487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E34877">
                      <w:rPr>
                        <w:noProof/>
                      </w:rPr>
                      <w:t>2</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10" w:rsidRDefault="00122710">
      <w:r>
        <w:separator/>
      </w:r>
    </w:p>
  </w:footnote>
  <w:footnote w:type="continuationSeparator" w:id="0">
    <w:p w:rsidR="00122710" w:rsidRDefault="0012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E80314" w:rsidP="00EA0A62">
    <w:pPr>
      <w:pStyle w:val="Sidhuvud"/>
      <w:rPr>
        <w:lang w:val="en-US"/>
      </w:rPr>
    </w:pP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10"/>
    <w:rsid w:val="00122710"/>
    <w:rsid w:val="00480D5B"/>
    <w:rsid w:val="00821469"/>
    <w:rsid w:val="008D2F90"/>
    <w:rsid w:val="009543D0"/>
    <w:rsid w:val="009F572C"/>
    <w:rsid w:val="00A461A9"/>
    <w:rsid w:val="00B53E27"/>
    <w:rsid w:val="00B93CA9"/>
    <w:rsid w:val="00C24FFE"/>
    <w:rsid w:val="00E34877"/>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tterhead%20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2013.dotx</Template>
  <TotalTime>4</TotalTime>
  <Pages>2</Pages>
  <Words>503</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3413</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2008-07-23T10:54:00Z</cp:lastPrinted>
  <dcterms:created xsi:type="dcterms:W3CDTF">2013-01-30T15:12:00Z</dcterms:created>
  <dcterms:modified xsi:type="dcterms:W3CDTF">2013-01-30T15:18:00Z</dcterms:modified>
  <cp:category>Template</cp:category>
</cp:coreProperties>
</file>