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2702F" w14:textId="77777777" w:rsidR="008B6AD7" w:rsidRPr="00972F8A" w:rsidRDefault="008B6AD7" w:rsidP="00972F8A">
      <w:pPr>
        <w:spacing w:before="240" w:line="360" w:lineRule="auto"/>
        <w:rPr>
          <w:rFonts w:cs="Arial"/>
          <w:b/>
          <w:sz w:val="24"/>
          <w:szCs w:val="24"/>
        </w:rPr>
      </w:pPr>
      <w:r w:rsidRPr="00686A6C">
        <w:rPr>
          <w:b/>
          <w:sz w:val="32"/>
          <w:szCs w:val="32"/>
        </w:rPr>
        <w:t>PRESSEINFORMATION</w:t>
      </w:r>
      <w:r w:rsidRPr="00686A6C">
        <w:rPr>
          <w:rFonts w:cs="Arial"/>
          <w:b/>
          <w:sz w:val="24"/>
          <w:szCs w:val="24"/>
        </w:rPr>
        <w:t xml:space="preserve"> </w:t>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Pr="00E531D1">
        <w:rPr>
          <w:rFonts w:cs="Arial"/>
          <w:b/>
          <w:sz w:val="24"/>
          <w:szCs w:val="24"/>
        </w:rPr>
        <w:t xml:space="preserve">Salzburg, </w:t>
      </w:r>
      <w:r w:rsidR="00F76206" w:rsidRPr="00E531D1">
        <w:rPr>
          <w:rFonts w:cs="Arial"/>
          <w:b/>
          <w:sz w:val="24"/>
          <w:szCs w:val="24"/>
        </w:rPr>
        <w:t>0</w:t>
      </w:r>
      <w:r w:rsidR="00E531D1" w:rsidRPr="00E531D1">
        <w:rPr>
          <w:rFonts w:cs="Arial"/>
          <w:b/>
          <w:sz w:val="24"/>
          <w:szCs w:val="24"/>
        </w:rPr>
        <w:t>6</w:t>
      </w:r>
      <w:r w:rsidR="00F76206" w:rsidRPr="00E531D1">
        <w:rPr>
          <w:rFonts w:cs="Arial"/>
          <w:b/>
          <w:sz w:val="24"/>
          <w:szCs w:val="24"/>
        </w:rPr>
        <w:t>.0</w:t>
      </w:r>
      <w:r w:rsidR="00E531D1" w:rsidRPr="00E531D1">
        <w:rPr>
          <w:rFonts w:cs="Arial"/>
          <w:b/>
          <w:sz w:val="24"/>
          <w:szCs w:val="24"/>
        </w:rPr>
        <w:t>8</w:t>
      </w:r>
      <w:r w:rsidR="00F76206" w:rsidRPr="00E531D1">
        <w:rPr>
          <w:rFonts w:cs="Arial"/>
          <w:b/>
          <w:sz w:val="24"/>
          <w:szCs w:val="24"/>
        </w:rPr>
        <w:t>.2018</w:t>
      </w:r>
      <w:r w:rsidR="008A6A0D">
        <w:rPr>
          <w:rFonts w:cs="Arial"/>
          <w:b/>
          <w:sz w:val="24"/>
          <w:szCs w:val="24"/>
        </w:rPr>
        <w:t xml:space="preserve"> </w:t>
      </w:r>
    </w:p>
    <w:p w14:paraId="0516BF7A" w14:textId="77777777" w:rsidR="00B43E36" w:rsidRDefault="00E531D1" w:rsidP="00E531D1">
      <w:pPr>
        <w:spacing w:after="0" w:line="360" w:lineRule="auto"/>
        <w:rPr>
          <w:b/>
        </w:rPr>
      </w:pPr>
      <w:r>
        <w:rPr>
          <w:b/>
        </w:rPr>
        <w:t>Am 08. August ist Weltkatzentag</w:t>
      </w:r>
    </w:p>
    <w:p w14:paraId="54BC5D4C" w14:textId="77777777" w:rsidR="005E28A8" w:rsidRPr="00E531D1" w:rsidRDefault="00E531D1" w:rsidP="00C73F48">
      <w:pPr>
        <w:spacing w:after="0" w:line="360" w:lineRule="auto"/>
        <w:rPr>
          <w:b/>
          <w:sz w:val="32"/>
          <w:szCs w:val="32"/>
        </w:rPr>
      </w:pPr>
      <w:r w:rsidRPr="00E531D1">
        <w:rPr>
          <w:b/>
          <w:sz w:val="32"/>
          <w:szCs w:val="32"/>
        </w:rPr>
        <w:t>Ein Hoch auf die Katze – das beliebteste Haustier in Österreich</w:t>
      </w:r>
    </w:p>
    <w:p w14:paraId="59540C5E" w14:textId="77777777" w:rsidR="005C6E5B" w:rsidRDefault="00E531D1" w:rsidP="00066D8A">
      <w:pPr>
        <w:spacing w:after="0" w:line="360" w:lineRule="auto"/>
        <w:jc w:val="both"/>
        <w:rPr>
          <w:rFonts w:eastAsia="Times New Roman"/>
          <w:b/>
        </w:rPr>
      </w:pPr>
      <w:r>
        <w:rPr>
          <w:rFonts w:eastAsia="Times New Roman"/>
          <w:b/>
        </w:rPr>
        <w:t xml:space="preserve">In 808.000 Haushalten, dies entspricht 26 </w:t>
      </w:r>
      <w:r w:rsidR="00A63DFA">
        <w:rPr>
          <w:rFonts w:eastAsia="Times New Roman"/>
          <w:b/>
        </w:rPr>
        <w:t xml:space="preserve">Prozent </w:t>
      </w:r>
      <w:r>
        <w:rPr>
          <w:rFonts w:eastAsia="Times New Roman"/>
          <w:b/>
        </w:rPr>
        <w:t xml:space="preserve">aller Haushalte, leben 1,5 Millionen Katzen. Die Katze ist damit das beliebteste Haustier der Österreicher. </w:t>
      </w:r>
      <w:r w:rsidR="00CD3025">
        <w:rPr>
          <w:rFonts w:eastAsia="Times New Roman"/>
          <w:b/>
        </w:rPr>
        <w:t>O</w:t>
      </w:r>
      <w:r w:rsidR="00E51DFB">
        <w:rPr>
          <w:rFonts w:eastAsia="Times New Roman"/>
          <w:b/>
        </w:rPr>
        <w:t>bwohl die Zahl der Katzen deutlich überwiegt</w:t>
      </w:r>
      <w:r w:rsidR="009644B3">
        <w:rPr>
          <w:rFonts w:eastAsia="Times New Roman"/>
          <w:b/>
        </w:rPr>
        <w:t xml:space="preserve">, stehen sie in der öffentlichen Wahrnehmung oft im Schatten ihrer </w:t>
      </w:r>
      <w:r w:rsidR="004E01CA" w:rsidRPr="005E28A8">
        <w:rPr>
          <w:rFonts w:eastAsia="Times New Roman"/>
          <w:b/>
        </w:rPr>
        <w:t xml:space="preserve">tierischen </w:t>
      </w:r>
      <w:r w:rsidR="0085031A" w:rsidRPr="005E28A8">
        <w:rPr>
          <w:rFonts w:eastAsia="Times New Roman"/>
          <w:b/>
        </w:rPr>
        <w:t>Gegenspieler</w:t>
      </w:r>
      <w:r>
        <w:rPr>
          <w:rFonts w:eastAsia="Times New Roman"/>
          <w:b/>
        </w:rPr>
        <w:t>, den Hunden</w:t>
      </w:r>
      <w:r w:rsidR="007D649D">
        <w:rPr>
          <w:rFonts w:eastAsia="Times New Roman"/>
          <w:b/>
        </w:rPr>
        <w:t>.</w:t>
      </w:r>
      <w:r w:rsidR="006777B8">
        <w:rPr>
          <w:rFonts w:eastAsia="Times New Roman"/>
          <w:b/>
        </w:rPr>
        <w:t xml:space="preserve"> Deshalb wird am 08. August der </w:t>
      </w:r>
      <w:r w:rsidR="00E3366F">
        <w:rPr>
          <w:rFonts w:eastAsia="Times New Roman"/>
          <w:b/>
        </w:rPr>
        <w:t xml:space="preserve">internationale </w:t>
      </w:r>
      <w:r w:rsidR="006777B8">
        <w:rPr>
          <w:rFonts w:eastAsia="Times New Roman"/>
          <w:b/>
        </w:rPr>
        <w:t>Tag der Katze gefeiert, denn schließlich regieren Katzen die Welt.</w:t>
      </w:r>
      <w:r w:rsidR="0008650B">
        <w:rPr>
          <w:rFonts w:eastAsia="Times New Roman"/>
          <w:b/>
        </w:rPr>
        <w:t xml:space="preserve"> </w:t>
      </w:r>
      <w:r w:rsidR="00A63DFA">
        <w:rPr>
          <w:rFonts w:eastAsia="Times New Roman"/>
          <w:b/>
        </w:rPr>
        <w:t xml:space="preserve">Fressnapf </w:t>
      </w:r>
      <w:r w:rsidR="002E4745">
        <w:rPr>
          <w:rFonts w:eastAsia="Times New Roman"/>
          <w:b/>
        </w:rPr>
        <w:t xml:space="preserve">erinnert an </w:t>
      </w:r>
      <w:r w:rsidR="00E3366F">
        <w:rPr>
          <w:rFonts w:eastAsia="Times New Roman"/>
          <w:b/>
        </w:rPr>
        <w:t>diesem</w:t>
      </w:r>
      <w:r w:rsidR="002E4745">
        <w:rPr>
          <w:rFonts w:eastAsia="Times New Roman"/>
          <w:b/>
        </w:rPr>
        <w:t xml:space="preserve"> speziellen </w:t>
      </w:r>
      <w:r w:rsidR="00E3366F">
        <w:rPr>
          <w:rFonts w:eastAsia="Times New Roman"/>
          <w:b/>
        </w:rPr>
        <w:t>T</w:t>
      </w:r>
      <w:r w:rsidR="002E4745">
        <w:rPr>
          <w:rFonts w:eastAsia="Times New Roman"/>
          <w:b/>
        </w:rPr>
        <w:t xml:space="preserve">ag an die </w:t>
      </w:r>
      <w:r w:rsidR="00E3366F">
        <w:rPr>
          <w:rFonts w:eastAsia="Times New Roman"/>
          <w:b/>
        </w:rPr>
        <w:t>Bedürfnisse</w:t>
      </w:r>
      <w:r w:rsidR="002E4745">
        <w:rPr>
          <w:rFonts w:eastAsia="Times New Roman"/>
          <w:b/>
        </w:rPr>
        <w:t xml:space="preserve"> der </w:t>
      </w:r>
      <w:r w:rsidR="00E3366F">
        <w:rPr>
          <w:rFonts w:eastAsia="Times New Roman"/>
          <w:b/>
        </w:rPr>
        <w:t>Samtpfoten</w:t>
      </w:r>
      <w:r w:rsidR="002E4745">
        <w:rPr>
          <w:rFonts w:eastAsia="Times New Roman"/>
          <w:b/>
        </w:rPr>
        <w:t xml:space="preserve"> – gerade an heißen Sommertagen.</w:t>
      </w:r>
    </w:p>
    <w:p w14:paraId="086B513C" w14:textId="77777777" w:rsidR="00F02953" w:rsidRDefault="005C6E5B" w:rsidP="00066D8A">
      <w:pPr>
        <w:spacing w:after="0" w:line="360" w:lineRule="auto"/>
        <w:jc w:val="both"/>
        <w:rPr>
          <w:b/>
        </w:rPr>
      </w:pPr>
      <w:r>
        <w:rPr>
          <w:b/>
        </w:rPr>
        <w:t>Katzen und der Sommer</w:t>
      </w:r>
    </w:p>
    <w:p w14:paraId="18183188" w14:textId="77777777" w:rsidR="00821186" w:rsidRPr="00821186" w:rsidRDefault="00821186" w:rsidP="00821186">
      <w:pPr>
        <w:spacing w:after="120" w:line="360" w:lineRule="auto"/>
        <w:jc w:val="both"/>
        <w:rPr>
          <w:rFonts w:ascii="Helvetica" w:hAnsi="Helvetica" w:cs="Helvetica"/>
          <w:shd w:val="clear" w:color="auto" w:fill="FFFFFF"/>
        </w:rPr>
      </w:pPr>
      <w:r w:rsidRPr="00821186">
        <w:rPr>
          <w:rFonts w:cs="Arial"/>
          <w:bCs/>
          <w:color w:val="333333"/>
          <w:sz w:val="20"/>
          <w:szCs w:val="20"/>
          <w:bdr w:val="none" w:sz="0" w:space="0" w:color="auto" w:frame="1"/>
          <w:shd w:val="clear" w:color="auto" w:fill="FFFFFF"/>
        </w:rPr>
        <w:t>Während wir Menschen uns jetzt im Freibad und an Seen tummeln, leiden viele Katzen unter der Hitze. Zwar benötigen sie regelmäßige Sonnenbäder, aber zu heiß sollte es nicht sein. Mit ein paar kleinen Tricks</w:t>
      </w:r>
      <w:r w:rsidR="00965D62">
        <w:rPr>
          <w:rFonts w:cs="Arial"/>
          <w:bCs/>
          <w:color w:val="333333"/>
          <w:sz w:val="20"/>
          <w:szCs w:val="20"/>
          <w:bdr w:val="none" w:sz="0" w:space="0" w:color="auto" w:frame="1"/>
          <w:shd w:val="clear" w:color="auto" w:fill="FFFFFF"/>
        </w:rPr>
        <w:t xml:space="preserve"> kann</w:t>
      </w:r>
      <w:r w:rsidRPr="00821186">
        <w:rPr>
          <w:rFonts w:cs="Arial"/>
          <w:bCs/>
          <w:color w:val="333333"/>
          <w:sz w:val="20"/>
          <w:szCs w:val="20"/>
          <w:bdr w:val="none" w:sz="0" w:space="0" w:color="auto" w:frame="1"/>
          <w:shd w:val="clear" w:color="auto" w:fill="FFFFFF"/>
        </w:rPr>
        <w:t xml:space="preserve"> </w:t>
      </w:r>
      <w:r w:rsidR="00915766">
        <w:rPr>
          <w:rFonts w:cs="Arial"/>
          <w:bCs/>
          <w:color w:val="333333"/>
          <w:sz w:val="20"/>
          <w:szCs w:val="20"/>
          <w:bdr w:val="none" w:sz="0" w:space="0" w:color="auto" w:frame="1"/>
          <w:shd w:val="clear" w:color="auto" w:fill="FFFFFF"/>
        </w:rPr>
        <w:t xml:space="preserve"> für die </w:t>
      </w:r>
      <w:r w:rsidRPr="00821186">
        <w:rPr>
          <w:rFonts w:cs="Arial"/>
          <w:bCs/>
          <w:color w:val="333333"/>
          <w:sz w:val="20"/>
          <w:szCs w:val="20"/>
          <w:bdr w:val="none" w:sz="0" w:space="0" w:color="auto" w:frame="1"/>
          <w:shd w:val="clear" w:color="auto" w:fill="FFFFFF"/>
        </w:rPr>
        <w:t xml:space="preserve">Mieze </w:t>
      </w:r>
      <w:r>
        <w:rPr>
          <w:rFonts w:cs="Arial"/>
          <w:bCs/>
          <w:color w:val="333333"/>
          <w:sz w:val="20"/>
          <w:szCs w:val="20"/>
          <w:bdr w:val="none" w:sz="0" w:space="0" w:color="auto" w:frame="1"/>
          <w:shd w:val="clear" w:color="auto" w:fill="FFFFFF"/>
        </w:rPr>
        <w:t xml:space="preserve">bei den </w:t>
      </w:r>
      <w:r w:rsidRPr="00821186">
        <w:rPr>
          <w:rFonts w:cs="Arial"/>
          <w:bCs/>
          <w:color w:val="333333"/>
          <w:sz w:val="20"/>
          <w:szCs w:val="20"/>
          <w:bdr w:val="none" w:sz="0" w:space="0" w:color="auto" w:frame="1"/>
          <w:shd w:val="clear" w:color="auto" w:fill="FFFFFF"/>
        </w:rPr>
        <w:t xml:space="preserve">heißen Temperaturen </w:t>
      </w:r>
      <w:r>
        <w:rPr>
          <w:rFonts w:cs="Arial"/>
          <w:bCs/>
          <w:color w:val="333333"/>
          <w:sz w:val="20"/>
          <w:szCs w:val="20"/>
          <w:bdr w:val="none" w:sz="0" w:space="0" w:color="auto" w:frame="1"/>
          <w:shd w:val="clear" w:color="auto" w:fill="FFFFFF"/>
        </w:rPr>
        <w:t>ein kühle</w:t>
      </w:r>
      <w:r w:rsidR="00915766">
        <w:rPr>
          <w:rFonts w:cs="Arial"/>
          <w:bCs/>
          <w:color w:val="333333"/>
          <w:sz w:val="20"/>
          <w:szCs w:val="20"/>
          <w:bdr w:val="none" w:sz="0" w:space="0" w:color="auto" w:frame="1"/>
          <w:shd w:val="clear" w:color="auto" w:fill="FFFFFF"/>
        </w:rPr>
        <w:t>r</w:t>
      </w:r>
      <w:r>
        <w:rPr>
          <w:rFonts w:cs="Arial"/>
          <w:bCs/>
          <w:color w:val="333333"/>
          <w:sz w:val="20"/>
          <w:szCs w:val="20"/>
          <w:bdr w:val="none" w:sz="0" w:space="0" w:color="auto" w:frame="1"/>
          <w:shd w:val="clear" w:color="auto" w:fill="FFFFFF"/>
        </w:rPr>
        <w:t xml:space="preserve"> Rückzugsort </w:t>
      </w:r>
      <w:r w:rsidR="00915766">
        <w:rPr>
          <w:rFonts w:cs="Arial"/>
          <w:bCs/>
          <w:color w:val="333333"/>
          <w:sz w:val="20"/>
          <w:szCs w:val="20"/>
          <w:bdr w:val="none" w:sz="0" w:space="0" w:color="auto" w:frame="1"/>
          <w:shd w:val="clear" w:color="auto" w:fill="FFFFFF"/>
        </w:rPr>
        <w:t>geschaffen werden.</w:t>
      </w:r>
      <w:r>
        <w:rPr>
          <w:rFonts w:cs="Arial"/>
          <w:bCs/>
          <w:color w:val="333333"/>
          <w:sz w:val="20"/>
          <w:szCs w:val="20"/>
          <w:bdr w:val="none" w:sz="0" w:space="0" w:color="auto" w:frame="1"/>
          <w:shd w:val="clear" w:color="auto" w:fill="FFFFFF"/>
        </w:rPr>
        <w:t xml:space="preserve"> Meistens genießen Katzen das Bad in der Morgensonne,</w:t>
      </w:r>
      <w:r w:rsidRPr="00821186">
        <w:rPr>
          <w:rFonts w:cs="Arial"/>
          <w:color w:val="333333"/>
          <w:sz w:val="20"/>
          <w:szCs w:val="20"/>
        </w:rPr>
        <w:t xml:space="preserve"> </w:t>
      </w:r>
      <w:r>
        <w:rPr>
          <w:rFonts w:cs="Arial"/>
          <w:color w:val="333333"/>
          <w:sz w:val="20"/>
          <w:szCs w:val="20"/>
        </w:rPr>
        <w:t xml:space="preserve">mittags legen sie sich dann gern in den Schatten zwischen Gräsern und Pflanzen: Katzengras und Katzenminze laden zum Liegen und Knabbern ein. Als besonderen Clou kann auf </w:t>
      </w:r>
      <w:r w:rsidR="00915766">
        <w:rPr>
          <w:rFonts w:cs="Arial"/>
          <w:color w:val="333333"/>
          <w:sz w:val="20"/>
          <w:szCs w:val="20"/>
        </w:rPr>
        <w:t xml:space="preserve">dem </w:t>
      </w:r>
      <w:r>
        <w:rPr>
          <w:rFonts w:cs="Arial"/>
          <w:color w:val="333333"/>
          <w:sz w:val="20"/>
          <w:szCs w:val="20"/>
        </w:rPr>
        <w:t>Balkon oder im Garten ein schattig-grüne</w:t>
      </w:r>
      <w:r w:rsidR="00915766">
        <w:rPr>
          <w:rFonts w:cs="Arial"/>
          <w:color w:val="333333"/>
          <w:sz w:val="20"/>
          <w:szCs w:val="20"/>
        </w:rPr>
        <w:t>r</w:t>
      </w:r>
      <w:r>
        <w:rPr>
          <w:rFonts w:cs="Arial"/>
          <w:color w:val="333333"/>
          <w:sz w:val="20"/>
          <w:szCs w:val="20"/>
        </w:rPr>
        <w:t xml:space="preserve"> Dschungel für Katzen anlege</w:t>
      </w:r>
      <w:r w:rsidR="00915766">
        <w:rPr>
          <w:rFonts w:cs="Arial"/>
          <w:color w:val="333333"/>
          <w:sz w:val="20"/>
          <w:szCs w:val="20"/>
        </w:rPr>
        <w:t>t werden</w:t>
      </w:r>
      <w:r>
        <w:rPr>
          <w:rFonts w:cs="Arial"/>
          <w:color w:val="333333"/>
          <w:sz w:val="20"/>
          <w:szCs w:val="20"/>
        </w:rPr>
        <w:t xml:space="preserve">. Hierbei </w:t>
      </w:r>
      <w:r w:rsidR="00915766">
        <w:rPr>
          <w:rFonts w:cs="Arial"/>
          <w:color w:val="333333"/>
          <w:sz w:val="20"/>
          <w:szCs w:val="20"/>
        </w:rPr>
        <w:t>muss bedacht werden</w:t>
      </w:r>
      <w:r>
        <w:rPr>
          <w:rFonts w:cs="Arial"/>
          <w:color w:val="333333"/>
          <w:sz w:val="20"/>
          <w:szCs w:val="20"/>
        </w:rPr>
        <w:t>, dass einige Pflanzen wie Azalee, wilder Wein oder Efeu für Stubentiger giftig sind. Wohnungskatzen tanken gern frische Luft durch offene Fenster – mit Netzen gesichert, versteht sich! Aber Achtung: Klimaanlagen und Zugluft können bei Katze</w:t>
      </w:r>
      <w:r w:rsidR="00915766">
        <w:rPr>
          <w:rFonts w:cs="Arial"/>
          <w:color w:val="333333"/>
          <w:sz w:val="20"/>
          <w:szCs w:val="20"/>
        </w:rPr>
        <w:t>n</w:t>
      </w:r>
      <w:r>
        <w:rPr>
          <w:rFonts w:cs="Arial"/>
          <w:color w:val="333333"/>
          <w:sz w:val="20"/>
          <w:szCs w:val="20"/>
        </w:rPr>
        <w:t xml:space="preserve"> zu Erkältungen und Bindehautentzündungen führen. Auch offene Türen in der Wohnung </w:t>
      </w:r>
      <w:r w:rsidR="00915766">
        <w:rPr>
          <w:rFonts w:cs="Arial"/>
          <w:color w:val="333333"/>
          <w:sz w:val="20"/>
          <w:szCs w:val="20"/>
        </w:rPr>
        <w:t>sollten gesichert werden</w:t>
      </w:r>
      <w:r>
        <w:rPr>
          <w:rFonts w:cs="Arial"/>
          <w:color w:val="333333"/>
          <w:sz w:val="20"/>
          <w:szCs w:val="20"/>
        </w:rPr>
        <w:t xml:space="preserve">, damit sie nicht zufallen können, wenn </w:t>
      </w:r>
      <w:r w:rsidR="00915766">
        <w:rPr>
          <w:rFonts w:cs="Arial"/>
          <w:color w:val="333333"/>
          <w:sz w:val="20"/>
          <w:szCs w:val="20"/>
        </w:rPr>
        <w:t xml:space="preserve">die </w:t>
      </w:r>
      <w:r w:rsidR="00965D62">
        <w:rPr>
          <w:rFonts w:cs="Arial"/>
          <w:color w:val="333333"/>
          <w:sz w:val="20"/>
          <w:szCs w:val="20"/>
        </w:rPr>
        <w:t>Mieze</w:t>
      </w:r>
      <w:r>
        <w:rPr>
          <w:rFonts w:cs="Arial"/>
          <w:color w:val="333333"/>
          <w:sz w:val="20"/>
          <w:szCs w:val="20"/>
        </w:rPr>
        <w:t xml:space="preserve"> gerade unterwegs ist.</w:t>
      </w:r>
    </w:p>
    <w:p w14:paraId="7330F3DD" w14:textId="77777777" w:rsidR="005C6E5B" w:rsidRPr="00D27A81" w:rsidRDefault="00821186" w:rsidP="005C6E5B">
      <w:pPr>
        <w:spacing w:after="120" w:line="360" w:lineRule="auto"/>
        <w:jc w:val="both"/>
        <w:rPr>
          <w:rFonts w:cs="Arial"/>
          <w:color w:val="333333"/>
          <w:sz w:val="20"/>
          <w:szCs w:val="20"/>
        </w:rPr>
      </w:pPr>
      <w:r w:rsidRPr="00D27A81">
        <w:rPr>
          <w:rFonts w:cs="Arial"/>
          <w:color w:val="333333"/>
          <w:sz w:val="20"/>
          <w:szCs w:val="20"/>
        </w:rPr>
        <w:t xml:space="preserve">Bei diesen sommerlichen Temperaturen hat die Katze auch einen erhöhten Flüssigkeitsbedarf. </w:t>
      </w:r>
      <w:r w:rsidR="00C4437F" w:rsidRPr="00C4437F">
        <w:rPr>
          <w:rFonts w:cs="Arial"/>
          <w:color w:val="333333"/>
          <w:sz w:val="20"/>
          <w:szCs w:val="20"/>
        </w:rPr>
        <w:t>Als Richtwert für eine ausreichende Flüssigkeitsversorgung einer erwachsenen Katze gilt: etwa 50 Milliliter täglich pro Kilo Körpergewicht.</w:t>
      </w:r>
      <w:r w:rsidR="003965D0">
        <w:rPr>
          <w:rFonts w:cs="Arial"/>
          <w:color w:val="333333"/>
          <w:sz w:val="20"/>
          <w:szCs w:val="20"/>
        </w:rPr>
        <w:t xml:space="preserve"> </w:t>
      </w:r>
      <w:r w:rsidR="003965D0">
        <w:rPr>
          <w:rFonts w:cs="Arial"/>
          <w:color w:val="333333"/>
          <w:sz w:val="20"/>
          <w:szCs w:val="20"/>
          <w:shd w:val="clear" w:color="auto" w:fill="FFFFFF"/>
        </w:rPr>
        <w:t xml:space="preserve">Bei Sommerhitze reicht ein Wassernapf nicht! Ratsam ist es, immer mehrere Näpfe mit Frischwasser überall in der Wohnung, auf dem Balkon und im Garten zu verteilen. Viele Katzen möchten auch aus einer Gießkanne, einem Untersetzer oder einem Zimmerbrunnen nicht ganz so frisches, aber sauberes Wasser trinken. </w:t>
      </w:r>
      <w:r w:rsidR="00D902E9">
        <w:rPr>
          <w:rFonts w:cs="Arial"/>
          <w:color w:val="333333"/>
          <w:sz w:val="20"/>
          <w:szCs w:val="20"/>
          <w:shd w:val="clear" w:color="auto" w:fill="FFFFFF"/>
        </w:rPr>
        <w:t>Die Futterration sollte bei großer Hitze im Sommer immer auf mehrere kleine Mahlzeiten verteilt werden. Weder Futter noch Wasser sollten direkt aus dem Kühlschrank kommen.</w:t>
      </w:r>
    </w:p>
    <w:p w14:paraId="38084DBC" w14:textId="77777777" w:rsidR="005C6E5B" w:rsidRDefault="005C6E5B" w:rsidP="00066D8A">
      <w:pPr>
        <w:spacing w:after="0" w:line="360" w:lineRule="auto"/>
        <w:jc w:val="both"/>
        <w:rPr>
          <w:rFonts w:cs="Arial"/>
          <w:color w:val="333333"/>
          <w:sz w:val="20"/>
          <w:szCs w:val="20"/>
        </w:rPr>
      </w:pPr>
    </w:p>
    <w:p w14:paraId="319B073B" w14:textId="77777777" w:rsidR="00A91C34" w:rsidRPr="00003F47" w:rsidRDefault="00A91C34" w:rsidP="00066D8A">
      <w:pPr>
        <w:spacing w:after="0" w:line="360" w:lineRule="auto"/>
        <w:jc w:val="both"/>
        <w:rPr>
          <w:b/>
        </w:rPr>
      </w:pPr>
      <w:r>
        <w:rPr>
          <w:b/>
        </w:rPr>
        <w:t>Katzenexpertinnen – Alles rund um die Katz‘</w:t>
      </w:r>
    </w:p>
    <w:p w14:paraId="2371256C" w14:textId="77777777" w:rsidR="00A91C34" w:rsidRPr="005413DC" w:rsidRDefault="00EA2029" w:rsidP="00A91C34">
      <w:pPr>
        <w:spacing w:after="120" w:line="360" w:lineRule="auto"/>
        <w:jc w:val="both"/>
        <w:rPr>
          <w:rFonts w:cs="Arial"/>
          <w:color w:val="333333"/>
          <w:sz w:val="20"/>
          <w:szCs w:val="20"/>
        </w:rPr>
      </w:pPr>
      <w:r w:rsidRPr="005413DC">
        <w:rPr>
          <w:rFonts w:cs="Arial"/>
          <w:color w:val="333333"/>
          <w:sz w:val="20"/>
          <w:szCs w:val="20"/>
        </w:rPr>
        <w:t xml:space="preserve">Katzen sind eigensinnig, so sagt man. Sie sind aber </w:t>
      </w:r>
      <w:r w:rsidR="007C0311" w:rsidRPr="005413DC">
        <w:rPr>
          <w:rFonts w:cs="Arial"/>
          <w:color w:val="333333"/>
          <w:sz w:val="20"/>
          <w:szCs w:val="20"/>
        </w:rPr>
        <w:t>auch einzigartig –</w:t>
      </w:r>
      <w:r w:rsidRPr="005413DC">
        <w:rPr>
          <w:rFonts w:cs="Arial"/>
          <w:color w:val="333333"/>
          <w:sz w:val="20"/>
          <w:szCs w:val="20"/>
        </w:rPr>
        <w:t xml:space="preserve"> die Bedürfnisse variieren von Katze zu Katze. </w:t>
      </w:r>
      <w:r w:rsidR="00B1107B" w:rsidRPr="005413DC">
        <w:rPr>
          <w:rFonts w:cs="Arial"/>
          <w:color w:val="333333"/>
          <w:sz w:val="20"/>
          <w:szCs w:val="20"/>
        </w:rPr>
        <w:t xml:space="preserve">Um </w:t>
      </w:r>
      <w:r w:rsidR="00903110" w:rsidRPr="005413DC">
        <w:rPr>
          <w:rFonts w:cs="Arial"/>
          <w:color w:val="333333"/>
          <w:sz w:val="20"/>
          <w:szCs w:val="20"/>
        </w:rPr>
        <w:t>diese bestmöglich zu erkennen und Katzenhalter künftig</w:t>
      </w:r>
      <w:r w:rsidR="00306C0E" w:rsidRPr="005413DC">
        <w:rPr>
          <w:rFonts w:cs="Arial"/>
          <w:color w:val="333333"/>
          <w:sz w:val="20"/>
          <w:szCs w:val="20"/>
        </w:rPr>
        <w:t xml:space="preserve"> noch besser </w:t>
      </w:r>
      <w:r w:rsidR="00B162EF" w:rsidRPr="005413DC">
        <w:rPr>
          <w:rFonts w:cs="Arial"/>
          <w:color w:val="333333"/>
          <w:sz w:val="20"/>
          <w:szCs w:val="20"/>
        </w:rPr>
        <w:t xml:space="preserve">zu </w:t>
      </w:r>
      <w:r w:rsidR="00B12996" w:rsidRPr="005413DC">
        <w:rPr>
          <w:rFonts w:cs="Arial"/>
          <w:color w:val="333333"/>
          <w:sz w:val="20"/>
          <w:szCs w:val="20"/>
        </w:rPr>
        <w:t xml:space="preserve">unterstützen, </w:t>
      </w:r>
      <w:r w:rsidR="00D53748" w:rsidRPr="005413DC">
        <w:rPr>
          <w:rFonts w:cs="Arial"/>
          <w:color w:val="333333"/>
          <w:sz w:val="20"/>
          <w:szCs w:val="20"/>
        </w:rPr>
        <w:t xml:space="preserve">entwickelte Fressnapf </w:t>
      </w:r>
      <w:r w:rsidR="009B5BBF" w:rsidRPr="005413DC">
        <w:rPr>
          <w:rFonts w:cs="Arial"/>
          <w:color w:val="333333"/>
          <w:sz w:val="20"/>
          <w:szCs w:val="20"/>
        </w:rPr>
        <w:t>für seine Mitarbeiter</w:t>
      </w:r>
      <w:r w:rsidR="008E12BC" w:rsidRPr="005413DC">
        <w:rPr>
          <w:rFonts w:cs="Arial"/>
          <w:color w:val="333333"/>
          <w:sz w:val="20"/>
          <w:szCs w:val="20"/>
        </w:rPr>
        <w:t>innen</w:t>
      </w:r>
      <w:r w:rsidR="009B5BBF" w:rsidRPr="005413DC">
        <w:rPr>
          <w:rFonts w:cs="Arial"/>
          <w:color w:val="333333"/>
          <w:sz w:val="20"/>
          <w:szCs w:val="20"/>
        </w:rPr>
        <w:t xml:space="preserve"> </w:t>
      </w:r>
      <w:r w:rsidR="00D53748" w:rsidRPr="005413DC">
        <w:rPr>
          <w:rFonts w:cs="Arial"/>
          <w:color w:val="333333"/>
          <w:sz w:val="20"/>
          <w:szCs w:val="20"/>
        </w:rPr>
        <w:t xml:space="preserve">einen </w:t>
      </w:r>
      <w:r w:rsidR="008E7AC3" w:rsidRPr="005413DC">
        <w:rPr>
          <w:rFonts w:cs="Arial"/>
          <w:color w:val="333333"/>
          <w:sz w:val="20"/>
          <w:szCs w:val="20"/>
        </w:rPr>
        <w:t xml:space="preserve">einjährigen </w:t>
      </w:r>
      <w:r w:rsidR="00D53748" w:rsidRPr="005413DC">
        <w:rPr>
          <w:rFonts w:cs="Arial"/>
          <w:color w:val="333333"/>
          <w:sz w:val="20"/>
          <w:szCs w:val="20"/>
        </w:rPr>
        <w:t xml:space="preserve">Lehrgang zur Katzenexpertin. </w:t>
      </w:r>
      <w:r w:rsidR="00A91C34" w:rsidRPr="005413DC">
        <w:rPr>
          <w:rFonts w:cs="Arial"/>
          <w:color w:val="333333"/>
          <w:sz w:val="20"/>
          <w:szCs w:val="20"/>
        </w:rPr>
        <w:t xml:space="preserve">Entwickelt wurde der Lehrgang gemeinsam mit Tierärztin und Katzenexpertin Dipl. TA Sabine Schroll: „Um das Miteinander von Katze und Mensch so angenehm wie möglich zu gestalten, lernen die Teilnehmerinnen die Bedürfnisse einer Katze zu verstehen, diese richtig zu deuten und passende Lösungsansätze auszuarbeiten. So lässt sich die Lebensqualität von Katzen enorm steigern“, erklärt </w:t>
      </w:r>
      <w:r w:rsidR="00965D62">
        <w:rPr>
          <w:rFonts w:cs="Arial"/>
          <w:color w:val="333333"/>
          <w:sz w:val="20"/>
          <w:szCs w:val="20"/>
        </w:rPr>
        <w:t>Schroll</w:t>
      </w:r>
      <w:r w:rsidR="00A91C34" w:rsidRPr="005413DC">
        <w:rPr>
          <w:rFonts w:cs="Arial"/>
          <w:color w:val="333333"/>
          <w:sz w:val="20"/>
          <w:szCs w:val="20"/>
        </w:rPr>
        <w:t>.</w:t>
      </w:r>
    </w:p>
    <w:p w14:paraId="46B5628C" w14:textId="77777777" w:rsidR="00ED10B6" w:rsidRPr="005413DC" w:rsidRDefault="00A91C34" w:rsidP="005413DC">
      <w:pPr>
        <w:spacing w:after="120" w:line="360" w:lineRule="auto"/>
        <w:jc w:val="both"/>
        <w:rPr>
          <w:rFonts w:cs="Arial"/>
          <w:color w:val="333333"/>
          <w:sz w:val="20"/>
          <w:szCs w:val="20"/>
        </w:rPr>
      </w:pPr>
      <w:r w:rsidRPr="005413DC">
        <w:rPr>
          <w:rFonts w:cs="Arial"/>
          <w:color w:val="333333"/>
          <w:sz w:val="20"/>
          <w:szCs w:val="20"/>
        </w:rPr>
        <w:lastRenderedPageBreak/>
        <w:t xml:space="preserve">Neben verschiedenen Futtersorten sowie Zubehör- und Pflegeprodukten für Katzen, bietet </w:t>
      </w:r>
      <w:r w:rsidR="00E3366F">
        <w:rPr>
          <w:rFonts w:cs="Arial"/>
          <w:color w:val="333333"/>
          <w:sz w:val="20"/>
          <w:szCs w:val="20"/>
        </w:rPr>
        <w:t>Fressnapf Österreich</w:t>
      </w:r>
      <w:r w:rsidRPr="005413DC">
        <w:rPr>
          <w:rFonts w:cs="Arial"/>
          <w:color w:val="333333"/>
          <w:sz w:val="20"/>
          <w:szCs w:val="20"/>
        </w:rPr>
        <w:t xml:space="preserve"> mit den Fressnapf-Katzenexpertinnen einen zusätzlichen Service für seine Kunden. In individuellen Beratungsterminen stehen die Spezialistinnen Katzenhaltern in allen Belangen rund um das Thema „Katze“ zur Seite. </w:t>
      </w:r>
      <w:r w:rsidR="00624862" w:rsidRPr="005413DC">
        <w:rPr>
          <w:rFonts w:cs="Arial"/>
          <w:color w:val="333333"/>
          <w:sz w:val="20"/>
          <w:szCs w:val="20"/>
        </w:rPr>
        <w:t>„Auf diese Weise bauen unsere Mitarbeiter</w:t>
      </w:r>
      <w:r w:rsidR="00056BE0" w:rsidRPr="005413DC">
        <w:rPr>
          <w:rFonts w:cs="Arial"/>
          <w:color w:val="333333"/>
          <w:sz w:val="20"/>
          <w:szCs w:val="20"/>
        </w:rPr>
        <w:t>innen</w:t>
      </w:r>
      <w:r w:rsidR="00624862" w:rsidRPr="005413DC">
        <w:rPr>
          <w:rFonts w:cs="Arial"/>
          <w:color w:val="333333"/>
          <w:sz w:val="20"/>
          <w:szCs w:val="20"/>
        </w:rPr>
        <w:t xml:space="preserve"> sowohl ihre Fachkenntnisse als auch ihre Beratungskompetenz aus und können </w:t>
      </w:r>
      <w:r w:rsidR="001816BC" w:rsidRPr="005413DC">
        <w:rPr>
          <w:rFonts w:cs="Arial"/>
          <w:color w:val="333333"/>
          <w:sz w:val="20"/>
          <w:szCs w:val="20"/>
        </w:rPr>
        <w:t>Katzenbesitzern</w:t>
      </w:r>
      <w:r w:rsidR="00042958" w:rsidRPr="005413DC">
        <w:rPr>
          <w:rFonts w:cs="Arial"/>
          <w:color w:val="333333"/>
          <w:sz w:val="20"/>
          <w:szCs w:val="20"/>
        </w:rPr>
        <w:t xml:space="preserve"> </w:t>
      </w:r>
      <w:r w:rsidR="00624862" w:rsidRPr="005413DC">
        <w:rPr>
          <w:rFonts w:cs="Arial"/>
          <w:color w:val="333333"/>
          <w:sz w:val="20"/>
          <w:szCs w:val="20"/>
        </w:rPr>
        <w:t xml:space="preserve">einen noch besseren Service bieten als bisher“, ist </w:t>
      </w:r>
      <w:r w:rsidR="004E7285" w:rsidRPr="005413DC">
        <w:rPr>
          <w:rFonts w:cs="Arial"/>
          <w:color w:val="333333"/>
          <w:sz w:val="20"/>
          <w:szCs w:val="20"/>
        </w:rPr>
        <w:t xml:space="preserve">Personalleiterin </w:t>
      </w:r>
      <w:proofErr w:type="spellStart"/>
      <w:r w:rsidRPr="005413DC">
        <w:rPr>
          <w:rFonts w:cs="Arial"/>
          <w:color w:val="333333"/>
          <w:sz w:val="20"/>
          <w:szCs w:val="20"/>
        </w:rPr>
        <w:t>Danja</w:t>
      </w:r>
      <w:proofErr w:type="spellEnd"/>
      <w:r w:rsidRPr="005413DC">
        <w:rPr>
          <w:rFonts w:cs="Arial"/>
          <w:color w:val="333333"/>
          <w:sz w:val="20"/>
          <w:szCs w:val="20"/>
        </w:rPr>
        <w:t xml:space="preserve"> Lehner</w:t>
      </w:r>
      <w:r w:rsidR="00624862" w:rsidRPr="005413DC">
        <w:rPr>
          <w:rFonts w:cs="Arial"/>
          <w:color w:val="333333"/>
          <w:sz w:val="20"/>
          <w:szCs w:val="20"/>
        </w:rPr>
        <w:t xml:space="preserve"> </w:t>
      </w:r>
      <w:r w:rsidR="00056BE0" w:rsidRPr="005413DC">
        <w:rPr>
          <w:rFonts w:cs="Arial"/>
          <w:color w:val="333333"/>
          <w:sz w:val="20"/>
          <w:szCs w:val="20"/>
        </w:rPr>
        <w:t>vom</w:t>
      </w:r>
      <w:r w:rsidR="00624862" w:rsidRPr="005413DC">
        <w:rPr>
          <w:rFonts w:cs="Arial"/>
          <w:color w:val="333333"/>
          <w:sz w:val="20"/>
          <w:szCs w:val="20"/>
        </w:rPr>
        <w:t xml:space="preserve"> </w:t>
      </w:r>
      <w:r w:rsidR="00685D6D" w:rsidRPr="005413DC">
        <w:rPr>
          <w:rFonts w:cs="Arial"/>
          <w:color w:val="333333"/>
          <w:sz w:val="20"/>
          <w:szCs w:val="20"/>
        </w:rPr>
        <w:t>Ausbildungskonzept</w:t>
      </w:r>
      <w:r w:rsidR="00624862" w:rsidRPr="005413DC">
        <w:rPr>
          <w:rFonts w:cs="Arial"/>
          <w:color w:val="333333"/>
          <w:sz w:val="20"/>
          <w:szCs w:val="20"/>
        </w:rPr>
        <w:t xml:space="preserve"> überzeugt.</w:t>
      </w:r>
      <w:r w:rsidRPr="005413DC">
        <w:rPr>
          <w:rFonts w:cs="Arial"/>
          <w:color w:val="333333"/>
          <w:sz w:val="20"/>
          <w:szCs w:val="20"/>
        </w:rPr>
        <w:t xml:space="preserve"> Die Ausbildung weiterer Fressnapf-Mitarbeiterinnen wird fortgesetzt, bis 2020 soll österreichweit in jeder Fressnapf-Filiale eine Katzenexpertin im Einsatz sein.</w:t>
      </w:r>
      <w:r w:rsidR="00F57C10">
        <w:rPr>
          <w:rFonts w:cs="Arial"/>
          <w:color w:val="333333"/>
          <w:sz w:val="20"/>
          <w:szCs w:val="20"/>
        </w:rPr>
        <w:t xml:space="preserve"> Derzeit steht der gratis Service unserer Katzenexpertinnen in 25 Filialen zur Verfügung.</w:t>
      </w:r>
    </w:p>
    <w:p w14:paraId="3792652F" w14:textId="77777777" w:rsidR="00A91C34" w:rsidRDefault="00A91C34" w:rsidP="00C94AEB">
      <w:pPr>
        <w:spacing w:after="0" w:line="360" w:lineRule="auto"/>
        <w:jc w:val="both"/>
      </w:pPr>
    </w:p>
    <w:p w14:paraId="06408B21" w14:textId="77777777" w:rsidR="00F47CA4" w:rsidRDefault="00F47CA4" w:rsidP="00F04D11">
      <w:pPr>
        <w:spacing w:after="120" w:line="360" w:lineRule="auto"/>
        <w:jc w:val="both"/>
      </w:pPr>
      <w:r w:rsidRPr="00F04D11">
        <w:rPr>
          <w:b/>
        </w:rPr>
        <w:t>Infografik:</w:t>
      </w:r>
      <w:r>
        <w:t xml:space="preserve"> Anzahl der österreich</w:t>
      </w:r>
      <w:r w:rsidRPr="000E2A8E">
        <w:t>ischen</w:t>
      </w:r>
      <w:r>
        <w:t xml:space="preserve"> Haushalten:</w:t>
      </w:r>
    </w:p>
    <w:p w14:paraId="7526164D" w14:textId="77777777" w:rsidR="00F04D11" w:rsidRDefault="00C94AEB" w:rsidP="00F04D11">
      <w:pPr>
        <w:spacing w:after="120" w:line="360" w:lineRule="auto"/>
        <w:rPr>
          <w:rStyle w:val="Hyperlink"/>
        </w:rPr>
      </w:pPr>
      <w:r w:rsidRPr="00F04D11">
        <w:rPr>
          <w:b/>
        </w:rPr>
        <w:t>Weitere Informationen</w:t>
      </w:r>
      <w:r>
        <w:t xml:space="preserve"> zur Katzenexpertinnen-Ausbildung bei Fressnapf finden Sie hier: </w:t>
      </w:r>
      <w:hyperlink r:id="rId8" w:history="1">
        <w:r w:rsidRPr="003C0D9D">
          <w:rPr>
            <w:rStyle w:val="Hyperlink"/>
          </w:rPr>
          <w:t>http://www.fressnapf.at/katzenexperte/</w:t>
        </w:r>
      </w:hyperlink>
    </w:p>
    <w:p w14:paraId="51327358" w14:textId="77777777" w:rsidR="002800ED" w:rsidRDefault="002800ED" w:rsidP="008A6A0D">
      <w:pPr>
        <w:spacing w:after="0" w:line="360" w:lineRule="auto"/>
      </w:pPr>
      <w:r w:rsidRPr="00F04D11">
        <w:rPr>
          <w:b/>
        </w:rPr>
        <w:t>Video zum Trinkverhalten der Katze:</w:t>
      </w:r>
      <w:r>
        <w:t xml:space="preserve"> </w:t>
      </w:r>
      <w:hyperlink r:id="rId9" w:history="1">
        <w:r w:rsidRPr="006C298C">
          <w:rPr>
            <w:rStyle w:val="Hyperlink"/>
          </w:rPr>
          <w:t>https://youtu.be/xdbr-gLHUu0</w:t>
        </w:r>
      </w:hyperlink>
    </w:p>
    <w:p w14:paraId="177FDC0D" w14:textId="77777777" w:rsidR="002800ED" w:rsidRDefault="002800ED" w:rsidP="008A6A0D">
      <w:pPr>
        <w:spacing w:after="0" w:line="360" w:lineRule="auto"/>
      </w:pPr>
    </w:p>
    <w:p w14:paraId="1F299379" w14:textId="7BA4C9E3" w:rsidR="00780E1E" w:rsidRPr="005D0506" w:rsidRDefault="008A6A0D" w:rsidP="00780E1E">
      <w:pPr>
        <w:pStyle w:val="Default"/>
        <w:rPr>
          <w:rFonts w:asciiTheme="minorHAnsi" w:hAnsiTheme="minorHAnsi" w:cs="Arial"/>
          <w:b/>
          <w:i/>
          <w:iCs/>
          <w:color w:val="auto"/>
          <w:sz w:val="16"/>
          <w:szCs w:val="16"/>
          <w:lang w:val="de-AT" w:eastAsia="de-AT"/>
        </w:rPr>
      </w:pPr>
      <w:r>
        <w:rPr>
          <w:rStyle w:val="Hervorhebung"/>
          <w:sz w:val="21"/>
          <w:szCs w:val="21"/>
        </w:rPr>
        <w:t>- - - - - - - - - - - - - -</w:t>
      </w:r>
      <w:r>
        <w:rPr>
          <w:rFonts w:cs="Arial"/>
          <w:sz w:val="21"/>
          <w:szCs w:val="21"/>
        </w:rPr>
        <w:br/>
      </w:r>
      <w:r w:rsidR="00780E1E" w:rsidRPr="005D0506">
        <w:rPr>
          <w:rFonts w:asciiTheme="minorHAnsi" w:hAnsiTheme="minorHAnsi" w:cs="Arial"/>
          <w:b/>
          <w:i/>
          <w:iCs/>
          <w:color w:val="auto"/>
          <w:sz w:val="16"/>
          <w:szCs w:val="16"/>
          <w:lang w:val="de-AT" w:eastAsia="de-AT"/>
        </w:rPr>
        <w:t>Über Fressnapf:</w:t>
      </w:r>
    </w:p>
    <w:p w14:paraId="190B5E01" w14:textId="77777777" w:rsidR="009F662E" w:rsidRPr="00610D25" w:rsidRDefault="00780E1E" w:rsidP="00780E1E">
      <w:pPr>
        <w:widowControl w:val="0"/>
        <w:autoSpaceDE w:val="0"/>
        <w:autoSpaceDN w:val="0"/>
        <w:adjustRightInd w:val="0"/>
        <w:spacing w:after="0" w:line="360" w:lineRule="auto"/>
        <w:textAlignment w:val="center"/>
      </w:pPr>
      <w:r w:rsidRPr="00480F12">
        <w:rPr>
          <w:rFonts w:asciiTheme="minorHAnsi" w:hAnsiTheme="minorHAnsi" w:cs="Arial"/>
          <w:iCs/>
          <w:sz w:val="16"/>
          <w:szCs w:val="16"/>
          <w:lang w:val="de-AT" w:eastAsia="de-AT"/>
        </w:rPr>
        <w:t>Fressnapf ist österreichweit mit 1</w:t>
      </w:r>
      <w:r>
        <w:rPr>
          <w:rFonts w:asciiTheme="minorHAnsi" w:hAnsiTheme="minorHAnsi" w:cs="Arial"/>
          <w:iCs/>
          <w:sz w:val="16"/>
          <w:szCs w:val="16"/>
          <w:lang w:val="de-AT" w:eastAsia="de-AT"/>
        </w:rPr>
        <w:t>32</w:t>
      </w:r>
      <w:r w:rsidRPr="00480F12">
        <w:rPr>
          <w:rFonts w:asciiTheme="minorHAnsi" w:hAnsiTheme="minorHAnsi" w:cs="Arial"/>
          <w:iCs/>
          <w:sz w:val="16"/>
          <w:szCs w:val="16"/>
          <w:lang w:val="de-AT" w:eastAsia="de-AT"/>
        </w:rPr>
        <w:t xml:space="preserve"> Filialen Marktführer bei Tierfutter und -zubehör. Die österreichische Fressnapf Handels GmbH wurde 1997 gegründet und ist der erfolgreichste Auslandsmarkt der Fressnapf-Kette mit 1.000 Mitarbeitenden. Im Jahr 2017 hat Fressnapf Österreich einen neuen Rekordumsatz von 157,8 Millionen Euro erzielt. In Europa ist Fressnapf Marktführer im Heimtierbedarf. Das Unternehmen wurde 1990 von Inhaber Torsten </w:t>
      </w:r>
      <w:proofErr w:type="spellStart"/>
      <w:r w:rsidRPr="00480F12">
        <w:rPr>
          <w:rFonts w:asciiTheme="minorHAnsi" w:hAnsiTheme="minorHAnsi" w:cs="Arial"/>
          <w:iCs/>
          <w:sz w:val="16"/>
          <w:szCs w:val="16"/>
          <w:lang w:val="de-AT" w:eastAsia="de-AT"/>
        </w:rPr>
        <w:t>Toeller</w:t>
      </w:r>
      <w:proofErr w:type="spellEnd"/>
      <w:r w:rsidRPr="00480F12">
        <w:rPr>
          <w:rFonts w:asciiTheme="minorHAnsi" w:hAnsiTheme="minorHAnsi" w:cs="Arial"/>
          <w:iCs/>
          <w:sz w:val="16"/>
          <w:szCs w:val="16"/>
          <w:lang w:val="de-AT" w:eastAsia="de-AT"/>
        </w:rPr>
        <w:t xml:space="preserve"> in Erkelenz (Nordrhein-Westfalen) gegründet. Die Fressnapf-Kette ist derzeit mit rund 1.500 Fachmärkten in elf europäischen Ländern aktiv. </w:t>
      </w:r>
      <w:r w:rsidRPr="00480F12">
        <w:rPr>
          <w:rFonts w:ascii="Calibri" w:hAnsi="Calibri"/>
          <w:sz w:val="16"/>
          <w:szCs w:val="16"/>
        </w:rPr>
        <w:t>(dort meist unter dem Namen Maxi Zoo) entwickelt. Die Gruppe beschäftigt mehr als 11.000 Menschen aus über 50 Nationen. Der Jahresumsatz liegt bei rund zwei Milliarden Euro. Die Fressnapf-Gruppe legt großen Wert auf ein breites und vielfältiges Sortiment in modernen Märkten, stationär wie online. Fachkompetente Beratung, erweiterte Serviceangebote und exklusiv bei Fressnapf erhältliche Marken runden das kundenfokussierte Angebot ab. Die Fressnapf-Gruppe ist Förderer verschiedener gemeinnütziger Projekte rund um die Mensch-Tier-Beziehung und den aktiven Tierschutz. Die Mission der Unternehmensgruppe lautet: „Wir geben alles dafür, das Zusammenleben von Mensch und Tier einfacher, besser und glücklicher zu machen.“</w:t>
      </w:r>
      <w:r w:rsidR="008A6A0D">
        <w:rPr>
          <w:rFonts w:eastAsia="Times New Roman" w:cs="Arial"/>
          <w:color w:val="000000"/>
          <w:sz w:val="21"/>
          <w:szCs w:val="21"/>
        </w:rPr>
        <w:br/>
      </w:r>
      <w:r w:rsidR="008A6A0D">
        <w:rPr>
          <w:rStyle w:val="Hervorhebung"/>
          <w:rFonts w:eastAsia="Times New Roman"/>
          <w:color w:val="000000"/>
          <w:sz w:val="21"/>
          <w:szCs w:val="21"/>
        </w:rPr>
        <w:t>- - - - - - - - - - - - - - -</w:t>
      </w:r>
    </w:p>
    <w:p w14:paraId="6422060E" w14:textId="77777777" w:rsidR="00153781" w:rsidRPr="00153781" w:rsidRDefault="00153781" w:rsidP="00153781">
      <w:pPr>
        <w:spacing w:line="360" w:lineRule="auto"/>
      </w:pPr>
      <w:r w:rsidRPr="00153781">
        <w:rPr>
          <w:b/>
          <w:u w:val="single"/>
        </w:rPr>
        <w:t>Bildtexte:</w:t>
      </w:r>
      <w:r w:rsidRPr="00153781">
        <w:t xml:space="preserve"> (Fotos honorarfrei, Fotonachweis Fressnapf) </w:t>
      </w:r>
    </w:p>
    <w:p w14:paraId="084F420C" w14:textId="77777777" w:rsidR="00647A44" w:rsidRDefault="00F30EB4" w:rsidP="00153781">
      <w:pPr>
        <w:rPr>
          <w:rFonts w:cs="Arial"/>
          <w:bCs/>
        </w:rPr>
      </w:pPr>
      <w:r w:rsidRPr="00153781">
        <w:rPr>
          <w:rFonts w:cs="Arial"/>
          <w:b/>
          <w:bCs/>
        </w:rPr>
        <w:t>Bild 1:</w:t>
      </w:r>
      <w:r w:rsidRPr="00153781">
        <w:rPr>
          <w:rFonts w:cs="Arial"/>
          <w:bCs/>
        </w:rPr>
        <w:t xml:space="preserve"> </w:t>
      </w:r>
      <w:r w:rsidR="002B256D" w:rsidRPr="002B256D">
        <w:rPr>
          <w:rFonts w:cs="Arial"/>
          <w:bCs/>
        </w:rPr>
        <w:t xml:space="preserve">Das Köpfchengeben </w:t>
      </w:r>
      <w:r w:rsidR="002B256D">
        <w:rPr>
          <w:rFonts w:cs="Arial"/>
          <w:bCs/>
        </w:rPr>
        <w:t xml:space="preserve">bei Katzen ist </w:t>
      </w:r>
      <w:r w:rsidR="002B256D" w:rsidRPr="002B256D">
        <w:rPr>
          <w:rFonts w:cs="Arial"/>
          <w:bCs/>
        </w:rPr>
        <w:t>ein Zeichen von Akzeptanz und Zuneigung, es ist quasi eine liebevolle Brandmarkung, als würde Ihre Katze sagen: "Du gehörst zu mir</w:t>
      </w:r>
      <w:r w:rsidR="002B256D">
        <w:rPr>
          <w:rFonts w:cs="Arial"/>
          <w:bCs/>
        </w:rPr>
        <w:t>.</w:t>
      </w:r>
      <w:r w:rsidR="002B256D" w:rsidRPr="002B256D">
        <w:rPr>
          <w:rFonts w:cs="Arial"/>
          <w:bCs/>
        </w:rPr>
        <w:t>"</w:t>
      </w:r>
    </w:p>
    <w:p w14:paraId="63A57C9B" w14:textId="77777777" w:rsidR="002C3545" w:rsidRPr="002B256D" w:rsidRDefault="002C3545" w:rsidP="00153781">
      <w:pPr>
        <w:rPr>
          <w:rFonts w:cs="Arial"/>
          <w:bCs/>
        </w:rPr>
      </w:pPr>
      <w:r w:rsidRPr="002164C9">
        <w:rPr>
          <w:rFonts w:cs="Arial"/>
          <w:b/>
          <w:bCs/>
        </w:rPr>
        <w:t>Bild 2:</w:t>
      </w:r>
      <w:r>
        <w:rPr>
          <w:rFonts w:cs="Arial"/>
          <w:bCs/>
        </w:rPr>
        <w:t xml:space="preserve"> </w:t>
      </w:r>
      <w:r w:rsidR="007008A1">
        <w:rPr>
          <w:rFonts w:cs="Arial"/>
          <w:bCs/>
        </w:rPr>
        <w:t>Katzen schlafen ungefähr 15 Stunden</w:t>
      </w:r>
      <w:r w:rsidR="002B256D">
        <w:rPr>
          <w:rFonts w:cs="Arial"/>
          <w:bCs/>
        </w:rPr>
        <w:t xml:space="preserve"> mit dösen und schlafen, dazu benötigt sie das richtige Kuschelplätzchen. </w:t>
      </w:r>
      <w:r w:rsidR="002B256D" w:rsidRPr="002B256D">
        <w:rPr>
          <w:rFonts w:cs="Arial"/>
          <w:bCs/>
        </w:rPr>
        <w:t>Ungestörter Schlaf ist also wichtig, damit die Katze neue Energie für die kommende Abenteuer sammeln kann.</w:t>
      </w:r>
    </w:p>
    <w:p w14:paraId="5EAA33A1" w14:textId="77777777" w:rsidR="009F662E" w:rsidRDefault="009F662E" w:rsidP="00153781">
      <w:pPr>
        <w:pStyle w:val="Default"/>
        <w:spacing w:line="360" w:lineRule="auto"/>
        <w:rPr>
          <w:rFonts w:cs="Arial"/>
          <w:b/>
          <w:bCs/>
          <w:sz w:val="22"/>
          <w:szCs w:val="22"/>
        </w:rPr>
      </w:pPr>
    </w:p>
    <w:p w14:paraId="428B81DA" w14:textId="77777777" w:rsidR="008B6AD7" w:rsidRPr="005E5706" w:rsidRDefault="008B6AD7" w:rsidP="00153781">
      <w:pPr>
        <w:pStyle w:val="Default"/>
        <w:spacing w:line="360" w:lineRule="auto"/>
        <w:rPr>
          <w:rFonts w:cs="Arial"/>
          <w:sz w:val="22"/>
          <w:szCs w:val="22"/>
        </w:rPr>
      </w:pPr>
      <w:r w:rsidRPr="005E5706">
        <w:rPr>
          <w:rFonts w:cs="Arial"/>
          <w:b/>
          <w:bCs/>
          <w:sz w:val="22"/>
          <w:szCs w:val="22"/>
        </w:rPr>
        <w:t>Weitere Informationen</w:t>
      </w:r>
      <w:r w:rsidRPr="005E5706">
        <w:rPr>
          <w:rFonts w:cs="Arial"/>
          <w:sz w:val="22"/>
          <w:szCs w:val="22"/>
        </w:rPr>
        <w:t>:</w:t>
      </w:r>
    </w:p>
    <w:p w14:paraId="7D016447" w14:textId="77777777" w:rsidR="008B6AD7" w:rsidRPr="005E5706" w:rsidRDefault="008B6AD7" w:rsidP="000E2A8E">
      <w:pPr>
        <w:spacing w:after="0" w:line="360" w:lineRule="auto"/>
        <w:jc w:val="both"/>
      </w:pPr>
      <w:r w:rsidRPr="005E5706">
        <w:t>Mag. Jürgen Seiwaldstätter, Marketing Manager, Fressnapf Österreich</w:t>
      </w:r>
    </w:p>
    <w:p w14:paraId="39710110" w14:textId="7BE1F44F" w:rsidR="008B6AD7" w:rsidRDefault="008B6AD7" w:rsidP="000E2A8E">
      <w:pPr>
        <w:spacing w:after="0" w:line="360" w:lineRule="auto"/>
        <w:jc w:val="both"/>
        <w:rPr>
          <w:lang w:val="en-US"/>
        </w:rPr>
      </w:pPr>
      <w:r w:rsidRPr="004261BE">
        <w:rPr>
          <w:lang w:val="en-US"/>
        </w:rPr>
        <w:t>Tel: 0662/855200-756</w:t>
      </w:r>
    </w:p>
    <w:p w14:paraId="26667BCD" w14:textId="3908485E" w:rsidR="00915A75" w:rsidRPr="00915A75" w:rsidRDefault="00915A75" w:rsidP="000E2A8E">
      <w:pPr>
        <w:spacing w:after="0" w:line="360" w:lineRule="auto"/>
        <w:jc w:val="both"/>
        <w:rPr>
          <w:lang w:val="fr-FR"/>
        </w:rPr>
      </w:pPr>
      <w:r w:rsidRPr="00915A75">
        <w:rPr>
          <w:lang w:val="fr-FR"/>
        </w:rPr>
        <w:t>Mo</w:t>
      </w:r>
      <w:r>
        <w:rPr>
          <w:lang w:val="fr-FR"/>
        </w:rPr>
        <w:t>bil : +43 (0)664 80522556</w:t>
      </w:r>
      <w:bookmarkStart w:id="0" w:name="_GoBack"/>
      <w:bookmarkEnd w:id="0"/>
    </w:p>
    <w:p w14:paraId="3F4293A9" w14:textId="77777777" w:rsidR="008B6AD7" w:rsidRPr="00915A75" w:rsidRDefault="008B6AD7" w:rsidP="000E2A8E">
      <w:pPr>
        <w:spacing w:after="0" w:line="360" w:lineRule="auto"/>
        <w:jc w:val="both"/>
        <w:rPr>
          <w:u w:val="single"/>
          <w:lang w:val="fr-FR"/>
        </w:rPr>
      </w:pPr>
      <w:r w:rsidRPr="00915A75">
        <w:rPr>
          <w:lang w:val="fr-FR"/>
        </w:rPr>
        <w:t xml:space="preserve">Mail: </w:t>
      </w:r>
      <w:hyperlink r:id="rId10" w:history="1">
        <w:r w:rsidRPr="00915A75">
          <w:rPr>
            <w:rStyle w:val="Hyperlink"/>
            <w:lang w:val="fr-FR"/>
          </w:rPr>
          <w:t>juergen.seiwaldstaetter@at.fressnapf.eu</w:t>
        </w:r>
      </w:hyperlink>
    </w:p>
    <w:sectPr w:rsidR="008B6AD7" w:rsidRPr="00915A75" w:rsidSect="00733A6F">
      <w:headerReference w:type="default" r:id="rId11"/>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21DD7" w14:textId="77777777" w:rsidR="000672DB" w:rsidRDefault="000672DB" w:rsidP="00A43E7D">
      <w:pPr>
        <w:spacing w:after="0" w:line="240" w:lineRule="auto"/>
      </w:pPr>
      <w:r>
        <w:separator/>
      </w:r>
    </w:p>
  </w:endnote>
  <w:endnote w:type="continuationSeparator" w:id="0">
    <w:p w14:paraId="79A9575C" w14:textId="77777777" w:rsidR="000672DB" w:rsidRDefault="000672DB"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kzidenzGrotesk">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 Frutiger Roman">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EAACBB" w14:textId="77777777" w:rsidR="000672DB" w:rsidRDefault="000672DB" w:rsidP="00A43E7D">
      <w:pPr>
        <w:spacing w:after="0" w:line="240" w:lineRule="auto"/>
      </w:pPr>
      <w:r>
        <w:separator/>
      </w:r>
    </w:p>
  </w:footnote>
  <w:footnote w:type="continuationSeparator" w:id="0">
    <w:p w14:paraId="05F874FE" w14:textId="77777777" w:rsidR="000672DB" w:rsidRDefault="000672DB"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019AA" w14:textId="77777777" w:rsidR="00EE2063" w:rsidRDefault="00EE2063">
    <w:pPr>
      <w:pStyle w:val="Kopfzeile"/>
    </w:pPr>
    <w:r>
      <w:rPr>
        <w:noProof/>
        <w:lang w:val="de-AT" w:eastAsia="de-AT"/>
      </w:rPr>
      <w:drawing>
        <wp:anchor distT="0" distB="0" distL="114300" distR="114300" simplePos="0" relativeHeight="251657728" behindDoc="1" locked="0" layoutInCell="1" allowOverlap="1" wp14:anchorId="5BB6F121" wp14:editId="144D5BAD">
          <wp:simplePos x="0" y="0"/>
          <wp:positionH relativeFrom="column">
            <wp:posOffset>-902335</wp:posOffset>
          </wp:positionH>
          <wp:positionV relativeFrom="paragraph">
            <wp:posOffset>-335280</wp:posOffset>
          </wp:positionV>
          <wp:extent cx="7565390" cy="1132205"/>
          <wp:effectExtent l="0" t="0" r="0" b="0"/>
          <wp:wrapThrough wrapText="bothSides">
            <wp:wrapPolygon edited="0">
              <wp:start x="0" y="0"/>
              <wp:lineTo x="0" y="21079"/>
              <wp:lineTo x="21538" y="21079"/>
              <wp:lineTo x="21538"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1322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766BC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CD6D5D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F52F2B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9420B4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8E4B5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F2CE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561C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940D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8AB42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A4C85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026C9E"/>
    <w:multiLevelType w:val="hybridMultilevel"/>
    <w:tmpl w:val="510E1DB8"/>
    <w:lvl w:ilvl="0" w:tplc="07906E28">
      <w:start w:val="165"/>
      <w:numFmt w:val="bullet"/>
      <w:lvlText w:val=""/>
      <w:lvlJc w:val="left"/>
      <w:pPr>
        <w:ind w:left="720" w:hanging="360"/>
      </w:pPr>
      <w:rPr>
        <w:rFonts w:ascii="Wingdings" w:eastAsia="Arial"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3773705"/>
    <w:multiLevelType w:val="hybridMultilevel"/>
    <w:tmpl w:val="D0BA279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ocumentProtection w:edit="trackedChange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C"/>
    <w:rsid w:val="000019BC"/>
    <w:rsid w:val="00003F47"/>
    <w:rsid w:val="0000554E"/>
    <w:rsid w:val="00005E52"/>
    <w:rsid w:val="00010399"/>
    <w:rsid w:val="00011918"/>
    <w:rsid w:val="0001276D"/>
    <w:rsid w:val="000131AC"/>
    <w:rsid w:val="0002579E"/>
    <w:rsid w:val="0002652D"/>
    <w:rsid w:val="00031CEE"/>
    <w:rsid w:val="00042958"/>
    <w:rsid w:val="000438D6"/>
    <w:rsid w:val="00050587"/>
    <w:rsid w:val="000541AE"/>
    <w:rsid w:val="00055F0C"/>
    <w:rsid w:val="00056BE0"/>
    <w:rsid w:val="00060D87"/>
    <w:rsid w:val="000638B2"/>
    <w:rsid w:val="00065A99"/>
    <w:rsid w:val="00066D8A"/>
    <w:rsid w:val="000671B3"/>
    <w:rsid w:val="000672DB"/>
    <w:rsid w:val="00071919"/>
    <w:rsid w:val="0007252A"/>
    <w:rsid w:val="0007596B"/>
    <w:rsid w:val="00076340"/>
    <w:rsid w:val="000855A1"/>
    <w:rsid w:val="0008650B"/>
    <w:rsid w:val="00094FD1"/>
    <w:rsid w:val="000A5FA5"/>
    <w:rsid w:val="000A7882"/>
    <w:rsid w:val="000B06F9"/>
    <w:rsid w:val="000B2714"/>
    <w:rsid w:val="000B47F7"/>
    <w:rsid w:val="000B6B06"/>
    <w:rsid w:val="000D255F"/>
    <w:rsid w:val="000D6D68"/>
    <w:rsid w:val="000E2A8E"/>
    <w:rsid w:val="000F03FA"/>
    <w:rsid w:val="000F1373"/>
    <w:rsid w:val="00101ED8"/>
    <w:rsid w:val="00104F75"/>
    <w:rsid w:val="001100F7"/>
    <w:rsid w:val="0011042E"/>
    <w:rsid w:val="00113F17"/>
    <w:rsid w:val="00117685"/>
    <w:rsid w:val="001255CE"/>
    <w:rsid w:val="00126F3E"/>
    <w:rsid w:val="00130B2D"/>
    <w:rsid w:val="00153781"/>
    <w:rsid w:val="0015663E"/>
    <w:rsid w:val="00161E4A"/>
    <w:rsid w:val="0016676C"/>
    <w:rsid w:val="00166A54"/>
    <w:rsid w:val="00171F41"/>
    <w:rsid w:val="00173C13"/>
    <w:rsid w:val="001816BC"/>
    <w:rsid w:val="00182DD4"/>
    <w:rsid w:val="0018415E"/>
    <w:rsid w:val="0018615B"/>
    <w:rsid w:val="00186B81"/>
    <w:rsid w:val="0019029F"/>
    <w:rsid w:val="001903BF"/>
    <w:rsid w:val="001A1A2A"/>
    <w:rsid w:val="001A1D7D"/>
    <w:rsid w:val="001B60B4"/>
    <w:rsid w:val="001B63A5"/>
    <w:rsid w:val="001C69C9"/>
    <w:rsid w:val="001C74CC"/>
    <w:rsid w:val="001D7E74"/>
    <w:rsid w:val="001E18FE"/>
    <w:rsid w:val="001E5C12"/>
    <w:rsid w:val="001E6542"/>
    <w:rsid w:val="001E7C78"/>
    <w:rsid w:val="001F4082"/>
    <w:rsid w:val="001F713D"/>
    <w:rsid w:val="00200885"/>
    <w:rsid w:val="00204B0D"/>
    <w:rsid w:val="002164C9"/>
    <w:rsid w:val="00222FD7"/>
    <w:rsid w:val="00224EA8"/>
    <w:rsid w:val="00231E09"/>
    <w:rsid w:val="00234202"/>
    <w:rsid w:val="002377BC"/>
    <w:rsid w:val="0024382D"/>
    <w:rsid w:val="00247974"/>
    <w:rsid w:val="0025009A"/>
    <w:rsid w:val="0025061D"/>
    <w:rsid w:val="00255B50"/>
    <w:rsid w:val="0026784D"/>
    <w:rsid w:val="00270F03"/>
    <w:rsid w:val="002725B1"/>
    <w:rsid w:val="002800ED"/>
    <w:rsid w:val="00282ECE"/>
    <w:rsid w:val="00290072"/>
    <w:rsid w:val="00291445"/>
    <w:rsid w:val="002920FC"/>
    <w:rsid w:val="002A088B"/>
    <w:rsid w:val="002A2972"/>
    <w:rsid w:val="002A2F79"/>
    <w:rsid w:val="002A50A1"/>
    <w:rsid w:val="002B256D"/>
    <w:rsid w:val="002C3545"/>
    <w:rsid w:val="002C5FE0"/>
    <w:rsid w:val="002D1BDF"/>
    <w:rsid w:val="002E4745"/>
    <w:rsid w:val="002F09A2"/>
    <w:rsid w:val="002F2B44"/>
    <w:rsid w:val="002F5F02"/>
    <w:rsid w:val="002F7C8C"/>
    <w:rsid w:val="00302F16"/>
    <w:rsid w:val="00306C0E"/>
    <w:rsid w:val="0031213A"/>
    <w:rsid w:val="00314582"/>
    <w:rsid w:val="00326CA4"/>
    <w:rsid w:val="003333EF"/>
    <w:rsid w:val="00333F53"/>
    <w:rsid w:val="00336974"/>
    <w:rsid w:val="00341C3C"/>
    <w:rsid w:val="00343D49"/>
    <w:rsid w:val="003479C6"/>
    <w:rsid w:val="00355DC7"/>
    <w:rsid w:val="00360566"/>
    <w:rsid w:val="003633EF"/>
    <w:rsid w:val="00364DE7"/>
    <w:rsid w:val="00364FB2"/>
    <w:rsid w:val="0037150E"/>
    <w:rsid w:val="00372CD0"/>
    <w:rsid w:val="00377569"/>
    <w:rsid w:val="003868BF"/>
    <w:rsid w:val="00392F57"/>
    <w:rsid w:val="00394DBA"/>
    <w:rsid w:val="00395FB6"/>
    <w:rsid w:val="003965D0"/>
    <w:rsid w:val="003A0A2C"/>
    <w:rsid w:val="003A1BB0"/>
    <w:rsid w:val="003B1067"/>
    <w:rsid w:val="003B255F"/>
    <w:rsid w:val="003B3821"/>
    <w:rsid w:val="003C5FC8"/>
    <w:rsid w:val="003C7AC7"/>
    <w:rsid w:val="003D2B9B"/>
    <w:rsid w:val="003D33C8"/>
    <w:rsid w:val="003D3A0D"/>
    <w:rsid w:val="003D5D03"/>
    <w:rsid w:val="003E64F7"/>
    <w:rsid w:val="003F0059"/>
    <w:rsid w:val="003F179A"/>
    <w:rsid w:val="00401258"/>
    <w:rsid w:val="0040143C"/>
    <w:rsid w:val="00403933"/>
    <w:rsid w:val="00413E07"/>
    <w:rsid w:val="004146A7"/>
    <w:rsid w:val="0041731A"/>
    <w:rsid w:val="004179E8"/>
    <w:rsid w:val="00424452"/>
    <w:rsid w:val="004261BE"/>
    <w:rsid w:val="00436940"/>
    <w:rsid w:val="00436E69"/>
    <w:rsid w:val="0044567E"/>
    <w:rsid w:val="00445ED6"/>
    <w:rsid w:val="0045090C"/>
    <w:rsid w:val="00456459"/>
    <w:rsid w:val="004570A5"/>
    <w:rsid w:val="004620BF"/>
    <w:rsid w:val="00463654"/>
    <w:rsid w:val="00463B09"/>
    <w:rsid w:val="00470AC9"/>
    <w:rsid w:val="00471DE3"/>
    <w:rsid w:val="00492335"/>
    <w:rsid w:val="00494765"/>
    <w:rsid w:val="004A7227"/>
    <w:rsid w:val="004B2121"/>
    <w:rsid w:val="004B3323"/>
    <w:rsid w:val="004B353E"/>
    <w:rsid w:val="004C48CB"/>
    <w:rsid w:val="004C6897"/>
    <w:rsid w:val="004D0FC1"/>
    <w:rsid w:val="004D1353"/>
    <w:rsid w:val="004D7431"/>
    <w:rsid w:val="004E01CA"/>
    <w:rsid w:val="004E186A"/>
    <w:rsid w:val="004E7285"/>
    <w:rsid w:val="004E7C04"/>
    <w:rsid w:val="004F0B73"/>
    <w:rsid w:val="004F4A1D"/>
    <w:rsid w:val="005003A9"/>
    <w:rsid w:val="005058F3"/>
    <w:rsid w:val="005300F8"/>
    <w:rsid w:val="00530F3D"/>
    <w:rsid w:val="00532A83"/>
    <w:rsid w:val="005341A0"/>
    <w:rsid w:val="005413DC"/>
    <w:rsid w:val="0054145C"/>
    <w:rsid w:val="00542C8F"/>
    <w:rsid w:val="0055075E"/>
    <w:rsid w:val="00556BA7"/>
    <w:rsid w:val="00561560"/>
    <w:rsid w:val="00561FE5"/>
    <w:rsid w:val="00565ED0"/>
    <w:rsid w:val="00566BF1"/>
    <w:rsid w:val="005709A8"/>
    <w:rsid w:val="00571A5B"/>
    <w:rsid w:val="00571B0B"/>
    <w:rsid w:val="00571FF3"/>
    <w:rsid w:val="005803D8"/>
    <w:rsid w:val="00584F01"/>
    <w:rsid w:val="00595965"/>
    <w:rsid w:val="00595DF6"/>
    <w:rsid w:val="005A1C2A"/>
    <w:rsid w:val="005B17AA"/>
    <w:rsid w:val="005B60DF"/>
    <w:rsid w:val="005B69DA"/>
    <w:rsid w:val="005B6EE0"/>
    <w:rsid w:val="005C4EDC"/>
    <w:rsid w:val="005C6E5B"/>
    <w:rsid w:val="005C7E6D"/>
    <w:rsid w:val="005D2FF4"/>
    <w:rsid w:val="005D3031"/>
    <w:rsid w:val="005D3117"/>
    <w:rsid w:val="005D413F"/>
    <w:rsid w:val="005E255C"/>
    <w:rsid w:val="005E28A8"/>
    <w:rsid w:val="005E4AE9"/>
    <w:rsid w:val="005E5706"/>
    <w:rsid w:val="005F454B"/>
    <w:rsid w:val="006012B9"/>
    <w:rsid w:val="006017B2"/>
    <w:rsid w:val="00610D25"/>
    <w:rsid w:val="00621D55"/>
    <w:rsid w:val="00623230"/>
    <w:rsid w:val="00624862"/>
    <w:rsid w:val="00631D8B"/>
    <w:rsid w:val="00635179"/>
    <w:rsid w:val="0063740E"/>
    <w:rsid w:val="006436B5"/>
    <w:rsid w:val="00646753"/>
    <w:rsid w:val="00647A44"/>
    <w:rsid w:val="00650C3F"/>
    <w:rsid w:val="0065415C"/>
    <w:rsid w:val="0065492F"/>
    <w:rsid w:val="0066075B"/>
    <w:rsid w:val="00662B56"/>
    <w:rsid w:val="00665A39"/>
    <w:rsid w:val="006675CB"/>
    <w:rsid w:val="006777B8"/>
    <w:rsid w:val="00677E0A"/>
    <w:rsid w:val="00685247"/>
    <w:rsid w:val="00685D6D"/>
    <w:rsid w:val="00686A6C"/>
    <w:rsid w:val="006A1C05"/>
    <w:rsid w:val="006A3974"/>
    <w:rsid w:val="006A3F3F"/>
    <w:rsid w:val="006A6D6C"/>
    <w:rsid w:val="006B554D"/>
    <w:rsid w:val="006B6BC0"/>
    <w:rsid w:val="006B7C2B"/>
    <w:rsid w:val="006C3AF6"/>
    <w:rsid w:val="006C4F68"/>
    <w:rsid w:val="006E21B9"/>
    <w:rsid w:val="006F385D"/>
    <w:rsid w:val="006F3B70"/>
    <w:rsid w:val="006F6416"/>
    <w:rsid w:val="006F72C9"/>
    <w:rsid w:val="007008A1"/>
    <w:rsid w:val="0070160E"/>
    <w:rsid w:val="0070427A"/>
    <w:rsid w:val="007113F0"/>
    <w:rsid w:val="00715210"/>
    <w:rsid w:val="00717E8A"/>
    <w:rsid w:val="007226BE"/>
    <w:rsid w:val="00722E9E"/>
    <w:rsid w:val="00733A6F"/>
    <w:rsid w:val="007428A1"/>
    <w:rsid w:val="00744522"/>
    <w:rsid w:val="0074526F"/>
    <w:rsid w:val="00755040"/>
    <w:rsid w:val="00756DE7"/>
    <w:rsid w:val="00771E94"/>
    <w:rsid w:val="0077573A"/>
    <w:rsid w:val="00776BBB"/>
    <w:rsid w:val="0077758B"/>
    <w:rsid w:val="00780E1E"/>
    <w:rsid w:val="00781775"/>
    <w:rsid w:val="007871F8"/>
    <w:rsid w:val="007900BD"/>
    <w:rsid w:val="00796008"/>
    <w:rsid w:val="007A02C5"/>
    <w:rsid w:val="007A0BCC"/>
    <w:rsid w:val="007C0311"/>
    <w:rsid w:val="007C20F9"/>
    <w:rsid w:val="007C38CD"/>
    <w:rsid w:val="007D5817"/>
    <w:rsid w:val="007D590F"/>
    <w:rsid w:val="007D649D"/>
    <w:rsid w:val="007E5B98"/>
    <w:rsid w:val="007F0157"/>
    <w:rsid w:val="007F09A7"/>
    <w:rsid w:val="007F3556"/>
    <w:rsid w:val="007F46B7"/>
    <w:rsid w:val="007F72ED"/>
    <w:rsid w:val="00801799"/>
    <w:rsid w:val="00801F0F"/>
    <w:rsid w:val="00802430"/>
    <w:rsid w:val="0080613F"/>
    <w:rsid w:val="0080766D"/>
    <w:rsid w:val="00817F57"/>
    <w:rsid w:val="00821186"/>
    <w:rsid w:val="008277A1"/>
    <w:rsid w:val="00830650"/>
    <w:rsid w:val="00831731"/>
    <w:rsid w:val="0083360B"/>
    <w:rsid w:val="008365CE"/>
    <w:rsid w:val="0083756D"/>
    <w:rsid w:val="00841F9D"/>
    <w:rsid w:val="0085031A"/>
    <w:rsid w:val="008606F9"/>
    <w:rsid w:val="00861D7D"/>
    <w:rsid w:val="00865F2F"/>
    <w:rsid w:val="00866F45"/>
    <w:rsid w:val="00876696"/>
    <w:rsid w:val="00882B1A"/>
    <w:rsid w:val="00896005"/>
    <w:rsid w:val="008A24A3"/>
    <w:rsid w:val="008A5360"/>
    <w:rsid w:val="008A5439"/>
    <w:rsid w:val="008A6A0D"/>
    <w:rsid w:val="008B6AD7"/>
    <w:rsid w:val="008C1C5C"/>
    <w:rsid w:val="008C6700"/>
    <w:rsid w:val="008C7335"/>
    <w:rsid w:val="008D1289"/>
    <w:rsid w:val="008D6452"/>
    <w:rsid w:val="008D7797"/>
    <w:rsid w:val="008E12BC"/>
    <w:rsid w:val="008E7AC3"/>
    <w:rsid w:val="00901605"/>
    <w:rsid w:val="00903110"/>
    <w:rsid w:val="0090526A"/>
    <w:rsid w:val="00907198"/>
    <w:rsid w:val="00915766"/>
    <w:rsid w:val="00915A75"/>
    <w:rsid w:val="00922DE4"/>
    <w:rsid w:val="00930112"/>
    <w:rsid w:val="00932F47"/>
    <w:rsid w:val="00941B55"/>
    <w:rsid w:val="00943333"/>
    <w:rsid w:val="00943BAC"/>
    <w:rsid w:val="00954D5D"/>
    <w:rsid w:val="009644B3"/>
    <w:rsid w:val="00965D26"/>
    <w:rsid w:val="00965D62"/>
    <w:rsid w:val="00972F8A"/>
    <w:rsid w:val="009869C9"/>
    <w:rsid w:val="009B5BBF"/>
    <w:rsid w:val="009C28BF"/>
    <w:rsid w:val="009C44EF"/>
    <w:rsid w:val="009C7CEB"/>
    <w:rsid w:val="009E648D"/>
    <w:rsid w:val="009E67B0"/>
    <w:rsid w:val="009F2982"/>
    <w:rsid w:val="009F2B42"/>
    <w:rsid w:val="009F662E"/>
    <w:rsid w:val="00A106B5"/>
    <w:rsid w:val="00A13A04"/>
    <w:rsid w:val="00A17000"/>
    <w:rsid w:val="00A22113"/>
    <w:rsid w:val="00A31047"/>
    <w:rsid w:val="00A32CC2"/>
    <w:rsid w:val="00A3762C"/>
    <w:rsid w:val="00A43E7D"/>
    <w:rsid w:val="00A5777E"/>
    <w:rsid w:val="00A62590"/>
    <w:rsid w:val="00A63695"/>
    <w:rsid w:val="00A63DFA"/>
    <w:rsid w:val="00A73950"/>
    <w:rsid w:val="00A84103"/>
    <w:rsid w:val="00A91C34"/>
    <w:rsid w:val="00A938FA"/>
    <w:rsid w:val="00A95AC2"/>
    <w:rsid w:val="00A96ADA"/>
    <w:rsid w:val="00AA206F"/>
    <w:rsid w:val="00AA5ABF"/>
    <w:rsid w:val="00AB0811"/>
    <w:rsid w:val="00AC281E"/>
    <w:rsid w:val="00AC7291"/>
    <w:rsid w:val="00AD1BFB"/>
    <w:rsid w:val="00AD5836"/>
    <w:rsid w:val="00AD6402"/>
    <w:rsid w:val="00AF1017"/>
    <w:rsid w:val="00B1107B"/>
    <w:rsid w:val="00B12996"/>
    <w:rsid w:val="00B162EF"/>
    <w:rsid w:val="00B2348D"/>
    <w:rsid w:val="00B25CC1"/>
    <w:rsid w:val="00B31E98"/>
    <w:rsid w:val="00B37CC4"/>
    <w:rsid w:val="00B43E36"/>
    <w:rsid w:val="00B44DC3"/>
    <w:rsid w:val="00B60F3E"/>
    <w:rsid w:val="00B62211"/>
    <w:rsid w:val="00B65B92"/>
    <w:rsid w:val="00B701C3"/>
    <w:rsid w:val="00B76B83"/>
    <w:rsid w:val="00B871DF"/>
    <w:rsid w:val="00B873BB"/>
    <w:rsid w:val="00B919C8"/>
    <w:rsid w:val="00B9650D"/>
    <w:rsid w:val="00BA0F26"/>
    <w:rsid w:val="00BA61BF"/>
    <w:rsid w:val="00BB1BA0"/>
    <w:rsid w:val="00BB3917"/>
    <w:rsid w:val="00BC2E62"/>
    <w:rsid w:val="00BC4631"/>
    <w:rsid w:val="00BD14B3"/>
    <w:rsid w:val="00BD2320"/>
    <w:rsid w:val="00BD5ECD"/>
    <w:rsid w:val="00BD7355"/>
    <w:rsid w:val="00BD78E0"/>
    <w:rsid w:val="00BE7B93"/>
    <w:rsid w:val="00C12E92"/>
    <w:rsid w:val="00C1461F"/>
    <w:rsid w:val="00C1574D"/>
    <w:rsid w:val="00C200D2"/>
    <w:rsid w:val="00C27E3E"/>
    <w:rsid w:val="00C432ED"/>
    <w:rsid w:val="00C4437F"/>
    <w:rsid w:val="00C528FE"/>
    <w:rsid w:val="00C56512"/>
    <w:rsid w:val="00C70898"/>
    <w:rsid w:val="00C712E2"/>
    <w:rsid w:val="00C73809"/>
    <w:rsid w:val="00C73F48"/>
    <w:rsid w:val="00C74B23"/>
    <w:rsid w:val="00C800E8"/>
    <w:rsid w:val="00C8688F"/>
    <w:rsid w:val="00C87AEF"/>
    <w:rsid w:val="00C92988"/>
    <w:rsid w:val="00C94AEB"/>
    <w:rsid w:val="00C956DB"/>
    <w:rsid w:val="00CA3252"/>
    <w:rsid w:val="00CA4BE6"/>
    <w:rsid w:val="00CB3A5C"/>
    <w:rsid w:val="00CC2BC6"/>
    <w:rsid w:val="00CC76CF"/>
    <w:rsid w:val="00CD3025"/>
    <w:rsid w:val="00CD4C22"/>
    <w:rsid w:val="00CD663F"/>
    <w:rsid w:val="00CD7E21"/>
    <w:rsid w:val="00CE2345"/>
    <w:rsid w:val="00CE23BE"/>
    <w:rsid w:val="00CF5AA6"/>
    <w:rsid w:val="00CF70CE"/>
    <w:rsid w:val="00CF7E8A"/>
    <w:rsid w:val="00D11FD5"/>
    <w:rsid w:val="00D2161F"/>
    <w:rsid w:val="00D27A81"/>
    <w:rsid w:val="00D329F0"/>
    <w:rsid w:val="00D32A5B"/>
    <w:rsid w:val="00D42BEA"/>
    <w:rsid w:val="00D46379"/>
    <w:rsid w:val="00D52A0A"/>
    <w:rsid w:val="00D53748"/>
    <w:rsid w:val="00D66939"/>
    <w:rsid w:val="00D66D0B"/>
    <w:rsid w:val="00D70F0E"/>
    <w:rsid w:val="00D7627E"/>
    <w:rsid w:val="00D84D6F"/>
    <w:rsid w:val="00D85F1F"/>
    <w:rsid w:val="00D902E9"/>
    <w:rsid w:val="00DA2899"/>
    <w:rsid w:val="00DA310E"/>
    <w:rsid w:val="00DA7258"/>
    <w:rsid w:val="00DA789B"/>
    <w:rsid w:val="00DB042F"/>
    <w:rsid w:val="00DC658D"/>
    <w:rsid w:val="00DD0997"/>
    <w:rsid w:val="00DD1E5E"/>
    <w:rsid w:val="00DD212C"/>
    <w:rsid w:val="00DD25BA"/>
    <w:rsid w:val="00DD410B"/>
    <w:rsid w:val="00DD648E"/>
    <w:rsid w:val="00DE00B8"/>
    <w:rsid w:val="00DE1259"/>
    <w:rsid w:val="00DE4224"/>
    <w:rsid w:val="00DF051D"/>
    <w:rsid w:val="00DF1A2C"/>
    <w:rsid w:val="00DF52D7"/>
    <w:rsid w:val="00DF5A71"/>
    <w:rsid w:val="00E01F03"/>
    <w:rsid w:val="00E0326A"/>
    <w:rsid w:val="00E037E0"/>
    <w:rsid w:val="00E33022"/>
    <w:rsid w:val="00E3366F"/>
    <w:rsid w:val="00E367F8"/>
    <w:rsid w:val="00E50113"/>
    <w:rsid w:val="00E51DFB"/>
    <w:rsid w:val="00E531D1"/>
    <w:rsid w:val="00E53FE1"/>
    <w:rsid w:val="00E57DDD"/>
    <w:rsid w:val="00E711B1"/>
    <w:rsid w:val="00E72E96"/>
    <w:rsid w:val="00E76F74"/>
    <w:rsid w:val="00E82BA7"/>
    <w:rsid w:val="00E869CD"/>
    <w:rsid w:val="00E87727"/>
    <w:rsid w:val="00E92D6F"/>
    <w:rsid w:val="00EA14EC"/>
    <w:rsid w:val="00EA17DE"/>
    <w:rsid w:val="00EA18DD"/>
    <w:rsid w:val="00EA2029"/>
    <w:rsid w:val="00EA44FC"/>
    <w:rsid w:val="00EA4D91"/>
    <w:rsid w:val="00EA6BEC"/>
    <w:rsid w:val="00EA7E6E"/>
    <w:rsid w:val="00EB108C"/>
    <w:rsid w:val="00EB3394"/>
    <w:rsid w:val="00EB51DB"/>
    <w:rsid w:val="00EC1CB2"/>
    <w:rsid w:val="00EC2948"/>
    <w:rsid w:val="00ED10B6"/>
    <w:rsid w:val="00ED5AAE"/>
    <w:rsid w:val="00ED7EAC"/>
    <w:rsid w:val="00EE2063"/>
    <w:rsid w:val="00EE24D1"/>
    <w:rsid w:val="00EE467B"/>
    <w:rsid w:val="00EE7287"/>
    <w:rsid w:val="00EE751A"/>
    <w:rsid w:val="00EF1704"/>
    <w:rsid w:val="00EF332B"/>
    <w:rsid w:val="00F02953"/>
    <w:rsid w:val="00F033AE"/>
    <w:rsid w:val="00F04491"/>
    <w:rsid w:val="00F04D11"/>
    <w:rsid w:val="00F060F3"/>
    <w:rsid w:val="00F15501"/>
    <w:rsid w:val="00F2337A"/>
    <w:rsid w:val="00F268A5"/>
    <w:rsid w:val="00F30EB4"/>
    <w:rsid w:val="00F3127D"/>
    <w:rsid w:val="00F32950"/>
    <w:rsid w:val="00F368A4"/>
    <w:rsid w:val="00F43C97"/>
    <w:rsid w:val="00F47CA4"/>
    <w:rsid w:val="00F561E4"/>
    <w:rsid w:val="00F57C10"/>
    <w:rsid w:val="00F60C20"/>
    <w:rsid w:val="00F60CE1"/>
    <w:rsid w:val="00F76206"/>
    <w:rsid w:val="00F8002E"/>
    <w:rsid w:val="00F80D7F"/>
    <w:rsid w:val="00F81BB5"/>
    <w:rsid w:val="00F87A24"/>
    <w:rsid w:val="00F908D2"/>
    <w:rsid w:val="00F91F48"/>
    <w:rsid w:val="00F92386"/>
    <w:rsid w:val="00FB20DA"/>
    <w:rsid w:val="00FC194B"/>
    <w:rsid w:val="00FC538F"/>
    <w:rsid w:val="00FC6328"/>
    <w:rsid w:val="00FD3D21"/>
    <w:rsid w:val="00FE12B8"/>
    <w:rsid w:val="00FF3826"/>
    <w:rsid w:val="00FF5FF1"/>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9C3872D"/>
  <w15:docId w15:val="{EC2422B4-A4C4-4DEB-9792-BD3521B5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2">
    <w:name w:val="heading 2"/>
    <w:basedOn w:val="Standard"/>
    <w:next w:val="Standard"/>
    <w:link w:val="berschrift2Zchn"/>
    <w:uiPriority w:val="99"/>
    <w:qFormat/>
    <w:locked/>
    <w:rsid w:val="00270F03"/>
    <w:pPr>
      <w:keepNext/>
      <w:autoSpaceDE w:val="0"/>
      <w:autoSpaceDN w:val="0"/>
      <w:adjustRightInd w:val="0"/>
      <w:spacing w:after="0" w:line="360" w:lineRule="auto"/>
      <w:jc w:val="both"/>
      <w:outlineLvl w:val="1"/>
    </w:pPr>
    <w:rPr>
      <w:rFonts w:ascii="AkzidenzGrotesk" w:hAnsi="AkzidenzGrotesk" w:cs="Arial"/>
      <w:b/>
      <w:bCs/>
      <w:color w:val="000000"/>
      <w:szCs w:val="20"/>
      <w:lang w:eastAsia="de-DE"/>
    </w:rPr>
  </w:style>
  <w:style w:type="paragraph" w:styleId="berschrift3">
    <w:name w:val="heading 3"/>
    <w:basedOn w:val="Standard"/>
    <w:next w:val="Standard"/>
    <w:link w:val="berschrift3Zchn"/>
    <w:semiHidden/>
    <w:unhideWhenUsed/>
    <w:qFormat/>
    <w:locked/>
    <w:rsid w:val="008211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561560"/>
    <w:rPr>
      <w:rFonts w:ascii="Cambria" w:hAnsi="Cambria" w:cs="Times New Roman"/>
      <w:b/>
      <w:bCs/>
      <w:i/>
      <w:iCs/>
      <w:sz w:val="28"/>
      <w:szCs w:val="28"/>
      <w:lang w:val="de-DE"/>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uiPriority w:val="99"/>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uiPriority w:val="99"/>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uiPriority w:val="99"/>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22"/>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Textkrper2">
    <w:name w:val="Body Text 2"/>
    <w:basedOn w:val="Standard"/>
    <w:link w:val="Textkrper2Zchn"/>
    <w:uiPriority w:val="99"/>
    <w:semiHidden/>
    <w:rsid w:val="007F72ED"/>
    <w:pPr>
      <w:spacing w:after="0" w:line="240" w:lineRule="auto"/>
      <w:jc w:val="both"/>
    </w:pPr>
    <w:rPr>
      <w:rFonts w:ascii="R Frutiger Roman" w:eastAsia="Times New Roman" w:hAnsi="R Frutiger Roman"/>
      <w:sz w:val="24"/>
      <w:szCs w:val="20"/>
      <w:lang w:eastAsia="de-DE"/>
    </w:rPr>
  </w:style>
  <w:style w:type="character" w:customStyle="1" w:styleId="Textkrper2Zchn">
    <w:name w:val="Textkörper 2 Zchn"/>
    <w:basedOn w:val="Absatz-Standardschriftart"/>
    <w:link w:val="Textkrper2"/>
    <w:uiPriority w:val="99"/>
    <w:semiHidden/>
    <w:locked/>
    <w:rsid w:val="007F72ED"/>
    <w:rPr>
      <w:rFonts w:ascii="R Frutiger Roman" w:hAnsi="R Frutiger Roman" w:cs="Times New Roman"/>
      <w:sz w:val="20"/>
      <w:szCs w:val="20"/>
      <w:lang w:val="de-DE" w:eastAsia="de-DE"/>
    </w:rPr>
  </w:style>
  <w:style w:type="paragraph" w:styleId="StandardWeb">
    <w:name w:val="Normal (Web)"/>
    <w:basedOn w:val="Standard"/>
    <w:uiPriority w:val="99"/>
    <w:semiHidden/>
    <w:unhideWhenUsed/>
    <w:rsid w:val="00471DE3"/>
    <w:pPr>
      <w:spacing w:before="100" w:beforeAutospacing="1" w:after="100" w:afterAutospacing="1" w:line="240" w:lineRule="auto"/>
    </w:pPr>
    <w:rPr>
      <w:rFonts w:ascii="Times New Roman" w:eastAsia="Times New Roman" w:hAnsi="Times New Roman"/>
      <w:sz w:val="24"/>
      <w:szCs w:val="24"/>
      <w:lang w:eastAsia="zh-CN"/>
    </w:rPr>
  </w:style>
  <w:style w:type="paragraph" w:styleId="Listenabsatz">
    <w:name w:val="List Paragraph"/>
    <w:basedOn w:val="Standard"/>
    <w:uiPriority w:val="34"/>
    <w:qFormat/>
    <w:rsid w:val="00A84103"/>
    <w:pPr>
      <w:spacing w:after="0" w:line="240" w:lineRule="auto"/>
      <w:ind w:left="720"/>
    </w:pPr>
    <w:rPr>
      <w:rFonts w:ascii="Calibri" w:eastAsiaTheme="minorHAnsi" w:hAnsi="Calibri"/>
      <w:lang w:val="de-AT" w:eastAsia="de-AT"/>
    </w:rPr>
  </w:style>
  <w:style w:type="character" w:styleId="Hervorhebung">
    <w:name w:val="Emphasis"/>
    <w:basedOn w:val="Absatz-Standardschriftart"/>
    <w:uiPriority w:val="20"/>
    <w:qFormat/>
    <w:locked/>
    <w:rsid w:val="008A6A0D"/>
    <w:rPr>
      <w:i/>
      <w:iCs/>
    </w:rPr>
  </w:style>
  <w:style w:type="character" w:styleId="BesuchterLink">
    <w:name w:val="FollowedHyperlink"/>
    <w:basedOn w:val="Absatz-Standardschriftart"/>
    <w:uiPriority w:val="99"/>
    <w:semiHidden/>
    <w:unhideWhenUsed/>
    <w:rsid w:val="006A3F3F"/>
    <w:rPr>
      <w:color w:val="800080" w:themeColor="followedHyperlink"/>
      <w:u w:val="single"/>
    </w:rPr>
  </w:style>
  <w:style w:type="character" w:customStyle="1" w:styleId="berschrift3Zchn">
    <w:name w:val="Überschrift 3 Zchn"/>
    <w:basedOn w:val="Absatz-Standardschriftart"/>
    <w:link w:val="berschrift3"/>
    <w:semiHidden/>
    <w:rsid w:val="00821186"/>
    <w:rPr>
      <w:rFonts w:asciiTheme="majorHAnsi" w:eastAsiaTheme="majorEastAsia" w:hAnsiTheme="majorHAnsi" w:cstheme="majorBidi"/>
      <w:color w:val="243F60" w:themeColor="accent1" w:themeShade="7F"/>
      <w:sz w:val="24"/>
      <w:szCs w:val="24"/>
      <w:lang w:val="de-DE" w:eastAsia="en-US"/>
    </w:rPr>
  </w:style>
  <w:style w:type="character" w:customStyle="1" w:styleId="NichtaufgelsteErwhnung1">
    <w:name w:val="Nicht aufgelöste Erwähnung1"/>
    <w:basedOn w:val="Absatz-Standardschriftart"/>
    <w:uiPriority w:val="99"/>
    <w:semiHidden/>
    <w:unhideWhenUsed/>
    <w:rsid w:val="002800ED"/>
    <w:rPr>
      <w:color w:val="605E5C"/>
      <w:shd w:val="clear" w:color="auto" w:fill="E1DFDD"/>
    </w:rPr>
  </w:style>
  <w:style w:type="character" w:customStyle="1" w:styleId="apple-converted-space">
    <w:name w:val="apple-converted-space"/>
    <w:basedOn w:val="Absatz-Standardschriftart"/>
    <w:rsid w:val="002B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86802">
      <w:bodyDiv w:val="1"/>
      <w:marLeft w:val="0"/>
      <w:marRight w:val="0"/>
      <w:marTop w:val="0"/>
      <w:marBottom w:val="0"/>
      <w:divBdr>
        <w:top w:val="none" w:sz="0" w:space="0" w:color="auto"/>
        <w:left w:val="none" w:sz="0" w:space="0" w:color="auto"/>
        <w:bottom w:val="none" w:sz="0" w:space="0" w:color="auto"/>
        <w:right w:val="none" w:sz="0" w:space="0" w:color="auto"/>
      </w:divBdr>
    </w:div>
    <w:div w:id="200899262">
      <w:bodyDiv w:val="1"/>
      <w:marLeft w:val="0"/>
      <w:marRight w:val="0"/>
      <w:marTop w:val="0"/>
      <w:marBottom w:val="0"/>
      <w:divBdr>
        <w:top w:val="none" w:sz="0" w:space="0" w:color="auto"/>
        <w:left w:val="none" w:sz="0" w:space="0" w:color="auto"/>
        <w:bottom w:val="none" w:sz="0" w:space="0" w:color="auto"/>
        <w:right w:val="none" w:sz="0" w:space="0" w:color="auto"/>
      </w:divBdr>
    </w:div>
    <w:div w:id="709189410">
      <w:bodyDiv w:val="1"/>
      <w:marLeft w:val="0"/>
      <w:marRight w:val="0"/>
      <w:marTop w:val="0"/>
      <w:marBottom w:val="0"/>
      <w:divBdr>
        <w:top w:val="none" w:sz="0" w:space="0" w:color="auto"/>
        <w:left w:val="none" w:sz="0" w:space="0" w:color="auto"/>
        <w:bottom w:val="none" w:sz="0" w:space="0" w:color="auto"/>
        <w:right w:val="none" w:sz="0" w:space="0" w:color="auto"/>
      </w:divBdr>
    </w:div>
    <w:div w:id="998922103">
      <w:bodyDiv w:val="1"/>
      <w:marLeft w:val="0"/>
      <w:marRight w:val="0"/>
      <w:marTop w:val="0"/>
      <w:marBottom w:val="0"/>
      <w:divBdr>
        <w:top w:val="none" w:sz="0" w:space="0" w:color="auto"/>
        <w:left w:val="none" w:sz="0" w:space="0" w:color="auto"/>
        <w:bottom w:val="none" w:sz="0" w:space="0" w:color="auto"/>
        <w:right w:val="none" w:sz="0" w:space="0" w:color="auto"/>
      </w:divBdr>
    </w:div>
    <w:div w:id="1092897062">
      <w:marLeft w:val="0"/>
      <w:marRight w:val="0"/>
      <w:marTop w:val="0"/>
      <w:marBottom w:val="0"/>
      <w:divBdr>
        <w:top w:val="none" w:sz="0" w:space="0" w:color="auto"/>
        <w:left w:val="none" w:sz="0" w:space="0" w:color="auto"/>
        <w:bottom w:val="none" w:sz="0" w:space="0" w:color="auto"/>
        <w:right w:val="none" w:sz="0" w:space="0" w:color="auto"/>
      </w:divBdr>
    </w:div>
    <w:div w:id="1092897063">
      <w:marLeft w:val="0"/>
      <w:marRight w:val="0"/>
      <w:marTop w:val="0"/>
      <w:marBottom w:val="0"/>
      <w:divBdr>
        <w:top w:val="none" w:sz="0" w:space="0" w:color="auto"/>
        <w:left w:val="none" w:sz="0" w:space="0" w:color="auto"/>
        <w:bottom w:val="none" w:sz="0" w:space="0" w:color="auto"/>
        <w:right w:val="none" w:sz="0" w:space="0" w:color="auto"/>
      </w:divBdr>
    </w:div>
    <w:div w:id="1092897064">
      <w:marLeft w:val="0"/>
      <w:marRight w:val="0"/>
      <w:marTop w:val="0"/>
      <w:marBottom w:val="0"/>
      <w:divBdr>
        <w:top w:val="none" w:sz="0" w:space="0" w:color="auto"/>
        <w:left w:val="none" w:sz="0" w:space="0" w:color="auto"/>
        <w:bottom w:val="none" w:sz="0" w:space="0" w:color="auto"/>
        <w:right w:val="none" w:sz="0" w:space="0" w:color="auto"/>
      </w:divBdr>
    </w:div>
    <w:div w:id="1187907896">
      <w:bodyDiv w:val="1"/>
      <w:marLeft w:val="0"/>
      <w:marRight w:val="0"/>
      <w:marTop w:val="0"/>
      <w:marBottom w:val="0"/>
      <w:divBdr>
        <w:top w:val="none" w:sz="0" w:space="0" w:color="auto"/>
        <w:left w:val="none" w:sz="0" w:space="0" w:color="auto"/>
        <w:bottom w:val="none" w:sz="0" w:space="0" w:color="auto"/>
        <w:right w:val="none" w:sz="0" w:space="0" w:color="auto"/>
      </w:divBdr>
    </w:div>
    <w:div w:id="1663269840">
      <w:bodyDiv w:val="1"/>
      <w:marLeft w:val="0"/>
      <w:marRight w:val="0"/>
      <w:marTop w:val="0"/>
      <w:marBottom w:val="0"/>
      <w:divBdr>
        <w:top w:val="none" w:sz="0" w:space="0" w:color="auto"/>
        <w:left w:val="none" w:sz="0" w:space="0" w:color="auto"/>
        <w:bottom w:val="none" w:sz="0" w:space="0" w:color="auto"/>
        <w:right w:val="none" w:sz="0" w:space="0" w:color="auto"/>
      </w:divBdr>
    </w:div>
    <w:div w:id="1855799652">
      <w:bodyDiv w:val="1"/>
      <w:marLeft w:val="0"/>
      <w:marRight w:val="0"/>
      <w:marTop w:val="0"/>
      <w:marBottom w:val="0"/>
      <w:divBdr>
        <w:top w:val="none" w:sz="0" w:space="0" w:color="auto"/>
        <w:left w:val="none" w:sz="0" w:space="0" w:color="auto"/>
        <w:bottom w:val="none" w:sz="0" w:space="0" w:color="auto"/>
        <w:right w:val="none" w:sz="0" w:space="0" w:color="auto"/>
      </w:divBdr>
    </w:div>
    <w:div w:id="194040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ssnapf.at/katzenexper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uergen.seiwaldstaetter@at.fressnapf.eu" TargetMode="External"/><Relationship Id="rId4" Type="http://schemas.openxmlformats.org/officeDocument/2006/relationships/settings" Target="settings.xml"/><Relationship Id="rId9" Type="http://schemas.openxmlformats.org/officeDocument/2006/relationships/hyperlink" Target="https://youtu.be/xdbr-gLHUu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787F3-FC6B-444C-87BA-C312F3091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2</Pages>
  <Words>858</Words>
  <Characters>5588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Peters-Lach, Kristian</dc:creator>
  <cp:lastModifiedBy>Seiwaldstätter, Jürgen</cp:lastModifiedBy>
  <cp:revision>6</cp:revision>
  <cp:lastPrinted>2018-08-06T14:28:00Z</cp:lastPrinted>
  <dcterms:created xsi:type="dcterms:W3CDTF">2018-08-06T09:45:00Z</dcterms:created>
  <dcterms:modified xsi:type="dcterms:W3CDTF">2018-08-06T14:30:00Z</dcterms:modified>
</cp:coreProperties>
</file>