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F9BB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739D409D" w14:textId="7630AE1C" w:rsidR="006A59DA" w:rsidRPr="000879AB" w:rsidRDefault="00F53C47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 xml:space="preserve">Veteranmarschen kommer till </w:t>
      </w:r>
      <w:r w:rsidR="001550E7">
        <w:rPr>
          <w:rFonts w:ascii="Franklin Gothic Book" w:hAnsi="Franklin Gothic Book"/>
          <w:b/>
          <w:sz w:val="38"/>
          <w:szCs w:val="38"/>
        </w:rPr>
        <w:t>Karlsborg</w:t>
      </w:r>
      <w:r>
        <w:rPr>
          <w:rFonts w:ascii="Franklin Gothic Book" w:hAnsi="Franklin Gothic Book"/>
          <w:b/>
          <w:sz w:val="38"/>
          <w:szCs w:val="38"/>
        </w:rPr>
        <w:t xml:space="preserve"> </w:t>
      </w:r>
      <w:r w:rsidR="001550E7">
        <w:rPr>
          <w:rFonts w:ascii="Franklin Gothic Book" w:hAnsi="Franklin Gothic Book"/>
          <w:b/>
          <w:sz w:val="38"/>
          <w:szCs w:val="38"/>
        </w:rPr>
        <w:t>4 augusti</w:t>
      </w:r>
    </w:p>
    <w:p w14:paraId="72C4C463" w14:textId="1CDD14F0" w:rsidR="0034742C" w:rsidRPr="000879AB" w:rsidRDefault="00DC5A2E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29 juli till 9 augusti</w:t>
      </w:r>
      <w:r w:rsidR="00C4063F">
        <w:rPr>
          <w:rFonts w:ascii="Franklin Gothic Book" w:hAnsi="Franklin Gothic Book"/>
          <w:b/>
          <w:sz w:val="24"/>
          <w:szCs w:val="24"/>
        </w:rPr>
        <w:t xml:space="preserve"> går Veteranmarschen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mellan Hindås och Örebro. I morgon </w:t>
      </w:r>
      <w:r w:rsidR="001550E7">
        <w:rPr>
          <w:rFonts w:ascii="Franklin Gothic Book" w:hAnsi="Franklin Gothic Book"/>
          <w:b/>
          <w:sz w:val="24"/>
          <w:szCs w:val="24"/>
        </w:rPr>
        <w:t xml:space="preserve">4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augusti kommer marschen till </w:t>
      </w:r>
      <w:r w:rsidR="001550E7">
        <w:rPr>
          <w:rFonts w:ascii="Franklin Gothic Book" w:hAnsi="Franklin Gothic Book"/>
          <w:b/>
          <w:sz w:val="24"/>
          <w:szCs w:val="24"/>
        </w:rPr>
        <w:t>Karlsborg</w:t>
      </w:r>
      <w:r w:rsidR="00F53C47">
        <w:rPr>
          <w:rFonts w:ascii="Franklin Gothic Book" w:hAnsi="Franklin Gothic Book"/>
          <w:b/>
          <w:sz w:val="24"/>
          <w:szCs w:val="24"/>
        </w:rPr>
        <w:t xml:space="preserve">. Då är vem som helst välkommen att gå med i tåget </w:t>
      </w:r>
      <w:r w:rsidR="004B493D">
        <w:rPr>
          <w:rFonts w:ascii="Franklin Gothic Book" w:hAnsi="Franklin Gothic Book"/>
          <w:b/>
          <w:sz w:val="24"/>
          <w:szCs w:val="24"/>
        </w:rPr>
        <w:t>längs väg 49 med målet Karlsborgs fästning</w:t>
      </w:r>
      <w:r w:rsidR="00F53C47">
        <w:rPr>
          <w:rFonts w:ascii="Franklin Gothic Book" w:hAnsi="Franklin Gothic Book"/>
          <w:b/>
          <w:sz w:val="24"/>
          <w:szCs w:val="24"/>
        </w:rPr>
        <w:t xml:space="preserve">, för att </w:t>
      </w:r>
      <w:r w:rsidR="0095571A">
        <w:rPr>
          <w:rFonts w:ascii="Franklin Gothic Book" w:hAnsi="Franklin Gothic Book"/>
          <w:b/>
          <w:sz w:val="24"/>
          <w:szCs w:val="24"/>
        </w:rPr>
        <w:t xml:space="preserve">uppmärksamma och hedra Sveriges alla </w:t>
      </w:r>
      <w:r w:rsidR="004B493D">
        <w:rPr>
          <w:rFonts w:ascii="Franklin Gothic Book" w:hAnsi="Franklin Gothic Book"/>
          <w:b/>
          <w:sz w:val="24"/>
          <w:szCs w:val="24"/>
        </w:rPr>
        <w:t xml:space="preserve">civila och militära </w:t>
      </w:r>
      <w:r w:rsidR="0095571A">
        <w:rPr>
          <w:rFonts w:ascii="Franklin Gothic Book" w:hAnsi="Franklin Gothic Book"/>
          <w:b/>
          <w:sz w:val="24"/>
          <w:szCs w:val="24"/>
        </w:rPr>
        <w:t>veteraner</w:t>
      </w:r>
      <w:r w:rsidR="001A49F8">
        <w:rPr>
          <w:rFonts w:ascii="Franklin Gothic Book" w:hAnsi="Franklin Gothic Book"/>
          <w:b/>
          <w:sz w:val="24"/>
          <w:szCs w:val="24"/>
        </w:rPr>
        <w:t xml:space="preserve"> och den resurs de utgör i samhället</w:t>
      </w:r>
      <w:r w:rsidR="0095571A">
        <w:rPr>
          <w:rFonts w:ascii="Franklin Gothic Book" w:hAnsi="Franklin Gothic Book"/>
          <w:b/>
          <w:sz w:val="24"/>
          <w:szCs w:val="24"/>
        </w:rPr>
        <w:t xml:space="preserve">.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I </w:t>
      </w:r>
      <w:r w:rsidR="001550E7">
        <w:rPr>
          <w:rFonts w:ascii="Franklin Gothic Book" w:hAnsi="Franklin Gothic Book"/>
          <w:b/>
          <w:sz w:val="24"/>
          <w:szCs w:val="24"/>
        </w:rPr>
        <w:t>Karlsborg</w:t>
      </w:r>
      <w:r w:rsidR="00F53C47">
        <w:rPr>
          <w:rFonts w:ascii="Franklin Gothic Book" w:hAnsi="Franklin Gothic Book"/>
          <w:b/>
          <w:sz w:val="24"/>
          <w:szCs w:val="24"/>
        </w:rPr>
        <w:t xml:space="preserve"> väntas mellan 100 och 200 personer delta och totalt kommer närmare 1000 personer ha deltagit i Veteranmarschen 2014</w:t>
      </w:r>
      <w:r w:rsidR="001A49F8">
        <w:rPr>
          <w:rFonts w:ascii="Franklin Gothic Book" w:hAnsi="Franklin Gothic Book"/>
          <w:b/>
          <w:sz w:val="24"/>
          <w:szCs w:val="24"/>
        </w:rPr>
        <w:t>.</w:t>
      </w:r>
    </w:p>
    <w:p w14:paraId="01AF05D3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680E5E6" w14:textId="3D56E934" w:rsidR="009867E4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Veteranmarschen började den 29 juli i Hindås, där förra årets marsch avslutades, och går sedan i 11 etapper 32 mil till Örebro dit man anländer den 9 </w:t>
      </w:r>
      <w:r w:rsidR="00EB54F6">
        <w:rPr>
          <w:rFonts w:ascii="Franklin Gothic Book" w:hAnsi="Franklin Gothic Book"/>
          <w:sz w:val="20"/>
          <w:szCs w:val="20"/>
        </w:rPr>
        <w:t>augusti</w:t>
      </w:r>
      <w:r w:rsidR="00685C3F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Längs vägen kommer veteraner, anhöriga och allmänhet att ansluta och gå med marschen kortare eller längre sträckor och delta i de ceremonier och festligheter som arrangeras.</w:t>
      </w:r>
      <w:r w:rsidR="001A5AE3">
        <w:rPr>
          <w:rFonts w:ascii="Franklin Gothic Book" w:hAnsi="Franklin Gothic Book"/>
          <w:sz w:val="20"/>
          <w:szCs w:val="20"/>
        </w:rPr>
        <w:t xml:space="preserve"> </w:t>
      </w:r>
    </w:p>
    <w:p w14:paraId="50B35DED" w14:textId="77777777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C27290A" w14:textId="04D5A580" w:rsidR="00F53C47" w:rsidRDefault="004B493D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Veteranmarschen </w:t>
      </w:r>
      <w:r w:rsidR="00F53C47">
        <w:rPr>
          <w:rFonts w:ascii="Franklin Gothic Book" w:hAnsi="Franklin Gothic Book"/>
          <w:b/>
          <w:sz w:val="20"/>
          <w:szCs w:val="20"/>
        </w:rPr>
        <w:t xml:space="preserve">i </w:t>
      </w:r>
      <w:r w:rsidR="001550E7">
        <w:rPr>
          <w:rFonts w:ascii="Franklin Gothic Book" w:hAnsi="Franklin Gothic Book"/>
          <w:b/>
          <w:sz w:val="20"/>
          <w:szCs w:val="20"/>
        </w:rPr>
        <w:t>Karlsborg</w:t>
      </w:r>
    </w:p>
    <w:p w14:paraId="5C8D36F7" w14:textId="38E91700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</w:t>
      </w:r>
      <w:r w:rsidR="001550E7">
        <w:rPr>
          <w:rFonts w:ascii="Franklin Gothic Book" w:hAnsi="Franklin Gothic Book"/>
          <w:sz w:val="20"/>
          <w:szCs w:val="20"/>
        </w:rPr>
        <w:t>Karlsborg</w:t>
      </w:r>
      <w:r w:rsidR="004B493D">
        <w:rPr>
          <w:rFonts w:ascii="Franklin Gothic Book" w:hAnsi="Franklin Gothic Book"/>
          <w:sz w:val="20"/>
          <w:szCs w:val="20"/>
        </w:rPr>
        <w:t xml:space="preserve"> kommer marschen att gå längs väg 49 till Karlsborgs fästning</w:t>
      </w:r>
      <w:r>
        <w:rPr>
          <w:rFonts w:ascii="Franklin Gothic Book" w:hAnsi="Franklin Gothic Book"/>
          <w:sz w:val="20"/>
          <w:szCs w:val="20"/>
        </w:rPr>
        <w:t xml:space="preserve">. </w:t>
      </w:r>
      <w:r w:rsidR="004B493D">
        <w:rPr>
          <w:rFonts w:ascii="Franklin Gothic Book" w:hAnsi="Franklin Gothic Book"/>
          <w:sz w:val="20"/>
          <w:szCs w:val="20"/>
        </w:rPr>
        <w:t>Marschen väntas anlända till fästningen cirka klockan 17.00</w:t>
      </w:r>
      <w:r>
        <w:rPr>
          <w:rFonts w:ascii="Franklin Gothic Book" w:hAnsi="Franklin Gothic Book"/>
          <w:sz w:val="20"/>
          <w:szCs w:val="20"/>
        </w:rPr>
        <w:t>.</w:t>
      </w:r>
    </w:p>
    <w:p w14:paraId="2A009E0B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1B428ED" w14:textId="322C22CC" w:rsidR="00F53C47" w:rsidRDefault="00F53C47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10-tal går hela vägen – 32 mil</w:t>
      </w:r>
    </w:p>
    <w:p w14:paraId="623FB59D" w14:textId="16623381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 av de knappt tiotal personer som kommer gå alla 11 etapper är initiativtagaren Lars-Göran Nyholm. Lars-Göran Nyholm blev tidigare i år utnämnd till Årets veteran för sitt arbete med att uppmärksamma veteraner och deras kompetens.</w:t>
      </w:r>
    </w:p>
    <w:p w14:paraId="505EA524" w14:textId="77777777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4BBDEA4" w14:textId="449BD2D2" w:rsidR="009867E4" w:rsidRPr="009867E4" w:rsidRDefault="009867E4" w:rsidP="009867E4">
      <w:pPr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>Vi i Sverige måste bli mycket bättre på att ta till var</w:t>
      </w:r>
      <w:r w:rsidR="004B493D">
        <w:rPr>
          <w:rFonts w:ascii="Franklin Gothic Book" w:hAnsi="Franklin Gothic Book"/>
          <w:sz w:val="20"/>
          <w:szCs w:val="20"/>
        </w:rPr>
        <w:t xml:space="preserve">a på den resurs som våra civila och militära </w:t>
      </w:r>
      <w:r w:rsidRPr="009867E4">
        <w:rPr>
          <w:rFonts w:ascii="Franklin Gothic Book" w:hAnsi="Franklin Gothic Book"/>
          <w:sz w:val="20"/>
          <w:szCs w:val="20"/>
        </w:rPr>
        <w:t xml:space="preserve">veteraner utgör. Den finns här mitt framför oss, och vi behöver bara tacka och ta emot. </w:t>
      </w:r>
      <w:r w:rsidR="001A49F8">
        <w:rPr>
          <w:rFonts w:ascii="Franklin Gothic Book" w:hAnsi="Franklin Gothic Book"/>
          <w:sz w:val="20"/>
          <w:szCs w:val="20"/>
        </w:rPr>
        <w:t>V</w:t>
      </w:r>
      <w:r w:rsidRPr="009867E4">
        <w:rPr>
          <w:rFonts w:ascii="Franklin Gothic Book" w:hAnsi="Franklin Gothic Book"/>
          <w:sz w:val="20"/>
          <w:szCs w:val="20"/>
        </w:rPr>
        <w:t xml:space="preserve">eteraner har kunskaper och insikter som är ovärderliga för såväl samhället som för näringslivet, säger </w:t>
      </w:r>
      <w:r>
        <w:rPr>
          <w:rFonts w:ascii="Franklin Gothic Book" w:hAnsi="Franklin Gothic Book"/>
          <w:sz w:val="20"/>
          <w:szCs w:val="20"/>
        </w:rPr>
        <w:t xml:space="preserve">Lars-Göran Nyholm, </w:t>
      </w:r>
      <w:r w:rsidR="00DC5A2E">
        <w:rPr>
          <w:rFonts w:ascii="Franklin Gothic Book" w:hAnsi="Franklin Gothic Book"/>
          <w:sz w:val="20"/>
          <w:szCs w:val="20"/>
        </w:rPr>
        <w:t>initiativtagare till Veteranmarschen</w:t>
      </w:r>
      <w:r>
        <w:rPr>
          <w:rFonts w:ascii="Franklin Gothic Book" w:hAnsi="Franklin Gothic Book"/>
          <w:sz w:val="20"/>
          <w:szCs w:val="20"/>
        </w:rPr>
        <w:t>.</w:t>
      </w:r>
    </w:p>
    <w:p w14:paraId="1D301CC5" w14:textId="77777777" w:rsidR="0092661C" w:rsidRDefault="0092661C" w:rsidP="00F53C47">
      <w:pPr>
        <w:spacing w:after="0"/>
        <w:ind w:right="-284"/>
        <w:rPr>
          <w:rFonts w:ascii="Franklin Gothic Book" w:hAnsi="Franklin Gothic Book"/>
          <w:sz w:val="20"/>
          <w:szCs w:val="20"/>
        </w:rPr>
      </w:pPr>
    </w:p>
    <w:p w14:paraId="06DC33BB" w14:textId="29D647FE" w:rsidR="00FD1302" w:rsidRPr="00F53C47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bookmarkStart w:id="0" w:name="_GoBack"/>
      <w:bookmarkEnd w:id="0"/>
      <w:r>
        <w:rPr>
          <w:rFonts w:ascii="Franklin Gothic Book" w:hAnsi="Franklin Gothic Book"/>
          <w:b/>
          <w:sz w:val="20"/>
          <w:szCs w:val="20"/>
        </w:rPr>
        <w:t>För pressbilder och mer information se www.veteranmarschen.se</w:t>
      </w:r>
    </w:p>
    <w:p w14:paraId="5D3C6880" w14:textId="77777777" w:rsidR="00F53C47" w:rsidRPr="000879AB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48B94A60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07671C9F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8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9C1A7C7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354E309F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3AC0780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49A874C5" w14:textId="77777777" w:rsidR="00743995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>H</w:t>
      </w:r>
      <w:r w:rsidR="009867E4">
        <w:rPr>
          <w:rFonts w:ascii="Franklin Gothic Book" w:hAnsi="Franklin Gothic Book"/>
          <w:sz w:val="20"/>
          <w:szCs w:val="20"/>
        </w:rPr>
        <w:t>.K.H. Prins Carl Philip 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p w14:paraId="677B95C9" w14:textId="77777777" w:rsidR="00F53C47" w:rsidRPr="00D35D04" w:rsidRDefault="00F53C47" w:rsidP="00326DEB">
      <w:pPr>
        <w:jc w:val="both"/>
        <w:rPr>
          <w:rFonts w:ascii="Franklin Gothic Book" w:hAnsi="Franklin Gothic Book"/>
          <w:sz w:val="20"/>
          <w:szCs w:val="20"/>
        </w:rPr>
      </w:pPr>
    </w:p>
    <w:sectPr w:rsidR="00F53C47" w:rsidRPr="00D35D04" w:rsidSect="00AA7A9B">
      <w:headerReference w:type="default" r:id="rId9"/>
      <w:type w:val="continuous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AA2F" w14:textId="77777777" w:rsidR="0092661C" w:rsidRDefault="0092661C" w:rsidP="00585B49">
      <w:pPr>
        <w:spacing w:after="0" w:line="240" w:lineRule="auto"/>
      </w:pPr>
      <w:r>
        <w:separator/>
      </w:r>
    </w:p>
  </w:endnote>
  <w:endnote w:type="continuationSeparator" w:id="0">
    <w:p w14:paraId="4BD5CD30" w14:textId="77777777" w:rsidR="0092661C" w:rsidRDefault="0092661C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770A" w14:textId="77777777" w:rsidR="0092661C" w:rsidRDefault="0092661C" w:rsidP="00585B49">
      <w:pPr>
        <w:spacing w:after="0" w:line="240" w:lineRule="auto"/>
      </w:pPr>
      <w:r>
        <w:separator/>
      </w:r>
    </w:p>
  </w:footnote>
  <w:footnote w:type="continuationSeparator" w:id="0">
    <w:p w14:paraId="3CA94192" w14:textId="77777777" w:rsidR="0092661C" w:rsidRDefault="0092661C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C3A5" w14:textId="454B4AAB" w:rsidR="0092661C" w:rsidRDefault="0092661C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D204BD" wp14:editId="570C963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</w:t>
    </w:r>
    <w:r w:rsidR="00F53C47">
      <w:t>0</w:t>
    </w:r>
    <w:r w:rsidR="003166D0">
      <w:t>8</w:t>
    </w:r>
    <w:r w:rsidR="00F53C47">
      <w:t>-</w:t>
    </w:r>
    <w:r w:rsidR="003166D0">
      <w:t>03</w:t>
    </w:r>
  </w:p>
  <w:p w14:paraId="0E9370B4" w14:textId="77777777" w:rsidR="0092661C" w:rsidRDefault="0092661C">
    <w:pPr>
      <w:pStyle w:val="Header"/>
    </w:pPr>
  </w:p>
  <w:p w14:paraId="4957621C" w14:textId="77777777" w:rsidR="0092661C" w:rsidRDefault="0092661C">
    <w:pPr>
      <w:pStyle w:val="Header"/>
    </w:pPr>
  </w:p>
  <w:p w14:paraId="385BB945" w14:textId="77777777" w:rsidR="0092661C" w:rsidRDefault="0092661C">
    <w:pPr>
      <w:pStyle w:val="Header"/>
    </w:pPr>
  </w:p>
  <w:p w14:paraId="31DF5187" w14:textId="77777777" w:rsidR="0092661C" w:rsidRDefault="0092661C">
    <w:pPr>
      <w:pStyle w:val="Header"/>
    </w:pPr>
  </w:p>
  <w:p w14:paraId="5F476A21" w14:textId="77777777" w:rsidR="0092661C" w:rsidRDefault="009266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2F5"/>
    <w:multiLevelType w:val="hybridMultilevel"/>
    <w:tmpl w:val="138C5288"/>
    <w:lvl w:ilvl="0" w:tplc="71FC2E5E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F"/>
    <w:rsid w:val="000212D2"/>
    <w:rsid w:val="0003619F"/>
    <w:rsid w:val="000879AB"/>
    <w:rsid w:val="00092918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325B"/>
    <w:rsid w:val="001550E7"/>
    <w:rsid w:val="00160BD6"/>
    <w:rsid w:val="001A4810"/>
    <w:rsid w:val="001A49F8"/>
    <w:rsid w:val="001A5AE3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C1DCA"/>
    <w:rsid w:val="002D7BCA"/>
    <w:rsid w:val="002E18BD"/>
    <w:rsid w:val="002F499A"/>
    <w:rsid w:val="003166D0"/>
    <w:rsid w:val="00325EF3"/>
    <w:rsid w:val="00326DEB"/>
    <w:rsid w:val="00336FA7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5001E"/>
    <w:rsid w:val="004830D9"/>
    <w:rsid w:val="004860B8"/>
    <w:rsid w:val="004868A5"/>
    <w:rsid w:val="00487A0C"/>
    <w:rsid w:val="004A700E"/>
    <w:rsid w:val="004B493D"/>
    <w:rsid w:val="004B67DE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82E7F"/>
    <w:rsid w:val="00585B49"/>
    <w:rsid w:val="005A347D"/>
    <w:rsid w:val="005A59C1"/>
    <w:rsid w:val="005E3F70"/>
    <w:rsid w:val="005F57BE"/>
    <w:rsid w:val="00637761"/>
    <w:rsid w:val="00640926"/>
    <w:rsid w:val="00645DA7"/>
    <w:rsid w:val="0064679E"/>
    <w:rsid w:val="0066416D"/>
    <w:rsid w:val="006648BD"/>
    <w:rsid w:val="0066780D"/>
    <w:rsid w:val="00673426"/>
    <w:rsid w:val="00683F4F"/>
    <w:rsid w:val="00685C3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7013B"/>
    <w:rsid w:val="008844F7"/>
    <w:rsid w:val="008937AB"/>
    <w:rsid w:val="008955C8"/>
    <w:rsid w:val="008C41B1"/>
    <w:rsid w:val="008D1FF2"/>
    <w:rsid w:val="008D6C47"/>
    <w:rsid w:val="008F5760"/>
    <w:rsid w:val="00914AE5"/>
    <w:rsid w:val="0092661C"/>
    <w:rsid w:val="00954CFE"/>
    <w:rsid w:val="0095571A"/>
    <w:rsid w:val="00957832"/>
    <w:rsid w:val="00980302"/>
    <w:rsid w:val="009867E4"/>
    <w:rsid w:val="00992B69"/>
    <w:rsid w:val="009B1272"/>
    <w:rsid w:val="009C11A1"/>
    <w:rsid w:val="009F10C2"/>
    <w:rsid w:val="009F42A1"/>
    <w:rsid w:val="00A56100"/>
    <w:rsid w:val="00A74734"/>
    <w:rsid w:val="00A8590D"/>
    <w:rsid w:val="00A90D95"/>
    <w:rsid w:val="00AA1EB0"/>
    <w:rsid w:val="00AA6B76"/>
    <w:rsid w:val="00AA7A9B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4063F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46952"/>
    <w:rsid w:val="00DC5A2E"/>
    <w:rsid w:val="00DC5CDA"/>
    <w:rsid w:val="00DD1776"/>
    <w:rsid w:val="00DE5271"/>
    <w:rsid w:val="00DF6541"/>
    <w:rsid w:val="00E82D51"/>
    <w:rsid w:val="00EA3B97"/>
    <w:rsid w:val="00EB54F6"/>
    <w:rsid w:val="00EB71ED"/>
    <w:rsid w:val="00EC7550"/>
    <w:rsid w:val="00ED00DD"/>
    <w:rsid w:val="00ED24E9"/>
    <w:rsid w:val="00F0181A"/>
    <w:rsid w:val="00F53C47"/>
    <w:rsid w:val="00F6322F"/>
    <w:rsid w:val="00F861AA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0E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lennartsson@sverigesveteranforbund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1</TotalTime>
  <Pages>1</Pages>
  <Words>374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2</cp:revision>
  <cp:lastPrinted>2014-08-03T06:35:00Z</cp:lastPrinted>
  <dcterms:created xsi:type="dcterms:W3CDTF">2014-08-03T06:37:00Z</dcterms:created>
  <dcterms:modified xsi:type="dcterms:W3CDTF">2014-08-03T06:37:00Z</dcterms:modified>
</cp:coreProperties>
</file>