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02" w:rsidRPr="00827177" w:rsidRDefault="00A65A02" w:rsidP="00627A2D">
      <w:pPr>
        <w:pStyle w:val="TikkurilaMainTitle"/>
      </w:pPr>
    </w:p>
    <w:p w:rsidR="00997771" w:rsidRPr="00627A2D" w:rsidRDefault="007B4554" w:rsidP="002E3E08">
      <w:pPr>
        <w:pStyle w:val="TikkurilaMainTitle"/>
      </w:pPr>
      <w:r>
        <w:t>Tikkurila uudisti rakennusmaalinsa yhteistyössä ammattimaalareiden kanssa</w:t>
      </w:r>
    </w:p>
    <w:p w:rsidR="001B3C1A" w:rsidRDefault="001B3C1A" w:rsidP="002E3E08">
      <w:pPr>
        <w:pStyle w:val="TikkurilaContenttext"/>
        <w:ind w:left="1304"/>
        <w:rPr>
          <w:rFonts w:cs="Arial"/>
        </w:rPr>
      </w:pPr>
    </w:p>
    <w:p w:rsidR="0074713D" w:rsidRDefault="007B4554" w:rsidP="002E3E08">
      <w:pPr>
        <w:spacing w:line="240" w:lineRule="auto"/>
        <w:rPr>
          <w:rFonts w:ascii="Arial" w:hAnsi="Arial" w:cs="Arial"/>
          <w:b/>
        </w:rPr>
      </w:pPr>
      <w:r w:rsidRPr="000E4718">
        <w:rPr>
          <w:rFonts w:ascii="Arial" w:hAnsi="Arial" w:cs="Arial"/>
          <w:b/>
        </w:rPr>
        <w:t>Tikkurila on tuonut markkinoille uudet</w:t>
      </w:r>
      <w:r>
        <w:rPr>
          <w:rFonts w:ascii="Arial" w:hAnsi="Arial" w:cs="Arial"/>
          <w:b/>
        </w:rPr>
        <w:t xml:space="preserve"> </w:t>
      </w:r>
      <w:r w:rsidR="009B308A">
        <w:rPr>
          <w:rFonts w:ascii="Arial" w:hAnsi="Arial" w:cs="Arial"/>
          <w:b/>
        </w:rPr>
        <w:t xml:space="preserve">ammattimaiseen </w:t>
      </w:r>
      <w:r w:rsidR="0074713D">
        <w:rPr>
          <w:rFonts w:ascii="Arial" w:hAnsi="Arial" w:cs="Arial"/>
          <w:b/>
        </w:rPr>
        <w:t xml:space="preserve">sisämaalaukseen tarkoitetut </w:t>
      </w:r>
      <w:r w:rsidRPr="000E4718">
        <w:rPr>
          <w:rFonts w:ascii="Arial" w:hAnsi="Arial" w:cs="Arial"/>
          <w:b/>
        </w:rPr>
        <w:t>Ässä-, Nova- ja Siro-rakennusmaalisarjat</w:t>
      </w:r>
      <w:r w:rsidRPr="009F61EA">
        <w:rPr>
          <w:rFonts w:ascii="Arial" w:hAnsi="Arial" w:cs="Arial"/>
          <w:b/>
        </w:rPr>
        <w:t xml:space="preserve">. </w:t>
      </w:r>
      <w:r w:rsidR="009F61EA" w:rsidRPr="009F61EA">
        <w:rPr>
          <w:rFonts w:ascii="Arial" w:hAnsi="Arial" w:cs="Arial"/>
          <w:b/>
        </w:rPr>
        <w:t xml:space="preserve">Tuotteiden koostumusta on muutettu vastaamaan tämän päivän vaatimuksia. </w:t>
      </w:r>
      <w:r w:rsidR="009F61EA" w:rsidRPr="009F61EA">
        <w:rPr>
          <w:rFonts w:ascii="Arial" w:hAnsi="Arial" w:cs="Arial"/>
          <w:b/>
          <w:bCs/>
        </w:rPr>
        <w:t>Samalla kaikkien rakennusmaalien pakkausten ulkonäkö on muutettu modernimmaksi.</w:t>
      </w:r>
    </w:p>
    <w:p w:rsidR="007B4554" w:rsidRDefault="009F61EA" w:rsidP="002E3E08">
      <w:pPr>
        <w:spacing w:line="240" w:lineRule="auto"/>
        <w:rPr>
          <w:rFonts w:ascii="Arial" w:hAnsi="Arial" w:cs="Arial"/>
        </w:rPr>
      </w:pPr>
      <w:r w:rsidRPr="009F61EA">
        <w:rPr>
          <w:rFonts w:ascii="Arial" w:hAnsi="Arial" w:cs="Arial"/>
        </w:rPr>
        <w:t xml:space="preserve">Uudistettujen rakennusmaalien ominaisuudet vastaavat </w:t>
      </w:r>
      <w:r w:rsidRPr="009F61EA">
        <w:rPr>
          <w:rFonts w:ascii="Arial" w:hAnsi="Arial" w:cs="Arial"/>
          <w:bCs/>
        </w:rPr>
        <w:t>nyt entistä paremmin suomalaisen rakentamisen ja suomalaisten ammattimaalareiden vaatimuksia.</w:t>
      </w:r>
      <w:r>
        <w:rPr>
          <w:rFonts w:ascii="Arial" w:hAnsi="Arial" w:cs="Arial"/>
          <w:bCs/>
        </w:rPr>
        <w:t xml:space="preserve"> </w:t>
      </w:r>
      <w:r w:rsidR="007B4554" w:rsidRPr="00C675AC">
        <w:rPr>
          <w:rFonts w:ascii="Arial" w:hAnsi="Arial" w:cs="Arial"/>
        </w:rPr>
        <w:t>Maalikemia</w:t>
      </w:r>
      <w:r w:rsidR="007B4554">
        <w:rPr>
          <w:rFonts w:ascii="Arial" w:hAnsi="Arial" w:cs="Arial"/>
        </w:rPr>
        <w:t>a</w:t>
      </w:r>
      <w:r w:rsidR="007B4554" w:rsidRPr="00C675AC">
        <w:rPr>
          <w:rFonts w:ascii="Arial" w:hAnsi="Arial" w:cs="Arial"/>
        </w:rPr>
        <w:t xml:space="preserve"> on päivitetty vastaamaan nykypäivän tarpeita. </w:t>
      </w:r>
      <w:r w:rsidR="00EC3037">
        <w:rPr>
          <w:rFonts w:ascii="Arial" w:hAnsi="Arial" w:cs="Arial"/>
        </w:rPr>
        <w:t>T</w:t>
      </w:r>
      <w:r w:rsidR="007B4554" w:rsidRPr="00C675AC">
        <w:rPr>
          <w:rFonts w:ascii="Arial" w:hAnsi="Arial" w:cs="Arial"/>
        </w:rPr>
        <w:t xml:space="preserve">uotteet </w:t>
      </w:r>
      <w:r w:rsidR="00EC3037">
        <w:rPr>
          <w:rFonts w:ascii="Arial" w:hAnsi="Arial" w:cs="Arial"/>
        </w:rPr>
        <w:t xml:space="preserve">on kehitetty </w:t>
      </w:r>
      <w:r w:rsidR="007B4554" w:rsidRPr="00C675AC">
        <w:rPr>
          <w:rFonts w:ascii="Arial" w:hAnsi="Arial" w:cs="Arial"/>
        </w:rPr>
        <w:t xml:space="preserve">yhdessä alan ammattilaisten kanssa </w:t>
      </w:r>
      <w:r w:rsidR="009B308A">
        <w:rPr>
          <w:rFonts w:ascii="Arial" w:hAnsi="Arial" w:cs="Arial"/>
        </w:rPr>
        <w:t xml:space="preserve">lähtökohtina tuotteiden </w:t>
      </w:r>
      <w:r w:rsidR="007B4554">
        <w:rPr>
          <w:rFonts w:ascii="Arial" w:hAnsi="Arial" w:cs="Arial"/>
        </w:rPr>
        <w:t xml:space="preserve">turvallisuus </w:t>
      </w:r>
      <w:r w:rsidR="009B308A">
        <w:rPr>
          <w:rFonts w:ascii="Arial" w:hAnsi="Arial" w:cs="Arial"/>
        </w:rPr>
        <w:t xml:space="preserve">ja </w:t>
      </w:r>
      <w:r w:rsidR="007B4554" w:rsidRPr="00C675AC">
        <w:rPr>
          <w:rFonts w:ascii="Arial" w:hAnsi="Arial" w:cs="Arial"/>
        </w:rPr>
        <w:t>käyttömukavuu</w:t>
      </w:r>
      <w:r w:rsidR="007B4554">
        <w:rPr>
          <w:rFonts w:ascii="Arial" w:hAnsi="Arial" w:cs="Arial"/>
        </w:rPr>
        <w:t>s</w:t>
      </w:r>
      <w:r w:rsidR="007B4554" w:rsidRPr="00C675AC">
        <w:rPr>
          <w:rFonts w:ascii="Arial" w:hAnsi="Arial" w:cs="Arial"/>
        </w:rPr>
        <w:t xml:space="preserve">. </w:t>
      </w:r>
      <w:r w:rsidR="007B4554">
        <w:rPr>
          <w:rFonts w:ascii="Arial" w:hAnsi="Arial" w:cs="Arial"/>
        </w:rPr>
        <w:t xml:space="preserve">Tuotekehitysvaiheessa rakennusmaaleja </w:t>
      </w:r>
      <w:r w:rsidR="00AF7338">
        <w:rPr>
          <w:rFonts w:ascii="Arial" w:hAnsi="Arial" w:cs="Arial"/>
        </w:rPr>
        <w:t>on testattu</w:t>
      </w:r>
      <w:r w:rsidR="00EC3037">
        <w:rPr>
          <w:rFonts w:ascii="Arial" w:hAnsi="Arial" w:cs="Arial"/>
        </w:rPr>
        <w:t xml:space="preserve"> yli sadassa sisämaalausk</w:t>
      </w:r>
      <w:r w:rsidR="007B4554">
        <w:rPr>
          <w:rFonts w:ascii="Arial" w:hAnsi="Arial" w:cs="Arial"/>
        </w:rPr>
        <w:t xml:space="preserve">ohteessa, ja saatu palaute </w:t>
      </w:r>
      <w:r w:rsidR="00AF7338">
        <w:rPr>
          <w:rFonts w:ascii="Arial" w:hAnsi="Arial" w:cs="Arial"/>
        </w:rPr>
        <w:t xml:space="preserve">on </w:t>
      </w:r>
      <w:r w:rsidR="007B4554">
        <w:rPr>
          <w:rFonts w:ascii="Arial" w:hAnsi="Arial" w:cs="Arial"/>
        </w:rPr>
        <w:t>hyödynnett</w:t>
      </w:r>
      <w:r w:rsidR="00AF7338">
        <w:rPr>
          <w:rFonts w:ascii="Arial" w:hAnsi="Arial" w:cs="Arial"/>
        </w:rPr>
        <w:t>y</w:t>
      </w:r>
      <w:r w:rsidR="007B4554">
        <w:rPr>
          <w:rFonts w:ascii="Arial" w:hAnsi="Arial" w:cs="Arial"/>
        </w:rPr>
        <w:t xml:space="preserve"> maalien ominaisuuksia säädettäessä.</w:t>
      </w:r>
    </w:p>
    <w:p w:rsidR="007B4554" w:rsidRDefault="007B4554" w:rsidP="002E3E08">
      <w:pPr>
        <w:spacing w:after="0" w:line="240" w:lineRule="auto"/>
        <w:rPr>
          <w:rFonts w:ascii="Arial" w:hAnsi="Arial" w:cs="Arial"/>
        </w:rPr>
      </w:pPr>
      <w:r w:rsidRPr="00C26121">
        <w:rPr>
          <w:rFonts w:ascii="Arial" w:hAnsi="Arial" w:cs="Arial"/>
        </w:rPr>
        <w:t>Tuotteet on jaoteltu kiiltoasteen mukaan</w:t>
      </w:r>
      <w:r>
        <w:rPr>
          <w:rFonts w:ascii="Arial" w:hAnsi="Arial" w:cs="Arial"/>
        </w:rPr>
        <w:t xml:space="preserve"> seuraavasti:</w:t>
      </w:r>
    </w:p>
    <w:p w:rsidR="007B4554" w:rsidRPr="00C34094" w:rsidRDefault="00AF7338" w:rsidP="002E3E08">
      <w:pPr>
        <w:pStyle w:val="Luettelokappale"/>
        <w:numPr>
          <w:ilvl w:val="0"/>
          <w:numId w:val="16"/>
        </w:numPr>
        <w:rPr>
          <w:rFonts w:cs="Arial"/>
        </w:rPr>
      </w:pPr>
      <w:r w:rsidRPr="00C34094">
        <w:rPr>
          <w:rFonts w:cs="Arial"/>
        </w:rPr>
        <w:t xml:space="preserve">Ässä 1 ja </w:t>
      </w:r>
      <w:r w:rsidR="007B4554" w:rsidRPr="00C34094">
        <w:rPr>
          <w:rFonts w:cs="Arial"/>
        </w:rPr>
        <w:t>Ässä 4 sekä Nova 2 ja Siro 2 ovat täyshimmeitä</w:t>
      </w:r>
    </w:p>
    <w:p w:rsidR="007B4554" w:rsidRPr="00C34094" w:rsidRDefault="007B4554" w:rsidP="002E3E08">
      <w:pPr>
        <w:pStyle w:val="Luettelokappale"/>
        <w:numPr>
          <w:ilvl w:val="0"/>
          <w:numId w:val="16"/>
        </w:numPr>
        <w:rPr>
          <w:rFonts w:cs="Arial"/>
        </w:rPr>
      </w:pPr>
      <w:r w:rsidRPr="00C34094">
        <w:rPr>
          <w:rFonts w:cs="Arial"/>
        </w:rPr>
        <w:t xml:space="preserve">Ässä 7, Siro 7 ja Nova 7 </w:t>
      </w:r>
      <w:r w:rsidR="00AF7338" w:rsidRPr="00C34094">
        <w:rPr>
          <w:rFonts w:cs="Arial"/>
        </w:rPr>
        <w:t xml:space="preserve">ovat </w:t>
      </w:r>
      <w:r w:rsidRPr="00C34094">
        <w:rPr>
          <w:rFonts w:cs="Arial"/>
        </w:rPr>
        <w:t>himmeitä</w:t>
      </w:r>
    </w:p>
    <w:p w:rsidR="007B4554" w:rsidRPr="00C34094" w:rsidRDefault="007B4554" w:rsidP="002E3E08">
      <w:pPr>
        <w:pStyle w:val="Luettelokappale"/>
        <w:numPr>
          <w:ilvl w:val="0"/>
          <w:numId w:val="16"/>
        </w:numPr>
        <w:rPr>
          <w:rFonts w:cs="Arial"/>
        </w:rPr>
      </w:pPr>
      <w:r w:rsidRPr="00C34094">
        <w:rPr>
          <w:rFonts w:cs="Arial"/>
        </w:rPr>
        <w:t>Ässä 20, Nova 12</w:t>
      </w:r>
      <w:r w:rsidR="00AF7338" w:rsidRPr="00C34094">
        <w:rPr>
          <w:rFonts w:cs="Arial"/>
        </w:rPr>
        <w:t>, Nova</w:t>
      </w:r>
      <w:r w:rsidRPr="00C34094">
        <w:rPr>
          <w:rFonts w:cs="Arial"/>
        </w:rPr>
        <w:t xml:space="preserve"> 20</w:t>
      </w:r>
      <w:r w:rsidR="00AF7338" w:rsidRPr="00C34094">
        <w:rPr>
          <w:rFonts w:cs="Arial"/>
        </w:rPr>
        <w:t xml:space="preserve">, </w:t>
      </w:r>
      <w:r w:rsidRPr="00C34094">
        <w:rPr>
          <w:rFonts w:cs="Arial"/>
        </w:rPr>
        <w:t xml:space="preserve">Siro 12 ja </w:t>
      </w:r>
      <w:r w:rsidR="00AF7338" w:rsidRPr="00C34094">
        <w:rPr>
          <w:rFonts w:cs="Arial"/>
        </w:rPr>
        <w:t xml:space="preserve">Siro </w:t>
      </w:r>
      <w:r w:rsidRPr="00C34094">
        <w:rPr>
          <w:rFonts w:cs="Arial"/>
        </w:rPr>
        <w:t xml:space="preserve">20 </w:t>
      </w:r>
      <w:r w:rsidR="00AF7338" w:rsidRPr="00C34094">
        <w:rPr>
          <w:rFonts w:cs="Arial"/>
        </w:rPr>
        <w:t xml:space="preserve">ovat </w:t>
      </w:r>
      <w:r w:rsidRPr="00C34094">
        <w:rPr>
          <w:rFonts w:cs="Arial"/>
        </w:rPr>
        <w:t xml:space="preserve">puolihimmeitä.   </w:t>
      </w:r>
    </w:p>
    <w:p w:rsidR="007B4554" w:rsidRDefault="007B4554" w:rsidP="002E3E08">
      <w:pPr>
        <w:spacing w:after="0" w:line="240" w:lineRule="auto"/>
        <w:rPr>
          <w:rFonts w:ascii="Arial" w:hAnsi="Arial" w:cs="Arial"/>
        </w:rPr>
      </w:pPr>
    </w:p>
    <w:p w:rsidR="007B4554" w:rsidRPr="000E4718" w:rsidRDefault="007B4554" w:rsidP="002E3E08">
      <w:pPr>
        <w:spacing w:after="0" w:line="240" w:lineRule="auto"/>
        <w:rPr>
          <w:rFonts w:ascii="Arial" w:hAnsi="Arial" w:cs="Arial"/>
          <w:b/>
        </w:rPr>
      </w:pPr>
      <w:r w:rsidRPr="000E4718">
        <w:rPr>
          <w:rFonts w:ascii="Arial" w:hAnsi="Arial" w:cs="Arial"/>
          <w:b/>
        </w:rPr>
        <w:t>Entistäkin himmeämpää jälkeä</w:t>
      </w:r>
    </w:p>
    <w:p w:rsidR="007B4554" w:rsidRDefault="00C34094" w:rsidP="002E3E0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Himmeiden maalipintojen suosio kasvaa koko ajan, ja siksi</w:t>
      </w:r>
      <w:r w:rsidR="00AF7338">
        <w:rPr>
          <w:rFonts w:ascii="Arial" w:hAnsi="Arial" w:cs="Arial"/>
        </w:rPr>
        <w:t xml:space="preserve"> Tikkurila </w:t>
      </w:r>
      <w:r w:rsidR="001F73F5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kehittänyt entistä himmeämpiä</w:t>
      </w:r>
      <w:r w:rsidR="00AF7338">
        <w:rPr>
          <w:rFonts w:ascii="Arial" w:hAnsi="Arial" w:cs="Arial"/>
        </w:rPr>
        <w:t xml:space="preserve"> </w:t>
      </w:r>
      <w:r w:rsidR="00D91C84">
        <w:rPr>
          <w:rFonts w:ascii="Arial" w:hAnsi="Arial" w:cs="Arial"/>
        </w:rPr>
        <w:t>rakennus</w:t>
      </w:r>
      <w:r w:rsidR="00AF7338">
        <w:rPr>
          <w:rFonts w:ascii="Arial" w:hAnsi="Arial" w:cs="Arial"/>
        </w:rPr>
        <w:t>maale</w:t>
      </w:r>
      <w:r>
        <w:rPr>
          <w:rFonts w:ascii="Arial" w:hAnsi="Arial" w:cs="Arial"/>
        </w:rPr>
        <w:t>ja</w:t>
      </w:r>
      <w:r w:rsidR="00AF7338">
        <w:rPr>
          <w:rFonts w:ascii="Arial" w:hAnsi="Arial" w:cs="Arial"/>
        </w:rPr>
        <w:t xml:space="preserve">. </w:t>
      </w:r>
      <w:r w:rsidR="007B4554" w:rsidRPr="007C6ABC">
        <w:rPr>
          <w:rFonts w:ascii="Arial" w:hAnsi="Arial" w:cs="Arial"/>
        </w:rPr>
        <w:t>Nova 7:llä tai Siro 7:llä telattu pinta on myös</w:t>
      </w:r>
      <w:r w:rsidR="00D91C84">
        <w:rPr>
          <w:rFonts w:ascii="Arial" w:hAnsi="Arial" w:cs="Arial"/>
        </w:rPr>
        <w:t xml:space="preserve"> sivuvalossa katsottuna </w:t>
      </w:r>
      <w:r>
        <w:rPr>
          <w:rFonts w:ascii="Arial" w:hAnsi="Arial" w:cs="Arial"/>
        </w:rPr>
        <w:t xml:space="preserve">entistä </w:t>
      </w:r>
      <w:r w:rsidR="007B4554" w:rsidRPr="007C6ABC">
        <w:rPr>
          <w:rFonts w:ascii="Arial" w:hAnsi="Arial" w:cs="Arial"/>
        </w:rPr>
        <w:t xml:space="preserve">himmeämpi. Sivukiillottomuus on </w:t>
      </w:r>
      <w:r w:rsidR="00AF7338">
        <w:rPr>
          <w:rFonts w:ascii="Arial" w:hAnsi="Arial" w:cs="Arial"/>
        </w:rPr>
        <w:t xml:space="preserve">erityisen </w:t>
      </w:r>
      <w:r w:rsidR="007B4554" w:rsidRPr="007C6ABC">
        <w:rPr>
          <w:rFonts w:ascii="Arial" w:hAnsi="Arial" w:cs="Arial"/>
        </w:rPr>
        <w:t>tärkeää kohteissa, joissa pienet pintavirheet eivät saa näkyä.</w:t>
      </w:r>
      <w:r w:rsidR="007B4554">
        <w:rPr>
          <w:rFonts w:ascii="Arial" w:hAnsi="Arial" w:cs="Arial"/>
        </w:rPr>
        <w:t xml:space="preserve"> </w:t>
      </w:r>
    </w:p>
    <w:p w:rsidR="007B4554" w:rsidRDefault="007B4554" w:rsidP="002E3E08">
      <w:pPr>
        <w:spacing w:after="0" w:line="240" w:lineRule="auto"/>
        <w:rPr>
          <w:rFonts w:ascii="Arial" w:hAnsi="Arial" w:cs="Arial"/>
        </w:rPr>
      </w:pPr>
    </w:p>
    <w:p w:rsidR="007B4554" w:rsidRDefault="007B4554" w:rsidP="002E3E08">
      <w:pPr>
        <w:spacing w:after="0" w:line="240" w:lineRule="auto"/>
        <w:rPr>
          <w:rFonts w:ascii="Arial" w:hAnsi="Arial" w:cs="Arial"/>
        </w:rPr>
      </w:pPr>
      <w:r w:rsidRPr="008A60DF">
        <w:rPr>
          <w:rFonts w:ascii="Arial" w:hAnsi="Arial" w:cs="Arial"/>
          <w:b/>
        </w:rPr>
        <w:t>Ässä-sarja vaativi</w:t>
      </w:r>
      <w:r>
        <w:rPr>
          <w:rFonts w:ascii="Arial" w:hAnsi="Arial" w:cs="Arial"/>
          <w:b/>
        </w:rPr>
        <w:t>mpiin</w:t>
      </w:r>
      <w:r w:rsidRPr="008A60DF">
        <w:rPr>
          <w:rFonts w:ascii="Arial" w:hAnsi="Arial" w:cs="Arial"/>
          <w:b/>
        </w:rPr>
        <w:t xml:space="preserve"> kohteisiin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7B4554" w:rsidRDefault="007B4554" w:rsidP="002E3E08">
      <w:pPr>
        <w:spacing w:after="0" w:line="240" w:lineRule="auto"/>
        <w:rPr>
          <w:rFonts w:ascii="Arial" w:hAnsi="Arial" w:cs="Arial"/>
        </w:rPr>
      </w:pPr>
      <w:r w:rsidRPr="00C675AC">
        <w:rPr>
          <w:rFonts w:ascii="Arial" w:hAnsi="Arial" w:cs="Arial"/>
        </w:rPr>
        <w:t xml:space="preserve">Ässä-sarjan tuotteet on kehitetty ammattilaisten käyttöön </w:t>
      </w:r>
      <w:r>
        <w:rPr>
          <w:rFonts w:ascii="Arial" w:hAnsi="Arial" w:cs="Arial"/>
        </w:rPr>
        <w:t>kohteissa</w:t>
      </w:r>
      <w:r w:rsidRPr="00C675AC">
        <w:rPr>
          <w:rFonts w:ascii="Arial" w:hAnsi="Arial" w:cs="Arial"/>
        </w:rPr>
        <w:t>, joissa tavalli</w:t>
      </w:r>
      <w:r>
        <w:rPr>
          <w:rFonts w:ascii="Arial" w:hAnsi="Arial" w:cs="Arial"/>
        </w:rPr>
        <w:t>s</w:t>
      </w:r>
      <w:r w:rsidRPr="00C675AC">
        <w:rPr>
          <w:rFonts w:ascii="Arial" w:hAnsi="Arial" w:cs="Arial"/>
        </w:rPr>
        <w:t>e</w:t>
      </w:r>
      <w:r>
        <w:rPr>
          <w:rFonts w:ascii="Arial" w:hAnsi="Arial" w:cs="Arial"/>
        </w:rPr>
        <w:t>t</w:t>
      </w:r>
      <w:r w:rsidRPr="00C675AC">
        <w:rPr>
          <w:rFonts w:ascii="Arial" w:hAnsi="Arial" w:cs="Arial"/>
        </w:rPr>
        <w:t xml:space="preserve"> maali</w:t>
      </w:r>
      <w:r>
        <w:rPr>
          <w:rFonts w:ascii="Arial" w:hAnsi="Arial" w:cs="Arial"/>
        </w:rPr>
        <w:t>t</w:t>
      </w:r>
      <w:r w:rsidRPr="00C675AC">
        <w:rPr>
          <w:rFonts w:ascii="Arial" w:hAnsi="Arial" w:cs="Arial"/>
        </w:rPr>
        <w:t xml:space="preserve"> ei</w:t>
      </w:r>
      <w:r>
        <w:rPr>
          <w:rFonts w:ascii="Arial" w:hAnsi="Arial" w:cs="Arial"/>
        </w:rPr>
        <w:t>vät</w:t>
      </w:r>
      <w:r w:rsidRPr="00C675AC">
        <w:rPr>
          <w:rFonts w:ascii="Arial" w:hAnsi="Arial" w:cs="Arial"/>
        </w:rPr>
        <w:t xml:space="preserve"> pärjää</w:t>
      </w:r>
      <w:r>
        <w:rPr>
          <w:rFonts w:ascii="Arial" w:hAnsi="Arial" w:cs="Arial"/>
        </w:rPr>
        <w:t xml:space="preserve">. Ne on tarkoitettu erityisesti </w:t>
      </w:r>
      <w:r w:rsidRPr="00C675AC">
        <w:rPr>
          <w:rFonts w:ascii="Arial" w:hAnsi="Arial" w:cs="Arial"/>
        </w:rPr>
        <w:t>pinnoille, joilta vaaditaan pesun- ja kulutuksenkestävyyttä. Ässä-maaleilla on myös erinomainen tartunta aiemmin maalatuille pinnoille. Tuotteet kuuluvat M</w:t>
      </w:r>
      <w:r>
        <w:rPr>
          <w:rFonts w:ascii="Arial" w:hAnsi="Arial" w:cs="Arial"/>
        </w:rPr>
        <w:t>1</w:t>
      </w:r>
      <w:r w:rsidRPr="00C675AC">
        <w:rPr>
          <w:rFonts w:ascii="Arial" w:hAnsi="Arial" w:cs="Arial"/>
        </w:rPr>
        <w:t>-luokkaan</w:t>
      </w:r>
      <w:r>
        <w:rPr>
          <w:rFonts w:ascii="Arial" w:hAnsi="Arial" w:cs="Arial"/>
        </w:rPr>
        <w:t>,</w:t>
      </w:r>
      <w:r w:rsidRPr="00C675AC">
        <w:rPr>
          <w:rFonts w:ascii="Arial" w:hAnsi="Arial" w:cs="Arial"/>
        </w:rPr>
        <w:t xml:space="preserve"> ja niillä on myös </w:t>
      </w:r>
      <w:r>
        <w:rPr>
          <w:rFonts w:ascii="Arial" w:hAnsi="Arial" w:cs="Arial"/>
        </w:rPr>
        <w:t xml:space="preserve">pohjoismainen ympäristömerkki, </w:t>
      </w:r>
      <w:r w:rsidRPr="00C675AC">
        <w:rPr>
          <w:rFonts w:ascii="Arial" w:hAnsi="Arial" w:cs="Arial"/>
        </w:rPr>
        <w:t>Joutsenmerkki.</w:t>
      </w:r>
      <w:r>
        <w:rPr>
          <w:rFonts w:ascii="Arial" w:hAnsi="Arial" w:cs="Arial"/>
        </w:rPr>
        <w:t xml:space="preserve"> Joutsenmerkityt tuotteet täyttävät tiukat kriteerit, jotka ottavat huomioon tuotteen koko elinkaaren aikaiset ympäristövaikutukset.</w:t>
      </w:r>
    </w:p>
    <w:p w:rsidR="007B4554" w:rsidRDefault="007B4554" w:rsidP="002E3E08">
      <w:pPr>
        <w:spacing w:after="0" w:line="240" w:lineRule="auto"/>
        <w:rPr>
          <w:rFonts w:ascii="Arial" w:hAnsi="Arial" w:cs="Arial"/>
        </w:rPr>
      </w:pPr>
    </w:p>
    <w:p w:rsidR="0074713D" w:rsidRDefault="0074713D" w:rsidP="002E3E08">
      <w:pPr>
        <w:spacing w:after="0" w:line="240" w:lineRule="auto"/>
        <w:rPr>
          <w:rFonts w:ascii="Arial" w:hAnsi="Arial" w:cs="Arial"/>
          <w:b/>
        </w:rPr>
      </w:pPr>
      <w:r w:rsidRPr="00715601">
        <w:rPr>
          <w:rFonts w:ascii="Arial" w:hAnsi="Arial" w:cs="Arial"/>
          <w:b/>
        </w:rPr>
        <w:t xml:space="preserve">Nova-sarja </w:t>
      </w:r>
      <w:r>
        <w:rPr>
          <w:rFonts w:ascii="Arial" w:hAnsi="Arial" w:cs="Arial"/>
          <w:b/>
        </w:rPr>
        <w:t>on t</w:t>
      </w:r>
      <w:r w:rsidR="007B4554" w:rsidRPr="00715601">
        <w:rPr>
          <w:rFonts w:ascii="Arial" w:hAnsi="Arial" w:cs="Arial"/>
          <w:b/>
        </w:rPr>
        <w:t xml:space="preserve">äysin liuotteeton </w:t>
      </w:r>
      <w:r w:rsidR="007B4554">
        <w:rPr>
          <w:rFonts w:ascii="Arial" w:hAnsi="Arial" w:cs="Arial"/>
          <w:b/>
        </w:rPr>
        <w:tab/>
      </w:r>
      <w:r w:rsidR="007B4554">
        <w:rPr>
          <w:rFonts w:ascii="Arial" w:hAnsi="Arial" w:cs="Arial"/>
          <w:b/>
        </w:rPr>
        <w:tab/>
      </w:r>
      <w:r w:rsidR="007B4554">
        <w:rPr>
          <w:rFonts w:ascii="Arial" w:hAnsi="Arial" w:cs="Arial"/>
          <w:b/>
        </w:rPr>
        <w:tab/>
      </w:r>
      <w:r w:rsidR="007B4554">
        <w:rPr>
          <w:rFonts w:ascii="Arial" w:hAnsi="Arial" w:cs="Arial"/>
          <w:b/>
        </w:rPr>
        <w:tab/>
      </w:r>
      <w:r w:rsidR="007B4554">
        <w:rPr>
          <w:rFonts w:ascii="Arial" w:hAnsi="Arial" w:cs="Arial"/>
          <w:b/>
        </w:rPr>
        <w:tab/>
      </w:r>
    </w:p>
    <w:p w:rsidR="007B4554" w:rsidRDefault="007B4554" w:rsidP="002E3E08">
      <w:pPr>
        <w:spacing w:after="0" w:line="240" w:lineRule="auto"/>
        <w:rPr>
          <w:rFonts w:ascii="Arial" w:hAnsi="Arial" w:cs="Arial"/>
        </w:rPr>
      </w:pPr>
      <w:r w:rsidRPr="00C675AC">
        <w:rPr>
          <w:rFonts w:ascii="Arial" w:hAnsi="Arial" w:cs="Arial"/>
        </w:rPr>
        <w:t>Nova on tutkitusti turvallinen, täysin liuotteeton tuotesarja. Maalit ovat mietohajuisia</w:t>
      </w:r>
      <w:r>
        <w:rPr>
          <w:rFonts w:ascii="Arial" w:hAnsi="Arial" w:cs="Arial"/>
        </w:rPr>
        <w:t xml:space="preserve"> sekä</w:t>
      </w:r>
      <w:r w:rsidRPr="00C675AC">
        <w:rPr>
          <w:rFonts w:ascii="Arial" w:hAnsi="Arial" w:cs="Arial"/>
        </w:rPr>
        <w:t xml:space="preserve"> ympäristö- ja käyttäjäystävällisiä</w:t>
      </w:r>
      <w:r>
        <w:rPr>
          <w:rFonts w:ascii="Arial" w:hAnsi="Arial" w:cs="Arial"/>
        </w:rPr>
        <w:t>,</w:t>
      </w:r>
      <w:r w:rsidRPr="00C675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ja ne soveltuvat </w:t>
      </w:r>
      <w:r w:rsidRPr="00C675AC">
        <w:rPr>
          <w:rFonts w:ascii="Arial" w:hAnsi="Arial" w:cs="Arial"/>
        </w:rPr>
        <w:t xml:space="preserve">kohteisiin, joissa suositaan joutsenmerkittyjä tuotteita. </w:t>
      </w:r>
      <w:r w:rsidR="006F6B6B">
        <w:rPr>
          <w:rFonts w:ascii="Arial" w:hAnsi="Arial" w:cs="Arial"/>
        </w:rPr>
        <w:t>Sarjan</w:t>
      </w:r>
      <w:r w:rsidRPr="00C675AC">
        <w:rPr>
          <w:rFonts w:ascii="Arial" w:hAnsi="Arial" w:cs="Arial"/>
        </w:rPr>
        <w:t xml:space="preserve"> pintamaaleiss</w:t>
      </w:r>
      <w:r>
        <w:rPr>
          <w:rFonts w:ascii="Arial" w:hAnsi="Arial" w:cs="Arial"/>
        </w:rPr>
        <w:t>a</w:t>
      </w:r>
      <w:r w:rsidRPr="00C675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6F6B6B">
        <w:rPr>
          <w:rFonts w:ascii="Arial" w:hAnsi="Arial" w:cs="Arial"/>
        </w:rPr>
        <w:t xml:space="preserve">Nova </w:t>
      </w:r>
      <w:r w:rsidRPr="00C675AC">
        <w:rPr>
          <w:rFonts w:ascii="Arial" w:hAnsi="Arial" w:cs="Arial"/>
        </w:rPr>
        <w:t xml:space="preserve">7 ja </w:t>
      </w:r>
      <w:r w:rsidR="006F6B6B">
        <w:rPr>
          <w:rFonts w:ascii="Arial" w:hAnsi="Arial" w:cs="Arial"/>
        </w:rPr>
        <w:t xml:space="preserve">Nova </w:t>
      </w:r>
      <w:r w:rsidRPr="00C675AC">
        <w:rPr>
          <w:rFonts w:ascii="Arial" w:hAnsi="Arial" w:cs="Arial"/>
        </w:rPr>
        <w:t xml:space="preserve">20) </w:t>
      </w:r>
      <w:r>
        <w:rPr>
          <w:rFonts w:ascii="Arial" w:hAnsi="Arial" w:cs="Arial"/>
        </w:rPr>
        <w:t>on myös</w:t>
      </w:r>
      <w:r w:rsidRPr="00C675AC">
        <w:rPr>
          <w:rFonts w:ascii="Arial" w:hAnsi="Arial" w:cs="Arial"/>
        </w:rPr>
        <w:t xml:space="preserve"> C-perusmaalit, jo</w:t>
      </w:r>
      <w:r w:rsidR="00AF7338">
        <w:rPr>
          <w:rFonts w:ascii="Arial" w:hAnsi="Arial" w:cs="Arial"/>
        </w:rPr>
        <w:t>ten</w:t>
      </w:r>
      <w:r w:rsidRPr="00C675AC">
        <w:rPr>
          <w:rFonts w:ascii="Arial" w:hAnsi="Arial" w:cs="Arial"/>
        </w:rPr>
        <w:t xml:space="preserve"> käytettävissä on Tikkurila Symphonyn </w:t>
      </w:r>
      <w:r w:rsidR="00AF7338">
        <w:rPr>
          <w:rFonts w:ascii="Arial" w:hAnsi="Arial" w:cs="Arial"/>
        </w:rPr>
        <w:t xml:space="preserve">2 436 </w:t>
      </w:r>
      <w:r w:rsidRPr="00C675AC">
        <w:rPr>
          <w:rFonts w:ascii="Arial" w:hAnsi="Arial" w:cs="Arial"/>
        </w:rPr>
        <w:t>väri</w:t>
      </w:r>
      <w:r w:rsidR="00AF7338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>valikoima</w:t>
      </w:r>
      <w:r w:rsidRPr="00C675A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C675AC">
        <w:rPr>
          <w:rFonts w:ascii="Arial" w:hAnsi="Arial" w:cs="Arial"/>
        </w:rPr>
        <w:t>Tuotteet kuuluvat M</w:t>
      </w:r>
      <w:r>
        <w:rPr>
          <w:rFonts w:ascii="Arial" w:hAnsi="Arial" w:cs="Arial"/>
        </w:rPr>
        <w:t>1</w:t>
      </w:r>
      <w:r w:rsidRPr="00C675AC">
        <w:rPr>
          <w:rFonts w:ascii="Arial" w:hAnsi="Arial" w:cs="Arial"/>
        </w:rPr>
        <w:t>-luokkaan</w:t>
      </w:r>
      <w:r>
        <w:rPr>
          <w:rFonts w:ascii="Arial" w:hAnsi="Arial" w:cs="Arial"/>
        </w:rPr>
        <w:t>,</w:t>
      </w:r>
      <w:r w:rsidRPr="00C675AC">
        <w:rPr>
          <w:rFonts w:ascii="Arial" w:hAnsi="Arial" w:cs="Arial"/>
        </w:rPr>
        <w:t xml:space="preserve"> ja </w:t>
      </w:r>
      <w:r w:rsidRPr="00397376">
        <w:rPr>
          <w:rFonts w:ascii="Arial" w:hAnsi="Arial" w:cs="Arial"/>
        </w:rPr>
        <w:t xml:space="preserve">sarjan pintamaaleilla </w:t>
      </w:r>
      <w:r w:rsidRPr="00C675AC">
        <w:rPr>
          <w:rFonts w:ascii="Arial" w:hAnsi="Arial" w:cs="Arial"/>
        </w:rPr>
        <w:t>on myös Joutsenmerkki.</w:t>
      </w:r>
    </w:p>
    <w:p w:rsidR="007B4554" w:rsidRDefault="007B4554" w:rsidP="002E3E08">
      <w:pPr>
        <w:spacing w:after="0" w:line="240" w:lineRule="auto"/>
        <w:rPr>
          <w:rFonts w:ascii="Arial" w:hAnsi="Arial" w:cs="Arial"/>
        </w:rPr>
      </w:pPr>
    </w:p>
    <w:p w:rsidR="007B4554" w:rsidRDefault="0074713D" w:rsidP="002E3E08">
      <w:pPr>
        <w:spacing w:after="0" w:line="240" w:lineRule="auto"/>
        <w:rPr>
          <w:rFonts w:ascii="Arial" w:hAnsi="Arial" w:cs="Arial"/>
        </w:rPr>
      </w:pPr>
      <w:r w:rsidRPr="008A60DF">
        <w:rPr>
          <w:rFonts w:ascii="Arial" w:hAnsi="Arial" w:cs="Arial"/>
          <w:b/>
        </w:rPr>
        <w:t xml:space="preserve">Siro-sarja </w:t>
      </w:r>
      <w:r>
        <w:rPr>
          <w:rFonts w:ascii="Arial" w:hAnsi="Arial" w:cs="Arial"/>
          <w:b/>
        </w:rPr>
        <w:t>on m</w:t>
      </w:r>
      <w:r w:rsidR="007B4554" w:rsidRPr="008A60DF">
        <w:rPr>
          <w:rFonts w:ascii="Arial" w:hAnsi="Arial" w:cs="Arial"/>
          <w:b/>
        </w:rPr>
        <w:t>onikäyttöinen ja edullinen</w:t>
      </w:r>
      <w:r w:rsidR="007B4554">
        <w:rPr>
          <w:rFonts w:ascii="Arial" w:hAnsi="Arial" w:cs="Arial"/>
          <w:b/>
        </w:rPr>
        <w:tab/>
      </w:r>
      <w:r w:rsidR="007B4554">
        <w:rPr>
          <w:rFonts w:ascii="Arial" w:hAnsi="Arial" w:cs="Arial"/>
          <w:b/>
        </w:rPr>
        <w:tab/>
      </w:r>
      <w:r w:rsidR="007B4554">
        <w:rPr>
          <w:rFonts w:ascii="Arial" w:hAnsi="Arial" w:cs="Arial"/>
          <w:b/>
        </w:rPr>
        <w:tab/>
      </w:r>
      <w:r w:rsidR="007B4554">
        <w:rPr>
          <w:rFonts w:ascii="Arial" w:hAnsi="Arial" w:cs="Arial"/>
          <w:b/>
        </w:rPr>
        <w:tab/>
      </w:r>
    </w:p>
    <w:p w:rsidR="007B4554" w:rsidRDefault="007B4554" w:rsidP="002E3E08">
      <w:pPr>
        <w:spacing w:after="0" w:line="240" w:lineRule="auto"/>
        <w:rPr>
          <w:rFonts w:ascii="Arial" w:hAnsi="Arial" w:cs="Arial"/>
        </w:rPr>
      </w:pPr>
      <w:r w:rsidRPr="00C675AC">
        <w:rPr>
          <w:rFonts w:ascii="Arial" w:hAnsi="Arial" w:cs="Arial"/>
        </w:rPr>
        <w:t xml:space="preserve">Siro-sarjasta löytyy luotettava ja edullinen tuote hyvin monenlaisiin kohteisiin. </w:t>
      </w:r>
      <w:r>
        <w:rPr>
          <w:rFonts w:ascii="Arial" w:hAnsi="Arial" w:cs="Arial"/>
        </w:rPr>
        <w:t xml:space="preserve">Maalien </w:t>
      </w:r>
      <w:r w:rsidRPr="00C675AC">
        <w:rPr>
          <w:rFonts w:ascii="Arial" w:hAnsi="Arial" w:cs="Arial"/>
        </w:rPr>
        <w:t>työstöominaisuudet on optimoitu ammattilaisille sopiviksi siten, että työstöaika on riittävä</w:t>
      </w:r>
      <w:r>
        <w:rPr>
          <w:rFonts w:ascii="Arial" w:hAnsi="Arial" w:cs="Arial"/>
        </w:rPr>
        <w:t>n pitkä</w:t>
      </w:r>
      <w:r w:rsidRPr="00C675AC">
        <w:rPr>
          <w:rFonts w:ascii="Arial" w:hAnsi="Arial" w:cs="Arial"/>
        </w:rPr>
        <w:t xml:space="preserve"> vaativimmissakin olosuhteissa. </w:t>
      </w:r>
      <w:r w:rsidR="0074713D">
        <w:rPr>
          <w:rFonts w:ascii="Arial" w:hAnsi="Arial" w:cs="Arial"/>
        </w:rPr>
        <w:t xml:space="preserve">Myös </w:t>
      </w:r>
      <w:r w:rsidRPr="00C675AC">
        <w:rPr>
          <w:rFonts w:ascii="Arial" w:hAnsi="Arial" w:cs="Arial"/>
        </w:rPr>
        <w:t>Siro-sarja</w:t>
      </w:r>
      <w:r>
        <w:rPr>
          <w:rFonts w:ascii="Arial" w:hAnsi="Arial" w:cs="Arial"/>
        </w:rPr>
        <w:t>n tuotteet</w:t>
      </w:r>
      <w:r w:rsidRPr="00C675AC">
        <w:rPr>
          <w:rFonts w:ascii="Arial" w:hAnsi="Arial" w:cs="Arial"/>
        </w:rPr>
        <w:t xml:space="preserve"> kuulu</w:t>
      </w:r>
      <w:r>
        <w:rPr>
          <w:rFonts w:ascii="Arial" w:hAnsi="Arial" w:cs="Arial"/>
        </w:rPr>
        <w:t>vat</w:t>
      </w:r>
      <w:r w:rsidRPr="00C675AC">
        <w:rPr>
          <w:rFonts w:ascii="Arial" w:hAnsi="Arial" w:cs="Arial"/>
        </w:rPr>
        <w:t xml:space="preserve"> sisämaalien parhaaseen M1-</w:t>
      </w:r>
      <w:r>
        <w:rPr>
          <w:rFonts w:ascii="Arial" w:hAnsi="Arial" w:cs="Arial"/>
        </w:rPr>
        <w:t>luokkaan</w:t>
      </w:r>
      <w:r w:rsidRPr="00C675AC">
        <w:rPr>
          <w:rFonts w:ascii="Arial" w:hAnsi="Arial" w:cs="Arial"/>
        </w:rPr>
        <w:t>.</w:t>
      </w:r>
    </w:p>
    <w:p w:rsidR="007B4554" w:rsidRDefault="007B4554" w:rsidP="002E3E08">
      <w:pPr>
        <w:spacing w:after="0" w:line="240" w:lineRule="auto"/>
        <w:rPr>
          <w:rFonts w:ascii="Arial" w:hAnsi="Arial" w:cs="Arial"/>
        </w:rPr>
      </w:pPr>
    </w:p>
    <w:p w:rsidR="007B4554" w:rsidRDefault="007B4554" w:rsidP="002E3E08">
      <w:pPr>
        <w:spacing w:after="0" w:line="240" w:lineRule="auto"/>
        <w:rPr>
          <w:rFonts w:ascii="Arial" w:hAnsi="Arial" w:cs="Arial"/>
        </w:rPr>
      </w:pPr>
      <w:r w:rsidRPr="00771486">
        <w:rPr>
          <w:rFonts w:ascii="Arial" w:hAnsi="Arial" w:cs="Arial"/>
          <w:b/>
        </w:rPr>
        <w:t>Ykköspohja</w:t>
      </w:r>
      <w:r w:rsidR="00D91C84">
        <w:rPr>
          <w:rFonts w:ascii="Arial" w:hAnsi="Arial" w:cs="Arial"/>
          <w:b/>
        </w:rPr>
        <w:t>sta koko huoneiston pohjamaali</w:t>
      </w:r>
    </w:p>
    <w:p w:rsidR="007B4554" w:rsidRPr="00C675AC" w:rsidRDefault="007B4554" w:rsidP="002E3E08">
      <w:pPr>
        <w:spacing w:after="0" w:line="240" w:lineRule="auto"/>
        <w:rPr>
          <w:rFonts w:ascii="Arial" w:hAnsi="Arial" w:cs="Arial"/>
        </w:rPr>
      </w:pPr>
      <w:r w:rsidRPr="00C675AC">
        <w:rPr>
          <w:rFonts w:ascii="Arial" w:hAnsi="Arial" w:cs="Arial"/>
        </w:rPr>
        <w:t>Uudistettu Ykköspohja on nyt pohjamaali koko huoneisto</w:t>
      </w:r>
      <w:r>
        <w:rPr>
          <w:rFonts w:ascii="Arial" w:hAnsi="Arial" w:cs="Arial"/>
        </w:rPr>
        <w:t>n</w:t>
      </w:r>
      <w:r w:rsidRPr="00C675AC">
        <w:rPr>
          <w:rFonts w:ascii="Arial" w:hAnsi="Arial" w:cs="Arial"/>
        </w:rPr>
        <w:t xml:space="preserve"> pintojen pohjamaalaukseen, olohuone</w:t>
      </w:r>
      <w:r>
        <w:rPr>
          <w:rFonts w:ascii="Arial" w:hAnsi="Arial" w:cs="Arial"/>
        </w:rPr>
        <w:t>e</w:t>
      </w:r>
      <w:r w:rsidRPr="00C675AC">
        <w:rPr>
          <w:rFonts w:ascii="Arial" w:hAnsi="Arial" w:cs="Arial"/>
        </w:rPr>
        <w:t xml:space="preserve">sta keittiöön. </w:t>
      </w:r>
      <w:r>
        <w:rPr>
          <w:rFonts w:ascii="Arial" w:hAnsi="Arial" w:cs="Arial"/>
        </w:rPr>
        <w:t xml:space="preserve">Maali </w:t>
      </w:r>
      <w:r w:rsidRPr="00C675AC">
        <w:rPr>
          <w:rFonts w:ascii="Arial" w:hAnsi="Arial" w:cs="Arial"/>
        </w:rPr>
        <w:t>kuuluu maalaustuoteryhmä</w:t>
      </w:r>
      <w:r>
        <w:rPr>
          <w:rFonts w:ascii="Arial" w:hAnsi="Arial" w:cs="Arial"/>
        </w:rPr>
        <w:t>än</w:t>
      </w:r>
      <w:r w:rsidRPr="00C675AC">
        <w:rPr>
          <w:rFonts w:ascii="Arial" w:hAnsi="Arial" w:cs="Arial"/>
        </w:rPr>
        <w:t xml:space="preserve"> 212 (MaalausRYL 2012).</w:t>
      </w:r>
    </w:p>
    <w:p w:rsidR="008414EB" w:rsidRDefault="008414EB" w:rsidP="002E3E08">
      <w:pPr>
        <w:spacing w:line="240" w:lineRule="auto"/>
        <w:ind w:left="1304"/>
        <w:rPr>
          <w:rFonts w:cs="Arial"/>
          <w:b/>
          <w:sz w:val="20"/>
          <w:szCs w:val="20"/>
        </w:rPr>
      </w:pPr>
    </w:p>
    <w:p w:rsidR="00AF7338" w:rsidRDefault="00AF7338" w:rsidP="002E3E08">
      <w:pPr>
        <w:pStyle w:val="TikkurilaContenttext"/>
        <w:ind w:left="0"/>
        <w:rPr>
          <w:rFonts w:cs="Arial"/>
          <w:b/>
          <w:szCs w:val="22"/>
        </w:rPr>
      </w:pPr>
    </w:p>
    <w:p w:rsidR="00EC3037" w:rsidRDefault="00EC3037" w:rsidP="002E3E08">
      <w:pPr>
        <w:pStyle w:val="TikkurilaContenttext"/>
        <w:ind w:left="0"/>
        <w:rPr>
          <w:rFonts w:cs="Arial"/>
          <w:b/>
          <w:szCs w:val="22"/>
        </w:rPr>
      </w:pPr>
    </w:p>
    <w:p w:rsidR="00DF1049" w:rsidRDefault="001B3C1A" w:rsidP="002E3E08">
      <w:pPr>
        <w:pStyle w:val="TikkurilaContenttext"/>
        <w:ind w:left="0"/>
        <w:rPr>
          <w:rFonts w:cs="Arial"/>
          <w:b/>
          <w:szCs w:val="22"/>
        </w:rPr>
      </w:pPr>
      <w:r w:rsidRPr="0074713D">
        <w:rPr>
          <w:rFonts w:cs="Arial"/>
          <w:b/>
          <w:szCs w:val="22"/>
        </w:rPr>
        <w:t>Lisätietoja:</w:t>
      </w:r>
    </w:p>
    <w:p w:rsidR="008414EB" w:rsidRPr="0074713D" w:rsidRDefault="008414EB" w:rsidP="002E3E08">
      <w:pPr>
        <w:pStyle w:val="TikkurilaContenttext"/>
        <w:ind w:left="0"/>
        <w:rPr>
          <w:rFonts w:cs="Arial"/>
          <w:b/>
          <w:szCs w:val="22"/>
        </w:rPr>
      </w:pPr>
    </w:p>
    <w:p w:rsidR="00DF1049" w:rsidRPr="0074713D" w:rsidRDefault="007B4554" w:rsidP="002E3E08">
      <w:pPr>
        <w:spacing w:after="0" w:line="240" w:lineRule="auto"/>
        <w:rPr>
          <w:rFonts w:ascii="Arial" w:hAnsi="Arial" w:cs="Arial"/>
        </w:rPr>
      </w:pPr>
      <w:r w:rsidRPr="0074713D">
        <w:rPr>
          <w:rFonts w:ascii="Arial" w:hAnsi="Arial" w:cs="Arial"/>
        </w:rPr>
        <w:t>Pia Hämäläinen</w:t>
      </w:r>
      <w:r w:rsidR="008414EB" w:rsidRPr="0074713D">
        <w:rPr>
          <w:rFonts w:ascii="Arial" w:hAnsi="Arial" w:cs="Arial"/>
        </w:rPr>
        <w:t>, tuotepäällikkö, BU Finland, Tikkurila Oyj</w:t>
      </w:r>
    </w:p>
    <w:p w:rsidR="00DF1049" w:rsidRPr="0074713D" w:rsidRDefault="00DF1049" w:rsidP="002E3E08">
      <w:pPr>
        <w:spacing w:after="0" w:line="240" w:lineRule="auto"/>
        <w:rPr>
          <w:rFonts w:ascii="Arial" w:hAnsi="Arial" w:cs="Arial"/>
        </w:rPr>
      </w:pPr>
      <w:r w:rsidRPr="0074713D">
        <w:rPr>
          <w:rFonts w:ascii="Arial" w:hAnsi="Arial" w:cs="Arial"/>
        </w:rPr>
        <w:t xml:space="preserve">p. </w:t>
      </w:r>
      <w:r w:rsidR="007B4554" w:rsidRPr="0074713D">
        <w:rPr>
          <w:rFonts w:ascii="Arial" w:hAnsi="Arial" w:cs="Arial"/>
          <w:color w:val="000000"/>
        </w:rPr>
        <w:t>040 572 4422</w:t>
      </w:r>
    </w:p>
    <w:p w:rsidR="00B637CD" w:rsidRPr="0074713D" w:rsidRDefault="007B4554" w:rsidP="002E3E08">
      <w:pPr>
        <w:spacing w:after="0" w:line="240" w:lineRule="auto"/>
        <w:rPr>
          <w:rFonts w:ascii="Arial" w:hAnsi="Arial" w:cs="Arial"/>
        </w:rPr>
      </w:pPr>
      <w:r w:rsidRPr="0074713D">
        <w:rPr>
          <w:rFonts w:ascii="Arial" w:hAnsi="Arial" w:cs="Arial"/>
        </w:rPr>
        <w:t>pia.hamalainen</w:t>
      </w:r>
      <w:r w:rsidR="001B3C1A" w:rsidRPr="0074713D">
        <w:rPr>
          <w:rFonts w:ascii="Arial" w:hAnsi="Arial" w:cs="Arial"/>
        </w:rPr>
        <w:t>(at)tikkurila.com</w:t>
      </w:r>
    </w:p>
    <w:p w:rsidR="006259EF" w:rsidRPr="0074713D" w:rsidRDefault="006259EF" w:rsidP="002E3E08">
      <w:pPr>
        <w:spacing w:after="0" w:line="240" w:lineRule="auto"/>
        <w:rPr>
          <w:rFonts w:ascii="Arial" w:hAnsi="Arial" w:cs="Arial"/>
        </w:rPr>
      </w:pPr>
    </w:p>
    <w:p w:rsidR="00DF306F" w:rsidRPr="0074713D" w:rsidRDefault="00755408" w:rsidP="002E3E08">
      <w:pPr>
        <w:spacing w:after="0" w:line="240" w:lineRule="auto"/>
        <w:rPr>
          <w:rFonts w:ascii="Arial" w:hAnsi="Arial" w:cs="Arial"/>
        </w:rPr>
      </w:pPr>
      <w:hyperlink r:id="rId9" w:history="1">
        <w:r w:rsidR="00DF306F" w:rsidRPr="0074713D">
          <w:rPr>
            <w:rStyle w:val="Hyperlinkki"/>
            <w:rFonts w:cs="Arial"/>
          </w:rPr>
          <w:t>www.tikkurila.fi</w:t>
        </w:r>
      </w:hyperlink>
      <w:r w:rsidR="006F6B6B">
        <w:rPr>
          <w:rStyle w:val="Hyperlinkki"/>
          <w:rFonts w:cs="Arial"/>
        </w:rPr>
        <w:t>/ammattilaiset/tuotteet</w:t>
      </w:r>
    </w:p>
    <w:p w:rsidR="005D3731" w:rsidRDefault="005D3731" w:rsidP="002E3E08">
      <w:pPr>
        <w:spacing w:line="240" w:lineRule="auto"/>
        <w:rPr>
          <w:rFonts w:ascii="Arial" w:hAnsi="Arial" w:cs="Arial"/>
        </w:rPr>
      </w:pPr>
    </w:p>
    <w:p w:rsidR="00AF7338" w:rsidRPr="00AF7338" w:rsidRDefault="00AF7338" w:rsidP="002E3E08">
      <w:pPr>
        <w:spacing w:line="240" w:lineRule="auto"/>
        <w:rPr>
          <w:rFonts w:ascii="Arial" w:hAnsi="Arial" w:cs="Arial"/>
          <w:b/>
        </w:rPr>
      </w:pPr>
      <w:r w:rsidRPr="00AF7338">
        <w:rPr>
          <w:rFonts w:ascii="Arial" w:hAnsi="Arial" w:cs="Arial"/>
          <w:b/>
        </w:rPr>
        <w:t>Kuvateksti:</w:t>
      </w:r>
    </w:p>
    <w:p w:rsidR="006F6B6B" w:rsidRPr="0074713D" w:rsidRDefault="00AF7338" w:rsidP="002E3E0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Tikkurilan r</w:t>
      </w:r>
      <w:r w:rsidRPr="00C26121">
        <w:rPr>
          <w:rFonts w:ascii="Arial" w:hAnsi="Arial" w:cs="Arial"/>
        </w:rPr>
        <w:t>akennusmaali</w:t>
      </w:r>
      <w:r w:rsidR="00B017A1">
        <w:rPr>
          <w:rFonts w:ascii="Arial" w:hAnsi="Arial" w:cs="Arial"/>
        </w:rPr>
        <w:t>pakkauksien</w:t>
      </w:r>
      <w:r>
        <w:rPr>
          <w:rFonts w:ascii="Arial" w:hAnsi="Arial" w:cs="Arial"/>
        </w:rPr>
        <w:t xml:space="preserve"> </w:t>
      </w:r>
      <w:r w:rsidRPr="00C26121">
        <w:rPr>
          <w:rFonts w:ascii="Arial" w:hAnsi="Arial" w:cs="Arial"/>
        </w:rPr>
        <w:t>uusi ulkonäkö on selkeä ja ammattimainen.</w:t>
      </w:r>
    </w:p>
    <w:p w:rsidR="00643E41" w:rsidRPr="001F5CD1" w:rsidRDefault="00643E41" w:rsidP="002E3E08">
      <w:pPr>
        <w:spacing w:line="240" w:lineRule="auto"/>
        <w:rPr>
          <w:rFonts w:ascii="Arial" w:hAnsi="Arial" w:cs="Arial"/>
        </w:rPr>
      </w:pPr>
      <w:r w:rsidRPr="0074713D">
        <w:rPr>
          <w:rFonts w:ascii="Arial" w:hAnsi="Arial" w:cs="Arial"/>
          <w:b/>
        </w:rPr>
        <w:t xml:space="preserve">Kuvia: </w:t>
      </w:r>
      <w:hyperlink r:id="rId10" w:history="1">
        <w:r w:rsidR="00EE5B84" w:rsidRPr="00EE5B84">
          <w:rPr>
            <w:rStyle w:val="Hyperlinkki"/>
            <w:rFonts w:cs="Arial"/>
            <w:b/>
          </w:rPr>
          <w:t>Tikkurilan rakennusmaalien uudet pakkaukset</w:t>
        </w:r>
      </w:hyperlink>
    </w:p>
    <w:p w:rsidR="00643E41" w:rsidRPr="0074713D" w:rsidRDefault="001B3C1A" w:rsidP="002E3E08">
      <w:pPr>
        <w:spacing w:after="0" w:line="240" w:lineRule="auto"/>
        <w:rPr>
          <w:rFonts w:ascii="Arial" w:hAnsi="Arial" w:cs="Arial"/>
        </w:rPr>
      </w:pPr>
      <w:r w:rsidRPr="0074713D">
        <w:rPr>
          <w:rFonts w:ascii="Arial" w:hAnsi="Arial" w:cs="Arial"/>
        </w:rPr>
        <w:t xml:space="preserve">Jos </w:t>
      </w:r>
      <w:r w:rsidR="00643E41" w:rsidRPr="0074713D">
        <w:rPr>
          <w:rFonts w:ascii="Arial" w:hAnsi="Arial" w:cs="Arial"/>
        </w:rPr>
        <w:t>kuva</w:t>
      </w:r>
      <w:r w:rsidRPr="0074713D">
        <w:rPr>
          <w:rFonts w:ascii="Arial" w:hAnsi="Arial" w:cs="Arial"/>
        </w:rPr>
        <w:t xml:space="preserve">linkki ei </w:t>
      </w:r>
      <w:r w:rsidR="00643E41" w:rsidRPr="0074713D">
        <w:rPr>
          <w:rFonts w:ascii="Arial" w:hAnsi="Arial" w:cs="Arial"/>
        </w:rPr>
        <w:t>toimi, kopioi selaimeesi osoite:</w:t>
      </w:r>
    </w:p>
    <w:p w:rsidR="00F73AF3" w:rsidRDefault="00755408" w:rsidP="002E3E08">
      <w:pPr>
        <w:spacing w:after="0" w:line="240" w:lineRule="auto"/>
        <w:rPr>
          <w:rFonts w:eastAsia="Times New Roman"/>
        </w:rPr>
      </w:pPr>
      <w:hyperlink r:id="rId11" w:history="1">
        <w:r w:rsidR="00EE5B84">
          <w:rPr>
            <w:rStyle w:val="Hyperlinkki"/>
            <w:rFonts w:eastAsia="Times New Roman"/>
          </w:rPr>
          <w:t>http://213.138.147.67/tikkurila/Login.jsp?colID=DIdirxqU</w:t>
        </w:r>
      </w:hyperlink>
    </w:p>
    <w:p w:rsidR="00A91F0E" w:rsidRDefault="00A91F0E" w:rsidP="002E3E08">
      <w:pPr>
        <w:spacing w:after="0" w:line="240" w:lineRule="auto"/>
        <w:rPr>
          <w:rFonts w:eastAsia="Times New Roman"/>
        </w:rPr>
      </w:pPr>
    </w:p>
    <w:p w:rsidR="00643E41" w:rsidRPr="008414EB" w:rsidRDefault="00643E41" w:rsidP="002E3E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414EB">
        <w:rPr>
          <w:rFonts w:ascii="Arial" w:hAnsi="Arial" w:cs="Arial"/>
          <w:sz w:val="20"/>
          <w:szCs w:val="20"/>
        </w:rPr>
        <w:t>Tikkurila on jo 150 vuoden ajan tarjonnut kuluttajille ja ammattilaisille helppokäyttöisiä ja kestäviä ratkaisuja pintojen suojaamiseen ja kaunistamiseen. Tikkurila haluaa olla johtava maaliyhtiö Pohjoismaissa sekä Venäjällä ja muissa valituissa Itä-Euroopan maissa.</w:t>
      </w:r>
    </w:p>
    <w:p w:rsidR="00643E41" w:rsidRPr="008414EB" w:rsidRDefault="00643E41" w:rsidP="002E3E08">
      <w:pPr>
        <w:spacing w:line="240" w:lineRule="auto"/>
        <w:ind w:left="1304"/>
        <w:rPr>
          <w:rFonts w:ascii="Arial" w:hAnsi="Arial" w:cs="Arial"/>
          <w:sz w:val="20"/>
          <w:szCs w:val="20"/>
        </w:rPr>
      </w:pPr>
    </w:p>
    <w:sectPr w:rsidR="00643E41" w:rsidRPr="008414EB" w:rsidSect="006124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567" w:bottom="1560" w:left="1134" w:header="567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408" w:rsidRDefault="00755408">
      <w:r>
        <w:separator/>
      </w:r>
    </w:p>
  </w:endnote>
  <w:endnote w:type="continuationSeparator" w:id="0">
    <w:p w:rsidR="00755408" w:rsidRDefault="0075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419" w:rsidRDefault="00466419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EFC" w:rsidRPr="009A0D01" w:rsidRDefault="003D4EFC" w:rsidP="009A0D01">
    <w:pPr>
      <w:pStyle w:val="Alatunniste"/>
    </w:pPr>
  </w:p>
  <w:p w:rsidR="009A0D01" w:rsidRPr="0081133F" w:rsidRDefault="009A0D01" w:rsidP="009A0D01">
    <w:pPr>
      <w:pStyle w:val="Alatunniste"/>
      <w:rPr>
        <w:b/>
        <w:color w:val="auto"/>
      </w:rPr>
    </w:pPr>
    <w:r w:rsidRPr="0081133F">
      <w:rPr>
        <w:b/>
        <w:color w:val="auto"/>
      </w:rPr>
      <w:t>TIKKURILA OY</w:t>
    </w:r>
    <w:r w:rsidR="004E3E9C" w:rsidRPr="0081133F">
      <w:rPr>
        <w:b/>
        <w:color w:val="auto"/>
      </w:rPr>
      <w:t>J</w:t>
    </w:r>
    <w:r w:rsidRPr="0081133F">
      <w:rPr>
        <w:b/>
        <w:color w:val="auto"/>
      </w:rPr>
      <w:t xml:space="preserve"> </w:t>
    </w:r>
  </w:p>
  <w:p w:rsidR="00827177" w:rsidRPr="0081133F" w:rsidRDefault="00827177" w:rsidP="009A0D01">
    <w:pPr>
      <w:pStyle w:val="Alatunniste"/>
      <w:rPr>
        <w:color w:val="595959" w:themeColor="text1" w:themeTint="A6"/>
      </w:rPr>
    </w:pPr>
    <w:r w:rsidRPr="0081133F">
      <w:rPr>
        <w:color w:val="595959" w:themeColor="text1" w:themeTint="A6"/>
      </w:rPr>
      <w:t xml:space="preserve">PL 53, KUNINKAALANTIE 1, </w:t>
    </w:r>
    <w:r w:rsidR="009A0D01" w:rsidRPr="0081133F">
      <w:rPr>
        <w:color w:val="595959" w:themeColor="text1" w:themeTint="A6"/>
      </w:rPr>
      <w:t>01301 VANTAA</w:t>
    </w:r>
  </w:p>
  <w:p w:rsidR="009A0D01" w:rsidRPr="0081133F" w:rsidRDefault="00827177" w:rsidP="009A0D01">
    <w:pPr>
      <w:pStyle w:val="Alatunniste"/>
      <w:rPr>
        <w:color w:val="595959" w:themeColor="text1" w:themeTint="A6"/>
      </w:rPr>
    </w:pPr>
    <w:r w:rsidRPr="0081133F">
      <w:rPr>
        <w:color w:val="595959" w:themeColor="text1" w:themeTint="A6"/>
      </w:rPr>
      <w:t>PUH</w:t>
    </w:r>
    <w:r w:rsidR="009A0D01" w:rsidRPr="0081133F">
      <w:rPr>
        <w:color w:val="595959" w:themeColor="text1" w:themeTint="A6"/>
      </w:rPr>
      <w:t>. (09</w:t>
    </w:r>
    <w:r w:rsidRPr="0081133F">
      <w:rPr>
        <w:color w:val="595959" w:themeColor="text1" w:themeTint="A6"/>
      </w:rPr>
      <w:t>)</w:t>
    </w:r>
    <w:r w:rsidR="009A0D01" w:rsidRPr="0081133F">
      <w:rPr>
        <w:color w:val="595959" w:themeColor="text1" w:themeTint="A6"/>
      </w:rPr>
      <w:t> 857 71, FA</w:t>
    </w:r>
    <w:r w:rsidRPr="0081133F">
      <w:rPr>
        <w:color w:val="595959" w:themeColor="text1" w:themeTint="A6"/>
      </w:rPr>
      <w:t>KSI</w:t>
    </w:r>
    <w:r w:rsidR="009A0D01" w:rsidRPr="0081133F">
      <w:rPr>
        <w:color w:val="595959" w:themeColor="text1" w:themeTint="A6"/>
      </w:rPr>
      <w:t xml:space="preserve"> (0</w:t>
    </w:r>
    <w:r w:rsidRPr="0081133F">
      <w:rPr>
        <w:color w:val="595959" w:themeColor="text1" w:themeTint="A6"/>
      </w:rPr>
      <w:t>9)</w:t>
    </w:r>
    <w:r w:rsidR="009A0D01" w:rsidRPr="0081133F">
      <w:rPr>
        <w:color w:val="595959" w:themeColor="text1" w:themeTint="A6"/>
      </w:rPr>
      <w:t xml:space="preserve"> 8577 6900</w:t>
    </w:r>
  </w:p>
  <w:p w:rsidR="009A0D01" w:rsidRPr="0081133F" w:rsidRDefault="00827177" w:rsidP="009A0D01">
    <w:pPr>
      <w:pStyle w:val="Alatunniste"/>
      <w:rPr>
        <w:color w:val="595959" w:themeColor="text1" w:themeTint="A6"/>
      </w:rPr>
    </w:pPr>
    <w:r w:rsidRPr="0081133F">
      <w:rPr>
        <w:color w:val="595959" w:themeColor="text1" w:themeTint="A6"/>
      </w:rPr>
      <w:t>Y-TUNNUS</w:t>
    </w:r>
    <w:r w:rsidR="009A0D01" w:rsidRPr="0081133F">
      <w:rPr>
        <w:color w:val="595959" w:themeColor="text1" w:themeTint="A6"/>
      </w:rPr>
      <w:t xml:space="preserve"> 0197067</w:t>
    </w:r>
    <w:r w:rsidR="00692D6A" w:rsidRPr="0081133F">
      <w:rPr>
        <w:color w:val="595959" w:themeColor="text1" w:themeTint="A6"/>
      </w:rPr>
      <w:t>-</w:t>
    </w:r>
    <w:r w:rsidR="009A0D01" w:rsidRPr="0081133F">
      <w:rPr>
        <w:color w:val="595959" w:themeColor="text1" w:themeTint="A6"/>
      </w:rPr>
      <w:t xml:space="preserve">4, </w:t>
    </w:r>
    <w:r w:rsidRPr="0081133F">
      <w:rPr>
        <w:color w:val="595959" w:themeColor="text1" w:themeTint="A6"/>
      </w:rPr>
      <w:t>KOTIPAIKKA VANTAA, ALV rek.</w:t>
    </w:r>
    <w:r w:rsidR="009A0D01" w:rsidRPr="0081133F">
      <w:rPr>
        <w:color w:val="595959" w:themeColor="text1" w:themeTint="A6"/>
      </w:rPr>
      <w:t xml:space="preserve">  </w:t>
    </w:r>
  </w:p>
  <w:p w:rsidR="009A0D01" w:rsidRPr="0081133F" w:rsidRDefault="0081133F" w:rsidP="009A0D01">
    <w:pPr>
      <w:pStyle w:val="Alatunniste"/>
      <w:rPr>
        <w:color w:val="595959" w:themeColor="text1" w:themeTint="A6"/>
      </w:rPr>
    </w:pPr>
    <w:r>
      <w:rPr>
        <w:color w:val="595959" w:themeColor="text1" w:themeTint="A6"/>
      </w:rPr>
      <w:t>WWW.TIKKURILA.FI</w:t>
    </w:r>
  </w:p>
  <w:p w:rsidR="00316508" w:rsidRPr="009A0D01" w:rsidRDefault="00316508" w:rsidP="003D4EFC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96" w:type="dxa"/>
      <w:tblLayout w:type="fixed"/>
      <w:tblCellMar>
        <w:left w:w="112" w:type="dxa"/>
        <w:right w:w="112" w:type="dxa"/>
      </w:tblCellMar>
      <w:tblLook w:val="0000" w:firstRow="0" w:lastRow="0" w:firstColumn="0" w:lastColumn="0" w:noHBand="0" w:noVBand="0"/>
    </w:tblPr>
    <w:tblGrid>
      <w:gridCol w:w="2422"/>
      <w:gridCol w:w="2226"/>
      <w:gridCol w:w="1870"/>
      <w:gridCol w:w="1984"/>
      <w:gridCol w:w="1473"/>
    </w:tblGrid>
    <w:tr w:rsidR="008D49A4">
      <w:trPr>
        <w:cantSplit/>
        <w:trHeight w:val="403"/>
      </w:trPr>
      <w:tc>
        <w:tcPr>
          <w:tcW w:w="2422" w:type="dxa"/>
          <w:tcBorders>
            <w:top w:val="nil"/>
            <w:left w:val="nil"/>
            <w:bottom w:val="nil"/>
            <w:right w:val="nil"/>
          </w:tcBorders>
        </w:tcPr>
        <w:p w:rsidR="008D49A4" w:rsidRDefault="008D49A4">
          <w:pPr>
            <w:pStyle w:val="tunniste"/>
            <w:rPr>
              <w:sz w:val="14"/>
              <w:szCs w:val="24"/>
            </w:rPr>
          </w:pPr>
        </w:p>
      </w:tc>
      <w:tc>
        <w:tcPr>
          <w:tcW w:w="2226" w:type="dxa"/>
          <w:tcBorders>
            <w:top w:val="nil"/>
            <w:left w:val="nil"/>
            <w:bottom w:val="nil"/>
            <w:right w:val="nil"/>
          </w:tcBorders>
        </w:tcPr>
        <w:p w:rsidR="008D49A4" w:rsidRDefault="008D49A4">
          <w:pPr>
            <w:pStyle w:val="tunniste"/>
            <w:rPr>
              <w:sz w:val="14"/>
              <w:szCs w:val="24"/>
            </w:rPr>
          </w:pPr>
        </w:p>
      </w:tc>
      <w:tc>
        <w:tcPr>
          <w:tcW w:w="1870" w:type="dxa"/>
          <w:tcBorders>
            <w:top w:val="nil"/>
            <w:left w:val="nil"/>
            <w:bottom w:val="nil"/>
            <w:right w:val="nil"/>
          </w:tcBorders>
        </w:tcPr>
        <w:p w:rsidR="008D49A4" w:rsidRDefault="008D49A4">
          <w:pPr>
            <w:pStyle w:val="tunniste"/>
            <w:rPr>
              <w:sz w:val="14"/>
              <w:szCs w:val="24"/>
            </w:rPr>
          </w:pPr>
        </w:p>
      </w:tc>
      <w:tc>
        <w:tcPr>
          <w:tcW w:w="1984" w:type="dxa"/>
          <w:tcBorders>
            <w:top w:val="nil"/>
            <w:left w:val="nil"/>
            <w:bottom w:val="nil"/>
            <w:right w:val="nil"/>
          </w:tcBorders>
        </w:tcPr>
        <w:p w:rsidR="008D49A4" w:rsidRDefault="008D49A4">
          <w:pPr>
            <w:pStyle w:val="tunniste"/>
            <w:rPr>
              <w:sz w:val="14"/>
              <w:szCs w:val="24"/>
            </w:rPr>
          </w:pPr>
        </w:p>
      </w:tc>
      <w:tc>
        <w:tcPr>
          <w:tcW w:w="1473" w:type="dxa"/>
          <w:tcBorders>
            <w:top w:val="nil"/>
            <w:left w:val="nil"/>
            <w:bottom w:val="nil"/>
            <w:right w:val="nil"/>
          </w:tcBorders>
        </w:tcPr>
        <w:p w:rsidR="008D49A4" w:rsidRDefault="008D49A4">
          <w:pPr>
            <w:pStyle w:val="tunniste"/>
            <w:rPr>
              <w:sz w:val="14"/>
              <w:szCs w:val="24"/>
            </w:rPr>
          </w:pPr>
        </w:p>
      </w:tc>
    </w:tr>
  </w:tbl>
  <w:p w:rsidR="008D49A4" w:rsidRDefault="008D49A4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408" w:rsidRDefault="00755408">
      <w:r>
        <w:separator/>
      </w:r>
    </w:p>
  </w:footnote>
  <w:footnote w:type="continuationSeparator" w:id="0">
    <w:p w:rsidR="00755408" w:rsidRDefault="00755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419" w:rsidRDefault="00466419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ukkoRuudukko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5"/>
      <w:gridCol w:w="4389"/>
      <w:gridCol w:w="850"/>
    </w:tblGrid>
    <w:tr w:rsidR="002C11D0" w:rsidRPr="00B131BE" w:rsidTr="009A0D01">
      <w:tc>
        <w:tcPr>
          <w:tcW w:w="5075" w:type="dxa"/>
          <w:vAlign w:val="bottom"/>
        </w:tcPr>
        <w:p w:rsidR="002C11D0" w:rsidRPr="00B131BE" w:rsidRDefault="0081133F" w:rsidP="00C33B9A">
          <w:pPr>
            <w:pStyle w:val="tunniste"/>
            <w:tabs>
              <w:tab w:val="clear" w:pos="1247"/>
              <w:tab w:val="clear" w:pos="2495"/>
              <w:tab w:val="clear" w:pos="3742"/>
              <w:tab w:val="clear" w:pos="4990"/>
              <w:tab w:val="clear" w:pos="6237"/>
              <w:tab w:val="clear" w:pos="7484"/>
              <w:tab w:val="clear" w:pos="8732"/>
              <w:tab w:val="clear" w:pos="9979"/>
              <w:tab w:val="clear" w:pos="10036"/>
            </w:tabs>
            <w:spacing w:line="120" w:lineRule="atLeast"/>
            <w:ind w:left="0" w:right="-57"/>
            <w:outlineLvl w:val="0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204D7A11" wp14:editId="575096E5">
                <wp:extent cx="1718397" cy="400050"/>
                <wp:effectExtent l="19050" t="0" r="0" b="0"/>
                <wp:docPr id="1" name="Picture 0" descr="Tikkurila_4V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ikkurila_4V_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829" cy="3999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9" w:type="dxa"/>
          <w:vAlign w:val="bottom"/>
        </w:tcPr>
        <w:p w:rsidR="005D3731" w:rsidRDefault="005D3731" w:rsidP="00661201">
          <w:pPr>
            <w:pStyle w:val="TikkurilaHeader"/>
            <w:rPr>
              <w:lang w:val="en-US"/>
            </w:rPr>
          </w:pPr>
        </w:p>
        <w:p w:rsidR="002C11D0" w:rsidRDefault="005D3731" w:rsidP="00661201">
          <w:pPr>
            <w:pStyle w:val="TikkurilaHeader"/>
            <w:rPr>
              <w:lang w:val="en-US"/>
            </w:rPr>
          </w:pPr>
          <w:r>
            <w:rPr>
              <w:lang w:val="en-US"/>
            </w:rPr>
            <w:t>LEHDISTÖTIEDOTE</w:t>
          </w:r>
        </w:p>
        <w:p w:rsidR="005D3731" w:rsidRPr="00B131BE" w:rsidRDefault="005D3731" w:rsidP="00466419">
          <w:pPr>
            <w:pStyle w:val="TikkurilaHeader"/>
            <w:rPr>
              <w:lang w:val="en-US"/>
            </w:rPr>
          </w:pPr>
          <w:r>
            <w:rPr>
              <w:lang w:val="en-US"/>
            </w:rPr>
            <w:t xml:space="preserve">Julkaisuvapaa </w:t>
          </w:r>
          <w:r w:rsidR="00466419">
            <w:rPr>
              <w:lang w:val="en-US"/>
            </w:rPr>
            <w:t>heti</w:t>
          </w:r>
        </w:p>
      </w:tc>
      <w:tc>
        <w:tcPr>
          <w:tcW w:w="850" w:type="dxa"/>
          <w:vAlign w:val="bottom"/>
        </w:tcPr>
        <w:p w:rsidR="002C11D0" w:rsidRPr="00B131BE" w:rsidRDefault="00C3753D" w:rsidP="00C33B9A">
          <w:pPr>
            <w:pStyle w:val="tunniste"/>
            <w:tabs>
              <w:tab w:val="clear" w:pos="1247"/>
              <w:tab w:val="clear" w:pos="2495"/>
              <w:tab w:val="clear" w:pos="3742"/>
              <w:tab w:val="clear" w:pos="4990"/>
              <w:tab w:val="clear" w:pos="6237"/>
              <w:tab w:val="clear" w:pos="7484"/>
              <w:tab w:val="clear" w:pos="8732"/>
              <w:tab w:val="clear" w:pos="9979"/>
              <w:tab w:val="clear" w:pos="10036"/>
            </w:tabs>
            <w:spacing w:line="120" w:lineRule="atLeast"/>
            <w:ind w:left="0" w:right="-57"/>
            <w:jc w:val="right"/>
            <w:outlineLvl w:val="0"/>
            <w:rPr>
              <w:lang w:val="en-US"/>
            </w:rPr>
          </w:pPr>
          <w:r w:rsidRPr="00B131BE">
            <w:rPr>
              <w:rStyle w:val="Sivunumero"/>
              <w:rFonts w:cs="Arial"/>
              <w:szCs w:val="22"/>
            </w:rPr>
            <w:fldChar w:fldCharType="begin"/>
          </w:r>
          <w:r w:rsidR="002C11D0" w:rsidRPr="00B131BE">
            <w:rPr>
              <w:rStyle w:val="Sivunumero"/>
              <w:rFonts w:cs="Arial"/>
              <w:szCs w:val="22"/>
              <w:lang w:val="en-US"/>
            </w:rPr>
            <w:instrText xml:space="preserve"> PAGE </w:instrText>
          </w:r>
          <w:r w:rsidRPr="00B131BE">
            <w:rPr>
              <w:rStyle w:val="Sivunumero"/>
              <w:rFonts w:cs="Arial"/>
              <w:szCs w:val="22"/>
            </w:rPr>
            <w:fldChar w:fldCharType="separate"/>
          </w:r>
          <w:r w:rsidR="00466419">
            <w:rPr>
              <w:rStyle w:val="Sivunumero"/>
              <w:rFonts w:cs="Arial"/>
              <w:noProof/>
              <w:szCs w:val="22"/>
              <w:lang w:val="en-US"/>
            </w:rPr>
            <w:t>1</w:t>
          </w:r>
          <w:r w:rsidRPr="00B131BE">
            <w:rPr>
              <w:rStyle w:val="Sivunumero"/>
              <w:rFonts w:cs="Arial"/>
              <w:szCs w:val="22"/>
            </w:rPr>
            <w:fldChar w:fldCharType="end"/>
          </w:r>
          <w:r w:rsidR="002C11D0" w:rsidRPr="00B131BE">
            <w:rPr>
              <w:rFonts w:cs="Arial"/>
              <w:szCs w:val="22"/>
              <w:lang w:val="en-US"/>
            </w:rPr>
            <w:t xml:space="preserve"> (</w:t>
          </w:r>
          <w:r w:rsidRPr="00B131BE">
            <w:rPr>
              <w:rStyle w:val="Sivunumero"/>
              <w:rFonts w:cs="Arial"/>
              <w:szCs w:val="22"/>
            </w:rPr>
            <w:fldChar w:fldCharType="begin"/>
          </w:r>
          <w:r w:rsidR="002C11D0" w:rsidRPr="00B131BE">
            <w:rPr>
              <w:rStyle w:val="Sivunumero"/>
              <w:rFonts w:cs="Arial"/>
              <w:szCs w:val="22"/>
              <w:lang w:val="en-US"/>
            </w:rPr>
            <w:instrText xml:space="preserve"> NUMPAGES </w:instrText>
          </w:r>
          <w:r w:rsidRPr="00B131BE">
            <w:rPr>
              <w:rStyle w:val="Sivunumero"/>
              <w:rFonts w:cs="Arial"/>
              <w:szCs w:val="22"/>
            </w:rPr>
            <w:fldChar w:fldCharType="separate"/>
          </w:r>
          <w:r w:rsidR="00466419">
            <w:rPr>
              <w:rStyle w:val="Sivunumero"/>
              <w:rFonts w:cs="Arial"/>
              <w:noProof/>
              <w:szCs w:val="22"/>
              <w:lang w:val="en-US"/>
            </w:rPr>
            <w:t>2</w:t>
          </w:r>
          <w:r w:rsidRPr="00B131BE">
            <w:rPr>
              <w:rStyle w:val="Sivunumero"/>
              <w:rFonts w:cs="Arial"/>
              <w:szCs w:val="22"/>
            </w:rPr>
            <w:fldChar w:fldCharType="end"/>
          </w:r>
          <w:r w:rsidR="002C11D0" w:rsidRPr="00B131BE">
            <w:rPr>
              <w:rFonts w:cs="Arial"/>
              <w:szCs w:val="22"/>
              <w:lang w:val="en-US"/>
            </w:rPr>
            <w:t>)</w:t>
          </w:r>
        </w:p>
      </w:tc>
    </w:tr>
    <w:tr w:rsidR="009C3D8E" w:rsidRPr="00A9226E" w:rsidTr="009A0D01">
      <w:tc>
        <w:tcPr>
          <w:tcW w:w="5075" w:type="dxa"/>
          <w:vAlign w:val="bottom"/>
        </w:tcPr>
        <w:p w:rsidR="009C3D8E" w:rsidRPr="00B131BE" w:rsidRDefault="009C3D8E" w:rsidP="00C33B9A">
          <w:pPr>
            <w:pStyle w:val="tunniste"/>
            <w:tabs>
              <w:tab w:val="clear" w:pos="1247"/>
              <w:tab w:val="clear" w:pos="2495"/>
              <w:tab w:val="clear" w:pos="3742"/>
              <w:tab w:val="clear" w:pos="4990"/>
              <w:tab w:val="clear" w:pos="6237"/>
              <w:tab w:val="clear" w:pos="7484"/>
              <w:tab w:val="clear" w:pos="8732"/>
              <w:tab w:val="clear" w:pos="9979"/>
              <w:tab w:val="clear" w:pos="10036"/>
            </w:tabs>
            <w:spacing w:line="120" w:lineRule="atLeast"/>
            <w:ind w:left="0" w:right="-57"/>
            <w:outlineLvl w:val="0"/>
            <w:rPr>
              <w:noProof/>
              <w:lang w:val="en-US" w:eastAsia="en-US"/>
            </w:rPr>
          </w:pPr>
        </w:p>
      </w:tc>
      <w:sdt>
        <w:sdtPr>
          <w:rPr>
            <w:rStyle w:val="Sivunumero"/>
            <w:rFonts w:cs="Arial"/>
            <w:lang w:val="en-US"/>
          </w:rPr>
          <w:alias w:val="Type of document"/>
          <w:tag w:val="Type of document"/>
          <w:id w:val="520188860"/>
          <w:placeholder>
            <w:docPart w:val="8D8FC8298CDC49778F587CA10D3C61FB"/>
          </w:placeholder>
          <w:showingPlcHdr/>
          <w:dropDownList>
            <w:listItem w:displayText="Valitse valikkopalkista sopiva" w:value="Valitse valikkopalkista sopiva"/>
            <w:listItem w:displayText="Tyhjä" w:value=""/>
            <w:listItem w:displayText="Luottamuksellinen" w:value="Luottamuksellinen"/>
            <w:listItem w:displayText="Sisäinen" w:value="Sisäinen"/>
          </w:dropDownList>
        </w:sdtPr>
        <w:sdtEndPr>
          <w:rPr>
            <w:rStyle w:val="Sivunumero"/>
          </w:rPr>
        </w:sdtEndPr>
        <w:sdtContent>
          <w:tc>
            <w:tcPr>
              <w:tcW w:w="5239" w:type="dxa"/>
              <w:gridSpan w:val="2"/>
            </w:tcPr>
            <w:p w:rsidR="009C3D8E" w:rsidRPr="001871C1" w:rsidRDefault="005D3731" w:rsidP="00661201">
              <w:pPr>
                <w:pStyle w:val="TikkurilaHeaderMenu"/>
                <w:rPr>
                  <w:rStyle w:val="Sivunumero"/>
                  <w:rFonts w:cs="Arial"/>
                  <w:lang w:val="en-US"/>
                </w:rPr>
              </w:pPr>
              <w:r>
                <w:rPr>
                  <w:rStyle w:val="Paikkamerkkiteksti"/>
                </w:rPr>
                <w:t xml:space="preserve"> </w:t>
              </w:r>
              <w:r>
                <w:rPr>
                  <w:rStyle w:val="Sivunumero"/>
                  <w:rFonts w:cs="Arial"/>
                  <w:lang w:val="en-US"/>
                </w:rPr>
                <w:t xml:space="preserve">       </w:t>
              </w:r>
            </w:p>
          </w:tc>
        </w:sdtContent>
      </w:sdt>
    </w:tr>
    <w:tr w:rsidR="009A0D01" w:rsidRPr="00A9226E" w:rsidTr="009A0D01">
      <w:tc>
        <w:tcPr>
          <w:tcW w:w="10314" w:type="dxa"/>
          <w:gridSpan w:val="3"/>
          <w:vAlign w:val="bottom"/>
        </w:tcPr>
        <w:p w:rsidR="009A0D01" w:rsidRPr="001871C1" w:rsidRDefault="009A0D01" w:rsidP="006F0B75">
          <w:pPr>
            <w:pStyle w:val="tunniste"/>
            <w:tabs>
              <w:tab w:val="clear" w:pos="1247"/>
              <w:tab w:val="clear" w:pos="2495"/>
              <w:tab w:val="clear" w:pos="3742"/>
              <w:tab w:val="clear" w:pos="4990"/>
              <w:tab w:val="clear" w:pos="6237"/>
              <w:tab w:val="clear" w:pos="7484"/>
              <w:tab w:val="clear" w:pos="8732"/>
              <w:tab w:val="clear" w:pos="9979"/>
              <w:tab w:val="clear" w:pos="10036"/>
            </w:tabs>
            <w:spacing w:line="120" w:lineRule="atLeast"/>
            <w:ind w:left="0" w:right="-57"/>
            <w:outlineLvl w:val="0"/>
            <w:rPr>
              <w:rStyle w:val="Sivunumero"/>
              <w:rFonts w:cs="Arial"/>
              <w:szCs w:val="22"/>
              <w:lang w:val="en-US"/>
            </w:rPr>
          </w:pPr>
          <w:bookmarkStart w:id="0" w:name="_GoBack"/>
          <w:bookmarkEnd w:id="0"/>
        </w:p>
      </w:tc>
    </w:tr>
    <w:tr w:rsidR="009A0D01" w:rsidRPr="00B131BE" w:rsidTr="009A0D01">
      <w:tc>
        <w:tcPr>
          <w:tcW w:w="10314" w:type="dxa"/>
          <w:gridSpan w:val="3"/>
        </w:tcPr>
        <w:p w:rsidR="009A0D01" w:rsidRPr="00B131BE" w:rsidRDefault="005D3731" w:rsidP="00661201">
          <w:pPr>
            <w:pStyle w:val="TikkurilaHeader"/>
            <w:rPr>
              <w:lang w:val="en-US"/>
            </w:rPr>
          </w:pPr>
          <w:r>
            <w:rPr>
              <w:lang w:val="en-US"/>
            </w:rPr>
            <w:t>Markkinointi</w:t>
          </w:r>
        </w:p>
      </w:tc>
    </w:tr>
    <w:tr w:rsidR="006F0B75" w:rsidRPr="00B131BE" w:rsidTr="009A0D01">
      <w:tc>
        <w:tcPr>
          <w:tcW w:w="5075" w:type="dxa"/>
        </w:tcPr>
        <w:p w:rsidR="006F0B75" w:rsidRPr="00B131BE" w:rsidRDefault="005D3731" w:rsidP="00661201">
          <w:pPr>
            <w:pStyle w:val="TikkurilaHeader"/>
            <w:rPr>
              <w:lang w:val="en-US"/>
            </w:rPr>
          </w:pPr>
          <w:r>
            <w:rPr>
              <w:lang w:val="en-US"/>
            </w:rPr>
            <w:t>Riitta Eskelinen</w:t>
          </w:r>
        </w:p>
      </w:tc>
      <w:tc>
        <w:tcPr>
          <w:tcW w:w="5239" w:type="dxa"/>
          <w:gridSpan w:val="2"/>
        </w:tcPr>
        <w:p w:rsidR="006F0B75" w:rsidRPr="00827177" w:rsidRDefault="00466419" w:rsidP="009F61EA">
          <w:pPr>
            <w:pStyle w:val="TikkurilaHeader"/>
          </w:pPr>
          <w:r>
            <w:t>15</w:t>
          </w:r>
          <w:r w:rsidR="00776289">
            <w:t>.10</w:t>
          </w:r>
          <w:r w:rsidR="00623758">
            <w:t>.2013</w:t>
          </w:r>
        </w:p>
      </w:tc>
    </w:tr>
  </w:tbl>
  <w:p w:rsidR="00E629E1" w:rsidRPr="00827177" w:rsidRDefault="00E629E1" w:rsidP="00B131BE">
    <w:pPr>
      <w:pStyle w:val="tunniste"/>
      <w:tabs>
        <w:tab w:val="clear" w:pos="9979"/>
        <w:tab w:val="right" w:pos="10036"/>
      </w:tabs>
      <w:ind w:left="0" w:right="-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419" w:rsidRDefault="00466419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B245E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59C71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84B7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769A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6CCC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A2D1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6E74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DA77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D149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6463E4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F67549"/>
    <w:multiLevelType w:val="hybridMultilevel"/>
    <w:tmpl w:val="6666BF78"/>
    <w:lvl w:ilvl="0" w:tplc="2EBAE970">
      <w:start w:val="1"/>
      <w:numFmt w:val="bullet"/>
      <w:pStyle w:val="TikkurilaBulletLis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1">
    <w:nsid w:val="218B186D"/>
    <w:multiLevelType w:val="hybridMultilevel"/>
    <w:tmpl w:val="8DDE04CA"/>
    <w:lvl w:ilvl="0" w:tplc="47C6D2AA">
      <w:start w:val="1"/>
      <w:numFmt w:val="bullet"/>
      <w:pStyle w:val="TikkurilaHyperlink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2">
    <w:nsid w:val="367E3E91"/>
    <w:multiLevelType w:val="hybridMultilevel"/>
    <w:tmpl w:val="170A22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0C0B99"/>
    <w:multiLevelType w:val="hybridMultilevel"/>
    <w:tmpl w:val="5DECB0F2"/>
    <w:lvl w:ilvl="0" w:tplc="B33468AE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9"/>
  </w:num>
  <w:num w:numId="14">
    <w:abstractNumId w:val="11"/>
  </w:num>
  <w:num w:numId="15">
    <w:abstractNumId w:val="10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8FA"/>
    <w:rsid w:val="0002078C"/>
    <w:rsid w:val="00054B5A"/>
    <w:rsid w:val="000654C1"/>
    <w:rsid w:val="00067687"/>
    <w:rsid w:val="00076322"/>
    <w:rsid w:val="00092EF4"/>
    <w:rsid w:val="000A7391"/>
    <w:rsid w:val="000E028A"/>
    <w:rsid w:val="000E397C"/>
    <w:rsid w:val="000F283C"/>
    <w:rsid w:val="000F5F37"/>
    <w:rsid w:val="00103ED6"/>
    <w:rsid w:val="001078E4"/>
    <w:rsid w:val="001136C8"/>
    <w:rsid w:val="001272DF"/>
    <w:rsid w:val="00131945"/>
    <w:rsid w:val="00144BAA"/>
    <w:rsid w:val="001507B1"/>
    <w:rsid w:val="00164BEE"/>
    <w:rsid w:val="00186B70"/>
    <w:rsid w:val="001871C1"/>
    <w:rsid w:val="00193C36"/>
    <w:rsid w:val="001A4ECB"/>
    <w:rsid w:val="001B3C1A"/>
    <w:rsid w:val="001C523F"/>
    <w:rsid w:val="001E01B9"/>
    <w:rsid w:val="001E081A"/>
    <w:rsid w:val="001F5CD1"/>
    <w:rsid w:val="001F73F5"/>
    <w:rsid w:val="00205F62"/>
    <w:rsid w:val="002468F6"/>
    <w:rsid w:val="00272477"/>
    <w:rsid w:val="002A2C53"/>
    <w:rsid w:val="002C11D0"/>
    <w:rsid w:val="002D738C"/>
    <w:rsid w:val="002E3E08"/>
    <w:rsid w:val="00305F89"/>
    <w:rsid w:val="00306CD7"/>
    <w:rsid w:val="00316508"/>
    <w:rsid w:val="00320641"/>
    <w:rsid w:val="00332D04"/>
    <w:rsid w:val="00333837"/>
    <w:rsid w:val="00337F7E"/>
    <w:rsid w:val="0035789D"/>
    <w:rsid w:val="00365097"/>
    <w:rsid w:val="00370803"/>
    <w:rsid w:val="00375C2F"/>
    <w:rsid w:val="00376D3C"/>
    <w:rsid w:val="00382AF8"/>
    <w:rsid w:val="00391CCF"/>
    <w:rsid w:val="003A5820"/>
    <w:rsid w:val="003C55C1"/>
    <w:rsid w:val="003D4EFC"/>
    <w:rsid w:val="003D560E"/>
    <w:rsid w:val="003F14FC"/>
    <w:rsid w:val="003F6757"/>
    <w:rsid w:val="004050D8"/>
    <w:rsid w:val="004400D2"/>
    <w:rsid w:val="00466419"/>
    <w:rsid w:val="00470FAC"/>
    <w:rsid w:val="00473E22"/>
    <w:rsid w:val="00475907"/>
    <w:rsid w:val="004839C9"/>
    <w:rsid w:val="004A3716"/>
    <w:rsid w:val="004B0F0D"/>
    <w:rsid w:val="004B3D6B"/>
    <w:rsid w:val="004B58B5"/>
    <w:rsid w:val="004D35CB"/>
    <w:rsid w:val="004E3E9C"/>
    <w:rsid w:val="004E76B8"/>
    <w:rsid w:val="004F1D81"/>
    <w:rsid w:val="004F26B9"/>
    <w:rsid w:val="005050BE"/>
    <w:rsid w:val="005166D3"/>
    <w:rsid w:val="00536C02"/>
    <w:rsid w:val="0054496D"/>
    <w:rsid w:val="005518BC"/>
    <w:rsid w:val="00556D9E"/>
    <w:rsid w:val="005833E9"/>
    <w:rsid w:val="005962B2"/>
    <w:rsid w:val="005A2E2C"/>
    <w:rsid w:val="005A5324"/>
    <w:rsid w:val="005B05E8"/>
    <w:rsid w:val="005C4C0E"/>
    <w:rsid w:val="005D3731"/>
    <w:rsid w:val="005E24BA"/>
    <w:rsid w:val="005E49ED"/>
    <w:rsid w:val="005F2B9B"/>
    <w:rsid w:val="005F714C"/>
    <w:rsid w:val="006124FC"/>
    <w:rsid w:val="0061345D"/>
    <w:rsid w:val="00623758"/>
    <w:rsid w:val="00625869"/>
    <w:rsid w:val="006259EF"/>
    <w:rsid w:val="00627A2D"/>
    <w:rsid w:val="00633255"/>
    <w:rsid w:val="006422C8"/>
    <w:rsid w:val="00643E41"/>
    <w:rsid w:val="0065365C"/>
    <w:rsid w:val="00653E61"/>
    <w:rsid w:val="00661201"/>
    <w:rsid w:val="00665B97"/>
    <w:rsid w:val="00671830"/>
    <w:rsid w:val="00675A0C"/>
    <w:rsid w:val="00676456"/>
    <w:rsid w:val="006912B1"/>
    <w:rsid w:val="00692D6A"/>
    <w:rsid w:val="006A7EBD"/>
    <w:rsid w:val="006B1590"/>
    <w:rsid w:val="006D7C2B"/>
    <w:rsid w:val="006E7635"/>
    <w:rsid w:val="006F0B75"/>
    <w:rsid w:val="006F3A5B"/>
    <w:rsid w:val="006F6B6B"/>
    <w:rsid w:val="007136ED"/>
    <w:rsid w:val="007434C1"/>
    <w:rsid w:val="0074713D"/>
    <w:rsid w:val="00755408"/>
    <w:rsid w:val="00776289"/>
    <w:rsid w:val="007B36A8"/>
    <w:rsid w:val="007B4553"/>
    <w:rsid w:val="007B4554"/>
    <w:rsid w:val="00802E30"/>
    <w:rsid w:val="0081133F"/>
    <w:rsid w:val="0081334B"/>
    <w:rsid w:val="00821CC0"/>
    <w:rsid w:val="008242CE"/>
    <w:rsid w:val="00827177"/>
    <w:rsid w:val="00830D53"/>
    <w:rsid w:val="008414EB"/>
    <w:rsid w:val="008509D3"/>
    <w:rsid w:val="00871680"/>
    <w:rsid w:val="00893F99"/>
    <w:rsid w:val="008A6BBA"/>
    <w:rsid w:val="008C427F"/>
    <w:rsid w:val="008D49A4"/>
    <w:rsid w:val="008F7608"/>
    <w:rsid w:val="0090133B"/>
    <w:rsid w:val="00927B35"/>
    <w:rsid w:val="009408FC"/>
    <w:rsid w:val="009565A4"/>
    <w:rsid w:val="00982DB1"/>
    <w:rsid w:val="0099633A"/>
    <w:rsid w:val="00997771"/>
    <w:rsid w:val="009A0D01"/>
    <w:rsid w:val="009B308A"/>
    <w:rsid w:val="009C3D8E"/>
    <w:rsid w:val="009E0741"/>
    <w:rsid w:val="009E37C9"/>
    <w:rsid w:val="009F61EA"/>
    <w:rsid w:val="00A151B1"/>
    <w:rsid w:val="00A44CA0"/>
    <w:rsid w:val="00A5185A"/>
    <w:rsid w:val="00A520AD"/>
    <w:rsid w:val="00A64C8B"/>
    <w:rsid w:val="00A65A02"/>
    <w:rsid w:val="00A77715"/>
    <w:rsid w:val="00A80377"/>
    <w:rsid w:val="00A860E4"/>
    <w:rsid w:val="00A91F0E"/>
    <w:rsid w:val="00A9226E"/>
    <w:rsid w:val="00A92764"/>
    <w:rsid w:val="00AA1234"/>
    <w:rsid w:val="00AA2FC6"/>
    <w:rsid w:val="00AC3B6F"/>
    <w:rsid w:val="00AC705D"/>
    <w:rsid w:val="00AD3794"/>
    <w:rsid w:val="00AF1914"/>
    <w:rsid w:val="00AF7338"/>
    <w:rsid w:val="00B017A1"/>
    <w:rsid w:val="00B01C91"/>
    <w:rsid w:val="00B07085"/>
    <w:rsid w:val="00B131BE"/>
    <w:rsid w:val="00B26757"/>
    <w:rsid w:val="00B637CD"/>
    <w:rsid w:val="00B63C79"/>
    <w:rsid w:val="00B73AFD"/>
    <w:rsid w:val="00B85C07"/>
    <w:rsid w:val="00B87A72"/>
    <w:rsid w:val="00B923DD"/>
    <w:rsid w:val="00BA1258"/>
    <w:rsid w:val="00BA1ADD"/>
    <w:rsid w:val="00BA28B5"/>
    <w:rsid w:val="00BA7C4B"/>
    <w:rsid w:val="00BC034C"/>
    <w:rsid w:val="00BD09B7"/>
    <w:rsid w:val="00BD46DF"/>
    <w:rsid w:val="00BE1DFB"/>
    <w:rsid w:val="00BE7BC2"/>
    <w:rsid w:val="00BF30D1"/>
    <w:rsid w:val="00C0077B"/>
    <w:rsid w:val="00C0130D"/>
    <w:rsid w:val="00C03A64"/>
    <w:rsid w:val="00C30A38"/>
    <w:rsid w:val="00C339D8"/>
    <w:rsid w:val="00C33B9A"/>
    <w:rsid w:val="00C34094"/>
    <w:rsid w:val="00C35DA8"/>
    <w:rsid w:val="00C3753D"/>
    <w:rsid w:val="00C400C5"/>
    <w:rsid w:val="00C41662"/>
    <w:rsid w:val="00C73425"/>
    <w:rsid w:val="00C87098"/>
    <w:rsid w:val="00CB1AD1"/>
    <w:rsid w:val="00D10034"/>
    <w:rsid w:val="00D262CB"/>
    <w:rsid w:val="00D42F93"/>
    <w:rsid w:val="00D45B33"/>
    <w:rsid w:val="00D46B3F"/>
    <w:rsid w:val="00D55D44"/>
    <w:rsid w:val="00D673AB"/>
    <w:rsid w:val="00D710FA"/>
    <w:rsid w:val="00D8238A"/>
    <w:rsid w:val="00D83997"/>
    <w:rsid w:val="00D868CD"/>
    <w:rsid w:val="00D91C84"/>
    <w:rsid w:val="00DB41F7"/>
    <w:rsid w:val="00DB5DDE"/>
    <w:rsid w:val="00DC45F2"/>
    <w:rsid w:val="00DD5929"/>
    <w:rsid w:val="00DF1049"/>
    <w:rsid w:val="00DF306F"/>
    <w:rsid w:val="00E2130B"/>
    <w:rsid w:val="00E21845"/>
    <w:rsid w:val="00E24AFE"/>
    <w:rsid w:val="00E255E8"/>
    <w:rsid w:val="00E259E6"/>
    <w:rsid w:val="00E33BC7"/>
    <w:rsid w:val="00E3407A"/>
    <w:rsid w:val="00E367CC"/>
    <w:rsid w:val="00E430EF"/>
    <w:rsid w:val="00E43BC2"/>
    <w:rsid w:val="00E5441B"/>
    <w:rsid w:val="00E5578A"/>
    <w:rsid w:val="00E62347"/>
    <w:rsid w:val="00E629E1"/>
    <w:rsid w:val="00E65A7C"/>
    <w:rsid w:val="00E74284"/>
    <w:rsid w:val="00E8184F"/>
    <w:rsid w:val="00E87AE3"/>
    <w:rsid w:val="00E97D78"/>
    <w:rsid w:val="00EA3818"/>
    <w:rsid w:val="00EB3C39"/>
    <w:rsid w:val="00EC3037"/>
    <w:rsid w:val="00EC77C1"/>
    <w:rsid w:val="00ED6DFB"/>
    <w:rsid w:val="00EE38FA"/>
    <w:rsid w:val="00EE5B84"/>
    <w:rsid w:val="00EF5D40"/>
    <w:rsid w:val="00F0355C"/>
    <w:rsid w:val="00F12E59"/>
    <w:rsid w:val="00F14B54"/>
    <w:rsid w:val="00F73AF3"/>
    <w:rsid w:val="00F754C2"/>
    <w:rsid w:val="00FD38E9"/>
    <w:rsid w:val="00FD4264"/>
    <w:rsid w:val="00FE2DA3"/>
    <w:rsid w:val="00FE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3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3" w:unhideWhenUsed="1" w:qFormat="1"/>
    <w:lsdException w:name="header" w:uiPriority="3"/>
    <w:lsdException w:name="footer" w:uiPriority="1" w:qFormat="1"/>
    <w:lsdException w:name="caption" w:semiHidden="1" w:unhideWhenUsed="1" w:qFormat="1"/>
    <w:lsdException w:name="List Bullet" w:uiPriority="3"/>
    <w:lsdException w:name="Default Paragraph Font" w:uiPriority="1"/>
    <w:lsdException w:name="Hyperlink" w:uiPriority="99" w:qFormat="1"/>
    <w:lsdException w:name="FollowedHyperlink" w:uiPriority="3"/>
    <w:lsdException w:name="Strong" w:uiPriority="1" w:qFormat="1"/>
    <w:lsdException w:name="Document Map" w:uiPriority="3"/>
    <w:lsdException w:name="No List" w:uiPriority="99"/>
    <w:lsdException w:name="Balloon Text" w:uiPriority="3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" w:qFormat="1"/>
    <w:lsdException w:name="Intense Emphasis" w:uiPriority="2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5D373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3"/>
    <w:rsid w:val="0066120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i-FI"/>
    </w:rPr>
  </w:style>
  <w:style w:type="paragraph" w:styleId="Otsikko9">
    <w:name w:val="heading 9"/>
    <w:basedOn w:val="Normaali"/>
    <w:next w:val="Normaali"/>
    <w:link w:val="Otsikko9Char"/>
    <w:uiPriority w:val="3"/>
    <w:semiHidden/>
    <w:unhideWhenUsed/>
    <w:qFormat/>
    <w:rsid w:val="00661201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unniste">
    <w:name w:val="tunniste"/>
    <w:basedOn w:val="Sislt"/>
    <w:uiPriority w:val="1"/>
    <w:rsid w:val="00661201"/>
    <w:pPr>
      <w:tabs>
        <w:tab w:val="left" w:pos="1247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  <w:tab w:val="left" w:pos="10036"/>
      </w:tabs>
      <w:ind w:left="1134"/>
    </w:pPr>
  </w:style>
  <w:style w:type="paragraph" w:customStyle="1" w:styleId="Sislt">
    <w:name w:val="Sisältö"/>
    <w:uiPriority w:val="3"/>
    <w:rsid w:val="00661201"/>
    <w:pPr>
      <w:ind w:left="2608"/>
    </w:pPr>
    <w:rPr>
      <w:rFonts w:ascii="Arial" w:hAnsi="Arial"/>
      <w:sz w:val="22"/>
    </w:rPr>
  </w:style>
  <w:style w:type="paragraph" w:customStyle="1" w:styleId="otsikko">
    <w:name w:val="otsikko"/>
    <w:next w:val="Normaali"/>
    <w:autoRedefine/>
    <w:uiPriority w:val="3"/>
    <w:rsid w:val="00661201"/>
    <w:rPr>
      <w:rFonts w:ascii="Arial" w:hAnsi="Arial"/>
      <w:b/>
      <w:sz w:val="24"/>
      <w:szCs w:val="32"/>
      <w:lang w:val="en-US"/>
    </w:rPr>
  </w:style>
  <w:style w:type="paragraph" w:styleId="Yltunniste">
    <w:name w:val="header"/>
    <w:basedOn w:val="Normaali"/>
    <w:uiPriority w:val="3"/>
    <w:rsid w:val="00661201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Cs w:val="24"/>
      <w:lang w:eastAsia="fi-FI"/>
    </w:rPr>
  </w:style>
  <w:style w:type="paragraph" w:styleId="Alatunniste">
    <w:name w:val="footer"/>
    <w:basedOn w:val="Normaali"/>
    <w:link w:val="AlatunnisteChar"/>
    <w:uiPriority w:val="1"/>
    <w:qFormat/>
    <w:rsid w:val="00661201"/>
    <w:pPr>
      <w:tabs>
        <w:tab w:val="center" w:pos="4153"/>
        <w:tab w:val="right" w:pos="8306"/>
      </w:tabs>
      <w:spacing w:after="0" w:line="160" w:lineRule="atLeast"/>
    </w:pPr>
    <w:rPr>
      <w:rFonts w:ascii="Arial" w:eastAsia="Times New Roman" w:hAnsi="Arial" w:cs="Arial"/>
      <w:color w:val="939BA1"/>
      <w:sz w:val="12"/>
      <w:szCs w:val="12"/>
      <w:lang w:eastAsia="fi-FI"/>
    </w:rPr>
  </w:style>
  <w:style w:type="paragraph" w:customStyle="1" w:styleId="vliotsikko">
    <w:name w:val="väliotsikko"/>
    <w:basedOn w:val="tunniste"/>
    <w:next w:val="Normaali"/>
    <w:uiPriority w:val="2"/>
    <w:rsid w:val="00661201"/>
    <w:rPr>
      <w:b/>
    </w:rPr>
  </w:style>
  <w:style w:type="paragraph" w:customStyle="1" w:styleId="vastaanottajanosoitetiedot">
    <w:name w:val="vastaanottajan osoitetiedot"/>
    <w:next w:val="otsikko"/>
    <w:uiPriority w:val="2"/>
    <w:rsid w:val="00661201"/>
    <w:pPr>
      <w:tabs>
        <w:tab w:val="left" w:pos="1247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autoSpaceDE w:val="0"/>
      <w:autoSpaceDN w:val="0"/>
      <w:adjustRightInd w:val="0"/>
      <w:spacing w:line="240" w:lineRule="atLeast"/>
      <w:jc w:val="both"/>
    </w:pPr>
    <w:rPr>
      <w:rFonts w:ascii="Arial" w:hAnsi="Arial"/>
      <w:sz w:val="22"/>
      <w:szCs w:val="21"/>
    </w:rPr>
  </w:style>
  <w:style w:type="character" w:styleId="Sivunumero">
    <w:name w:val="page number"/>
    <w:basedOn w:val="Kappaleenoletusfontti"/>
    <w:rsid w:val="00661201"/>
  </w:style>
  <w:style w:type="paragraph" w:styleId="Merkittyluettelo">
    <w:name w:val="List Bullet"/>
    <w:basedOn w:val="Normaali"/>
    <w:autoRedefine/>
    <w:uiPriority w:val="3"/>
    <w:rsid w:val="00661201"/>
    <w:pPr>
      <w:numPr>
        <w:numId w:val="13"/>
      </w:numPr>
      <w:spacing w:after="0" w:line="240" w:lineRule="auto"/>
    </w:pPr>
    <w:rPr>
      <w:rFonts w:ascii="Arial" w:eastAsia="Times New Roman" w:hAnsi="Arial" w:cs="Times New Roman"/>
      <w:szCs w:val="24"/>
      <w:lang w:eastAsia="fi-FI"/>
    </w:rPr>
  </w:style>
  <w:style w:type="character" w:styleId="Hyperlinkki">
    <w:name w:val="Hyperlink"/>
    <w:basedOn w:val="Kappaleenoletusfontti"/>
    <w:uiPriority w:val="99"/>
    <w:qFormat/>
    <w:rsid w:val="00661201"/>
    <w:rPr>
      <w:rFonts w:ascii="Arial" w:hAnsi="Arial"/>
      <w:color w:val="939BA1"/>
      <w:sz w:val="22"/>
      <w:u w:val="single"/>
    </w:rPr>
  </w:style>
  <w:style w:type="character" w:customStyle="1" w:styleId="Otsikko1Char">
    <w:name w:val="Otsikko 1 Char"/>
    <w:basedOn w:val="Kappaleenoletusfontti"/>
    <w:link w:val="Otsikko1"/>
    <w:uiPriority w:val="3"/>
    <w:rsid w:val="002D73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9Char">
    <w:name w:val="Otsikko 9 Char"/>
    <w:basedOn w:val="Kappaleenoletusfontti"/>
    <w:link w:val="Otsikko9"/>
    <w:uiPriority w:val="3"/>
    <w:semiHidden/>
    <w:rsid w:val="001E01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latunnisteChar">
    <w:name w:val="Alatunniste Char"/>
    <w:basedOn w:val="Kappaleenoletusfontti"/>
    <w:link w:val="Alatunniste"/>
    <w:uiPriority w:val="1"/>
    <w:rsid w:val="00C03A64"/>
    <w:rPr>
      <w:rFonts w:ascii="Arial" w:hAnsi="Arial" w:cs="Arial"/>
      <w:color w:val="939BA1"/>
      <w:sz w:val="12"/>
      <w:szCs w:val="12"/>
    </w:rPr>
  </w:style>
  <w:style w:type="paragraph" w:styleId="Seliteteksti">
    <w:name w:val="Balloon Text"/>
    <w:basedOn w:val="Normaali"/>
    <w:link w:val="SelitetekstiChar"/>
    <w:uiPriority w:val="3"/>
    <w:rsid w:val="00661201"/>
    <w:pPr>
      <w:spacing w:after="0" w:line="240" w:lineRule="auto"/>
    </w:pPr>
    <w:rPr>
      <w:rFonts w:ascii="Tahoma" w:eastAsia="Times New Roman" w:hAnsi="Tahoma" w:cs="Tahoma"/>
      <w:sz w:val="16"/>
      <w:szCs w:val="16"/>
      <w:lang w:eastAsia="fi-FI"/>
    </w:rPr>
  </w:style>
  <w:style w:type="character" w:customStyle="1" w:styleId="SelitetekstiChar">
    <w:name w:val="Seliteteksti Char"/>
    <w:basedOn w:val="Kappaleenoletusfontti"/>
    <w:link w:val="Seliteteksti"/>
    <w:uiPriority w:val="3"/>
    <w:rsid w:val="00830D53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uiPriority w:val="3"/>
    <w:rsid w:val="00661201"/>
    <w:rPr>
      <w:color w:val="76923C" w:themeColor="accent3" w:themeShade="BF"/>
      <w:u w:val="single"/>
    </w:rPr>
  </w:style>
  <w:style w:type="paragraph" w:styleId="Asiakirjanrakenneruutu">
    <w:name w:val="Document Map"/>
    <w:basedOn w:val="Normaali"/>
    <w:link w:val="AsiakirjanrakenneruutuChar"/>
    <w:uiPriority w:val="3"/>
    <w:rsid w:val="00661201"/>
    <w:pPr>
      <w:spacing w:after="0" w:line="240" w:lineRule="auto"/>
    </w:pPr>
    <w:rPr>
      <w:rFonts w:ascii="Tahoma" w:eastAsia="Times New Roman" w:hAnsi="Tahoma" w:cs="Tahoma"/>
      <w:sz w:val="16"/>
      <w:szCs w:val="16"/>
      <w:lang w:eastAsia="fi-FI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3"/>
    <w:rsid w:val="003A5820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6612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ikkamerkkiteksti">
    <w:name w:val="Placeholder Text"/>
    <w:basedOn w:val="Kappaleenoletusfontti"/>
    <w:uiPriority w:val="99"/>
    <w:semiHidden/>
    <w:rsid w:val="00661201"/>
    <w:rPr>
      <w:color w:val="808080"/>
    </w:rPr>
  </w:style>
  <w:style w:type="character" w:styleId="Kirjannimike">
    <w:name w:val="Book Title"/>
    <w:basedOn w:val="Kappaleenoletusfontti"/>
    <w:uiPriority w:val="33"/>
    <w:rsid w:val="00661201"/>
    <w:rPr>
      <w:b/>
      <w:bCs/>
      <w:smallCaps/>
      <w:spacing w:val="5"/>
    </w:rPr>
  </w:style>
  <w:style w:type="character" w:styleId="Voimakaskorostus">
    <w:name w:val="Intense Emphasis"/>
    <w:basedOn w:val="Kappaleenoletusfontti"/>
    <w:uiPriority w:val="20"/>
    <w:rsid w:val="00661201"/>
    <w:rPr>
      <w:rFonts w:ascii="Arial" w:hAnsi="Arial"/>
      <w:b/>
      <w:bCs/>
      <w:iCs/>
      <w:color w:val="76923C" w:themeColor="accent3" w:themeShade="BF"/>
      <w:sz w:val="22"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661201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Arial" w:eastAsia="Times New Roman" w:hAnsi="Arial" w:cs="Times New Roman"/>
      <w:b/>
      <w:bCs/>
      <w:i/>
      <w:iCs/>
      <w:color w:val="4F81BD" w:themeColor="accent1"/>
      <w:szCs w:val="24"/>
      <w:lang w:eastAsia="fi-FI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61201"/>
    <w:rPr>
      <w:b/>
      <w:bCs/>
      <w:i/>
      <w:iCs/>
      <w:color w:val="4F81BD" w:themeColor="accent1"/>
      <w:sz w:val="24"/>
      <w:szCs w:val="24"/>
    </w:rPr>
  </w:style>
  <w:style w:type="character" w:styleId="Erottuvaviittaus">
    <w:name w:val="Intense Reference"/>
    <w:basedOn w:val="Kappaleenoletusfontti"/>
    <w:uiPriority w:val="32"/>
    <w:rsid w:val="00661201"/>
    <w:rPr>
      <w:b/>
      <w:bCs/>
      <w:smallCaps/>
      <w:color w:val="C0504D" w:themeColor="accent2"/>
      <w:spacing w:val="5"/>
      <w:u w:val="single"/>
    </w:rPr>
  </w:style>
  <w:style w:type="paragraph" w:styleId="Luettelokappale">
    <w:name w:val="List Paragraph"/>
    <w:basedOn w:val="Normaali"/>
    <w:uiPriority w:val="34"/>
    <w:rsid w:val="0066120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eastAsia="fi-FI"/>
    </w:rPr>
  </w:style>
  <w:style w:type="paragraph" w:customStyle="1" w:styleId="TikkurilaContenttext">
    <w:name w:val="Tikkurila Content text"/>
    <w:basedOn w:val="Normaali"/>
    <w:qFormat/>
    <w:rsid w:val="00661201"/>
    <w:pPr>
      <w:spacing w:after="0" w:line="240" w:lineRule="auto"/>
      <w:ind w:left="2608"/>
    </w:pPr>
    <w:rPr>
      <w:rFonts w:ascii="Arial" w:eastAsia="Times New Roman" w:hAnsi="Arial" w:cs="Times New Roman"/>
      <w:szCs w:val="24"/>
      <w:lang w:eastAsia="fi-FI"/>
    </w:rPr>
  </w:style>
  <w:style w:type="paragraph" w:styleId="Lainaus">
    <w:name w:val="Quote"/>
    <w:basedOn w:val="TikkurilaContenttext"/>
    <w:next w:val="TikkurilaContenttext"/>
    <w:link w:val="LainausChar"/>
    <w:uiPriority w:val="28"/>
    <w:rsid w:val="00661201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8"/>
    <w:rsid w:val="00661201"/>
    <w:rPr>
      <w:rFonts w:ascii="Arial" w:hAnsi="Arial"/>
      <w:i/>
      <w:iCs/>
      <w:color w:val="000000" w:themeColor="text1"/>
      <w:sz w:val="22"/>
      <w:szCs w:val="24"/>
    </w:rPr>
  </w:style>
  <w:style w:type="character" w:styleId="Voimakas">
    <w:name w:val="Strong"/>
    <w:basedOn w:val="Kappaleenoletusfontti"/>
    <w:uiPriority w:val="1"/>
    <w:qFormat/>
    <w:rsid w:val="00661201"/>
    <w:rPr>
      <w:b/>
      <w:bCs/>
    </w:rPr>
  </w:style>
  <w:style w:type="character" w:styleId="Hienovarainenkorostus">
    <w:name w:val="Subtle Emphasis"/>
    <w:basedOn w:val="Kappaleenoletusfontti"/>
    <w:uiPriority w:val="1"/>
    <w:qFormat/>
    <w:rsid w:val="00661201"/>
    <w:rPr>
      <w:rFonts w:ascii="Arial" w:hAnsi="Arial"/>
      <w:iCs/>
      <w:color w:val="808080" w:themeColor="text1" w:themeTint="7F"/>
      <w:sz w:val="22"/>
    </w:rPr>
  </w:style>
  <w:style w:type="character" w:styleId="Hienovarainenviittaus">
    <w:name w:val="Subtle Reference"/>
    <w:basedOn w:val="Kappaleenoletusfontti"/>
    <w:uiPriority w:val="31"/>
    <w:rsid w:val="00661201"/>
    <w:rPr>
      <w:smallCaps/>
      <w:color w:val="76923C" w:themeColor="accent3" w:themeShade="BF"/>
      <w:u w:val="single"/>
    </w:rPr>
  </w:style>
  <w:style w:type="paragraph" w:customStyle="1" w:styleId="TikkurilaBulletList">
    <w:name w:val="Tikkurila Bullet List"/>
    <w:qFormat/>
    <w:rsid w:val="008A6BBA"/>
    <w:pPr>
      <w:numPr>
        <w:numId w:val="15"/>
      </w:numPr>
      <w:tabs>
        <w:tab w:val="left" w:pos="2965"/>
      </w:tabs>
      <w:ind w:left="2965" w:hanging="357"/>
    </w:pPr>
    <w:rPr>
      <w:rFonts w:ascii="Arial" w:eastAsiaTheme="minorHAnsi" w:hAnsi="Arial"/>
      <w:sz w:val="22"/>
      <w:szCs w:val="24"/>
      <w:lang w:val="en-US" w:eastAsia="en-US"/>
    </w:rPr>
  </w:style>
  <w:style w:type="paragraph" w:customStyle="1" w:styleId="TikkurilaContentwithoutIndent">
    <w:name w:val="Tikkurila Content without Indent"/>
    <w:basedOn w:val="tunniste"/>
    <w:qFormat/>
    <w:rsid w:val="00661201"/>
    <w:pPr>
      <w:ind w:left="0"/>
    </w:pPr>
  </w:style>
  <w:style w:type="paragraph" w:customStyle="1" w:styleId="TikkurilaHeader">
    <w:name w:val="Tikkurila Header"/>
    <w:basedOn w:val="TikkurilaContenttext"/>
    <w:qFormat/>
    <w:rsid w:val="00661201"/>
    <w:pPr>
      <w:tabs>
        <w:tab w:val="left" w:pos="1247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  <w:tab w:val="left" w:pos="10036"/>
      </w:tabs>
      <w:ind w:left="0"/>
    </w:pPr>
  </w:style>
  <w:style w:type="paragraph" w:customStyle="1" w:styleId="TikkurilaHeaderMenu">
    <w:name w:val="Tikkurila Header Menu"/>
    <w:basedOn w:val="TikkurilaHeader"/>
    <w:qFormat/>
    <w:rsid w:val="00661201"/>
    <w:rPr>
      <w:szCs w:val="22"/>
    </w:rPr>
  </w:style>
  <w:style w:type="paragraph" w:customStyle="1" w:styleId="TikkurilaHyperlink">
    <w:name w:val="Tikkurila Hyperlink"/>
    <w:basedOn w:val="Normaali"/>
    <w:rsid w:val="00661201"/>
    <w:pPr>
      <w:numPr>
        <w:numId w:val="14"/>
      </w:numPr>
      <w:spacing w:after="0" w:line="240" w:lineRule="auto"/>
    </w:pPr>
    <w:rPr>
      <w:rFonts w:ascii="Arial" w:eastAsia="Times New Roman" w:hAnsi="Arial" w:cs="Times New Roman"/>
      <w:color w:val="939BA1"/>
      <w:szCs w:val="20"/>
      <w:u w:val="single"/>
      <w:lang w:eastAsia="fi-FI"/>
    </w:rPr>
  </w:style>
  <w:style w:type="paragraph" w:customStyle="1" w:styleId="TikkurilaMainTitle">
    <w:name w:val="Tikkurila Main Title"/>
    <w:next w:val="TikkurilaContenttext"/>
    <w:autoRedefine/>
    <w:qFormat/>
    <w:rsid w:val="00627A2D"/>
    <w:pPr>
      <w:outlineLvl w:val="0"/>
    </w:pPr>
    <w:rPr>
      <w:rFonts w:ascii="Arial" w:hAnsi="Arial" w:cs="Arial"/>
      <w:color w:val="000000" w:themeColor="text1"/>
      <w:sz w:val="28"/>
      <w:szCs w:val="28"/>
    </w:rPr>
  </w:style>
  <w:style w:type="paragraph" w:customStyle="1" w:styleId="Tikkurilarecipientaddress">
    <w:name w:val="Tikkurila recipient address"/>
    <w:next w:val="Normaali"/>
    <w:qFormat/>
    <w:rsid w:val="00661201"/>
    <w:pPr>
      <w:tabs>
        <w:tab w:val="left" w:pos="1247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autoSpaceDE w:val="0"/>
      <w:autoSpaceDN w:val="0"/>
      <w:adjustRightInd w:val="0"/>
      <w:spacing w:line="240" w:lineRule="atLeast"/>
      <w:jc w:val="both"/>
    </w:pPr>
    <w:rPr>
      <w:rFonts w:ascii="Arial" w:hAnsi="Arial"/>
      <w:sz w:val="22"/>
      <w:szCs w:val="21"/>
    </w:rPr>
  </w:style>
  <w:style w:type="paragraph" w:customStyle="1" w:styleId="Tikkurilasubtitle">
    <w:name w:val="Tikkurila subtitle"/>
    <w:basedOn w:val="TikkurilaMainTitle"/>
    <w:next w:val="TikkurilaContenttext"/>
    <w:qFormat/>
    <w:rsid w:val="00661201"/>
    <w:pPr>
      <w:ind w:left="1304"/>
    </w:pPr>
    <w:rPr>
      <w:sz w:val="22"/>
      <w:szCs w:val="22"/>
    </w:rPr>
  </w:style>
  <w:style w:type="paragraph" w:styleId="Sisluet6">
    <w:name w:val="toc 6"/>
    <w:basedOn w:val="Normaali"/>
    <w:next w:val="Normaali"/>
    <w:autoRedefine/>
    <w:rsid w:val="00661201"/>
    <w:pPr>
      <w:spacing w:after="100" w:line="240" w:lineRule="auto"/>
      <w:ind w:left="1200"/>
    </w:pPr>
    <w:rPr>
      <w:rFonts w:ascii="Arial" w:eastAsia="Times New Roman" w:hAnsi="Arial" w:cs="Times New Roman"/>
      <w:szCs w:val="24"/>
      <w:lang w:eastAsia="fi-FI"/>
    </w:rPr>
  </w:style>
  <w:style w:type="paragraph" w:styleId="Sisluet8">
    <w:name w:val="toc 8"/>
    <w:basedOn w:val="Normaali"/>
    <w:next w:val="Normaali"/>
    <w:autoRedefine/>
    <w:rsid w:val="00661201"/>
    <w:pPr>
      <w:spacing w:after="100" w:line="240" w:lineRule="auto"/>
      <w:ind w:left="1680"/>
    </w:pPr>
    <w:rPr>
      <w:rFonts w:ascii="Arial" w:eastAsia="Times New Roman" w:hAnsi="Arial" w:cs="Times New Roman"/>
      <w:szCs w:val="24"/>
      <w:lang w:eastAsia="fi-FI"/>
    </w:rPr>
  </w:style>
  <w:style w:type="paragraph" w:styleId="Sisluet9">
    <w:name w:val="toc 9"/>
    <w:basedOn w:val="Normaali"/>
    <w:next w:val="Normaali"/>
    <w:autoRedefine/>
    <w:rsid w:val="00661201"/>
    <w:pPr>
      <w:spacing w:after="100" w:line="240" w:lineRule="auto"/>
      <w:ind w:left="1920"/>
    </w:pPr>
    <w:rPr>
      <w:rFonts w:ascii="Arial" w:eastAsia="Times New Roman" w:hAnsi="Arial" w:cs="Times New Roman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3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3" w:unhideWhenUsed="1" w:qFormat="1"/>
    <w:lsdException w:name="header" w:uiPriority="3"/>
    <w:lsdException w:name="footer" w:uiPriority="1" w:qFormat="1"/>
    <w:lsdException w:name="caption" w:semiHidden="1" w:unhideWhenUsed="1" w:qFormat="1"/>
    <w:lsdException w:name="List Bullet" w:uiPriority="3"/>
    <w:lsdException w:name="Default Paragraph Font" w:uiPriority="1"/>
    <w:lsdException w:name="Hyperlink" w:uiPriority="99" w:qFormat="1"/>
    <w:lsdException w:name="FollowedHyperlink" w:uiPriority="3"/>
    <w:lsdException w:name="Strong" w:uiPriority="1" w:qFormat="1"/>
    <w:lsdException w:name="Document Map" w:uiPriority="3"/>
    <w:lsdException w:name="No List" w:uiPriority="99"/>
    <w:lsdException w:name="Balloon Text" w:uiPriority="3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" w:qFormat="1"/>
    <w:lsdException w:name="Intense Emphasis" w:uiPriority="2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5D373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3"/>
    <w:rsid w:val="0066120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i-FI"/>
    </w:rPr>
  </w:style>
  <w:style w:type="paragraph" w:styleId="Otsikko9">
    <w:name w:val="heading 9"/>
    <w:basedOn w:val="Normaali"/>
    <w:next w:val="Normaali"/>
    <w:link w:val="Otsikko9Char"/>
    <w:uiPriority w:val="3"/>
    <w:semiHidden/>
    <w:unhideWhenUsed/>
    <w:qFormat/>
    <w:rsid w:val="00661201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unniste">
    <w:name w:val="tunniste"/>
    <w:basedOn w:val="Sislt"/>
    <w:uiPriority w:val="1"/>
    <w:rsid w:val="00661201"/>
    <w:pPr>
      <w:tabs>
        <w:tab w:val="left" w:pos="1247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  <w:tab w:val="left" w:pos="10036"/>
      </w:tabs>
      <w:ind w:left="1134"/>
    </w:pPr>
  </w:style>
  <w:style w:type="paragraph" w:customStyle="1" w:styleId="Sislt">
    <w:name w:val="Sisältö"/>
    <w:uiPriority w:val="3"/>
    <w:rsid w:val="00661201"/>
    <w:pPr>
      <w:ind w:left="2608"/>
    </w:pPr>
    <w:rPr>
      <w:rFonts w:ascii="Arial" w:hAnsi="Arial"/>
      <w:sz w:val="22"/>
    </w:rPr>
  </w:style>
  <w:style w:type="paragraph" w:customStyle="1" w:styleId="otsikko">
    <w:name w:val="otsikko"/>
    <w:next w:val="Normaali"/>
    <w:autoRedefine/>
    <w:uiPriority w:val="3"/>
    <w:rsid w:val="00661201"/>
    <w:rPr>
      <w:rFonts w:ascii="Arial" w:hAnsi="Arial"/>
      <w:b/>
      <w:sz w:val="24"/>
      <w:szCs w:val="32"/>
      <w:lang w:val="en-US"/>
    </w:rPr>
  </w:style>
  <w:style w:type="paragraph" w:styleId="Yltunniste">
    <w:name w:val="header"/>
    <w:basedOn w:val="Normaali"/>
    <w:uiPriority w:val="3"/>
    <w:rsid w:val="00661201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Cs w:val="24"/>
      <w:lang w:eastAsia="fi-FI"/>
    </w:rPr>
  </w:style>
  <w:style w:type="paragraph" w:styleId="Alatunniste">
    <w:name w:val="footer"/>
    <w:basedOn w:val="Normaali"/>
    <w:link w:val="AlatunnisteChar"/>
    <w:uiPriority w:val="1"/>
    <w:qFormat/>
    <w:rsid w:val="00661201"/>
    <w:pPr>
      <w:tabs>
        <w:tab w:val="center" w:pos="4153"/>
        <w:tab w:val="right" w:pos="8306"/>
      </w:tabs>
      <w:spacing w:after="0" w:line="160" w:lineRule="atLeast"/>
    </w:pPr>
    <w:rPr>
      <w:rFonts w:ascii="Arial" w:eastAsia="Times New Roman" w:hAnsi="Arial" w:cs="Arial"/>
      <w:color w:val="939BA1"/>
      <w:sz w:val="12"/>
      <w:szCs w:val="12"/>
      <w:lang w:eastAsia="fi-FI"/>
    </w:rPr>
  </w:style>
  <w:style w:type="paragraph" w:customStyle="1" w:styleId="vliotsikko">
    <w:name w:val="väliotsikko"/>
    <w:basedOn w:val="tunniste"/>
    <w:next w:val="Normaali"/>
    <w:uiPriority w:val="2"/>
    <w:rsid w:val="00661201"/>
    <w:rPr>
      <w:b/>
    </w:rPr>
  </w:style>
  <w:style w:type="paragraph" w:customStyle="1" w:styleId="vastaanottajanosoitetiedot">
    <w:name w:val="vastaanottajan osoitetiedot"/>
    <w:next w:val="otsikko"/>
    <w:uiPriority w:val="2"/>
    <w:rsid w:val="00661201"/>
    <w:pPr>
      <w:tabs>
        <w:tab w:val="left" w:pos="1247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autoSpaceDE w:val="0"/>
      <w:autoSpaceDN w:val="0"/>
      <w:adjustRightInd w:val="0"/>
      <w:spacing w:line="240" w:lineRule="atLeast"/>
      <w:jc w:val="both"/>
    </w:pPr>
    <w:rPr>
      <w:rFonts w:ascii="Arial" w:hAnsi="Arial"/>
      <w:sz w:val="22"/>
      <w:szCs w:val="21"/>
    </w:rPr>
  </w:style>
  <w:style w:type="character" w:styleId="Sivunumero">
    <w:name w:val="page number"/>
    <w:basedOn w:val="Kappaleenoletusfontti"/>
    <w:rsid w:val="00661201"/>
  </w:style>
  <w:style w:type="paragraph" w:styleId="Merkittyluettelo">
    <w:name w:val="List Bullet"/>
    <w:basedOn w:val="Normaali"/>
    <w:autoRedefine/>
    <w:uiPriority w:val="3"/>
    <w:rsid w:val="00661201"/>
    <w:pPr>
      <w:numPr>
        <w:numId w:val="13"/>
      </w:numPr>
      <w:spacing w:after="0" w:line="240" w:lineRule="auto"/>
    </w:pPr>
    <w:rPr>
      <w:rFonts w:ascii="Arial" w:eastAsia="Times New Roman" w:hAnsi="Arial" w:cs="Times New Roman"/>
      <w:szCs w:val="24"/>
      <w:lang w:eastAsia="fi-FI"/>
    </w:rPr>
  </w:style>
  <w:style w:type="character" w:styleId="Hyperlinkki">
    <w:name w:val="Hyperlink"/>
    <w:basedOn w:val="Kappaleenoletusfontti"/>
    <w:uiPriority w:val="99"/>
    <w:qFormat/>
    <w:rsid w:val="00661201"/>
    <w:rPr>
      <w:rFonts w:ascii="Arial" w:hAnsi="Arial"/>
      <w:color w:val="939BA1"/>
      <w:sz w:val="22"/>
      <w:u w:val="single"/>
    </w:rPr>
  </w:style>
  <w:style w:type="character" w:customStyle="1" w:styleId="Otsikko1Char">
    <w:name w:val="Otsikko 1 Char"/>
    <w:basedOn w:val="Kappaleenoletusfontti"/>
    <w:link w:val="Otsikko1"/>
    <w:uiPriority w:val="3"/>
    <w:rsid w:val="002D73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9Char">
    <w:name w:val="Otsikko 9 Char"/>
    <w:basedOn w:val="Kappaleenoletusfontti"/>
    <w:link w:val="Otsikko9"/>
    <w:uiPriority w:val="3"/>
    <w:semiHidden/>
    <w:rsid w:val="001E01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latunnisteChar">
    <w:name w:val="Alatunniste Char"/>
    <w:basedOn w:val="Kappaleenoletusfontti"/>
    <w:link w:val="Alatunniste"/>
    <w:uiPriority w:val="1"/>
    <w:rsid w:val="00C03A64"/>
    <w:rPr>
      <w:rFonts w:ascii="Arial" w:hAnsi="Arial" w:cs="Arial"/>
      <w:color w:val="939BA1"/>
      <w:sz w:val="12"/>
      <w:szCs w:val="12"/>
    </w:rPr>
  </w:style>
  <w:style w:type="paragraph" w:styleId="Seliteteksti">
    <w:name w:val="Balloon Text"/>
    <w:basedOn w:val="Normaali"/>
    <w:link w:val="SelitetekstiChar"/>
    <w:uiPriority w:val="3"/>
    <w:rsid w:val="00661201"/>
    <w:pPr>
      <w:spacing w:after="0" w:line="240" w:lineRule="auto"/>
    </w:pPr>
    <w:rPr>
      <w:rFonts w:ascii="Tahoma" w:eastAsia="Times New Roman" w:hAnsi="Tahoma" w:cs="Tahoma"/>
      <w:sz w:val="16"/>
      <w:szCs w:val="16"/>
      <w:lang w:eastAsia="fi-FI"/>
    </w:rPr>
  </w:style>
  <w:style w:type="character" w:customStyle="1" w:styleId="SelitetekstiChar">
    <w:name w:val="Seliteteksti Char"/>
    <w:basedOn w:val="Kappaleenoletusfontti"/>
    <w:link w:val="Seliteteksti"/>
    <w:uiPriority w:val="3"/>
    <w:rsid w:val="00830D53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uiPriority w:val="3"/>
    <w:rsid w:val="00661201"/>
    <w:rPr>
      <w:color w:val="76923C" w:themeColor="accent3" w:themeShade="BF"/>
      <w:u w:val="single"/>
    </w:rPr>
  </w:style>
  <w:style w:type="paragraph" w:styleId="Asiakirjanrakenneruutu">
    <w:name w:val="Document Map"/>
    <w:basedOn w:val="Normaali"/>
    <w:link w:val="AsiakirjanrakenneruutuChar"/>
    <w:uiPriority w:val="3"/>
    <w:rsid w:val="00661201"/>
    <w:pPr>
      <w:spacing w:after="0" w:line="240" w:lineRule="auto"/>
    </w:pPr>
    <w:rPr>
      <w:rFonts w:ascii="Tahoma" w:eastAsia="Times New Roman" w:hAnsi="Tahoma" w:cs="Tahoma"/>
      <w:sz w:val="16"/>
      <w:szCs w:val="16"/>
      <w:lang w:eastAsia="fi-FI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3"/>
    <w:rsid w:val="003A5820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6612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ikkamerkkiteksti">
    <w:name w:val="Placeholder Text"/>
    <w:basedOn w:val="Kappaleenoletusfontti"/>
    <w:uiPriority w:val="99"/>
    <w:semiHidden/>
    <w:rsid w:val="00661201"/>
    <w:rPr>
      <w:color w:val="808080"/>
    </w:rPr>
  </w:style>
  <w:style w:type="character" w:styleId="Kirjannimike">
    <w:name w:val="Book Title"/>
    <w:basedOn w:val="Kappaleenoletusfontti"/>
    <w:uiPriority w:val="33"/>
    <w:rsid w:val="00661201"/>
    <w:rPr>
      <w:b/>
      <w:bCs/>
      <w:smallCaps/>
      <w:spacing w:val="5"/>
    </w:rPr>
  </w:style>
  <w:style w:type="character" w:styleId="Voimakaskorostus">
    <w:name w:val="Intense Emphasis"/>
    <w:basedOn w:val="Kappaleenoletusfontti"/>
    <w:uiPriority w:val="20"/>
    <w:rsid w:val="00661201"/>
    <w:rPr>
      <w:rFonts w:ascii="Arial" w:hAnsi="Arial"/>
      <w:b/>
      <w:bCs/>
      <w:iCs/>
      <w:color w:val="76923C" w:themeColor="accent3" w:themeShade="BF"/>
      <w:sz w:val="22"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661201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Arial" w:eastAsia="Times New Roman" w:hAnsi="Arial" w:cs="Times New Roman"/>
      <w:b/>
      <w:bCs/>
      <w:i/>
      <w:iCs/>
      <w:color w:val="4F81BD" w:themeColor="accent1"/>
      <w:szCs w:val="24"/>
      <w:lang w:eastAsia="fi-FI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61201"/>
    <w:rPr>
      <w:b/>
      <w:bCs/>
      <w:i/>
      <w:iCs/>
      <w:color w:val="4F81BD" w:themeColor="accent1"/>
      <w:sz w:val="24"/>
      <w:szCs w:val="24"/>
    </w:rPr>
  </w:style>
  <w:style w:type="character" w:styleId="Erottuvaviittaus">
    <w:name w:val="Intense Reference"/>
    <w:basedOn w:val="Kappaleenoletusfontti"/>
    <w:uiPriority w:val="32"/>
    <w:rsid w:val="00661201"/>
    <w:rPr>
      <w:b/>
      <w:bCs/>
      <w:smallCaps/>
      <w:color w:val="C0504D" w:themeColor="accent2"/>
      <w:spacing w:val="5"/>
      <w:u w:val="single"/>
    </w:rPr>
  </w:style>
  <w:style w:type="paragraph" w:styleId="Luettelokappale">
    <w:name w:val="List Paragraph"/>
    <w:basedOn w:val="Normaali"/>
    <w:uiPriority w:val="34"/>
    <w:rsid w:val="0066120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eastAsia="fi-FI"/>
    </w:rPr>
  </w:style>
  <w:style w:type="paragraph" w:customStyle="1" w:styleId="TikkurilaContenttext">
    <w:name w:val="Tikkurila Content text"/>
    <w:basedOn w:val="Normaali"/>
    <w:qFormat/>
    <w:rsid w:val="00661201"/>
    <w:pPr>
      <w:spacing w:after="0" w:line="240" w:lineRule="auto"/>
      <w:ind w:left="2608"/>
    </w:pPr>
    <w:rPr>
      <w:rFonts w:ascii="Arial" w:eastAsia="Times New Roman" w:hAnsi="Arial" w:cs="Times New Roman"/>
      <w:szCs w:val="24"/>
      <w:lang w:eastAsia="fi-FI"/>
    </w:rPr>
  </w:style>
  <w:style w:type="paragraph" w:styleId="Lainaus">
    <w:name w:val="Quote"/>
    <w:basedOn w:val="TikkurilaContenttext"/>
    <w:next w:val="TikkurilaContenttext"/>
    <w:link w:val="LainausChar"/>
    <w:uiPriority w:val="28"/>
    <w:rsid w:val="00661201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8"/>
    <w:rsid w:val="00661201"/>
    <w:rPr>
      <w:rFonts w:ascii="Arial" w:hAnsi="Arial"/>
      <w:i/>
      <w:iCs/>
      <w:color w:val="000000" w:themeColor="text1"/>
      <w:sz w:val="22"/>
      <w:szCs w:val="24"/>
    </w:rPr>
  </w:style>
  <w:style w:type="character" w:styleId="Voimakas">
    <w:name w:val="Strong"/>
    <w:basedOn w:val="Kappaleenoletusfontti"/>
    <w:uiPriority w:val="1"/>
    <w:qFormat/>
    <w:rsid w:val="00661201"/>
    <w:rPr>
      <w:b/>
      <w:bCs/>
    </w:rPr>
  </w:style>
  <w:style w:type="character" w:styleId="Hienovarainenkorostus">
    <w:name w:val="Subtle Emphasis"/>
    <w:basedOn w:val="Kappaleenoletusfontti"/>
    <w:uiPriority w:val="1"/>
    <w:qFormat/>
    <w:rsid w:val="00661201"/>
    <w:rPr>
      <w:rFonts w:ascii="Arial" w:hAnsi="Arial"/>
      <w:iCs/>
      <w:color w:val="808080" w:themeColor="text1" w:themeTint="7F"/>
      <w:sz w:val="22"/>
    </w:rPr>
  </w:style>
  <w:style w:type="character" w:styleId="Hienovarainenviittaus">
    <w:name w:val="Subtle Reference"/>
    <w:basedOn w:val="Kappaleenoletusfontti"/>
    <w:uiPriority w:val="31"/>
    <w:rsid w:val="00661201"/>
    <w:rPr>
      <w:smallCaps/>
      <w:color w:val="76923C" w:themeColor="accent3" w:themeShade="BF"/>
      <w:u w:val="single"/>
    </w:rPr>
  </w:style>
  <w:style w:type="paragraph" w:customStyle="1" w:styleId="TikkurilaBulletList">
    <w:name w:val="Tikkurila Bullet List"/>
    <w:qFormat/>
    <w:rsid w:val="008A6BBA"/>
    <w:pPr>
      <w:numPr>
        <w:numId w:val="15"/>
      </w:numPr>
      <w:tabs>
        <w:tab w:val="left" w:pos="2965"/>
      </w:tabs>
      <w:ind w:left="2965" w:hanging="357"/>
    </w:pPr>
    <w:rPr>
      <w:rFonts w:ascii="Arial" w:eastAsiaTheme="minorHAnsi" w:hAnsi="Arial"/>
      <w:sz w:val="22"/>
      <w:szCs w:val="24"/>
      <w:lang w:val="en-US" w:eastAsia="en-US"/>
    </w:rPr>
  </w:style>
  <w:style w:type="paragraph" w:customStyle="1" w:styleId="TikkurilaContentwithoutIndent">
    <w:name w:val="Tikkurila Content without Indent"/>
    <w:basedOn w:val="tunniste"/>
    <w:qFormat/>
    <w:rsid w:val="00661201"/>
    <w:pPr>
      <w:ind w:left="0"/>
    </w:pPr>
  </w:style>
  <w:style w:type="paragraph" w:customStyle="1" w:styleId="TikkurilaHeader">
    <w:name w:val="Tikkurila Header"/>
    <w:basedOn w:val="TikkurilaContenttext"/>
    <w:qFormat/>
    <w:rsid w:val="00661201"/>
    <w:pPr>
      <w:tabs>
        <w:tab w:val="left" w:pos="1247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  <w:tab w:val="left" w:pos="10036"/>
      </w:tabs>
      <w:ind w:left="0"/>
    </w:pPr>
  </w:style>
  <w:style w:type="paragraph" w:customStyle="1" w:styleId="TikkurilaHeaderMenu">
    <w:name w:val="Tikkurila Header Menu"/>
    <w:basedOn w:val="TikkurilaHeader"/>
    <w:qFormat/>
    <w:rsid w:val="00661201"/>
    <w:rPr>
      <w:szCs w:val="22"/>
    </w:rPr>
  </w:style>
  <w:style w:type="paragraph" w:customStyle="1" w:styleId="TikkurilaHyperlink">
    <w:name w:val="Tikkurila Hyperlink"/>
    <w:basedOn w:val="Normaali"/>
    <w:rsid w:val="00661201"/>
    <w:pPr>
      <w:numPr>
        <w:numId w:val="14"/>
      </w:numPr>
      <w:spacing w:after="0" w:line="240" w:lineRule="auto"/>
    </w:pPr>
    <w:rPr>
      <w:rFonts w:ascii="Arial" w:eastAsia="Times New Roman" w:hAnsi="Arial" w:cs="Times New Roman"/>
      <w:color w:val="939BA1"/>
      <w:szCs w:val="20"/>
      <w:u w:val="single"/>
      <w:lang w:eastAsia="fi-FI"/>
    </w:rPr>
  </w:style>
  <w:style w:type="paragraph" w:customStyle="1" w:styleId="TikkurilaMainTitle">
    <w:name w:val="Tikkurila Main Title"/>
    <w:next w:val="TikkurilaContenttext"/>
    <w:autoRedefine/>
    <w:qFormat/>
    <w:rsid w:val="00627A2D"/>
    <w:pPr>
      <w:outlineLvl w:val="0"/>
    </w:pPr>
    <w:rPr>
      <w:rFonts w:ascii="Arial" w:hAnsi="Arial" w:cs="Arial"/>
      <w:color w:val="000000" w:themeColor="text1"/>
      <w:sz w:val="28"/>
      <w:szCs w:val="28"/>
    </w:rPr>
  </w:style>
  <w:style w:type="paragraph" w:customStyle="1" w:styleId="Tikkurilarecipientaddress">
    <w:name w:val="Tikkurila recipient address"/>
    <w:next w:val="Normaali"/>
    <w:qFormat/>
    <w:rsid w:val="00661201"/>
    <w:pPr>
      <w:tabs>
        <w:tab w:val="left" w:pos="1247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autoSpaceDE w:val="0"/>
      <w:autoSpaceDN w:val="0"/>
      <w:adjustRightInd w:val="0"/>
      <w:spacing w:line="240" w:lineRule="atLeast"/>
      <w:jc w:val="both"/>
    </w:pPr>
    <w:rPr>
      <w:rFonts w:ascii="Arial" w:hAnsi="Arial"/>
      <w:sz w:val="22"/>
      <w:szCs w:val="21"/>
    </w:rPr>
  </w:style>
  <w:style w:type="paragraph" w:customStyle="1" w:styleId="Tikkurilasubtitle">
    <w:name w:val="Tikkurila subtitle"/>
    <w:basedOn w:val="TikkurilaMainTitle"/>
    <w:next w:val="TikkurilaContenttext"/>
    <w:qFormat/>
    <w:rsid w:val="00661201"/>
    <w:pPr>
      <w:ind w:left="1304"/>
    </w:pPr>
    <w:rPr>
      <w:sz w:val="22"/>
      <w:szCs w:val="22"/>
    </w:rPr>
  </w:style>
  <w:style w:type="paragraph" w:styleId="Sisluet6">
    <w:name w:val="toc 6"/>
    <w:basedOn w:val="Normaali"/>
    <w:next w:val="Normaali"/>
    <w:autoRedefine/>
    <w:rsid w:val="00661201"/>
    <w:pPr>
      <w:spacing w:after="100" w:line="240" w:lineRule="auto"/>
      <w:ind w:left="1200"/>
    </w:pPr>
    <w:rPr>
      <w:rFonts w:ascii="Arial" w:eastAsia="Times New Roman" w:hAnsi="Arial" w:cs="Times New Roman"/>
      <w:szCs w:val="24"/>
      <w:lang w:eastAsia="fi-FI"/>
    </w:rPr>
  </w:style>
  <w:style w:type="paragraph" w:styleId="Sisluet8">
    <w:name w:val="toc 8"/>
    <w:basedOn w:val="Normaali"/>
    <w:next w:val="Normaali"/>
    <w:autoRedefine/>
    <w:rsid w:val="00661201"/>
    <w:pPr>
      <w:spacing w:after="100" w:line="240" w:lineRule="auto"/>
      <w:ind w:left="1680"/>
    </w:pPr>
    <w:rPr>
      <w:rFonts w:ascii="Arial" w:eastAsia="Times New Roman" w:hAnsi="Arial" w:cs="Times New Roman"/>
      <w:szCs w:val="24"/>
      <w:lang w:eastAsia="fi-FI"/>
    </w:rPr>
  </w:style>
  <w:style w:type="paragraph" w:styleId="Sisluet9">
    <w:name w:val="toc 9"/>
    <w:basedOn w:val="Normaali"/>
    <w:next w:val="Normaali"/>
    <w:autoRedefine/>
    <w:rsid w:val="00661201"/>
    <w:pPr>
      <w:spacing w:after="100" w:line="240" w:lineRule="auto"/>
      <w:ind w:left="1920"/>
    </w:pPr>
    <w:rPr>
      <w:rFonts w:ascii="Arial" w:eastAsia="Times New Roman" w:hAnsi="Arial" w:cs="Times New Roman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213.138.147.67/tikkurila/Login.jsp?colID=DIdirxq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213.138.147.67/tikkurila/Login.jsp?colID=DIdirxqU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tikkurila.fi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laeskri\AppData\Roaming\Microsoft\Templates\Tikkurila_paint_brand_letterhead_template_FI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D8FC8298CDC49778F587CA10D3C61F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81785AB-6BA2-4774-A042-7771D5557479}"/>
      </w:docPartPr>
      <w:docPartBody>
        <w:p w:rsidR="00C052D5" w:rsidRDefault="00C052D5">
          <w:pPr>
            <w:pStyle w:val="8D8FC8298CDC49778F587CA10D3C61FB"/>
          </w:pPr>
          <w:r>
            <w:rPr>
              <w:rStyle w:val="Paikkamerkkiteksti"/>
            </w:rPr>
            <w:t xml:space="preserve"> </w:t>
          </w:r>
          <w:r>
            <w:rPr>
              <w:rStyle w:val="Sivunumero"/>
              <w:rFonts w:cs="Arial"/>
              <w:lang w:val="en-US"/>
            </w:rPr>
            <w:t xml:space="preserve">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052D5"/>
    <w:rsid w:val="00122568"/>
    <w:rsid w:val="00442C36"/>
    <w:rsid w:val="00595192"/>
    <w:rsid w:val="00895281"/>
    <w:rsid w:val="008B4F9F"/>
    <w:rsid w:val="00997B3D"/>
    <w:rsid w:val="00C052D5"/>
    <w:rsid w:val="00F3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C052D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C052D5"/>
    <w:rPr>
      <w:color w:val="808080"/>
    </w:rPr>
  </w:style>
  <w:style w:type="character" w:styleId="Sivunumero">
    <w:name w:val="page number"/>
    <w:basedOn w:val="Kappaleenoletusfontti"/>
    <w:rsid w:val="00C052D5"/>
  </w:style>
  <w:style w:type="paragraph" w:customStyle="1" w:styleId="8D8FC8298CDC49778F587CA10D3C61FB">
    <w:name w:val="8D8FC8298CDC49778F587CA10D3C61FB"/>
    <w:rsid w:val="00C052D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B1789-8189-4DDF-B2B9-A50511155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Tikkurila_paint_brand_letterhead_template_FIN</Template>
  <TotalTime>0</TotalTime>
  <Pages>2</Pages>
  <Words>415</Words>
  <Characters>3367</Characters>
  <Application>Microsoft Office Word</Application>
  <DocSecurity>0</DocSecurity>
  <Lines>28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Vastaanottajayritys</vt:lpstr>
      <vt:lpstr>Vastaanottajayritys</vt:lpstr>
    </vt:vector>
  </TitlesOfParts>
  <Company>Tikkurila Oy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Vastaanottajayritys</dc:title>
  <dc:creator>tlaeskri</dc:creator>
  <cp:lastModifiedBy>tlaeskri</cp:lastModifiedBy>
  <cp:revision>2</cp:revision>
  <cp:lastPrinted>2013-10-14T11:44:00Z</cp:lastPrinted>
  <dcterms:created xsi:type="dcterms:W3CDTF">2013-10-15T04:08:00Z</dcterms:created>
  <dcterms:modified xsi:type="dcterms:W3CDTF">2013-10-15T04:08:00Z</dcterms:modified>
</cp:coreProperties>
</file>