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1E" w:rsidRPr="00EA766C" w:rsidRDefault="005D4CC6" w:rsidP="00833025">
      <w:pPr>
        <w:rPr>
          <w:rFonts w:ascii="Arial" w:hAnsi="Arial" w:cs="Arial"/>
          <w:sz w:val="22"/>
          <w:szCs w:val="22"/>
          <w:lang w:val="en-US"/>
        </w:rPr>
      </w:pPr>
      <w:r>
        <w:rPr>
          <w:rFonts w:ascii="Arial" w:hAnsi="Arial" w:cs="Arial"/>
          <w:sz w:val="22"/>
          <w:szCs w:val="22"/>
          <w:lang w:val="en-US"/>
        </w:rPr>
        <w:t>150525</w:t>
      </w:r>
    </w:p>
    <w:p w:rsidR="00AF58D6" w:rsidRDefault="00F8114A" w:rsidP="000350D2">
      <w:pPr>
        <w:spacing w:after="120"/>
        <w:rPr>
          <w:rFonts w:ascii="Arial" w:hAnsi="Arial" w:cs="Arial"/>
          <w:i/>
          <w:sz w:val="22"/>
          <w:szCs w:val="22"/>
          <w:lang w:val="en-US"/>
        </w:rPr>
      </w:pPr>
      <w:r w:rsidRPr="00EA766C">
        <w:rPr>
          <w:rFonts w:ascii="Arial" w:hAnsi="Arial" w:cs="Arial"/>
          <w:sz w:val="22"/>
          <w:szCs w:val="22"/>
          <w:lang w:val="en-US"/>
        </w:rPr>
        <w:t xml:space="preserve">Mats </w:t>
      </w:r>
      <w:proofErr w:type="spellStart"/>
      <w:r w:rsidRPr="00EA766C">
        <w:rPr>
          <w:rFonts w:ascii="Arial" w:hAnsi="Arial" w:cs="Arial"/>
          <w:sz w:val="22"/>
          <w:szCs w:val="22"/>
          <w:lang w:val="en-US"/>
        </w:rPr>
        <w:t>Lundin</w:t>
      </w:r>
      <w:proofErr w:type="spellEnd"/>
      <w:r w:rsidR="00AF58D6" w:rsidRPr="00EA766C">
        <w:rPr>
          <w:rFonts w:ascii="Arial" w:hAnsi="Arial" w:cs="Arial"/>
          <w:sz w:val="22"/>
          <w:szCs w:val="22"/>
          <w:lang w:val="en-US"/>
        </w:rPr>
        <w:t xml:space="preserve">, </w:t>
      </w:r>
      <w:r w:rsidRPr="00EA766C">
        <w:rPr>
          <w:rFonts w:ascii="Arial" w:hAnsi="Arial" w:cs="Arial"/>
          <w:i/>
          <w:sz w:val="22"/>
          <w:szCs w:val="22"/>
          <w:lang w:val="en-US"/>
        </w:rPr>
        <w:t xml:space="preserve">VD, </w:t>
      </w:r>
      <w:proofErr w:type="spellStart"/>
      <w:r w:rsidRPr="00EA766C">
        <w:rPr>
          <w:rFonts w:ascii="Arial" w:hAnsi="Arial" w:cs="Arial"/>
          <w:i/>
          <w:sz w:val="22"/>
          <w:szCs w:val="22"/>
          <w:lang w:val="en-US"/>
        </w:rPr>
        <w:t>Swerea</w:t>
      </w:r>
      <w:proofErr w:type="spellEnd"/>
      <w:r w:rsidRPr="00EA766C">
        <w:rPr>
          <w:rFonts w:ascii="Arial" w:hAnsi="Arial" w:cs="Arial"/>
          <w:i/>
          <w:sz w:val="22"/>
          <w:szCs w:val="22"/>
          <w:lang w:val="en-US"/>
        </w:rPr>
        <w:t xml:space="preserve"> IVF AB</w:t>
      </w:r>
      <w:r w:rsidR="00C25CFD" w:rsidRPr="00EA766C">
        <w:rPr>
          <w:rFonts w:ascii="Arial" w:hAnsi="Arial" w:cs="Arial"/>
          <w:i/>
          <w:sz w:val="22"/>
          <w:szCs w:val="22"/>
          <w:lang w:val="en-US"/>
        </w:rPr>
        <w:t xml:space="preserve">, </w:t>
      </w:r>
      <w:hyperlink r:id="rId8" w:history="1">
        <w:r w:rsidR="00975DC9" w:rsidRPr="00AA51E0">
          <w:rPr>
            <w:rStyle w:val="Hyperlnk"/>
            <w:rFonts w:ascii="Arial" w:hAnsi="Arial" w:cs="Arial"/>
            <w:i/>
            <w:sz w:val="22"/>
            <w:szCs w:val="22"/>
            <w:lang w:val="en-US"/>
          </w:rPr>
          <w:t>mats.lundin@swerea.se</w:t>
        </w:r>
      </w:hyperlink>
    </w:p>
    <w:p w:rsidR="00975DC9" w:rsidRPr="00EA766C" w:rsidRDefault="003605B3" w:rsidP="000350D2">
      <w:pPr>
        <w:spacing w:after="120"/>
        <w:rPr>
          <w:rFonts w:ascii="Arial" w:hAnsi="Arial" w:cs="Arial"/>
          <w:i/>
          <w:sz w:val="22"/>
          <w:szCs w:val="22"/>
          <w:lang w:val="en-US"/>
        </w:rPr>
      </w:pPr>
      <w:r>
        <w:rPr>
          <w:rFonts w:ascii="Arial" w:hAnsi="Arial" w:cs="Arial"/>
          <w:i/>
          <w:noProof/>
          <w:sz w:val="22"/>
          <w:szCs w:val="22"/>
        </w:rPr>
        <w:drawing>
          <wp:inline distT="0" distB="0" distL="0" distR="0">
            <wp:extent cx="3578352" cy="2590800"/>
            <wp:effectExtent l="19050" t="0" r="3048" b="0"/>
            <wp:docPr id="2" name="Bildobjekt 1" descr="vibrationsbild_word_ngt besku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rationsbild_word_ngt beskuren.jpg"/>
                    <pic:cNvPicPr/>
                  </pic:nvPicPr>
                  <pic:blipFill>
                    <a:blip r:embed="rId9"/>
                    <a:stretch>
                      <a:fillRect/>
                    </a:stretch>
                  </pic:blipFill>
                  <pic:spPr>
                    <a:xfrm>
                      <a:off x="0" y="0"/>
                      <a:ext cx="3578352" cy="2590800"/>
                    </a:xfrm>
                    <a:prstGeom prst="rect">
                      <a:avLst/>
                    </a:prstGeom>
                  </pic:spPr>
                </pic:pic>
              </a:graphicData>
            </a:graphic>
          </wp:inline>
        </w:drawing>
      </w:r>
    </w:p>
    <w:p w:rsidR="00A31940" w:rsidRPr="00A31940" w:rsidRDefault="00255487" w:rsidP="00833025">
      <w:pPr>
        <w:rPr>
          <w:rFonts w:ascii="Arial" w:hAnsi="Arial" w:cs="Arial"/>
          <w:sz w:val="48"/>
          <w:szCs w:val="48"/>
        </w:rPr>
      </w:pPr>
      <w:r>
        <w:rPr>
          <w:rFonts w:ascii="Arial" w:hAnsi="Arial" w:cs="Arial"/>
          <w:sz w:val="48"/>
          <w:szCs w:val="48"/>
        </w:rPr>
        <w:t>Nytt projekt ska minska vibrationsskador</w:t>
      </w:r>
    </w:p>
    <w:p w:rsidR="00A31940" w:rsidRDefault="00A31940" w:rsidP="00833025">
      <w:pPr>
        <w:spacing w:line="276" w:lineRule="auto"/>
        <w:jc w:val="both"/>
        <w:rPr>
          <w:rFonts w:ascii="Arial" w:hAnsi="Arial" w:cs="Arial"/>
          <w:i/>
          <w:sz w:val="24"/>
        </w:rPr>
      </w:pPr>
    </w:p>
    <w:p w:rsidR="00E72E72" w:rsidRPr="008A2C04" w:rsidRDefault="00255487" w:rsidP="000C0A80">
      <w:pPr>
        <w:spacing w:line="276" w:lineRule="auto"/>
        <w:rPr>
          <w:rFonts w:ascii="Arial" w:hAnsi="Arial" w:cs="Arial"/>
          <w:i/>
          <w:sz w:val="24"/>
        </w:rPr>
      </w:pPr>
      <w:r>
        <w:rPr>
          <w:rFonts w:ascii="Arial" w:hAnsi="Arial" w:cs="Arial"/>
          <w:i/>
          <w:sz w:val="24"/>
        </w:rPr>
        <w:t>Vinnova satsar 7,3 miljoner kronor på ett</w:t>
      </w:r>
      <w:r w:rsidR="00CA016C">
        <w:rPr>
          <w:rFonts w:ascii="Arial" w:hAnsi="Arial" w:cs="Arial"/>
          <w:i/>
          <w:sz w:val="24"/>
        </w:rPr>
        <w:t xml:space="preserve"> av</w:t>
      </w:r>
      <w:r>
        <w:rPr>
          <w:rFonts w:ascii="Arial" w:hAnsi="Arial" w:cs="Arial"/>
          <w:i/>
          <w:sz w:val="24"/>
        </w:rPr>
        <w:t xml:space="preserve"> </w:t>
      </w:r>
      <w:proofErr w:type="spellStart"/>
      <w:r w:rsidR="00CA016C">
        <w:rPr>
          <w:rFonts w:ascii="Arial" w:hAnsi="Arial" w:cs="Arial"/>
          <w:i/>
          <w:sz w:val="24"/>
        </w:rPr>
        <w:t>Swerea</w:t>
      </w:r>
      <w:proofErr w:type="spellEnd"/>
      <w:r w:rsidR="00CA016C">
        <w:rPr>
          <w:rFonts w:ascii="Arial" w:hAnsi="Arial" w:cs="Arial"/>
          <w:i/>
          <w:sz w:val="24"/>
        </w:rPr>
        <w:t xml:space="preserve"> IVF lett </w:t>
      </w:r>
      <w:r>
        <w:rPr>
          <w:rFonts w:ascii="Arial" w:hAnsi="Arial" w:cs="Arial"/>
          <w:i/>
          <w:sz w:val="24"/>
        </w:rPr>
        <w:t xml:space="preserve">projekt som </w:t>
      </w:r>
      <w:r w:rsidRPr="00255487">
        <w:rPr>
          <w:rFonts w:ascii="Arial" w:hAnsi="Arial" w:cs="Arial"/>
          <w:i/>
          <w:sz w:val="24"/>
        </w:rPr>
        <w:t xml:space="preserve">ska </w:t>
      </w:r>
      <w:r>
        <w:rPr>
          <w:rFonts w:ascii="Arial" w:hAnsi="Arial" w:cs="Arial"/>
          <w:i/>
          <w:sz w:val="24"/>
        </w:rPr>
        <w:t xml:space="preserve">ta helhetsgrepp om </w:t>
      </w:r>
      <w:r w:rsidRPr="00255487">
        <w:rPr>
          <w:rFonts w:ascii="Arial" w:hAnsi="Arial" w:cs="Arial"/>
          <w:i/>
          <w:sz w:val="24"/>
        </w:rPr>
        <w:t>vibrationsskador i arbetsmiljöer</w:t>
      </w:r>
      <w:r w:rsidR="00F8114A">
        <w:rPr>
          <w:rFonts w:ascii="Arial" w:hAnsi="Arial" w:cs="Arial"/>
          <w:i/>
          <w:sz w:val="24"/>
        </w:rPr>
        <w:t>.</w:t>
      </w:r>
      <w:r>
        <w:rPr>
          <w:rFonts w:ascii="Arial" w:hAnsi="Arial" w:cs="Arial"/>
          <w:i/>
          <w:sz w:val="24"/>
        </w:rPr>
        <w:t xml:space="preserve"> </w:t>
      </w:r>
      <w:r w:rsidR="00CA016C">
        <w:rPr>
          <w:rFonts w:ascii="Arial" w:hAnsi="Arial" w:cs="Arial"/>
          <w:i/>
          <w:sz w:val="24"/>
        </w:rPr>
        <w:t>Målet att med hjälp av nyutvecklad patenterad teknik och bättre användning av existerande kunskap ta bort vibrationsskadorna genom att utveckla lågvibrerande handhållna maskiner</w:t>
      </w:r>
      <w:r w:rsidR="00975DC9">
        <w:rPr>
          <w:rFonts w:ascii="Arial" w:hAnsi="Arial" w:cs="Arial"/>
          <w:i/>
          <w:sz w:val="24"/>
        </w:rPr>
        <w:t>.</w:t>
      </w:r>
      <w:r>
        <w:rPr>
          <w:rFonts w:ascii="Arial" w:hAnsi="Arial" w:cs="Arial"/>
          <w:i/>
          <w:sz w:val="24"/>
        </w:rPr>
        <w:t xml:space="preserve"> </w:t>
      </w:r>
      <w:r w:rsidR="00F8114A">
        <w:rPr>
          <w:rFonts w:ascii="Arial" w:hAnsi="Arial" w:cs="Arial"/>
          <w:i/>
          <w:sz w:val="24"/>
        </w:rPr>
        <w:t xml:space="preserve"> </w:t>
      </w:r>
    </w:p>
    <w:p w:rsidR="00E72E72" w:rsidRPr="008A2C04" w:rsidRDefault="00E72E72" w:rsidP="00833025">
      <w:pPr>
        <w:rPr>
          <w:rFonts w:ascii="Akzidenz Grotesk BE" w:hAnsi="Akzidenz Grotesk BE"/>
          <w:i/>
          <w:sz w:val="24"/>
        </w:rPr>
      </w:pPr>
    </w:p>
    <w:p w:rsidR="00467FDA" w:rsidRDefault="00467FDA" w:rsidP="00833025">
      <w:pPr>
        <w:spacing w:after="210"/>
        <w:jc w:val="both"/>
        <w:rPr>
          <w:rFonts w:ascii="Minion Pro" w:hAnsi="Minion Pro"/>
          <w:sz w:val="22"/>
          <w:szCs w:val="22"/>
        </w:rPr>
        <w:sectPr w:rsidR="00467FDA" w:rsidSect="003605B3">
          <w:headerReference w:type="first" r:id="rId10"/>
          <w:footerReference w:type="first" r:id="rId11"/>
          <w:pgSz w:w="11906" w:h="16838" w:code="9"/>
          <w:pgMar w:top="1244" w:right="1418" w:bottom="1077" w:left="1701" w:header="709" w:footer="0" w:gutter="0"/>
          <w:cols w:space="708"/>
          <w:titlePg/>
          <w:docGrid w:linePitch="360"/>
        </w:sectPr>
      </w:pPr>
    </w:p>
    <w:p w:rsidR="003605B3" w:rsidRDefault="003605B3" w:rsidP="003605B3">
      <w:pPr>
        <w:rPr>
          <w:rStyle w:val="Betoning"/>
          <w:i w:val="0"/>
          <w:sz w:val="22"/>
          <w:szCs w:val="22"/>
        </w:rPr>
      </w:pPr>
      <w:r w:rsidRPr="003605B3">
        <w:rPr>
          <w:rStyle w:val="Betoning"/>
          <w:i w:val="0"/>
          <w:sz w:val="22"/>
          <w:szCs w:val="22"/>
        </w:rPr>
        <w:lastRenderedPageBreak/>
        <w:t>Vibrationsskador är den näst största orsaken till arbetsskador bland män, och förekonsten bland kvinnor ökar stadigt. Ofta är det unga människor som drabbas, vilket inte sällan leder till arbetslöshet. Besvären är livslånga</w:t>
      </w:r>
      <w:r>
        <w:rPr>
          <w:rStyle w:val="Betoning"/>
          <w:i w:val="0"/>
          <w:sz w:val="22"/>
          <w:szCs w:val="22"/>
        </w:rPr>
        <w:t>;</w:t>
      </w:r>
      <w:r w:rsidRPr="003605B3">
        <w:rPr>
          <w:rStyle w:val="Betoning"/>
          <w:i w:val="0"/>
          <w:sz w:val="22"/>
          <w:szCs w:val="22"/>
        </w:rPr>
        <w:t xml:space="preserve"> händerna domnar bort, man får stickningar och fingertopparna blir vita och kalla</w:t>
      </w:r>
      <w:r>
        <w:rPr>
          <w:rStyle w:val="Betoning"/>
          <w:i w:val="0"/>
          <w:sz w:val="22"/>
          <w:szCs w:val="22"/>
        </w:rPr>
        <w:t>. K</w:t>
      </w:r>
      <w:r w:rsidRPr="003605B3">
        <w:rPr>
          <w:rStyle w:val="Betoning"/>
          <w:i w:val="0"/>
          <w:sz w:val="22"/>
          <w:szCs w:val="22"/>
        </w:rPr>
        <w:t>änseln och motoriken försämras</w:t>
      </w:r>
      <w:r>
        <w:rPr>
          <w:rStyle w:val="Betoning"/>
          <w:i w:val="0"/>
          <w:sz w:val="22"/>
          <w:szCs w:val="22"/>
        </w:rPr>
        <w:t xml:space="preserve"> vilket även</w:t>
      </w:r>
      <w:r w:rsidRPr="003605B3">
        <w:rPr>
          <w:rStyle w:val="Betoning"/>
          <w:i w:val="0"/>
          <w:sz w:val="22"/>
          <w:szCs w:val="22"/>
        </w:rPr>
        <w:t xml:space="preserve"> innebär stora problem i samband med många fritidsaktiviteter. Samhällskostnaderna uppskattas till sju miljarder årligen.</w:t>
      </w:r>
      <w:r>
        <w:rPr>
          <w:rStyle w:val="Betoning"/>
          <w:i w:val="0"/>
          <w:sz w:val="22"/>
          <w:szCs w:val="22"/>
        </w:rPr>
        <w:t xml:space="preserve"> </w:t>
      </w:r>
    </w:p>
    <w:p w:rsidR="003605B3" w:rsidRDefault="003605B3" w:rsidP="003605B3">
      <w:pPr>
        <w:rPr>
          <w:rStyle w:val="Betoning"/>
          <w:i w:val="0"/>
          <w:sz w:val="22"/>
          <w:szCs w:val="22"/>
        </w:rPr>
      </w:pPr>
    </w:p>
    <w:p w:rsidR="003605B3" w:rsidRDefault="003605B3" w:rsidP="003605B3">
      <w:pPr>
        <w:rPr>
          <w:iCs/>
          <w:sz w:val="22"/>
          <w:szCs w:val="22"/>
        </w:rPr>
      </w:pPr>
      <w:r w:rsidRPr="003605B3">
        <w:rPr>
          <w:iCs/>
          <w:sz w:val="22"/>
          <w:szCs w:val="22"/>
        </w:rPr>
        <w:t xml:space="preserve">Men det finns lösningar! </w:t>
      </w:r>
    </w:p>
    <w:p w:rsidR="003605B3" w:rsidRDefault="003605B3" w:rsidP="003605B3">
      <w:pPr>
        <w:rPr>
          <w:iCs/>
          <w:sz w:val="22"/>
          <w:szCs w:val="22"/>
        </w:rPr>
      </w:pPr>
    </w:p>
    <w:p w:rsidR="003605B3" w:rsidRPr="000A29C2" w:rsidRDefault="003605B3" w:rsidP="003605B3">
      <w:pPr>
        <w:rPr>
          <w:rStyle w:val="Betoning"/>
          <w:i w:val="0"/>
          <w:sz w:val="22"/>
          <w:szCs w:val="22"/>
        </w:rPr>
      </w:pPr>
      <w:r w:rsidRPr="003605B3">
        <w:rPr>
          <w:iCs/>
          <w:sz w:val="22"/>
          <w:szCs w:val="22"/>
        </w:rPr>
        <w:t xml:space="preserve">Två centrala typer av vibrationer är roterande </w:t>
      </w:r>
      <w:r>
        <w:rPr>
          <w:iCs/>
          <w:sz w:val="22"/>
          <w:szCs w:val="22"/>
        </w:rPr>
        <w:t>respektive</w:t>
      </w:r>
      <w:r w:rsidRPr="003605B3">
        <w:rPr>
          <w:iCs/>
          <w:sz w:val="22"/>
          <w:szCs w:val="22"/>
        </w:rPr>
        <w:t xml:space="preserve"> slående (</w:t>
      </w:r>
      <w:proofErr w:type="spellStart"/>
      <w:r w:rsidRPr="003605B3">
        <w:rPr>
          <w:iCs/>
          <w:sz w:val="22"/>
          <w:szCs w:val="22"/>
        </w:rPr>
        <w:t>translaterande</w:t>
      </w:r>
      <w:proofErr w:type="spellEnd"/>
      <w:r w:rsidRPr="003605B3">
        <w:rPr>
          <w:iCs/>
          <w:sz w:val="22"/>
          <w:szCs w:val="22"/>
        </w:rPr>
        <w:t xml:space="preserve">) vibrationer. </w:t>
      </w:r>
      <w:proofErr w:type="spellStart"/>
      <w:r w:rsidRPr="003605B3">
        <w:rPr>
          <w:iCs/>
          <w:sz w:val="22"/>
          <w:szCs w:val="22"/>
        </w:rPr>
        <w:t>Swerea</w:t>
      </w:r>
      <w:proofErr w:type="spellEnd"/>
      <w:r w:rsidRPr="003605B3">
        <w:rPr>
          <w:iCs/>
          <w:sz w:val="22"/>
          <w:szCs w:val="22"/>
        </w:rPr>
        <w:t xml:space="preserve"> IVF har sedan tidigare visat på hur vibrationer från roterande maskiner, t ex slipmaskiner, effektivt kan åtgärdas. Däremot har de slående maskiner fortsatt att vara ett problem. </w:t>
      </w:r>
      <w:r>
        <w:rPr>
          <w:iCs/>
          <w:sz w:val="22"/>
          <w:szCs w:val="22"/>
        </w:rPr>
        <w:t>E</w:t>
      </w:r>
      <w:r w:rsidRPr="003605B3">
        <w:rPr>
          <w:iCs/>
          <w:sz w:val="22"/>
          <w:szCs w:val="22"/>
        </w:rPr>
        <w:t xml:space="preserve">tt mycket lovande koncept till åtgärd </w:t>
      </w:r>
      <w:r>
        <w:rPr>
          <w:iCs/>
          <w:sz w:val="22"/>
          <w:szCs w:val="22"/>
        </w:rPr>
        <w:t xml:space="preserve">har </w:t>
      </w:r>
      <w:r w:rsidRPr="003605B3">
        <w:rPr>
          <w:iCs/>
          <w:sz w:val="22"/>
          <w:szCs w:val="22"/>
        </w:rPr>
        <w:t xml:space="preserve">tagits fram i ett </w:t>
      </w:r>
      <w:r>
        <w:rPr>
          <w:iCs/>
          <w:sz w:val="22"/>
          <w:szCs w:val="22"/>
        </w:rPr>
        <w:t xml:space="preserve">nyligen </w:t>
      </w:r>
      <w:r w:rsidRPr="003605B3">
        <w:rPr>
          <w:iCs/>
          <w:sz w:val="22"/>
          <w:szCs w:val="22"/>
        </w:rPr>
        <w:t xml:space="preserve">avslutat projekt finansierat av AFA Försäkring. Båda </w:t>
      </w:r>
      <w:r w:rsidRPr="003605B3">
        <w:rPr>
          <w:iCs/>
          <w:sz w:val="22"/>
          <w:szCs w:val="22"/>
        </w:rPr>
        <w:lastRenderedPageBreak/>
        <w:t>lösningsmodellerna är användbara även för andra vibrationsfall än handhållna maskiner. Till exempel har det visat sig att tekniken kan användas för att minska vibrationerna även i flygplanspropellrar och CD-spelare</w:t>
      </w:r>
      <w:r>
        <w:rPr>
          <w:iCs/>
          <w:sz w:val="22"/>
          <w:szCs w:val="22"/>
        </w:rPr>
        <w:t>.</w:t>
      </w:r>
    </w:p>
    <w:p w:rsidR="003605B3" w:rsidRDefault="003605B3" w:rsidP="003605B3">
      <w:pPr>
        <w:rPr>
          <w:iCs/>
          <w:sz w:val="22"/>
          <w:szCs w:val="22"/>
        </w:rPr>
      </w:pPr>
    </w:p>
    <w:p w:rsidR="003605B3" w:rsidRPr="003605B3" w:rsidRDefault="003605B3" w:rsidP="003605B3">
      <w:pPr>
        <w:rPr>
          <w:iCs/>
          <w:sz w:val="22"/>
          <w:szCs w:val="22"/>
        </w:rPr>
      </w:pPr>
      <w:r w:rsidRPr="003605B3">
        <w:rPr>
          <w:iCs/>
          <w:sz w:val="22"/>
          <w:szCs w:val="22"/>
        </w:rPr>
        <w:t>V</w:t>
      </w:r>
      <w:r>
        <w:rPr>
          <w:iCs/>
          <w:sz w:val="22"/>
          <w:szCs w:val="22"/>
        </w:rPr>
        <w:t>innova</w:t>
      </w:r>
      <w:r w:rsidRPr="003605B3">
        <w:rPr>
          <w:iCs/>
          <w:sz w:val="22"/>
          <w:szCs w:val="22"/>
        </w:rPr>
        <w:t xml:space="preserve"> har nu anslagit 7,3 miljoner kronor till ett tvåårigt projekt, som påbörjas inom kort. Ett konsortium med bred representation har skapats bestående av alla aktuella samhällsaktörer. </w:t>
      </w:r>
    </w:p>
    <w:p w:rsidR="003605B3" w:rsidRPr="003605B3" w:rsidRDefault="003605B3" w:rsidP="003605B3">
      <w:pPr>
        <w:rPr>
          <w:iCs/>
          <w:sz w:val="22"/>
          <w:szCs w:val="22"/>
        </w:rPr>
      </w:pPr>
    </w:p>
    <w:p w:rsidR="003605B3" w:rsidRPr="003605B3" w:rsidRDefault="003605B3" w:rsidP="003605B3">
      <w:pPr>
        <w:rPr>
          <w:iCs/>
          <w:sz w:val="22"/>
          <w:szCs w:val="22"/>
        </w:rPr>
      </w:pPr>
      <w:r>
        <w:rPr>
          <w:iCs/>
          <w:sz w:val="22"/>
          <w:szCs w:val="22"/>
        </w:rPr>
        <w:t xml:space="preserve">– </w:t>
      </w:r>
      <w:r w:rsidRPr="003605B3">
        <w:rPr>
          <w:iCs/>
          <w:sz w:val="22"/>
          <w:szCs w:val="22"/>
        </w:rPr>
        <w:t>Det unika i projektet är att vi nu äntligen samlar alla intressenter i samhället kring problematiken för att skapa en efterfrågan på bättre maskiner. Alla har ju faktiskt något att vinna på att vibrationerna elimineras, säger Hans Lindell, som är leder konsortiet.</w:t>
      </w:r>
      <w:r>
        <w:rPr>
          <w:iCs/>
          <w:sz w:val="22"/>
          <w:szCs w:val="22"/>
        </w:rPr>
        <w:t xml:space="preserve"> </w:t>
      </w:r>
      <w:r w:rsidRPr="003605B3">
        <w:rPr>
          <w:iCs/>
          <w:sz w:val="22"/>
          <w:szCs w:val="22"/>
        </w:rPr>
        <w:t>Vi vill med projektet visa att det går, fortsätter Hans.</w:t>
      </w:r>
    </w:p>
    <w:p w:rsidR="000A29C2" w:rsidRPr="000A29C2" w:rsidRDefault="000A29C2" w:rsidP="00975DC9">
      <w:pPr>
        <w:rPr>
          <w:rStyle w:val="Betoning"/>
          <w:i w:val="0"/>
          <w:sz w:val="22"/>
          <w:szCs w:val="22"/>
        </w:rPr>
      </w:pPr>
    </w:p>
    <w:p w:rsidR="00B63840" w:rsidRPr="00503838" w:rsidRDefault="00B63840" w:rsidP="00F8114A">
      <w:pPr>
        <w:rPr>
          <w:rStyle w:val="Betoning"/>
          <w:b/>
          <w:i w:val="0"/>
          <w:sz w:val="22"/>
          <w:szCs w:val="22"/>
        </w:rPr>
      </w:pPr>
      <w:r w:rsidRPr="00503838">
        <w:rPr>
          <w:rStyle w:val="Betoning"/>
          <w:b/>
          <w:i w:val="0"/>
          <w:sz w:val="22"/>
          <w:szCs w:val="22"/>
        </w:rPr>
        <w:t xml:space="preserve">Kontaktperson: </w:t>
      </w:r>
    </w:p>
    <w:p w:rsidR="00B63840" w:rsidRDefault="007C652F" w:rsidP="00F8114A">
      <w:pPr>
        <w:rPr>
          <w:rStyle w:val="Betoning"/>
          <w:i w:val="0"/>
          <w:sz w:val="22"/>
          <w:szCs w:val="22"/>
        </w:rPr>
      </w:pPr>
      <w:r>
        <w:rPr>
          <w:rStyle w:val="Betoning"/>
          <w:i w:val="0"/>
          <w:sz w:val="22"/>
          <w:szCs w:val="22"/>
        </w:rPr>
        <w:t>Hans Lindell</w:t>
      </w:r>
    </w:p>
    <w:p w:rsidR="00B63840" w:rsidRDefault="00B63840" w:rsidP="00F8114A">
      <w:pPr>
        <w:rPr>
          <w:rStyle w:val="Betoning"/>
          <w:i w:val="0"/>
          <w:sz w:val="22"/>
          <w:szCs w:val="22"/>
        </w:rPr>
      </w:pPr>
      <w:r>
        <w:rPr>
          <w:rStyle w:val="Betoning"/>
          <w:i w:val="0"/>
          <w:sz w:val="22"/>
          <w:szCs w:val="22"/>
        </w:rPr>
        <w:t xml:space="preserve">Tfn: </w:t>
      </w:r>
      <w:r w:rsidR="007C652F">
        <w:rPr>
          <w:rStyle w:val="Betoning"/>
          <w:i w:val="0"/>
          <w:sz w:val="22"/>
          <w:szCs w:val="22"/>
        </w:rPr>
        <w:t>031-706 60 02</w:t>
      </w:r>
    </w:p>
    <w:p w:rsidR="000C0A80" w:rsidRPr="005D4CC6" w:rsidRDefault="007C652F" w:rsidP="000C0A80">
      <w:pPr>
        <w:rPr>
          <w:rStyle w:val="Betoning"/>
          <w:i w:val="0"/>
          <w:sz w:val="22"/>
          <w:szCs w:val="22"/>
        </w:rPr>
      </w:pPr>
      <w:r w:rsidRPr="005D4CC6">
        <w:rPr>
          <w:rStyle w:val="Betoning"/>
          <w:i w:val="0"/>
          <w:sz w:val="22"/>
          <w:szCs w:val="22"/>
        </w:rPr>
        <w:t>hans.lindell</w:t>
      </w:r>
      <w:r w:rsidR="00B63840" w:rsidRPr="005D4CC6">
        <w:rPr>
          <w:rStyle w:val="Betoning"/>
          <w:i w:val="0"/>
          <w:sz w:val="22"/>
          <w:szCs w:val="22"/>
        </w:rPr>
        <w:t>@swerea.se</w:t>
      </w:r>
      <w:bookmarkStart w:id="0" w:name="_GoBack"/>
      <w:bookmarkEnd w:id="0"/>
      <w:r w:rsidRPr="005D4CC6">
        <w:rPr>
          <w:rStyle w:val="Betoning"/>
          <w:i w:val="0"/>
          <w:sz w:val="22"/>
          <w:szCs w:val="22"/>
        </w:rPr>
        <w:t xml:space="preserve"> </w:t>
      </w:r>
      <w:r w:rsidR="00E72E72" w:rsidRPr="005D4CC6">
        <w:rPr>
          <w:rStyle w:val="Betoning"/>
          <w:i w:val="0"/>
          <w:sz w:val="22"/>
          <w:szCs w:val="22"/>
        </w:rPr>
        <w:t xml:space="preserve"> </w:t>
      </w:r>
    </w:p>
    <w:p w:rsidR="008A2C04" w:rsidRPr="005D4CC6" w:rsidRDefault="008A2C04" w:rsidP="00833025">
      <w:pPr>
        <w:rPr>
          <w:rFonts w:ascii="Akzidenz Grotesk BE" w:hAnsi="Akzidenz Grotesk BE"/>
          <w:sz w:val="36"/>
          <w:szCs w:val="36"/>
        </w:rPr>
        <w:sectPr w:rsidR="008A2C04" w:rsidRPr="005D4CC6" w:rsidSect="003605B3">
          <w:type w:val="continuous"/>
          <w:pgSz w:w="11906" w:h="16838" w:code="9"/>
          <w:pgMar w:top="1244" w:right="1418" w:bottom="249" w:left="1701" w:header="709" w:footer="0" w:gutter="0"/>
          <w:cols w:num="2" w:space="285"/>
          <w:titlePg/>
          <w:docGrid w:linePitch="360"/>
        </w:sectPr>
      </w:pPr>
    </w:p>
    <w:p w:rsidR="00F22462" w:rsidRPr="005D4CC6" w:rsidRDefault="00F22462" w:rsidP="00833025">
      <w:pPr>
        <w:rPr>
          <w:rFonts w:ascii="Akzidenz Grotesk BE" w:hAnsi="Akzidenz Grotesk BE"/>
          <w:sz w:val="36"/>
          <w:szCs w:val="36"/>
        </w:rPr>
      </w:pPr>
    </w:p>
    <w:p w:rsidR="00F22462" w:rsidRDefault="00114D0C" w:rsidP="00833025">
      <w:pPr>
        <w:rPr>
          <w:rFonts w:ascii="Akzidenz Grotesk BE" w:hAnsi="Akzidenz Grotesk BE"/>
          <w:sz w:val="36"/>
          <w:szCs w:val="36"/>
        </w:rPr>
      </w:pPr>
      <w:r>
        <w:rPr>
          <w:rFonts w:ascii="Arial" w:hAnsi="Arial" w:cs="Arial"/>
          <w:noProof/>
          <w:szCs w:val="20"/>
        </w:rPr>
        <w:drawing>
          <wp:inline distT="0" distB="0" distL="0" distR="0">
            <wp:extent cx="1690370" cy="308610"/>
            <wp:effectExtent l="0" t="0" r="1143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0370" cy="308610"/>
                    </a:xfrm>
                    <a:prstGeom prst="rect">
                      <a:avLst/>
                    </a:prstGeom>
                    <a:noFill/>
                    <a:ln>
                      <a:noFill/>
                    </a:ln>
                  </pic:spPr>
                </pic:pic>
              </a:graphicData>
            </a:graphic>
          </wp:inline>
        </w:drawing>
      </w:r>
    </w:p>
    <w:p w:rsidR="007307A1" w:rsidRDefault="005035EA" w:rsidP="005035EA">
      <w:pPr>
        <w:widowControl w:val="0"/>
        <w:autoSpaceDE w:val="0"/>
        <w:autoSpaceDN w:val="0"/>
        <w:adjustRightInd w:val="0"/>
        <w:rPr>
          <w:sz w:val="14"/>
          <w:szCs w:val="14"/>
        </w:rPr>
      </w:pPr>
      <w:r w:rsidRPr="005035EA">
        <w:rPr>
          <w:rFonts w:ascii="Arial" w:hAnsi="Arial" w:cs="Arial"/>
          <w:sz w:val="14"/>
          <w:szCs w:val="14"/>
        </w:rPr>
        <w:t>Vi förser tillverkande och produktutvecklande företag med avancerade forsknings- och konsulttjänster. Målet är att snabbt omvandla ny teknik och nya metoder till praktisk nytta. Även offentliga institutioner vänder sig till oss för att utveckla produkter o</w:t>
      </w:r>
      <w:r w:rsidR="00A70C8C">
        <w:rPr>
          <w:rFonts w:ascii="Arial" w:hAnsi="Arial" w:cs="Arial"/>
          <w:sz w:val="14"/>
          <w:szCs w:val="14"/>
        </w:rPr>
        <w:t>ch processer som bättre hushålla</w:t>
      </w:r>
      <w:r w:rsidRPr="005035EA">
        <w:rPr>
          <w:rFonts w:ascii="Arial" w:hAnsi="Arial" w:cs="Arial"/>
          <w:sz w:val="14"/>
          <w:szCs w:val="14"/>
        </w:rPr>
        <w:t>r med jordens ändliga resurser</w:t>
      </w:r>
      <w:r>
        <w:rPr>
          <w:sz w:val="14"/>
          <w:szCs w:val="14"/>
        </w:rPr>
        <w:t>.</w:t>
      </w:r>
    </w:p>
    <w:sectPr w:rsidR="007307A1" w:rsidSect="003605B3">
      <w:type w:val="continuous"/>
      <w:pgSz w:w="11906" w:h="16838" w:code="9"/>
      <w:pgMar w:top="1244" w:right="1418" w:bottom="1077"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5B3" w:rsidRDefault="003605B3">
      <w:r>
        <w:separator/>
      </w:r>
    </w:p>
  </w:endnote>
  <w:endnote w:type="continuationSeparator" w:id="0">
    <w:p w:rsidR="003605B3" w:rsidRDefault="00360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kzidenz Grotesk BE">
    <w:altName w:val="Helvetica Neue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 Std Regular">
    <w:charset w:val="00"/>
    <w:family w:val="auto"/>
    <w:pitch w:val="variable"/>
    <w:sig w:usb0="8000002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altName w:val="Cambria Math"/>
    <w:charset w:val="00"/>
    <w:family w:val="auto"/>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B3" w:rsidRDefault="003605B3">
    <w:pPr>
      <w:pStyle w:val="Sidfot"/>
    </w:pPr>
  </w:p>
  <w:p w:rsidR="003605B3" w:rsidRDefault="003605B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5B3" w:rsidRDefault="003605B3">
      <w:r>
        <w:separator/>
      </w:r>
    </w:p>
  </w:footnote>
  <w:footnote w:type="continuationSeparator" w:id="0">
    <w:p w:rsidR="003605B3" w:rsidRDefault="00360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B3" w:rsidRPr="000C0A80" w:rsidRDefault="003605B3" w:rsidP="003605B3">
    <w:pPr>
      <w:pStyle w:val="Sidhuvud"/>
      <w:tabs>
        <w:tab w:val="clear" w:pos="4536"/>
        <w:tab w:val="clear" w:pos="9072"/>
        <w:tab w:val="right" w:pos="8789"/>
      </w:tabs>
      <w:ind w:left="-851" w:right="-2"/>
      <w:rPr>
        <w:i/>
      </w:rPr>
    </w:pPr>
    <w:r>
      <w:rPr>
        <w:rFonts w:ascii="Arial" w:hAnsi="Arial" w:cs="Arial"/>
        <w:i/>
        <w:szCs w:val="20"/>
      </w:rPr>
      <w:t>Pressrelease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03CD5"/>
    <w:multiLevelType w:val="multilevel"/>
    <w:tmpl w:val="D02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rsids>
    <w:rsidRoot w:val="004C6F3A"/>
    <w:rsid w:val="00000DE2"/>
    <w:rsid w:val="000012FD"/>
    <w:rsid w:val="00001461"/>
    <w:rsid w:val="000017BF"/>
    <w:rsid w:val="0000199D"/>
    <w:rsid w:val="00001A97"/>
    <w:rsid w:val="00001C79"/>
    <w:rsid w:val="0000275C"/>
    <w:rsid w:val="0000278F"/>
    <w:rsid w:val="00003726"/>
    <w:rsid w:val="00003D4C"/>
    <w:rsid w:val="00003EA2"/>
    <w:rsid w:val="00004A1D"/>
    <w:rsid w:val="00004FE8"/>
    <w:rsid w:val="000059C5"/>
    <w:rsid w:val="00006EF9"/>
    <w:rsid w:val="0000766E"/>
    <w:rsid w:val="00010071"/>
    <w:rsid w:val="00010AA5"/>
    <w:rsid w:val="000110FE"/>
    <w:rsid w:val="00011853"/>
    <w:rsid w:val="00011DB5"/>
    <w:rsid w:val="00012787"/>
    <w:rsid w:val="00013840"/>
    <w:rsid w:val="00013916"/>
    <w:rsid w:val="0001416A"/>
    <w:rsid w:val="0001488A"/>
    <w:rsid w:val="00015C6F"/>
    <w:rsid w:val="00016858"/>
    <w:rsid w:val="00017054"/>
    <w:rsid w:val="00017683"/>
    <w:rsid w:val="00017F56"/>
    <w:rsid w:val="00017FFA"/>
    <w:rsid w:val="00020963"/>
    <w:rsid w:val="0002110C"/>
    <w:rsid w:val="0002194B"/>
    <w:rsid w:val="0002202D"/>
    <w:rsid w:val="0002295D"/>
    <w:rsid w:val="0002303C"/>
    <w:rsid w:val="000230C8"/>
    <w:rsid w:val="000233C3"/>
    <w:rsid w:val="00030E3C"/>
    <w:rsid w:val="000311D0"/>
    <w:rsid w:val="000315F0"/>
    <w:rsid w:val="000319D0"/>
    <w:rsid w:val="00031C28"/>
    <w:rsid w:val="00031C81"/>
    <w:rsid w:val="00031FDC"/>
    <w:rsid w:val="000325A5"/>
    <w:rsid w:val="00033378"/>
    <w:rsid w:val="00033474"/>
    <w:rsid w:val="0003352F"/>
    <w:rsid w:val="000337AB"/>
    <w:rsid w:val="00033A7F"/>
    <w:rsid w:val="00033E47"/>
    <w:rsid w:val="00034BBE"/>
    <w:rsid w:val="000350D2"/>
    <w:rsid w:val="0003581E"/>
    <w:rsid w:val="0003630E"/>
    <w:rsid w:val="00036724"/>
    <w:rsid w:val="00036EEC"/>
    <w:rsid w:val="00037043"/>
    <w:rsid w:val="000376FE"/>
    <w:rsid w:val="00037977"/>
    <w:rsid w:val="00037AA1"/>
    <w:rsid w:val="00037C09"/>
    <w:rsid w:val="00037FDD"/>
    <w:rsid w:val="00040180"/>
    <w:rsid w:val="0004020D"/>
    <w:rsid w:val="00040586"/>
    <w:rsid w:val="000408E3"/>
    <w:rsid w:val="00040AEC"/>
    <w:rsid w:val="00042139"/>
    <w:rsid w:val="00042148"/>
    <w:rsid w:val="00042151"/>
    <w:rsid w:val="00042421"/>
    <w:rsid w:val="00043397"/>
    <w:rsid w:val="000434AC"/>
    <w:rsid w:val="00043626"/>
    <w:rsid w:val="00043692"/>
    <w:rsid w:val="000444BA"/>
    <w:rsid w:val="00044651"/>
    <w:rsid w:val="00044CAB"/>
    <w:rsid w:val="00044EC0"/>
    <w:rsid w:val="0004510D"/>
    <w:rsid w:val="00045D4D"/>
    <w:rsid w:val="000466D7"/>
    <w:rsid w:val="000468A6"/>
    <w:rsid w:val="00046C8E"/>
    <w:rsid w:val="00047040"/>
    <w:rsid w:val="000474F4"/>
    <w:rsid w:val="00050B87"/>
    <w:rsid w:val="00050DF1"/>
    <w:rsid w:val="0005187B"/>
    <w:rsid w:val="000523F6"/>
    <w:rsid w:val="0005271D"/>
    <w:rsid w:val="00052870"/>
    <w:rsid w:val="0005292A"/>
    <w:rsid w:val="0005329D"/>
    <w:rsid w:val="00053499"/>
    <w:rsid w:val="000539AA"/>
    <w:rsid w:val="00053CB2"/>
    <w:rsid w:val="0005444C"/>
    <w:rsid w:val="0005562F"/>
    <w:rsid w:val="000556C0"/>
    <w:rsid w:val="00055971"/>
    <w:rsid w:val="000559EC"/>
    <w:rsid w:val="00056566"/>
    <w:rsid w:val="000566F9"/>
    <w:rsid w:val="000567AF"/>
    <w:rsid w:val="00056A9A"/>
    <w:rsid w:val="000572BC"/>
    <w:rsid w:val="000572BE"/>
    <w:rsid w:val="00057C88"/>
    <w:rsid w:val="00057CA4"/>
    <w:rsid w:val="00060096"/>
    <w:rsid w:val="00060118"/>
    <w:rsid w:val="0006152C"/>
    <w:rsid w:val="000621D9"/>
    <w:rsid w:val="00062208"/>
    <w:rsid w:val="00062697"/>
    <w:rsid w:val="000627AC"/>
    <w:rsid w:val="00062AD3"/>
    <w:rsid w:val="000637FA"/>
    <w:rsid w:val="000640DF"/>
    <w:rsid w:val="000643E5"/>
    <w:rsid w:val="00064854"/>
    <w:rsid w:val="00064D41"/>
    <w:rsid w:val="00064F44"/>
    <w:rsid w:val="0006561D"/>
    <w:rsid w:val="0006699B"/>
    <w:rsid w:val="000669C4"/>
    <w:rsid w:val="00066D89"/>
    <w:rsid w:val="000673D4"/>
    <w:rsid w:val="00067D1B"/>
    <w:rsid w:val="0007108B"/>
    <w:rsid w:val="00071097"/>
    <w:rsid w:val="0007124E"/>
    <w:rsid w:val="000725ED"/>
    <w:rsid w:val="00072AB7"/>
    <w:rsid w:val="0007368C"/>
    <w:rsid w:val="00073CE6"/>
    <w:rsid w:val="00074AE0"/>
    <w:rsid w:val="00074E1C"/>
    <w:rsid w:val="000756A5"/>
    <w:rsid w:val="0007575F"/>
    <w:rsid w:val="00075AAF"/>
    <w:rsid w:val="00075AD4"/>
    <w:rsid w:val="00075BFD"/>
    <w:rsid w:val="00075C48"/>
    <w:rsid w:val="00075FC6"/>
    <w:rsid w:val="00077CB6"/>
    <w:rsid w:val="00077FE3"/>
    <w:rsid w:val="000806A8"/>
    <w:rsid w:val="00080D66"/>
    <w:rsid w:val="00080D7E"/>
    <w:rsid w:val="000810ED"/>
    <w:rsid w:val="00081FB8"/>
    <w:rsid w:val="00082A07"/>
    <w:rsid w:val="00082A6C"/>
    <w:rsid w:val="00082DEC"/>
    <w:rsid w:val="00083001"/>
    <w:rsid w:val="00083715"/>
    <w:rsid w:val="0008407E"/>
    <w:rsid w:val="00084420"/>
    <w:rsid w:val="00084751"/>
    <w:rsid w:val="0008475B"/>
    <w:rsid w:val="0008477D"/>
    <w:rsid w:val="00084858"/>
    <w:rsid w:val="000854EC"/>
    <w:rsid w:val="000855D1"/>
    <w:rsid w:val="00085BA7"/>
    <w:rsid w:val="000862CB"/>
    <w:rsid w:val="00086344"/>
    <w:rsid w:val="00086480"/>
    <w:rsid w:val="000867E6"/>
    <w:rsid w:val="00086BB9"/>
    <w:rsid w:val="00086DF1"/>
    <w:rsid w:val="00087170"/>
    <w:rsid w:val="00090100"/>
    <w:rsid w:val="00090307"/>
    <w:rsid w:val="0009038A"/>
    <w:rsid w:val="000905F2"/>
    <w:rsid w:val="000909C3"/>
    <w:rsid w:val="00091C92"/>
    <w:rsid w:val="00091D3E"/>
    <w:rsid w:val="00091DCB"/>
    <w:rsid w:val="000924B1"/>
    <w:rsid w:val="000931E3"/>
    <w:rsid w:val="00093338"/>
    <w:rsid w:val="00093983"/>
    <w:rsid w:val="000949CD"/>
    <w:rsid w:val="00094B58"/>
    <w:rsid w:val="00094D5E"/>
    <w:rsid w:val="00094F3F"/>
    <w:rsid w:val="00095A2F"/>
    <w:rsid w:val="00096022"/>
    <w:rsid w:val="00096B59"/>
    <w:rsid w:val="000974BE"/>
    <w:rsid w:val="000979D9"/>
    <w:rsid w:val="000A0C36"/>
    <w:rsid w:val="000A0D72"/>
    <w:rsid w:val="000A10A8"/>
    <w:rsid w:val="000A115C"/>
    <w:rsid w:val="000A1356"/>
    <w:rsid w:val="000A1934"/>
    <w:rsid w:val="000A29C2"/>
    <w:rsid w:val="000A2C17"/>
    <w:rsid w:val="000A329A"/>
    <w:rsid w:val="000A47D3"/>
    <w:rsid w:val="000A4827"/>
    <w:rsid w:val="000A48A6"/>
    <w:rsid w:val="000A4AEC"/>
    <w:rsid w:val="000A4BC8"/>
    <w:rsid w:val="000A4BCB"/>
    <w:rsid w:val="000A57EA"/>
    <w:rsid w:val="000A5C75"/>
    <w:rsid w:val="000A5D28"/>
    <w:rsid w:val="000A6136"/>
    <w:rsid w:val="000A6255"/>
    <w:rsid w:val="000A672F"/>
    <w:rsid w:val="000A7B52"/>
    <w:rsid w:val="000B0203"/>
    <w:rsid w:val="000B0C8D"/>
    <w:rsid w:val="000B1374"/>
    <w:rsid w:val="000B21B5"/>
    <w:rsid w:val="000B2A48"/>
    <w:rsid w:val="000B4C18"/>
    <w:rsid w:val="000B4F7E"/>
    <w:rsid w:val="000B5356"/>
    <w:rsid w:val="000B5394"/>
    <w:rsid w:val="000B5D3F"/>
    <w:rsid w:val="000B694B"/>
    <w:rsid w:val="000B69E3"/>
    <w:rsid w:val="000B6C70"/>
    <w:rsid w:val="000B6EF5"/>
    <w:rsid w:val="000B7E8C"/>
    <w:rsid w:val="000B7FBA"/>
    <w:rsid w:val="000C03D5"/>
    <w:rsid w:val="000C07EB"/>
    <w:rsid w:val="000C0A80"/>
    <w:rsid w:val="000C1018"/>
    <w:rsid w:val="000C187C"/>
    <w:rsid w:val="000C19B7"/>
    <w:rsid w:val="000C2155"/>
    <w:rsid w:val="000C2B44"/>
    <w:rsid w:val="000C2CFE"/>
    <w:rsid w:val="000C3701"/>
    <w:rsid w:val="000C3E83"/>
    <w:rsid w:val="000C3EE4"/>
    <w:rsid w:val="000C4669"/>
    <w:rsid w:val="000C484A"/>
    <w:rsid w:val="000C4AD8"/>
    <w:rsid w:val="000C4E85"/>
    <w:rsid w:val="000C5793"/>
    <w:rsid w:val="000C5F67"/>
    <w:rsid w:val="000C612A"/>
    <w:rsid w:val="000C71E3"/>
    <w:rsid w:val="000C7517"/>
    <w:rsid w:val="000C7B72"/>
    <w:rsid w:val="000C7F1A"/>
    <w:rsid w:val="000D00AA"/>
    <w:rsid w:val="000D018A"/>
    <w:rsid w:val="000D1196"/>
    <w:rsid w:val="000D1823"/>
    <w:rsid w:val="000D2897"/>
    <w:rsid w:val="000D290B"/>
    <w:rsid w:val="000D2D0D"/>
    <w:rsid w:val="000D4B47"/>
    <w:rsid w:val="000D4BCB"/>
    <w:rsid w:val="000D520E"/>
    <w:rsid w:val="000D522C"/>
    <w:rsid w:val="000D526B"/>
    <w:rsid w:val="000D53A8"/>
    <w:rsid w:val="000D56B6"/>
    <w:rsid w:val="000D5737"/>
    <w:rsid w:val="000D63D2"/>
    <w:rsid w:val="000D7322"/>
    <w:rsid w:val="000E0116"/>
    <w:rsid w:val="000E082A"/>
    <w:rsid w:val="000E0950"/>
    <w:rsid w:val="000E125C"/>
    <w:rsid w:val="000E13CD"/>
    <w:rsid w:val="000E13D6"/>
    <w:rsid w:val="000E1A1B"/>
    <w:rsid w:val="000E1EF1"/>
    <w:rsid w:val="000E20B2"/>
    <w:rsid w:val="000E2940"/>
    <w:rsid w:val="000E2F7D"/>
    <w:rsid w:val="000E2F9E"/>
    <w:rsid w:val="000E45D5"/>
    <w:rsid w:val="000E46A8"/>
    <w:rsid w:val="000E47F6"/>
    <w:rsid w:val="000E510B"/>
    <w:rsid w:val="000E5AA2"/>
    <w:rsid w:val="000E5B5B"/>
    <w:rsid w:val="000E5D64"/>
    <w:rsid w:val="000E65E0"/>
    <w:rsid w:val="000E704D"/>
    <w:rsid w:val="000E7848"/>
    <w:rsid w:val="000E7BD9"/>
    <w:rsid w:val="000F0332"/>
    <w:rsid w:val="000F0C31"/>
    <w:rsid w:val="000F0FB2"/>
    <w:rsid w:val="000F12DF"/>
    <w:rsid w:val="000F1731"/>
    <w:rsid w:val="000F1A6B"/>
    <w:rsid w:val="000F1B99"/>
    <w:rsid w:val="000F26EE"/>
    <w:rsid w:val="000F2856"/>
    <w:rsid w:val="000F294C"/>
    <w:rsid w:val="000F2999"/>
    <w:rsid w:val="000F2A17"/>
    <w:rsid w:val="000F398F"/>
    <w:rsid w:val="000F3A45"/>
    <w:rsid w:val="000F3F6F"/>
    <w:rsid w:val="000F4AC0"/>
    <w:rsid w:val="000F4B10"/>
    <w:rsid w:val="000F5104"/>
    <w:rsid w:val="000F5550"/>
    <w:rsid w:val="000F5D03"/>
    <w:rsid w:val="000F7AEC"/>
    <w:rsid w:val="000F7EB7"/>
    <w:rsid w:val="000F7F02"/>
    <w:rsid w:val="00100AB0"/>
    <w:rsid w:val="00100B1C"/>
    <w:rsid w:val="00100EA9"/>
    <w:rsid w:val="00100ECD"/>
    <w:rsid w:val="001020D7"/>
    <w:rsid w:val="001023DC"/>
    <w:rsid w:val="00102972"/>
    <w:rsid w:val="00102C7B"/>
    <w:rsid w:val="00102C86"/>
    <w:rsid w:val="00102F17"/>
    <w:rsid w:val="0010322C"/>
    <w:rsid w:val="00103318"/>
    <w:rsid w:val="00103508"/>
    <w:rsid w:val="00103C54"/>
    <w:rsid w:val="001047A4"/>
    <w:rsid w:val="0010595C"/>
    <w:rsid w:val="00105BCC"/>
    <w:rsid w:val="001060B1"/>
    <w:rsid w:val="001063BB"/>
    <w:rsid w:val="00106F69"/>
    <w:rsid w:val="00107379"/>
    <w:rsid w:val="00107B47"/>
    <w:rsid w:val="00110216"/>
    <w:rsid w:val="001104B7"/>
    <w:rsid w:val="00110BBB"/>
    <w:rsid w:val="00111A72"/>
    <w:rsid w:val="00112B21"/>
    <w:rsid w:val="00113A0F"/>
    <w:rsid w:val="00113B67"/>
    <w:rsid w:val="00114684"/>
    <w:rsid w:val="00114D0C"/>
    <w:rsid w:val="00114D24"/>
    <w:rsid w:val="00117544"/>
    <w:rsid w:val="00117680"/>
    <w:rsid w:val="00117E8D"/>
    <w:rsid w:val="00120809"/>
    <w:rsid w:val="00120A78"/>
    <w:rsid w:val="00120E72"/>
    <w:rsid w:val="00121319"/>
    <w:rsid w:val="00121AB6"/>
    <w:rsid w:val="00121C01"/>
    <w:rsid w:val="00121CB2"/>
    <w:rsid w:val="00121F85"/>
    <w:rsid w:val="0012280F"/>
    <w:rsid w:val="00123066"/>
    <w:rsid w:val="0012308B"/>
    <w:rsid w:val="0012328E"/>
    <w:rsid w:val="00123DBF"/>
    <w:rsid w:val="00124388"/>
    <w:rsid w:val="00124768"/>
    <w:rsid w:val="00124EE8"/>
    <w:rsid w:val="0012501D"/>
    <w:rsid w:val="001250AE"/>
    <w:rsid w:val="00125110"/>
    <w:rsid w:val="001253CB"/>
    <w:rsid w:val="00125437"/>
    <w:rsid w:val="001266BE"/>
    <w:rsid w:val="0012789C"/>
    <w:rsid w:val="00127C70"/>
    <w:rsid w:val="00130714"/>
    <w:rsid w:val="00131B3A"/>
    <w:rsid w:val="00131CBF"/>
    <w:rsid w:val="00133317"/>
    <w:rsid w:val="00133325"/>
    <w:rsid w:val="00133A5F"/>
    <w:rsid w:val="00133EFF"/>
    <w:rsid w:val="00134426"/>
    <w:rsid w:val="00135A9A"/>
    <w:rsid w:val="0013677C"/>
    <w:rsid w:val="00136C9F"/>
    <w:rsid w:val="00136CB4"/>
    <w:rsid w:val="0013798D"/>
    <w:rsid w:val="00137CDA"/>
    <w:rsid w:val="0014041F"/>
    <w:rsid w:val="00140440"/>
    <w:rsid w:val="00140508"/>
    <w:rsid w:val="001411A8"/>
    <w:rsid w:val="001417A7"/>
    <w:rsid w:val="001417CB"/>
    <w:rsid w:val="001418AB"/>
    <w:rsid w:val="00141E7F"/>
    <w:rsid w:val="00142710"/>
    <w:rsid w:val="0014298F"/>
    <w:rsid w:val="00142B8F"/>
    <w:rsid w:val="0014318B"/>
    <w:rsid w:val="00143D82"/>
    <w:rsid w:val="001440EF"/>
    <w:rsid w:val="0014516F"/>
    <w:rsid w:val="00145360"/>
    <w:rsid w:val="001458FC"/>
    <w:rsid w:val="00145CD5"/>
    <w:rsid w:val="001463C2"/>
    <w:rsid w:val="0014695D"/>
    <w:rsid w:val="00146A43"/>
    <w:rsid w:val="00146EAC"/>
    <w:rsid w:val="00147BEA"/>
    <w:rsid w:val="00150010"/>
    <w:rsid w:val="0015052F"/>
    <w:rsid w:val="00150AFC"/>
    <w:rsid w:val="00150E34"/>
    <w:rsid w:val="00151447"/>
    <w:rsid w:val="0015199E"/>
    <w:rsid w:val="00151CD0"/>
    <w:rsid w:val="00151F6C"/>
    <w:rsid w:val="001522BC"/>
    <w:rsid w:val="00154532"/>
    <w:rsid w:val="00154551"/>
    <w:rsid w:val="0015466F"/>
    <w:rsid w:val="00154D77"/>
    <w:rsid w:val="00155B3F"/>
    <w:rsid w:val="0015605C"/>
    <w:rsid w:val="001561DF"/>
    <w:rsid w:val="00156924"/>
    <w:rsid w:val="001575AE"/>
    <w:rsid w:val="00157F87"/>
    <w:rsid w:val="001613D0"/>
    <w:rsid w:val="00161DC9"/>
    <w:rsid w:val="001630C8"/>
    <w:rsid w:val="0016367B"/>
    <w:rsid w:val="001636AF"/>
    <w:rsid w:val="00163B18"/>
    <w:rsid w:val="00164242"/>
    <w:rsid w:val="001642A8"/>
    <w:rsid w:val="001648DF"/>
    <w:rsid w:val="00164902"/>
    <w:rsid w:val="00164BF3"/>
    <w:rsid w:val="00164D0A"/>
    <w:rsid w:val="00165A15"/>
    <w:rsid w:val="00165F48"/>
    <w:rsid w:val="00166B93"/>
    <w:rsid w:val="0016740E"/>
    <w:rsid w:val="00167E06"/>
    <w:rsid w:val="0017043C"/>
    <w:rsid w:val="00170869"/>
    <w:rsid w:val="00170EB0"/>
    <w:rsid w:val="00171145"/>
    <w:rsid w:val="00171722"/>
    <w:rsid w:val="00171902"/>
    <w:rsid w:val="00171C63"/>
    <w:rsid w:val="00171D6B"/>
    <w:rsid w:val="0017232A"/>
    <w:rsid w:val="00172D82"/>
    <w:rsid w:val="00173328"/>
    <w:rsid w:val="0017495E"/>
    <w:rsid w:val="00174BD8"/>
    <w:rsid w:val="0017538E"/>
    <w:rsid w:val="00175945"/>
    <w:rsid w:val="00176660"/>
    <w:rsid w:val="0017671C"/>
    <w:rsid w:val="00176817"/>
    <w:rsid w:val="00176E82"/>
    <w:rsid w:val="00177217"/>
    <w:rsid w:val="0017765C"/>
    <w:rsid w:val="0017788B"/>
    <w:rsid w:val="001801B2"/>
    <w:rsid w:val="00180522"/>
    <w:rsid w:val="00180DFC"/>
    <w:rsid w:val="0018207C"/>
    <w:rsid w:val="00182619"/>
    <w:rsid w:val="0018290C"/>
    <w:rsid w:val="00182E9E"/>
    <w:rsid w:val="001832E3"/>
    <w:rsid w:val="00183D82"/>
    <w:rsid w:val="00184085"/>
    <w:rsid w:val="00184B32"/>
    <w:rsid w:val="00184EB8"/>
    <w:rsid w:val="00185266"/>
    <w:rsid w:val="00185339"/>
    <w:rsid w:val="001856FC"/>
    <w:rsid w:val="0018672B"/>
    <w:rsid w:val="0018685C"/>
    <w:rsid w:val="00186A1D"/>
    <w:rsid w:val="00186F03"/>
    <w:rsid w:val="0018729C"/>
    <w:rsid w:val="001876EB"/>
    <w:rsid w:val="001879FF"/>
    <w:rsid w:val="00187C00"/>
    <w:rsid w:val="00187D88"/>
    <w:rsid w:val="00187F9A"/>
    <w:rsid w:val="001906A3"/>
    <w:rsid w:val="001907C7"/>
    <w:rsid w:val="00191795"/>
    <w:rsid w:val="00191DF6"/>
    <w:rsid w:val="00192429"/>
    <w:rsid w:val="001927B6"/>
    <w:rsid w:val="00192ACC"/>
    <w:rsid w:val="0019366F"/>
    <w:rsid w:val="00193E5F"/>
    <w:rsid w:val="00194371"/>
    <w:rsid w:val="00195CC7"/>
    <w:rsid w:val="0019699C"/>
    <w:rsid w:val="00196A62"/>
    <w:rsid w:val="00196A73"/>
    <w:rsid w:val="00196B46"/>
    <w:rsid w:val="00196DEE"/>
    <w:rsid w:val="00197270"/>
    <w:rsid w:val="00197E71"/>
    <w:rsid w:val="001A0267"/>
    <w:rsid w:val="001A027F"/>
    <w:rsid w:val="001A0445"/>
    <w:rsid w:val="001A0F9C"/>
    <w:rsid w:val="001A12A3"/>
    <w:rsid w:val="001A1820"/>
    <w:rsid w:val="001A20A6"/>
    <w:rsid w:val="001A2218"/>
    <w:rsid w:val="001A3EB0"/>
    <w:rsid w:val="001A4504"/>
    <w:rsid w:val="001A469E"/>
    <w:rsid w:val="001A4B5D"/>
    <w:rsid w:val="001A5C2F"/>
    <w:rsid w:val="001A6032"/>
    <w:rsid w:val="001A62AC"/>
    <w:rsid w:val="001A62E3"/>
    <w:rsid w:val="001A6695"/>
    <w:rsid w:val="001A66F2"/>
    <w:rsid w:val="001A7AD8"/>
    <w:rsid w:val="001A7BD0"/>
    <w:rsid w:val="001B080D"/>
    <w:rsid w:val="001B0A52"/>
    <w:rsid w:val="001B0C79"/>
    <w:rsid w:val="001B0CDA"/>
    <w:rsid w:val="001B0E20"/>
    <w:rsid w:val="001B13B6"/>
    <w:rsid w:val="001B1542"/>
    <w:rsid w:val="001B1B96"/>
    <w:rsid w:val="001B1E5B"/>
    <w:rsid w:val="001B24F0"/>
    <w:rsid w:val="001B33FF"/>
    <w:rsid w:val="001B340C"/>
    <w:rsid w:val="001B3773"/>
    <w:rsid w:val="001B3C0A"/>
    <w:rsid w:val="001B3C57"/>
    <w:rsid w:val="001B403F"/>
    <w:rsid w:val="001B4E35"/>
    <w:rsid w:val="001B5DE9"/>
    <w:rsid w:val="001B6058"/>
    <w:rsid w:val="001B652E"/>
    <w:rsid w:val="001B6B29"/>
    <w:rsid w:val="001B7ECB"/>
    <w:rsid w:val="001C073A"/>
    <w:rsid w:val="001C0DC2"/>
    <w:rsid w:val="001C10CC"/>
    <w:rsid w:val="001C163E"/>
    <w:rsid w:val="001C1D9E"/>
    <w:rsid w:val="001C1EE5"/>
    <w:rsid w:val="001C2B43"/>
    <w:rsid w:val="001C3043"/>
    <w:rsid w:val="001C30DB"/>
    <w:rsid w:val="001C30E6"/>
    <w:rsid w:val="001C31D2"/>
    <w:rsid w:val="001C33DA"/>
    <w:rsid w:val="001C3615"/>
    <w:rsid w:val="001C417C"/>
    <w:rsid w:val="001C43C4"/>
    <w:rsid w:val="001C50C9"/>
    <w:rsid w:val="001C55E2"/>
    <w:rsid w:val="001C56AD"/>
    <w:rsid w:val="001C5B14"/>
    <w:rsid w:val="001C5BD9"/>
    <w:rsid w:val="001C72FF"/>
    <w:rsid w:val="001C7AB0"/>
    <w:rsid w:val="001D016B"/>
    <w:rsid w:val="001D02A7"/>
    <w:rsid w:val="001D0C2B"/>
    <w:rsid w:val="001D1C41"/>
    <w:rsid w:val="001D23A9"/>
    <w:rsid w:val="001D24B2"/>
    <w:rsid w:val="001D2D37"/>
    <w:rsid w:val="001D3991"/>
    <w:rsid w:val="001D42D3"/>
    <w:rsid w:val="001D4754"/>
    <w:rsid w:val="001D495E"/>
    <w:rsid w:val="001D55A6"/>
    <w:rsid w:val="001D5F42"/>
    <w:rsid w:val="001D5FBA"/>
    <w:rsid w:val="001D6571"/>
    <w:rsid w:val="001D76E7"/>
    <w:rsid w:val="001D7DC8"/>
    <w:rsid w:val="001E0758"/>
    <w:rsid w:val="001E0A85"/>
    <w:rsid w:val="001E122A"/>
    <w:rsid w:val="001E1A3C"/>
    <w:rsid w:val="001E22FD"/>
    <w:rsid w:val="001E34C6"/>
    <w:rsid w:val="001E3C7A"/>
    <w:rsid w:val="001E3DD5"/>
    <w:rsid w:val="001E3E2E"/>
    <w:rsid w:val="001E493B"/>
    <w:rsid w:val="001E4A04"/>
    <w:rsid w:val="001E4AD9"/>
    <w:rsid w:val="001E549C"/>
    <w:rsid w:val="001E67F3"/>
    <w:rsid w:val="001E6D73"/>
    <w:rsid w:val="001E75E6"/>
    <w:rsid w:val="001E7F6E"/>
    <w:rsid w:val="001E7FA3"/>
    <w:rsid w:val="001F00EC"/>
    <w:rsid w:val="001F00F7"/>
    <w:rsid w:val="001F07EB"/>
    <w:rsid w:val="001F14B8"/>
    <w:rsid w:val="001F1A7F"/>
    <w:rsid w:val="001F2402"/>
    <w:rsid w:val="001F2570"/>
    <w:rsid w:val="001F3916"/>
    <w:rsid w:val="001F39B6"/>
    <w:rsid w:val="001F518C"/>
    <w:rsid w:val="001F5B00"/>
    <w:rsid w:val="001F6EDD"/>
    <w:rsid w:val="001F720B"/>
    <w:rsid w:val="001F7E25"/>
    <w:rsid w:val="002007DB"/>
    <w:rsid w:val="00201070"/>
    <w:rsid w:val="00201873"/>
    <w:rsid w:val="0020192A"/>
    <w:rsid w:val="00201C1A"/>
    <w:rsid w:val="00202247"/>
    <w:rsid w:val="00202760"/>
    <w:rsid w:val="00202D93"/>
    <w:rsid w:val="00203342"/>
    <w:rsid w:val="00203AB2"/>
    <w:rsid w:val="00204283"/>
    <w:rsid w:val="00204E25"/>
    <w:rsid w:val="002050CC"/>
    <w:rsid w:val="002053AD"/>
    <w:rsid w:val="00205A86"/>
    <w:rsid w:val="00205D80"/>
    <w:rsid w:val="0020647A"/>
    <w:rsid w:val="00206DB3"/>
    <w:rsid w:val="0020709F"/>
    <w:rsid w:val="0020712E"/>
    <w:rsid w:val="002079C4"/>
    <w:rsid w:val="00207F89"/>
    <w:rsid w:val="00210C48"/>
    <w:rsid w:val="0021144D"/>
    <w:rsid w:val="00211803"/>
    <w:rsid w:val="00211CC6"/>
    <w:rsid w:val="002124F3"/>
    <w:rsid w:val="0021311F"/>
    <w:rsid w:val="00214034"/>
    <w:rsid w:val="00214077"/>
    <w:rsid w:val="002152C5"/>
    <w:rsid w:val="00215B29"/>
    <w:rsid w:val="00215EB0"/>
    <w:rsid w:val="00215EEC"/>
    <w:rsid w:val="00216BFE"/>
    <w:rsid w:val="0021749E"/>
    <w:rsid w:val="00217A13"/>
    <w:rsid w:val="00217AF9"/>
    <w:rsid w:val="0022085D"/>
    <w:rsid w:val="00220BE1"/>
    <w:rsid w:val="002211C2"/>
    <w:rsid w:val="002213A4"/>
    <w:rsid w:val="0022195E"/>
    <w:rsid w:val="0022197E"/>
    <w:rsid w:val="002219E3"/>
    <w:rsid w:val="00221C68"/>
    <w:rsid w:val="0022226A"/>
    <w:rsid w:val="0022296A"/>
    <w:rsid w:val="00222ACF"/>
    <w:rsid w:val="00222E99"/>
    <w:rsid w:val="002230B1"/>
    <w:rsid w:val="00223B37"/>
    <w:rsid w:val="00223F72"/>
    <w:rsid w:val="00224175"/>
    <w:rsid w:val="002242AD"/>
    <w:rsid w:val="002242F0"/>
    <w:rsid w:val="00224935"/>
    <w:rsid w:val="00225720"/>
    <w:rsid w:val="00225CEC"/>
    <w:rsid w:val="00226726"/>
    <w:rsid w:val="00226C08"/>
    <w:rsid w:val="0022730E"/>
    <w:rsid w:val="00227CEF"/>
    <w:rsid w:val="00227DE6"/>
    <w:rsid w:val="00230114"/>
    <w:rsid w:val="00230561"/>
    <w:rsid w:val="00230C68"/>
    <w:rsid w:val="002318C4"/>
    <w:rsid w:val="00232869"/>
    <w:rsid w:val="00232AB6"/>
    <w:rsid w:val="00232ACC"/>
    <w:rsid w:val="00232EC9"/>
    <w:rsid w:val="002337DC"/>
    <w:rsid w:val="00233DB5"/>
    <w:rsid w:val="00233F3D"/>
    <w:rsid w:val="00234084"/>
    <w:rsid w:val="00234F38"/>
    <w:rsid w:val="002355BB"/>
    <w:rsid w:val="0023619F"/>
    <w:rsid w:val="00236AD2"/>
    <w:rsid w:val="002370A6"/>
    <w:rsid w:val="002373B5"/>
    <w:rsid w:val="00237406"/>
    <w:rsid w:val="00237925"/>
    <w:rsid w:val="002379E8"/>
    <w:rsid w:val="0024106F"/>
    <w:rsid w:val="00241693"/>
    <w:rsid w:val="00241B3F"/>
    <w:rsid w:val="00241E16"/>
    <w:rsid w:val="002422C8"/>
    <w:rsid w:val="00242758"/>
    <w:rsid w:val="00242891"/>
    <w:rsid w:val="00243467"/>
    <w:rsid w:val="002437D9"/>
    <w:rsid w:val="00243EBF"/>
    <w:rsid w:val="0024404C"/>
    <w:rsid w:val="00244575"/>
    <w:rsid w:val="002447EA"/>
    <w:rsid w:val="00244B48"/>
    <w:rsid w:val="00244C33"/>
    <w:rsid w:val="00244D93"/>
    <w:rsid w:val="002450D3"/>
    <w:rsid w:val="002451E9"/>
    <w:rsid w:val="00245500"/>
    <w:rsid w:val="0024631F"/>
    <w:rsid w:val="00246325"/>
    <w:rsid w:val="00246B99"/>
    <w:rsid w:val="00246E88"/>
    <w:rsid w:val="00247869"/>
    <w:rsid w:val="00247C80"/>
    <w:rsid w:val="00247FBF"/>
    <w:rsid w:val="00250092"/>
    <w:rsid w:val="00250351"/>
    <w:rsid w:val="002503FD"/>
    <w:rsid w:val="0025074A"/>
    <w:rsid w:val="00250ED1"/>
    <w:rsid w:val="00250F73"/>
    <w:rsid w:val="002514B4"/>
    <w:rsid w:val="00252493"/>
    <w:rsid w:val="002524F5"/>
    <w:rsid w:val="002527CA"/>
    <w:rsid w:val="00252F9D"/>
    <w:rsid w:val="00253364"/>
    <w:rsid w:val="002539E7"/>
    <w:rsid w:val="00253BE3"/>
    <w:rsid w:val="0025460B"/>
    <w:rsid w:val="00254A3E"/>
    <w:rsid w:val="00254C14"/>
    <w:rsid w:val="00255487"/>
    <w:rsid w:val="002556C9"/>
    <w:rsid w:val="00256763"/>
    <w:rsid w:val="00256C02"/>
    <w:rsid w:val="0025773C"/>
    <w:rsid w:val="00257A2D"/>
    <w:rsid w:val="00260156"/>
    <w:rsid w:val="00260A71"/>
    <w:rsid w:val="00260E2E"/>
    <w:rsid w:val="00261E18"/>
    <w:rsid w:val="002629B7"/>
    <w:rsid w:val="00263390"/>
    <w:rsid w:val="002636D7"/>
    <w:rsid w:val="002639FC"/>
    <w:rsid w:val="0026419D"/>
    <w:rsid w:val="002649D9"/>
    <w:rsid w:val="00264B6E"/>
    <w:rsid w:val="00264E18"/>
    <w:rsid w:val="00265024"/>
    <w:rsid w:val="002658E6"/>
    <w:rsid w:val="00265AF7"/>
    <w:rsid w:val="00266742"/>
    <w:rsid w:val="00266BA0"/>
    <w:rsid w:val="00267240"/>
    <w:rsid w:val="0026783E"/>
    <w:rsid w:val="00267D0A"/>
    <w:rsid w:val="00267D8A"/>
    <w:rsid w:val="00270B91"/>
    <w:rsid w:val="00270F62"/>
    <w:rsid w:val="002717F8"/>
    <w:rsid w:val="00272671"/>
    <w:rsid w:val="00272848"/>
    <w:rsid w:val="00272BF7"/>
    <w:rsid w:val="00272FFE"/>
    <w:rsid w:val="00273A10"/>
    <w:rsid w:val="00273D2D"/>
    <w:rsid w:val="00274505"/>
    <w:rsid w:val="002745DF"/>
    <w:rsid w:val="002754A2"/>
    <w:rsid w:val="002754EE"/>
    <w:rsid w:val="00276C20"/>
    <w:rsid w:val="002775D8"/>
    <w:rsid w:val="002800FA"/>
    <w:rsid w:val="00280A40"/>
    <w:rsid w:val="002813A6"/>
    <w:rsid w:val="0028247B"/>
    <w:rsid w:val="00282CCB"/>
    <w:rsid w:val="00283711"/>
    <w:rsid w:val="002837EC"/>
    <w:rsid w:val="00283AD8"/>
    <w:rsid w:val="00283DC8"/>
    <w:rsid w:val="00283EE1"/>
    <w:rsid w:val="00284027"/>
    <w:rsid w:val="0028491D"/>
    <w:rsid w:val="00284D67"/>
    <w:rsid w:val="002851DD"/>
    <w:rsid w:val="00285759"/>
    <w:rsid w:val="00285980"/>
    <w:rsid w:val="0028655E"/>
    <w:rsid w:val="00286F86"/>
    <w:rsid w:val="00287305"/>
    <w:rsid w:val="00287B29"/>
    <w:rsid w:val="00287DDF"/>
    <w:rsid w:val="00290018"/>
    <w:rsid w:val="00290C9E"/>
    <w:rsid w:val="002913D0"/>
    <w:rsid w:val="00291EED"/>
    <w:rsid w:val="002920F6"/>
    <w:rsid w:val="0029254A"/>
    <w:rsid w:val="00292D2E"/>
    <w:rsid w:val="00293597"/>
    <w:rsid w:val="002939B0"/>
    <w:rsid w:val="0029478E"/>
    <w:rsid w:val="00294A51"/>
    <w:rsid w:val="002956AF"/>
    <w:rsid w:val="002958B0"/>
    <w:rsid w:val="00296572"/>
    <w:rsid w:val="002970A4"/>
    <w:rsid w:val="002970E8"/>
    <w:rsid w:val="00297156"/>
    <w:rsid w:val="00297E45"/>
    <w:rsid w:val="002A0094"/>
    <w:rsid w:val="002A0C86"/>
    <w:rsid w:val="002A0CB2"/>
    <w:rsid w:val="002A19F7"/>
    <w:rsid w:val="002A1D95"/>
    <w:rsid w:val="002A2391"/>
    <w:rsid w:val="002A2671"/>
    <w:rsid w:val="002A2BB0"/>
    <w:rsid w:val="002A2C49"/>
    <w:rsid w:val="002A2E24"/>
    <w:rsid w:val="002A38F6"/>
    <w:rsid w:val="002A405A"/>
    <w:rsid w:val="002A5DFB"/>
    <w:rsid w:val="002A6224"/>
    <w:rsid w:val="002A64DC"/>
    <w:rsid w:val="002A68CD"/>
    <w:rsid w:val="002A6995"/>
    <w:rsid w:val="002A6DF2"/>
    <w:rsid w:val="002A744A"/>
    <w:rsid w:val="002A7836"/>
    <w:rsid w:val="002B031E"/>
    <w:rsid w:val="002B04BA"/>
    <w:rsid w:val="002B1AD6"/>
    <w:rsid w:val="002B1BA7"/>
    <w:rsid w:val="002B24B1"/>
    <w:rsid w:val="002B25BA"/>
    <w:rsid w:val="002B289D"/>
    <w:rsid w:val="002B28AB"/>
    <w:rsid w:val="002B2AAA"/>
    <w:rsid w:val="002B35FF"/>
    <w:rsid w:val="002B3651"/>
    <w:rsid w:val="002B4D6C"/>
    <w:rsid w:val="002B4FDD"/>
    <w:rsid w:val="002B5431"/>
    <w:rsid w:val="002B54A6"/>
    <w:rsid w:val="002B57F9"/>
    <w:rsid w:val="002B5B77"/>
    <w:rsid w:val="002B5DEF"/>
    <w:rsid w:val="002B5EF4"/>
    <w:rsid w:val="002B6268"/>
    <w:rsid w:val="002B67A8"/>
    <w:rsid w:val="002B6B34"/>
    <w:rsid w:val="002B6DCD"/>
    <w:rsid w:val="002B70E5"/>
    <w:rsid w:val="002B7158"/>
    <w:rsid w:val="002B7502"/>
    <w:rsid w:val="002B785F"/>
    <w:rsid w:val="002B7E36"/>
    <w:rsid w:val="002C0007"/>
    <w:rsid w:val="002C0314"/>
    <w:rsid w:val="002C0A5B"/>
    <w:rsid w:val="002C1EC1"/>
    <w:rsid w:val="002C1FDF"/>
    <w:rsid w:val="002C3B1B"/>
    <w:rsid w:val="002C3FEC"/>
    <w:rsid w:val="002C457A"/>
    <w:rsid w:val="002C4E68"/>
    <w:rsid w:val="002C4F63"/>
    <w:rsid w:val="002C58B8"/>
    <w:rsid w:val="002C61F2"/>
    <w:rsid w:val="002C64DC"/>
    <w:rsid w:val="002C6F95"/>
    <w:rsid w:val="002C77D4"/>
    <w:rsid w:val="002D0125"/>
    <w:rsid w:val="002D10DB"/>
    <w:rsid w:val="002D12FB"/>
    <w:rsid w:val="002D1582"/>
    <w:rsid w:val="002D1BBC"/>
    <w:rsid w:val="002D2281"/>
    <w:rsid w:val="002D271F"/>
    <w:rsid w:val="002D2860"/>
    <w:rsid w:val="002D2C0C"/>
    <w:rsid w:val="002D2DAB"/>
    <w:rsid w:val="002D3398"/>
    <w:rsid w:val="002D3BA0"/>
    <w:rsid w:val="002D3E23"/>
    <w:rsid w:val="002D430E"/>
    <w:rsid w:val="002D45C8"/>
    <w:rsid w:val="002D47CF"/>
    <w:rsid w:val="002D4824"/>
    <w:rsid w:val="002D4FC2"/>
    <w:rsid w:val="002D5A41"/>
    <w:rsid w:val="002D640C"/>
    <w:rsid w:val="002D694C"/>
    <w:rsid w:val="002D6AC4"/>
    <w:rsid w:val="002D708A"/>
    <w:rsid w:val="002D719C"/>
    <w:rsid w:val="002D7383"/>
    <w:rsid w:val="002E0184"/>
    <w:rsid w:val="002E1F27"/>
    <w:rsid w:val="002E2186"/>
    <w:rsid w:val="002E2639"/>
    <w:rsid w:val="002E3CB0"/>
    <w:rsid w:val="002E43F7"/>
    <w:rsid w:val="002E4900"/>
    <w:rsid w:val="002E4C0F"/>
    <w:rsid w:val="002E51CC"/>
    <w:rsid w:val="002E52A9"/>
    <w:rsid w:val="002E5374"/>
    <w:rsid w:val="002E55AA"/>
    <w:rsid w:val="002E56AB"/>
    <w:rsid w:val="002E6F93"/>
    <w:rsid w:val="002E70F8"/>
    <w:rsid w:val="002E7488"/>
    <w:rsid w:val="002E7F99"/>
    <w:rsid w:val="002E7FBC"/>
    <w:rsid w:val="002F0289"/>
    <w:rsid w:val="002F0C52"/>
    <w:rsid w:val="002F0D47"/>
    <w:rsid w:val="002F10B6"/>
    <w:rsid w:val="002F1CBA"/>
    <w:rsid w:val="002F1D2E"/>
    <w:rsid w:val="002F2435"/>
    <w:rsid w:val="002F2463"/>
    <w:rsid w:val="002F2CCE"/>
    <w:rsid w:val="002F32B6"/>
    <w:rsid w:val="002F3A5D"/>
    <w:rsid w:val="002F40CC"/>
    <w:rsid w:val="002F53E5"/>
    <w:rsid w:val="002F5BD9"/>
    <w:rsid w:val="002F6A1C"/>
    <w:rsid w:val="002F7656"/>
    <w:rsid w:val="003000D6"/>
    <w:rsid w:val="00300536"/>
    <w:rsid w:val="003006DD"/>
    <w:rsid w:val="003008D4"/>
    <w:rsid w:val="00300B00"/>
    <w:rsid w:val="00300D30"/>
    <w:rsid w:val="003016EC"/>
    <w:rsid w:val="00301C0A"/>
    <w:rsid w:val="00302530"/>
    <w:rsid w:val="00302AE3"/>
    <w:rsid w:val="0030309C"/>
    <w:rsid w:val="003033E8"/>
    <w:rsid w:val="0030385C"/>
    <w:rsid w:val="00305587"/>
    <w:rsid w:val="003056A2"/>
    <w:rsid w:val="003057D3"/>
    <w:rsid w:val="00305F0D"/>
    <w:rsid w:val="0030633B"/>
    <w:rsid w:val="0030634D"/>
    <w:rsid w:val="00306952"/>
    <w:rsid w:val="00307251"/>
    <w:rsid w:val="00307259"/>
    <w:rsid w:val="0030751D"/>
    <w:rsid w:val="0030799A"/>
    <w:rsid w:val="003102CF"/>
    <w:rsid w:val="003112DA"/>
    <w:rsid w:val="003115BA"/>
    <w:rsid w:val="00311828"/>
    <w:rsid w:val="00311921"/>
    <w:rsid w:val="00313330"/>
    <w:rsid w:val="0031391D"/>
    <w:rsid w:val="00314430"/>
    <w:rsid w:val="0031452D"/>
    <w:rsid w:val="00314BCA"/>
    <w:rsid w:val="0031554E"/>
    <w:rsid w:val="0031673C"/>
    <w:rsid w:val="00316DFB"/>
    <w:rsid w:val="00317215"/>
    <w:rsid w:val="00317287"/>
    <w:rsid w:val="00320983"/>
    <w:rsid w:val="00320EA6"/>
    <w:rsid w:val="003210EF"/>
    <w:rsid w:val="003212A1"/>
    <w:rsid w:val="003214CF"/>
    <w:rsid w:val="0032165D"/>
    <w:rsid w:val="00321884"/>
    <w:rsid w:val="00322A91"/>
    <w:rsid w:val="00322C75"/>
    <w:rsid w:val="00323584"/>
    <w:rsid w:val="003236BB"/>
    <w:rsid w:val="0032528A"/>
    <w:rsid w:val="00325828"/>
    <w:rsid w:val="0032589E"/>
    <w:rsid w:val="00325E10"/>
    <w:rsid w:val="0032664F"/>
    <w:rsid w:val="00326C40"/>
    <w:rsid w:val="003275A3"/>
    <w:rsid w:val="00327C16"/>
    <w:rsid w:val="00330106"/>
    <w:rsid w:val="003301B4"/>
    <w:rsid w:val="0033096D"/>
    <w:rsid w:val="0033188C"/>
    <w:rsid w:val="00331A02"/>
    <w:rsid w:val="00331C4E"/>
    <w:rsid w:val="00332599"/>
    <w:rsid w:val="003338C8"/>
    <w:rsid w:val="003340BB"/>
    <w:rsid w:val="00334D9F"/>
    <w:rsid w:val="00334EE8"/>
    <w:rsid w:val="003350B7"/>
    <w:rsid w:val="00335C98"/>
    <w:rsid w:val="00335CA3"/>
    <w:rsid w:val="003364B8"/>
    <w:rsid w:val="003367B8"/>
    <w:rsid w:val="00336838"/>
    <w:rsid w:val="003377C9"/>
    <w:rsid w:val="00337B37"/>
    <w:rsid w:val="00337F7F"/>
    <w:rsid w:val="00340475"/>
    <w:rsid w:val="003408FD"/>
    <w:rsid w:val="00340D6F"/>
    <w:rsid w:val="00341868"/>
    <w:rsid w:val="00341F74"/>
    <w:rsid w:val="00341F8E"/>
    <w:rsid w:val="00342F94"/>
    <w:rsid w:val="00344180"/>
    <w:rsid w:val="0034467C"/>
    <w:rsid w:val="003455E2"/>
    <w:rsid w:val="00345A96"/>
    <w:rsid w:val="00346152"/>
    <w:rsid w:val="00346443"/>
    <w:rsid w:val="00346E79"/>
    <w:rsid w:val="0034725D"/>
    <w:rsid w:val="00347E57"/>
    <w:rsid w:val="0035183C"/>
    <w:rsid w:val="00351D29"/>
    <w:rsid w:val="003522D1"/>
    <w:rsid w:val="00353287"/>
    <w:rsid w:val="00353303"/>
    <w:rsid w:val="003534A0"/>
    <w:rsid w:val="00353849"/>
    <w:rsid w:val="0035441B"/>
    <w:rsid w:val="00354EB7"/>
    <w:rsid w:val="00355360"/>
    <w:rsid w:val="00355775"/>
    <w:rsid w:val="00355E95"/>
    <w:rsid w:val="00356873"/>
    <w:rsid w:val="00356AA5"/>
    <w:rsid w:val="00357FBB"/>
    <w:rsid w:val="003605B3"/>
    <w:rsid w:val="0036085E"/>
    <w:rsid w:val="00360A57"/>
    <w:rsid w:val="00360D33"/>
    <w:rsid w:val="00360F1E"/>
    <w:rsid w:val="00361BD9"/>
    <w:rsid w:val="003621BA"/>
    <w:rsid w:val="00362C7D"/>
    <w:rsid w:val="00362CCD"/>
    <w:rsid w:val="00363399"/>
    <w:rsid w:val="00363EB5"/>
    <w:rsid w:val="00363FCE"/>
    <w:rsid w:val="0036472F"/>
    <w:rsid w:val="003656CD"/>
    <w:rsid w:val="0036579A"/>
    <w:rsid w:val="003660AB"/>
    <w:rsid w:val="003670CC"/>
    <w:rsid w:val="00367471"/>
    <w:rsid w:val="0037001A"/>
    <w:rsid w:val="0037003C"/>
    <w:rsid w:val="00371507"/>
    <w:rsid w:val="00372845"/>
    <w:rsid w:val="00373097"/>
    <w:rsid w:val="003737FD"/>
    <w:rsid w:val="0037386A"/>
    <w:rsid w:val="003745D7"/>
    <w:rsid w:val="003747A4"/>
    <w:rsid w:val="003750B1"/>
    <w:rsid w:val="00375D21"/>
    <w:rsid w:val="00375FBB"/>
    <w:rsid w:val="0037624A"/>
    <w:rsid w:val="00376923"/>
    <w:rsid w:val="00376A91"/>
    <w:rsid w:val="00376B47"/>
    <w:rsid w:val="0037793B"/>
    <w:rsid w:val="003779B4"/>
    <w:rsid w:val="00377F7E"/>
    <w:rsid w:val="00380B45"/>
    <w:rsid w:val="00380B8A"/>
    <w:rsid w:val="00380FAE"/>
    <w:rsid w:val="0038138D"/>
    <w:rsid w:val="0038206D"/>
    <w:rsid w:val="00383109"/>
    <w:rsid w:val="00383DD2"/>
    <w:rsid w:val="00383DE5"/>
    <w:rsid w:val="00383F8A"/>
    <w:rsid w:val="00384191"/>
    <w:rsid w:val="00384D0E"/>
    <w:rsid w:val="00385377"/>
    <w:rsid w:val="003854D4"/>
    <w:rsid w:val="003856D4"/>
    <w:rsid w:val="003869E7"/>
    <w:rsid w:val="003871A3"/>
    <w:rsid w:val="003875CD"/>
    <w:rsid w:val="00387B5A"/>
    <w:rsid w:val="00387E6C"/>
    <w:rsid w:val="00390F8B"/>
    <w:rsid w:val="00391AAD"/>
    <w:rsid w:val="00391BAD"/>
    <w:rsid w:val="00392454"/>
    <w:rsid w:val="00393844"/>
    <w:rsid w:val="003939DC"/>
    <w:rsid w:val="00394233"/>
    <w:rsid w:val="00394357"/>
    <w:rsid w:val="00394B12"/>
    <w:rsid w:val="00394C66"/>
    <w:rsid w:val="00394C67"/>
    <w:rsid w:val="003952FB"/>
    <w:rsid w:val="00395EC7"/>
    <w:rsid w:val="00396549"/>
    <w:rsid w:val="00396D01"/>
    <w:rsid w:val="003975B9"/>
    <w:rsid w:val="003978AA"/>
    <w:rsid w:val="003979EA"/>
    <w:rsid w:val="00397E6A"/>
    <w:rsid w:val="003A0228"/>
    <w:rsid w:val="003A0CA0"/>
    <w:rsid w:val="003A0D5D"/>
    <w:rsid w:val="003A0FA8"/>
    <w:rsid w:val="003A12AE"/>
    <w:rsid w:val="003A154F"/>
    <w:rsid w:val="003A19E4"/>
    <w:rsid w:val="003A1C49"/>
    <w:rsid w:val="003A1DB1"/>
    <w:rsid w:val="003A2130"/>
    <w:rsid w:val="003A2961"/>
    <w:rsid w:val="003A4124"/>
    <w:rsid w:val="003A4CE7"/>
    <w:rsid w:val="003A505F"/>
    <w:rsid w:val="003A5365"/>
    <w:rsid w:val="003A594A"/>
    <w:rsid w:val="003A5985"/>
    <w:rsid w:val="003A5A94"/>
    <w:rsid w:val="003A5F9C"/>
    <w:rsid w:val="003A612D"/>
    <w:rsid w:val="003A6643"/>
    <w:rsid w:val="003A6FC4"/>
    <w:rsid w:val="003A765C"/>
    <w:rsid w:val="003A7708"/>
    <w:rsid w:val="003A7750"/>
    <w:rsid w:val="003B00AF"/>
    <w:rsid w:val="003B02F9"/>
    <w:rsid w:val="003B0308"/>
    <w:rsid w:val="003B04EB"/>
    <w:rsid w:val="003B0E31"/>
    <w:rsid w:val="003B1872"/>
    <w:rsid w:val="003B1B3C"/>
    <w:rsid w:val="003B1CBF"/>
    <w:rsid w:val="003B1F9F"/>
    <w:rsid w:val="003B2899"/>
    <w:rsid w:val="003B2BE4"/>
    <w:rsid w:val="003B347F"/>
    <w:rsid w:val="003B36C8"/>
    <w:rsid w:val="003B3EAE"/>
    <w:rsid w:val="003B452F"/>
    <w:rsid w:val="003B46EE"/>
    <w:rsid w:val="003B49CC"/>
    <w:rsid w:val="003B4CB1"/>
    <w:rsid w:val="003B4F04"/>
    <w:rsid w:val="003B527F"/>
    <w:rsid w:val="003B63B8"/>
    <w:rsid w:val="003B661B"/>
    <w:rsid w:val="003B6A0B"/>
    <w:rsid w:val="003B6DB5"/>
    <w:rsid w:val="003B737F"/>
    <w:rsid w:val="003B7527"/>
    <w:rsid w:val="003B78A3"/>
    <w:rsid w:val="003B7B8C"/>
    <w:rsid w:val="003C120C"/>
    <w:rsid w:val="003C1328"/>
    <w:rsid w:val="003C1386"/>
    <w:rsid w:val="003C1811"/>
    <w:rsid w:val="003C1BFF"/>
    <w:rsid w:val="003C1CC3"/>
    <w:rsid w:val="003C2506"/>
    <w:rsid w:val="003C2B5B"/>
    <w:rsid w:val="003C3034"/>
    <w:rsid w:val="003C3141"/>
    <w:rsid w:val="003C3C45"/>
    <w:rsid w:val="003C40ED"/>
    <w:rsid w:val="003C4449"/>
    <w:rsid w:val="003C486E"/>
    <w:rsid w:val="003C5074"/>
    <w:rsid w:val="003C5863"/>
    <w:rsid w:val="003C59FB"/>
    <w:rsid w:val="003C5D18"/>
    <w:rsid w:val="003C6E49"/>
    <w:rsid w:val="003C784A"/>
    <w:rsid w:val="003C78EA"/>
    <w:rsid w:val="003C7BEA"/>
    <w:rsid w:val="003D0374"/>
    <w:rsid w:val="003D05C6"/>
    <w:rsid w:val="003D14DA"/>
    <w:rsid w:val="003D1A37"/>
    <w:rsid w:val="003D1BCB"/>
    <w:rsid w:val="003D299D"/>
    <w:rsid w:val="003D29F8"/>
    <w:rsid w:val="003D34D2"/>
    <w:rsid w:val="003D35B7"/>
    <w:rsid w:val="003D3A57"/>
    <w:rsid w:val="003D45AA"/>
    <w:rsid w:val="003D46B0"/>
    <w:rsid w:val="003D48C0"/>
    <w:rsid w:val="003D49DC"/>
    <w:rsid w:val="003D66DB"/>
    <w:rsid w:val="003D7C23"/>
    <w:rsid w:val="003D7E9F"/>
    <w:rsid w:val="003E048E"/>
    <w:rsid w:val="003E08C8"/>
    <w:rsid w:val="003E255C"/>
    <w:rsid w:val="003E2C71"/>
    <w:rsid w:val="003E34B5"/>
    <w:rsid w:val="003E3B13"/>
    <w:rsid w:val="003E4B15"/>
    <w:rsid w:val="003E5689"/>
    <w:rsid w:val="003E580E"/>
    <w:rsid w:val="003E5C49"/>
    <w:rsid w:val="003E6654"/>
    <w:rsid w:val="003E6FD9"/>
    <w:rsid w:val="003E704F"/>
    <w:rsid w:val="003E790F"/>
    <w:rsid w:val="003E7E2D"/>
    <w:rsid w:val="003E7F67"/>
    <w:rsid w:val="003F069B"/>
    <w:rsid w:val="003F0C6B"/>
    <w:rsid w:val="003F0D94"/>
    <w:rsid w:val="003F1052"/>
    <w:rsid w:val="003F27AB"/>
    <w:rsid w:val="003F2C2E"/>
    <w:rsid w:val="003F2D5B"/>
    <w:rsid w:val="003F35B3"/>
    <w:rsid w:val="003F3750"/>
    <w:rsid w:val="003F4B9A"/>
    <w:rsid w:val="003F4D69"/>
    <w:rsid w:val="003F5336"/>
    <w:rsid w:val="003F640C"/>
    <w:rsid w:val="003F655B"/>
    <w:rsid w:val="003F675A"/>
    <w:rsid w:val="003F6C7D"/>
    <w:rsid w:val="003F6DB8"/>
    <w:rsid w:val="003F7158"/>
    <w:rsid w:val="003F7220"/>
    <w:rsid w:val="003F72A1"/>
    <w:rsid w:val="003F759E"/>
    <w:rsid w:val="003F7FDD"/>
    <w:rsid w:val="00400213"/>
    <w:rsid w:val="004006D5"/>
    <w:rsid w:val="004009FD"/>
    <w:rsid w:val="00401E50"/>
    <w:rsid w:val="00401E55"/>
    <w:rsid w:val="00401E82"/>
    <w:rsid w:val="00402993"/>
    <w:rsid w:val="00403460"/>
    <w:rsid w:val="00403C92"/>
    <w:rsid w:val="00403F00"/>
    <w:rsid w:val="004040CC"/>
    <w:rsid w:val="004043EC"/>
    <w:rsid w:val="0040440F"/>
    <w:rsid w:val="00405438"/>
    <w:rsid w:val="004057CE"/>
    <w:rsid w:val="00405983"/>
    <w:rsid w:val="0040605A"/>
    <w:rsid w:val="0040689E"/>
    <w:rsid w:val="004068F4"/>
    <w:rsid w:val="00406974"/>
    <w:rsid w:val="00407EA1"/>
    <w:rsid w:val="0041031F"/>
    <w:rsid w:val="0041157B"/>
    <w:rsid w:val="004116D9"/>
    <w:rsid w:val="00411A00"/>
    <w:rsid w:val="00411A4C"/>
    <w:rsid w:val="00411C27"/>
    <w:rsid w:val="00411FA0"/>
    <w:rsid w:val="00412510"/>
    <w:rsid w:val="004137D1"/>
    <w:rsid w:val="00413B77"/>
    <w:rsid w:val="004145BE"/>
    <w:rsid w:val="00414DF0"/>
    <w:rsid w:val="004155D2"/>
    <w:rsid w:val="00415D2A"/>
    <w:rsid w:val="00415D51"/>
    <w:rsid w:val="00417128"/>
    <w:rsid w:val="0041721A"/>
    <w:rsid w:val="004173B6"/>
    <w:rsid w:val="00417481"/>
    <w:rsid w:val="004205AE"/>
    <w:rsid w:val="00420776"/>
    <w:rsid w:val="00420860"/>
    <w:rsid w:val="004208DD"/>
    <w:rsid w:val="00420946"/>
    <w:rsid w:val="00420A2F"/>
    <w:rsid w:val="004210D0"/>
    <w:rsid w:val="004215CC"/>
    <w:rsid w:val="00422374"/>
    <w:rsid w:val="00422F7A"/>
    <w:rsid w:val="00422FF6"/>
    <w:rsid w:val="0042316A"/>
    <w:rsid w:val="00423747"/>
    <w:rsid w:val="0042386B"/>
    <w:rsid w:val="0042496D"/>
    <w:rsid w:val="00424C6A"/>
    <w:rsid w:val="00424CDF"/>
    <w:rsid w:val="0042525D"/>
    <w:rsid w:val="004255A4"/>
    <w:rsid w:val="00426027"/>
    <w:rsid w:val="00426BE8"/>
    <w:rsid w:val="00426C7E"/>
    <w:rsid w:val="00426CE8"/>
    <w:rsid w:val="00427698"/>
    <w:rsid w:val="0042785F"/>
    <w:rsid w:val="00427B4F"/>
    <w:rsid w:val="00427D8F"/>
    <w:rsid w:val="00427E55"/>
    <w:rsid w:val="004302E1"/>
    <w:rsid w:val="004308CA"/>
    <w:rsid w:val="00430BA7"/>
    <w:rsid w:val="00430D69"/>
    <w:rsid w:val="004310CA"/>
    <w:rsid w:val="0043115F"/>
    <w:rsid w:val="00431849"/>
    <w:rsid w:val="00431B2C"/>
    <w:rsid w:val="00433103"/>
    <w:rsid w:val="00433278"/>
    <w:rsid w:val="00435846"/>
    <w:rsid w:val="00435A17"/>
    <w:rsid w:val="00435E66"/>
    <w:rsid w:val="0043658D"/>
    <w:rsid w:val="004371F5"/>
    <w:rsid w:val="00437B6C"/>
    <w:rsid w:val="00437C29"/>
    <w:rsid w:val="00441B26"/>
    <w:rsid w:val="00441F2F"/>
    <w:rsid w:val="004423FD"/>
    <w:rsid w:val="00443771"/>
    <w:rsid w:val="004442A8"/>
    <w:rsid w:val="00444D35"/>
    <w:rsid w:val="00444EF8"/>
    <w:rsid w:val="0044529C"/>
    <w:rsid w:val="004454FF"/>
    <w:rsid w:val="004458E0"/>
    <w:rsid w:val="00445B8C"/>
    <w:rsid w:val="00445E54"/>
    <w:rsid w:val="00446918"/>
    <w:rsid w:val="00446A82"/>
    <w:rsid w:val="004474DC"/>
    <w:rsid w:val="00447F1E"/>
    <w:rsid w:val="0045018D"/>
    <w:rsid w:val="004502E5"/>
    <w:rsid w:val="00450602"/>
    <w:rsid w:val="00450E17"/>
    <w:rsid w:val="0045110A"/>
    <w:rsid w:val="00451A43"/>
    <w:rsid w:val="00451EC9"/>
    <w:rsid w:val="004523A2"/>
    <w:rsid w:val="0045270E"/>
    <w:rsid w:val="004527CB"/>
    <w:rsid w:val="004534E7"/>
    <w:rsid w:val="004538CE"/>
    <w:rsid w:val="0045422F"/>
    <w:rsid w:val="004542DA"/>
    <w:rsid w:val="00454B89"/>
    <w:rsid w:val="00454E15"/>
    <w:rsid w:val="00455B54"/>
    <w:rsid w:val="00455F48"/>
    <w:rsid w:val="00456927"/>
    <w:rsid w:val="00456F28"/>
    <w:rsid w:val="004575B4"/>
    <w:rsid w:val="00457C79"/>
    <w:rsid w:val="0046084B"/>
    <w:rsid w:val="0046189B"/>
    <w:rsid w:val="00462040"/>
    <w:rsid w:val="00462495"/>
    <w:rsid w:val="00462AB7"/>
    <w:rsid w:val="0046303F"/>
    <w:rsid w:val="0046318A"/>
    <w:rsid w:val="00463549"/>
    <w:rsid w:val="004636C3"/>
    <w:rsid w:val="004645A6"/>
    <w:rsid w:val="004645A7"/>
    <w:rsid w:val="004651DD"/>
    <w:rsid w:val="0046522D"/>
    <w:rsid w:val="00465816"/>
    <w:rsid w:val="00465D13"/>
    <w:rsid w:val="0046631C"/>
    <w:rsid w:val="004665D6"/>
    <w:rsid w:val="00466F0F"/>
    <w:rsid w:val="00467C40"/>
    <w:rsid w:val="00467FDA"/>
    <w:rsid w:val="00470678"/>
    <w:rsid w:val="00471952"/>
    <w:rsid w:val="00471CEE"/>
    <w:rsid w:val="00471E36"/>
    <w:rsid w:val="004725F9"/>
    <w:rsid w:val="00472B11"/>
    <w:rsid w:val="00472BB1"/>
    <w:rsid w:val="00472D17"/>
    <w:rsid w:val="00472DA3"/>
    <w:rsid w:val="00472E97"/>
    <w:rsid w:val="00473054"/>
    <w:rsid w:val="00473803"/>
    <w:rsid w:val="0047409E"/>
    <w:rsid w:val="0047472D"/>
    <w:rsid w:val="0047496E"/>
    <w:rsid w:val="00474A0C"/>
    <w:rsid w:val="004751D3"/>
    <w:rsid w:val="004754F5"/>
    <w:rsid w:val="00475558"/>
    <w:rsid w:val="00475AE6"/>
    <w:rsid w:val="00475E9C"/>
    <w:rsid w:val="0047656A"/>
    <w:rsid w:val="00476584"/>
    <w:rsid w:val="00476616"/>
    <w:rsid w:val="0047664E"/>
    <w:rsid w:val="00477962"/>
    <w:rsid w:val="00477BD0"/>
    <w:rsid w:val="00477D59"/>
    <w:rsid w:val="0048174E"/>
    <w:rsid w:val="00481F2F"/>
    <w:rsid w:val="00482195"/>
    <w:rsid w:val="004821F9"/>
    <w:rsid w:val="00482B5B"/>
    <w:rsid w:val="00482FC5"/>
    <w:rsid w:val="00483258"/>
    <w:rsid w:val="00484C44"/>
    <w:rsid w:val="00485438"/>
    <w:rsid w:val="00485642"/>
    <w:rsid w:val="00485CBB"/>
    <w:rsid w:val="0048704A"/>
    <w:rsid w:val="00487095"/>
    <w:rsid w:val="004876B5"/>
    <w:rsid w:val="0048772A"/>
    <w:rsid w:val="004879AE"/>
    <w:rsid w:val="00487A29"/>
    <w:rsid w:val="00487E37"/>
    <w:rsid w:val="0049079C"/>
    <w:rsid w:val="00491686"/>
    <w:rsid w:val="004917D9"/>
    <w:rsid w:val="00491EA7"/>
    <w:rsid w:val="00492679"/>
    <w:rsid w:val="00492769"/>
    <w:rsid w:val="0049279B"/>
    <w:rsid w:val="00492B16"/>
    <w:rsid w:val="00492DFD"/>
    <w:rsid w:val="004931DC"/>
    <w:rsid w:val="00493536"/>
    <w:rsid w:val="00493901"/>
    <w:rsid w:val="00493B91"/>
    <w:rsid w:val="004945EC"/>
    <w:rsid w:val="00495B4B"/>
    <w:rsid w:val="00495BBE"/>
    <w:rsid w:val="00495CD9"/>
    <w:rsid w:val="00495DB5"/>
    <w:rsid w:val="00495F40"/>
    <w:rsid w:val="004960A5"/>
    <w:rsid w:val="00496D21"/>
    <w:rsid w:val="004970AC"/>
    <w:rsid w:val="00497507"/>
    <w:rsid w:val="004A0612"/>
    <w:rsid w:val="004A1A7E"/>
    <w:rsid w:val="004A1ABE"/>
    <w:rsid w:val="004A2953"/>
    <w:rsid w:val="004A2D63"/>
    <w:rsid w:val="004A2FFC"/>
    <w:rsid w:val="004A3DA1"/>
    <w:rsid w:val="004A40A6"/>
    <w:rsid w:val="004A4193"/>
    <w:rsid w:val="004A4204"/>
    <w:rsid w:val="004A4264"/>
    <w:rsid w:val="004A5B38"/>
    <w:rsid w:val="004A5BFC"/>
    <w:rsid w:val="004A672E"/>
    <w:rsid w:val="004A7540"/>
    <w:rsid w:val="004B0936"/>
    <w:rsid w:val="004B18E1"/>
    <w:rsid w:val="004B19FB"/>
    <w:rsid w:val="004B2007"/>
    <w:rsid w:val="004B2035"/>
    <w:rsid w:val="004B20A8"/>
    <w:rsid w:val="004B2320"/>
    <w:rsid w:val="004B2D9E"/>
    <w:rsid w:val="004B301E"/>
    <w:rsid w:val="004B3508"/>
    <w:rsid w:val="004B367F"/>
    <w:rsid w:val="004B38DE"/>
    <w:rsid w:val="004B45AA"/>
    <w:rsid w:val="004B477A"/>
    <w:rsid w:val="004B4C96"/>
    <w:rsid w:val="004B59C8"/>
    <w:rsid w:val="004B5B20"/>
    <w:rsid w:val="004B5E22"/>
    <w:rsid w:val="004B658D"/>
    <w:rsid w:val="004B6ADC"/>
    <w:rsid w:val="004B7266"/>
    <w:rsid w:val="004B7B0E"/>
    <w:rsid w:val="004B7C7A"/>
    <w:rsid w:val="004C0049"/>
    <w:rsid w:val="004C0AAE"/>
    <w:rsid w:val="004C0C79"/>
    <w:rsid w:val="004C0CB1"/>
    <w:rsid w:val="004C0FFA"/>
    <w:rsid w:val="004C1BF8"/>
    <w:rsid w:val="004C1E95"/>
    <w:rsid w:val="004C20E0"/>
    <w:rsid w:val="004C225B"/>
    <w:rsid w:val="004C22F7"/>
    <w:rsid w:val="004C26D1"/>
    <w:rsid w:val="004C3D34"/>
    <w:rsid w:val="004C4301"/>
    <w:rsid w:val="004C5B01"/>
    <w:rsid w:val="004C63D9"/>
    <w:rsid w:val="004C68A0"/>
    <w:rsid w:val="004C6B4E"/>
    <w:rsid w:val="004C6CA2"/>
    <w:rsid w:val="004C6E7A"/>
    <w:rsid w:val="004C6F3A"/>
    <w:rsid w:val="004C7398"/>
    <w:rsid w:val="004C7B85"/>
    <w:rsid w:val="004D0328"/>
    <w:rsid w:val="004D1C79"/>
    <w:rsid w:val="004D1FB3"/>
    <w:rsid w:val="004D21E4"/>
    <w:rsid w:val="004D2308"/>
    <w:rsid w:val="004D26B5"/>
    <w:rsid w:val="004D2E79"/>
    <w:rsid w:val="004D3000"/>
    <w:rsid w:val="004D33D1"/>
    <w:rsid w:val="004D3957"/>
    <w:rsid w:val="004D3B80"/>
    <w:rsid w:val="004D3C95"/>
    <w:rsid w:val="004D3E24"/>
    <w:rsid w:val="004D3F64"/>
    <w:rsid w:val="004D4309"/>
    <w:rsid w:val="004D4C48"/>
    <w:rsid w:val="004D58A3"/>
    <w:rsid w:val="004D63FB"/>
    <w:rsid w:val="004D657E"/>
    <w:rsid w:val="004D6637"/>
    <w:rsid w:val="004D6BE8"/>
    <w:rsid w:val="004E0000"/>
    <w:rsid w:val="004E01CD"/>
    <w:rsid w:val="004E0B9F"/>
    <w:rsid w:val="004E1117"/>
    <w:rsid w:val="004E155C"/>
    <w:rsid w:val="004E17AF"/>
    <w:rsid w:val="004E1FF3"/>
    <w:rsid w:val="004E2528"/>
    <w:rsid w:val="004E2AB1"/>
    <w:rsid w:val="004E2DD4"/>
    <w:rsid w:val="004E2DEE"/>
    <w:rsid w:val="004E317C"/>
    <w:rsid w:val="004E37D4"/>
    <w:rsid w:val="004E4D3E"/>
    <w:rsid w:val="004E4DA2"/>
    <w:rsid w:val="004E57DA"/>
    <w:rsid w:val="004E5B52"/>
    <w:rsid w:val="004E5E48"/>
    <w:rsid w:val="004E70BC"/>
    <w:rsid w:val="004E715C"/>
    <w:rsid w:val="004E7A60"/>
    <w:rsid w:val="004E7E94"/>
    <w:rsid w:val="004F051C"/>
    <w:rsid w:val="004F0BEA"/>
    <w:rsid w:val="004F0FC1"/>
    <w:rsid w:val="004F1710"/>
    <w:rsid w:val="004F183D"/>
    <w:rsid w:val="004F1A54"/>
    <w:rsid w:val="004F1AC4"/>
    <w:rsid w:val="004F4D55"/>
    <w:rsid w:val="004F54C3"/>
    <w:rsid w:val="004F57D1"/>
    <w:rsid w:val="004F5C83"/>
    <w:rsid w:val="004F7197"/>
    <w:rsid w:val="004F76C8"/>
    <w:rsid w:val="00500350"/>
    <w:rsid w:val="0050070B"/>
    <w:rsid w:val="00500A21"/>
    <w:rsid w:val="00500D8C"/>
    <w:rsid w:val="00501620"/>
    <w:rsid w:val="00501728"/>
    <w:rsid w:val="00501DE4"/>
    <w:rsid w:val="0050268E"/>
    <w:rsid w:val="0050292E"/>
    <w:rsid w:val="005035EA"/>
    <w:rsid w:val="00503802"/>
    <w:rsid w:val="00503838"/>
    <w:rsid w:val="005047CF"/>
    <w:rsid w:val="005048D7"/>
    <w:rsid w:val="0050506D"/>
    <w:rsid w:val="00505222"/>
    <w:rsid w:val="00505A7A"/>
    <w:rsid w:val="00505B08"/>
    <w:rsid w:val="00505B0D"/>
    <w:rsid w:val="005060CB"/>
    <w:rsid w:val="00507102"/>
    <w:rsid w:val="005072E1"/>
    <w:rsid w:val="005076D0"/>
    <w:rsid w:val="00507BC7"/>
    <w:rsid w:val="0051069C"/>
    <w:rsid w:val="005106E7"/>
    <w:rsid w:val="00510C24"/>
    <w:rsid w:val="0051106C"/>
    <w:rsid w:val="00511378"/>
    <w:rsid w:val="00511D70"/>
    <w:rsid w:val="00512D4F"/>
    <w:rsid w:val="0051342C"/>
    <w:rsid w:val="00513F5B"/>
    <w:rsid w:val="00514467"/>
    <w:rsid w:val="005148BF"/>
    <w:rsid w:val="005148F4"/>
    <w:rsid w:val="00514F8A"/>
    <w:rsid w:val="005154BF"/>
    <w:rsid w:val="0051638D"/>
    <w:rsid w:val="0051662F"/>
    <w:rsid w:val="00516889"/>
    <w:rsid w:val="0051695C"/>
    <w:rsid w:val="005173B6"/>
    <w:rsid w:val="00517E25"/>
    <w:rsid w:val="00520233"/>
    <w:rsid w:val="00520290"/>
    <w:rsid w:val="0052033C"/>
    <w:rsid w:val="00520475"/>
    <w:rsid w:val="00520A7C"/>
    <w:rsid w:val="00520AE0"/>
    <w:rsid w:val="00520BC5"/>
    <w:rsid w:val="00520C2E"/>
    <w:rsid w:val="00520DCB"/>
    <w:rsid w:val="0052125D"/>
    <w:rsid w:val="00521A31"/>
    <w:rsid w:val="00521B64"/>
    <w:rsid w:val="00521C6A"/>
    <w:rsid w:val="00522C75"/>
    <w:rsid w:val="00523B0F"/>
    <w:rsid w:val="00523CFD"/>
    <w:rsid w:val="0052421A"/>
    <w:rsid w:val="005248DE"/>
    <w:rsid w:val="00524965"/>
    <w:rsid w:val="00525105"/>
    <w:rsid w:val="005260CF"/>
    <w:rsid w:val="00526154"/>
    <w:rsid w:val="005266C0"/>
    <w:rsid w:val="005266EE"/>
    <w:rsid w:val="00526764"/>
    <w:rsid w:val="00526B54"/>
    <w:rsid w:val="00526CDB"/>
    <w:rsid w:val="00527089"/>
    <w:rsid w:val="00527254"/>
    <w:rsid w:val="00527534"/>
    <w:rsid w:val="005279B0"/>
    <w:rsid w:val="00530461"/>
    <w:rsid w:val="00531469"/>
    <w:rsid w:val="0053146B"/>
    <w:rsid w:val="00531633"/>
    <w:rsid w:val="00531EB3"/>
    <w:rsid w:val="0053327E"/>
    <w:rsid w:val="00533321"/>
    <w:rsid w:val="00534ED6"/>
    <w:rsid w:val="00537CDB"/>
    <w:rsid w:val="00540683"/>
    <w:rsid w:val="00540817"/>
    <w:rsid w:val="005410F7"/>
    <w:rsid w:val="00541186"/>
    <w:rsid w:val="0054233A"/>
    <w:rsid w:val="005423CB"/>
    <w:rsid w:val="005424A8"/>
    <w:rsid w:val="005427E5"/>
    <w:rsid w:val="00542880"/>
    <w:rsid w:val="005431A5"/>
    <w:rsid w:val="00543B95"/>
    <w:rsid w:val="00543F27"/>
    <w:rsid w:val="00545232"/>
    <w:rsid w:val="00545B67"/>
    <w:rsid w:val="005464D5"/>
    <w:rsid w:val="00546BB8"/>
    <w:rsid w:val="00546DFF"/>
    <w:rsid w:val="00546FF2"/>
    <w:rsid w:val="005473DE"/>
    <w:rsid w:val="00547614"/>
    <w:rsid w:val="00547DB8"/>
    <w:rsid w:val="00550027"/>
    <w:rsid w:val="00550C08"/>
    <w:rsid w:val="0055120E"/>
    <w:rsid w:val="0055154D"/>
    <w:rsid w:val="00551E16"/>
    <w:rsid w:val="00551E63"/>
    <w:rsid w:val="00552691"/>
    <w:rsid w:val="00552699"/>
    <w:rsid w:val="00552B4A"/>
    <w:rsid w:val="00552F55"/>
    <w:rsid w:val="00553C96"/>
    <w:rsid w:val="00554044"/>
    <w:rsid w:val="00554108"/>
    <w:rsid w:val="0055418B"/>
    <w:rsid w:val="0055536D"/>
    <w:rsid w:val="00555D5F"/>
    <w:rsid w:val="00555E06"/>
    <w:rsid w:val="00556520"/>
    <w:rsid w:val="005568D2"/>
    <w:rsid w:val="00557022"/>
    <w:rsid w:val="00557225"/>
    <w:rsid w:val="00557663"/>
    <w:rsid w:val="00557ABE"/>
    <w:rsid w:val="00557C58"/>
    <w:rsid w:val="00557D4E"/>
    <w:rsid w:val="00560EA1"/>
    <w:rsid w:val="00562261"/>
    <w:rsid w:val="00562AD8"/>
    <w:rsid w:val="00563295"/>
    <w:rsid w:val="005634BF"/>
    <w:rsid w:val="0056374D"/>
    <w:rsid w:val="00563B5D"/>
    <w:rsid w:val="0056404F"/>
    <w:rsid w:val="00564416"/>
    <w:rsid w:val="005648FC"/>
    <w:rsid w:val="00564B9A"/>
    <w:rsid w:val="00564E30"/>
    <w:rsid w:val="00565036"/>
    <w:rsid w:val="005652A7"/>
    <w:rsid w:val="00565532"/>
    <w:rsid w:val="005656C6"/>
    <w:rsid w:val="00565D59"/>
    <w:rsid w:val="00566372"/>
    <w:rsid w:val="0056729E"/>
    <w:rsid w:val="0056737A"/>
    <w:rsid w:val="00567C89"/>
    <w:rsid w:val="00567CED"/>
    <w:rsid w:val="005703F1"/>
    <w:rsid w:val="00572293"/>
    <w:rsid w:val="005723C5"/>
    <w:rsid w:val="005725F1"/>
    <w:rsid w:val="0057264A"/>
    <w:rsid w:val="00572B8F"/>
    <w:rsid w:val="00572B9A"/>
    <w:rsid w:val="00572C1E"/>
    <w:rsid w:val="00572C4A"/>
    <w:rsid w:val="00572DAC"/>
    <w:rsid w:val="00572E6D"/>
    <w:rsid w:val="00572F6C"/>
    <w:rsid w:val="005737E2"/>
    <w:rsid w:val="005743BE"/>
    <w:rsid w:val="0057461E"/>
    <w:rsid w:val="005749E5"/>
    <w:rsid w:val="00574BD9"/>
    <w:rsid w:val="00574DB6"/>
    <w:rsid w:val="005756B0"/>
    <w:rsid w:val="00577228"/>
    <w:rsid w:val="00577895"/>
    <w:rsid w:val="00577F13"/>
    <w:rsid w:val="00580714"/>
    <w:rsid w:val="00580EA9"/>
    <w:rsid w:val="00581C2A"/>
    <w:rsid w:val="005822A0"/>
    <w:rsid w:val="005829C2"/>
    <w:rsid w:val="00582FDC"/>
    <w:rsid w:val="005830F3"/>
    <w:rsid w:val="00583270"/>
    <w:rsid w:val="00584443"/>
    <w:rsid w:val="00584921"/>
    <w:rsid w:val="00584E38"/>
    <w:rsid w:val="00585F93"/>
    <w:rsid w:val="00585FDD"/>
    <w:rsid w:val="00586CEA"/>
    <w:rsid w:val="00587A4D"/>
    <w:rsid w:val="00590452"/>
    <w:rsid w:val="00590486"/>
    <w:rsid w:val="00590719"/>
    <w:rsid w:val="00590C34"/>
    <w:rsid w:val="005912CC"/>
    <w:rsid w:val="0059130D"/>
    <w:rsid w:val="00591536"/>
    <w:rsid w:val="005918EB"/>
    <w:rsid w:val="005922C3"/>
    <w:rsid w:val="00592398"/>
    <w:rsid w:val="00592695"/>
    <w:rsid w:val="00592E96"/>
    <w:rsid w:val="00592EE0"/>
    <w:rsid w:val="00593508"/>
    <w:rsid w:val="00593E61"/>
    <w:rsid w:val="00594381"/>
    <w:rsid w:val="005946BA"/>
    <w:rsid w:val="00594A10"/>
    <w:rsid w:val="00594C07"/>
    <w:rsid w:val="00595FA0"/>
    <w:rsid w:val="005960F8"/>
    <w:rsid w:val="005960FC"/>
    <w:rsid w:val="00596BDA"/>
    <w:rsid w:val="00596F5E"/>
    <w:rsid w:val="00597063"/>
    <w:rsid w:val="00597CCF"/>
    <w:rsid w:val="00597F9C"/>
    <w:rsid w:val="005A0786"/>
    <w:rsid w:val="005A080E"/>
    <w:rsid w:val="005A1B6F"/>
    <w:rsid w:val="005A1D30"/>
    <w:rsid w:val="005A2650"/>
    <w:rsid w:val="005A2B1A"/>
    <w:rsid w:val="005A331C"/>
    <w:rsid w:val="005A34B1"/>
    <w:rsid w:val="005A4466"/>
    <w:rsid w:val="005A44D9"/>
    <w:rsid w:val="005A4875"/>
    <w:rsid w:val="005A4D70"/>
    <w:rsid w:val="005A4F9D"/>
    <w:rsid w:val="005A5DBE"/>
    <w:rsid w:val="005A6A68"/>
    <w:rsid w:val="005A6DBD"/>
    <w:rsid w:val="005A7257"/>
    <w:rsid w:val="005B091E"/>
    <w:rsid w:val="005B0ABD"/>
    <w:rsid w:val="005B0B71"/>
    <w:rsid w:val="005B17AE"/>
    <w:rsid w:val="005B1A98"/>
    <w:rsid w:val="005B1EFA"/>
    <w:rsid w:val="005B2D0F"/>
    <w:rsid w:val="005B53CA"/>
    <w:rsid w:val="005B53DC"/>
    <w:rsid w:val="005B576B"/>
    <w:rsid w:val="005B5EAE"/>
    <w:rsid w:val="005B5FD8"/>
    <w:rsid w:val="005B67E4"/>
    <w:rsid w:val="005B6AB5"/>
    <w:rsid w:val="005B7A2A"/>
    <w:rsid w:val="005B7E77"/>
    <w:rsid w:val="005C07CD"/>
    <w:rsid w:val="005C11D4"/>
    <w:rsid w:val="005C178C"/>
    <w:rsid w:val="005C17F7"/>
    <w:rsid w:val="005C1B83"/>
    <w:rsid w:val="005C1EF2"/>
    <w:rsid w:val="005C346B"/>
    <w:rsid w:val="005C3691"/>
    <w:rsid w:val="005C3763"/>
    <w:rsid w:val="005C3A66"/>
    <w:rsid w:val="005C3B36"/>
    <w:rsid w:val="005C4B1D"/>
    <w:rsid w:val="005C541B"/>
    <w:rsid w:val="005C65E8"/>
    <w:rsid w:val="005C6833"/>
    <w:rsid w:val="005C6A22"/>
    <w:rsid w:val="005C6C14"/>
    <w:rsid w:val="005C6F4B"/>
    <w:rsid w:val="005C7125"/>
    <w:rsid w:val="005C7D6C"/>
    <w:rsid w:val="005D07A1"/>
    <w:rsid w:val="005D0CBD"/>
    <w:rsid w:val="005D0F82"/>
    <w:rsid w:val="005D11E5"/>
    <w:rsid w:val="005D14CB"/>
    <w:rsid w:val="005D1C62"/>
    <w:rsid w:val="005D1FA2"/>
    <w:rsid w:val="005D3BE5"/>
    <w:rsid w:val="005D3C98"/>
    <w:rsid w:val="005D41F5"/>
    <w:rsid w:val="005D4B3F"/>
    <w:rsid w:val="005D4CB9"/>
    <w:rsid w:val="005D4CC6"/>
    <w:rsid w:val="005D504D"/>
    <w:rsid w:val="005D5F42"/>
    <w:rsid w:val="005D659D"/>
    <w:rsid w:val="005D703E"/>
    <w:rsid w:val="005D7E0B"/>
    <w:rsid w:val="005E00AB"/>
    <w:rsid w:val="005E0219"/>
    <w:rsid w:val="005E059B"/>
    <w:rsid w:val="005E0955"/>
    <w:rsid w:val="005E0A24"/>
    <w:rsid w:val="005E2000"/>
    <w:rsid w:val="005E2360"/>
    <w:rsid w:val="005E2ADF"/>
    <w:rsid w:val="005E3DB6"/>
    <w:rsid w:val="005E5080"/>
    <w:rsid w:val="005E50C7"/>
    <w:rsid w:val="005E52E2"/>
    <w:rsid w:val="005E5ACA"/>
    <w:rsid w:val="005E6063"/>
    <w:rsid w:val="005E645E"/>
    <w:rsid w:val="005E68D5"/>
    <w:rsid w:val="005E6CAE"/>
    <w:rsid w:val="005E732F"/>
    <w:rsid w:val="005E75FC"/>
    <w:rsid w:val="005E7609"/>
    <w:rsid w:val="005E77A3"/>
    <w:rsid w:val="005E7DD9"/>
    <w:rsid w:val="005F0850"/>
    <w:rsid w:val="005F0A9A"/>
    <w:rsid w:val="005F0BD1"/>
    <w:rsid w:val="005F16C8"/>
    <w:rsid w:val="005F17CC"/>
    <w:rsid w:val="005F19BF"/>
    <w:rsid w:val="005F1A0C"/>
    <w:rsid w:val="005F2A1F"/>
    <w:rsid w:val="005F2E8E"/>
    <w:rsid w:val="005F319E"/>
    <w:rsid w:val="005F3552"/>
    <w:rsid w:val="005F36C7"/>
    <w:rsid w:val="005F384A"/>
    <w:rsid w:val="005F3883"/>
    <w:rsid w:val="005F442D"/>
    <w:rsid w:val="005F4B87"/>
    <w:rsid w:val="005F5AAC"/>
    <w:rsid w:val="005F6321"/>
    <w:rsid w:val="005F652E"/>
    <w:rsid w:val="005F6B47"/>
    <w:rsid w:val="005F6F6F"/>
    <w:rsid w:val="005F7CFD"/>
    <w:rsid w:val="005F7CFF"/>
    <w:rsid w:val="006003D7"/>
    <w:rsid w:val="006004A5"/>
    <w:rsid w:val="006006A8"/>
    <w:rsid w:val="006006D2"/>
    <w:rsid w:val="006014B0"/>
    <w:rsid w:val="00601F1B"/>
    <w:rsid w:val="0060397A"/>
    <w:rsid w:val="006039EB"/>
    <w:rsid w:val="00604907"/>
    <w:rsid w:val="00604CCE"/>
    <w:rsid w:val="00605510"/>
    <w:rsid w:val="00605C80"/>
    <w:rsid w:val="00605D39"/>
    <w:rsid w:val="006062C7"/>
    <w:rsid w:val="00606D02"/>
    <w:rsid w:val="006071BA"/>
    <w:rsid w:val="00607D74"/>
    <w:rsid w:val="00610B05"/>
    <w:rsid w:val="00610BAE"/>
    <w:rsid w:val="00610BD0"/>
    <w:rsid w:val="00612453"/>
    <w:rsid w:val="0061298E"/>
    <w:rsid w:val="00612EB4"/>
    <w:rsid w:val="0061307D"/>
    <w:rsid w:val="00613578"/>
    <w:rsid w:val="0061384E"/>
    <w:rsid w:val="006138E2"/>
    <w:rsid w:val="00613F7C"/>
    <w:rsid w:val="006147CD"/>
    <w:rsid w:val="00614A25"/>
    <w:rsid w:val="00614AC7"/>
    <w:rsid w:val="00615136"/>
    <w:rsid w:val="00615681"/>
    <w:rsid w:val="00615B5E"/>
    <w:rsid w:val="00616D3D"/>
    <w:rsid w:val="006175F9"/>
    <w:rsid w:val="00617748"/>
    <w:rsid w:val="00617FF7"/>
    <w:rsid w:val="0062043E"/>
    <w:rsid w:val="00620671"/>
    <w:rsid w:val="00620851"/>
    <w:rsid w:val="00620B50"/>
    <w:rsid w:val="00620C21"/>
    <w:rsid w:val="00620E9C"/>
    <w:rsid w:val="00621795"/>
    <w:rsid w:val="006222DB"/>
    <w:rsid w:val="00622F9F"/>
    <w:rsid w:val="0062320C"/>
    <w:rsid w:val="006235E9"/>
    <w:rsid w:val="0062362E"/>
    <w:rsid w:val="00623B36"/>
    <w:rsid w:val="00623CF0"/>
    <w:rsid w:val="00623DB8"/>
    <w:rsid w:val="00624146"/>
    <w:rsid w:val="00624792"/>
    <w:rsid w:val="00624D19"/>
    <w:rsid w:val="00624D9E"/>
    <w:rsid w:val="006251ED"/>
    <w:rsid w:val="00625382"/>
    <w:rsid w:val="00625BC2"/>
    <w:rsid w:val="00626520"/>
    <w:rsid w:val="006272FE"/>
    <w:rsid w:val="006277FC"/>
    <w:rsid w:val="00627A71"/>
    <w:rsid w:val="00630108"/>
    <w:rsid w:val="0063012D"/>
    <w:rsid w:val="00631381"/>
    <w:rsid w:val="006313D6"/>
    <w:rsid w:val="00631DDC"/>
    <w:rsid w:val="00632005"/>
    <w:rsid w:val="0063228D"/>
    <w:rsid w:val="0063233A"/>
    <w:rsid w:val="00632507"/>
    <w:rsid w:val="0063283B"/>
    <w:rsid w:val="00632B43"/>
    <w:rsid w:val="00633279"/>
    <w:rsid w:val="006334B4"/>
    <w:rsid w:val="00633A5F"/>
    <w:rsid w:val="00633AB9"/>
    <w:rsid w:val="00634B9A"/>
    <w:rsid w:val="006356F1"/>
    <w:rsid w:val="006357C0"/>
    <w:rsid w:val="00635B0A"/>
    <w:rsid w:val="00636313"/>
    <w:rsid w:val="00636485"/>
    <w:rsid w:val="00636B35"/>
    <w:rsid w:val="00637055"/>
    <w:rsid w:val="00637691"/>
    <w:rsid w:val="00640303"/>
    <w:rsid w:val="00641D03"/>
    <w:rsid w:val="00642859"/>
    <w:rsid w:val="00642B1F"/>
    <w:rsid w:val="00642CE3"/>
    <w:rsid w:val="006430D8"/>
    <w:rsid w:val="0064314D"/>
    <w:rsid w:val="006431BD"/>
    <w:rsid w:val="006445AB"/>
    <w:rsid w:val="006446A6"/>
    <w:rsid w:val="00645781"/>
    <w:rsid w:val="006459F1"/>
    <w:rsid w:val="00645D66"/>
    <w:rsid w:val="00645EE5"/>
    <w:rsid w:val="00646360"/>
    <w:rsid w:val="00646593"/>
    <w:rsid w:val="00647390"/>
    <w:rsid w:val="0065029F"/>
    <w:rsid w:val="0065080E"/>
    <w:rsid w:val="006509EC"/>
    <w:rsid w:val="00651233"/>
    <w:rsid w:val="006515F9"/>
    <w:rsid w:val="00651C27"/>
    <w:rsid w:val="00651CFF"/>
    <w:rsid w:val="00652D3A"/>
    <w:rsid w:val="00653F38"/>
    <w:rsid w:val="00653FEA"/>
    <w:rsid w:val="006547AA"/>
    <w:rsid w:val="006548C8"/>
    <w:rsid w:val="00654A6B"/>
    <w:rsid w:val="00654DA8"/>
    <w:rsid w:val="00655169"/>
    <w:rsid w:val="006566AF"/>
    <w:rsid w:val="00656D36"/>
    <w:rsid w:val="0066057E"/>
    <w:rsid w:val="0066073A"/>
    <w:rsid w:val="00660A3E"/>
    <w:rsid w:val="0066122D"/>
    <w:rsid w:val="00661254"/>
    <w:rsid w:val="00661DAA"/>
    <w:rsid w:val="00661E20"/>
    <w:rsid w:val="00661ED3"/>
    <w:rsid w:val="00662AA2"/>
    <w:rsid w:val="00662F18"/>
    <w:rsid w:val="00662F9A"/>
    <w:rsid w:val="00663082"/>
    <w:rsid w:val="00663784"/>
    <w:rsid w:val="00663AFF"/>
    <w:rsid w:val="0066407E"/>
    <w:rsid w:val="006641E1"/>
    <w:rsid w:val="00664408"/>
    <w:rsid w:val="00664745"/>
    <w:rsid w:val="00664AC9"/>
    <w:rsid w:val="00665755"/>
    <w:rsid w:val="00665B8B"/>
    <w:rsid w:val="00665BD0"/>
    <w:rsid w:val="006660C9"/>
    <w:rsid w:val="00666271"/>
    <w:rsid w:val="006668D6"/>
    <w:rsid w:val="00666A69"/>
    <w:rsid w:val="00666A73"/>
    <w:rsid w:val="00666E03"/>
    <w:rsid w:val="00667070"/>
    <w:rsid w:val="00667A12"/>
    <w:rsid w:val="00670051"/>
    <w:rsid w:val="00670316"/>
    <w:rsid w:val="006704FC"/>
    <w:rsid w:val="0067083D"/>
    <w:rsid w:val="00670D3F"/>
    <w:rsid w:val="00670F41"/>
    <w:rsid w:val="006717AB"/>
    <w:rsid w:val="006717D4"/>
    <w:rsid w:val="00672513"/>
    <w:rsid w:val="00672E9A"/>
    <w:rsid w:val="006736A7"/>
    <w:rsid w:val="00673E5E"/>
    <w:rsid w:val="00674E74"/>
    <w:rsid w:val="00675A79"/>
    <w:rsid w:val="00675F82"/>
    <w:rsid w:val="0067648F"/>
    <w:rsid w:val="00676536"/>
    <w:rsid w:val="00676AA9"/>
    <w:rsid w:val="00676BBF"/>
    <w:rsid w:val="00676C69"/>
    <w:rsid w:val="00680023"/>
    <w:rsid w:val="006804EA"/>
    <w:rsid w:val="006807E7"/>
    <w:rsid w:val="00680A86"/>
    <w:rsid w:val="006812FC"/>
    <w:rsid w:val="006817BE"/>
    <w:rsid w:val="00682E8B"/>
    <w:rsid w:val="00683349"/>
    <w:rsid w:val="00683CA3"/>
    <w:rsid w:val="006843B8"/>
    <w:rsid w:val="00684656"/>
    <w:rsid w:val="0068523C"/>
    <w:rsid w:val="006859CB"/>
    <w:rsid w:val="0068691C"/>
    <w:rsid w:val="0068707B"/>
    <w:rsid w:val="006871A2"/>
    <w:rsid w:val="00687211"/>
    <w:rsid w:val="006877BC"/>
    <w:rsid w:val="00690089"/>
    <w:rsid w:val="00690927"/>
    <w:rsid w:val="00690B93"/>
    <w:rsid w:val="00690FC6"/>
    <w:rsid w:val="006910C3"/>
    <w:rsid w:val="00692418"/>
    <w:rsid w:val="006925AD"/>
    <w:rsid w:val="006929C3"/>
    <w:rsid w:val="00692EB7"/>
    <w:rsid w:val="00692EBF"/>
    <w:rsid w:val="00693088"/>
    <w:rsid w:val="006935BF"/>
    <w:rsid w:val="00693DF9"/>
    <w:rsid w:val="00693E39"/>
    <w:rsid w:val="00694007"/>
    <w:rsid w:val="0069590A"/>
    <w:rsid w:val="00695E5D"/>
    <w:rsid w:val="00695FC7"/>
    <w:rsid w:val="0069690D"/>
    <w:rsid w:val="00696C1C"/>
    <w:rsid w:val="00696CE0"/>
    <w:rsid w:val="00696E1C"/>
    <w:rsid w:val="006971D4"/>
    <w:rsid w:val="006973B5"/>
    <w:rsid w:val="00697844"/>
    <w:rsid w:val="006A09A8"/>
    <w:rsid w:val="006A0ED8"/>
    <w:rsid w:val="006A0FD0"/>
    <w:rsid w:val="006A12C5"/>
    <w:rsid w:val="006A1486"/>
    <w:rsid w:val="006A14B2"/>
    <w:rsid w:val="006A153A"/>
    <w:rsid w:val="006A188F"/>
    <w:rsid w:val="006A1D97"/>
    <w:rsid w:val="006A2246"/>
    <w:rsid w:val="006A285A"/>
    <w:rsid w:val="006A38D3"/>
    <w:rsid w:val="006A4B5D"/>
    <w:rsid w:val="006A5705"/>
    <w:rsid w:val="006A5DEB"/>
    <w:rsid w:val="006A65A1"/>
    <w:rsid w:val="006A6801"/>
    <w:rsid w:val="006A69A3"/>
    <w:rsid w:val="006A6DE8"/>
    <w:rsid w:val="006B0408"/>
    <w:rsid w:val="006B087C"/>
    <w:rsid w:val="006B0A13"/>
    <w:rsid w:val="006B0F67"/>
    <w:rsid w:val="006B1A54"/>
    <w:rsid w:val="006B20FD"/>
    <w:rsid w:val="006B2469"/>
    <w:rsid w:val="006B2E53"/>
    <w:rsid w:val="006B3278"/>
    <w:rsid w:val="006B429B"/>
    <w:rsid w:val="006B4870"/>
    <w:rsid w:val="006B5437"/>
    <w:rsid w:val="006B554B"/>
    <w:rsid w:val="006B57E0"/>
    <w:rsid w:val="006B59BE"/>
    <w:rsid w:val="006B784C"/>
    <w:rsid w:val="006C006C"/>
    <w:rsid w:val="006C0220"/>
    <w:rsid w:val="006C03EB"/>
    <w:rsid w:val="006C101E"/>
    <w:rsid w:val="006C117F"/>
    <w:rsid w:val="006C1280"/>
    <w:rsid w:val="006C18F5"/>
    <w:rsid w:val="006C1906"/>
    <w:rsid w:val="006C1D3D"/>
    <w:rsid w:val="006C1D91"/>
    <w:rsid w:val="006C2A19"/>
    <w:rsid w:val="006C2F50"/>
    <w:rsid w:val="006C3C72"/>
    <w:rsid w:val="006C3ED0"/>
    <w:rsid w:val="006C49F5"/>
    <w:rsid w:val="006C4AAC"/>
    <w:rsid w:val="006C4BBB"/>
    <w:rsid w:val="006C56D0"/>
    <w:rsid w:val="006C5D04"/>
    <w:rsid w:val="006C60D7"/>
    <w:rsid w:val="006C67B1"/>
    <w:rsid w:val="006C7A80"/>
    <w:rsid w:val="006D04C5"/>
    <w:rsid w:val="006D0669"/>
    <w:rsid w:val="006D0E04"/>
    <w:rsid w:val="006D1204"/>
    <w:rsid w:val="006D1A4B"/>
    <w:rsid w:val="006D2375"/>
    <w:rsid w:val="006D3687"/>
    <w:rsid w:val="006D3FA9"/>
    <w:rsid w:val="006D42A8"/>
    <w:rsid w:val="006D59EB"/>
    <w:rsid w:val="006D5F0E"/>
    <w:rsid w:val="006D7583"/>
    <w:rsid w:val="006D7AB2"/>
    <w:rsid w:val="006E0355"/>
    <w:rsid w:val="006E0F29"/>
    <w:rsid w:val="006E1069"/>
    <w:rsid w:val="006E1092"/>
    <w:rsid w:val="006E1268"/>
    <w:rsid w:val="006E1351"/>
    <w:rsid w:val="006E18DF"/>
    <w:rsid w:val="006E1F7F"/>
    <w:rsid w:val="006E229E"/>
    <w:rsid w:val="006E2D95"/>
    <w:rsid w:val="006E3351"/>
    <w:rsid w:val="006E3EAD"/>
    <w:rsid w:val="006E3EF5"/>
    <w:rsid w:val="006E4CEC"/>
    <w:rsid w:val="006E55BA"/>
    <w:rsid w:val="006E68DB"/>
    <w:rsid w:val="006E6A80"/>
    <w:rsid w:val="006E6B52"/>
    <w:rsid w:val="006E7A81"/>
    <w:rsid w:val="006E7AB2"/>
    <w:rsid w:val="006E7FBC"/>
    <w:rsid w:val="006E7FCB"/>
    <w:rsid w:val="006F0837"/>
    <w:rsid w:val="006F2355"/>
    <w:rsid w:val="006F26B2"/>
    <w:rsid w:val="006F32B0"/>
    <w:rsid w:val="006F348A"/>
    <w:rsid w:val="006F350A"/>
    <w:rsid w:val="006F3998"/>
    <w:rsid w:val="006F39A0"/>
    <w:rsid w:val="006F3E9C"/>
    <w:rsid w:val="006F418C"/>
    <w:rsid w:val="006F4C91"/>
    <w:rsid w:val="006F51F2"/>
    <w:rsid w:val="006F53CA"/>
    <w:rsid w:val="006F5906"/>
    <w:rsid w:val="006F6201"/>
    <w:rsid w:val="006F6D4E"/>
    <w:rsid w:val="0070039E"/>
    <w:rsid w:val="00700642"/>
    <w:rsid w:val="007006D9"/>
    <w:rsid w:val="0070077E"/>
    <w:rsid w:val="00702A1C"/>
    <w:rsid w:val="00702ABB"/>
    <w:rsid w:val="00703203"/>
    <w:rsid w:val="00703598"/>
    <w:rsid w:val="00704768"/>
    <w:rsid w:val="00704792"/>
    <w:rsid w:val="00704F28"/>
    <w:rsid w:val="00704F5D"/>
    <w:rsid w:val="00705757"/>
    <w:rsid w:val="00705D72"/>
    <w:rsid w:val="007067A1"/>
    <w:rsid w:val="00706817"/>
    <w:rsid w:val="007071E2"/>
    <w:rsid w:val="00707B50"/>
    <w:rsid w:val="00707FAF"/>
    <w:rsid w:val="007100D3"/>
    <w:rsid w:val="0071012A"/>
    <w:rsid w:val="0071026D"/>
    <w:rsid w:val="00710270"/>
    <w:rsid w:val="00710858"/>
    <w:rsid w:val="0071164E"/>
    <w:rsid w:val="007117C1"/>
    <w:rsid w:val="00711BA0"/>
    <w:rsid w:val="00712131"/>
    <w:rsid w:val="0071242A"/>
    <w:rsid w:val="00712629"/>
    <w:rsid w:val="00712BAC"/>
    <w:rsid w:val="00713EBA"/>
    <w:rsid w:val="00713F0F"/>
    <w:rsid w:val="00713F1B"/>
    <w:rsid w:val="00714372"/>
    <w:rsid w:val="00714947"/>
    <w:rsid w:val="00714F63"/>
    <w:rsid w:val="00715138"/>
    <w:rsid w:val="00715746"/>
    <w:rsid w:val="0071587F"/>
    <w:rsid w:val="00715938"/>
    <w:rsid w:val="00715C53"/>
    <w:rsid w:val="00715F9A"/>
    <w:rsid w:val="0071615C"/>
    <w:rsid w:val="007163F7"/>
    <w:rsid w:val="00717358"/>
    <w:rsid w:val="00717359"/>
    <w:rsid w:val="00717B60"/>
    <w:rsid w:val="00720081"/>
    <w:rsid w:val="007203AB"/>
    <w:rsid w:val="0072100C"/>
    <w:rsid w:val="00721236"/>
    <w:rsid w:val="00722710"/>
    <w:rsid w:val="00722AD4"/>
    <w:rsid w:val="00722B84"/>
    <w:rsid w:val="0072387E"/>
    <w:rsid w:val="00723AA7"/>
    <w:rsid w:val="007244B2"/>
    <w:rsid w:val="007247B4"/>
    <w:rsid w:val="00726AD1"/>
    <w:rsid w:val="00726B53"/>
    <w:rsid w:val="00726C7F"/>
    <w:rsid w:val="00726EE9"/>
    <w:rsid w:val="0072701C"/>
    <w:rsid w:val="0072746A"/>
    <w:rsid w:val="00727CB3"/>
    <w:rsid w:val="00727DD1"/>
    <w:rsid w:val="007307A1"/>
    <w:rsid w:val="00730941"/>
    <w:rsid w:val="00730B83"/>
    <w:rsid w:val="00731000"/>
    <w:rsid w:val="007313CD"/>
    <w:rsid w:val="0073220B"/>
    <w:rsid w:val="00732CF6"/>
    <w:rsid w:val="00732F10"/>
    <w:rsid w:val="00733932"/>
    <w:rsid w:val="00733DC5"/>
    <w:rsid w:val="00734653"/>
    <w:rsid w:val="007357CD"/>
    <w:rsid w:val="00735803"/>
    <w:rsid w:val="00735A41"/>
    <w:rsid w:val="00735B8B"/>
    <w:rsid w:val="00735BAF"/>
    <w:rsid w:val="00735F72"/>
    <w:rsid w:val="00736AF4"/>
    <w:rsid w:val="00737624"/>
    <w:rsid w:val="00737800"/>
    <w:rsid w:val="00740554"/>
    <w:rsid w:val="00740600"/>
    <w:rsid w:val="0074080C"/>
    <w:rsid w:val="00741BEC"/>
    <w:rsid w:val="0074235E"/>
    <w:rsid w:val="00742756"/>
    <w:rsid w:val="007432B5"/>
    <w:rsid w:val="007437F1"/>
    <w:rsid w:val="00743C90"/>
    <w:rsid w:val="00743EB0"/>
    <w:rsid w:val="00744408"/>
    <w:rsid w:val="00744B2C"/>
    <w:rsid w:val="007456E6"/>
    <w:rsid w:val="0074625D"/>
    <w:rsid w:val="00746AFE"/>
    <w:rsid w:val="007472F0"/>
    <w:rsid w:val="007503D2"/>
    <w:rsid w:val="0075048A"/>
    <w:rsid w:val="00750854"/>
    <w:rsid w:val="00750A1C"/>
    <w:rsid w:val="00750C6C"/>
    <w:rsid w:val="00750ED5"/>
    <w:rsid w:val="00751A2B"/>
    <w:rsid w:val="0075223B"/>
    <w:rsid w:val="00752ECC"/>
    <w:rsid w:val="00753DFA"/>
    <w:rsid w:val="00753EAA"/>
    <w:rsid w:val="00753ED8"/>
    <w:rsid w:val="007540C6"/>
    <w:rsid w:val="00755660"/>
    <w:rsid w:val="00755902"/>
    <w:rsid w:val="007559AE"/>
    <w:rsid w:val="0075627C"/>
    <w:rsid w:val="00756F63"/>
    <w:rsid w:val="007574C2"/>
    <w:rsid w:val="007600FA"/>
    <w:rsid w:val="00760815"/>
    <w:rsid w:val="00760840"/>
    <w:rsid w:val="00760B62"/>
    <w:rsid w:val="00760DD1"/>
    <w:rsid w:val="00760F46"/>
    <w:rsid w:val="007613A6"/>
    <w:rsid w:val="00761EB2"/>
    <w:rsid w:val="00762270"/>
    <w:rsid w:val="00762DBB"/>
    <w:rsid w:val="00763310"/>
    <w:rsid w:val="00763889"/>
    <w:rsid w:val="00763913"/>
    <w:rsid w:val="0076394D"/>
    <w:rsid w:val="0076455E"/>
    <w:rsid w:val="0076506C"/>
    <w:rsid w:val="00766184"/>
    <w:rsid w:val="00766830"/>
    <w:rsid w:val="0076794E"/>
    <w:rsid w:val="00770E94"/>
    <w:rsid w:val="0077122A"/>
    <w:rsid w:val="007728C2"/>
    <w:rsid w:val="00772B4A"/>
    <w:rsid w:val="007732F6"/>
    <w:rsid w:val="007735B4"/>
    <w:rsid w:val="0077361E"/>
    <w:rsid w:val="007739F8"/>
    <w:rsid w:val="00773A53"/>
    <w:rsid w:val="00773EE0"/>
    <w:rsid w:val="0077404D"/>
    <w:rsid w:val="00774654"/>
    <w:rsid w:val="007748E9"/>
    <w:rsid w:val="00774918"/>
    <w:rsid w:val="00774E04"/>
    <w:rsid w:val="0077503A"/>
    <w:rsid w:val="00775255"/>
    <w:rsid w:val="00775265"/>
    <w:rsid w:val="007756BF"/>
    <w:rsid w:val="00775802"/>
    <w:rsid w:val="0077599E"/>
    <w:rsid w:val="00775BAD"/>
    <w:rsid w:val="00777E69"/>
    <w:rsid w:val="0078025F"/>
    <w:rsid w:val="00780A5A"/>
    <w:rsid w:val="00781A35"/>
    <w:rsid w:val="00781FAC"/>
    <w:rsid w:val="00782A76"/>
    <w:rsid w:val="00783D23"/>
    <w:rsid w:val="00783FA4"/>
    <w:rsid w:val="00784DDA"/>
    <w:rsid w:val="00785804"/>
    <w:rsid w:val="007859B2"/>
    <w:rsid w:val="00785AC3"/>
    <w:rsid w:val="00785C8B"/>
    <w:rsid w:val="00786571"/>
    <w:rsid w:val="00787575"/>
    <w:rsid w:val="00787ECC"/>
    <w:rsid w:val="007904A2"/>
    <w:rsid w:val="00790A4D"/>
    <w:rsid w:val="007910EE"/>
    <w:rsid w:val="00791D85"/>
    <w:rsid w:val="00792865"/>
    <w:rsid w:val="0079294A"/>
    <w:rsid w:val="00793677"/>
    <w:rsid w:val="00793852"/>
    <w:rsid w:val="00793967"/>
    <w:rsid w:val="00793F05"/>
    <w:rsid w:val="007943C5"/>
    <w:rsid w:val="007948D5"/>
    <w:rsid w:val="0079592F"/>
    <w:rsid w:val="00795998"/>
    <w:rsid w:val="00796DDC"/>
    <w:rsid w:val="007977D7"/>
    <w:rsid w:val="00797CC9"/>
    <w:rsid w:val="007A1559"/>
    <w:rsid w:val="007A254A"/>
    <w:rsid w:val="007A2C6E"/>
    <w:rsid w:val="007A2FE1"/>
    <w:rsid w:val="007A3181"/>
    <w:rsid w:val="007A369B"/>
    <w:rsid w:val="007A444E"/>
    <w:rsid w:val="007A4542"/>
    <w:rsid w:val="007A5113"/>
    <w:rsid w:val="007A5AC8"/>
    <w:rsid w:val="007A5C93"/>
    <w:rsid w:val="007A6095"/>
    <w:rsid w:val="007A64FF"/>
    <w:rsid w:val="007A6C7A"/>
    <w:rsid w:val="007A722C"/>
    <w:rsid w:val="007A7492"/>
    <w:rsid w:val="007B067E"/>
    <w:rsid w:val="007B0A2D"/>
    <w:rsid w:val="007B0A79"/>
    <w:rsid w:val="007B1C5E"/>
    <w:rsid w:val="007B1E61"/>
    <w:rsid w:val="007B2744"/>
    <w:rsid w:val="007B2A82"/>
    <w:rsid w:val="007B3A34"/>
    <w:rsid w:val="007B3D3A"/>
    <w:rsid w:val="007B3FE1"/>
    <w:rsid w:val="007B41F7"/>
    <w:rsid w:val="007B4707"/>
    <w:rsid w:val="007B4C05"/>
    <w:rsid w:val="007B54E0"/>
    <w:rsid w:val="007B62FA"/>
    <w:rsid w:val="007B6B6E"/>
    <w:rsid w:val="007B6C40"/>
    <w:rsid w:val="007B6EF2"/>
    <w:rsid w:val="007B7F0D"/>
    <w:rsid w:val="007C02F4"/>
    <w:rsid w:val="007C0B80"/>
    <w:rsid w:val="007C0EF0"/>
    <w:rsid w:val="007C1015"/>
    <w:rsid w:val="007C1703"/>
    <w:rsid w:val="007C1B9B"/>
    <w:rsid w:val="007C2205"/>
    <w:rsid w:val="007C2B82"/>
    <w:rsid w:val="007C36D8"/>
    <w:rsid w:val="007C3989"/>
    <w:rsid w:val="007C415E"/>
    <w:rsid w:val="007C456A"/>
    <w:rsid w:val="007C47D4"/>
    <w:rsid w:val="007C49FE"/>
    <w:rsid w:val="007C4CB9"/>
    <w:rsid w:val="007C4CF9"/>
    <w:rsid w:val="007C4E09"/>
    <w:rsid w:val="007C5CB4"/>
    <w:rsid w:val="007C5CE3"/>
    <w:rsid w:val="007C652F"/>
    <w:rsid w:val="007C66C4"/>
    <w:rsid w:val="007C6EA1"/>
    <w:rsid w:val="007C74D3"/>
    <w:rsid w:val="007C7894"/>
    <w:rsid w:val="007D0409"/>
    <w:rsid w:val="007D076D"/>
    <w:rsid w:val="007D0D87"/>
    <w:rsid w:val="007D16CA"/>
    <w:rsid w:val="007D1A3B"/>
    <w:rsid w:val="007D1E1B"/>
    <w:rsid w:val="007D2066"/>
    <w:rsid w:val="007D21F8"/>
    <w:rsid w:val="007D27D6"/>
    <w:rsid w:val="007D3655"/>
    <w:rsid w:val="007D3D61"/>
    <w:rsid w:val="007D4374"/>
    <w:rsid w:val="007D45A9"/>
    <w:rsid w:val="007D5095"/>
    <w:rsid w:val="007D56B0"/>
    <w:rsid w:val="007D61B7"/>
    <w:rsid w:val="007D6820"/>
    <w:rsid w:val="007D6B0E"/>
    <w:rsid w:val="007D6C2D"/>
    <w:rsid w:val="007D6FFA"/>
    <w:rsid w:val="007D7FDC"/>
    <w:rsid w:val="007E0027"/>
    <w:rsid w:val="007E09E0"/>
    <w:rsid w:val="007E0E08"/>
    <w:rsid w:val="007E1D56"/>
    <w:rsid w:val="007E2C3E"/>
    <w:rsid w:val="007E2D7F"/>
    <w:rsid w:val="007E30D8"/>
    <w:rsid w:val="007E3D16"/>
    <w:rsid w:val="007E3D3E"/>
    <w:rsid w:val="007E4656"/>
    <w:rsid w:val="007E468B"/>
    <w:rsid w:val="007E48F7"/>
    <w:rsid w:val="007E5B35"/>
    <w:rsid w:val="007E5CD3"/>
    <w:rsid w:val="007E6045"/>
    <w:rsid w:val="007E612F"/>
    <w:rsid w:val="007E6670"/>
    <w:rsid w:val="007E6916"/>
    <w:rsid w:val="007E6AA7"/>
    <w:rsid w:val="007E6C69"/>
    <w:rsid w:val="007E7BD1"/>
    <w:rsid w:val="007F0001"/>
    <w:rsid w:val="007F043D"/>
    <w:rsid w:val="007F0B5F"/>
    <w:rsid w:val="007F0D12"/>
    <w:rsid w:val="007F14EA"/>
    <w:rsid w:val="007F1542"/>
    <w:rsid w:val="007F2195"/>
    <w:rsid w:val="007F2A67"/>
    <w:rsid w:val="007F3043"/>
    <w:rsid w:val="007F31AB"/>
    <w:rsid w:val="007F34B1"/>
    <w:rsid w:val="007F34F6"/>
    <w:rsid w:val="007F5AB0"/>
    <w:rsid w:val="007F66DE"/>
    <w:rsid w:val="007F687C"/>
    <w:rsid w:val="007F7247"/>
    <w:rsid w:val="007F7823"/>
    <w:rsid w:val="007F7977"/>
    <w:rsid w:val="007F7D7E"/>
    <w:rsid w:val="008001A2"/>
    <w:rsid w:val="0080020C"/>
    <w:rsid w:val="0080039B"/>
    <w:rsid w:val="00800846"/>
    <w:rsid w:val="008008F6"/>
    <w:rsid w:val="00800F82"/>
    <w:rsid w:val="008017E8"/>
    <w:rsid w:val="00801F44"/>
    <w:rsid w:val="00801FA6"/>
    <w:rsid w:val="008026DC"/>
    <w:rsid w:val="008028A8"/>
    <w:rsid w:val="00803F81"/>
    <w:rsid w:val="00804418"/>
    <w:rsid w:val="00804781"/>
    <w:rsid w:val="0080514E"/>
    <w:rsid w:val="008052CC"/>
    <w:rsid w:val="00805562"/>
    <w:rsid w:val="00805EAD"/>
    <w:rsid w:val="00805FB2"/>
    <w:rsid w:val="00806661"/>
    <w:rsid w:val="00807345"/>
    <w:rsid w:val="00810432"/>
    <w:rsid w:val="00811752"/>
    <w:rsid w:val="0081261E"/>
    <w:rsid w:val="00812AD3"/>
    <w:rsid w:val="0081319F"/>
    <w:rsid w:val="0081363B"/>
    <w:rsid w:val="00813EEE"/>
    <w:rsid w:val="008143B1"/>
    <w:rsid w:val="00814A2A"/>
    <w:rsid w:val="00814E33"/>
    <w:rsid w:val="0081530E"/>
    <w:rsid w:val="00815871"/>
    <w:rsid w:val="00815880"/>
    <w:rsid w:val="008170BD"/>
    <w:rsid w:val="008171AE"/>
    <w:rsid w:val="00817598"/>
    <w:rsid w:val="008208D4"/>
    <w:rsid w:val="0082212A"/>
    <w:rsid w:val="00822723"/>
    <w:rsid w:val="008230D8"/>
    <w:rsid w:val="00823483"/>
    <w:rsid w:val="00823AD5"/>
    <w:rsid w:val="008249DE"/>
    <w:rsid w:val="008262B1"/>
    <w:rsid w:val="00826D88"/>
    <w:rsid w:val="0082703D"/>
    <w:rsid w:val="0082781F"/>
    <w:rsid w:val="00827A9A"/>
    <w:rsid w:val="0083103A"/>
    <w:rsid w:val="008312C1"/>
    <w:rsid w:val="0083136F"/>
    <w:rsid w:val="00831431"/>
    <w:rsid w:val="008316DB"/>
    <w:rsid w:val="008317E8"/>
    <w:rsid w:val="00831A84"/>
    <w:rsid w:val="0083213E"/>
    <w:rsid w:val="0083260C"/>
    <w:rsid w:val="00832782"/>
    <w:rsid w:val="00833025"/>
    <w:rsid w:val="008350B9"/>
    <w:rsid w:val="008351BA"/>
    <w:rsid w:val="00835390"/>
    <w:rsid w:val="00835604"/>
    <w:rsid w:val="00835DC6"/>
    <w:rsid w:val="00835FA3"/>
    <w:rsid w:val="0083635A"/>
    <w:rsid w:val="008365CB"/>
    <w:rsid w:val="00836691"/>
    <w:rsid w:val="00836A82"/>
    <w:rsid w:val="00836B0E"/>
    <w:rsid w:val="00840133"/>
    <w:rsid w:val="00840142"/>
    <w:rsid w:val="008402DF"/>
    <w:rsid w:val="00840326"/>
    <w:rsid w:val="008403D0"/>
    <w:rsid w:val="00840845"/>
    <w:rsid w:val="008415F2"/>
    <w:rsid w:val="00842198"/>
    <w:rsid w:val="00842717"/>
    <w:rsid w:val="0084278B"/>
    <w:rsid w:val="00842D05"/>
    <w:rsid w:val="00843428"/>
    <w:rsid w:val="00843B30"/>
    <w:rsid w:val="00843C05"/>
    <w:rsid w:val="008445CD"/>
    <w:rsid w:val="0084504D"/>
    <w:rsid w:val="008454CE"/>
    <w:rsid w:val="00846167"/>
    <w:rsid w:val="008462DC"/>
    <w:rsid w:val="008465E2"/>
    <w:rsid w:val="00846D6B"/>
    <w:rsid w:val="00846F98"/>
    <w:rsid w:val="00847878"/>
    <w:rsid w:val="00847FB6"/>
    <w:rsid w:val="00850251"/>
    <w:rsid w:val="00850717"/>
    <w:rsid w:val="00850C34"/>
    <w:rsid w:val="0085168C"/>
    <w:rsid w:val="00851DFB"/>
    <w:rsid w:val="00851FC7"/>
    <w:rsid w:val="008524D0"/>
    <w:rsid w:val="00852636"/>
    <w:rsid w:val="00852C0E"/>
    <w:rsid w:val="0085313D"/>
    <w:rsid w:val="00853485"/>
    <w:rsid w:val="00853B13"/>
    <w:rsid w:val="0085538E"/>
    <w:rsid w:val="00855726"/>
    <w:rsid w:val="00855FAC"/>
    <w:rsid w:val="0085653D"/>
    <w:rsid w:val="00856CC8"/>
    <w:rsid w:val="00856DB1"/>
    <w:rsid w:val="008571CC"/>
    <w:rsid w:val="00860EF3"/>
    <w:rsid w:val="00861B82"/>
    <w:rsid w:val="0086284F"/>
    <w:rsid w:val="0086310B"/>
    <w:rsid w:val="0086373E"/>
    <w:rsid w:val="008638AC"/>
    <w:rsid w:val="00864204"/>
    <w:rsid w:val="00864367"/>
    <w:rsid w:val="00864A81"/>
    <w:rsid w:val="00865C5E"/>
    <w:rsid w:val="008660F6"/>
    <w:rsid w:val="0086744B"/>
    <w:rsid w:val="00867685"/>
    <w:rsid w:val="0087027F"/>
    <w:rsid w:val="008704D2"/>
    <w:rsid w:val="0087081C"/>
    <w:rsid w:val="00871029"/>
    <w:rsid w:val="008714E3"/>
    <w:rsid w:val="00871AD6"/>
    <w:rsid w:val="0087203D"/>
    <w:rsid w:val="008723D9"/>
    <w:rsid w:val="008724EC"/>
    <w:rsid w:val="0087285E"/>
    <w:rsid w:val="00872BD9"/>
    <w:rsid w:val="008737C2"/>
    <w:rsid w:val="00873B76"/>
    <w:rsid w:val="0087431E"/>
    <w:rsid w:val="00875267"/>
    <w:rsid w:val="00875691"/>
    <w:rsid w:val="00875A2C"/>
    <w:rsid w:val="008761BB"/>
    <w:rsid w:val="00876D59"/>
    <w:rsid w:val="00876E07"/>
    <w:rsid w:val="00877941"/>
    <w:rsid w:val="0088119D"/>
    <w:rsid w:val="00881407"/>
    <w:rsid w:val="00881579"/>
    <w:rsid w:val="008821FE"/>
    <w:rsid w:val="00882610"/>
    <w:rsid w:val="008828F1"/>
    <w:rsid w:val="00882EAD"/>
    <w:rsid w:val="00883865"/>
    <w:rsid w:val="00884311"/>
    <w:rsid w:val="0088478F"/>
    <w:rsid w:val="00884998"/>
    <w:rsid w:val="00884C01"/>
    <w:rsid w:val="008851CE"/>
    <w:rsid w:val="00885362"/>
    <w:rsid w:val="008854B0"/>
    <w:rsid w:val="008855E1"/>
    <w:rsid w:val="0088568D"/>
    <w:rsid w:val="00885B48"/>
    <w:rsid w:val="0088614F"/>
    <w:rsid w:val="008862BF"/>
    <w:rsid w:val="0088688A"/>
    <w:rsid w:val="0089080A"/>
    <w:rsid w:val="00890976"/>
    <w:rsid w:val="00890A8B"/>
    <w:rsid w:val="008915EB"/>
    <w:rsid w:val="00892165"/>
    <w:rsid w:val="00892832"/>
    <w:rsid w:val="00894EE1"/>
    <w:rsid w:val="00895101"/>
    <w:rsid w:val="008953CB"/>
    <w:rsid w:val="00895C1F"/>
    <w:rsid w:val="008960B8"/>
    <w:rsid w:val="00896278"/>
    <w:rsid w:val="00896AC0"/>
    <w:rsid w:val="00896D7B"/>
    <w:rsid w:val="008979D1"/>
    <w:rsid w:val="008A0802"/>
    <w:rsid w:val="008A1094"/>
    <w:rsid w:val="008A1250"/>
    <w:rsid w:val="008A1697"/>
    <w:rsid w:val="008A1A14"/>
    <w:rsid w:val="008A1B27"/>
    <w:rsid w:val="008A21DB"/>
    <w:rsid w:val="008A23F7"/>
    <w:rsid w:val="008A2405"/>
    <w:rsid w:val="008A28FC"/>
    <w:rsid w:val="008A2930"/>
    <w:rsid w:val="008A2C04"/>
    <w:rsid w:val="008A2DA6"/>
    <w:rsid w:val="008A3424"/>
    <w:rsid w:val="008A34C5"/>
    <w:rsid w:val="008A4405"/>
    <w:rsid w:val="008A4942"/>
    <w:rsid w:val="008A5503"/>
    <w:rsid w:val="008A5B9F"/>
    <w:rsid w:val="008A5EFF"/>
    <w:rsid w:val="008A6938"/>
    <w:rsid w:val="008A6D31"/>
    <w:rsid w:val="008A71C4"/>
    <w:rsid w:val="008A738D"/>
    <w:rsid w:val="008B0894"/>
    <w:rsid w:val="008B0B18"/>
    <w:rsid w:val="008B0BB9"/>
    <w:rsid w:val="008B0C1E"/>
    <w:rsid w:val="008B0D92"/>
    <w:rsid w:val="008B1FD8"/>
    <w:rsid w:val="008B2215"/>
    <w:rsid w:val="008B2515"/>
    <w:rsid w:val="008B253B"/>
    <w:rsid w:val="008B2919"/>
    <w:rsid w:val="008B2A77"/>
    <w:rsid w:val="008B349D"/>
    <w:rsid w:val="008B3D98"/>
    <w:rsid w:val="008B3FB6"/>
    <w:rsid w:val="008B459E"/>
    <w:rsid w:val="008B462F"/>
    <w:rsid w:val="008B46F6"/>
    <w:rsid w:val="008B4780"/>
    <w:rsid w:val="008B55A5"/>
    <w:rsid w:val="008B6590"/>
    <w:rsid w:val="008B6AB5"/>
    <w:rsid w:val="008B6ADE"/>
    <w:rsid w:val="008B6E6D"/>
    <w:rsid w:val="008B7A37"/>
    <w:rsid w:val="008B7FDA"/>
    <w:rsid w:val="008C003B"/>
    <w:rsid w:val="008C07FD"/>
    <w:rsid w:val="008C0A23"/>
    <w:rsid w:val="008C0CE2"/>
    <w:rsid w:val="008C16BE"/>
    <w:rsid w:val="008C2363"/>
    <w:rsid w:val="008C250C"/>
    <w:rsid w:val="008C2745"/>
    <w:rsid w:val="008C2A76"/>
    <w:rsid w:val="008C33AE"/>
    <w:rsid w:val="008C3941"/>
    <w:rsid w:val="008C41E9"/>
    <w:rsid w:val="008C4AE4"/>
    <w:rsid w:val="008C4B76"/>
    <w:rsid w:val="008C4C5A"/>
    <w:rsid w:val="008C4E0A"/>
    <w:rsid w:val="008C569C"/>
    <w:rsid w:val="008C6826"/>
    <w:rsid w:val="008C6E86"/>
    <w:rsid w:val="008C772A"/>
    <w:rsid w:val="008C789C"/>
    <w:rsid w:val="008C7A6C"/>
    <w:rsid w:val="008D0299"/>
    <w:rsid w:val="008D042F"/>
    <w:rsid w:val="008D0B3D"/>
    <w:rsid w:val="008D0CC6"/>
    <w:rsid w:val="008D1460"/>
    <w:rsid w:val="008D1596"/>
    <w:rsid w:val="008D16DD"/>
    <w:rsid w:val="008D1CD7"/>
    <w:rsid w:val="008D1D8E"/>
    <w:rsid w:val="008D217E"/>
    <w:rsid w:val="008D2839"/>
    <w:rsid w:val="008D33AF"/>
    <w:rsid w:val="008D364F"/>
    <w:rsid w:val="008D4789"/>
    <w:rsid w:val="008D4E3C"/>
    <w:rsid w:val="008D4ED7"/>
    <w:rsid w:val="008D536D"/>
    <w:rsid w:val="008D5B0C"/>
    <w:rsid w:val="008D6A6A"/>
    <w:rsid w:val="008D75F8"/>
    <w:rsid w:val="008E00EF"/>
    <w:rsid w:val="008E01B9"/>
    <w:rsid w:val="008E0455"/>
    <w:rsid w:val="008E0539"/>
    <w:rsid w:val="008E0786"/>
    <w:rsid w:val="008E0AC2"/>
    <w:rsid w:val="008E1182"/>
    <w:rsid w:val="008E1CF2"/>
    <w:rsid w:val="008E1E21"/>
    <w:rsid w:val="008E22A4"/>
    <w:rsid w:val="008E2575"/>
    <w:rsid w:val="008E283E"/>
    <w:rsid w:val="008E2C19"/>
    <w:rsid w:val="008E2E62"/>
    <w:rsid w:val="008E2F55"/>
    <w:rsid w:val="008E336D"/>
    <w:rsid w:val="008E386E"/>
    <w:rsid w:val="008E3AFD"/>
    <w:rsid w:val="008E3B01"/>
    <w:rsid w:val="008E3E39"/>
    <w:rsid w:val="008E3EE9"/>
    <w:rsid w:val="008E4A1E"/>
    <w:rsid w:val="008E57A4"/>
    <w:rsid w:val="008E633D"/>
    <w:rsid w:val="008E65C3"/>
    <w:rsid w:val="008E66AD"/>
    <w:rsid w:val="008E6AC2"/>
    <w:rsid w:val="008E70B2"/>
    <w:rsid w:val="008E721C"/>
    <w:rsid w:val="008E76F6"/>
    <w:rsid w:val="008E78C8"/>
    <w:rsid w:val="008E7919"/>
    <w:rsid w:val="008E7BFC"/>
    <w:rsid w:val="008F1153"/>
    <w:rsid w:val="008F11FF"/>
    <w:rsid w:val="008F1EE9"/>
    <w:rsid w:val="008F285D"/>
    <w:rsid w:val="008F2E80"/>
    <w:rsid w:val="008F3A2A"/>
    <w:rsid w:val="008F4C25"/>
    <w:rsid w:val="008F4C85"/>
    <w:rsid w:val="008F4E5D"/>
    <w:rsid w:val="008F4FEB"/>
    <w:rsid w:val="008F5650"/>
    <w:rsid w:val="008F5690"/>
    <w:rsid w:val="008F586B"/>
    <w:rsid w:val="008F5940"/>
    <w:rsid w:val="008F5A6A"/>
    <w:rsid w:val="008F5E21"/>
    <w:rsid w:val="008F61E7"/>
    <w:rsid w:val="008F671C"/>
    <w:rsid w:val="008F685A"/>
    <w:rsid w:val="008F6A14"/>
    <w:rsid w:val="008F6B12"/>
    <w:rsid w:val="008F70C9"/>
    <w:rsid w:val="008F7DAE"/>
    <w:rsid w:val="0090058E"/>
    <w:rsid w:val="00900868"/>
    <w:rsid w:val="009013FD"/>
    <w:rsid w:val="00901813"/>
    <w:rsid w:val="00901849"/>
    <w:rsid w:val="0090221B"/>
    <w:rsid w:val="00902ACC"/>
    <w:rsid w:val="009031AD"/>
    <w:rsid w:val="0090355E"/>
    <w:rsid w:val="009039BE"/>
    <w:rsid w:val="00903E7B"/>
    <w:rsid w:val="009040AF"/>
    <w:rsid w:val="00904799"/>
    <w:rsid w:val="00904A36"/>
    <w:rsid w:val="00904E6C"/>
    <w:rsid w:val="00904F57"/>
    <w:rsid w:val="00905797"/>
    <w:rsid w:val="00905A05"/>
    <w:rsid w:val="00905D2E"/>
    <w:rsid w:val="00907227"/>
    <w:rsid w:val="00907488"/>
    <w:rsid w:val="00907F3A"/>
    <w:rsid w:val="00910609"/>
    <w:rsid w:val="00911004"/>
    <w:rsid w:val="0091159A"/>
    <w:rsid w:val="009119CF"/>
    <w:rsid w:val="00911B80"/>
    <w:rsid w:val="00911D30"/>
    <w:rsid w:val="009121A7"/>
    <w:rsid w:val="00912465"/>
    <w:rsid w:val="00912655"/>
    <w:rsid w:val="00912BBF"/>
    <w:rsid w:val="00913736"/>
    <w:rsid w:val="00913D3D"/>
    <w:rsid w:val="00914351"/>
    <w:rsid w:val="009143B2"/>
    <w:rsid w:val="00914638"/>
    <w:rsid w:val="0091463A"/>
    <w:rsid w:val="00914648"/>
    <w:rsid w:val="00914E45"/>
    <w:rsid w:val="00915163"/>
    <w:rsid w:val="0091557E"/>
    <w:rsid w:val="00916227"/>
    <w:rsid w:val="009169F6"/>
    <w:rsid w:val="009206E3"/>
    <w:rsid w:val="00920980"/>
    <w:rsid w:val="00920A7C"/>
    <w:rsid w:val="009213BD"/>
    <w:rsid w:val="00922268"/>
    <w:rsid w:val="0092232A"/>
    <w:rsid w:val="00922A07"/>
    <w:rsid w:val="00922A66"/>
    <w:rsid w:val="00922B85"/>
    <w:rsid w:val="00922D89"/>
    <w:rsid w:val="00922DD6"/>
    <w:rsid w:val="00922E3B"/>
    <w:rsid w:val="00922F4B"/>
    <w:rsid w:val="0092348B"/>
    <w:rsid w:val="009234C0"/>
    <w:rsid w:val="0092399B"/>
    <w:rsid w:val="00923A5C"/>
    <w:rsid w:val="00923CEA"/>
    <w:rsid w:val="00925187"/>
    <w:rsid w:val="00925570"/>
    <w:rsid w:val="009269B0"/>
    <w:rsid w:val="00926A7C"/>
    <w:rsid w:val="009277A0"/>
    <w:rsid w:val="009307DE"/>
    <w:rsid w:val="00930925"/>
    <w:rsid w:val="00930AE5"/>
    <w:rsid w:val="00930BD0"/>
    <w:rsid w:val="00930F19"/>
    <w:rsid w:val="00931A12"/>
    <w:rsid w:val="00931E7F"/>
    <w:rsid w:val="0093279A"/>
    <w:rsid w:val="00932A0F"/>
    <w:rsid w:val="00933203"/>
    <w:rsid w:val="0093332A"/>
    <w:rsid w:val="00933DC4"/>
    <w:rsid w:val="00934F07"/>
    <w:rsid w:val="009354C7"/>
    <w:rsid w:val="0093639B"/>
    <w:rsid w:val="00936A5C"/>
    <w:rsid w:val="00936FB9"/>
    <w:rsid w:val="009372AB"/>
    <w:rsid w:val="00937909"/>
    <w:rsid w:val="00937A33"/>
    <w:rsid w:val="00937F34"/>
    <w:rsid w:val="00940E00"/>
    <w:rsid w:val="00941506"/>
    <w:rsid w:val="00944C58"/>
    <w:rsid w:val="009458C6"/>
    <w:rsid w:val="009460AE"/>
    <w:rsid w:val="0094639A"/>
    <w:rsid w:val="00946746"/>
    <w:rsid w:val="00946C32"/>
    <w:rsid w:val="00947361"/>
    <w:rsid w:val="00947431"/>
    <w:rsid w:val="00947DDC"/>
    <w:rsid w:val="00950302"/>
    <w:rsid w:val="0095078D"/>
    <w:rsid w:val="00950EF0"/>
    <w:rsid w:val="0095134B"/>
    <w:rsid w:val="00951365"/>
    <w:rsid w:val="00951524"/>
    <w:rsid w:val="00951653"/>
    <w:rsid w:val="00952732"/>
    <w:rsid w:val="00952B36"/>
    <w:rsid w:val="00952C9E"/>
    <w:rsid w:val="00952EB3"/>
    <w:rsid w:val="00953043"/>
    <w:rsid w:val="0095361C"/>
    <w:rsid w:val="00954AFA"/>
    <w:rsid w:val="00954C83"/>
    <w:rsid w:val="00954D88"/>
    <w:rsid w:val="00955962"/>
    <w:rsid w:val="00956113"/>
    <w:rsid w:val="009566B6"/>
    <w:rsid w:val="00956C37"/>
    <w:rsid w:val="00957790"/>
    <w:rsid w:val="00960F91"/>
    <w:rsid w:val="00961394"/>
    <w:rsid w:val="009616E0"/>
    <w:rsid w:val="00961B06"/>
    <w:rsid w:val="0096212C"/>
    <w:rsid w:val="00962643"/>
    <w:rsid w:val="0096264E"/>
    <w:rsid w:val="00963EE9"/>
    <w:rsid w:val="00964043"/>
    <w:rsid w:val="0096474A"/>
    <w:rsid w:val="00964D1E"/>
    <w:rsid w:val="009653D7"/>
    <w:rsid w:val="009657FD"/>
    <w:rsid w:val="0097091F"/>
    <w:rsid w:val="00970B04"/>
    <w:rsid w:val="009711EA"/>
    <w:rsid w:val="009713A4"/>
    <w:rsid w:val="00971597"/>
    <w:rsid w:val="00971C5A"/>
    <w:rsid w:val="00971DEA"/>
    <w:rsid w:val="00972B08"/>
    <w:rsid w:val="00972DCD"/>
    <w:rsid w:val="009736FE"/>
    <w:rsid w:val="00973A2A"/>
    <w:rsid w:val="00974F1E"/>
    <w:rsid w:val="00974F44"/>
    <w:rsid w:val="00975752"/>
    <w:rsid w:val="00975A69"/>
    <w:rsid w:val="00975BDD"/>
    <w:rsid w:val="00975DC9"/>
    <w:rsid w:val="0097646A"/>
    <w:rsid w:val="009766CB"/>
    <w:rsid w:val="0097713F"/>
    <w:rsid w:val="00977E69"/>
    <w:rsid w:val="00977EFC"/>
    <w:rsid w:val="00977FE2"/>
    <w:rsid w:val="0098246F"/>
    <w:rsid w:val="009829A1"/>
    <w:rsid w:val="00982AC7"/>
    <w:rsid w:val="00982F12"/>
    <w:rsid w:val="00983441"/>
    <w:rsid w:val="00983A01"/>
    <w:rsid w:val="00983D05"/>
    <w:rsid w:val="00984157"/>
    <w:rsid w:val="00984172"/>
    <w:rsid w:val="0098566B"/>
    <w:rsid w:val="009860D8"/>
    <w:rsid w:val="00986247"/>
    <w:rsid w:val="009869A8"/>
    <w:rsid w:val="00986C9B"/>
    <w:rsid w:val="00986D19"/>
    <w:rsid w:val="00987472"/>
    <w:rsid w:val="00987B8D"/>
    <w:rsid w:val="00987EC2"/>
    <w:rsid w:val="00990A72"/>
    <w:rsid w:val="009912CE"/>
    <w:rsid w:val="0099170B"/>
    <w:rsid w:val="00992341"/>
    <w:rsid w:val="009926AF"/>
    <w:rsid w:val="009926B0"/>
    <w:rsid w:val="00992742"/>
    <w:rsid w:val="009931FF"/>
    <w:rsid w:val="009933F2"/>
    <w:rsid w:val="0099383F"/>
    <w:rsid w:val="00993EC5"/>
    <w:rsid w:val="00994003"/>
    <w:rsid w:val="009942AB"/>
    <w:rsid w:val="00994AD1"/>
    <w:rsid w:val="0099503D"/>
    <w:rsid w:val="00995F52"/>
    <w:rsid w:val="009963DA"/>
    <w:rsid w:val="0099674D"/>
    <w:rsid w:val="00996BFD"/>
    <w:rsid w:val="00997059"/>
    <w:rsid w:val="00997AF8"/>
    <w:rsid w:val="009A1A7D"/>
    <w:rsid w:val="009A2934"/>
    <w:rsid w:val="009A29C9"/>
    <w:rsid w:val="009A2AA4"/>
    <w:rsid w:val="009A2B71"/>
    <w:rsid w:val="009A2C4C"/>
    <w:rsid w:val="009A2DE9"/>
    <w:rsid w:val="009A2F26"/>
    <w:rsid w:val="009A3FD7"/>
    <w:rsid w:val="009A40A1"/>
    <w:rsid w:val="009A4535"/>
    <w:rsid w:val="009A4900"/>
    <w:rsid w:val="009A603B"/>
    <w:rsid w:val="009A6389"/>
    <w:rsid w:val="009A6620"/>
    <w:rsid w:val="009A7FC0"/>
    <w:rsid w:val="009B0CA0"/>
    <w:rsid w:val="009B1607"/>
    <w:rsid w:val="009B1EAF"/>
    <w:rsid w:val="009B2255"/>
    <w:rsid w:val="009B2D0F"/>
    <w:rsid w:val="009B2EF8"/>
    <w:rsid w:val="009B3496"/>
    <w:rsid w:val="009B37C8"/>
    <w:rsid w:val="009B3A16"/>
    <w:rsid w:val="009B3C3F"/>
    <w:rsid w:val="009B3E70"/>
    <w:rsid w:val="009B3EE0"/>
    <w:rsid w:val="009B4D1E"/>
    <w:rsid w:val="009B5225"/>
    <w:rsid w:val="009B5344"/>
    <w:rsid w:val="009B6FB4"/>
    <w:rsid w:val="009B7A9F"/>
    <w:rsid w:val="009B7B92"/>
    <w:rsid w:val="009C014F"/>
    <w:rsid w:val="009C0404"/>
    <w:rsid w:val="009C0718"/>
    <w:rsid w:val="009C0E2B"/>
    <w:rsid w:val="009C1FBA"/>
    <w:rsid w:val="009C2841"/>
    <w:rsid w:val="009C2A0C"/>
    <w:rsid w:val="009C43AE"/>
    <w:rsid w:val="009C50F6"/>
    <w:rsid w:val="009C514D"/>
    <w:rsid w:val="009C5403"/>
    <w:rsid w:val="009C6243"/>
    <w:rsid w:val="009C653A"/>
    <w:rsid w:val="009C66D4"/>
    <w:rsid w:val="009C752C"/>
    <w:rsid w:val="009C776A"/>
    <w:rsid w:val="009C7BD5"/>
    <w:rsid w:val="009D0B4B"/>
    <w:rsid w:val="009D15B4"/>
    <w:rsid w:val="009D1BF7"/>
    <w:rsid w:val="009D1EE6"/>
    <w:rsid w:val="009D1EFD"/>
    <w:rsid w:val="009D2B21"/>
    <w:rsid w:val="009D2F30"/>
    <w:rsid w:val="009D346B"/>
    <w:rsid w:val="009D3D4D"/>
    <w:rsid w:val="009D427E"/>
    <w:rsid w:val="009D53BB"/>
    <w:rsid w:val="009D5990"/>
    <w:rsid w:val="009D67AA"/>
    <w:rsid w:val="009D6E8E"/>
    <w:rsid w:val="009E04CF"/>
    <w:rsid w:val="009E0A2E"/>
    <w:rsid w:val="009E0F69"/>
    <w:rsid w:val="009E10E8"/>
    <w:rsid w:val="009E1972"/>
    <w:rsid w:val="009E22E7"/>
    <w:rsid w:val="009E26F7"/>
    <w:rsid w:val="009E26FA"/>
    <w:rsid w:val="009E28FC"/>
    <w:rsid w:val="009E3147"/>
    <w:rsid w:val="009E3B45"/>
    <w:rsid w:val="009E422F"/>
    <w:rsid w:val="009E4E42"/>
    <w:rsid w:val="009E4E9D"/>
    <w:rsid w:val="009E5427"/>
    <w:rsid w:val="009E55D9"/>
    <w:rsid w:val="009E58D5"/>
    <w:rsid w:val="009E5BC4"/>
    <w:rsid w:val="009E6D9F"/>
    <w:rsid w:val="009E768E"/>
    <w:rsid w:val="009F0EB6"/>
    <w:rsid w:val="009F0F46"/>
    <w:rsid w:val="009F1B52"/>
    <w:rsid w:val="009F22FD"/>
    <w:rsid w:val="009F2A32"/>
    <w:rsid w:val="009F2F9D"/>
    <w:rsid w:val="009F321E"/>
    <w:rsid w:val="009F3700"/>
    <w:rsid w:val="009F3C72"/>
    <w:rsid w:val="009F403A"/>
    <w:rsid w:val="009F41C1"/>
    <w:rsid w:val="009F41F1"/>
    <w:rsid w:val="009F45F0"/>
    <w:rsid w:val="009F48C2"/>
    <w:rsid w:val="009F49FD"/>
    <w:rsid w:val="009F4BEB"/>
    <w:rsid w:val="009F581B"/>
    <w:rsid w:val="009F5A60"/>
    <w:rsid w:val="009F6991"/>
    <w:rsid w:val="009F6BF4"/>
    <w:rsid w:val="009F721B"/>
    <w:rsid w:val="009F7B28"/>
    <w:rsid w:val="009F7FFE"/>
    <w:rsid w:val="00A00563"/>
    <w:rsid w:val="00A00580"/>
    <w:rsid w:val="00A00605"/>
    <w:rsid w:val="00A00768"/>
    <w:rsid w:val="00A00CF3"/>
    <w:rsid w:val="00A01808"/>
    <w:rsid w:val="00A01ECC"/>
    <w:rsid w:val="00A0260F"/>
    <w:rsid w:val="00A0298F"/>
    <w:rsid w:val="00A03304"/>
    <w:rsid w:val="00A03F73"/>
    <w:rsid w:val="00A045EA"/>
    <w:rsid w:val="00A04B93"/>
    <w:rsid w:val="00A04F41"/>
    <w:rsid w:val="00A050C4"/>
    <w:rsid w:val="00A05254"/>
    <w:rsid w:val="00A06CE8"/>
    <w:rsid w:val="00A06DF2"/>
    <w:rsid w:val="00A06EC5"/>
    <w:rsid w:val="00A06F58"/>
    <w:rsid w:val="00A070CC"/>
    <w:rsid w:val="00A0772C"/>
    <w:rsid w:val="00A0794B"/>
    <w:rsid w:val="00A07ADE"/>
    <w:rsid w:val="00A07E12"/>
    <w:rsid w:val="00A10E22"/>
    <w:rsid w:val="00A10F32"/>
    <w:rsid w:val="00A11AE3"/>
    <w:rsid w:val="00A12E4C"/>
    <w:rsid w:val="00A13481"/>
    <w:rsid w:val="00A13F4F"/>
    <w:rsid w:val="00A142B7"/>
    <w:rsid w:val="00A165DB"/>
    <w:rsid w:val="00A2013F"/>
    <w:rsid w:val="00A20625"/>
    <w:rsid w:val="00A20696"/>
    <w:rsid w:val="00A20A87"/>
    <w:rsid w:val="00A21CD3"/>
    <w:rsid w:val="00A22B9D"/>
    <w:rsid w:val="00A24B4E"/>
    <w:rsid w:val="00A24C1F"/>
    <w:rsid w:val="00A24E7C"/>
    <w:rsid w:val="00A2583B"/>
    <w:rsid w:val="00A25B74"/>
    <w:rsid w:val="00A26A17"/>
    <w:rsid w:val="00A26F43"/>
    <w:rsid w:val="00A270C9"/>
    <w:rsid w:val="00A30165"/>
    <w:rsid w:val="00A301A6"/>
    <w:rsid w:val="00A3034F"/>
    <w:rsid w:val="00A31940"/>
    <w:rsid w:val="00A32D27"/>
    <w:rsid w:val="00A33C90"/>
    <w:rsid w:val="00A34139"/>
    <w:rsid w:val="00A346FD"/>
    <w:rsid w:val="00A36748"/>
    <w:rsid w:val="00A36800"/>
    <w:rsid w:val="00A36F19"/>
    <w:rsid w:val="00A377B6"/>
    <w:rsid w:val="00A37B88"/>
    <w:rsid w:val="00A403ED"/>
    <w:rsid w:val="00A4124F"/>
    <w:rsid w:val="00A41FE2"/>
    <w:rsid w:val="00A42525"/>
    <w:rsid w:val="00A4277D"/>
    <w:rsid w:val="00A43D6C"/>
    <w:rsid w:val="00A43E75"/>
    <w:rsid w:val="00A44379"/>
    <w:rsid w:val="00A444F6"/>
    <w:rsid w:val="00A44566"/>
    <w:rsid w:val="00A4520A"/>
    <w:rsid w:val="00A45999"/>
    <w:rsid w:val="00A501C5"/>
    <w:rsid w:val="00A501C9"/>
    <w:rsid w:val="00A50442"/>
    <w:rsid w:val="00A504AD"/>
    <w:rsid w:val="00A504D7"/>
    <w:rsid w:val="00A504EB"/>
    <w:rsid w:val="00A505B0"/>
    <w:rsid w:val="00A5085E"/>
    <w:rsid w:val="00A50F7B"/>
    <w:rsid w:val="00A51656"/>
    <w:rsid w:val="00A51BA3"/>
    <w:rsid w:val="00A5202A"/>
    <w:rsid w:val="00A523A8"/>
    <w:rsid w:val="00A528CC"/>
    <w:rsid w:val="00A52FFD"/>
    <w:rsid w:val="00A5331E"/>
    <w:rsid w:val="00A5376C"/>
    <w:rsid w:val="00A54365"/>
    <w:rsid w:val="00A54FE9"/>
    <w:rsid w:val="00A5630B"/>
    <w:rsid w:val="00A56374"/>
    <w:rsid w:val="00A563C9"/>
    <w:rsid w:val="00A56BA7"/>
    <w:rsid w:val="00A56E33"/>
    <w:rsid w:val="00A57636"/>
    <w:rsid w:val="00A57E9C"/>
    <w:rsid w:val="00A601AF"/>
    <w:rsid w:val="00A60E0A"/>
    <w:rsid w:val="00A61209"/>
    <w:rsid w:val="00A614CF"/>
    <w:rsid w:val="00A61A68"/>
    <w:rsid w:val="00A61F6C"/>
    <w:rsid w:val="00A620B4"/>
    <w:rsid w:val="00A6247A"/>
    <w:rsid w:val="00A62D42"/>
    <w:rsid w:val="00A642E0"/>
    <w:rsid w:val="00A6445D"/>
    <w:rsid w:val="00A645B4"/>
    <w:rsid w:val="00A64E45"/>
    <w:rsid w:val="00A65CD7"/>
    <w:rsid w:val="00A65D02"/>
    <w:rsid w:val="00A65E2A"/>
    <w:rsid w:val="00A66038"/>
    <w:rsid w:val="00A66C40"/>
    <w:rsid w:val="00A678FB"/>
    <w:rsid w:val="00A67DAB"/>
    <w:rsid w:val="00A705EA"/>
    <w:rsid w:val="00A70B44"/>
    <w:rsid w:val="00A70C8C"/>
    <w:rsid w:val="00A7119D"/>
    <w:rsid w:val="00A7153C"/>
    <w:rsid w:val="00A72EF9"/>
    <w:rsid w:val="00A72F6D"/>
    <w:rsid w:val="00A73260"/>
    <w:rsid w:val="00A735D2"/>
    <w:rsid w:val="00A735DB"/>
    <w:rsid w:val="00A744BF"/>
    <w:rsid w:val="00A745F9"/>
    <w:rsid w:val="00A7469F"/>
    <w:rsid w:val="00A747B3"/>
    <w:rsid w:val="00A766BA"/>
    <w:rsid w:val="00A76A58"/>
    <w:rsid w:val="00A76DC5"/>
    <w:rsid w:val="00A76E28"/>
    <w:rsid w:val="00A76F58"/>
    <w:rsid w:val="00A7709C"/>
    <w:rsid w:val="00A7736F"/>
    <w:rsid w:val="00A775AE"/>
    <w:rsid w:val="00A77648"/>
    <w:rsid w:val="00A802D0"/>
    <w:rsid w:val="00A80FBC"/>
    <w:rsid w:val="00A82072"/>
    <w:rsid w:val="00A82123"/>
    <w:rsid w:val="00A8274D"/>
    <w:rsid w:val="00A82C30"/>
    <w:rsid w:val="00A82C70"/>
    <w:rsid w:val="00A82CAD"/>
    <w:rsid w:val="00A82DBB"/>
    <w:rsid w:val="00A830C6"/>
    <w:rsid w:val="00A8328B"/>
    <w:rsid w:val="00A837E0"/>
    <w:rsid w:val="00A83A5B"/>
    <w:rsid w:val="00A83B80"/>
    <w:rsid w:val="00A83D81"/>
    <w:rsid w:val="00A85056"/>
    <w:rsid w:val="00A85AEA"/>
    <w:rsid w:val="00A85C79"/>
    <w:rsid w:val="00A861C8"/>
    <w:rsid w:val="00A86562"/>
    <w:rsid w:val="00A86CF1"/>
    <w:rsid w:val="00A86D2D"/>
    <w:rsid w:val="00A872A8"/>
    <w:rsid w:val="00A874BC"/>
    <w:rsid w:val="00A90197"/>
    <w:rsid w:val="00A9028A"/>
    <w:rsid w:val="00A90351"/>
    <w:rsid w:val="00A90590"/>
    <w:rsid w:val="00A90910"/>
    <w:rsid w:val="00A917D9"/>
    <w:rsid w:val="00A91845"/>
    <w:rsid w:val="00A91E1D"/>
    <w:rsid w:val="00A920C0"/>
    <w:rsid w:val="00A93B99"/>
    <w:rsid w:val="00A94623"/>
    <w:rsid w:val="00A949A0"/>
    <w:rsid w:val="00A949BF"/>
    <w:rsid w:val="00A954E9"/>
    <w:rsid w:val="00A955F8"/>
    <w:rsid w:val="00A962C2"/>
    <w:rsid w:val="00A96DE2"/>
    <w:rsid w:val="00A970E7"/>
    <w:rsid w:val="00A975B8"/>
    <w:rsid w:val="00A97767"/>
    <w:rsid w:val="00AA0115"/>
    <w:rsid w:val="00AA016A"/>
    <w:rsid w:val="00AA109E"/>
    <w:rsid w:val="00AA1659"/>
    <w:rsid w:val="00AA184C"/>
    <w:rsid w:val="00AA1AF7"/>
    <w:rsid w:val="00AA1F54"/>
    <w:rsid w:val="00AA2162"/>
    <w:rsid w:val="00AA2950"/>
    <w:rsid w:val="00AA3590"/>
    <w:rsid w:val="00AA35EE"/>
    <w:rsid w:val="00AA3A1C"/>
    <w:rsid w:val="00AA3D44"/>
    <w:rsid w:val="00AA4572"/>
    <w:rsid w:val="00AA530D"/>
    <w:rsid w:val="00AA5593"/>
    <w:rsid w:val="00AA5CF7"/>
    <w:rsid w:val="00AA6726"/>
    <w:rsid w:val="00AA6732"/>
    <w:rsid w:val="00AA6D0C"/>
    <w:rsid w:val="00AA70C9"/>
    <w:rsid w:val="00AA7AF1"/>
    <w:rsid w:val="00AB057D"/>
    <w:rsid w:val="00AB083D"/>
    <w:rsid w:val="00AB0908"/>
    <w:rsid w:val="00AB1629"/>
    <w:rsid w:val="00AB1F44"/>
    <w:rsid w:val="00AB20B4"/>
    <w:rsid w:val="00AB2319"/>
    <w:rsid w:val="00AB2373"/>
    <w:rsid w:val="00AB2591"/>
    <w:rsid w:val="00AB29F2"/>
    <w:rsid w:val="00AB2E03"/>
    <w:rsid w:val="00AB3018"/>
    <w:rsid w:val="00AB31D4"/>
    <w:rsid w:val="00AB4BF5"/>
    <w:rsid w:val="00AB519D"/>
    <w:rsid w:val="00AB5347"/>
    <w:rsid w:val="00AB56FF"/>
    <w:rsid w:val="00AB5D2A"/>
    <w:rsid w:val="00AB668A"/>
    <w:rsid w:val="00AB676A"/>
    <w:rsid w:val="00AC0405"/>
    <w:rsid w:val="00AC090D"/>
    <w:rsid w:val="00AC0D8B"/>
    <w:rsid w:val="00AC0E63"/>
    <w:rsid w:val="00AC0F47"/>
    <w:rsid w:val="00AC148D"/>
    <w:rsid w:val="00AC1A5C"/>
    <w:rsid w:val="00AC1AD6"/>
    <w:rsid w:val="00AC2BFC"/>
    <w:rsid w:val="00AC3112"/>
    <w:rsid w:val="00AC33B5"/>
    <w:rsid w:val="00AC36AC"/>
    <w:rsid w:val="00AC3C2D"/>
    <w:rsid w:val="00AC3E56"/>
    <w:rsid w:val="00AC4018"/>
    <w:rsid w:val="00AC5406"/>
    <w:rsid w:val="00AC547C"/>
    <w:rsid w:val="00AC5608"/>
    <w:rsid w:val="00AC5A45"/>
    <w:rsid w:val="00AC5E07"/>
    <w:rsid w:val="00AC68C7"/>
    <w:rsid w:val="00AC6901"/>
    <w:rsid w:val="00AC6958"/>
    <w:rsid w:val="00AC6A70"/>
    <w:rsid w:val="00AC7DF5"/>
    <w:rsid w:val="00AD01B0"/>
    <w:rsid w:val="00AD0367"/>
    <w:rsid w:val="00AD053D"/>
    <w:rsid w:val="00AD1722"/>
    <w:rsid w:val="00AD1968"/>
    <w:rsid w:val="00AD1FAD"/>
    <w:rsid w:val="00AD2F10"/>
    <w:rsid w:val="00AD3251"/>
    <w:rsid w:val="00AD3350"/>
    <w:rsid w:val="00AD3A42"/>
    <w:rsid w:val="00AD535F"/>
    <w:rsid w:val="00AD578F"/>
    <w:rsid w:val="00AD57B9"/>
    <w:rsid w:val="00AD615C"/>
    <w:rsid w:val="00AD61C7"/>
    <w:rsid w:val="00AD6E97"/>
    <w:rsid w:val="00AD753F"/>
    <w:rsid w:val="00AD7719"/>
    <w:rsid w:val="00AD7C37"/>
    <w:rsid w:val="00AD7FF8"/>
    <w:rsid w:val="00AE0013"/>
    <w:rsid w:val="00AE01D3"/>
    <w:rsid w:val="00AE0410"/>
    <w:rsid w:val="00AE05B4"/>
    <w:rsid w:val="00AE0FEC"/>
    <w:rsid w:val="00AE1251"/>
    <w:rsid w:val="00AE2254"/>
    <w:rsid w:val="00AE2802"/>
    <w:rsid w:val="00AE28F9"/>
    <w:rsid w:val="00AE2CCD"/>
    <w:rsid w:val="00AE2FFF"/>
    <w:rsid w:val="00AE4467"/>
    <w:rsid w:val="00AE4625"/>
    <w:rsid w:val="00AE4FF0"/>
    <w:rsid w:val="00AE501E"/>
    <w:rsid w:val="00AE5039"/>
    <w:rsid w:val="00AE554E"/>
    <w:rsid w:val="00AE5919"/>
    <w:rsid w:val="00AE6BD1"/>
    <w:rsid w:val="00AE6BE5"/>
    <w:rsid w:val="00AF00AD"/>
    <w:rsid w:val="00AF14D8"/>
    <w:rsid w:val="00AF29BD"/>
    <w:rsid w:val="00AF2C10"/>
    <w:rsid w:val="00AF3968"/>
    <w:rsid w:val="00AF3E2F"/>
    <w:rsid w:val="00AF4090"/>
    <w:rsid w:val="00AF41BD"/>
    <w:rsid w:val="00AF487F"/>
    <w:rsid w:val="00AF4B51"/>
    <w:rsid w:val="00AF4D93"/>
    <w:rsid w:val="00AF4EFB"/>
    <w:rsid w:val="00AF52B5"/>
    <w:rsid w:val="00AF58D6"/>
    <w:rsid w:val="00AF5E84"/>
    <w:rsid w:val="00AF6BFD"/>
    <w:rsid w:val="00AF7EF5"/>
    <w:rsid w:val="00B0028A"/>
    <w:rsid w:val="00B00946"/>
    <w:rsid w:val="00B00B79"/>
    <w:rsid w:val="00B0186C"/>
    <w:rsid w:val="00B01AED"/>
    <w:rsid w:val="00B01C60"/>
    <w:rsid w:val="00B021DC"/>
    <w:rsid w:val="00B03394"/>
    <w:rsid w:val="00B038D4"/>
    <w:rsid w:val="00B03966"/>
    <w:rsid w:val="00B03A71"/>
    <w:rsid w:val="00B04A36"/>
    <w:rsid w:val="00B04B8E"/>
    <w:rsid w:val="00B056EA"/>
    <w:rsid w:val="00B05740"/>
    <w:rsid w:val="00B05933"/>
    <w:rsid w:val="00B05D4C"/>
    <w:rsid w:val="00B05F63"/>
    <w:rsid w:val="00B070F7"/>
    <w:rsid w:val="00B076CC"/>
    <w:rsid w:val="00B07F91"/>
    <w:rsid w:val="00B10AAD"/>
    <w:rsid w:val="00B10C45"/>
    <w:rsid w:val="00B113E2"/>
    <w:rsid w:val="00B113FB"/>
    <w:rsid w:val="00B11B8D"/>
    <w:rsid w:val="00B12029"/>
    <w:rsid w:val="00B1252E"/>
    <w:rsid w:val="00B12EFA"/>
    <w:rsid w:val="00B13B2B"/>
    <w:rsid w:val="00B13F31"/>
    <w:rsid w:val="00B1423C"/>
    <w:rsid w:val="00B14CCC"/>
    <w:rsid w:val="00B154F7"/>
    <w:rsid w:val="00B16275"/>
    <w:rsid w:val="00B167D5"/>
    <w:rsid w:val="00B16BA5"/>
    <w:rsid w:val="00B16CF0"/>
    <w:rsid w:val="00B17AE8"/>
    <w:rsid w:val="00B17DE8"/>
    <w:rsid w:val="00B20275"/>
    <w:rsid w:val="00B20333"/>
    <w:rsid w:val="00B21884"/>
    <w:rsid w:val="00B22C77"/>
    <w:rsid w:val="00B23409"/>
    <w:rsid w:val="00B24C1F"/>
    <w:rsid w:val="00B2533C"/>
    <w:rsid w:val="00B26D39"/>
    <w:rsid w:val="00B26F2E"/>
    <w:rsid w:val="00B2762D"/>
    <w:rsid w:val="00B27DEF"/>
    <w:rsid w:val="00B30A02"/>
    <w:rsid w:val="00B31532"/>
    <w:rsid w:val="00B31ED6"/>
    <w:rsid w:val="00B31FC0"/>
    <w:rsid w:val="00B3207E"/>
    <w:rsid w:val="00B32211"/>
    <w:rsid w:val="00B326A3"/>
    <w:rsid w:val="00B32758"/>
    <w:rsid w:val="00B32EBA"/>
    <w:rsid w:val="00B32FE2"/>
    <w:rsid w:val="00B34093"/>
    <w:rsid w:val="00B34147"/>
    <w:rsid w:val="00B3440E"/>
    <w:rsid w:val="00B349A1"/>
    <w:rsid w:val="00B34A5F"/>
    <w:rsid w:val="00B34CF5"/>
    <w:rsid w:val="00B34EB0"/>
    <w:rsid w:val="00B34FC8"/>
    <w:rsid w:val="00B35963"/>
    <w:rsid w:val="00B35A02"/>
    <w:rsid w:val="00B35D34"/>
    <w:rsid w:val="00B36112"/>
    <w:rsid w:val="00B3674B"/>
    <w:rsid w:val="00B36CDF"/>
    <w:rsid w:val="00B37330"/>
    <w:rsid w:val="00B373CA"/>
    <w:rsid w:val="00B4115F"/>
    <w:rsid w:val="00B41E50"/>
    <w:rsid w:val="00B42EE9"/>
    <w:rsid w:val="00B434A8"/>
    <w:rsid w:val="00B43B29"/>
    <w:rsid w:val="00B43DA6"/>
    <w:rsid w:val="00B43FCC"/>
    <w:rsid w:val="00B4409E"/>
    <w:rsid w:val="00B44884"/>
    <w:rsid w:val="00B453CE"/>
    <w:rsid w:val="00B46404"/>
    <w:rsid w:val="00B4667B"/>
    <w:rsid w:val="00B46F0F"/>
    <w:rsid w:val="00B4700A"/>
    <w:rsid w:val="00B50201"/>
    <w:rsid w:val="00B50C82"/>
    <w:rsid w:val="00B5142A"/>
    <w:rsid w:val="00B5191F"/>
    <w:rsid w:val="00B51EBB"/>
    <w:rsid w:val="00B5208C"/>
    <w:rsid w:val="00B521F6"/>
    <w:rsid w:val="00B5223A"/>
    <w:rsid w:val="00B52805"/>
    <w:rsid w:val="00B52DEF"/>
    <w:rsid w:val="00B532D0"/>
    <w:rsid w:val="00B54D06"/>
    <w:rsid w:val="00B5517B"/>
    <w:rsid w:val="00B552E8"/>
    <w:rsid w:val="00B557A1"/>
    <w:rsid w:val="00B559A2"/>
    <w:rsid w:val="00B569AC"/>
    <w:rsid w:val="00B56E04"/>
    <w:rsid w:val="00B570CC"/>
    <w:rsid w:val="00B609CC"/>
    <w:rsid w:val="00B60F39"/>
    <w:rsid w:val="00B6117F"/>
    <w:rsid w:val="00B622A3"/>
    <w:rsid w:val="00B62449"/>
    <w:rsid w:val="00B62753"/>
    <w:rsid w:val="00B6283D"/>
    <w:rsid w:val="00B62B47"/>
    <w:rsid w:val="00B63361"/>
    <w:rsid w:val="00B63560"/>
    <w:rsid w:val="00B6373A"/>
    <w:rsid w:val="00B63840"/>
    <w:rsid w:val="00B645DB"/>
    <w:rsid w:val="00B64A6B"/>
    <w:rsid w:val="00B65EAB"/>
    <w:rsid w:val="00B65EAD"/>
    <w:rsid w:val="00B65FAA"/>
    <w:rsid w:val="00B66EBB"/>
    <w:rsid w:val="00B67A32"/>
    <w:rsid w:val="00B7103C"/>
    <w:rsid w:val="00B71AE0"/>
    <w:rsid w:val="00B71DD7"/>
    <w:rsid w:val="00B72621"/>
    <w:rsid w:val="00B72E76"/>
    <w:rsid w:val="00B73176"/>
    <w:rsid w:val="00B73B29"/>
    <w:rsid w:val="00B73B82"/>
    <w:rsid w:val="00B73C06"/>
    <w:rsid w:val="00B73C30"/>
    <w:rsid w:val="00B73D46"/>
    <w:rsid w:val="00B741FF"/>
    <w:rsid w:val="00B742A0"/>
    <w:rsid w:val="00B74634"/>
    <w:rsid w:val="00B74C90"/>
    <w:rsid w:val="00B7690F"/>
    <w:rsid w:val="00B77A17"/>
    <w:rsid w:val="00B77C83"/>
    <w:rsid w:val="00B77FC8"/>
    <w:rsid w:val="00B80216"/>
    <w:rsid w:val="00B814F3"/>
    <w:rsid w:val="00B81675"/>
    <w:rsid w:val="00B81A55"/>
    <w:rsid w:val="00B82213"/>
    <w:rsid w:val="00B826B6"/>
    <w:rsid w:val="00B82AEB"/>
    <w:rsid w:val="00B831BF"/>
    <w:rsid w:val="00B84924"/>
    <w:rsid w:val="00B84966"/>
    <w:rsid w:val="00B84ED2"/>
    <w:rsid w:val="00B85351"/>
    <w:rsid w:val="00B85D92"/>
    <w:rsid w:val="00B862A4"/>
    <w:rsid w:val="00B868EC"/>
    <w:rsid w:val="00B86E2E"/>
    <w:rsid w:val="00B87994"/>
    <w:rsid w:val="00B87CAB"/>
    <w:rsid w:val="00B903E8"/>
    <w:rsid w:val="00B90827"/>
    <w:rsid w:val="00B90954"/>
    <w:rsid w:val="00B90C2A"/>
    <w:rsid w:val="00B91677"/>
    <w:rsid w:val="00B929BF"/>
    <w:rsid w:val="00B93C90"/>
    <w:rsid w:val="00B944AC"/>
    <w:rsid w:val="00B949CD"/>
    <w:rsid w:val="00B949F4"/>
    <w:rsid w:val="00B950AE"/>
    <w:rsid w:val="00B95ABA"/>
    <w:rsid w:val="00B96B2B"/>
    <w:rsid w:val="00B97F5A"/>
    <w:rsid w:val="00BA00DE"/>
    <w:rsid w:val="00BA0C26"/>
    <w:rsid w:val="00BA0C27"/>
    <w:rsid w:val="00BA13F3"/>
    <w:rsid w:val="00BA150D"/>
    <w:rsid w:val="00BA1EA2"/>
    <w:rsid w:val="00BA22D5"/>
    <w:rsid w:val="00BA2EDE"/>
    <w:rsid w:val="00BA3950"/>
    <w:rsid w:val="00BA3CB4"/>
    <w:rsid w:val="00BA3F99"/>
    <w:rsid w:val="00BA3FA9"/>
    <w:rsid w:val="00BA4444"/>
    <w:rsid w:val="00BA7357"/>
    <w:rsid w:val="00BA74F2"/>
    <w:rsid w:val="00BA776D"/>
    <w:rsid w:val="00BA7BBB"/>
    <w:rsid w:val="00BA7CCB"/>
    <w:rsid w:val="00BB007B"/>
    <w:rsid w:val="00BB0797"/>
    <w:rsid w:val="00BB0D66"/>
    <w:rsid w:val="00BB10C5"/>
    <w:rsid w:val="00BB13EF"/>
    <w:rsid w:val="00BB25CE"/>
    <w:rsid w:val="00BB2A3F"/>
    <w:rsid w:val="00BB3203"/>
    <w:rsid w:val="00BB382F"/>
    <w:rsid w:val="00BB3981"/>
    <w:rsid w:val="00BB41C9"/>
    <w:rsid w:val="00BB4447"/>
    <w:rsid w:val="00BB44D5"/>
    <w:rsid w:val="00BB4548"/>
    <w:rsid w:val="00BB4EB9"/>
    <w:rsid w:val="00BB52FE"/>
    <w:rsid w:val="00BB5685"/>
    <w:rsid w:val="00BB61D0"/>
    <w:rsid w:val="00BB6635"/>
    <w:rsid w:val="00BB6A48"/>
    <w:rsid w:val="00BB6EB9"/>
    <w:rsid w:val="00BB6F7E"/>
    <w:rsid w:val="00BB735C"/>
    <w:rsid w:val="00BC03DF"/>
    <w:rsid w:val="00BC040E"/>
    <w:rsid w:val="00BC070C"/>
    <w:rsid w:val="00BC0E4C"/>
    <w:rsid w:val="00BC136B"/>
    <w:rsid w:val="00BC1CEE"/>
    <w:rsid w:val="00BC293B"/>
    <w:rsid w:val="00BC295E"/>
    <w:rsid w:val="00BC2BA0"/>
    <w:rsid w:val="00BC2E5D"/>
    <w:rsid w:val="00BC3961"/>
    <w:rsid w:val="00BC49C7"/>
    <w:rsid w:val="00BC4C2B"/>
    <w:rsid w:val="00BC57BC"/>
    <w:rsid w:val="00BC5E44"/>
    <w:rsid w:val="00BC6288"/>
    <w:rsid w:val="00BC6327"/>
    <w:rsid w:val="00BC6F50"/>
    <w:rsid w:val="00BC70D8"/>
    <w:rsid w:val="00BC74A4"/>
    <w:rsid w:val="00BC75F4"/>
    <w:rsid w:val="00BD0B18"/>
    <w:rsid w:val="00BD1274"/>
    <w:rsid w:val="00BD1414"/>
    <w:rsid w:val="00BD152A"/>
    <w:rsid w:val="00BD1C66"/>
    <w:rsid w:val="00BD211C"/>
    <w:rsid w:val="00BD2C5A"/>
    <w:rsid w:val="00BD2D3E"/>
    <w:rsid w:val="00BD2E68"/>
    <w:rsid w:val="00BD3809"/>
    <w:rsid w:val="00BD3A90"/>
    <w:rsid w:val="00BD3EFA"/>
    <w:rsid w:val="00BD4138"/>
    <w:rsid w:val="00BD435B"/>
    <w:rsid w:val="00BD579A"/>
    <w:rsid w:val="00BD5C1A"/>
    <w:rsid w:val="00BD5E42"/>
    <w:rsid w:val="00BD743E"/>
    <w:rsid w:val="00BE07F8"/>
    <w:rsid w:val="00BE1238"/>
    <w:rsid w:val="00BE19D9"/>
    <w:rsid w:val="00BE1D6D"/>
    <w:rsid w:val="00BE25A0"/>
    <w:rsid w:val="00BE2AD8"/>
    <w:rsid w:val="00BE3160"/>
    <w:rsid w:val="00BE3198"/>
    <w:rsid w:val="00BE33B4"/>
    <w:rsid w:val="00BE3938"/>
    <w:rsid w:val="00BE54E8"/>
    <w:rsid w:val="00BE6391"/>
    <w:rsid w:val="00BE7835"/>
    <w:rsid w:val="00BE7CFA"/>
    <w:rsid w:val="00BF0114"/>
    <w:rsid w:val="00BF0184"/>
    <w:rsid w:val="00BF11C5"/>
    <w:rsid w:val="00BF1541"/>
    <w:rsid w:val="00BF1B1D"/>
    <w:rsid w:val="00BF26A4"/>
    <w:rsid w:val="00BF2808"/>
    <w:rsid w:val="00BF2A69"/>
    <w:rsid w:val="00BF46C2"/>
    <w:rsid w:val="00BF471B"/>
    <w:rsid w:val="00BF48FB"/>
    <w:rsid w:val="00BF4D04"/>
    <w:rsid w:val="00BF503A"/>
    <w:rsid w:val="00BF509B"/>
    <w:rsid w:val="00BF5594"/>
    <w:rsid w:val="00BF5627"/>
    <w:rsid w:val="00BF57C0"/>
    <w:rsid w:val="00BF5A6D"/>
    <w:rsid w:val="00BF6C0E"/>
    <w:rsid w:val="00BF6C27"/>
    <w:rsid w:val="00BF74CC"/>
    <w:rsid w:val="00BF7747"/>
    <w:rsid w:val="00BF782B"/>
    <w:rsid w:val="00C0081B"/>
    <w:rsid w:val="00C00AC9"/>
    <w:rsid w:val="00C01788"/>
    <w:rsid w:val="00C019FC"/>
    <w:rsid w:val="00C0208D"/>
    <w:rsid w:val="00C029EB"/>
    <w:rsid w:val="00C03249"/>
    <w:rsid w:val="00C03AF6"/>
    <w:rsid w:val="00C04026"/>
    <w:rsid w:val="00C04FCB"/>
    <w:rsid w:val="00C05878"/>
    <w:rsid w:val="00C05927"/>
    <w:rsid w:val="00C066EE"/>
    <w:rsid w:val="00C072B1"/>
    <w:rsid w:val="00C0755F"/>
    <w:rsid w:val="00C10C9B"/>
    <w:rsid w:val="00C11B71"/>
    <w:rsid w:val="00C12192"/>
    <w:rsid w:val="00C124D7"/>
    <w:rsid w:val="00C138F8"/>
    <w:rsid w:val="00C13BB8"/>
    <w:rsid w:val="00C14F6C"/>
    <w:rsid w:val="00C157A4"/>
    <w:rsid w:val="00C16896"/>
    <w:rsid w:val="00C16B81"/>
    <w:rsid w:val="00C1753E"/>
    <w:rsid w:val="00C178FA"/>
    <w:rsid w:val="00C20537"/>
    <w:rsid w:val="00C20CC0"/>
    <w:rsid w:val="00C21663"/>
    <w:rsid w:val="00C21688"/>
    <w:rsid w:val="00C221F4"/>
    <w:rsid w:val="00C22437"/>
    <w:rsid w:val="00C2321E"/>
    <w:rsid w:val="00C23AE1"/>
    <w:rsid w:val="00C23C68"/>
    <w:rsid w:val="00C24742"/>
    <w:rsid w:val="00C24F35"/>
    <w:rsid w:val="00C254F2"/>
    <w:rsid w:val="00C25CFD"/>
    <w:rsid w:val="00C25D25"/>
    <w:rsid w:val="00C268C0"/>
    <w:rsid w:val="00C27468"/>
    <w:rsid w:val="00C27985"/>
    <w:rsid w:val="00C30602"/>
    <w:rsid w:val="00C319C6"/>
    <w:rsid w:val="00C321F8"/>
    <w:rsid w:val="00C325BA"/>
    <w:rsid w:val="00C33203"/>
    <w:rsid w:val="00C33391"/>
    <w:rsid w:val="00C3346E"/>
    <w:rsid w:val="00C335E1"/>
    <w:rsid w:val="00C33B93"/>
    <w:rsid w:val="00C34428"/>
    <w:rsid w:val="00C3687E"/>
    <w:rsid w:val="00C3695E"/>
    <w:rsid w:val="00C3747A"/>
    <w:rsid w:val="00C40D03"/>
    <w:rsid w:val="00C40E8D"/>
    <w:rsid w:val="00C4108B"/>
    <w:rsid w:val="00C415E1"/>
    <w:rsid w:val="00C41B93"/>
    <w:rsid w:val="00C41F3C"/>
    <w:rsid w:val="00C42A98"/>
    <w:rsid w:val="00C42B3C"/>
    <w:rsid w:val="00C43087"/>
    <w:rsid w:val="00C445E5"/>
    <w:rsid w:val="00C44BAE"/>
    <w:rsid w:val="00C44F56"/>
    <w:rsid w:val="00C44F88"/>
    <w:rsid w:val="00C451AC"/>
    <w:rsid w:val="00C45369"/>
    <w:rsid w:val="00C45CDE"/>
    <w:rsid w:val="00C45EE9"/>
    <w:rsid w:val="00C467CB"/>
    <w:rsid w:val="00C50038"/>
    <w:rsid w:val="00C50365"/>
    <w:rsid w:val="00C51168"/>
    <w:rsid w:val="00C5189A"/>
    <w:rsid w:val="00C526E8"/>
    <w:rsid w:val="00C53B48"/>
    <w:rsid w:val="00C53E79"/>
    <w:rsid w:val="00C53F0A"/>
    <w:rsid w:val="00C5454C"/>
    <w:rsid w:val="00C54BBA"/>
    <w:rsid w:val="00C54F3F"/>
    <w:rsid w:val="00C5535B"/>
    <w:rsid w:val="00C5539E"/>
    <w:rsid w:val="00C55749"/>
    <w:rsid w:val="00C55F36"/>
    <w:rsid w:val="00C55F93"/>
    <w:rsid w:val="00C561BE"/>
    <w:rsid w:val="00C567E2"/>
    <w:rsid w:val="00C5686A"/>
    <w:rsid w:val="00C5699B"/>
    <w:rsid w:val="00C56E1D"/>
    <w:rsid w:val="00C574E3"/>
    <w:rsid w:val="00C57F57"/>
    <w:rsid w:val="00C6049D"/>
    <w:rsid w:val="00C60A27"/>
    <w:rsid w:val="00C60CF0"/>
    <w:rsid w:val="00C60EBA"/>
    <w:rsid w:val="00C60F33"/>
    <w:rsid w:val="00C61307"/>
    <w:rsid w:val="00C61869"/>
    <w:rsid w:val="00C62D69"/>
    <w:rsid w:val="00C6338F"/>
    <w:rsid w:val="00C6354B"/>
    <w:rsid w:val="00C63BF3"/>
    <w:rsid w:val="00C63DD9"/>
    <w:rsid w:val="00C64251"/>
    <w:rsid w:val="00C643CA"/>
    <w:rsid w:val="00C64C3C"/>
    <w:rsid w:val="00C651DF"/>
    <w:rsid w:val="00C65806"/>
    <w:rsid w:val="00C65C05"/>
    <w:rsid w:val="00C66195"/>
    <w:rsid w:val="00C66A8F"/>
    <w:rsid w:val="00C66D73"/>
    <w:rsid w:val="00C67323"/>
    <w:rsid w:val="00C67B7A"/>
    <w:rsid w:val="00C67BE5"/>
    <w:rsid w:val="00C67FB3"/>
    <w:rsid w:val="00C710F4"/>
    <w:rsid w:val="00C71819"/>
    <w:rsid w:val="00C72896"/>
    <w:rsid w:val="00C7290E"/>
    <w:rsid w:val="00C74B97"/>
    <w:rsid w:val="00C74C71"/>
    <w:rsid w:val="00C759E5"/>
    <w:rsid w:val="00C75B3B"/>
    <w:rsid w:val="00C75E49"/>
    <w:rsid w:val="00C76542"/>
    <w:rsid w:val="00C76CF9"/>
    <w:rsid w:val="00C771CA"/>
    <w:rsid w:val="00C8062B"/>
    <w:rsid w:val="00C80AAB"/>
    <w:rsid w:val="00C8177B"/>
    <w:rsid w:val="00C82122"/>
    <w:rsid w:val="00C823AD"/>
    <w:rsid w:val="00C8279B"/>
    <w:rsid w:val="00C82D0D"/>
    <w:rsid w:val="00C83965"/>
    <w:rsid w:val="00C83E64"/>
    <w:rsid w:val="00C85150"/>
    <w:rsid w:val="00C851D1"/>
    <w:rsid w:val="00C85B1A"/>
    <w:rsid w:val="00C86307"/>
    <w:rsid w:val="00C87595"/>
    <w:rsid w:val="00C87705"/>
    <w:rsid w:val="00C879F6"/>
    <w:rsid w:val="00C87CD3"/>
    <w:rsid w:val="00C9071C"/>
    <w:rsid w:val="00C90ECC"/>
    <w:rsid w:val="00C915BF"/>
    <w:rsid w:val="00C91A64"/>
    <w:rsid w:val="00C91BAE"/>
    <w:rsid w:val="00C9273C"/>
    <w:rsid w:val="00C92877"/>
    <w:rsid w:val="00C9288B"/>
    <w:rsid w:val="00C9326E"/>
    <w:rsid w:val="00C93550"/>
    <w:rsid w:val="00C938D7"/>
    <w:rsid w:val="00C93B86"/>
    <w:rsid w:val="00C93C02"/>
    <w:rsid w:val="00C94645"/>
    <w:rsid w:val="00C94C58"/>
    <w:rsid w:val="00C94D34"/>
    <w:rsid w:val="00C94EFC"/>
    <w:rsid w:val="00C957C9"/>
    <w:rsid w:val="00C965CE"/>
    <w:rsid w:val="00C96810"/>
    <w:rsid w:val="00C96B4B"/>
    <w:rsid w:val="00C96F31"/>
    <w:rsid w:val="00C9706B"/>
    <w:rsid w:val="00C97124"/>
    <w:rsid w:val="00C9756A"/>
    <w:rsid w:val="00C97710"/>
    <w:rsid w:val="00CA0147"/>
    <w:rsid w:val="00CA016C"/>
    <w:rsid w:val="00CA0B4E"/>
    <w:rsid w:val="00CA1988"/>
    <w:rsid w:val="00CA1B81"/>
    <w:rsid w:val="00CA1E1A"/>
    <w:rsid w:val="00CA1F40"/>
    <w:rsid w:val="00CA221D"/>
    <w:rsid w:val="00CA24F6"/>
    <w:rsid w:val="00CA2603"/>
    <w:rsid w:val="00CA28DC"/>
    <w:rsid w:val="00CA2E58"/>
    <w:rsid w:val="00CA2F00"/>
    <w:rsid w:val="00CA34AE"/>
    <w:rsid w:val="00CA4304"/>
    <w:rsid w:val="00CA494C"/>
    <w:rsid w:val="00CA611C"/>
    <w:rsid w:val="00CA6E34"/>
    <w:rsid w:val="00CA7105"/>
    <w:rsid w:val="00CA7B8F"/>
    <w:rsid w:val="00CA7C1E"/>
    <w:rsid w:val="00CA7D7F"/>
    <w:rsid w:val="00CA7D89"/>
    <w:rsid w:val="00CA7E2F"/>
    <w:rsid w:val="00CB00BF"/>
    <w:rsid w:val="00CB0895"/>
    <w:rsid w:val="00CB0FCF"/>
    <w:rsid w:val="00CB1FFB"/>
    <w:rsid w:val="00CB2234"/>
    <w:rsid w:val="00CB23F1"/>
    <w:rsid w:val="00CB25A4"/>
    <w:rsid w:val="00CB2A57"/>
    <w:rsid w:val="00CB2E39"/>
    <w:rsid w:val="00CB2F4A"/>
    <w:rsid w:val="00CB341D"/>
    <w:rsid w:val="00CB3591"/>
    <w:rsid w:val="00CB41AF"/>
    <w:rsid w:val="00CB4C98"/>
    <w:rsid w:val="00CB4F06"/>
    <w:rsid w:val="00CB4FE5"/>
    <w:rsid w:val="00CB5035"/>
    <w:rsid w:val="00CB56F2"/>
    <w:rsid w:val="00CB77EF"/>
    <w:rsid w:val="00CB79D2"/>
    <w:rsid w:val="00CC0178"/>
    <w:rsid w:val="00CC02DF"/>
    <w:rsid w:val="00CC047C"/>
    <w:rsid w:val="00CC0BDB"/>
    <w:rsid w:val="00CC1202"/>
    <w:rsid w:val="00CC1391"/>
    <w:rsid w:val="00CC1F7A"/>
    <w:rsid w:val="00CC21CE"/>
    <w:rsid w:val="00CC26B1"/>
    <w:rsid w:val="00CC2741"/>
    <w:rsid w:val="00CC2C7D"/>
    <w:rsid w:val="00CC306D"/>
    <w:rsid w:val="00CC30B4"/>
    <w:rsid w:val="00CC30B7"/>
    <w:rsid w:val="00CC3992"/>
    <w:rsid w:val="00CC4242"/>
    <w:rsid w:val="00CC5706"/>
    <w:rsid w:val="00CC5BC0"/>
    <w:rsid w:val="00CC5EF8"/>
    <w:rsid w:val="00CC60B4"/>
    <w:rsid w:val="00CC6302"/>
    <w:rsid w:val="00CC67A0"/>
    <w:rsid w:val="00CC68BA"/>
    <w:rsid w:val="00CC6ECC"/>
    <w:rsid w:val="00CC71B5"/>
    <w:rsid w:val="00CC783A"/>
    <w:rsid w:val="00CD0597"/>
    <w:rsid w:val="00CD0A3A"/>
    <w:rsid w:val="00CD0BE9"/>
    <w:rsid w:val="00CD1485"/>
    <w:rsid w:val="00CD17F2"/>
    <w:rsid w:val="00CD1A00"/>
    <w:rsid w:val="00CD1DB9"/>
    <w:rsid w:val="00CD2F94"/>
    <w:rsid w:val="00CD32FE"/>
    <w:rsid w:val="00CD45FE"/>
    <w:rsid w:val="00CD4B7B"/>
    <w:rsid w:val="00CD4BB2"/>
    <w:rsid w:val="00CD537B"/>
    <w:rsid w:val="00CD6710"/>
    <w:rsid w:val="00CD6B59"/>
    <w:rsid w:val="00CD7EB7"/>
    <w:rsid w:val="00CE10BB"/>
    <w:rsid w:val="00CE1434"/>
    <w:rsid w:val="00CE175B"/>
    <w:rsid w:val="00CE1912"/>
    <w:rsid w:val="00CE1C4F"/>
    <w:rsid w:val="00CE21EB"/>
    <w:rsid w:val="00CE244F"/>
    <w:rsid w:val="00CE260D"/>
    <w:rsid w:val="00CE294C"/>
    <w:rsid w:val="00CE2ACD"/>
    <w:rsid w:val="00CE2CF1"/>
    <w:rsid w:val="00CE2D53"/>
    <w:rsid w:val="00CE3C1B"/>
    <w:rsid w:val="00CE3F66"/>
    <w:rsid w:val="00CE43B9"/>
    <w:rsid w:val="00CE52B7"/>
    <w:rsid w:val="00CE5B4E"/>
    <w:rsid w:val="00CE6B7D"/>
    <w:rsid w:val="00CE72C9"/>
    <w:rsid w:val="00CE7657"/>
    <w:rsid w:val="00CE76E3"/>
    <w:rsid w:val="00CE7B46"/>
    <w:rsid w:val="00CE7C71"/>
    <w:rsid w:val="00CF0040"/>
    <w:rsid w:val="00CF04ED"/>
    <w:rsid w:val="00CF0587"/>
    <w:rsid w:val="00CF0893"/>
    <w:rsid w:val="00CF0B94"/>
    <w:rsid w:val="00CF0BE7"/>
    <w:rsid w:val="00CF0F34"/>
    <w:rsid w:val="00CF1B26"/>
    <w:rsid w:val="00CF1DCE"/>
    <w:rsid w:val="00CF1DEE"/>
    <w:rsid w:val="00CF1ED1"/>
    <w:rsid w:val="00CF1FF9"/>
    <w:rsid w:val="00CF23D6"/>
    <w:rsid w:val="00CF28CF"/>
    <w:rsid w:val="00CF2949"/>
    <w:rsid w:val="00CF39A6"/>
    <w:rsid w:val="00CF3DBD"/>
    <w:rsid w:val="00CF4131"/>
    <w:rsid w:val="00CF4321"/>
    <w:rsid w:val="00CF4473"/>
    <w:rsid w:val="00CF5240"/>
    <w:rsid w:val="00CF5439"/>
    <w:rsid w:val="00CF546F"/>
    <w:rsid w:val="00CF551D"/>
    <w:rsid w:val="00CF560F"/>
    <w:rsid w:val="00CF62B5"/>
    <w:rsid w:val="00CF6367"/>
    <w:rsid w:val="00CF674C"/>
    <w:rsid w:val="00CF6B48"/>
    <w:rsid w:val="00CF73E6"/>
    <w:rsid w:val="00CF7B32"/>
    <w:rsid w:val="00CF7D5B"/>
    <w:rsid w:val="00CF7EBC"/>
    <w:rsid w:val="00CF7F8B"/>
    <w:rsid w:val="00D000F9"/>
    <w:rsid w:val="00D00207"/>
    <w:rsid w:val="00D004CB"/>
    <w:rsid w:val="00D00548"/>
    <w:rsid w:val="00D0105D"/>
    <w:rsid w:val="00D01291"/>
    <w:rsid w:val="00D01CD7"/>
    <w:rsid w:val="00D020F3"/>
    <w:rsid w:val="00D02599"/>
    <w:rsid w:val="00D030C3"/>
    <w:rsid w:val="00D032AC"/>
    <w:rsid w:val="00D03AE0"/>
    <w:rsid w:val="00D04344"/>
    <w:rsid w:val="00D0438D"/>
    <w:rsid w:val="00D04EBF"/>
    <w:rsid w:val="00D05324"/>
    <w:rsid w:val="00D05395"/>
    <w:rsid w:val="00D05841"/>
    <w:rsid w:val="00D05DC6"/>
    <w:rsid w:val="00D06367"/>
    <w:rsid w:val="00D069FF"/>
    <w:rsid w:val="00D06AFB"/>
    <w:rsid w:val="00D07386"/>
    <w:rsid w:val="00D1027E"/>
    <w:rsid w:val="00D10784"/>
    <w:rsid w:val="00D10968"/>
    <w:rsid w:val="00D10F5E"/>
    <w:rsid w:val="00D11B08"/>
    <w:rsid w:val="00D12843"/>
    <w:rsid w:val="00D12B11"/>
    <w:rsid w:val="00D1300B"/>
    <w:rsid w:val="00D13546"/>
    <w:rsid w:val="00D13724"/>
    <w:rsid w:val="00D13ABE"/>
    <w:rsid w:val="00D13D87"/>
    <w:rsid w:val="00D14E91"/>
    <w:rsid w:val="00D15F61"/>
    <w:rsid w:val="00D16721"/>
    <w:rsid w:val="00D16B01"/>
    <w:rsid w:val="00D16EA1"/>
    <w:rsid w:val="00D17556"/>
    <w:rsid w:val="00D1788A"/>
    <w:rsid w:val="00D17C01"/>
    <w:rsid w:val="00D17DBF"/>
    <w:rsid w:val="00D20237"/>
    <w:rsid w:val="00D20FED"/>
    <w:rsid w:val="00D21057"/>
    <w:rsid w:val="00D215B9"/>
    <w:rsid w:val="00D2224C"/>
    <w:rsid w:val="00D22DC6"/>
    <w:rsid w:val="00D233AB"/>
    <w:rsid w:val="00D2406F"/>
    <w:rsid w:val="00D240A1"/>
    <w:rsid w:val="00D24A01"/>
    <w:rsid w:val="00D26551"/>
    <w:rsid w:val="00D26BF7"/>
    <w:rsid w:val="00D26E90"/>
    <w:rsid w:val="00D271B8"/>
    <w:rsid w:val="00D2772C"/>
    <w:rsid w:val="00D30051"/>
    <w:rsid w:val="00D3054E"/>
    <w:rsid w:val="00D30C0B"/>
    <w:rsid w:val="00D31A1F"/>
    <w:rsid w:val="00D31BFA"/>
    <w:rsid w:val="00D32128"/>
    <w:rsid w:val="00D326CD"/>
    <w:rsid w:val="00D32D07"/>
    <w:rsid w:val="00D33212"/>
    <w:rsid w:val="00D33FC4"/>
    <w:rsid w:val="00D342A6"/>
    <w:rsid w:val="00D35048"/>
    <w:rsid w:val="00D362F4"/>
    <w:rsid w:val="00D36421"/>
    <w:rsid w:val="00D3703C"/>
    <w:rsid w:val="00D37D72"/>
    <w:rsid w:val="00D37F5E"/>
    <w:rsid w:val="00D40034"/>
    <w:rsid w:val="00D4007B"/>
    <w:rsid w:val="00D400CE"/>
    <w:rsid w:val="00D40152"/>
    <w:rsid w:val="00D40217"/>
    <w:rsid w:val="00D40361"/>
    <w:rsid w:val="00D4059F"/>
    <w:rsid w:val="00D405E6"/>
    <w:rsid w:val="00D40680"/>
    <w:rsid w:val="00D40E0A"/>
    <w:rsid w:val="00D41318"/>
    <w:rsid w:val="00D416C2"/>
    <w:rsid w:val="00D42673"/>
    <w:rsid w:val="00D42F0C"/>
    <w:rsid w:val="00D43095"/>
    <w:rsid w:val="00D4455D"/>
    <w:rsid w:val="00D44870"/>
    <w:rsid w:val="00D449E5"/>
    <w:rsid w:val="00D451CF"/>
    <w:rsid w:val="00D45DA5"/>
    <w:rsid w:val="00D45EF3"/>
    <w:rsid w:val="00D45FC9"/>
    <w:rsid w:val="00D46763"/>
    <w:rsid w:val="00D47A8D"/>
    <w:rsid w:val="00D47E33"/>
    <w:rsid w:val="00D47E96"/>
    <w:rsid w:val="00D5035A"/>
    <w:rsid w:val="00D5064D"/>
    <w:rsid w:val="00D523E1"/>
    <w:rsid w:val="00D52AC3"/>
    <w:rsid w:val="00D532B4"/>
    <w:rsid w:val="00D5542C"/>
    <w:rsid w:val="00D554F0"/>
    <w:rsid w:val="00D55709"/>
    <w:rsid w:val="00D5574A"/>
    <w:rsid w:val="00D55A28"/>
    <w:rsid w:val="00D55AA7"/>
    <w:rsid w:val="00D55B2A"/>
    <w:rsid w:val="00D56837"/>
    <w:rsid w:val="00D56D77"/>
    <w:rsid w:val="00D5742C"/>
    <w:rsid w:val="00D57687"/>
    <w:rsid w:val="00D57832"/>
    <w:rsid w:val="00D60370"/>
    <w:rsid w:val="00D60435"/>
    <w:rsid w:val="00D6045A"/>
    <w:rsid w:val="00D60741"/>
    <w:rsid w:val="00D60B02"/>
    <w:rsid w:val="00D6105B"/>
    <w:rsid w:val="00D61AF3"/>
    <w:rsid w:val="00D6254C"/>
    <w:rsid w:val="00D6272A"/>
    <w:rsid w:val="00D62942"/>
    <w:rsid w:val="00D633BF"/>
    <w:rsid w:val="00D63400"/>
    <w:rsid w:val="00D63998"/>
    <w:rsid w:val="00D64526"/>
    <w:rsid w:val="00D652D9"/>
    <w:rsid w:val="00D656E0"/>
    <w:rsid w:val="00D672DA"/>
    <w:rsid w:val="00D70016"/>
    <w:rsid w:val="00D704EB"/>
    <w:rsid w:val="00D719A3"/>
    <w:rsid w:val="00D73308"/>
    <w:rsid w:val="00D7355A"/>
    <w:rsid w:val="00D737AE"/>
    <w:rsid w:val="00D73BFC"/>
    <w:rsid w:val="00D743C0"/>
    <w:rsid w:val="00D74604"/>
    <w:rsid w:val="00D74C8D"/>
    <w:rsid w:val="00D75416"/>
    <w:rsid w:val="00D75D28"/>
    <w:rsid w:val="00D75DA9"/>
    <w:rsid w:val="00D76188"/>
    <w:rsid w:val="00D76678"/>
    <w:rsid w:val="00D76C0E"/>
    <w:rsid w:val="00D80133"/>
    <w:rsid w:val="00D8058C"/>
    <w:rsid w:val="00D80C6C"/>
    <w:rsid w:val="00D81512"/>
    <w:rsid w:val="00D817E2"/>
    <w:rsid w:val="00D8199C"/>
    <w:rsid w:val="00D81C55"/>
    <w:rsid w:val="00D8311B"/>
    <w:rsid w:val="00D83493"/>
    <w:rsid w:val="00D834F6"/>
    <w:rsid w:val="00D83B40"/>
    <w:rsid w:val="00D84127"/>
    <w:rsid w:val="00D842E9"/>
    <w:rsid w:val="00D848FC"/>
    <w:rsid w:val="00D850D2"/>
    <w:rsid w:val="00D8525B"/>
    <w:rsid w:val="00D8533A"/>
    <w:rsid w:val="00D854FC"/>
    <w:rsid w:val="00D85DB8"/>
    <w:rsid w:val="00D86947"/>
    <w:rsid w:val="00D86AF2"/>
    <w:rsid w:val="00D86F16"/>
    <w:rsid w:val="00D87D15"/>
    <w:rsid w:val="00D9026D"/>
    <w:rsid w:val="00D902B4"/>
    <w:rsid w:val="00D908F6"/>
    <w:rsid w:val="00D90C93"/>
    <w:rsid w:val="00D90D27"/>
    <w:rsid w:val="00D90F81"/>
    <w:rsid w:val="00D912BC"/>
    <w:rsid w:val="00D91586"/>
    <w:rsid w:val="00D9275D"/>
    <w:rsid w:val="00D9379C"/>
    <w:rsid w:val="00D9457F"/>
    <w:rsid w:val="00D94924"/>
    <w:rsid w:val="00D94A07"/>
    <w:rsid w:val="00D94C6C"/>
    <w:rsid w:val="00D95237"/>
    <w:rsid w:val="00D95327"/>
    <w:rsid w:val="00D95820"/>
    <w:rsid w:val="00D95C69"/>
    <w:rsid w:val="00D95F2E"/>
    <w:rsid w:val="00D96343"/>
    <w:rsid w:val="00D96B56"/>
    <w:rsid w:val="00DA06F0"/>
    <w:rsid w:val="00DA0937"/>
    <w:rsid w:val="00DA1C08"/>
    <w:rsid w:val="00DA1CF0"/>
    <w:rsid w:val="00DA2044"/>
    <w:rsid w:val="00DA2185"/>
    <w:rsid w:val="00DA235D"/>
    <w:rsid w:val="00DA24BA"/>
    <w:rsid w:val="00DA24DC"/>
    <w:rsid w:val="00DA266D"/>
    <w:rsid w:val="00DA2849"/>
    <w:rsid w:val="00DA2D3F"/>
    <w:rsid w:val="00DA3770"/>
    <w:rsid w:val="00DA3F17"/>
    <w:rsid w:val="00DA41CA"/>
    <w:rsid w:val="00DA4356"/>
    <w:rsid w:val="00DA4A54"/>
    <w:rsid w:val="00DA4B7E"/>
    <w:rsid w:val="00DA4FC5"/>
    <w:rsid w:val="00DA5DFA"/>
    <w:rsid w:val="00DA61F7"/>
    <w:rsid w:val="00DA7139"/>
    <w:rsid w:val="00DA7B56"/>
    <w:rsid w:val="00DB0B15"/>
    <w:rsid w:val="00DB0DD7"/>
    <w:rsid w:val="00DB1288"/>
    <w:rsid w:val="00DB1FB9"/>
    <w:rsid w:val="00DB285D"/>
    <w:rsid w:val="00DB3781"/>
    <w:rsid w:val="00DB404C"/>
    <w:rsid w:val="00DB408B"/>
    <w:rsid w:val="00DB43B7"/>
    <w:rsid w:val="00DB46CF"/>
    <w:rsid w:val="00DB4DE2"/>
    <w:rsid w:val="00DB51E3"/>
    <w:rsid w:val="00DB528A"/>
    <w:rsid w:val="00DB5A86"/>
    <w:rsid w:val="00DB5C08"/>
    <w:rsid w:val="00DB5DC1"/>
    <w:rsid w:val="00DB643C"/>
    <w:rsid w:val="00DB650E"/>
    <w:rsid w:val="00DB6512"/>
    <w:rsid w:val="00DB72EA"/>
    <w:rsid w:val="00DB75D6"/>
    <w:rsid w:val="00DB784C"/>
    <w:rsid w:val="00DC0501"/>
    <w:rsid w:val="00DC0DE4"/>
    <w:rsid w:val="00DC1215"/>
    <w:rsid w:val="00DC29A4"/>
    <w:rsid w:val="00DC31F8"/>
    <w:rsid w:val="00DC3533"/>
    <w:rsid w:val="00DC40C9"/>
    <w:rsid w:val="00DC4FC1"/>
    <w:rsid w:val="00DC50A5"/>
    <w:rsid w:val="00DC5B30"/>
    <w:rsid w:val="00DC5D44"/>
    <w:rsid w:val="00DC60CA"/>
    <w:rsid w:val="00DC6334"/>
    <w:rsid w:val="00DC68C7"/>
    <w:rsid w:val="00DC6AB2"/>
    <w:rsid w:val="00DC6D89"/>
    <w:rsid w:val="00DD053E"/>
    <w:rsid w:val="00DD0BCB"/>
    <w:rsid w:val="00DD0E67"/>
    <w:rsid w:val="00DD114A"/>
    <w:rsid w:val="00DD1268"/>
    <w:rsid w:val="00DD2353"/>
    <w:rsid w:val="00DD2933"/>
    <w:rsid w:val="00DD3A96"/>
    <w:rsid w:val="00DD3BFC"/>
    <w:rsid w:val="00DD433F"/>
    <w:rsid w:val="00DD4A03"/>
    <w:rsid w:val="00DD515E"/>
    <w:rsid w:val="00DD5780"/>
    <w:rsid w:val="00DD5F7C"/>
    <w:rsid w:val="00DD6131"/>
    <w:rsid w:val="00DD6176"/>
    <w:rsid w:val="00DD6479"/>
    <w:rsid w:val="00DD6EF1"/>
    <w:rsid w:val="00DD6FF9"/>
    <w:rsid w:val="00DD7432"/>
    <w:rsid w:val="00DD7D1B"/>
    <w:rsid w:val="00DE04F2"/>
    <w:rsid w:val="00DE1232"/>
    <w:rsid w:val="00DE16B4"/>
    <w:rsid w:val="00DE1875"/>
    <w:rsid w:val="00DE24A6"/>
    <w:rsid w:val="00DE2BDC"/>
    <w:rsid w:val="00DE2E19"/>
    <w:rsid w:val="00DE330D"/>
    <w:rsid w:val="00DE342B"/>
    <w:rsid w:val="00DE3822"/>
    <w:rsid w:val="00DE3959"/>
    <w:rsid w:val="00DE39B6"/>
    <w:rsid w:val="00DE3BD3"/>
    <w:rsid w:val="00DE3EC2"/>
    <w:rsid w:val="00DE445D"/>
    <w:rsid w:val="00DE4704"/>
    <w:rsid w:val="00DE4B74"/>
    <w:rsid w:val="00DE4DA5"/>
    <w:rsid w:val="00DE5253"/>
    <w:rsid w:val="00DE549A"/>
    <w:rsid w:val="00DE5831"/>
    <w:rsid w:val="00DE605E"/>
    <w:rsid w:val="00DE636B"/>
    <w:rsid w:val="00DE6399"/>
    <w:rsid w:val="00DE69DC"/>
    <w:rsid w:val="00DE6D2E"/>
    <w:rsid w:val="00DE7132"/>
    <w:rsid w:val="00DE7173"/>
    <w:rsid w:val="00DE7892"/>
    <w:rsid w:val="00DE7A14"/>
    <w:rsid w:val="00DE7A83"/>
    <w:rsid w:val="00DE7BD4"/>
    <w:rsid w:val="00DF02EA"/>
    <w:rsid w:val="00DF05C4"/>
    <w:rsid w:val="00DF0C1F"/>
    <w:rsid w:val="00DF0D66"/>
    <w:rsid w:val="00DF0E71"/>
    <w:rsid w:val="00DF1283"/>
    <w:rsid w:val="00DF137A"/>
    <w:rsid w:val="00DF1F78"/>
    <w:rsid w:val="00DF204A"/>
    <w:rsid w:val="00DF2106"/>
    <w:rsid w:val="00DF3E67"/>
    <w:rsid w:val="00DF441D"/>
    <w:rsid w:val="00DF4BDD"/>
    <w:rsid w:val="00DF63B5"/>
    <w:rsid w:val="00DF6AC9"/>
    <w:rsid w:val="00DF6DD7"/>
    <w:rsid w:val="00DF7C8B"/>
    <w:rsid w:val="00DF7FCC"/>
    <w:rsid w:val="00E00076"/>
    <w:rsid w:val="00E00740"/>
    <w:rsid w:val="00E00F41"/>
    <w:rsid w:val="00E00FA6"/>
    <w:rsid w:val="00E0133E"/>
    <w:rsid w:val="00E01C2E"/>
    <w:rsid w:val="00E01D3A"/>
    <w:rsid w:val="00E02104"/>
    <w:rsid w:val="00E023B9"/>
    <w:rsid w:val="00E02B3F"/>
    <w:rsid w:val="00E0396D"/>
    <w:rsid w:val="00E049FA"/>
    <w:rsid w:val="00E04CB0"/>
    <w:rsid w:val="00E058F5"/>
    <w:rsid w:val="00E059C7"/>
    <w:rsid w:val="00E06794"/>
    <w:rsid w:val="00E07340"/>
    <w:rsid w:val="00E07FF3"/>
    <w:rsid w:val="00E104F7"/>
    <w:rsid w:val="00E131BC"/>
    <w:rsid w:val="00E1374E"/>
    <w:rsid w:val="00E1393A"/>
    <w:rsid w:val="00E1394F"/>
    <w:rsid w:val="00E13C55"/>
    <w:rsid w:val="00E1490C"/>
    <w:rsid w:val="00E14C93"/>
    <w:rsid w:val="00E15718"/>
    <w:rsid w:val="00E1576F"/>
    <w:rsid w:val="00E16B34"/>
    <w:rsid w:val="00E177D0"/>
    <w:rsid w:val="00E17816"/>
    <w:rsid w:val="00E17B20"/>
    <w:rsid w:val="00E20913"/>
    <w:rsid w:val="00E20F3A"/>
    <w:rsid w:val="00E22480"/>
    <w:rsid w:val="00E225F5"/>
    <w:rsid w:val="00E22DCB"/>
    <w:rsid w:val="00E258FB"/>
    <w:rsid w:val="00E25A12"/>
    <w:rsid w:val="00E25BC6"/>
    <w:rsid w:val="00E26817"/>
    <w:rsid w:val="00E270B3"/>
    <w:rsid w:val="00E2799D"/>
    <w:rsid w:val="00E3049A"/>
    <w:rsid w:val="00E311AC"/>
    <w:rsid w:val="00E311C4"/>
    <w:rsid w:val="00E3139F"/>
    <w:rsid w:val="00E316AA"/>
    <w:rsid w:val="00E319A5"/>
    <w:rsid w:val="00E32A8B"/>
    <w:rsid w:val="00E32FE5"/>
    <w:rsid w:val="00E348C8"/>
    <w:rsid w:val="00E34F03"/>
    <w:rsid w:val="00E35518"/>
    <w:rsid w:val="00E355BC"/>
    <w:rsid w:val="00E35A26"/>
    <w:rsid w:val="00E35ADA"/>
    <w:rsid w:val="00E35CD4"/>
    <w:rsid w:val="00E35D04"/>
    <w:rsid w:val="00E35E1D"/>
    <w:rsid w:val="00E3642F"/>
    <w:rsid w:val="00E366E8"/>
    <w:rsid w:val="00E36C1B"/>
    <w:rsid w:val="00E36F0D"/>
    <w:rsid w:val="00E3765E"/>
    <w:rsid w:val="00E4046F"/>
    <w:rsid w:val="00E4129E"/>
    <w:rsid w:val="00E41513"/>
    <w:rsid w:val="00E4156C"/>
    <w:rsid w:val="00E41EB6"/>
    <w:rsid w:val="00E42A0E"/>
    <w:rsid w:val="00E42A27"/>
    <w:rsid w:val="00E43669"/>
    <w:rsid w:val="00E43E33"/>
    <w:rsid w:val="00E44BF8"/>
    <w:rsid w:val="00E44CF9"/>
    <w:rsid w:val="00E44D1A"/>
    <w:rsid w:val="00E4551C"/>
    <w:rsid w:val="00E4572F"/>
    <w:rsid w:val="00E45B14"/>
    <w:rsid w:val="00E46596"/>
    <w:rsid w:val="00E46FBA"/>
    <w:rsid w:val="00E47A44"/>
    <w:rsid w:val="00E47C20"/>
    <w:rsid w:val="00E47D8E"/>
    <w:rsid w:val="00E47E7D"/>
    <w:rsid w:val="00E5017C"/>
    <w:rsid w:val="00E50DCB"/>
    <w:rsid w:val="00E52E79"/>
    <w:rsid w:val="00E5369E"/>
    <w:rsid w:val="00E5374A"/>
    <w:rsid w:val="00E544F7"/>
    <w:rsid w:val="00E547F3"/>
    <w:rsid w:val="00E54B67"/>
    <w:rsid w:val="00E55132"/>
    <w:rsid w:val="00E55370"/>
    <w:rsid w:val="00E553CA"/>
    <w:rsid w:val="00E557C9"/>
    <w:rsid w:val="00E55919"/>
    <w:rsid w:val="00E55EF8"/>
    <w:rsid w:val="00E56180"/>
    <w:rsid w:val="00E564E4"/>
    <w:rsid w:val="00E56B39"/>
    <w:rsid w:val="00E571A0"/>
    <w:rsid w:val="00E57794"/>
    <w:rsid w:val="00E578FA"/>
    <w:rsid w:val="00E57931"/>
    <w:rsid w:val="00E60490"/>
    <w:rsid w:val="00E60E3D"/>
    <w:rsid w:val="00E61053"/>
    <w:rsid w:val="00E6144E"/>
    <w:rsid w:val="00E615CE"/>
    <w:rsid w:val="00E61C0A"/>
    <w:rsid w:val="00E62342"/>
    <w:rsid w:val="00E6264C"/>
    <w:rsid w:val="00E632A0"/>
    <w:rsid w:val="00E6431A"/>
    <w:rsid w:val="00E64BFD"/>
    <w:rsid w:val="00E65B2F"/>
    <w:rsid w:val="00E65EC0"/>
    <w:rsid w:val="00E66280"/>
    <w:rsid w:val="00E66557"/>
    <w:rsid w:val="00E66ABB"/>
    <w:rsid w:val="00E66B2B"/>
    <w:rsid w:val="00E66D57"/>
    <w:rsid w:val="00E67A28"/>
    <w:rsid w:val="00E706CC"/>
    <w:rsid w:val="00E70B72"/>
    <w:rsid w:val="00E70E1C"/>
    <w:rsid w:val="00E713E9"/>
    <w:rsid w:val="00E71863"/>
    <w:rsid w:val="00E71BA5"/>
    <w:rsid w:val="00E722C1"/>
    <w:rsid w:val="00E72BA3"/>
    <w:rsid w:val="00E72E72"/>
    <w:rsid w:val="00E7342C"/>
    <w:rsid w:val="00E74546"/>
    <w:rsid w:val="00E74750"/>
    <w:rsid w:val="00E748D9"/>
    <w:rsid w:val="00E74923"/>
    <w:rsid w:val="00E74934"/>
    <w:rsid w:val="00E74BFD"/>
    <w:rsid w:val="00E759AD"/>
    <w:rsid w:val="00E75F0A"/>
    <w:rsid w:val="00E763E4"/>
    <w:rsid w:val="00E76451"/>
    <w:rsid w:val="00E76648"/>
    <w:rsid w:val="00E772A5"/>
    <w:rsid w:val="00E77569"/>
    <w:rsid w:val="00E77892"/>
    <w:rsid w:val="00E80018"/>
    <w:rsid w:val="00E801D1"/>
    <w:rsid w:val="00E80464"/>
    <w:rsid w:val="00E80E35"/>
    <w:rsid w:val="00E81206"/>
    <w:rsid w:val="00E82D6F"/>
    <w:rsid w:val="00E8374A"/>
    <w:rsid w:val="00E83E15"/>
    <w:rsid w:val="00E84704"/>
    <w:rsid w:val="00E84DAD"/>
    <w:rsid w:val="00E85E0D"/>
    <w:rsid w:val="00E860DA"/>
    <w:rsid w:val="00E862C3"/>
    <w:rsid w:val="00E8689E"/>
    <w:rsid w:val="00E86D01"/>
    <w:rsid w:val="00E8708F"/>
    <w:rsid w:val="00E87412"/>
    <w:rsid w:val="00E87B40"/>
    <w:rsid w:val="00E87D6E"/>
    <w:rsid w:val="00E87FF8"/>
    <w:rsid w:val="00E902FF"/>
    <w:rsid w:val="00E903A3"/>
    <w:rsid w:val="00E9088A"/>
    <w:rsid w:val="00E90DDD"/>
    <w:rsid w:val="00E9188C"/>
    <w:rsid w:val="00E92E17"/>
    <w:rsid w:val="00E93002"/>
    <w:rsid w:val="00E93A6B"/>
    <w:rsid w:val="00E93B72"/>
    <w:rsid w:val="00E952E8"/>
    <w:rsid w:val="00E959A5"/>
    <w:rsid w:val="00E96063"/>
    <w:rsid w:val="00E96EE4"/>
    <w:rsid w:val="00E97272"/>
    <w:rsid w:val="00E974B5"/>
    <w:rsid w:val="00EA1297"/>
    <w:rsid w:val="00EA131D"/>
    <w:rsid w:val="00EA1900"/>
    <w:rsid w:val="00EA1B7F"/>
    <w:rsid w:val="00EA1E0C"/>
    <w:rsid w:val="00EA2371"/>
    <w:rsid w:val="00EA2607"/>
    <w:rsid w:val="00EA2827"/>
    <w:rsid w:val="00EA29C4"/>
    <w:rsid w:val="00EA300F"/>
    <w:rsid w:val="00EA320D"/>
    <w:rsid w:val="00EA32C9"/>
    <w:rsid w:val="00EA4558"/>
    <w:rsid w:val="00EA4709"/>
    <w:rsid w:val="00EA4F10"/>
    <w:rsid w:val="00EA5BCB"/>
    <w:rsid w:val="00EA5EBF"/>
    <w:rsid w:val="00EA6E09"/>
    <w:rsid w:val="00EA7010"/>
    <w:rsid w:val="00EA7412"/>
    <w:rsid w:val="00EA766C"/>
    <w:rsid w:val="00EA783B"/>
    <w:rsid w:val="00EB0293"/>
    <w:rsid w:val="00EB1297"/>
    <w:rsid w:val="00EB15E1"/>
    <w:rsid w:val="00EB171E"/>
    <w:rsid w:val="00EB1C14"/>
    <w:rsid w:val="00EB2322"/>
    <w:rsid w:val="00EB23E2"/>
    <w:rsid w:val="00EB3C4F"/>
    <w:rsid w:val="00EB3F40"/>
    <w:rsid w:val="00EB4712"/>
    <w:rsid w:val="00EB601C"/>
    <w:rsid w:val="00EB719E"/>
    <w:rsid w:val="00EB743C"/>
    <w:rsid w:val="00EB75BC"/>
    <w:rsid w:val="00EB7884"/>
    <w:rsid w:val="00EC1177"/>
    <w:rsid w:val="00EC1948"/>
    <w:rsid w:val="00EC2922"/>
    <w:rsid w:val="00EC2B21"/>
    <w:rsid w:val="00EC2C0F"/>
    <w:rsid w:val="00EC3362"/>
    <w:rsid w:val="00EC4C83"/>
    <w:rsid w:val="00EC5AB9"/>
    <w:rsid w:val="00EC5C38"/>
    <w:rsid w:val="00EC60FF"/>
    <w:rsid w:val="00EC62C2"/>
    <w:rsid w:val="00EC66BE"/>
    <w:rsid w:val="00EC6FD6"/>
    <w:rsid w:val="00EC706E"/>
    <w:rsid w:val="00EC7AEA"/>
    <w:rsid w:val="00ED29D9"/>
    <w:rsid w:val="00ED3443"/>
    <w:rsid w:val="00ED39BC"/>
    <w:rsid w:val="00ED3D28"/>
    <w:rsid w:val="00ED425A"/>
    <w:rsid w:val="00ED4BBF"/>
    <w:rsid w:val="00ED4EA9"/>
    <w:rsid w:val="00ED50D5"/>
    <w:rsid w:val="00ED5166"/>
    <w:rsid w:val="00ED5A59"/>
    <w:rsid w:val="00ED5B56"/>
    <w:rsid w:val="00ED72AC"/>
    <w:rsid w:val="00ED7468"/>
    <w:rsid w:val="00ED758D"/>
    <w:rsid w:val="00EE0077"/>
    <w:rsid w:val="00EE064B"/>
    <w:rsid w:val="00EE0976"/>
    <w:rsid w:val="00EE0D4A"/>
    <w:rsid w:val="00EE10C3"/>
    <w:rsid w:val="00EE1938"/>
    <w:rsid w:val="00EE19DD"/>
    <w:rsid w:val="00EE2145"/>
    <w:rsid w:val="00EE2FBA"/>
    <w:rsid w:val="00EE3188"/>
    <w:rsid w:val="00EE3244"/>
    <w:rsid w:val="00EE3392"/>
    <w:rsid w:val="00EE35CE"/>
    <w:rsid w:val="00EE4269"/>
    <w:rsid w:val="00EE4555"/>
    <w:rsid w:val="00EE49DB"/>
    <w:rsid w:val="00EE5440"/>
    <w:rsid w:val="00EE5792"/>
    <w:rsid w:val="00EE5C3D"/>
    <w:rsid w:val="00EE5FB0"/>
    <w:rsid w:val="00EE6441"/>
    <w:rsid w:val="00EE676A"/>
    <w:rsid w:val="00EE6938"/>
    <w:rsid w:val="00EE7927"/>
    <w:rsid w:val="00EE7C00"/>
    <w:rsid w:val="00EF037F"/>
    <w:rsid w:val="00EF0AA7"/>
    <w:rsid w:val="00EF1C0D"/>
    <w:rsid w:val="00EF26D4"/>
    <w:rsid w:val="00EF302F"/>
    <w:rsid w:val="00EF34DB"/>
    <w:rsid w:val="00EF3BC3"/>
    <w:rsid w:val="00EF3C2E"/>
    <w:rsid w:val="00EF4521"/>
    <w:rsid w:val="00EF4715"/>
    <w:rsid w:val="00EF49B0"/>
    <w:rsid w:val="00EF5257"/>
    <w:rsid w:val="00EF5363"/>
    <w:rsid w:val="00EF68DB"/>
    <w:rsid w:val="00EF6F33"/>
    <w:rsid w:val="00EF74FC"/>
    <w:rsid w:val="00EF77B4"/>
    <w:rsid w:val="00EF7D49"/>
    <w:rsid w:val="00F005DF"/>
    <w:rsid w:val="00F00C37"/>
    <w:rsid w:val="00F00DFE"/>
    <w:rsid w:val="00F01662"/>
    <w:rsid w:val="00F01EE4"/>
    <w:rsid w:val="00F034CC"/>
    <w:rsid w:val="00F03A88"/>
    <w:rsid w:val="00F03BC6"/>
    <w:rsid w:val="00F03DFD"/>
    <w:rsid w:val="00F041A8"/>
    <w:rsid w:val="00F04D39"/>
    <w:rsid w:val="00F05197"/>
    <w:rsid w:val="00F07055"/>
    <w:rsid w:val="00F0709A"/>
    <w:rsid w:val="00F070EF"/>
    <w:rsid w:val="00F077FE"/>
    <w:rsid w:val="00F07C70"/>
    <w:rsid w:val="00F10777"/>
    <w:rsid w:val="00F10BC1"/>
    <w:rsid w:val="00F1222E"/>
    <w:rsid w:val="00F13152"/>
    <w:rsid w:val="00F13862"/>
    <w:rsid w:val="00F138E8"/>
    <w:rsid w:val="00F13C75"/>
    <w:rsid w:val="00F14343"/>
    <w:rsid w:val="00F1448E"/>
    <w:rsid w:val="00F14BDC"/>
    <w:rsid w:val="00F14FC2"/>
    <w:rsid w:val="00F151D9"/>
    <w:rsid w:val="00F1527C"/>
    <w:rsid w:val="00F156BF"/>
    <w:rsid w:val="00F15A28"/>
    <w:rsid w:val="00F15CBB"/>
    <w:rsid w:val="00F16309"/>
    <w:rsid w:val="00F16AFE"/>
    <w:rsid w:val="00F17631"/>
    <w:rsid w:val="00F20850"/>
    <w:rsid w:val="00F209F2"/>
    <w:rsid w:val="00F21083"/>
    <w:rsid w:val="00F21BAB"/>
    <w:rsid w:val="00F21D17"/>
    <w:rsid w:val="00F22462"/>
    <w:rsid w:val="00F227E5"/>
    <w:rsid w:val="00F22834"/>
    <w:rsid w:val="00F22C6F"/>
    <w:rsid w:val="00F23822"/>
    <w:rsid w:val="00F23F0A"/>
    <w:rsid w:val="00F2421E"/>
    <w:rsid w:val="00F24272"/>
    <w:rsid w:val="00F243DE"/>
    <w:rsid w:val="00F25C48"/>
    <w:rsid w:val="00F25FD7"/>
    <w:rsid w:val="00F26294"/>
    <w:rsid w:val="00F2687C"/>
    <w:rsid w:val="00F269E8"/>
    <w:rsid w:val="00F26E14"/>
    <w:rsid w:val="00F26E8D"/>
    <w:rsid w:val="00F270C8"/>
    <w:rsid w:val="00F2721C"/>
    <w:rsid w:val="00F272A8"/>
    <w:rsid w:val="00F272BD"/>
    <w:rsid w:val="00F2754A"/>
    <w:rsid w:val="00F27B15"/>
    <w:rsid w:val="00F27D3D"/>
    <w:rsid w:val="00F27EFB"/>
    <w:rsid w:val="00F30873"/>
    <w:rsid w:val="00F313E9"/>
    <w:rsid w:val="00F317B5"/>
    <w:rsid w:val="00F3192D"/>
    <w:rsid w:val="00F31E3E"/>
    <w:rsid w:val="00F3204B"/>
    <w:rsid w:val="00F3220A"/>
    <w:rsid w:val="00F322DB"/>
    <w:rsid w:val="00F325CB"/>
    <w:rsid w:val="00F32F2E"/>
    <w:rsid w:val="00F33796"/>
    <w:rsid w:val="00F337E1"/>
    <w:rsid w:val="00F340FF"/>
    <w:rsid w:val="00F34926"/>
    <w:rsid w:val="00F34DD1"/>
    <w:rsid w:val="00F350A5"/>
    <w:rsid w:val="00F3510F"/>
    <w:rsid w:val="00F35250"/>
    <w:rsid w:val="00F35571"/>
    <w:rsid w:val="00F35FCD"/>
    <w:rsid w:val="00F361A7"/>
    <w:rsid w:val="00F3652F"/>
    <w:rsid w:val="00F36BD8"/>
    <w:rsid w:val="00F36F0D"/>
    <w:rsid w:val="00F370CD"/>
    <w:rsid w:val="00F3725B"/>
    <w:rsid w:val="00F37407"/>
    <w:rsid w:val="00F37942"/>
    <w:rsid w:val="00F37B4A"/>
    <w:rsid w:val="00F37EFA"/>
    <w:rsid w:val="00F40614"/>
    <w:rsid w:val="00F408B2"/>
    <w:rsid w:val="00F408DC"/>
    <w:rsid w:val="00F40902"/>
    <w:rsid w:val="00F40B40"/>
    <w:rsid w:val="00F40C17"/>
    <w:rsid w:val="00F40DD4"/>
    <w:rsid w:val="00F41441"/>
    <w:rsid w:val="00F415E9"/>
    <w:rsid w:val="00F416AA"/>
    <w:rsid w:val="00F423C2"/>
    <w:rsid w:val="00F429D0"/>
    <w:rsid w:val="00F42B05"/>
    <w:rsid w:val="00F42B39"/>
    <w:rsid w:val="00F42CF8"/>
    <w:rsid w:val="00F43040"/>
    <w:rsid w:val="00F436F3"/>
    <w:rsid w:val="00F438E6"/>
    <w:rsid w:val="00F44734"/>
    <w:rsid w:val="00F44893"/>
    <w:rsid w:val="00F45EEF"/>
    <w:rsid w:val="00F45FD2"/>
    <w:rsid w:val="00F460B7"/>
    <w:rsid w:val="00F4658C"/>
    <w:rsid w:val="00F46CD0"/>
    <w:rsid w:val="00F4707B"/>
    <w:rsid w:val="00F47522"/>
    <w:rsid w:val="00F47A0C"/>
    <w:rsid w:val="00F47C82"/>
    <w:rsid w:val="00F506B1"/>
    <w:rsid w:val="00F5149B"/>
    <w:rsid w:val="00F51AE0"/>
    <w:rsid w:val="00F520FC"/>
    <w:rsid w:val="00F530BC"/>
    <w:rsid w:val="00F530C6"/>
    <w:rsid w:val="00F53151"/>
    <w:rsid w:val="00F53A88"/>
    <w:rsid w:val="00F54401"/>
    <w:rsid w:val="00F546F0"/>
    <w:rsid w:val="00F54885"/>
    <w:rsid w:val="00F54976"/>
    <w:rsid w:val="00F54980"/>
    <w:rsid w:val="00F54BDB"/>
    <w:rsid w:val="00F55608"/>
    <w:rsid w:val="00F556AA"/>
    <w:rsid w:val="00F55716"/>
    <w:rsid w:val="00F55A36"/>
    <w:rsid w:val="00F55C93"/>
    <w:rsid w:val="00F56E15"/>
    <w:rsid w:val="00F57925"/>
    <w:rsid w:val="00F57963"/>
    <w:rsid w:val="00F60190"/>
    <w:rsid w:val="00F6186E"/>
    <w:rsid w:val="00F627D3"/>
    <w:rsid w:val="00F62B99"/>
    <w:rsid w:val="00F62F3D"/>
    <w:rsid w:val="00F62F92"/>
    <w:rsid w:val="00F63C3A"/>
    <w:rsid w:val="00F64A45"/>
    <w:rsid w:val="00F66002"/>
    <w:rsid w:val="00F66594"/>
    <w:rsid w:val="00F66953"/>
    <w:rsid w:val="00F676EC"/>
    <w:rsid w:val="00F67A80"/>
    <w:rsid w:val="00F67AE4"/>
    <w:rsid w:val="00F67E93"/>
    <w:rsid w:val="00F702C9"/>
    <w:rsid w:val="00F702E9"/>
    <w:rsid w:val="00F70BAA"/>
    <w:rsid w:val="00F71C96"/>
    <w:rsid w:val="00F730F5"/>
    <w:rsid w:val="00F736A7"/>
    <w:rsid w:val="00F738B4"/>
    <w:rsid w:val="00F743E2"/>
    <w:rsid w:val="00F74849"/>
    <w:rsid w:val="00F74C8F"/>
    <w:rsid w:val="00F7519C"/>
    <w:rsid w:val="00F76277"/>
    <w:rsid w:val="00F76666"/>
    <w:rsid w:val="00F76DB3"/>
    <w:rsid w:val="00F76F2D"/>
    <w:rsid w:val="00F778AE"/>
    <w:rsid w:val="00F77952"/>
    <w:rsid w:val="00F80013"/>
    <w:rsid w:val="00F803A4"/>
    <w:rsid w:val="00F80858"/>
    <w:rsid w:val="00F80D5D"/>
    <w:rsid w:val="00F8114A"/>
    <w:rsid w:val="00F8172C"/>
    <w:rsid w:val="00F81C51"/>
    <w:rsid w:val="00F846A2"/>
    <w:rsid w:val="00F849AC"/>
    <w:rsid w:val="00F84B08"/>
    <w:rsid w:val="00F85320"/>
    <w:rsid w:val="00F85BC2"/>
    <w:rsid w:val="00F86025"/>
    <w:rsid w:val="00F86D98"/>
    <w:rsid w:val="00F86DA4"/>
    <w:rsid w:val="00F8755D"/>
    <w:rsid w:val="00F87AC7"/>
    <w:rsid w:val="00F87D14"/>
    <w:rsid w:val="00F90E17"/>
    <w:rsid w:val="00F90E1C"/>
    <w:rsid w:val="00F90FC9"/>
    <w:rsid w:val="00F9103E"/>
    <w:rsid w:val="00F91765"/>
    <w:rsid w:val="00F9235E"/>
    <w:rsid w:val="00F9280D"/>
    <w:rsid w:val="00F928BA"/>
    <w:rsid w:val="00F929FD"/>
    <w:rsid w:val="00F934CD"/>
    <w:rsid w:val="00F936C8"/>
    <w:rsid w:val="00F93B82"/>
    <w:rsid w:val="00F93CCB"/>
    <w:rsid w:val="00F93E4D"/>
    <w:rsid w:val="00F93FCE"/>
    <w:rsid w:val="00F948AB"/>
    <w:rsid w:val="00F95B53"/>
    <w:rsid w:val="00F95D5A"/>
    <w:rsid w:val="00F962C7"/>
    <w:rsid w:val="00F965CD"/>
    <w:rsid w:val="00F9706A"/>
    <w:rsid w:val="00F9714C"/>
    <w:rsid w:val="00F9724A"/>
    <w:rsid w:val="00F974C9"/>
    <w:rsid w:val="00F97628"/>
    <w:rsid w:val="00FA0E19"/>
    <w:rsid w:val="00FA13BC"/>
    <w:rsid w:val="00FA180C"/>
    <w:rsid w:val="00FA1C10"/>
    <w:rsid w:val="00FA21A0"/>
    <w:rsid w:val="00FA3029"/>
    <w:rsid w:val="00FA32A3"/>
    <w:rsid w:val="00FA412D"/>
    <w:rsid w:val="00FA41A5"/>
    <w:rsid w:val="00FA4A60"/>
    <w:rsid w:val="00FA4F1A"/>
    <w:rsid w:val="00FA5A41"/>
    <w:rsid w:val="00FA5D23"/>
    <w:rsid w:val="00FA60C2"/>
    <w:rsid w:val="00FA63FA"/>
    <w:rsid w:val="00FA69C2"/>
    <w:rsid w:val="00FA6D2E"/>
    <w:rsid w:val="00FA6DD3"/>
    <w:rsid w:val="00FA7317"/>
    <w:rsid w:val="00FB0336"/>
    <w:rsid w:val="00FB03FE"/>
    <w:rsid w:val="00FB08DA"/>
    <w:rsid w:val="00FB0C5D"/>
    <w:rsid w:val="00FB0D0B"/>
    <w:rsid w:val="00FB1DE3"/>
    <w:rsid w:val="00FB31DA"/>
    <w:rsid w:val="00FB3683"/>
    <w:rsid w:val="00FB4303"/>
    <w:rsid w:val="00FB4562"/>
    <w:rsid w:val="00FB4EA4"/>
    <w:rsid w:val="00FB5044"/>
    <w:rsid w:val="00FB577C"/>
    <w:rsid w:val="00FB5BA2"/>
    <w:rsid w:val="00FB5F74"/>
    <w:rsid w:val="00FB6558"/>
    <w:rsid w:val="00FB6A29"/>
    <w:rsid w:val="00FB6F2A"/>
    <w:rsid w:val="00FB74E7"/>
    <w:rsid w:val="00FC054C"/>
    <w:rsid w:val="00FC1744"/>
    <w:rsid w:val="00FC1B37"/>
    <w:rsid w:val="00FC1BF6"/>
    <w:rsid w:val="00FC1DF2"/>
    <w:rsid w:val="00FC1FF9"/>
    <w:rsid w:val="00FC203B"/>
    <w:rsid w:val="00FC2271"/>
    <w:rsid w:val="00FC33BE"/>
    <w:rsid w:val="00FC34D1"/>
    <w:rsid w:val="00FC37B0"/>
    <w:rsid w:val="00FC39CE"/>
    <w:rsid w:val="00FC3AED"/>
    <w:rsid w:val="00FC41D5"/>
    <w:rsid w:val="00FC42F5"/>
    <w:rsid w:val="00FC4A58"/>
    <w:rsid w:val="00FC57FD"/>
    <w:rsid w:val="00FC5DD0"/>
    <w:rsid w:val="00FC5EB9"/>
    <w:rsid w:val="00FC66C4"/>
    <w:rsid w:val="00FC6EDA"/>
    <w:rsid w:val="00FC7645"/>
    <w:rsid w:val="00FC7649"/>
    <w:rsid w:val="00FD0382"/>
    <w:rsid w:val="00FD050A"/>
    <w:rsid w:val="00FD060C"/>
    <w:rsid w:val="00FD14F6"/>
    <w:rsid w:val="00FD155E"/>
    <w:rsid w:val="00FD36E0"/>
    <w:rsid w:val="00FD3E03"/>
    <w:rsid w:val="00FD45DC"/>
    <w:rsid w:val="00FD4E5E"/>
    <w:rsid w:val="00FD52C2"/>
    <w:rsid w:val="00FD5858"/>
    <w:rsid w:val="00FD6248"/>
    <w:rsid w:val="00FD7C9D"/>
    <w:rsid w:val="00FE05D2"/>
    <w:rsid w:val="00FE159E"/>
    <w:rsid w:val="00FE1BD4"/>
    <w:rsid w:val="00FE2966"/>
    <w:rsid w:val="00FE2CE6"/>
    <w:rsid w:val="00FE2D83"/>
    <w:rsid w:val="00FE31C9"/>
    <w:rsid w:val="00FE3228"/>
    <w:rsid w:val="00FE3A96"/>
    <w:rsid w:val="00FE4F42"/>
    <w:rsid w:val="00FE50A9"/>
    <w:rsid w:val="00FE536C"/>
    <w:rsid w:val="00FE63EE"/>
    <w:rsid w:val="00FE6A6F"/>
    <w:rsid w:val="00FE7161"/>
    <w:rsid w:val="00FE7867"/>
    <w:rsid w:val="00FE7EDE"/>
    <w:rsid w:val="00FF0AD5"/>
    <w:rsid w:val="00FF0CFD"/>
    <w:rsid w:val="00FF12E0"/>
    <w:rsid w:val="00FF198A"/>
    <w:rsid w:val="00FF1C7B"/>
    <w:rsid w:val="00FF369D"/>
    <w:rsid w:val="00FF377F"/>
    <w:rsid w:val="00FF3804"/>
    <w:rsid w:val="00FF3A58"/>
    <w:rsid w:val="00FF3E32"/>
    <w:rsid w:val="00FF3FD8"/>
    <w:rsid w:val="00FF4378"/>
    <w:rsid w:val="00FF45EF"/>
    <w:rsid w:val="00FF4DEF"/>
    <w:rsid w:val="00FF4EA1"/>
    <w:rsid w:val="00FF5180"/>
    <w:rsid w:val="00FF523E"/>
    <w:rsid w:val="00FF57D8"/>
    <w:rsid w:val="00FF5871"/>
    <w:rsid w:val="00FF592B"/>
    <w:rsid w:val="00FF5B26"/>
    <w:rsid w:val="00FF5F4F"/>
    <w:rsid w:val="00FF6C35"/>
    <w:rsid w:val="00FF6FDB"/>
    <w:rsid w:val="00FF7761"/>
    <w:rsid w:val="00FF7D75"/>
    <w:rsid w:val="00FF7D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3DF"/>
    <w:rPr>
      <w:szCs w:val="24"/>
    </w:rPr>
  </w:style>
  <w:style w:type="paragraph" w:styleId="Rubrik1">
    <w:name w:val="heading 1"/>
    <w:basedOn w:val="Normal"/>
    <w:next w:val="Normal"/>
    <w:qFormat/>
    <w:rsid w:val="00BC03DF"/>
    <w:pPr>
      <w:keepNext/>
      <w:spacing w:before="240" w:after="60"/>
      <w:outlineLvl w:val="0"/>
    </w:pPr>
    <w:rPr>
      <w:rFonts w:ascii="Arial" w:hAnsi="Arial" w:cs="Arial"/>
      <w:b/>
      <w:bCs/>
      <w:kern w:val="32"/>
      <w:sz w:val="32"/>
      <w:szCs w:val="32"/>
    </w:rPr>
  </w:style>
  <w:style w:type="paragraph" w:styleId="Rubrik3">
    <w:name w:val="heading 3"/>
    <w:aliases w:val="Underrubrik text"/>
    <w:basedOn w:val="Normal"/>
    <w:next w:val="Normal"/>
    <w:qFormat/>
    <w:rsid w:val="00BC03DF"/>
    <w:pPr>
      <w:keepNext/>
      <w:spacing w:before="120" w:after="60"/>
      <w:outlineLvl w:val="2"/>
    </w:pPr>
    <w:rPr>
      <w:rFonts w:ascii="Arial" w:hAnsi="Arial"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15B29"/>
    <w:pPr>
      <w:tabs>
        <w:tab w:val="center" w:pos="4536"/>
        <w:tab w:val="right" w:pos="9072"/>
      </w:tabs>
    </w:pPr>
  </w:style>
  <w:style w:type="paragraph" w:styleId="Sidfot">
    <w:name w:val="footer"/>
    <w:basedOn w:val="Normal"/>
    <w:link w:val="SidfotChar"/>
    <w:uiPriority w:val="99"/>
    <w:rsid w:val="00215B29"/>
    <w:pPr>
      <w:tabs>
        <w:tab w:val="center" w:pos="4536"/>
        <w:tab w:val="right" w:pos="9072"/>
      </w:tabs>
    </w:pPr>
  </w:style>
  <w:style w:type="table" w:styleId="Tabellrutnt">
    <w:name w:val="Table Grid"/>
    <w:basedOn w:val="Normaltabell"/>
    <w:rsid w:val="00215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gress">
    <w:name w:val="Ingress"/>
    <w:rsid w:val="00BC03DF"/>
    <w:rPr>
      <w:i/>
      <w:iCs/>
    </w:rPr>
  </w:style>
  <w:style w:type="paragraph" w:customStyle="1" w:styleId="BAkzidenzbrdindrag">
    <w:name w:val="B:Akzidenz bröd indrag"/>
    <w:basedOn w:val="Normal"/>
    <w:rsid w:val="002C4E68"/>
    <w:pPr>
      <w:autoSpaceDE w:val="0"/>
      <w:autoSpaceDN w:val="0"/>
      <w:adjustRightInd w:val="0"/>
      <w:spacing w:line="288" w:lineRule="auto"/>
      <w:ind w:firstLine="227"/>
      <w:jc w:val="both"/>
      <w:textAlignment w:val="center"/>
    </w:pPr>
    <w:rPr>
      <w:rFonts w:ascii="Akzidenz Grotesk BE" w:hAnsi="Akzidenz Grotesk BE" w:cs="Akzidenz Grotesk BE"/>
      <w:color w:val="000000"/>
      <w:sz w:val="18"/>
      <w:szCs w:val="18"/>
    </w:rPr>
  </w:style>
  <w:style w:type="character" w:customStyle="1" w:styleId="SidhuvudChar">
    <w:name w:val="Sidhuvud Char"/>
    <w:link w:val="Sidhuvud"/>
    <w:uiPriority w:val="99"/>
    <w:rsid w:val="009F1B52"/>
    <w:rPr>
      <w:szCs w:val="24"/>
    </w:rPr>
  </w:style>
  <w:style w:type="character" w:customStyle="1" w:styleId="SidfotChar">
    <w:name w:val="Sidfot Char"/>
    <w:link w:val="Sidfot"/>
    <w:uiPriority w:val="99"/>
    <w:rsid w:val="009F1B52"/>
    <w:rPr>
      <w:szCs w:val="24"/>
    </w:rPr>
  </w:style>
  <w:style w:type="paragraph" w:styleId="Ballongtext">
    <w:name w:val="Balloon Text"/>
    <w:basedOn w:val="Normal"/>
    <w:link w:val="BallongtextChar"/>
    <w:rsid w:val="009F1B52"/>
    <w:rPr>
      <w:rFonts w:ascii="Tahoma" w:hAnsi="Tahoma" w:cs="Tahoma"/>
      <w:sz w:val="16"/>
      <w:szCs w:val="16"/>
    </w:rPr>
  </w:style>
  <w:style w:type="character" w:customStyle="1" w:styleId="BallongtextChar">
    <w:name w:val="Ballongtext Char"/>
    <w:link w:val="Ballongtext"/>
    <w:rsid w:val="009F1B52"/>
    <w:rPr>
      <w:rFonts w:ascii="Tahoma" w:hAnsi="Tahoma" w:cs="Tahoma"/>
      <w:sz w:val="16"/>
      <w:szCs w:val="16"/>
    </w:rPr>
  </w:style>
  <w:style w:type="character" w:styleId="Hyperlnk">
    <w:name w:val="Hyperlink"/>
    <w:rsid w:val="009F1B52"/>
    <w:rPr>
      <w:color w:val="0000FF"/>
      <w:u w:val="single"/>
    </w:rPr>
  </w:style>
  <w:style w:type="character" w:styleId="Stark">
    <w:name w:val="Strong"/>
    <w:uiPriority w:val="22"/>
    <w:qFormat/>
    <w:rsid w:val="00717B60"/>
    <w:rPr>
      <w:b/>
      <w:bCs/>
      <w:color w:val="000000"/>
    </w:rPr>
  </w:style>
  <w:style w:type="character" w:styleId="Betoning">
    <w:name w:val="Emphasis"/>
    <w:qFormat/>
    <w:rsid w:val="000C0A80"/>
    <w:rPr>
      <w:i/>
      <w:iCs/>
    </w:rPr>
  </w:style>
  <w:style w:type="character" w:customStyle="1" w:styleId="A0">
    <w:name w:val="A0"/>
    <w:uiPriority w:val="99"/>
    <w:rsid w:val="00AE05B4"/>
    <w:rPr>
      <w:rFonts w:cs="Akzidenz-Grotesk Std Regular"/>
      <w:i/>
      <w:iCs/>
      <w:color w:val="004991"/>
      <w:sz w:val="15"/>
      <w:szCs w:val="15"/>
    </w:rPr>
  </w:style>
  <w:style w:type="paragraph" w:styleId="Liststycke">
    <w:name w:val="List Paragraph"/>
    <w:basedOn w:val="Normal"/>
    <w:uiPriority w:val="34"/>
    <w:qFormat/>
    <w:rsid w:val="007307A1"/>
    <w:pPr>
      <w:ind w:left="567"/>
      <w:contextualSpacing/>
    </w:pPr>
    <w:rPr>
      <w:rFonts w:asciiTheme="minorHAnsi" w:eastAsiaTheme="minorHAnsi" w:hAnsiTheme="minorHAnsi" w:cstheme="minorBidi"/>
      <w:sz w:val="24"/>
      <w:lang w:eastAsia="en-US"/>
    </w:rPr>
  </w:style>
  <w:style w:type="character" w:styleId="Kommentarsreferens">
    <w:name w:val="annotation reference"/>
    <w:basedOn w:val="Standardstycketeckensnitt"/>
    <w:rsid w:val="00975DC9"/>
    <w:rPr>
      <w:sz w:val="16"/>
      <w:szCs w:val="16"/>
    </w:rPr>
  </w:style>
  <w:style w:type="paragraph" w:styleId="Kommentarer">
    <w:name w:val="annotation text"/>
    <w:basedOn w:val="Normal"/>
    <w:link w:val="KommentarerChar"/>
    <w:rsid w:val="00975DC9"/>
    <w:rPr>
      <w:szCs w:val="20"/>
    </w:rPr>
  </w:style>
  <w:style w:type="character" w:customStyle="1" w:styleId="KommentarerChar">
    <w:name w:val="Kommentarer Char"/>
    <w:basedOn w:val="Standardstycketeckensnitt"/>
    <w:link w:val="Kommentarer"/>
    <w:rsid w:val="00975DC9"/>
  </w:style>
  <w:style w:type="paragraph" w:styleId="Kommentarsmne">
    <w:name w:val="annotation subject"/>
    <w:basedOn w:val="Kommentarer"/>
    <w:next w:val="Kommentarer"/>
    <w:link w:val="KommentarsmneChar"/>
    <w:rsid w:val="00975DC9"/>
    <w:rPr>
      <w:b/>
      <w:bCs/>
    </w:rPr>
  </w:style>
  <w:style w:type="character" w:customStyle="1" w:styleId="KommentarsmneChar">
    <w:name w:val="Kommentarsämne Char"/>
    <w:basedOn w:val="KommentarerChar"/>
    <w:link w:val="Kommentarsmne"/>
    <w:rsid w:val="00975DC9"/>
    <w:rPr>
      <w:b/>
      <w:bCs/>
    </w:rPr>
  </w:style>
</w:styles>
</file>

<file path=word/webSettings.xml><?xml version="1.0" encoding="utf-8"?>
<w:webSettings xmlns:r="http://schemas.openxmlformats.org/officeDocument/2006/relationships" xmlns:w="http://schemas.openxmlformats.org/wordprocessingml/2006/main">
  <w:divs>
    <w:div w:id="345642668">
      <w:bodyDiv w:val="1"/>
      <w:marLeft w:val="0"/>
      <w:marRight w:val="0"/>
      <w:marTop w:val="0"/>
      <w:marBottom w:val="0"/>
      <w:divBdr>
        <w:top w:val="none" w:sz="0" w:space="0" w:color="auto"/>
        <w:left w:val="none" w:sz="0" w:space="0" w:color="auto"/>
        <w:bottom w:val="none" w:sz="0" w:space="0" w:color="auto"/>
        <w:right w:val="none" w:sz="0" w:space="0" w:color="auto"/>
      </w:divBdr>
    </w:div>
    <w:div w:id="691109571">
      <w:bodyDiv w:val="1"/>
      <w:marLeft w:val="0"/>
      <w:marRight w:val="0"/>
      <w:marTop w:val="0"/>
      <w:marBottom w:val="860"/>
      <w:divBdr>
        <w:top w:val="none" w:sz="0" w:space="0" w:color="auto"/>
        <w:left w:val="none" w:sz="0" w:space="0" w:color="auto"/>
        <w:bottom w:val="none" w:sz="0" w:space="0" w:color="auto"/>
        <w:right w:val="none" w:sz="0" w:space="0" w:color="auto"/>
      </w:divBdr>
      <w:divsChild>
        <w:div w:id="1549612720">
          <w:marLeft w:val="0"/>
          <w:marRight w:val="0"/>
          <w:marTop w:val="0"/>
          <w:marBottom w:val="0"/>
          <w:divBdr>
            <w:top w:val="none" w:sz="0" w:space="0" w:color="auto"/>
            <w:left w:val="none" w:sz="0" w:space="0" w:color="auto"/>
            <w:bottom w:val="none" w:sz="0" w:space="0" w:color="auto"/>
            <w:right w:val="none" w:sz="0" w:space="0" w:color="auto"/>
          </w:divBdr>
          <w:divsChild>
            <w:div w:id="1589191842">
              <w:marLeft w:val="0"/>
              <w:marRight w:val="0"/>
              <w:marTop w:val="0"/>
              <w:marBottom w:val="0"/>
              <w:divBdr>
                <w:top w:val="none" w:sz="0" w:space="0" w:color="auto"/>
                <w:left w:val="none" w:sz="0" w:space="0" w:color="auto"/>
                <w:bottom w:val="none" w:sz="0" w:space="0" w:color="auto"/>
                <w:right w:val="none" w:sz="0" w:space="0" w:color="auto"/>
              </w:divBdr>
              <w:divsChild>
                <w:div w:id="560602944">
                  <w:marLeft w:val="645"/>
                  <w:marRight w:val="0"/>
                  <w:marTop w:val="0"/>
                  <w:marBottom w:val="0"/>
                  <w:divBdr>
                    <w:top w:val="none" w:sz="0" w:space="0" w:color="auto"/>
                    <w:left w:val="none" w:sz="0" w:space="0" w:color="auto"/>
                    <w:bottom w:val="none" w:sz="0" w:space="0" w:color="auto"/>
                    <w:right w:val="none" w:sz="0" w:space="0" w:color="auto"/>
                  </w:divBdr>
                  <w:divsChild>
                    <w:div w:id="1490823115">
                      <w:marLeft w:val="0"/>
                      <w:marRight w:val="0"/>
                      <w:marTop w:val="0"/>
                      <w:marBottom w:val="0"/>
                      <w:divBdr>
                        <w:top w:val="none" w:sz="0" w:space="0" w:color="auto"/>
                        <w:left w:val="none" w:sz="0" w:space="0" w:color="auto"/>
                        <w:bottom w:val="none" w:sz="0" w:space="0" w:color="auto"/>
                        <w:right w:val="none" w:sz="0" w:space="0" w:color="auto"/>
                      </w:divBdr>
                      <w:divsChild>
                        <w:div w:id="908735734">
                          <w:marLeft w:val="0"/>
                          <w:marRight w:val="0"/>
                          <w:marTop w:val="0"/>
                          <w:marBottom w:val="0"/>
                          <w:divBdr>
                            <w:top w:val="none" w:sz="0" w:space="0" w:color="auto"/>
                            <w:left w:val="none" w:sz="0" w:space="0" w:color="auto"/>
                            <w:bottom w:val="none" w:sz="0" w:space="0" w:color="auto"/>
                            <w:right w:val="none" w:sz="0" w:space="0" w:color="auto"/>
                          </w:divBdr>
                          <w:divsChild>
                            <w:div w:id="480776488">
                              <w:marLeft w:val="0"/>
                              <w:marRight w:val="0"/>
                              <w:marTop w:val="0"/>
                              <w:marBottom w:val="0"/>
                              <w:divBdr>
                                <w:top w:val="none" w:sz="0" w:space="0" w:color="auto"/>
                                <w:left w:val="none" w:sz="0" w:space="0" w:color="auto"/>
                                <w:bottom w:val="none" w:sz="0" w:space="0" w:color="auto"/>
                                <w:right w:val="none" w:sz="0" w:space="0" w:color="auto"/>
                              </w:divBdr>
                              <w:divsChild>
                                <w:div w:id="1239828092">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s.lundin@swere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ntomen.int.ivf.net\Projekt\St&#246;dfunktioner\Marknadsst&#246;d\Pressreleaser\Mall_f&#246;r_pressrelease\Mall_pressrelease_inkl%20s&#246;kord_kategori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616B-F550-46EC-B0C2-667172AE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Mall_pressrelease_inkl sökord_kategorier.dotx</Template>
  <TotalTime>1</TotalTime>
  <Pages>1</Pages>
  <Words>342</Words>
  <Characters>2155</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Rubrikrad</vt:lpstr>
      <vt:lpstr>Rubrikrad</vt:lpstr>
    </vt:vector>
  </TitlesOfParts>
  <Company>S</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Rubrikrad</dc:title>
  <dc:creator>acb</dc:creator>
  <cp:lastModifiedBy>sandra.jungner</cp:lastModifiedBy>
  <cp:revision>2</cp:revision>
  <cp:lastPrinted>2011-05-03T10:41:00Z</cp:lastPrinted>
  <dcterms:created xsi:type="dcterms:W3CDTF">2015-05-25T11:15:00Z</dcterms:created>
  <dcterms:modified xsi:type="dcterms:W3CDTF">2015-05-25T11:15:00Z</dcterms:modified>
</cp:coreProperties>
</file>