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7209A8">
        <w:t>vårdutbildning</w:t>
      </w:r>
      <w:r w:rsidR="009A5060">
        <w:t xml:space="preserve">ar i </w:t>
      </w:r>
      <w:r w:rsidR="00486207">
        <w:t>Uppsala</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På DO:s webbplats www.do.se /Forebygga-diskrimine</w:t>
      </w:r>
      <w:r>
        <w:t>ring/Utbildning finns information om aktiva åtgärder inom högskolan.</w:t>
      </w:r>
    </w:p>
    <w:p w:rsidR="0069433E" w:rsidRDefault="0069433E" w:rsidP="001720F6">
      <w:r>
        <w:t>Läs DO:s granskningsbrev här:</w:t>
      </w:r>
    </w:p>
    <w:p w:rsidR="001720F6" w:rsidRDefault="001720F6" w:rsidP="001720F6">
      <w:r>
        <w:t>För ytterligare information ring DO:s presstjänst tfn 08- 120 20 710.</w:t>
      </w:r>
    </w:p>
    <w:p w:rsidR="001720F6" w:rsidRDefault="00AC6DAB" w:rsidP="001720F6">
      <w:pPr>
        <w:rPr>
          <w:b/>
        </w:rPr>
      </w:pPr>
      <w:r>
        <w:rPr>
          <w:b/>
        </w:rPr>
        <w:t>Högskolor och universitet</w:t>
      </w:r>
      <w:r w:rsidR="001720F6">
        <w:rPr>
          <w:b/>
        </w:rPr>
        <w:t xml:space="preserve"> som DO granskar:</w:t>
      </w:r>
    </w:p>
    <w:p w:rsidR="00AC6DAB" w:rsidRDefault="001720F6" w:rsidP="00AC6DAB">
      <w:pPr>
        <w:pStyle w:val="Punktlista"/>
      </w:pPr>
      <w:r>
        <w:lastRenderedPageBreak/>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72121C" w:rsidP="00867EF8">
    <w:pPr>
      <w:pStyle w:val="Sidfot"/>
      <w:jc w:val="center"/>
      <w:rPr>
        <w:color w:val="595959"/>
        <w:sz w:val="18"/>
        <w:szCs w:val="18"/>
      </w:rPr>
    </w:pPr>
    <w:r w:rsidRPr="00F4632B">
      <w:rPr>
        <w:rFonts w:ascii="Arial" w:hAnsi="Arial" w:cs="Arial"/>
        <w:color w:val="595959"/>
        <w:sz w:val="18"/>
        <w:szCs w:val="18"/>
      </w:rPr>
      <w:fldChar w:fldCharType="begin"/>
    </w:r>
    <w:r w:rsidR="00D13918"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486207">
      <w:rPr>
        <w:rFonts w:ascii="Arial" w:hAnsi="Arial" w:cs="Arial"/>
        <w:noProof/>
        <w:color w:val="595959"/>
        <w:sz w:val="18"/>
        <w:szCs w:val="18"/>
      </w:rPr>
      <w:t>2</w:t>
    </w:r>
    <w:r w:rsidRPr="00F4632B">
      <w:rPr>
        <w:rFonts w:ascii="Arial" w:hAnsi="Arial" w:cs="Arial"/>
        <w:color w:val="595959"/>
        <w:sz w:val="18"/>
        <w:szCs w:val="18"/>
      </w:rPr>
      <w:fldChar w:fldCharType="end"/>
    </w:r>
    <w:r w:rsidR="00D13918" w:rsidRPr="00F4632B">
      <w:rPr>
        <w:rFonts w:ascii="Arial" w:hAnsi="Arial" w:cs="Arial"/>
        <w:color w:val="595959"/>
        <w:sz w:val="18"/>
        <w:szCs w:val="18"/>
      </w:rPr>
      <w:t>(</w:t>
    </w:r>
    <w:fldSimple w:instr=" NUMPAGES  \* Arabic  \* MERGEFORMAT ">
      <w:r w:rsidR="00486207" w:rsidRPr="00486207">
        <w:rPr>
          <w:rFonts w:ascii="Arial" w:hAnsi="Arial" w:cs="Arial"/>
          <w:noProof/>
          <w:color w:val="595959"/>
          <w:sz w:val="18"/>
          <w:szCs w:val="18"/>
        </w:rPr>
        <w:t>2</w:t>
      </w:r>
    </w:fldSimple>
    <w:r w:rsidR="00D13918"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72121C"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D13918" w:rsidRPr="007E5E6C">
      <w:rPr>
        <w:rFonts w:ascii="Arial" w:hAnsi="Arial" w:cs="Arial"/>
        <w:noProof/>
        <w:color w:val="595959"/>
        <w:sz w:val="18"/>
        <w:szCs w:val="18"/>
        <w:lang w:val="en-US"/>
      </w:rPr>
      <w:t>Box 3686</w:t>
    </w:r>
    <w:r w:rsidR="00D13918" w:rsidRPr="007E5E6C">
      <w:rPr>
        <w:rFonts w:ascii="Arial" w:hAnsi="Arial" w:cs="Arial"/>
        <w:noProof/>
        <w:color w:val="595959"/>
        <w:sz w:val="18"/>
        <w:szCs w:val="18"/>
        <w:lang w:val="en-US"/>
      </w:rPr>
      <w:tab/>
      <w:t>Tel 08-120 20 700</w:t>
    </w:r>
    <w:r w:rsidR="00D13918"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sidR="0072121C">
      <w:rPr>
        <w:b/>
      </w:rPr>
      <w:fldChar w:fldCharType="begin"/>
    </w:r>
    <w:r>
      <w:rPr>
        <w:b/>
      </w:rPr>
      <w:instrText xml:space="preserve"> TIME \@ "yyyy-MM-dd" </w:instrText>
    </w:r>
    <w:r w:rsidR="0072121C">
      <w:rPr>
        <w:b/>
      </w:rPr>
      <w:fldChar w:fldCharType="separate"/>
    </w:r>
    <w:r w:rsidR="00486207">
      <w:rPr>
        <w:b/>
        <w:noProof/>
      </w:rPr>
      <w:t>2010-12-02</w:t>
    </w:r>
    <w:r w:rsidR="0072121C">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72121C"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D13918">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88F350"/>
    <w:lvl w:ilvl="0">
      <w:start w:val="1"/>
      <w:numFmt w:val="bullet"/>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132310"/>
    <w:rsid w:val="00136639"/>
    <w:rsid w:val="001459A5"/>
    <w:rsid w:val="001720F6"/>
    <w:rsid w:val="00173D82"/>
    <w:rsid w:val="002B1F3F"/>
    <w:rsid w:val="003D1E77"/>
    <w:rsid w:val="003F3379"/>
    <w:rsid w:val="00442C08"/>
    <w:rsid w:val="00486207"/>
    <w:rsid w:val="004B3141"/>
    <w:rsid w:val="00573904"/>
    <w:rsid w:val="005D6D40"/>
    <w:rsid w:val="0064225D"/>
    <w:rsid w:val="006463D9"/>
    <w:rsid w:val="0069433E"/>
    <w:rsid w:val="006A01F6"/>
    <w:rsid w:val="006C07B9"/>
    <w:rsid w:val="006C2747"/>
    <w:rsid w:val="006C7FA2"/>
    <w:rsid w:val="007209A8"/>
    <w:rsid w:val="0072121C"/>
    <w:rsid w:val="00752A79"/>
    <w:rsid w:val="007E5E6C"/>
    <w:rsid w:val="007F625F"/>
    <w:rsid w:val="00802A6F"/>
    <w:rsid w:val="0082737C"/>
    <w:rsid w:val="0086192F"/>
    <w:rsid w:val="008651BE"/>
    <w:rsid w:val="00867EF8"/>
    <w:rsid w:val="008D7F2C"/>
    <w:rsid w:val="008E1753"/>
    <w:rsid w:val="009003BA"/>
    <w:rsid w:val="009A4963"/>
    <w:rsid w:val="009A5060"/>
    <w:rsid w:val="009D7C16"/>
    <w:rsid w:val="00A22F6D"/>
    <w:rsid w:val="00AC6DAB"/>
    <w:rsid w:val="00AC72B4"/>
    <w:rsid w:val="00B5296B"/>
    <w:rsid w:val="00BC7BFF"/>
    <w:rsid w:val="00C34B74"/>
    <w:rsid w:val="00C96C02"/>
    <w:rsid w:val="00CA0140"/>
    <w:rsid w:val="00CC5AF4"/>
    <w:rsid w:val="00D13918"/>
    <w:rsid w:val="00D33CF9"/>
    <w:rsid w:val="00D37486"/>
    <w:rsid w:val="00DB5176"/>
    <w:rsid w:val="00DE2685"/>
    <w:rsid w:val="00E313F4"/>
    <w:rsid w:val="00F4293F"/>
    <w:rsid w:val="00F57A4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145D-6511-455E-B19D-436008DA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43</TotalTime>
  <Pages>2</Pages>
  <Words>434</Words>
  <Characters>2301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10</cp:revision>
  <cp:lastPrinted>2010-12-01T15:14:00Z</cp:lastPrinted>
  <dcterms:created xsi:type="dcterms:W3CDTF">2010-11-30T13:52:00Z</dcterms:created>
  <dcterms:modified xsi:type="dcterms:W3CDTF">2010-12-02T09:57:00Z</dcterms:modified>
</cp:coreProperties>
</file>