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DA" w:rsidRPr="004B34DA" w:rsidRDefault="004B34DA" w:rsidP="004B34DA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sv-SE"/>
        </w:rPr>
      </w:pPr>
      <w:r w:rsidRPr="004B34DA">
        <w:rPr>
          <w:rFonts w:ascii="Times New Roman" w:eastAsia="Times New Roman" w:hAnsi="Times New Roman" w:cs="Times New Roman"/>
          <w:sz w:val="20"/>
          <w:szCs w:val="24"/>
          <w:lang w:eastAsia="sv-SE"/>
        </w:rPr>
        <w:t xml:space="preserve">Pressmeddelande från </w:t>
      </w:r>
      <w:proofErr w:type="spellStart"/>
      <w:r w:rsidRPr="004B34DA">
        <w:rPr>
          <w:rFonts w:ascii="Times New Roman" w:eastAsia="Times New Roman" w:hAnsi="Times New Roman" w:cs="Times New Roman"/>
          <w:sz w:val="20"/>
          <w:szCs w:val="24"/>
          <w:lang w:eastAsia="sv-SE"/>
        </w:rPr>
        <w:t>Icopal</w:t>
      </w:r>
      <w:proofErr w:type="spellEnd"/>
      <w:r w:rsidRPr="004B34DA">
        <w:rPr>
          <w:rFonts w:ascii="Times New Roman" w:eastAsia="Times New Roman" w:hAnsi="Times New Roman" w:cs="Times New Roman"/>
          <w:sz w:val="20"/>
          <w:szCs w:val="24"/>
          <w:lang w:eastAsia="sv-SE"/>
        </w:rPr>
        <w:t xml:space="preserve"> AB</w:t>
      </w:r>
    </w:p>
    <w:p w:rsidR="004B34DA" w:rsidRPr="004B34DA" w:rsidRDefault="000606A0" w:rsidP="004B34DA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sv-SE"/>
        </w:rPr>
        <w:t>Malmö, 5</w:t>
      </w:r>
      <w:r w:rsidR="004B34DA" w:rsidRPr="004B34DA">
        <w:rPr>
          <w:rFonts w:ascii="Times New Roman" w:eastAsia="Times New Roman" w:hAnsi="Times New Roman" w:cs="Times New Roman"/>
          <w:sz w:val="20"/>
          <w:szCs w:val="24"/>
          <w:lang w:eastAsia="sv-SE"/>
        </w:rPr>
        <w:t xml:space="preserve"> juli 2016</w:t>
      </w:r>
    </w:p>
    <w:p w:rsidR="004B34DA" w:rsidRDefault="004B34DA" w:rsidP="004B34D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4B34DA" w:rsidRPr="004B34DA" w:rsidRDefault="004B34DA" w:rsidP="004B34DA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sv-SE"/>
        </w:rPr>
      </w:pPr>
      <w:r w:rsidRPr="004B34DA">
        <w:rPr>
          <w:rFonts w:ascii="Times New Roman" w:eastAsia="Times New Roman" w:hAnsi="Times New Roman" w:cs="Times New Roman"/>
          <w:b/>
          <w:bCs/>
          <w:sz w:val="32"/>
          <w:szCs w:val="24"/>
          <w:lang w:eastAsia="sv-SE"/>
        </w:rPr>
        <w:t xml:space="preserve">ICOPAL </w:t>
      </w:r>
      <w:r w:rsidR="009B1A55">
        <w:rPr>
          <w:rFonts w:ascii="Times New Roman" w:eastAsia="Times New Roman" w:hAnsi="Times New Roman" w:cs="Times New Roman"/>
          <w:b/>
          <w:bCs/>
          <w:sz w:val="32"/>
          <w:szCs w:val="24"/>
          <w:lang w:eastAsia="sv-SE"/>
        </w:rPr>
        <w:t>EFFEKTIVISERAR SITT INFORMATIONSFLÖDE MOT ÅTERFÖRSÄLJARE</w:t>
      </w:r>
    </w:p>
    <w:p w:rsidR="004B34DA" w:rsidRPr="004B34DA" w:rsidRDefault="004B34DA" w:rsidP="004B34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B39AC" w:rsidRPr="0061569A" w:rsidRDefault="000B39AC" w:rsidP="005D6033">
      <w:pPr>
        <w:spacing w:after="0"/>
        <w:rPr>
          <w:rFonts w:cs="Arial"/>
        </w:rPr>
      </w:pPr>
    </w:p>
    <w:p w:rsidR="004B34DA" w:rsidRPr="004B34DA" w:rsidRDefault="004B34DA" w:rsidP="004B34DA">
      <w:pPr>
        <w:rPr>
          <w:rFonts w:cs="Arial"/>
          <w:b/>
        </w:rPr>
      </w:pPr>
      <w:proofErr w:type="spellStart"/>
      <w:r w:rsidRPr="004B34DA">
        <w:rPr>
          <w:rFonts w:cs="Arial"/>
          <w:b/>
        </w:rPr>
        <w:t>Icopal</w:t>
      </w:r>
      <w:proofErr w:type="spellEnd"/>
      <w:r w:rsidR="00DE4C14">
        <w:rPr>
          <w:rFonts w:cs="Arial"/>
          <w:b/>
        </w:rPr>
        <w:t xml:space="preserve"> AB</w:t>
      </w:r>
      <w:r w:rsidRPr="004B34DA">
        <w:rPr>
          <w:rFonts w:cs="Arial"/>
          <w:b/>
        </w:rPr>
        <w:t>, med huvudkontor i Malmö, investerar i en lösning för effektivare hantering av produktinformation, en så kallad PIM-lösning.</w:t>
      </w:r>
    </w:p>
    <w:p w:rsidR="004B34DA" w:rsidRPr="004B34DA" w:rsidRDefault="004B34DA" w:rsidP="004B34DA">
      <w:pPr>
        <w:rPr>
          <w:rFonts w:cs="Arial"/>
        </w:rPr>
      </w:pPr>
    </w:p>
    <w:p w:rsidR="00803439" w:rsidRDefault="004B34DA" w:rsidP="004B34DA">
      <w:pPr>
        <w:rPr>
          <w:rFonts w:cs="Arial"/>
        </w:rPr>
      </w:pPr>
      <w:r w:rsidRPr="004B34DA">
        <w:rPr>
          <w:rFonts w:cs="Arial"/>
        </w:rPr>
        <w:t xml:space="preserve">Under våren har </w:t>
      </w:r>
      <w:proofErr w:type="spellStart"/>
      <w:r w:rsidRPr="004B34DA">
        <w:rPr>
          <w:rFonts w:cs="Arial"/>
        </w:rPr>
        <w:t>Icopals</w:t>
      </w:r>
      <w:proofErr w:type="spellEnd"/>
      <w:r w:rsidRPr="004B34DA">
        <w:rPr>
          <w:rFonts w:cs="Arial"/>
        </w:rPr>
        <w:t xml:space="preserve"> arbetsprocesser analyserats utifrån hur produktinformation på ett enklare och snabbare sätt kan kommuniceras </w:t>
      </w:r>
      <w:r w:rsidR="00DE4C14">
        <w:rPr>
          <w:rFonts w:cs="Arial"/>
        </w:rPr>
        <w:t xml:space="preserve">till företagets återförsäljare. </w:t>
      </w:r>
      <w:r w:rsidRPr="004B34DA">
        <w:rPr>
          <w:rFonts w:cs="Arial"/>
        </w:rPr>
        <w:t xml:space="preserve">Avsikten med att investera i en PIM-lösning är att framställning, </w:t>
      </w:r>
      <w:r w:rsidR="00DE4C14">
        <w:rPr>
          <w:rFonts w:cs="Arial"/>
        </w:rPr>
        <w:t xml:space="preserve">underhåll </w:t>
      </w:r>
      <w:r w:rsidRPr="004B34DA">
        <w:rPr>
          <w:rFonts w:cs="Arial"/>
        </w:rPr>
        <w:t xml:space="preserve">och </w:t>
      </w:r>
      <w:r w:rsidR="00DE4C14" w:rsidRPr="004B34DA">
        <w:rPr>
          <w:rFonts w:cs="Arial"/>
        </w:rPr>
        <w:t xml:space="preserve">distribution </w:t>
      </w:r>
      <w:r w:rsidRPr="004B34DA">
        <w:rPr>
          <w:rFonts w:cs="Arial"/>
        </w:rPr>
        <w:t>av företagets produktinformation a</w:t>
      </w:r>
      <w:r w:rsidR="00DE4C14">
        <w:rPr>
          <w:rFonts w:cs="Arial"/>
        </w:rPr>
        <w:t>vsevärt ska förbättras.</w:t>
      </w:r>
    </w:p>
    <w:p w:rsidR="00ED17C3" w:rsidRDefault="00DE4C14" w:rsidP="004B34DA">
      <w:pPr>
        <w:rPr>
          <w:rFonts w:cs="Arial"/>
        </w:rPr>
      </w:pPr>
      <w:r>
        <w:rPr>
          <w:rFonts w:cs="Arial"/>
        </w:rPr>
        <w:t xml:space="preserve"> </w:t>
      </w:r>
    </w:p>
    <w:p w:rsidR="004B34DA" w:rsidRDefault="00DB2B19" w:rsidP="00803439">
      <w:pPr>
        <w:pStyle w:val="Liststycke"/>
        <w:numPr>
          <w:ilvl w:val="0"/>
          <w:numId w:val="2"/>
        </w:numPr>
        <w:rPr>
          <w:rFonts w:cs="Arial"/>
        </w:rPr>
      </w:pPr>
      <w:r>
        <w:rPr>
          <w:rFonts w:cs="Arial"/>
        </w:rPr>
        <w:t>Att som leverantör</w:t>
      </w:r>
      <w:r w:rsidR="00803439">
        <w:rPr>
          <w:rFonts w:cs="Arial"/>
        </w:rPr>
        <w:t xml:space="preserve"> </w:t>
      </w:r>
      <w:r>
        <w:rPr>
          <w:rFonts w:cs="Arial"/>
        </w:rPr>
        <w:t xml:space="preserve">kunna leverera </w:t>
      </w:r>
      <w:r w:rsidR="00803439">
        <w:rPr>
          <w:rFonts w:cs="Arial"/>
        </w:rPr>
        <w:t xml:space="preserve">bra och hundra procent korrekt </w:t>
      </w:r>
      <w:r>
        <w:rPr>
          <w:rFonts w:cs="Arial"/>
        </w:rPr>
        <w:t xml:space="preserve">information om sina produkter så att återförsäljare har bra </w:t>
      </w:r>
      <w:r w:rsidR="00803439">
        <w:rPr>
          <w:rFonts w:cs="Arial"/>
        </w:rPr>
        <w:t>säljunderlag</w:t>
      </w:r>
      <w:r>
        <w:rPr>
          <w:rFonts w:cs="Arial"/>
        </w:rPr>
        <w:t xml:space="preserve"> </w:t>
      </w:r>
      <w:r w:rsidR="00803439">
        <w:rPr>
          <w:rFonts w:cs="Arial"/>
        </w:rPr>
        <w:t>samt</w:t>
      </w:r>
      <w:r>
        <w:rPr>
          <w:rFonts w:cs="Arial"/>
        </w:rPr>
        <w:t xml:space="preserve"> att slutkunden tydlig</w:t>
      </w:r>
      <w:r w:rsidR="00803439">
        <w:rPr>
          <w:rFonts w:cs="Arial"/>
        </w:rPr>
        <w:t>t</w:t>
      </w:r>
      <w:r>
        <w:rPr>
          <w:rFonts w:cs="Arial"/>
        </w:rPr>
        <w:t xml:space="preserve"> förstå</w:t>
      </w:r>
      <w:r w:rsidR="00803439">
        <w:rPr>
          <w:rFonts w:cs="Arial"/>
        </w:rPr>
        <w:t>r</w:t>
      </w:r>
      <w:r>
        <w:rPr>
          <w:rFonts w:cs="Arial"/>
        </w:rPr>
        <w:t xml:space="preserve"> värdet på produkten </w:t>
      </w:r>
      <w:r w:rsidR="00803439">
        <w:rPr>
          <w:rFonts w:cs="Arial"/>
        </w:rPr>
        <w:t xml:space="preserve">och hur den ska användas, </w:t>
      </w:r>
      <w:r>
        <w:rPr>
          <w:rFonts w:cs="Arial"/>
        </w:rPr>
        <w:t xml:space="preserve">är </w:t>
      </w:r>
      <w:r w:rsidR="00803439">
        <w:rPr>
          <w:rFonts w:cs="Arial"/>
        </w:rPr>
        <w:t xml:space="preserve">helt enkelt </w:t>
      </w:r>
      <w:r>
        <w:rPr>
          <w:rFonts w:cs="Arial"/>
        </w:rPr>
        <w:t xml:space="preserve">en hygienfaktor. Med PIM </w:t>
      </w:r>
      <w:r w:rsidR="00872F10">
        <w:rPr>
          <w:rFonts w:cs="Arial"/>
        </w:rPr>
        <w:t xml:space="preserve">sparar vi inte bara tid internt utan vi </w:t>
      </w:r>
      <w:r>
        <w:rPr>
          <w:rFonts w:cs="Arial"/>
        </w:rPr>
        <w:t xml:space="preserve">fortsätter </w:t>
      </w:r>
      <w:r w:rsidR="00872F10">
        <w:rPr>
          <w:rFonts w:cs="Arial"/>
        </w:rPr>
        <w:t>också</w:t>
      </w:r>
      <w:r w:rsidR="00803439">
        <w:rPr>
          <w:rFonts w:cs="Arial"/>
        </w:rPr>
        <w:t xml:space="preserve"> </w:t>
      </w:r>
      <w:r>
        <w:rPr>
          <w:rFonts w:cs="Arial"/>
        </w:rPr>
        <w:t>att bygga på vår vision om att uppfattas som Sveriges mest kundinriktade och främste leverantör</w:t>
      </w:r>
      <w:r w:rsidR="00803439" w:rsidRPr="00803439">
        <w:t xml:space="preserve"> </w:t>
      </w:r>
      <w:r w:rsidR="00803439" w:rsidRPr="00803439">
        <w:rPr>
          <w:rFonts w:cs="Arial"/>
        </w:rPr>
        <w:t>inom byggmaterialindustrin</w:t>
      </w:r>
      <w:r w:rsidR="00803439">
        <w:rPr>
          <w:rFonts w:cs="Arial"/>
        </w:rPr>
        <w:t xml:space="preserve">, säger Caroline Josefsson, Marknadskommunikatör </w:t>
      </w:r>
      <w:proofErr w:type="spellStart"/>
      <w:r w:rsidR="00803439">
        <w:rPr>
          <w:rFonts w:cs="Arial"/>
        </w:rPr>
        <w:t>Icopal</w:t>
      </w:r>
      <w:proofErr w:type="spellEnd"/>
      <w:r w:rsidR="00803439">
        <w:rPr>
          <w:rFonts w:cs="Arial"/>
        </w:rPr>
        <w:t xml:space="preserve"> AB. </w:t>
      </w:r>
      <w:bookmarkStart w:id="0" w:name="_GoBack"/>
      <w:bookmarkEnd w:id="0"/>
    </w:p>
    <w:p w:rsidR="00803439" w:rsidRPr="00ED17C3" w:rsidRDefault="00803439" w:rsidP="00872F10">
      <w:pPr>
        <w:pStyle w:val="Liststycke"/>
        <w:rPr>
          <w:rFonts w:cs="Arial"/>
        </w:rPr>
      </w:pPr>
    </w:p>
    <w:p w:rsidR="00803439" w:rsidRPr="004B34DA" w:rsidRDefault="004B34DA" w:rsidP="00803439">
      <w:pPr>
        <w:rPr>
          <w:rFonts w:cs="Arial"/>
        </w:rPr>
      </w:pPr>
      <w:r w:rsidRPr="00803439">
        <w:rPr>
          <w:rFonts w:cs="Arial"/>
        </w:rPr>
        <w:t xml:space="preserve">Inledningsvis kommer produktinformation distribueras </w:t>
      </w:r>
      <w:r w:rsidR="00803439" w:rsidRPr="00803439">
        <w:rPr>
          <w:rFonts w:cs="Arial"/>
        </w:rPr>
        <w:t xml:space="preserve">på förfrågan samt skickas till </w:t>
      </w:r>
      <w:proofErr w:type="spellStart"/>
      <w:r w:rsidRPr="00803439">
        <w:rPr>
          <w:rFonts w:cs="Arial"/>
        </w:rPr>
        <w:t>Finfos</w:t>
      </w:r>
      <w:proofErr w:type="spellEnd"/>
      <w:r w:rsidRPr="00803439">
        <w:rPr>
          <w:rFonts w:cs="Arial"/>
        </w:rPr>
        <w:t xml:space="preserve"> </w:t>
      </w:r>
      <w:proofErr w:type="spellStart"/>
      <w:r w:rsidR="00803439" w:rsidRPr="00803439">
        <w:rPr>
          <w:rFonts w:cs="Arial"/>
        </w:rPr>
        <w:t>M</w:t>
      </w:r>
      <w:r w:rsidRPr="00803439">
        <w:rPr>
          <w:rFonts w:cs="Arial"/>
        </w:rPr>
        <w:t>ediacentral</w:t>
      </w:r>
      <w:proofErr w:type="spellEnd"/>
      <w:r w:rsidRPr="00803439">
        <w:rPr>
          <w:rFonts w:cs="Arial"/>
        </w:rPr>
        <w:t>, från vilken många företag i byggbranschen hämtar information om produkter.</w:t>
      </w:r>
      <w:r w:rsidR="00803439" w:rsidRPr="00803439">
        <w:rPr>
          <w:rFonts w:cs="Arial"/>
        </w:rPr>
        <w:t xml:space="preserve"> </w:t>
      </w:r>
      <w:r w:rsidRPr="004B34DA">
        <w:rPr>
          <w:rFonts w:cs="Arial"/>
        </w:rPr>
        <w:t xml:space="preserve">Målet är att samtlig produktinformation från </w:t>
      </w:r>
      <w:proofErr w:type="spellStart"/>
      <w:r w:rsidRPr="004B34DA">
        <w:rPr>
          <w:rFonts w:cs="Arial"/>
        </w:rPr>
        <w:t>Icopal</w:t>
      </w:r>
      <w:proofErr w:type="spellEnd"/>
      <w:r w:rsidRPr="004B34DA">
        <w:rPr>
          <w:rFonts w:cs="Arial"/>
        </w:rPr>
        <w:t xml:space="preserve"> ska hanteras med hjälp av PIM-lösningen, oberoende av återförs</w:t>
      </w:r>
      <w:r>
        <w:rPr>
          <w:rFonts w:cs="Arial"/>
        </w:rPr>
        <w:t>äljare och kanal.</w:t>
      </w:r>
      <w:r w:rsidR="00872F10">
        <w:rPr>
          <w:rFonts w:cs="Arial"/>
        </w:rPr>
        <w:t xml:space="preserve"> </w:t>
      </w:r>
      <w:r w:rsidR="00803439" w:rsidRPr="004B34DA">
        <w:rPr>
          <w:rFonts w:cs="Arial"/>
        </w:rPr>
        <w:t xml:space="preserve">Affärs- och IT-konsultföretaget </w:t>
      </w:r>
      <w:proofErr w:type="spellStart"/>
      <w:r w:rsidR="00803439" w:rsidRPr="004B34DA">
        <w:rPr>
          <w:rFonts w:cs="Arial"/>
        </w:rPr>
        <w:t>Stratiteq</w:t>
      </w:r>
      <w:proofErr w:type="spellEnd"/>
      <w:r w:rsidR="00803439" w:rsidRPr="004B34DA">
        <w:rPr>
          <w:rFonts w:cs="Arial"/>
        </w:rPr>
        <w:t xml:space="preserve"> har varit behjälpliga med utveckling av arbetsprocess samt anpassning och införande av PIM-lösningen. Självaste programvaran kommer från Malmöföretaget </w:t>
      </w:r>
      <w:proofErr w:type="spellStart"/>
      <w:r w:rsidR="00803439" w:rsidRPr="004B34DA">
        <w:rPr>
          <w:rFonts w:cs="Arial"/>
        </w:rPr>
        <w:t>inRiver</w:t>
      </w:r>
      <w:proofErr w:type="spellEnd"/>
      <w:r w:rsidR="00803439" w:rsidRPr="004B34DA">
        <w:rPr>
          <w:rFonts w:cs="Arial"/>
        </w:rPr>
        <w:t>.</w:t>
      </w:r>
    </w:p>
    <w:p w:rsidR="004B34DA" w:rsidRDefault="004B34DA" w:rsidP="004B34DA">
      <w:pPr>
        <w:rPr>
          <w:rFonts w:cs="Arial"/>
        </w:rPr>
      </w:pPr>
    </w:p>
    <w:p w:rsidR="004B34DA" w:rsidRPr="004B34DA" w:rsidRDefault="004B34DA" w:rsidP="004B34DA">
      <w:pPr>
        <w:pStyle w:val="Liststycke"/>
        <w:numPr>
          <w:ilvl w:val="0"/>
          <w:numId w:val="1"/>
        </w:numPr>
        <w:rPr>
          <w:rFonts w:cs="Arial"/>
        </w:rPr>
      </w:pPr>
      <w:r w:rsidRPr="004B34DA">
        <w:rPr>
          <w:rFonts w:cs="Arial"/>
        </w:rPr>
        <w:t>Att samarbet</w:t>
      </w:r>
      <w:r w:rsidR="00803439">
        <w:rPr>
          <w:rFonts w:cs="Arial"/>
        </w:rPr>
        <w:t xml:space="preserve">a med </w:t>
      </w:r>
      <w:proofErr w:type="spellStart"/>
      <w:r w:rsidR="00803439">
        <w:rPr>
          <w:rFonts w:cs="Arial"/>
        </w:rPr>
        <w:t>Icopal</w:t>
      </w:r>
      <w:proofErr w:type="spellEnd"/>
      <w:r w:rsidR="00803439">
        <w:rPr>
          <w:rFonts w:cs="Arial"/>
        </w:rPr>
        <w:t xml:space="preserve"> är väldigt roligt. Det är </w:t>
      </w:r>
      <w:r w:rsidRPr="004B34DA">
        <w:rPr>
          <w:rFonts w:cs="Arial"/>
        </w:rPr>
        <w:t>ett företag som vågat ta steget att analysera hur man når ut med sin information till kunden och vad som krävs för att kunna fortsätta göra detta i en tid när kundens köpbeteende förändras. Med PIM-systemet som källa till all produktinformation säkerställs en hög kvalitet på informationen och tidigare manuella processer kan effektiviseras eller helt ration</w:t>
      </w:r>
      <w:r w:rsidR="00803439">
        <w:rPr>
          <w:rFonts w:cs="Arial"/>
        </w:rPr>
        <w:t xml:space="preserve">aliseras bort, säger Anette Olofsson, Affärskonsult PIM, </w:t>
      </w:r>
      <w:proofErr w:type="spellStart"/>
      <w:r w:rsidR="00803439">
        <w:rPr>
          <w:rFonts w:cs="Arial"/>
        </w:rPr>
        <w:t>Stratiteq</w:t>
      </w:r>
      <w:proofErr w:type="spellEnd"/>
      <w:r w:rsidR="00803439">
        <w:rPr>
          <w:rFonts w:cs="Arial"/>
        </w:rPr>
        <w:t xml:space="preserve"> Sweden AB.</w:t>
      </w:r>
    </w:p>
    <w:p w:rsidR="004B34DA" w:rsidRPr="004B34DA" w:rsidRDefault="004B34DA" w:rsidP="004B34DA">
      <w:pPr>
        <w:rPr>
          <w:rFonts w:cs="Arial"/>
        </w:rPr>
      </w:pPr>
    </w:p>
    <w:p w:rsidR="004B34DA" w:rsidRPr="004B34DA" w:rsidRDefault="004B34DA" w:rsidP="004B34DA">
      <w:pPr>
        <w:rPr>
          <w:rFonts w:cs="Arial"/>
        </w:rPr>
      </w:pPr>
    </w:p>
    <w:p w:rsidR="004B34DA" w:rsidRPr="00803439" w:rsidRDefault="004B34DA" w:rsidP="004B34DA">
      <w:pPr>
        <w:rPr>
          <w:rFonts w:cs="Arial"/>
          <w:b/>
        </w:rPr>
      </w:pPr>
      <w:r w:rsidRPr="00803439">
        <w:rPr>
          <w:rFonts w:cs="Arial"/>
          <w:b/>
        </w:rPr>
        <w:t>För mer information, vänligen kontakta:</w:t>
      </w:r>
    </w:p>
    <w:p w:rsidR="004B34DA" w:rsidRPr="004B34DA" w:rsidRDefault="004B34DA" w:rsidP="004B34DA">
      <w:pPr>
        <w:rPr>
          <w:rFonts w:cs="Arial"/>
        </w:rPr>
      </w:pPr>
    </w:p>
    <w:p w:rsidR="004B34DA" w:rsidRPr="004B34DA" w:rsidRDefault="004B34DA" w:rsidP="004B34DA">
      <w:pPr>
        <w:rPr>
          <w:rFonts w:cs="Arial"/>
        </w:rPr>
      </w:pPr>
      <w:r w:rsidRPr="004B34DA">
        <w:rPr>
          <w:rFonts w:cs="Arial"/>
        </w:rPr>
        <w:t>Caroline Josefsson</w:t>
      </w:r>
    </w:p>
    <w:p w:rsidR="004B34DA" w:rsidRPr="004B34DA" w:rsidRDefault="004B34DA" w:rsidP="004B34DA">
      <w:pPr>
        <w:rPr>
          <w:rFonts w:cs="Arial"/>
        </w:rPr>
      </w:pPr>
      <w:r w:rsidRPr="004B34DA">
        <w:rPr>
          <w:rFonts w:cs="Arial"/>
        </w:rPr>
        <w:t xml:space="preserve">Marknadskommunikatör, </w:t>
      </w:r>
      <w:proofErr w:type="spellStart"/>
      <w:r w:rsidRPr="004B34DA">
        <w:rPr>
          <w:rFonts w:cs="Arial"/>
        </w:rPr>
        <w:t>Icopal</w:t>
      </w:r>
      <w:proofErr w:type="spellEnd"/>
      <w:r w:rsidRPr="004B34DA">
        <w:rPr>
          <w:rFonts w:cs="Arial"/>
        </w:rPr>
        <w:t xml:space="preserve"> AB</w:t>
      </w:r>
    </w:p>
    <w:p w:rsidR="004B34DA" w:rsidRPr="004B34DA" w:rsidRDefault="004B34DA" w:rsidP="004B34DA">
      <w:pPr>
        <w:rPr>
          <w:rFonts w:cs="Arial"/>
        </w:rPr>
      </w:pPr>
      <w:r w:rsidRPr="004B34DA">
        <w:rPr>
          <w:rFonts w:cs="Arial"/>
        </w:rPr>
        <w:t>040-24 74 33</w:t>
      </w:r>
    </w:p>
    <w:p w:rsidR="004B34DA" w:rsidRPr="000606A0" w:rsidRDefault="00340692" w:rsidP="004B34DA">
      <w:pPr>
        <w:rPr>
          <w:rFonts w:cs="Arial"/>
        </w:rPr>
      </w:pPr>
      <w:hyperlink r:id="rId8" w:history="1">
        <w:r w:rsidR="00803439" w:rsidRPr="000606A0">
          <w:rPr>
            <w:rStyle w:val="Hyperlnk"/>
            <w:rFonts w:cs="Arial"/>
          </w:rPr>
          <w:t>caroline.josefsson@icopal.com</w:t>
        </w:r>
      </w:hyperlink>
      <w:r w:rsidR="00803439" w:rsidRPr="000606A0">
        <w:rPr>
          <w:rFonts w:cs="Arial"/>
        </w:rPr>
        <w:t xml:space="preserve"> </w:t>
      </w:r>
    </w:p>
    <w:p w:rsidR="004B34DA" w:rsidRPr="000606A0" w:rsidRDefault="004B34DA" w:rsidP="004B34DA">
      <w:pPr>
        <w:rPr>
          <w:rFonts w:cs="Arial"/>
        </w:rPr>
      </w:pPr>
    </w:p>
    <w:p w:rsidR="004B34DA" w:rsidRPr="000606A0" w:rsidRDefault="004B34DA" w:rsidP="004B34DA">
      <w:pPr>
        <w:rPr>
          <w:rFonts w:cs="Arial"/>
        </w:rPr>
      </w:pPr>
      <w:r w:rsidRPr="000606A0">
        <w:rPr>
          <w:rFonts w:cs="Arial"/>
        </w:rPr>
        <w:t>Anette Olofsson</w:t>
      </w:r>
    </w:p>
    <w:p w:rsidR="004B34DA" w:rsidRPr="004B34DA" w:rsidRDefault="004B34DA" w:rsidP="004B34DA">
      <w:pPr>
        <w:rPr>
          <w:rFonts w:cs="Arial"/>
        </w:rPr>
      </w:pPr>
      <w:r w:rsidRPr="004B34DA">
        <w:rPr>
          <w:rFonts w:cs="Arial"/>
        </w:rPr>
        <w:t xml:space="preserve">Affärskonsult PIM, </w:t>
      </w:r>
      <w:proofErr w:type="spellStart"/>
      <w:r w:rsidRPr="004B34DA">
        <w:rPr>
          <w:rFonts w:cs="Arial"/>
        </w:rPr>
        <w:t>Stratiteq</w:t>
      </w:r>
      <w:proofErr w:type="spellEnd"/>
      <w:r w:rsidRPr="004B34DA">
        <w:rPr>
          <w:rFonts w:cs="Arial"/>
        </w:rPr>
        <w:t xml:space="preserve"> Sweden AB</w:t>
      </w:r>
    </w:p>
    <w:p w:rsidR="004B34DA" w:rsidRPr="004B34DA" w:rsidRDefault="004B34DA" w:rsidP="004B34DA">
      <w:pPr>
        <w:rPr>
          <w:rFonts w:cs="Arial"/>
        </w:rPr>
      </w:pPr>
      <w:r w:rsidRPr="004B34DA">
        <w:rPr>
          <w:rFonts w:cs="Arial"/>
        </w:rPr>
        <w:t>076-526 98 18</w:t>
      </w:r>
    </w:p>
    <w:p w:rsidR="004B34DA" w:rsidRPr="00741F0B" w:rsidRDefault="00340692" w:rsidP="004B34DA">
      <w:pPr>
        <w:rPr>
          <w:rFonts w:cs="Arial"/>
        </w:rPr>
      </w:pPr>
      <w:hyperlink r:id="rId9" w:history="1">
        <w:r w:rsidR="00803439" w:rsidRPr="00741F0B">
          <w:rPr>
            <w:rStyle w:val="Hyperlnk"/>
            <w:rFonts w:cs="Arial"/>
          </w:rPr>
          <w:t>anette.olofsson@stratiteq.com</w:t>
        </w:r>
      </w:hyperlink>
      <w:r w:rsidR="00803439" w:rsidRPr="00741F0B">
        <w:rPr>
          <w:rFonts w:cs="Arial"/>
        </w:rPr>
        <w:t xml:space="preserve"> </w:t>
      </w:r>
    </w:p>
    <w:p w:rsidR="004B34DA" w:rsidRPr="00741F0B" w:rsidRDefault="004B34DA" w:rsidP="004B34DA">
      <w:pPr>
        <w:rPr>
          <w:rFonts w:cs="Arial"/>
        </w:rPr>
      </w:pPr>
    </w:p>
    <w:p w:rsidR="004B34DA" w:rsidRPr="00741F0B" w:rsidRDefault="004B34DA" w:rsidP="004B34DA">
      <w:pPr>
        <w:rPr>
          <w:rFonts w:cs="Arial"/>
        </w:rPr>
      </w:pPr>
    </w:p>
    <w:p w:rsidR="004B34DA" w:rsidRPr="00741F0B" w:rsidRDefault="00DE4C14" w:rsidP="004B34DA">
      <w:pPr>
        <w:rPr>
          <w:rFonts w:cs="Arial"/>
          <w:b/>
          <w:sz w:val="20"/>
        </w:rPr>
      </w:pPr>
      <w:r w:rsidRPr="00741F0B">
        <w:rPr>
          <w:rFonts w:cs="Arial"/>
          <w:b/>
          <w:sz w:val="20"/>
        </w:rPr>
        <w:t xml:space="preserve">Om </w:t>
      </w:r>
      <w:proofErr w:type="spellStart"/>
      <w:r w:rsidRPr="00741F0B">
        <w:rPr>
          <w:rFonts w:cs="Arial"/>
          <w:b/>
          <w:sz w:val="20"/>
        </w:rPr>
        <w:t>Icopal</w:t>
      </w:r>
      <w:proofErr w:type="spellEnd"/>
    </w:p>
    <w:p w:rsidR="00AD3EF9" w:rsidRPr="00DE4C14" w:rsidRDefault="004B34DA" w:rsidP="004B34DA">
      <w:pPr>
        <w:rPr>
          <w:rFonts w:cs="Arial"/>
          <w:sz w:val="20"/>
        </w:rPr>
      </w:pPr>
      <w:proofErr w:type="spellStart"/>
      <w:r w:rsidRPr="00DE4C14">
        <w:rPr>
          <w:rFonts w:cs="Arial"/>
          <w:sz w:val="20"/>
        </w:rPr>
        <w:t>Icopalkoncernen</w:t>
      </w:r>
      <w:proofErr w:type="spellEnd"/>
      <w:r w:rsidRPr="00DE4C14">
        <w:rPr>
          <w:rFonts w:cs="Arial"/>
          <w:sz w:val="20"/>
        </w:rPr>
        <w:t xml:space="preserve"> har en omsättning på mer än EUR 1 mdr och 3 500 anställda. </w:t>
      </w:r>
      <w:proofErr w:type="spellStart"/>
      <w:r w:rsidRPr="00DE4C14">
        <w:rPr>
          <w:rFonts w:cs="Arial"/>
          <w:sz w:val="20"/>
        </w:rPr>
        <w:t>Icopal</w:t>
      </w:r>
      <w:proofErr w:type="spellEnd"/>
      <w:r w:rsidRPr="00DE4C14">
        <w:rPr>
          <w:rFonts w:cs="Arial"/>
          <w:sz w:val="20"/>
        </w:rPr>
        <w:t xml:space="preserve">, med huvudkontor i Danmark, arbetar globalt och har 35 tillverkningsställen och 88 kontor utspridda i Europa, Nordamerika, Mellanöstern och Japan. I Sverige representeras </w:t>
      </w:r>
      <w:proofErr w:type="spellStart"/>
      <w:r w:rsidRPr="00DE4C14">
        <w:rPr>
          <w:rFonts w:cs="Arial"/>
          <w:sz w:val="20"/>
        </w:rPr>
        <w:t>Icopalkoncernen</w:t>
      </w:r>
      <w:proofErr w:type="spellEnd"/>
      <w:r w:rsidRPr="00DE4C14">
        <w:rPr>
          <w:rFonts w:cs="Arial"/>
          <w:sz w:val="20"/>
        </w:rPr>
        <w:t xml:space="preserve"> av det helägda dotterbolaget </w:t>
      </w:r>
      <w:proofErr w:type="spellStart"/>
      <w:r w:rsidRPr="00DE4C14">
        <w:rPr>
          <w:rFonts w:cs="Arial"/>
          <w:sz w:val="20"/>
        </w:rPr>
        <w:t>Icopal</w:t>
      </w:r>
      <w:proofErr w:type="spellEnd"/>
      <w:r w:rsidRPr="00DE4C14">
        <w:rPr>
          <w:rFonts w:cs="Arial"/>
          <w:sz w:val="20"/>
        </w:rPr>
        <w:t xml:space="preserve"> AB. Våra kärnverksamheter är produktion av tätskikt, takljus och brandventilatorer samt marknadsföring av byggrelaterade varor, såväl egentillverkade som koncern- och handelsvaror. Huvudkontoret är beläget i Malmö med produktionsenheter i Malmö, Borås, Örnsköldsvik och Grythyttan. Ingen skyddar huset bättre. Läs mer på icopal.se.</w:t>
      </w:r>
    </w:p>
    <w:sectPr w:rsidR="00AD3EF9" w:rsidRPr="00DE4C14" w:rsidSect="0080343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0" w:right="1700" w:bottom="993" w:left="1247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DA" w:rsidRDefault="004B34DA" w:rsidP="005976B9">
      <w:pPr>
        <w:spacing w:after="0"/>
      </w:pPr>
      <w:r>
        <w:separator/>
      </w:r>
    </w:p>
  </w:endnote>
  <w:endnote w:type="continuationSeparator" w:id="0">
    <w:p w:rsidR="004B34DA" w:rsidRDefault="004B34DA" w:rsidP="00597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5B" w:rsidRDefault="00A87A5B" w:rsidP="00535AF8">
    <w:pPr>
      <w:pStyle w:val="Sidfot"/>
      <w:rPr>
        <w:rFonts w:ascii="Georgia" w:hAnsi="Georgia"/>
      </w:rPr>
    </w:pPr>
  </w:p>
  <w:p w:rsidR="00061F58" w:rsidRDefault="00061F58" w:rsidP="00535AF8">
    <w:pPr>
      <w:pStyle w:val="Sidfot"/>
      <w:rPr>
        <w:rFonts w:ascii="Georgia" w:hAnsi="Georgia"/>
      </w:rPr>
    </w:pPr>
  </w:p>
  <w:p w:rsidR="00061F58" w:rsidRPr="008B47E0" w:rsidRDefault="00061F58" w:rsidP="00535AF8">
    <w:pPr>
      <w:pStyle w:val="Sidfot"/>
      <w:rPr>
        <w:rFonts w:ascii="Georgia" w:hAnsi="Georgia"/>
      </w:rPr>
    </w:pPr>
  </w:p>
  <w:p w:rsidR="00A87A5B" w:rsidRPr="008B47E0" w:rsidRDefault="004B34DA" w:rsidP="00535AF8">
    <w:pPr>
      <w:pStyle w:val="Sidfot"/>
      <w:rPr>
        <w:rFonts w:ascii="Georgia" w:hAnsi="Georgia"/>
      </w:rPr>
    </w:pPr>
    <w:r>
      <w:rPr>
        <w:rFonts w:ascii="Georgia" w:hAnsi="Georgia"/>
        <w:noProof/>
        <w:lang w:eastAsia="sv-S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9B9175" wp14:editId="3B27EB3A">
              <wp:simplePos x="0" y="0"/>
              <wp:positionH relativeFrom="page">
                <wp:posOffset>0</wp:posOffset>
              </wp:positionH>
              <wp:positionV relativeFrom="page">
                <wp:posOffset>9829165</wp:posOffset>
              </wp:positionV>
              <wp:extent cx="7595870" cy="0"/>
              <wp:effectExtent l="9525" t="18415" r="14605" b="10160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58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C6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773.95pt;width:598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" strokecolor="#c5c6c2" strokeweight="1.5pt">
              <w10:wrap anchorx="page" anchory="page"/>
            </v:shape>
          </w:pict>
        </mc:Fallback>
      </mc:AlternateContent>
    </w: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3435"/>
      <w:gridCol w:w="2976"/>
    </w:tblGrid>
    <w:tr w:rsidR="0028676F" w:rsidRPr="00F4104C" w:rsidTr="00D24C5F">
      <w:trPr>
        <w:trHeight w:hRule="exact" w:val="794"/>
      </w:trPr>
      <w:tc>
        <w:tcPr>
          <w:tcW w:w="3336" w:type="dxa"/>
        </w:tcPr>
        <w:p w:rsidR="00B63C6B" w:rsidRPr="006D7638" w:rsidRDefault="00B63C6B" w:rsidP="00B63C6B">
          <w:pPr>
            <w:pStyle w:val="Sidfot"/>
            <w:rPr>
              <w:lang w:val="en-US"/>
            </w:rPr>
          </w:pPr>
        </w:p>
      </w:tc>
      <w:tc>
        <w:tcPr>
          <w:tcW w:w="3435" w:type="dxa"/>
        </w:tcPr>
        <w:p w:rsidR="0028676F" w:rsidRPr="007B5897" w:rsidRDefault="0028676F" w:rsidP="00930910">
          <w:pPr>
            <w:pStyle w:val="Sidfot"/>
            <w:rPr>
              <w:lang w:val="en-US"/>
            </w:rPr>
          </w:pPr>
        </w:p>
      </w:tc>
      <w:tc>
        <w:tcPr>
          <w:tcW w:w="2976" w:type="dxa"/>
          <w:tcMar>
            <w:right w:w="198" w:type="dxa"/>
          </w:tcMar>
        </w:tcPr>
        <w:p w:rsidR="0028676F" w:rsidRPr="0028676F" w:rsidRDefault="0028676F" w:rsidP="00930910">
          <w:pPr>
            <w:pStyle w:val="Sidfot"/>
            <w:jc w:val="right"/>
            <w:rPr>
              <w:rFonts w:cs="Arial"/>
              <w:lang w:val="en-US"/>
            </w:rPr>
          </w:pPr>
        </w:p>
      </w:tc>
    </w:tr>
  </w:tbl>
  <w:p w:rsidR="00A87A5B" w:rsidRPr="008B47E0" w:rsidRDefault="00A87A5B" w:rsidP="00535AF8">
    <w:pPr>
      <w:pStyle w:val="Sidfot"/>
      <w:spacing w:before="60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6B" w:rsidRDefault="00B63C6B" w:rsidP="00A36A41">
    <w:pPr>
      <w:pStyle w:val="Sidfot"/>
      <w:rPr>
        <w:rFonts w:ascii="Georgia" w:hAnsi="Georgia"/>
      </w:rPr>
    </w:pPr>
  </w:p>
  <w:p w:rsidR="00061F58" w:rsidRDefault="00061F58" w:rsidP="00A36A41">
    <w:pPr>
      <w:pStyle w:val="Sidfot"/>
      <w:rPr>
        <w:rFonts w:ascii="Georgia" w:hAnsi="Georgia"/>
      </w:rPr>
    </w:pPr>
  </w:p>
  <w:p w:rsidR="00061F58" w:rsidRDefault="00061F58" w:rsidP="00A36A41">
    <w:pPr>
      <w:pStyle w:val="Sidfot"/>
      <w:rPr>
        <w:rFonts w:ascii="Georgia" w:hAnsi="Georgia"/>
      </w:rPr>
    </w:pPr>
  </w:p>
  <w:p w:rsidR="00A87A5B" w:rsidRPr="008B47E0" w:rsidRDefault="004B34DA" w:rsidP="00A36A41">
    <w:pPr>
      <w:pStyle w:val="Sidfot"/>
      <w:rPr>
        <w:rFonts w:ascii="Georgia" w:hAnsi="Georgia"/>
      </w:rPr>
    </w:pPr>
    <w:r>
      <w:rPr>
        <w:rFonts w:ascii="Georgia" w:hAnsi="Georgia"/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7202B2" wp14:editId="0DDE1739">
              <wp:simplePos x="0" y="0"/>
              <wp:positionH relativeFrom="page">
                <wp:posOffset>0</wp:posOffset>
              </wp:positionH>
              <wp:positionV relativeFrom="page">
                <wp:posOffset>9829800</wp:posOffset>
              </wp:positionV>
              <wp:extent cx="7595870" cy="0"/>
              <wp:effectExtent l="9525" t="9525" r="14605" b="9525"/>
              <wp:wrapSquare wrapText="bothSides"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58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C6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74pt;width:598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" strokecolor="#c5c6c2" strokeweight="1.5pt">
              <w10:wrap type="square" anchorx="page" anchory="page"/>
            </v:shape>
          </w:pict>
        </mc:Fallback>
      </mc:AlternateContent>
    </w:r>
  </w:p>
  <w:p w:rsidR="00A87A5B" w:rsidRPr="005C56B6" w:rsidRDefault="00A87A5B" w:rsidP="00B63C6B">
    <w:pPr>
      <w:pStyle w:val="Sidfot"/>
      <w:spacing w:after="60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DA" w:rsidRDefault="004B34DA" w:rsidP="005976B9">
      <w:pPr>
        <w:spacing w:after="0"/>
      </w:pPr>
      <w:r>
        <w:separator/>
      </w:r>
    </w:p>
  </w:footnote>
  <w:footnote w:type="continuationSeparator" w:id="0">
    <w:p w:rsidR="004B34DA" w:rsidRDefault="004B34DA" w:rsidP="005976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5B" w:rsidRPr="008B47E0" w:rsidRDefault="004B34DA" w:rsidP="008B47E0">
    <w:pPr>
      <w:pStyle w:val="Sidhuvud"/>
      <w:spacing w:after="0"/>
      <w:rPr>
        <w:rFonts w:ascii="Georgia" w:hAnsi="Georgia"/>
        <w:sz w:val="22"/>
      </w:rPr>
    </w:pPr>
    <w:r>
      <w:rPr>
        <w:rFonts w:ascii="Georgia" w:hAnsi="Georgia"/>
        <w:noProof/>
        <w:sz w:val="22"/>
        <w:lang w:eastAsia="sv-S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6723AE0" wp14:editId="2749877B">
              <wp:simplePos x="0" y="0"/>
              <wp:positionH relativeFrom="page">
                <wp:posOffset>0</wp:posOffset>
              </wp:positionH>
              <wp:positionV relativeFrom="page">
                <wp:posOffset>230505</wp:posOffset>
              </wp:positionV>
              <wp:extent cx="6469380" cy="46990"/>
              <wp:effectExtent l="0" t="1905" r="0" b="0"/>
              <wp:wrapNone/>
              <wp:docPr id="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9380" cy="469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0;margin-top:18.15pt;width:509.4pt;height: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" fillcolor="#d8d8d8" stroked="f">
              <w10:wrap anchorx="page" anchory="page"/>
            </v:rect>
          </w:pict>
        </mc:Fallback>
      </mc:AlternateContent>
    </w:r>
    <w:r>
      <w:rPr>
        <w:rFonts w:ascii="Georgia" w:hAnsi="Georgia"/>
        <w:noProof/>
        <w:sz w:val="22"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DF46EF" wp14:editId="72B12313">
              <wp:simplePos x="0" y="0"/>
              <wp:positionH relativeFrom="page">
                <wp:posOffset>6466205</wp:posOffset>
              </wp:positionH>
              <wp:positionV relativeFrom="page">
                <wp:posOffset>230505</wp:posOffset>
              </wp:positionV>
              <wp:extent cx="1094105" cy="46990"/>
              <wp:effectExtent l="0" t="1905" r="2540" b="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4105" cy="46990"/>
                      </a:xfrm>
                      <a:prstGeom prst="rect">
                        <a:avLst/>
                      </a:prstGeom>
                      <a:solidFill>
                        <a:srgbClr val="009E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509.15pt;margin-top:18.15pt;width:86.15pt;height:3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" fillcolor="#009eff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F5" w:rsidRPr="002B00E5" w:rsidRDefault="004B34DA" w:rsidP="002B00E5">
    <w:pPr>
      <w:pStyle w:val="Recipient"/>
      <w:spacing w:after="0"/>
      <w:rPr>
        <w:rFonts w:ascii="Georgia" w:hAnsi="Georgia"/>
      </w:rPr>
    </w:pPr>
    <w:r>
      <w:rPr>
        <w:rFonts w:ascii="Georgia" w:hAnsi="Georgia"/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76689B" wp14:editId="0697ADB2">
              <wp:simplePos x="0" y="0"/>
              <wp:positionH relativeFrom="page">
                <wp:posOffset>0</wp:posOffset>
              </wp:positionH>
              <wp:positionV relativeFrom="page">
                <wp:posOffset>230505</wp:posOffset>
              </wp:positionV>
              <wp:extent cx="6469380" cy="46990"/>
              <wp:effectExtent l="0" t="1905" r="0" b="0"/>
              <wp:wrapNone/>
              <wp:docPr id="4" name="ShortRectangle_F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9380" cy="469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ortRectangle_Fp" o:spid="_x0000_s1026" style="position:absolute;margin-left:0;margin-top:18.15pt;width:509.4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" fillcolor="#d8d8d8" stroked="f">
              <w10:wrap anchorx="page" anchory="page"/>
            </v:rect>
          </w:pict>
        </mc:Fallback>
      </mc:AlternateContent>
    </w:r>
    <w:r>
      <w:rPr>
        <w:rFonts w:ascii="Georgia" w:hAnsi="Georgia"/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EF3FAA" wp14:editId="0C6A0081">
              <wp:simplePos x="0" y="0"/>
              <wp:positionH relativeFrom="page">
                <wp:posOffset>6469380</wp:posOffset>
              </wp:positionH>
              <wp:positionV relativeFrom="page">
                <wp:posOffset>230505</wp:posOffset>
              </wp:positionV>
              <wp:extent cx="1094105" cy="46990"/>
              <wp:effectExtent l="1905" t="1905" r="0" b="0"/>
              <wp:wrapNone/>
              <wp:docPr id="2" name="BlueLine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4105" cy="46990"/>
                      </a:xfrm>
                      <a:prstGeom prst="rect">
                        <a:avLst/>
                      </a:prstGeom>
                      <a:solidFill>
                        <a:srgbClr val="009E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BlueLineFirstPage" o:spid="_x0000_s1026" style="position:absolute;margin-left:509.4pt;margin-top:18.15pt;width:86.1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" fillcolor="#009eff" stroked="f">
              <w10:wrap anchorx="page" anchory="page"/>
            </v:rect>
          </w:pict>
        </mc:Fallback>
      </mc:AlternateContent>
    </w:r>
    <w:r w:rsidR="00614901" w:rsidRPr="002B00E5">
      <w:rPr>
        <w:rFonts w:ascii="Georgia" w:hAnsi="Georgia"/>
        <w:noProof/>
        <w:lang w:eastAsia="sv-SE"/>
      </w:rPr>
      <w:drawing>
        <wp:anchor distT="0" distB="0" distL="114300" distR="114300" simplePos="0" relativeHeight="251677696" behindDoc="0" locked="0" layoutInCell="1" allowOverlap="1" wp14:anchorId="59A1FAA0" wp14:editId="3618BAF2">
          <wp:simplePos x="0" y="0"/>
          <wp:positionH relativeFrom="page">
            <wp:posOffset>6469380</wp:posOffset>
          </wp:positionH>
          <wp:positionV relativeFrom="page">
            <wp:posOffset>645795</wp:posOffset>
          </wp:positionV>
          <wp:extent cx="719455" cy="723900"/>
          <wp:effectExtent l="19050" t="0" r="4445" b="0"/>
          <wp:wrapSquare wrapText="bothSides"/>
          <wp:docPr id="3" name="Picture 2" descr="Icopal-logo 2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pal-logo 20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6"/>
    </w:tblGrid>
    <w:tr w:rsidR="00A71647" w:rsidRPr="008B47E0" w:rsidTr="00381416">
      <w:trPr>
        <w:trHeight w:val="855"/>
      </w:trPr>
      <w:tc>
        <w:tcPr>
          <w:tcW w:w="7376" w:type="dxa"/>
        </w:tcPr>
        <w:p w:rsidR="00A71647" w:rsidRPr="007B5897" w:rsidRDefault="00A71647" w:rsidP="002B00E5">
          <w:pPr>
            <w:pStyle w:val="Recipient"/>
          </w:pPr>
        </w:p>
      </w:tc>
    </w:tr>
  </w:tbl>
  <w:p w:rsidR="00A87A5B" w:rsidRPr="00DE34AC" w:rsidRDefault="00A87A5B" w:rsidP="002B00E5">
    <w:pPr>
      <w:pStyle w:val="Recipient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1EDD"/>
    <w:multiLevelType w:val="hybridMultilevel"/>
    <w:tmpl w:val="F9DE6F3E"/>
    <w:lvl w:ilvl="0" w:tplc="C03413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250"/>
    <w:multiLevelType w:val="hybridMultilevel"/>
    <w:tmpl w:val="792ADA6E"/>
    <w:lvl w:ilvl="0" w:tplc="18BAF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009ee1,#c5c6c2,#1da9ff,#009f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DA"/>
    <w:rsid w:val="0000202A"/>
    <w:rsid w:val="00012E38"/>
    <w:rsid w:val="00024790"/>
    <w:rsid w:val="00034554"/>
    <w:rsid w:val="000479A9"/>
    <w:rsid w:val="00053A65"/>
    <w:rsid w:val="000606A0"/>
    <w:rsid w:val="00061F58"/>
    <w:rsid w:val="00083ABA"/>
    <w:rsid w:val="00095D06"/>
    <w:rsid w:val="000B0971"/>
    <w:rsid w:val="000B39AC"/>
    <w:rsid w:val="000B44F3"/>
    <w:rsid w:val="000C2684"/>
    <w:rsid w:val="000D60B1"/>
    <w:rsid w:val="00105DD4"/>
    <w:rsid w:val="00112563"/>
    <w:rsid w:val="00114E28"/>
    <w:rsid w:val="00114EAE"/>
    <w:rsid w:val="001207CD"/>
    <w:rsid w:val="00126063"/>
    <w:rsid w:val="00127CB7"/>
    <w:rsid w:val="00153F39"/>
    <w:rsid w:val="00156230"/>
    <w:rsid w:val="0017064E"/>
    <w:rsid w:val="0018227A"/>
    <w:rsid w:val="00182AA3"/>
    <w:rsid w:val="00182D9F"/>
    <w:rsid w:val="00190B81"/>
    <w:rsid w:val="001B100B"/>
    <w:rsid w:val="001C504A"/>
    <w:rsid w:val="001D3808"/>
    <w:rsid w:val="001E3240"/>
    <w:rsid w:val="001F7074"/>
    <w:rsid w:val="001F728A"/>
    <w:rsid w:val="0020346F"/>
    <w:rsid w:val="0021477E"/>
    <w:rsid w:val="00234EAF"/>
    <w:rsid w:val="00235C03"/>
    <w:rsid w:val="00251649"/>
    <w:rsid w:val="0028676F"/>
    <w:rsid w:val="002936C5"/>
    <w:rsid w:val="00293FBA"/>
    <w:rsid w:val="0029626F"/>
    <w:rsid w:val="002A3F23"/>
    <w:rsid w:val="002A4EE6"/>
    <w:rsid w:val="002B00E5"/>
    <w:rsid w:val="002B5885"/>
    <w:rsid w:val="002C216F"/>
    <w:rsid w:val="002C5EC4"/>
    <w:rsid w:val="002E15DC"/>
    <w:rsid w:val="00353804"/>
    <w:rsid w:val="00365705"/>
    <w:rsid w:val="00381416"/>
    <w:rsid w:val="00386BA4"/>
    <w:rsid w:val="00390DAD"/>
    <w:rsid w:val="003B32E9"/>
    <w:rsid w:val="003B4437"/>
    <w:rsid w:val="003C7E51"/>
    <w:rsid w:val="003D2C29"/>
    <w:rsid w:val="003F379A"/>
    <w:rsid w:val="00402AB1"/>
    <w:rsid w:val="0040371B"/>
    <w:rsid w:val="00412AD3"/>
    <w:rsid w:val="0041775C"/>
    <w:rsid w:val="00461D4E"/>
    <w:rsid w:val="00464891"/>
    <w:rsid w:val="0048001D"/>
    <w:rsid w:val="004A34FC"/>
    <w:rsid w:val="004B34DA"/>
    <w:rsid w:val="004D5365"/>
    <w:rsid w:val="004D558A"/>
    <w:rsid w:val="004E710B"/>
    <w:rsid w:val="004E75C6"/>
    <w:rsid w:val="004F09CE"/>
    <w:rsid w:val="004F398E"/>
    <w:rsid w:val="00500503"/>
    <w:rsid w:val="00500860"/>
    <w:rsid w:val="00501F4C"/>
    <w:rsid w:val="00534260"/>
    <w:rsid w:val="00535AF8"/>
    <w:rsid w:val="00544F3E"/>
    <w:rsid w:val="00560C68"/>
    <w:rsid w:val="005826D9"/>
    <w:rsid w:val="005845B7"/>
    <w:rsid w:val="005976B9"/>
    <w:rsid w:val="005A45C4"/>
    <w:rsid w:val="005B3EAC"/>
    <w:rsid w:val="005C56B6"/>
    <w:rsid w:val="005D0080"/>
    <w:rsid w:val="005D1E74"/>
    <w:rsid w:val="005D6033"/>
    <w:rsid w:val="005D603C"/>
    <w:rsid w:val="00603185"/>
    <w:rsid w:val="00614901"/>
    <w:rsid w:val="0061569A"/>
    <w:rsid w:val="00660EE1"/>
    <w:rsid w:val="00666843"/>
    <w:rsid w:val="00682A1C"/>
    <w:rsid w:val="006A04F3"/>
    <w:rsid w:val="006A1891"/>
    <w:rsid w:val="006A2A6A"/>
    <w:rsid w:val="006A6C0F"/>
    <w:rsid w:val="006B049F"/>
    <w:rsid w:val="006B4E7E"/>
    <w:rsid w:val="006D7638"/>
    <w:rsid w:val="006F39C0"/>
    <w:rsid w:val="00741F0B"/>
    <w:rsid w:val="00743353"/>
    <w:rsid w:val="007454EA"/>
    <w:rsid w:val="00760786"/>
    <w:rsid w:val="007656D6"/>
    <w:rsid w:val="00777266"/>
    <w:rsid w:val="0079438E"/>
    <w:rsid w:val="007A056F"/>
    <w:rsid w:val="007B5897"/>
    <w:rsid w:val="007C60D9"/>
    <w:rsid w:val="007E5AD9"/>
    <w:rsid w:val="007E7055"/>
    <w:rsid w:val="007F7669"/>
    <w:rsid w:val="0080176B"/>
    <w:rsid w:val="00803439"/>
    <w:rsid w:val="00804247"/>
    <w:rsid w:val="008058FA"/>
    <w:rsid w:val="00806736"/>
    <w:rsid w:val="00810ACC"/>
    <w:rsid w:val="00814BA7"/>
    <w:rsid w:val="008333B9"/>
    <w:rsid w:val="008335E8"/>
    <w:rsid w:val="008336EA"/>
    <w:rsid w:val="00837307"/>
    <w:rsid w:val="00837EFF"/>
    <w:rsid w:val="008475D7"/>
    <w:rsid w:val="00872F10"/>
    <w:rsid w:val="00880175"/>
    <w:rsid w:val="008804B8"/>
    <w:rsid w:val="008926D1"/>
    <w:rsid w:val="008A27E6"/>
    <w:rsid w:val="008A38BD"/>
    <w:rsid w:val="008B47E0"/>
    <w:rsid w:val="008B4842"/>
    <w:rsid w:val="008C0540"/>
    <w:rsid w:val="008F2747"/>
    <w:rsid w:val="009061FC"/>
    <w:rsid w:val="009114FC"/>
    <w:rsid w:val="00924BA8"/>
    <w:rsid w:val="00930910"/>
    <w:rsid w:val="009311F5"/>
    <w:rsid w:val="0093287D"/>
    <w:rsid w:val="00935F43"/>
    <w:rsid w:val="00962610"/>
    <w:rsid w:val="00995238"/>
    <w:rsid w:val="009A1DCE"/>
    <w:rsid w:val="009B1A55"/>
    <w:rsid w:val="009F1F8F"/>
    <w:rsid w:val="009F312F"/>
    <w:rsid w:val="00A12F44"/>
    <w:rsid w:val="00A36A41"/>
    <w:rsid w:val="00A45A72"/>
    <w:rsid w:val="00A616B4"/>
    <w:rsid w:val="00A71647"/>
    <w:rsid w:val="00A750CB"/>
    <w:rsid w:val="00A80192"/>
    <w:rsid w:val="00A85926"/>
    <w:rsid w:val="00A87A5B"/>
    <w:rsid w:val="00AD3EF9"/>
    <w:rsid w:val="00AE6F68"/>
    <w:rsid w:val="00B61810"/>
    <w:rsid w:val="00B63C6B"/>
    <w:rsid w:val="00B6547D"/>
    <w:rsid w:val="00B7181D"/>
    <w:rsid w:val="00B9641C"/>
    <w:rsid w:val="00BD5CE5"/>
    <w:rsid w:val="00BD78C7"/>
    <w:rsid w:val="00BE18CC"/>
    <w:rsid w:val="00C75B83"/>
    <w:rsid w:val="00C92C5A"/>
    <w:rsid w:val="00C9797B"/>
    <w:rsid w:val="00CB3BB7"/>
    <w:rsid w:val="00CC0CE4"/>
    <w:rsid w:val="00CC77A1"/>
    <w:rsid w:val="00CF190F"/>
    <w:rsid w:val="00D03510"/>
    <w:rsid w:val="00D10C7A"/>
    <w:rsid w:val="00D24C5F"/>
    <w:rsid w:val="00D27D9E"/>
    <w:rsid w:val="00D43607"/>
    <w:rsid w:val="00D55E06"/>
    <w:rsid w:val="00D57B2B"/>
    <w:rsid w:val="00DB2B19"/>
    <w:rsid w:val="00DE0E63"/>
    <w:rsid w:val="00DE1052"/>
    <w:rsid w:val="00DE1F05"/>
    <w:rsid w:val="00DE34AC"/>
    <w:rsid w:val="00DE4C14"/>
    <w:rsid w:val="00DE50C2"/>
    <w:rsid w:val="00DF0B33"/>
    <w:rsid w:val="00E126F0"/>
    <w:rsid w:val="00E259E8"/>
    <w:rsid w:val="00E55254"/>
    <w:rsid w:val="00E64C58"/>
    <w:rsid w:val="00E80F6E"/>
    <w:rsid w:val="00E84C87"/>
    <w:rsid w:val="00E9631A"/>
    <w:rsid w:val="00EB1475"/>
    <w:rsid w:val="00ED17C3"/>
    <w:rsid w:val="00ED3745"/>
    <w:rsid w:val="00ED3F7D"/>
    <w:rsid w:val="00EE0195"/>
    <w:rsid w:val="00EF5EAB"/>
    <w:rsid w:val="00F21C88"/>
    <w:rsid w:val="00F355D9"/>
    <w:rsid w:val="00F4104C"/>
    <w:rsid w:val="00F4556B"/>
    <w:rsid w:val="00F55BF4"/>
    <w:rsid w:val="00F75041"/>
    <w:rsid w:val="00F76842"/>
    <w:rsid w:val="00F8742E"/>
    <w:rsid w:val="00FA2211"/>
    <w:rsid w:val="00FA2F88"/>
    <w:rsid w:val="00FA456D"/>
    <w:rsid w:val="00FC2C68"/>
    <w:rsid w:val="00FC5DF5"/>
    <w:rsid w:val="00FD4216"/>
    <w:rsid w:val="00FE1B46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009ee1,#c5c6c2,#1da9ff,#009fd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E6"/>
    <w:pPr>
      <w:spacing w:after="120"/>
    </w:pPr>
    <w:rPr>
      <w:rFonts w:ascii="Arial" w:hAnsi="Ari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3185"/>
    <w:pPr>
      <w:spacing w:after="0"/>
      <w:outlineLvl w:val="1"/>
    </w:pPr>
    <w:rPr>
      <w:rFonts w:ascii="Times New Roman" w:hAnsi="Times New Roman" w:cs="Times New Roman"/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03185"/>
    <w:rPr>
      <w:rFonts w:ascii="Times New Roman" w:hAnsi="Times New Roman" w:cs="Times New Roman"/>
      <w:b/>
      <w:sz w:val="26"/>
      <w:szCs w:val="26"/>
    </w:rPr>
  </w:style>
  <w:style w:type="paragraph" w:styleId="Sidhuvud">
    <w:name w:val="header"/>
    <w:next w:val="Normal"/>
    <w:link w:val="SidhuvudChar"/>
    <w:unhideWhenUsed/>
    <w:qFormat/>
    <w:rsid w:val="002B00E5"/>
    <w:pPr>
      <w:tabs>
        <w:tab w:val="center" w:pos="4513"/>
        <w:tab w:val="right" w:pos="9026"/>
      </w:tabs>
      <w:spacing w:after="120"/>
    </w:pPr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2B00E5"/>
    <w:rPr>
      <w:rFonts w:ascii="Arial" w:hAnsi="Arial"/>
      <w:b/>
      <w:sz w:val="28"/>
    </w:rPr>
  </w:style>
  <w:style w:type="paragraph" w:styleId="Sidfot">
    <w:name w:val="footer"/>
    <w:basedOn w:val="Normal"/>
    <w:link w:val="SidfotChar"/>
    <w:uiPriority w:val="99"/>
    <w:qFormat/>
    <w:rsid w:val="006A6C0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A6C0F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2C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2C5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3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small">
    <w:name w:val="ipsmall"/>
    <w:basedOn w:val="Normal"/>
    <w:rsid w:val="008A27E6"/>
    <w:pPr>
      <w:spacing w:after="0" w:line="190" w:lineRule="atLeast"/>
    </w:pPr>
    <w:rPr>
      <w:rFonts w:eastAsia="Times New Roman" w:cs="Times New Roman"/>
      <w:sz w:val="16"/>
      <w:szCs w:val="24"/>
      <w:lang w:val="en-GB"/>
    </w:rPr>
  </w:style>
  <w:style w:type="paragraph" w:styleId="Rubrik">
    <w:name w:val="Title"/>
    <w:next w:val="Normal"/>
    <w:link w:val="RubrikChar"/>
    <w:uiPriority w:val="10"/>
    <w:qFormat/>
    <w:rsid w:val="00CB3BB7"/>
    <w:pPr>
      <w:framePr w:wrap="notBeside" w:vAnchor="text" w:hAnchor="text" w:y="1"/>
      <w:spacing w:after="240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B3BB7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customStyle="1" w:styleId="Recipient">
    <w:name w:val="Recipient"/>
    <w:qFormat/>
    <w:rsid w:val="002B00E5"/>
    <w:pPr>
      <w:spacing w:after="20"/>
    </w:pPr>
    <w:rPr>
      <w:rFonts w:ascii="Arial" w:hAnsi="Arial" w:cs="Arial"/>
    </w:rPr>
  </w:style>
  <w:style w:type="character" w:styleId="Starkreferens">
    <w:name w:val="Intense Reference"/>
    <w:basedOn w:val="Standardstycketeckensnitt"/>
    <w:uiPriority w:val="32"/>
    <w:rsid w:val="006A6C0F"/>
    <w:rPr>
      <w:b/>
      <w:bCs/>
      <w:smallCaps/>
      <w:color w:val="C0504D" w:themeColor="accent2"/>
      <w:spacing w:val="5"/>
      <w:u w:val="single"/>
    </w:rPr>
  </w:style>
  <w:style w:type="character" w:styleId="Diskretreferens">
    <w:name w:val="Subtle Reference"/>
    <w:basedOn w:val="Standardstycketeckensnitt"/>
    <w:uiPriority w:val="31"/>
    <w:rsid w:val="006A6C0F"/>
    <w:rPr>
      <w:smallCaps/>
      <w:color w:val="C0504D" w:themeColor="accent2"/>
      <w:u w:val="single"/>
    </w:rPr>
  </w:style>
  <w:style w:type="character" w:styleId="Diskretbetoning">
    <w:name w:val="Subtle Emphasis"/>
    <w:basedOn w:val="Standardstycketeckensnitt"/>
    <w:uiPriority w:val="19"/>
    <w:rsid w:val="006A6C0F"/>
    <w:rPr>
      <w:i/>
      <w:iCs/>
      <w:color w:val="808080" w:themeColor="text1" w:themeTint="7F"/>
    </w:rPr>
  </w:style>
  <w:style w:type="character" w:styleId="Bokenstitel">
    <w:name w:val="Book Title"/>
    <w:basedOn w:val="Standardstycketeckensnitt"/>
    <w:uiPriority w:val="33"/>
    <w:rsid w:val="006A6C0F"/>
    <w:rPr>
      <w:b/>
      <w:bCs/>
      <w:smallCaps/>
      <w:spacing w:val="5"/>
    </w:rPr>
  </w:style>
  <w:style w:type="character" w:styleId="Starkbetoning">
    <w:name w:val="Intense Emphasis"/>
    <w:basedOn w:val="Standardstycketeckensnitt"/>
    <w:uiPriority w:val="21"/>
    <w:rsid w:val="006A6C0F"/>
    <w:rPr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4B34D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3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E6"/>
    <w:pPr>
      <w:spacing w:after="120"/>
    </w:pPr>
    <w:rPr>
      <w:rFonts w:ascii="Arial" w:hAnsi="Ari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3185"/>
    <w:pPr>
      <w:spacing w:after="0"/>
      <w:outlineLvl w:val="1"/>
    </w:pPr>
    <w:rPr>
      <w:rFonts w:ascii="Times New Roman" w:hAnsi="Times New Roman" w:cs="Times New Roman"/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03185"/>
    <w:rPr>
      <w:rFonts w:ascii="Times New Roman" w:hAnsi="Times New Roman" w:cs="Times New Roman"/>
      <w:b/>
      <w:sz w:val="26"/>
      <w:szCs w:val="26"/>
    </w:rPr>
  </w:style>
  <w:style w:type="paragraph" w:styleId="Sidhuvud">
    <w:name w:val="header"/>
    <w:next w:val="Normal"/>
    <w:link w:val="SidhuvudChar"/>
    <w:unhideWhenUsed/>
    <w:qFormat/>
    <w:rsid w:val="002B00E5"/>
    <w:pPr>
      <w:tabs>
        <w:tab w:val="center" w:pos="4513"/>
        <w:tab w:val="right" w:pos="9026"/>
      </w:tabs>
      <w:spacing w:after="120"/>
    </w:pPr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2B00E5"/>
    <w:rPr>
      <w:rFonts w:ascii="Arial" w:hAnsi="Arial"/>
      <w:b/>
      <w:sz w:val="28"/>
    </w:rPr>
  </w:style>
  <w:style w:type="paragraph" w:styleId="Sidfot">
    <w:name w:val="footer"/>
    <w:basedOn w:val="Normal"/>
    <w:link w:val="SidfotChar"/>
    <w:uiPriority w:val="99"/>
    <w:qFormat/>
    <w:rsid w:val="006A6C0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A6C0F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2C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2C5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3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small">
    <w:name w:val="ipsmall"/>
    <w:basedOn w:val="Normal"/>
    <w:rsid w:val="008A27E6"/>
    <w:pPr>
      <w:spacing w:after="0" w:line="190" w:lineRule="atLeast"/>
    </w:pPr>
    <w:rPr>
      <w:rFonts w:eastAsia="Times New Roman" w:cs="Times New Roman"/>
      <w:sz w:val="16"/>
      <w:szCs w:val="24"/>
      <w:lang w:val="en-GB"/>
    </w:rPr>
  </w:style>
  <w:style w:type="paragraph" w:styleId="Rubrik">
    <w:name w:val="Title"/>
    <w:next w:val="Normal"/>
    <w:link w:val="RubrikChar"/>
    <w:uiPriority w:val="10"/>
    <w:qFormat/>
    <w:rsid w:val="00CB3BB7"/>
    <w:pPr>
      <w:framePr w:wrap="notBeside" w:vAnchor="text" w:hAnchor="text" w:y="1"/>
      <w:spacing w:after="240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B3BB7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customStyle="1" w:styleId="Recipient">
    <w:name w:val="Recipient"/>
    <w:qFormat/>
    <w:rsid w:val="002B00E5"/>
    <w:pPr>
      <w:spacing w:after="20"/>
    </w:pPr>
    <w:rPr>
      <w:rFonts w:ascii="Arial" w:hAnsi="Arial" w:cs="Arial"/>
    </w:rPr>
  </w:style>
  <w:style w:type="character" w:styleId="Starkreferens">
    <w:name w:val="Intense Reference"/>
    <w:basedOn w:val="Standardstycketeckensnitt"/>
    <w:uiPriority w:val="32"/>
    <w:rsid w:val="006A6C0F"/>
    <w:rPr>
      <w:b/>
      <w:bCs/>
      <w:smallCaps/>
      <w:color w:val="C0504D" w:themeColor="accent2"/>
      <w:spacing w:val="5"/>
      <w:u w:val="single"/>
    </w:rPr>
  </w:style>
  <w:style w:type="character" w:styleId="Diskretreferens">
    <w:name w:val="Subtle Reference"/>
    <w:basedOn w:val="Standardstycketeckensnitt"/>
    <w:uiPriority w:val="31"/>
    <w:rsid w:val="006A6C0F"/>
    <w:rPr>
      <w:smallCaps/>
      <w:color w:val="C0504D" w:themeColor="accent2"/>
      <w:u w:val="single"/>
    </w:rPr>
  </w:style>
  <w:style w:type="character" w:styleId="Diskretbetoning">
    <w:name w:val="Subtle Emphasis"/>
    <w:basedOn w:val="Standardstycketeckensnitt"/>
    <w:uiPriority w:val="19"/>
    <w:rsid w:val="006A6C0F"/>
    <w:rPr>
      <w:i/>
      <w:iCs/>
      <w:color w:val="808080" w:themeColor="text1" w:themeTint="7F"/>
    </w:rPr>
  </w:style>
  <w:style w:type="character" w:styleId="Bokenstitel">
    <w:name w:val="Book Title"/>
    <w:basedOn w:val="Standardstycketeckensnitt"/>
    <w:uiPriority w:val="33"/>
    <w:rsid w:val="006A6C0F"/>
    <w:rPr>
      <w:b/>
      <w:bCs/>
      <w:smallCaps/>
      <w:spacing w:val="5"/>
    </w:rPr>
  </w:style>
  <w:style w:type="character" w:styleId="Starkbetoning">
    <w:name w:val="Intense Emphasis"/>
    <w:basedOn w:val="Standardstycketeckensnitt"/>
    <w:uiPriority w:val="21"/>
    <w:rsid w:val="006A6C0F"/>
    <w:rPr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4B34D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3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josefsson@icopa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te.olofsson@stratiteq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eppsbron\Allm&#228;n\KC%20dokumentmallar\Icopal%20Informationsbla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Icopal Informationsblad</Template>
  <TotalTime>0</TotalTime>
  <Pages>2</Pages>
  <Words>487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Candatia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Josefsson</dc:creator>
  <cp:lastModifiedBy>Caroline Josefsson</cp:lastModifiedBy>
  <cp:revision>2</cp:revision>
  <cp:lastPrinted>2016-07-04T08:42:00Z</cp:lastPrinted>
  <dcterms:created xsi:type="dcterms:W3CDTF">2016-07-05T07:13:00Z</dcterms:created>
  <dcterms:modified xsi:type="dcterms:W3CDTF">2016-07-05T07:13:00Z</dcterms:modified>
</cp:coreProperties>
</file>