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08C0" w14:textId="161722AB" w:rsidR="00536BCF" w:rsidRPr="001C76AD" w:rsidRDefault="001C76AD" w:rsidP="005C044C">
      <w:pPr>
        <w:rPr>
          <w:rFonts w:ascii="Citroen Type" w:hAnsi="Citroen Type"/>
          <w:b/>
          <w:bCs/>
          <w:color w:val="808080" w:themeColor="background1" w:themeShade="80"/>
          <w:sz w:val="22"/>
          <w:szCs w:val="22"/>
          <w:lang w:val="en-US"/>
        </w:rPr>
      </w:pPr>
      <w:r w:rsidRPr="00B11406">
        <w:rPr>
          <w:noProof/>
        </w:rPr>
        <mc:AlternateContent>
          <mc:Choice Requires="wps">
            <w:drawing>
              <wp:anchor distT="45720" distB="45720" distL="114300" distR="114300" simplePos="0" relativeHeight="251660288" behindDoc="0" locked="0" layoutInCell="1" allowOverlap="1" wp14:anchorId="1099B6D1" wp14:editId="6036AE67">
                <wp:simplePos x="0" y="0"/>
                <wp:positionH relativeFrom="margin">
                  <wp:posOffset>2930580</wp:posOffset>
                </wp:positionH>
                <wp:positionV relativeFrom="paragraph">
                  <wp:posOffset>-224541</wp:posOffset>
                </wp:positionV>
                <wp:extent cx="3013710" cy="681355"/>
                <wp:effectExtent l="0" t="0" r="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81355"/>
                        </a:xfrm>
                        <a:prstGeom prst="rect">
                          <a:avLst/>
                        </a:prstGeom>
                        <a:noFill/>
                        <a:ln w="9525">
                          <a:noFill/>
                          <a:miter lim="800000"/>
                          <a:headEnd/>
                          <a:tailEnd/>
                        </a:ln>
                      </wps:spPr>
                      <wps:txbx>
                        <w:txbxContent>
                          <w:p w14:paraId="2CDCB81F" w14:textId="77777777" w:rsidR="001C76AD" w:rsidRPr="00372840" w:rsidRDefault="001C76AD" w:rsidP="001C76AD">
                            <w:pPr>
                              <w:pStyle w:val="Sidehoved"/>
                              <w:ind w:left="0"/>
                              <w:jc w:val="right"/>
                              <w:rPr>
                                <w:rFonts w:ascii="Citroen Type" w:hAnsi="Citroen Type"/>
                                <w:b w:val="0"/>
                                <w:bCs w:val="0"/>
                                <w:color w:val="C9341F"/>
                                <w:sz w:val="50"/>
                                <w:szCs w:val="50"/>
                              </w:rPr>
                            </w:pPr>
                            <w:r w:rsidRPr="00372840">
                              <w:rPr>
                                <w:rFonts w:ascii="Citroen Type" w:hAnsi="Citroen Type"/>
                                <w:b w:val="0"/>
                                <w:bCs w:val="0"/>
                                <w:color w:val="C9341F"/>
                                <w:sz w:val="50"/>
                                <w:szCs w:val="50"/>
                              </w:rPr>
                              <w:t xml:space="preserve">PRess </w:t>
                            </w:r>
                          </w:p>
                          <w:p w14:paraId="2A903ADB" w14:textId="77777777" w:rsidR="001C76AD" w:rsidRPr="00372840" w:rsidRDefault="001C76AD" w:rsidP="001C76AD">
                            <w:pPr>
                              <w:pStyle w:val="Sidehoved"/>
                              <w:ind w:left="0"/>
                              <w:jc w:val="right"/>
                              <w:rPr>
                                <w:rFonts w:ascii="Citroen Type" w:hAnsi="Citroen Type"/>
                                <w:b w:val="0"/>
                                <w:bCs w:val="0"/>
                                <w:color w:val="C9341F"/>
                                <w:sz w:val="50"/>
                                <w:szCs w:val="50"/>
                                <w:lang w:val="en-US"/>
                              </w:rPr>
                            </w:pPr>
                            <w:r w:rsidRPr="00372840">
                              <w:rPr>
                                <w:rStyle w:val="TitreVert"/>
                                <w:rFonts w:ascii="Citroen Type" w:hAnsi="Citroen Type"/>
                                <w:color w:val="C9341F"/>
                                <w:sz w:val="50"/>
                                <w:szCs w:val="50"/>
                                <w:lang w:val="en-US"/>
                              </w:rPr>
                              <w:t>RELEASE</w:t>
                            </w:r>
                          </w:p>
                          <w:p w14:paraId="7A2EA2DF" w14:textId="77777777" w:rsidR="001C76AD" w:rsidRPr="00B11406" w:rsidRDefault="001C76AD" w:rsidP="001C76AD">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9B6D1" id="_x0000_t202" coordsize="21600,21600" o:spt="202" path="m,l,21600r21600,l21600,xe">
                <v:stroke joinstyle="miter"/>
                <v:path gradientshapeok="t" o:connecttype="rect"/>
              </v:shapetype>
              <v:shape id="Zone de texte 2" o:spid="_x0000_s1026" type="#_x0000_t202" style="position:absolute;left:0;text-align:left;margin-left:230.75pt;margin-top:-17.7pt;width:237.3pt;height:53.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" filled="f" stroked="f">
                <v:textbox>
                  <w:txbxContent>
                    <w:p w14:paraId="2CDCB81F" w14:textId="77777777" w:rsidR="001C76AD" w:rsidRPr="00372840" w:rsidRDefault="001C76AD" w:rsidP="001C76AD">
                      <w:pPr>
                        <w:pStyle w:val="Sidehoved"/>
                        <w:ind w:left="0"/>
                        <w:jc w:val="right"/>
                        <w:rPr>
                          <w:rFonts w:ascii="Citroen Type" w:hAnsi="Citroen Type"/>
                          <w:b w:val="0"/>
                          <w:bCs w:val="0"/>
                          <w:color w:val="C9341F"/>
                          <w:sz w:val="50"/>
                          <w:szCs w:val="50"/>
                        </w:rPr>
                      </w:pPr>
                      <w:r w:rsidRPr="00372840">
                        <w:rPr>
                          <w:rFonts w:ascii="Citroen Type" w:hAnsi="Citroen Type"/>
                          <w:b w:val="0"/>
                          <w:bCs w:val="0"/>
                          <w:color w:val="C9341F"/>
                          <w:sz w:val="50"/>
                          <w:szCs w:val="50"/>
                        </w:rPr>
                        <w:t xml:space="preserve">PRess </w:t>
                      </w:r>
                    </w:p>
                    <w:p w14:paraId="2A903ADB" w14:textId="77777777" w:rsidR="001C76AD" w:rsidRPr="00372840" w:rsidRDefault="001C76AD" w:rsidP="001C76AD">
                      <w:pPr>
                        <w:pStyle w:val="Sidehoved"/>
                        <w:ind w:left="0"/>
                        <w:jc w:val="right"/>
                        <w:rPr>
                          <w:rFonts w:ascii="Citroen Type" w:hAnsi="Citroen Type"/>
                          <w:b w:val="0"/>
                          <w:bCs w:val="0"/>
                          <w:color w:val="C9341F"/>
                          <w:sz w:val="50"/>
                          <w:szCs w:val="50"/>
                          <w:lang w:val="en-US"/>
                        </w:rPr>
                      </w:pPr>
                      <w:r w:rsidRPr="00372840">
                        <w:rPr>
                          <w:rStyle w:val="TitreVert"/>
                          <w:rFonts w:ascii="Citroen Type" w:hAnsi="Citroen Type"/>
                          <w:color w:val="C9341F"/>
                          <w:sz w:val="50"/>
                          <w:szCs w:val="50"/>
                          <w:lang w:val="en-US"/>
                        </w:rPr>
                        <w:t>RELEASE</w:t>
                      </w:r>
                    </w:p>
                    <w:p w14:paraId="7A2EA2DF" w14:textId="77777777" w:rsidR="001C76AD" w:rsidRPr="00B11406" w:rsidRDefault="001C76AD" w:rsidP="001C76AD">
                      <w:pPr>
                        <w:jc w:val="right"/>
                        <w:rPr>
                          <w:lang w:val="en-US"/>
                        </w:rPr>
                      </w:pPr>
                    </w:p>
                  </w:txbxContent>
                </v:textbox>
                <w10:wrap anchorx="margin"/>
              </v:shape>
            </w:pict>
          </mc:Fallback>
        </mc:AlternateContent>
      </w:r>
      <w:r w:rsidR="00132C80" w:rsidRPr="00B11406">
        <w:rPr>
          <w:noProof/>
        </w:rPr>
        <w:drawing>
          <wp:anchor distT="0" distB="0" distL="114300" distR="114300" simplePos="0" relativeHeight="251658240" behindDoc="0" locked="0" layoutInCell="1" allowOverlap="1" wp14:anchorId="7C8DEA66" wp14:editId="51A3D6E7">
            <wp:simplePos x="0" y="0"/>
            <wp:positionH relativeFrom="column">
              <wp:posOffset>-472234</wp:posOffset>
            </wp:positionH>
            <wp:positionV relativeFrom="paragraph">
              <wp:posOffset>-606425</wp:posOffset>
            </wp:positionV>
            <wp:extent cx="1392506" cy="1123950"/>
            <wp:effectExtent l="0" t="0" r="0" b="0"/>
            <wp:wrapNone/>
            <wp:docPr id="11" name="Image 11">
              <a:extLst xmlns:a="http://schemas.openxmlformats.org/drawingml/2006/main">
                <a:ext uri="{FF2B5EF4-FFF2-40B4-BE49-F238E27FC236}">
                  <a16:creationId xmlns:a16="http://schemas.microsoft.com/office/drawing/2014/main" id="{12601E3D-78D8-1904-3016-1AF98D3EE1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12601E3D-78D8-1904-3016-1AF98D3EE10A}"/>
                        </a:ext>
                      </a:extLst>
                    </pic:cNvPr>
                    <pic:cNvPicPr>
                      <a:picLocks noChangeAspect="1"/>
                    </pic:cNvPicPr>
                  </pic:nvPicPr>
                  <pic:blipFill rotWithShape="1">
                    <a:blip r:embed="rId11">
                      <a:duotone>
                        <a:schemeClr val="accent2">
                          <a:shade val="45000"/>
                          <a:satMod val="135000"/>
                        </a:schemeClr>
                        <a:prstClr val="white"/>
                      </a:duotone>
                      <a:extLst>
                        <a:ext uri="{28A0092B-C50C-407E-A947-70E740481C1C}">
                          <a14:useLocalDpi xmlns:a14="http://schemas.microsoft.com/office/drawing/2010/main" val="0"/>
                        </a:ext>
                      </a:extLst>
                    </a:blip>
                    <a:srcRect r="-618" b="64808"/>
                    <a:stretch/>
                  </pic:blipFill>
                  <pic:spPr>
                    <a:xfrm>
                      <a:off x="0" y="0"/>
                      <a:ext cx="1392506" cy="1123950"/>
                    </a:xfrm>
                    <a:prstGeom prst="rect">
                      <a:avLst/>
                    </a:prstGeom>
                  </pic:spPr>
                </pic:pic>
              </a:graphicData>
            </a:graphic>
          </wp:anchor>
        </w:drawing>
      </w:r>
    </w:p>
    <w:p w14:paraId="2168397B" w14:textId="6CCFF360" w:rsidR="00660CF8" w:rsidRPr="00700F25" w:rsidRDefault="00660CF8" w:rsidP="00276949">
      <w:pPr>
        <w:ind w:left="0"/>
        <w:jc w:val="left"/>
        <w:rPr>
          <w:rFonts w:ascii="Citroen Type" w:hAnsi="Citroen Type"/>
          <w:b/>
          <w:bCs/>
          <w:color w:val="000000" w:themeColor="text1"/>
          <w:lang w:val="en-GB"/>
        </w:rPr>
      </w:pPr>
    </w:p>
    <w:p w14:paraId="550E9C45" w14:textId="242D0BD6" w:rsidR="00276949" w:rsidRDefault="00276949" w:rsidP="000A34B3">
      <w:pPr>
        <w:spacing w:line="240" w:lineRule="auto"/>
        <w:ind w:left="0" w:right="431"/>
        <w:rPr>
          <w:rFonts w:ascii="Citroen Type" w:eastAsia="MS Mincho" w:hAnsi="Citroen Type" w:cs="Times New Roman"/>
          <w:color w:val="auto"/>
          <w:sz w:val="28"/>
          <w:szCs w:val="28"/>
          <w:lang w:val="en-GB"/>
        </w:rPr>
      </w:pPr>
      <w:bookmarkStart w:id="0" w:name="_Hlk147172455"/>
    </w:p>
    <w:bookmarkEnd w:id="0"/>
    <w:p w14:paraId="4A49B105" w14:textId="77777777" w:rsidR="00346684" w:rsidRDefault="00346684" w:rsidP="00346684">
      <w:pPr>
        <w:spacing w:line="240" w:lineRule="auto"/>
        <w:ind w:left="0"/>
        <w:jc w:val="left"/>
        <w:rPr>
          <w:rFonts w:ascii="Citroen Type" w:eastAsia="MS Mincho" w:hAnsi="Citroen Type" w:cs="Times New Roman"/>
          <w:b/>
          <w:bCs/>
          <w:color w:val="C9341F"/>
          <w:sz w:val="28"/>
          <w:szCs w:val="28"/>
          <w:lang w:val="en-GB"/>
        </w:rPr>
      </w:pPr>
    </w:p>
    <w:p w14:paraId="72E44141" w14:textId="77777777" w:rsidR="00F768B6" w:rsidRPr="008506AE" w:rsidRDefault="00F768B6" w:rsidP="00F768B6">
      <w:pPr>
        <w:ind w:left="0" w:right="429"/>
        <w:jc w:val="left"/>
        <w:rPr>
          <w:rFonts w:ascii="Citroen Type" w:hAnsi="Citroen Type"/>
          <w:b/>
          <w:bCs/>
          <w:color w:val="auto"/>
          <w:sz w:val="28"/>
          <w:szCs w:val="28"/>
          <w:lang w:val="en-GB"/>
        </w:rPr>
      </w:pPr>
    </w:p>
    <w:p w14:paraId="5386BF99" w14:textId="44111CFB" w:rsidR="00281D0F" w:rsidRPr="002404CE" w:rsidRDefault="00281D0F" w:rsidP="006074A5">
      <w:pPr>
        <w:spacing w:before="240" w:line="240" w:lineRule="auto"/>
        <w:ind w:left="0" w:right="429"/>
        <w:jc w:val="left"/>
        <w:rPr>
          <w:rFonts w:ascii="Citroen Type" w:eastAsia="MS Mincho" w:hAnsi="Citroen Type" w:cs="Times New Roman"/>
          <w:b/>
          <w:bCs/>
          <w:color w:val="auto"/>
          <w:sz w:val="32"/>
          <w:szCs w:val="32"/>
          <w:lang w:val="da-DK"/>
        </w:rPr>
      </w:pPr>
      <w:r w:rsidRPr="002404CE">
        <w:rPr>
          <w:rFonts w:ascii="Citroen Type" w:eastAsia="MS Mincho" w:hAnsi="Citroen Type" w:cs="Times New Roman"/>
          <w:b/>
          <w:bCs/>
          <w:color w:val="auto"/>
          <w:sz w:val="32"/>
          <w:szCs w:val="32"/>
          <w:lang w:val="da-DK"/>
        </w:rPr>
        <w:t xml:space="preserve">CITROËN </w:t>
      </w:r>
      <w:r w:rsidR="004631F1" w:rsidRPr="002404CE">
        <w:rPr>
          <w:rFonts w:ascii="Citroen Type" w:eastAsia="MS Mincho" w:hAnsi="Citroen Type" w:cs="Times New Roman"/>
          <w:b/>
          <w:bCs/>
          <w:color w:val="auto"/>
          <w:sz w:val="32"/>
          <w:szCs w:val="32"/>
          <w:lang w:val="da-DK"/>
        </w:rPr>
        <w:t>AFSLØRER DEN HELT NYE</w:t>
      </w:r>
      <w:r w:rsidRPr="002404CE">
        <w:rPr>
          <w:rFonts w:ascii="Citroen Type" w:eastAsia="MS Mincho" w:hAnsi="Citroen Type" w:cs="Times New Roman"/>
          <w:b/>
          <w:bCs/>
          <w:color w:val="auto"/>
          <w:sz w:val="32"/>
          <w:szCs w:val="32"/>
          <w:lang w:val="da-DK"/>
        </w:rPr>
        <w:t xml:space="preserve"> Ë-C3</w:t>
      </w:r>
      <w:r w:rsidR="002404CE" w:rsidRPr="002404CE">
        <w:rPr>
          <w:rFonts w:ascii="Citroen Type" w:eastAsia="MS Mincho" w:hAnsi="Citroen Type" w:cs="Times New Roman"/>
          <w:b/>
          <w:bCs/>
          <w:color w:val="auto"/>
          <w:sz w:val="32"/>
          <w:szCs w:val="32"/>
          <w:lang w:val="da-DK"/>
        </w:rPr>
        <w:t xml:space="preserve"> </w:t>
      </w:r>
      <w:r w:rsidR="002404CE">
        <w:rPr>
          <w:rFonts w:ascii="Citroen Type" w:eastAsia="MS Mincho" w:hAnsi="Citroen Type" w:cs="Times New Roman"/>
          <w:b/>
          <w:bCs/>
          <w:color w:val="auto"/>
          <w:sz w:val="32"/>
          <w:szCs w:val="32"/>
          <w:lang w:val="da-DK"/>
        </w:rPr>
        <w:t>– EN ELBIL FOR ALLE</w:t>
      </w:r>
    </w:p>
    <w:p w14:paraId="7924450F" w14:textId="77777777" w:rsidR="00812723" w:rsidRPr="002404CE" w:rsidRDefault="00812723" w:rsidP="00812723">
      <w:pPr>
        <w:ind w:left="0" w:right="429"/>
        <w:rPr>
          <w:rFonts w:ascii="Citroen Type" w:hAnsi="Citroen Type"/>
          <w:b/>
          <w:bCs/>
          <w:color w:val="auto"/>
          <w:sz w:val="28"/>
          <w:szCs w:val="28"/>
          <w:lang w:val="da-DK"/>
        </w:rPr>
      </w:pPr>
    </w:p>
    <w:p w14:paraId="0758759D" w14:textId="77777777" w:rsidR="009E5139" w:rsidRPr="00F768B6" w:rsidRDefault="009E5139" w:rsidP="00F768B6">
      <w:pPr>
        <w:rPr>
          <w:rFonts w:ascii="Citroen Type" w:hAnsi="Citroen Type"/>
          <w:color w:val="auto"/>
          <w:sz w:val="18"/>
          <w:szCs w:val="18"/>
          <w:lang w:val="da-DK"/>
        </w:rPr>
      </w:pPr>
    </w:p>
    <w:p w14:paraId="42EEB632" w14:textId="198F8AA7" w:rsidR="004631F1" w:rsidRPr="009E5139" w:rsidRDefault="009E5139" w:rsidP="009E5139">
      <w:pPr>
        <w:ind w:left="0"/>
        <w:rPr>
          <w:rFonts w:ascii="Citroen Type" w:hAnsi="Citroen Type"/>
          <w:color w:val="auto"/>
          <w:sz w:val="18"/>
          <w:szCs w:val="18"/>
          <w:lang w:val="da-DK"/>
        </w:rPr>
      </w:pPr>
      <w:r w:rsidRPr="009E5139">
        <w:rPr>
          <w:rFonts w:ascii="Citroen Type" w:hAnsi="Citroen Type"/>
          <w:color w:val="auto"/>
          <w:sz w:val="18"/>
          <w:szCs w:val="18"/>
          <w:lang w:val="da-DK"/>
        </w:rPr>
        <w:t xml:space="preserve">Med den nye </w:t>
      </w:r>
      <w:r w:rsidRPr="009E5139">
        <w:rPr>
          <w:rFonts w:ascii="Citroen Type" w:hAnsi="Citroen Type"/>
          <w:bCs/>
          <w:color w:val="auto"/>
          <w:sz w:val="18"/>
          <w:szCs w:val="18"/>
          <w:lang w:val="da-DK"/>
        </w:rPr>
        <w:t>ë-C3 skriver Citroën et nyt og vigtigt kapitel for mærket</w:t>
      </w:r>
      <w:r>
        <w:rPr>
          <w:rFonts w:ascii="Citroen Type" w:hAnsi="Citroen Type"/>
          <w:bCs/>
          <w:color w:val="auto"/>
          <w:sz w:val="18"/>
          <w:szCs w:val="18"/>
          <w:lang w:val="da-DK"/>
        </w:rPr>
        <w:t>.</w:t>
      </w:r>
      <w:r w:rsidRPr="009E5139">
        <w:rPr>
          <w:rFonts w:ascii="Citroen Type" w:hAnsi="Citroen Type"/>
          <w:color w:val="auto"/>
          <w:sz w:val="18"/>
          <w:szCs w:val="18"/>
          <w:lang w:val="da-DK"/>
        </w:rPr>
        <w:t xml:space="preserve"> </w:t>
      </w:r>
      <w:r w:rsidR="00812723" w:rsidRPr="009E5139">
        <w:rPr>
          <w:rFonts w:ascii="Citroen Type" w:hAnsi="Citroen Type"/>
          <w:color w:val="auto"/>
          <w:sz w:val="18"/>
          <w:szCs w:val="18"/>
          <w:lang w:val="da-DK"/>
        </w:rPr>
        <w:t xml:space="preserve">Citroën </w:t>
      </w:r>
      <w:r w:rsidR="004631F1" w:rsidRPr="009E5139">
        <w:rPr>
          <w:rFonts w:ascii="Citroen Type" w:hAnsi="Citroen Type"/>
          <w:color w:val="auto"/>
          <w:sz w:val="18"/>
          <w:szCs w:val="18"/>
          <w:lang w:val="da-DK"/>
        </w:rPr>
        <w:t>præsenterer den fjerde generation af den populære C3 med en klar ambition om at tilbyde klassens mest komfortable elbil til en</w:t>
      </w:r>
      <w:r w:rsidR="00A85024" w:rsidRPr="009E5139">
        <w:rPr>
          <w:rFonts w:ascii="Citroen Type" w:hAnsi="Citroen Type"/>
          <w:color w:val="auto"/>
          <w:sz w:val="18"/>
          <w:szCs w:val="18"/>
          <w:lang w:val="da-DK"/>
        </w:rPr>
        <w:t xml:space="preserve"> </w:t>
      </w:r>
      <w:r w:rsidR="00A85024" w:rsidRPr="00F768B6">
        <w:rPr>
          <w:rFonts w:ascii="Citroen Type" w:hAnsi="Citroen Type"/>
          <w:color w:val="auto"/>
          <w:sz w:val="18"/>
          <w:szCs w:val="18"/>
          <w:lang w:val="da-DK"/>
        </w:rPr>
        <w:t xml:space="preserve">fordelagtig </w:t>
      </w:r>
      <w:r w:rsidR="004631F1" w:rsidRPr="00F768B6">
        <w:rPr>
          <w:rFonts w:ascii="Citroen Type" w:hAnsi="Citroen Type"/>
          <w:color w:val="auto"/>
          <w:sz w:val="18"/>
          <w:szCs w:val="18"/>
          <w:lang w:val="da-DK"/>
        </w:rPr>
        <w:t xml:space="preserve">pris, </w:t>
      </w:r>
      <w:r w:rsidR="004631F1" w:rsidRPr="009E5139">
        <w:rPr>
          <w:rFonts w:ascii="Citroen Type" w:hAnsi="Citroen Type"/>
          <w:color w:val="auto"/>
          <w:sz w:val="18"/>
          <w:szCs w:val="18"/>
          <w:lang w:val="da-DK"/>
        </w:rPr>
        <w:t>som gør elektrisk mobilitet tilgængelig for alle – uden at gå på kompromis med hverken udstyr eller design.</w:t>
      </w:r>
    </w:p>
    <w:p w14:paraId="450C55A1" w14:textId="77777777" w:rsidR="006E3130" w:rsidRDefault="006E3130" w:rsidP="00812723">
      <w:pPr>
        <w:ind w:left="0"/>
        <w:rPr>
          <w:rFonts w:ascii="Citroen Type" w:hAnsi="Citroen Type"/>
          <w:color w:val="auto"/>
          <w:sz w:val="18"/>
          <w:szCs w:val="18"/>
          <w:lang w:val="da-DK"/>
        </w:rPr>
      </w:pPr>
    </w:p>
    <w:p w14:paraId="02316976" w14:textId="278916FF" w:rsidR="006E3130" w:rsidRDefault="00A85024" w:rsidP="00812723">
      <w:pPr>
        <w:ind w:left="0"/>
        <w:rPr>
          <w:rFonts w:ascii="Citroen Type" w:hAnsi="Citroen Type"/>
          <w:color w:val="auto"/>
          <w:sz w:val="18"/>
          <w:szCs w:val="18"/>
          <w:lang w:val="da-DK"/>
        </w:rPr>
      </w:pPr>
      <w:r>
        <w:rPr>
          <w:rFonts w:ascii="Citroen Type" w:hAnsi="Citroen Type"/>
          <w:color w:val="auto"/>
          <w:sz w:val="18"/>
          <w:szCs w:val="18"/>
          <w:lang w:val="da-DK"/>
        </w:rPr>
        <w:t>C3 er mærkets mest populære model og er solgt i mere end 5,6 mio. eksemplarer siden lanceringen af den første generation i 2002</w:t>
      </w:r>
      <w:r w:rsidR="006E3130">
        <w:rPr>
          <w:rFonts w:ascii="Citroen Type" w:hAnsi="Citroen Type"/>
          <w:color w:val="auto"/>
          <w:sz w:val="18"/>
          <w:szCs w:val="18"/>
          <w:lang w:val="da-DK"/>
        </w:rPr>
        <w:t>.  C3 har også kørt sig ind på toppen af salgslisten i Danmark, hvor den er solgt i mere end 67.300 eksemplarer.</w:t>
      </w:r>
    </w:p>
    <w:p w14:paraId="5143F54D" w14:textId="06FC405B" w:rsidR="006E3130" w:rsidRDefault="006E3130" w:rsidP="00812723">
      <w:pPr>
        <w:ind w:left="0"/>
        <w:rPr>
          <w:rFonts w:ascii="Citroen Type" w:hAnsi="Citroen Type"/>
          <w:color w:val="auto"/>
          <w:sz w:val="18"/>
          <w:szCs w:val="18"/>
          <w:lang w:val="da-DK"/>
        </w:rPr>
      </w:pPr>
    </w:p>
    <w:p w14:paraId="163D87ED" w14:textId="77777777" w:rsidR="00F768B6" w:rsidRDefault="00F768B6" w:rsidP="00812723">
      <w:pPr>
        <w:ind w:left="0"/>
        <w:rPr>
          <w:rFonts w:ascii="Citroen Type" w:hAnsi="Citroen Type"/>
          <w:color w:val="auto"/>
          <w:sz w:val="18"/>
          <w:szCs w:val="18"/>
          <w:lang w:val="da-DK"/>
        </w:rPr>
      </w:pPr>
    </w:p>
    <w:p w14:paraId="2823C43E" w14:textId="685C6211" w:rsidR="009E5139" w:rsidRPr="009E5139" w:rsidRDefault="009E5139" w:rsidP="009E5139">
      <w:pPr>
        <w:spacing w:line="276" w:lineRule="auto"/>
        <w:ind w:left="0"/>
        <w:rPr>
          <w:rFonts w:ascii="Citroen Type Latin" w:hAnsi="Citroen Type Latin" w:cs="Arial"/>
          <w:b/>
          <w:color w:val="C9341F"/>
          <w:sz w:val="32"/>
          <w:szCs w:val="32"/>
          <w:lang w:val="en-US"/>
        </w:rPr>
      </w:pPr>
      <w:r w:rsidRPr="009E5139">
        <w:rPr>
          <w:rFonts w:ascii="Citroen Type Latin" w:hAnsi="Citroen Type Latin" w:cs="Arial"/>
          <w:b/>
          <w:color w:val="C9341F"/>
          <w:sz w:val="32"/>
          <w:szCs w:val="32"/>
          <w:lang w:val="en-US"/>
        </w:rPr>
        <w:t xml:space="preserve">1 </w:t>
      </w:r>
      <w:r w:rsidRPr="009E5139">
        <w:rPr>
          <w:rFonts w:ascii="Citroen Type Latin" w:hAnsi="Citroen Type Latin" w:cs="Arial"/>
          <w:b/>
          <w:color w:val="C9341F"/>
          <w:sz w:val="32"/>
          <w:szCs w:val="32"/>
          <w:lang w:val="en-US"/>
        </w:rPr>
        <w:t>–</w:t>
      </w:r>
      <w:r w:rsidRPr="009E5139">
        <w:rPr>
          <w:rFonts w:ascii="Citroen Type Latin" w:hAnsi="Citroen Type Latin" w:cs="Arial"/>
          <w:b/>
          <w:color w:val="C9341F"/>
          <w:sz w:val="32"/>
          <w:szCs w:val="32"/>
          <w:lang w:val="en-US"/>
        </w:rPr>
        <w:t xml:space="preserve"> </w:t>
      </w:r>
      <w:r w:rsidRPr="009E5139">
        <w:rPr>
          <w:rFonts w:ascii="Citroen Type Latin" w:hAnsi="Citroen Type Latin" w:cs="Arial"/>
          <w:b/>
          <w:color w:val="C9341F"/>
          <w:sz w:val="32"/>
          <w:szCs w:val="32"/>
          <w:lang w:val="en-US"/>
        </w:rPr>
        <w:t>KLASSELEDENDE KOMFORT</w:t>
      </w:r>
    </w:p>
    <w:p w14:paraId="4A91FCE3" w14:textId="3C774F27" w:rsidR="0022342F" w:rsidRDefault="009E5139" w:rsidP="00812723">
      <w:pPr>
        <w:ind w:left="0"/>
        <w:rPr>
          <w:rFonts w:ascii="Citroen Type" w:hAnsi="Citroen Type"/>
          <w:color w:val="auto"/>
          <w:sz w:val="18"/>
          <w:szCs w:val="18"/>
          <w:lang w:val="da-DK"/>
        </w:rPr>
      </w:pPr>
      <w:r w:rsidRPr="009E5139">
        <w:rPr>
          <w:rFonts w:ascii="Citroen Type" w:hAnsi="Citroen Type"/>
          <w:b/>
          <w:bCs/>
          <w:color w:val="auto"/>
          <w:sz w:val="18"/>
          <w:szCs w:val="18"/>
          <w:lang w:val="da-DK"/>
        </w:rPr>
        <w:t>K</w:t>
      </w:r>
      <w:r>
        <w:rPr>
          <w:rFonts w:ascii="Citroen Type" w:hAnsi="Citroen Type"/>
          <w:b/>
          <w:bCs/>
          <w:color w:val="auto"/>
          <w:sz w:val="18"/>
          <w:szCs w:val="18"/>
          <w:lang w:val="da-DK"/>
        </w:rPr>
        <w:t>omfort er et nøgleelement i Citroëns DNA</w:t>
      </w:r>
      <w:r w:rsidR="006B5D8F">
        <w:rPr>
          <w:rFonts w:ascii="Citroen Type" w:hAnsi="Citroen Type"/>
          <w:b/>
          <w:bCs/>
          <w:color w:val="auto"/>
          <w:sz w:val="18"/>
          <w:szCs w:val="18"/>
          <w:lang w:val="da-DK"/>
        </w:rPr>
        <w:t xml:space="preserve">. Det er vigtigt for Citroëns kunder, og derfor har man valgt at gå ekstra langt for at gøre den nye </w:t>
      </w:r>
      <w:r w:rsidR="006B5D8F" w:rsidRPr="009E5139">
        <w:rPr>
          <w:rFonts w:ascii="Citroen Type" w:hAnsi="Citroen Type"/>
          <w:b/>
          <w:bCs/>
          <w:color w:val="auto"/>
          <w:sz w:val="18"/>
          <w:szCs w:val="18"/>
          <w:lang w:val="da-DK"/>
        </w:rPr>
        <w:t>ë-C3</w:t>
      </w:r>
      <w:r w:rsidR="006B5D8F">
        <w:rPr>
          <w:rFonts w:ascii="Citroen Type" w:hAnsi="Citroen Type"/>
          <w:b/>
          <w:bCs/>
          <w:color w:val="auto"/>
          <w:sz w:val="18"/>
          <w:szCs w:val="18"/>
          <w:lang w:val="da-DK"/>
        </w:rPr>
        <w:t xml:space="preserve"> til den mest komfortable bil i segmentet. Det betyder helt konkret, at alle </w:t>
      </w:r>
      <w:r w:rsidR="006B5D8F" w:rsidRPr="009E5139">
        <w:rPr>
          <w:rFonts w:ascii="Citroen Type" w:hAnsi="Citroen Type"/>
          <w:b/>
          <w:bCs/>
          <w:color w:val="auto"/>
          <w:sz w:val="18"/>
          <w:szCs w:val="18"/>
          <w:lang w:val="da-DK"/>
        </w:rPr>
        <w:t>versioner</w:t>
      </w:r>
      <w:r w:rsidRPr="009E5139">
        <w:rPr>
          <w:rFonts w:ascii="Citroen Type" w:hAnsi="Citroen Type"/>
          <w:b/>
          <w:bCs/>
          <w:color w:val="auto"/>
          <w:sz w:val="18"/>
          <w:szCs w:val="18"/>
          <w:lang w:val="da-DK"/>
        </w:rPr>
        <w:t xml:space="preserve"> af </w:t>
      </w:r>
      <w:r w:rsidRPr="009E5139">
        <w:rPr>
          <w:rFonts w:ascii="Citroen Type" w:hAnsi="Citroen Type"/>
          <w:b/>
          <w:bCs/>
          <w:color w:val="auto"/>
          <w:sz w:val="18"/>
          <w:szCs w:val="18"/>
          <w:lang w:val="da-DK"/>
        </w:rPr>
        <w:t>ë-C3</w:t>
      </w:r>
      <w:r w:rsidR="0022342F">
        <w:rPr>
          <w:rFonts w:ascii="Citroen Type" w:hAnsi="Citroen Type"/>
          <w:b/>
          <w:bCs/>
          <w:color w:val="auto"/>
          <w:sz w:val="18"/>
          <w:szCs w:val="18"/>
          <w:lang w:val="da-DK"/>
        </w:rPr>
        <w:t xml:space="preserve"> </w:t>
      </w:r>
      <w:r>
        <w:rPr>
          <w:rFonts w:ascii="Citroen Type" w:hAnsi="Citroen Type"/>
          <w:b/>
          <w:bCs/>
          <w:color w:val="auto"/>
          <w:sz w:val="18"/>
          <w:szCs w:val="18"/>
          <w:lang w:val="da-DK"/>
        </w:rPr>
        <w:t>som standard</w:t>
      </w:r>
      <w:r w:rsidR="0022342F">
        <w:rPr>
          <w:rFonts w:ascii="Citroen Type" w:hAnsi="Citroen Type"/>
          <w:b/>
          <w:bCs/>
          <w:color w:val="auto"/>
          <w:sz w:val="18"/>
          <w:szCs w:val="18"/>
          <w:lang w:val="da-DK"/>
        </w:rPr>
        <w:t xml:space="preserve"> er</w:t>
      </w:r>
      <w:r>
        <w:rPr>
          <w:rFonts w:ascii="Citroen Type" w:hAnsi="Citroen Type"/>
          <w:b/>
          <w:bCs/>
          <w:color w:val="auto"/>
          <w:sz w:val="18"/>
          <w:szCs w:val="18"/>
          <w:lang w:val="da-DK"/>
        </w:rPr>
        <w:t xml:space="preserve"> udstyret med </w:t>
      </w:r>
      <w:r w:rsidRPr="004631F1">
        <w:rPr>
          <w:rFonts w:ascii="Citroen Type" w:hAnsi="Citroen Type"/>
          <w:color w:val="auto"/>
          <w:sz w:val="18"/>
          <w:szCs w:val="18"/>
          <w:lang w:val="da-DK"/>
        </w:rPr>
        <w:t xml:space="preserve">Citroën Advanced </w:t>
      </w:r>
      <w:proofErr w:type="spellStart"/>
      <w:r w:rsidRPr="004631F1">
        <w:rPr>
          <w:rFonts w:ascii="Citroen Type" w:hAnsi="Citroen Type"/>
          <w:color w:val="auto"/>
          <w:sz w:val="18"/>
          <w:szCs w:val="18"/>
          <w:lang w:val="da-DK"/>
        </w:rPr>
        <w:t>Comfort</w:t>
      </w:r>
      <w:proofErr w:type="spellEnd"/>
      <w:r w:rsidRPr="004631F1">
        <w:rPr>
          <w:rFonts w:ascii="Citroen Type" w:hAnsi="Citroen Type"/>
          <w:color w:val="auto"/>
          <w:sz w:val="18"/>
          <w:szCs w:val="18"/>
          <w:lang w:val="da-DK"/>
        </w:rPr>
        <w:t>®</w:t>
      </w:r>
      <w:r>
        <w:rPr>
          <w:rFonts w:ascii="Citroen Type" w:hAnsi="Citroen Type"/>
          <w:color w:val="auto"/>
          <w:sz w:val="18"/>
          <w:szCs w:val="18"/>
          <w:lang w:val="da-DK"/>
        </w:rPr>
        <w:t xml:space="preserve"> </w:t>
      </w:r>
      <w:r w:rsidR="006B5D8F">
        <w:rPr>
          <w:rFonts w:ascii="Citroen Type" w:hAnsi="Citroen Type"/>
          <w:color w:val="auto"/>
          <w:sz w:val="18"/>
          <w:szCs w:val="18"/>
          <w:lang w:val="da-DK"/>
        </w:rPr>
        <w:t xml:space="preserve">system, der med den velkendte progressive hydrauliske affjedring </w:t>
      </w:r>
      <w:r w:rsidR="0022342F">
        <w:rPr>
          <w:rFonts w:ascii="Citroen Type" w:hAnsi="Citroen Type"/>
          <w:color w:val="auto"/>
          <w:sz w:val="18"/>
          <w:szCs w:val="18"/>
          <w:lang w:val="da-DK"/>
        </w:rPr>
        <w:t xml:space="preserve">absorberer ujævnheder i vejen og skaber en fornemmelse af at flyve hen over vejen. </w:t>
      </w:r>
    </w:p>
    <w:p w14:paraId="48245AE4" w14:textId="373B1CA3" w:rsidR="0022342F" w:rsidRDefault="0022342F" w:rsidP="00812723">
      <w:pPr>
        <w:ind w:left="0"/>
        <w:rPr>
          <w:rFonts w:ascii="Citroen Type" w:hAnsi="Citroen Type"/>
          <w:b/>
          <w:bCs/>
          <w:color w:val="auto"/>
          <w:sz w:val="18"/>
          <w:szCs w:val="18"/>
          <w:lang w:val="da-DK"/>
        </w:rPr>
      </w:pPr>
      <w:r>
        <w:rPr>
          <w:rFonts w:ascii="Citroen Type" w:hAnsi="Citroen Type"/>
          <w:color w:val="auto"/>
          <w:sz w:val="18"/>
          <w:szCs w:val="18"/>
          <w:lang w:val="da-DK"/>
        </w:rPr>
        <w:t xml:space="preserve">Som prikken over i´et er </w:t>
      </w:r>
      <w:r w:rsidRPr="009E5139">
        <w:rPr>
          <w:rFonts w:ascii="Citroen Type" w:hAnsi="Citroen Type"/>
          <w:b/>
          <w:bCs/>
          <w:color w:val="auto"/>
          <w:sz w:val="18"/>
          <w:szCs w:val="18"/>
          <w:lang w:val="da-DK"/>
        </w:rPr>
        <w:t>ë-C3</w:t>
      </w:r>
      <w:r>
        <w:rPr>
          <w:rFonts w:ascii="Citroen Type" w:hAnsi="Citroen Type"/>
          <w:b/>
          <w:bCs/>
          <w:color w:val="auto"/>
          <w:sz w:val="18"/>
          <w:szCs w:val="18"/>
          <w:lang w:val="da-DK"/>
        </w:rPr>
        <w:t xml:space="preserve"> udstyret med </w:t>
      </w:r>
      <w:r w:rsidRPr="0022342F">
        <w:rPr>
          <w:rFonts w:ascii="Citroen Type" w:hAnsi="Citroen Type"/>
          <w:b/>
          <w:bCs/>
          <w:color w:val="auto"/>
          <w:sz w:val="18"/>
          <w:szCs w:val="18"/>
          <w:lang w:val="da-DK"/>
        </w:rPr>
        <w:t xml:space="preserve">Citroën Advanced </w:t>
      </w:r>
      <w:proofErr w:type="spellStart"/>
      <w:r w:rsidRPr="0022342F">
        <w:rPr>
          <w:rFonts w:ascii="Citroen Type" w:hAnsi="Citroen Type"/>
          <w:b/>
          <w:bCs/>
          <w:color w:val="auto"/>
          <w:sz w:val="18"/>
          <w:szCs w:val="18"/>
          <w:lang w:val="da-DK"/>
        </w:rPr>
        <w:t>Comfort</w:t>
      </w:r>
      <w:proofErr w:type="spellEnd"/>
      <w:r w:rsidRPr="0022342F">
        <w:rPr>
          <w:rFonts w:ascii="Citroen Type Latin" w:hAnsi="Citroen Type Latin" w:cs="Arial"/>
          <w:sz w:val="16"/>
          <w:szCs w:val="16"/>
          <w:lang w:val="da-DK"/>
        </w:rPr>
        <w:t>®</w:t>
      </w:r>
      <w:r w:rsidRPr="0022342F">
        <w:rPr>
          <w:rFonts w:ascii="Citroen Type" w:hAnsi="Citroen Type"/>
          <w:b/>
          <w:bCs/>
          <w:color w:val="auto"/>
          <w:sz w:val="18"/>
          <w:szCs w:val="18"/>
          <w:lang w:val="da-DK"/>
        </w:rPr>
        <w:t xml:space="preserve"> </w:t>
      </w:r>
      <w:r>
        <w:rPr>
          <w:rFonts w:ascii="Citroen Type" w:hAnsi="Citroen Type"/>
          <w:b/>
          <w:bCs/>
          <w:color w:val="auto"/>
          <w:sz w:val="18"/>
          <w:szCs w:val="18"/>
          <w:lang w:val="da-DK"/>
        </w:rPr>
        <w:t>sæder, der er skræddersyet til bilen og består af ekstra skum, som sikrer støtte på hele turen.</w:t>
      </w:r>
    </w:p>
    <w:p w14:paraId="71C65D2C" w14:textId="77777777" w:rsidR="00A541DF" w:rsidRDefault="00A541DF" w:rsidP="00812723">
      <w:pPr>
        <w:ind w:left="0"/>
        <w:rPr>
          <w:rFonts w:ascii="Citroen Type" w:hAnsi="Citroen Type"/>
          <w:b/>
          <w:bCs/>
          <w:color w:val="auto"/>
          <w:sz w:val="18"/>
          <w:szCs w:val="18"/>
          <w:lang w:val="da-DK"/>
        </w:rPr>
      </w:pPr>
    </w:p>
    <w:p w14:paraId="094AE797" w14:textId="638D457A" w:rsidR="0022342F" w:rsidRDefault="0022342F" w:rsidP="00812723">
      <w:pPr>
        <w:ind w:left="0"/>
        <w:rPr>
          <w:rFonts w:ascii="Citroen Type" w:hAnsi="Citroen Type"/>
          <w:b/>
          <w:bCs/>
          <w:color w:val="auto"/>
          <w:sz w:val="18"/>
          <w:szCs w:val="18"/>
          <w:lang w:val="da-DK"/>
        </w:rPr>
      </w:pPr>
      <w:r>
        <w:rPr>
          <w:rFonts w:ascii="Citroen Type" w:hAnsi="Citroen Type"/>
          <w:b/>
          <w:bCs/>
          <w:color w:val="auto"/>
          <w:sz w:val="18"/>
          <w:szCs w:val="18"/>
          <w:lang w:val="da-DK"/>
        </w:rPr>
        <w:t>Komfort handler også om rummelighed</w:t>
      </w:r>
      <w:r w:rsidR="00B46070">
        <w:rPr>
          <w:rFonts w:ascii="Citroen Type" w:hAnsi="Citroen Type"/>
          <w:b/>
          <w:bCs/>
          <w:color w:val="auto"/>
          <w:sz w:val="18"/>
          <w:szCs w:val="18"/>
          <w:lang w:val="da-DK"/>
        </w:rPr>
        <w:t>,</w:t>
      </w:r>
      <w:r>
        <w:rPr>
          <w:rFonts w:ascii="Citroen Type" w:hAnsi="Citroen Type"/>
          <w:b/>
          <w:bCs/>
          <w:color w:val="auto"/>
          <w:sz w:val="18"/>
          <w:szCs w:val="18"/>
          <w:lang w:val="da-DK"/>
        </w:rPr>
        <w:t xml:space="preserve"> og derfor er </w:t>
      </w:r>
      <w:r w:rsidRPr="009E5139">
        <w:rPr>
          <w:rFonts w:ascii="Citroen Type" w:hAnsi="Citroen Type"/>
          <w:b/>
          <w:bCs/>
          <w:color w:val="auto"/>
          <w:sz w:val="18"/>
          <w:szCs w:val="18"/>
          <w:lang w:val="da-DK"/>
        </w:rPr>
        <w:t>ë-C3</w:t>
      </w:r>
      <w:r>
        <w:rPr>
          <w:rFonts w:ascii="Citroen Type" w:hAnsi="Citroen Type"/>
          <w:b/>
          <w:bCs/>
          <w:color w:val="auto"/>
          <w:sz w:val="18"/>
          <w:szCs w:val="18"/>
          <w:lang w:val="da-DK"/>
        </w:rPr>
        <w:t xml:space="preserve"> på alle leder og kanter gjort mere rummelig end sin forgænger. Den har en højde på 1.57 m, hvilket giver 30 mm ekstra </w:t>
      </w:r>
      <w:r w:rsidR="00B46070">
        <w:rPr>
          <w:rFonts w:ascii="Citroen Type" w:hAnsi="Citroen Type"/>
          <w:b/>
          <w:bCs/>
          <w:color w:val="auto"/>
          <w:sz w:val="18"/>
          <w:szCs w:val="18"/>
          <w:lang w:val="da-DK"/>
        </w:rPr>
        <w:t>loftshøjde for passagerne fortil</w:t>
      </w:r>
      <w:r w:rsidR="00192FD3">
        <w:rPr>
          <w:rFonts w:ascii="Citroen Type" w:hAnsi="Citroen Type"/>
          <w:b/>
          <w:bCs/>
          <w:color w:val="auto"/>
          <w:sz w:val="18"/>
          <w:szCs w:val="18"/>
          <w:lang w:val="da-DK"/>
        </w:rPr>
        <w:t xml:space="preserve">. </w:t>
      </w:r>
      <w:r w:rsidR="00A541DF">
        <w:rPr>
          <w:rFonts w:ascii="Citroen Type" w:hAnsi="Citroen Type"/>
          <w:b/>
          <w:bCs/>
          <w:color w:val="auto"/>
          <w:sz w:val="18"/>
          <w:szCs w:val="18"/>
          <w:lang w:val="da-DK"/>
        </w:rPr>
        <w:t>Albuepladsen til passagerne på bagsæderne er øget med 19 mm, mens pladsen til knæet er mere end 20 mm større end gennemsnittet i samme klasse. Bagagerummet kan rumme 310 liter og der er diverse opbevaringsmuligheder i både dørpaneler, midterkonsol mm.</w:t>
      </w:r>
    </w:p>
    <w:p w14:paraId="24EEC9B3" w14:textId="4AC25312" w:rsidR="00A541DF" w:rsidRPr="0022342F" w:rsidRDefault="00A541DF" w:rsidP="00812723">
      <w:pPr>
        <w:ind w:left="0"/>
        <w:rPr>
          <w:rFonts w:ascii="Citroen Type" w:hAnsi="Citroen Type"/>
          <w:color w:val="auto"/>
          <w:sz w:val="18"/>
          <w:szCs w:val="18"/>
          <w:lang w:val="da-DK"/>
        </w:rPr>
      </w:pPr>
      <w:r>
        <w:rPr>
          <w:rFonts w:ascii="Citroen Type" w:hAnsi="Citroen Type"/>
          <w:b/>
          <w:bCs/>
          <w:color w:val="auto"/>
          <w:sz w:val="18"/>
          <w:szCs w:val="18"/>
          <w:lang w:val="da-DK"/>
        </w:rPr>
        <w:t xml:space="preserve">Med en frihøjde på 163 mm (mod forgængerens 135 mm) er passagerne sikret en lettere ind- og udstigning samtidig med, at </w:t>
      </w:r>
      <w:r w:rsidR="009C5506">
        <w:rPr>
          <w:rFonts w:ascii="Citroen Type" w:hAnsi="Citroen Type"/>
          <w:b/>
          <w:bCs/>
          <w:color w:val="auto"/>
          <w:sz w:val="18"/>
          <w:szCs w:val="18"/>
          <w:lang w:val="da-DK"/>
        </w:rPr>
        <w:t>man oplever en mere sikker kørsel over fartbump, huller mm.</w:t>
      </w:r>
    </w:p>
    <w:p w14:paraId="4B389C1E" w14:textId="77777777" w:rsidR="00F92582" w:rsidRPr="007A5CBF" w:rsidRDefault="00F92582" w:rsidP="007A5CBF">
      <w:pPr>
        <w:spacing w:line="276" w:lineRule="auto"/>
        <w:ind w:left="0"/>
        <w:rPr>
          <w:rFonts w:ascii="Citroen Type Latin" w:hAnsi="Citroen Type Latin" w:cs="Arial"/>
          <w:b/>
          <w:color w:val="C9341F"/>
          <w:sz w:val="32"/>
          <w:szCs w:val="32"/>
          <w:lang w:val="en-US"/>
        </w:rPr>
      </w:pPr>
    </w:p>
    <w:p w14:paraId="59083BA3" w14:textId="1B6EB1B7" w:rsidR="003705FE" w:rsidRPr="00F768B6" w:rsidRDefault="00F92582" w:rsidP="007A5CBF">
      <w:pPr>
        <w:spacing w:line="276" w:lineRule="auto"/>
        <w:ind w:left="0"/>
        <w:rPr>
          <w:rFonts w:ascii="Citroen Type Latin" w:hAnsi="Citroen Type Latin" w:cs="Arial"/>
          <w:b/>
          <w:color w:val="C9341F"/>
          <w:sz w:val="32"/>
          <w:szCs w:val="32"/>
          <w:lang w:val="da-DK"/>
        </w:rPr>
      </w:pPr>
      <w:r w:rsidRPr="00F768B6">
        <w:rPr>
          <w:rFonts w:ascii="Citroen Type Latin" w:hAnsi="Citroen Type Latin" w:cs="Arial"/>
          <w:b/>
          <w:color w:val="C9341F"/>
          <w:sz w:val="32"/>
          <w:szCs w:val="32"/>
          <w:lang w:val="da-DK"/>
        </w:rPr>
        <w:t>2</w:t>
      </w:r>
      <w:r w:rsidR="00CE58D7" w:rsidRPr="00F768B6">
        <w:rPr>
          <w:rFonts w:ascii="Citroen Type Latin" w:hAnsi="Citroen Type Latin" w:cs="Arial"/>
          <w:b/>
          <w:color w:val="C9341F"/>
          <w:sz w:val="32"/>
          <w:szCs w:val="32"/>
          <w:lang w:val="da-DK"/>
        </w:rPr>
        <w:t xml:space="preserve"> </w:t>
      </w:r>
      <w:r w:rsidR="00F768B6">
        <w:rPr>
          <w:rFonts w:ascii="Citroen Type Latin" w:hAnsi="Citroen Type Latin" w:cs="Arial"/>
          <w:b/>
          <w:color w:val="C9341F"/>
          <w:sz w:val="32"/>
          <w:szCs w:val="32"/>
          <w:lang w:val="da-DK"/>
        </w:rPr>
        <w:t>–</w:t>
      </w:r>
      <w:r w:rsidR="00CE58D7" w:rsidRPr="00F768B6">
        <w:rPr>
          <w:rFonts w:ascii="Citroen Type Latin" w:hAnsi="Citroen Type Latin" w:cs="Arial"/>
          <w:b/>
          <w:color w:val="C9341F"/>
          <w:sz w:val="32"/>
          <w:szCs w:val="32"/>
          <w:lang w:val="da-DK"/>
        </w:rPr>
        <w:t xml:space="preserve"> </w:t>
      </w:r>
      <w:r w:rsidR="00F768B6">
        <w:rPr>
          <w:rFonts w:ascii="Citroen Type Latin" w:hAnsi="Citroen Type Latin" w:cs="Arial"/>
          <w:b/>
          <w:color w:val="C9341F"/>
          <w:sz w:val="32"/>
          <w:szCs w:val="32"/>
          <w:lang w:val="da-DK"/>
        </w:rPr>
        <w:t>NEM ELEKTRISK HVERDAG</w:t>
      </w:r>
    </w:p>
    <w:p w14:paraId="4B3F28E1" w14:textId="4ABC0A3B" w:rsidR="004F35FD" w:rsidRPr="004F35FD" w:rsidRDefault="004F35FD" w:rsidP="002B7FA5">
      <w:pPr>
        <w:ind w:left="0"/>
        <w:rPr>
          <w:rFonts w:ascii="Citroen Type" w:hAnsi="Citroen Type"/>
          <w:bCs/>
          <w:color w:val="auto"/>
          <w:sz w:val="18"/>
          <w:szCs w:val="18"/>
          <w:lang w:val="da-DK"/>
        </w:rPr>
      </w:pPr>
      <w:r w:rsidRPr="004F35FD">
        <w:rPr>
          <w:rFonts w:ascii="Citroen Type" w:hAnsi="Citroen Type"/>
          <w:bCs/>
          <w:color w:val="auto"/>
          <w:sz w:val="18"/>
          <w:szCs w:val="18"/>
          <w:lang w:val="da-DK"/>
        </w:rPr>
        <w:t xml:space="preserve">ë-C3 </w:t>
      </w:r>
      <w:r>
        <w:rPr>
          <w:rFonts w:ascii="Citroen Type" w:hAnsi="Citroen Type"/>
          <w:bCs/>
          <w:color w:val="auto"/>
          <w:sz w:val="18"/>
          <w:szCs w:val="18"/>
          <w:lang w:val="da-DK"/>
        </w:rPr>
        <w:t xml:space="preserve">er </w:t>
      </w:r>
      <w:r w:rsidRPr="004F35FD">
        <w:rPr>
          <w:rFonts w:ascii="Citroen Type" w:hAnsi="Citroen Type"/>
          <w:bCs/>
          <w:color w:val="auto"/>
          <w:sz w:val="18"/>
          <w:szCs w:val="18"/>
          <w:lang w:val="da-DK"/>
        </w:rPr>
        <w:t>baseret på den omkostningseffektive B</w:t>
      </w:r>
      <w:r>
        <w:rPr>
          <w:rFonts w:ascii="Citroen Type" w:hAnsi="Citroen Type"/>
          <w:bCs/>
          <w:color w:val="auto"/>
          <w:sz w:val="18"/>
          <w:szCs w:val="18"/>
          <w:lang w:val="da-DK"/>
        </w:rPr>
        <w:t>EV-platform og er som den første model i Stellantis gruppen udstyret med en 44 kWh LFP (</w:t>
      </w:r>
      <w:proofErr w:type="spellStart"/>
      <w:r>
        <w:rPr>
          <w:rFonts w:ascii="Citroen Type" w:hAnsi="Citroen Type"/>
          <w:bCs/>
          <w:color w:val="auto"/>
          <w:sz w:val="18"/>
          <w:szCs w:val="18"/>
          <w:lang w:val="da-DK"/>
        </w:rPr>
        <w:t>Lithium</w:t>
      </w:r>
      <w:proofErr w:type="spellEnd"/>
      <w:r>
        <w:rPr>
          <w:rFonts w:ascii="Citroen Type" w:hAnsi="Citroen Type"/>
          <w:bCs/>
          <w:color w:val="auto"/>
          <w:sz w:val="18"/>
          <w:szCs w:val="18"/>
          <w:lang w:val="da-DK"/>
        </w:rPr>
        <w:t xml:space="preserve"> </w:t>
      </w:r>
      <w:proofErr w:type="spellStart"/>
      <w:r>
        <w:rPr>
          <w:rFonts w:ascii="Citroen Type" w:hAnsi="Citroen Type"/>
          <w:bCs/>
          <w:color w:val="auto"/>
          <w:sz w:val="18"/>
          <w:szCs w:val="18"/>
          <w:lang w:val="da-DK"/>
        </w:rPr>
        <w:t>Ferro</w:t>
      </w:r>
      <w:proofErr w:type="spellEnd"/>
      <w:r>
        <w:rPr>
          <w:rFonts w:ascii="Citroen Type" w:hAnsi="Citroen Type"/>
          <w:bCs/>
          <w:color w:val="auto"/>
          <w:sz w:val="18"/>
          <w:szCs w:val="18"/>
          <w:lang w:val="da-DK"/>
        </w:rPr>
        <w:t xml:space="preserve"> </w:t>
      </w:r>
      <w:proofErr w:type="spellStart"/>
      <w:r>
        <w:rPr>
          <w:rFonts w:ascii="Citroen Type" w:hAnsi="Citroen Type"/>
          <w:bCs/>
          <w:color w:val="auto"/>
          <w:sz w:val="18"/>
          <w:szCs w:val="18"/>
          <w:lang w:val="da-DK"/>
        </w:rPr>
        <w:t>Phosphate</w:t>
      </w:r>
      <w:proofErr w:type="spellEnd"/>
      <w:r>
        <w:rPr>
          <w:rFonts w:ascii="Citroen Type" w:hAnsi="Citroen Type"/>
          <w:bCs/>
          <w:color w:val="auto"/>
          <w:sz w:val="18"/>
          <w:szCs w:val="18"/>
          <w:lang w:val="da-DK"/>
        </w:rPr>
        <w:t xml:space="preserve">) batteripakke. Den har en rækkevidde på op til 320 km (WLTP) og kan DC hurtiglade med 100 kW fra 20 – 80 % på 26 min. Standard </w:t>
      </w:r>
      <w:r w:rsidR="00F768B6">
        <w:rPr>
          <w:rFonts w:ascii="Citroen Type" w:hAnsi="Citroen Type"/>
          <w:bCs/>
          <w:color w:val="auto"/>
          <w:sz w:val="18"/>
          <w:szCs w:val="18"/>
          <w:lang w:val="da-DK"/>
        </w:rPr>
        <w:t>AC-opladning</w:t>
      </w:r>
      <w:r>
        <w:rPr>
          <w:rFonts w:ascii="Citroen Type" w:hAnsi="Citroen Type"/>
          <w:bCs/>
          <w:color w:val="auto"/>
          <w:sz w:val="18"/>
          <w:szCs w:val="18"/>
          <w:lang w:val="da-DK"/>
        </w:rPr>
        <w:t xml:space="preserve"> tager 2,5 timer med 11 kW eller lidt over 4 timer med 7 kW tilgængelig</w:t>
      </w:r>
      <w:r w:rsidR="00F768B6">
        <w:rPr>
          <w:rFonts w:ascii="Citroen Type" w:hAnsi="Citroen Type"/>
          <w:bCs/>
          <w:color w:val="auto"/>
          <w:sz w:val="18"/>
          <w:szCs w:val="18"/>
          <w:lang w:val="da-DK"/>
        </w:rPr>
        <w:t>.</w:t>
      </w:r>
    </w:p>
    <w:p w14:paraId="5504F36E" w14:textId="4590F897" w:rsidR="007D2A4C" w:rsidRDefault="007D2A4C" w:rsidP="00FD4E92">
      <w:pPr>
        <w:ind w:left="0"/>
        <w:rPr>
          <w:rFonts w:ascii="Citroen Type" w:hAnsi="Citroen Type"/>
          <w:bCs/>
          <w:color w:val="auto"/>
          <w:sz w:val="18"/>
          <w:szCs w:val="18"/>
          <w:lang w:val="da-DK"/>
        </w:rPr>
      </w:pPr>
    </w:p>
    <w:p w14:paraId="40C7E3FF" w14:textId="7A2223E5" w:rsidR="002578C1" w:rsidRPr="00F768B6" w:rsidRDefault="00F768B6" w:rsidP="00F768B6">
      <w:pPr>
        <w:ind w:left="0"/>
        <w:rPr>
          <w:rFonts w:ascii="Citroen Type" w:hAnsi="Citroen Type"/>
          <w:bCs/>
          <w:color w:val="000000" w:themeColor="text1"/>
          <w:sz w:val="18"/>
          <w:szCs w:val="18"/>
          <w:lang w:val="da-DK"/>
        </w:rPr>
      </w:pPr>
      <w:r w:rsidRPr="00F768B6">
        <w:rPr>
          <w:rFonts w:ascii="Citroen Type" w:hAnsi="Citroen Type"/>
          <w:bCs/>
          <w:color w:val="auto"/>
          <w:sz w:val="18"/>
          <w:szCs w:val="18"/>
          <w:lang w:val="da-DK"/>
        </w:rPr>
        <w:t xml:space="preserve">Motoren yder 113 hk og </w:t>
      </w:r>
      <w:r>
        <w:rPr>
          <w:rFonts w:ascii="Citroen Type" w:hAnsi="Citroen Type"/>
          <w:bCs/>
          <w:color w:val="auto"/>
          <w:sz w:val="18"/>
          <w:szCs w:val="18"/>
          <w:lang w:val="da-DK"/>
        </w:rPr>
        <w:t xml:space="preserve">med en topfart på ca. 135 hk har ë-C3 rigelig kraft og performance til hverdagens kørsel i byen og forstæderne. Det vil være muligt at planlægge rejser, overvåge opladningsstatus og batteriniveau i navigationssystemet takket være en ny e-ROUTES app. Denne app er specielt udviklet til </w:t>
      </w:r>
      <w:r>
        <w:rPr>
          <w:rFonts w:ascii="Citroen Type" w:hAnsi="Citroen Type"/>
          <w:bCs/>
          <w:color w:val="auto"/>
          <w:sz w:val="18"/>
          <w:szCs w:val="18"/>
          <w:lang w:val="da-DK"/>
        </w:rPr>
        <w:lastRenderedPageBreak/>
        <w:t xml:space="preserve">Citroëns elektriske biler som en del af Connect Plus services. Ved at bruge </w:t>
      </w:r>
      <w:proofErr w:type="spellStart"/>
      <w:r>
        <w:rPr>
          <w:rFonts w:ascii="Citroen Type" w:hAnsi="Citroen Type"/>
          <w:bCs/>
          <w:color w:val="auto"/>
          <w:sz w:val="18"/>
          <w:szCs w:val="18"/>
          <w:lang w:val="da-DK"/>
        </w:rPr>
        <w:t>MyCitroën</w:t>
      </w:r>
      <w:proofErr w:type="spellEnd"/>
      <w:r>
        <w:rPr>
          <w:rFonts w:ascii="Citroen Type" w:hAnsi="Citroen Type"/>
          <w:bCs/>
          <w:color w:val="auto"/>
          <w:sz w:val="18"/>
          <w:szCs w:val="18"/>
          <w:lang w:val="da-DK"/>
        </w:rPr>
        <w:t xml:space="preserve"> </w:t>
      </w:r>
      <w:proofErr w:type="spellStart"/>
      <w:r>
        <w:rPr>
          <w:rFonts w:ascii="Citroen Type" w:hAnsi="Citroen Type"/>
          <w:bCs/>
          <w:color w:val="auto"/>
          <w:sz w:val="18"/>
          <w:szCs w:val="18"/>
          <w:lang w:val="da-DK"/>
        </w:rPr>
        <w:t>app´en</w:t>
      </w:r>
      <w:proofErr w:type="spellEnd"/>
      <w:r>
        <w:rPr>
          <w:rFonts w:ascii="Citroen Type" w:hAnsi="Citroen Type"/>
          <w:bCs/>
          <w:color w:val="auto"/>
          <w:sz w:val="18"/>
          <w:szCs w:val="18"/>
          <w:lang w:val="da-DK"/>
        </w:rPr>
        <w:t>, kan man desuden styre opladningstidspunkter, forvarme eller forkøle bilen og meget mere.</w:t>
      </w:r>
    </w:p>
    <w:p w14:paraId="4F828A06" w14:textId="77777777" w:rsidR="002578C1" w:rsidRPr="00F768B6" w:rsidRDefault="002578C1" w:rsidP="002578C1">
      <w:pPr>
        <w:ind w:left="0"/>
        <w:rPr>
          <w:rFonts w:ascii="Citroen Type" w:hAnsi="Citroen Type"/>
          <w:bCs/>
          <w:color w:val="000000" w:themeColor="text1"/>
          <w:sz w:val="18"/>
          <w:szCs w:val="18"/>
          <w:lang w:val="da-DK"/>
        </w:rPr>
      </w:pPr>
    </w:p>
    <w:p w14:paraId="5324458E" w14:textId="64461E98" w:rsidR="003705FE" w:rsidRDefault="003705FE" w:rsidP="006074A5">
      <w:pPr>
        <w:spacing w:line="276" w:lineRule="auto"/>
        <w:ind w:left="0"/>
        <w:rPr>
          <w:rFonts w:ascii="Citroen Type" w:hAnsi="Citroen Type"/>
          <w:color w:val="000000" w:themeColor="text1"/>
          <w:sz w:val="18"/>
          <w:szCs w:val="18"/>
          <w:lang w:val="en-GB"/>
        </w:rPr>
      </w:pPr>
    </w:p>
    <w:p w14:paraId="7110936B" w14:textId="77777777" w:rsidR="00CB0FA2" w:rsidRPr="00BA0646" w:rsidRDefault="00CB0FA2" w:rsidP="006074A5">
      <w:pPr>
        <w:spacing w:line="276" w:lineRule="auto"/>
        <w:ind w:left="0"/>
        <w:rPr>
          <w:rFonts w:ascii="Citroen Type" w:hAnsi="Citroen Type"/>
          <w:color w:val="000000" w:themeColor="text1"/>
          <w:sz w:val="18"/>
          <w:szCs w:val="18"/>
          <w:lang w:val="en-GB"/>
        </w:rPr>
      </w:pPr>
    </w:p>
    <w:p w14:paraId="334292B1" w14:textId="7E2001C6" w:rsidR="007D2A4C" w:rsidRPr="002404CE" w:rsidRDefault="00F92582" w:rsidP="006074A5">
      <w:pPr>
        <w:spacing w:line="276" w:lineRule="auto"/>
        <w:ind w:left="0"/>
        <w:rPr>
          <w:rFonts w:ascii="Citroen Type Latin" w:hAnsi="Citroen Type Latin" w:cs="Arial"/>
          <w:b/>
          <w:color w:val="C9341F"/>
          <w:sz w:val="32"/>
          <w:szCs w:val="32"/>
          <w:lang w:val="da-DK"/>
        </w:rPr>
      </w:pPr>
      <w:r w:rsidRPr="002404CE">
        <w:rPr>
          <w:rFonts w:ascii="Citroen Type Latin" w:hAnsi="Citroen Type Latin" w:cs="Arial"/>
          <w:b/>
          <w:color w:val="C9341F"/>
          <w:sz w:val="32"/>
          <w:szCs w:val="32"/>
          <w:lang w:val="da-DK"/>
        </w:rPr>
        <w:t>3</w:t>
      </w:r>
      <w:r w:rsidR="00CE58D7" w:rsidRPr="002404CE">
        <w:rPr>
          <w:rFonts w:ascii="Citroen Type Latin" w:hAnsi="Citroen Type Latin" w:cs="Arial"/>
          <w:b/>
          <w:color w:val="C9341F"/>
          <w:sz w:val="32"/>
          <w:szCs w:val="32"/>
          <w:lang w:val="da-DK"/>
        </w:rPr>
        <w:t xml:space="preserve"> </w:t>
      </w:r>
      <w:r w:rsidR="00122A1F" w:rsidRPr="002404CE">
        <w:rPr>
          <w:rFonts w:ascii="Citroen Type Latin" w:hAnsi="Citroen Type Latin" w:cs="Arial"/>
          <w:b/>
          <w:color w:val="C9341F"/>
          <w:sz w:val="32"/>
          <w:szCs w:val="32"/>
          <w:lang w:val="da-DK"/>
        </w:rPr>
        <w:t>–</w:t>
      </w:r>
      <w:r w:rsidR="00CE58D7" w:rsidRPr="002404CE">
        <w:rPr>
          <w:rFonts w:ascii="Citroen Type Latin" w:hAnsi="Citroen Type Latin" w:cs="Arial"/>
          <w:b/>
          <w:color w:val="C9341F"/>
          <w:sz w:val="32"/>
          <w:szCs w:val="32"/>
          <w:lang w:val="da-DK"/>
        </w:rPr>
        <w:t xml:space="preserve"> </w:t>
      </w:r>
      <w:r w:rsidR="00122A1F" w:rsidRPr="002404CE">
        <w:rPr>
          <w:rFonts w:ascii="Citroen Type Latin" w:hAnsi="Citroen Type Latin" w:cs="Arial"/>
          <w:b/>
          <w:color w:val="C9341F"/>
          <w:sz w:val="32"/>
          <w:szCs w:val="32"/>
          <w:lang w:val="da-DK"/>
        </w:rPr>
        <w:t xml:space="preserve">KOMFORTABEL </w:t>
      </w:r>
      <w:r w:rsidR="00901088">
        <w:rPr>
          <w:rFonts w:ascii="Citroen Type Latin" w:hAnsi="Citroen Type Latin" w:cs="Arial"/>
          <w:b/>
          <w:color w:val="C9341F"/>
          <w:sz w:val="32"/>
          <w:szCs w:val="32"/>
          <w:lang w:val="da-DK"/>
        </w:rPr>
        <w:t xml:space="preserve">OG VELUDSTYRET </w:t>
      </w:r>
      <w:r w:rsidR="00122A1F" w:rsidRPr="002404CE">
        <w:rPr>
          <w:rFonts w:ascii="Citroen Type Latin" w:hAnsi="Citroen Type Latin" w:cs="Arial"/>
          <w:b/>
          <w:color w:val="C9341F"/>
          <w:sz w:val="32"/>
          <w:szCs w:val="32"/>
          <w:lang w:val="da-DK"/>
        </w:rPr>
        <w:t>C-ZEN LOUNGE</w:t>
      </w:r>
    </w:p>
    <w:p w14:paraId="49B9216D" w14:textId="5BD01108" w:rsidR="005F01A0" w:rsidRDefault="005F01A0" w:rsidP="005F01A0">
      <w:pPr>
        <w:ind w:left="0"/>
        <w:rPr>
          <w:rFonts w:ascii="Citroen Type" w:hAnsi="Citroen Type"/>
          <w:color w:val="auto"/>
          <w:sz w:val="18"/>
          <w:szCs w:val="18"/>
          <w:lang w:val="da-DK"/>
        </w:rPr>
      </w:pPr>
      <w:r w:rsidRPr="005F01A0">
        <w:rPr>
          <w:rFonts w:ascii="Citroen Type" w:hAnsi="Citroen Type"/>
          <w:color w:val="auto"/>
          <w:sz w:val="18"/>
          <w:szCs w:val="18"/>
          <w:lang w:val="da-DK"/>
        </w:rPr>
        <w:t>Citroën ë-C</w:t>
      </w:r>
      <w:r w:rsidRPr="005F01A0">
        <w:rPr>
          <w:rFonts w:ascii="Citroen Type" w:hAnsi="Citroen Type"/>
          <w:color w:val="auto"/>
          <w:sz w:val="18"/>
          <w:szCs w:val="18"/>
          <w:lang w:val="da-DK"/>
        </w:rPr>
        <w:t xml:space="preserve">3 </w:t>
      </w:r>
      <w:r>
        <w:rPr>
          <w:rFonts w:ascii="Citroen Type" w:hAnsi="Citroen Type"/>
          <w:color w:val="auto"/>
          <w:sz w:val="18"/>
          <w:szCs w:val="18"/>
          <w:lang w:val="da-DK"/>
        </w:rPr>
        <w:t xml:space="preserve">kan fås med en bred vifte </w:t>
      </w:r>
      <w:r w:rsidRPr="005F01A0">
        <w:rPr>
          <w:rFonts w:ascii="Citroen Type" w:hAnsi="Citroen Type"/>
          <w:color w:val="auto"/>
          <w:sz w:val="18"/>
          <w:szCs w:val="18"/>
          <w:lang w:val="da-DK"/>
        </w:rPr>
        <w:t>af udstyr og smarte løsninger</w:t>
      </w:r>
      <w:r w:rsidR="00122A1F">
        <w:rPr>
          <w:rFonts w:ascii="Citroen Type" w:hAnsi="Citroen Type"/>
          <w:color w:val="auto"/>
          <w:sz w:val="18"/>
          <w:szCs w:val="18"/>
          <w:lang w:val="da-DK"/>
        </w:rPr>
        <w:t xml:space="preserve">. </w:t>
      </w:r>
      <w:r>
        <w:rPr>
          <w:rFonts w:ascii="Citroen Type" w:hAnsi="Citroen Type"/>
          <w:color w:val="auto"/>
          <w:sz w:val="18"/>
          <w:szCs w:val="18"/>
          <w:lang w:val="da-DK"/>
        </w:rPr>
        <w:t xml:space="preserve">Med C-Zen Lounge, der </w:t>
      </w:r>
      <w:r w:rsidR="00122A1F">
        <w:rPr>
          <w:rFonts w:ascii="Citroen Type" w:hAnsi="Citroen Type"/>
          <w:color w:val="auto"/>
          <w:sz w:val="18"/>
          <w:szCs w:val="18"/>
          <w:lang w:val="da-DK"/>
        </w:rPr>
        <w:t xml:space="preserve">bl.a. </w:t>
      </w:r>
      <w:r>
        <w:rPr>
          <w:rFonts w:ascii="Citroen Type" w:hAnsi="Citroen Type"/>
          <w:color w:val="auto"/>
          <w:sz w:val="18"/>
          <w:szCs w:val="18"/>
          <w:lang w:val="da-DK"/>
        </w:rPr>
        <w:t>består af et Head-up Display og et kompakt rat, genopfinder Citroën det traditionelle instrumentbræt. Det giver nem adgang til alle vigtige informationer, uden at føreren skal fjerne sine øjne fra vejen. Herudover er bilen afhængigt af niveau udstyret med en 10,25 tommer infotainmentskærm eller en</w:t>
      </w:r>
      <w:r w:rsidR="00122A1F">
        <w:rPr>
          <w:rFonts w:ascii="Citroen Type" w:hAnsi="Citroen Type"/>
          <w:color w:val="auto"/>
          <w:sz w:val="18"/>
          <w:szCs w:val="18"/>
          <w:lang w:val="da-DK"/>
        </w:rPr>
        <w:t xml:space="preserve"> indbygget</w:t>
      </w:r>
      <w:r>
        <w:rPr>
          <w:rFonts w:ascii="Citroen Type" w:hAnsi="Citroen Type"/>
          <w:color w:val="auto"/>
          <w:sz w:val="18"/>
          <w:szCs w:val="18"/>
          <w:lang w:val="da-DK"/>
        </w:rPr>
        <w:t xml:space="preserve"> </w:t>
      </w:r>
      <w:r w:rsidRPr="005F01A0">
        <w:rPr>
          <w:rFonts w:ascii="Citroen Type" w:hAnsi="Citroen Type"/>
          <w:color w:val="auto"/>
          <w:sz w:val="18"/>
          <w:szCs w:val="18"/>
          <w:lang w:val="da-DK"/>
        </w:rPr>
        <w:t>‘My Citro</w:t>
      </w:r>
      <w:r>
        <w:rPr>
          <w:rFonts w:ascii="Citroen Type" w:hAnsi="Citroen Type"/>
          <w:color w:val="auto"/>
          <w:sz w:val="18"/>
          <w:szCs w:val="18"/>
          <w:lang w:val="da-DK"/>
        </w:rPr>
        <w:t>ë</w:t>
      </w:r>
      <w:r w:rsidRPr="005F01A0">
        <w:rPr>
          <w:rFonts w:ascii="Citroen Type" w:hAnsi="Citroen Type"/>
          <w:color w:val="auto"/>
          <w:sz w:val="18"/>
          <w:szCs w:val="18"/>
          <w:lang w:val="da-DK"/>
        </w:rPr>
        <w:t>n Play Smartphone Station’</w:t>
      </w:r>
      <w:r w:rsidR="00122A1F">
        <w:rPr>
          <w:rFonts w:ascii="Citroen Type" w:hAnsi="Citroen Type"/>
          <w:color w:val="auto"/>
          <w:sz w:val="18"/>
          <w:szCs w:val="18"/>
          <w:lang w:val="da-DK"/>
        </w:rPr>
        <w:t>, der via en dedikeret app giver adgang til telefonen, radio, navigation mv.</w:t>
      </w:r>
    </w:p>
    <w:p w14:paraId="4B6D584D" w14:textId="3CE1603C" w:rsidR="00122A1F" w:rsidRDefault="00122A1F" w:rsidP="005F01A0">
      <w:pPr>
        <w:ind w:left="0"/>
        <w:rPr>
          <w:rFonts w:ascii="Citroen Type" w:hAnsi="Citroen Type"/>
          <w:color w:val="auto"/>
          <w:sz w:val="18"/>
          <w:szCs w:val="18"/>
          <w:lang w:val="da-DK"/>
        </w:rPr>
      </w:pPr>
    </w:p>
    <w:p w14:paraId="0BECE9CA" w14:textId="396917E8" w:rsidR="00122A1F" w:rsidRPr="00122A1F" w:rsidRDefault="00122A1F" w:rsidP="00122A1F">
      <w:pPr>
        <w:ind w:left="0"/>
        <w:rPr>
          <w:rFonts w:ascii="Citroen Type" w:hAnsi="Citroen Type"/>
          <w:color w:val="auto"/>
          <w:sz w:val="18"/>
          <w:szCs w:val="18"/>
          <w:lang w:val="da-DK"/>
        </w:rPr>
      </w:pPr>
      <w:r w:rsidRPr="00122A1F">
        <w:rPr>
          <w:rFonts w:ascii="Citroen Type" w:hAnsi="Citroen Type"/>
          <w:color w:val="auto"/>
          <w:sz w:val="18"/>
          <w:szCs w:val="18"/>
          <w:lang w:val="da-DK"/>
        </w:rPr>
        <w:t xml:space="preserve">Den </w:t>
      </w:r>
      <w:r>
        <w:rPr>
          <w:rFonts w:ascii="Citroen Type" w:hAnsi="Citroen Type"/>
          <w:color w:val="auto"/>
          <w:sz w:val="18"/>
          <w:szCs w:val="18"/>
          <w:lang w:val="da-DK"/>
        </w:rPr>
        <w:t xml:space="preserve">nye </w:t>
      </w:r>
      <w:r w:rsidRPr="00122A1F">
        <w:rPr>
          <w:rFonts w:ascii="Citroen Type" w:hAnsi="Citroen Type"/>
          <w:color w:val="auto"/>
          <w:sz w:val="18"/>
          <w:szCs w:val="18"/>
          <w:lang w:val="da-DK"/>
        </w:rPr>
        <w:t>ë-C3 vil være tilgængelig for sine europæiske kunder i e</w:t>
      </w:r>
      <w:r>
        <w:rPr>
          <w:rFonts w:ascii="Citroen Type" w:hAnsi="Citroen Type"/>
          <w:color w:val="auto"/>
          <w:sz w:val="18"/>
          <w:szCs w:val="18"/>
          <w:lang w:val="da-DK"/>
        </w:rPr>
        <w:t>t</w:t>
      </w:r>
      <w:r w:rsidRPr="00122A1F">
        <w:rPr>
          <w:rFonts w:ascii="Citroen Type" w:hAnsi="Citroen Type"/>
          <w:color w:val="auto"/>
          <w:sz w:val="18"/>
          <w:szCs w:val="18"/>
          <w:lang w:val="da-DK"/>
        </w:rPr>
        <w:t xml:space="preserve"> strømlinet line-up </w:t>
      </w:r>
      <w:r>
        <w:rPr>
          <w:rFonts w:ascii="Citroen Type" w:hAnsi="Citroen Type"/>
          <w:color w:val="auto"/>
          <w:sz w:val="18"/>
          <w:szCs w:val="18"/>
          <w:lang w:val="da-DK"/>
        </w:rPr>
        <w:t xml:space="preserve">bestående af </w:t>
      </w:r>
      <w:r w:rsidRPr="00122A1F">
        <w:rPr>
          <w:rFonts w:ascii="Citroen Type" w:hAnsi="Citroen Type"/>
          <w:color w:val="auto"/>
          <w:sz w:val="18"/>
          <w:szCs w:val="18"/>
          <w:lang w:val="da-DK"/>
        </w:rPr>
        <w:t xml:space="preserve">to </w:t>
      </w:r>
      <w:r w:rsidRPr="00122A1F">
        <w:rPr>
          <w:rFonts w:ascii="Citroen Type" w:hAnsi="Citroen Type"/>
          <w:color w:val="auto"/>
          <w:sz w:val="18"/>
          <w:szCs w:val="18"/>
          <w:lang w:val="da-DK"/>
        </w:rPr>
        <w:t>versioner ‘</w:t>
      </w:r>
      <w:proofErr w:type="spellStart"/>
      <w:r>
        <w:rPr>
          <w:rFonts w:ascii="Citroen Type" w:hAnsi="Citroen Type"/>
          <w:color w:val="auto"/>
          <w:sz w:val="18"/>
          <w:szCs w:val="18"/>
          <w:lang w:val="da-DK"/>
        </w:rPr>
        <w:t>You</w:t>
      </w:r>
      <w:proofErr w:type="spellEnd"/>
      <w:r w:rsidRPr="00122A1F">
        <w:rPr>
          <w:rFonts w:ascii="Citroen Type" w:hAnsi="Citroen Type"/>
          <w:color w:val="auto"/>
          <w:sz w:val="18"/>
          <w:szCs w:val="18"/>
          <w:lang w:val="da-DK"/>
        </w:rPr>
        <w:t>' og 'Max'.</w:t>
      </w:r>
    </w:p>
    <w:p w14:paraId="1AD196F8" w14:textId="77777777" w:rsidR="00122A1F" w:rsidRPr="00122A1F" w:rsidRDefault="00122A1F" w:rsidP="00122A1F">
      <w:pPr>
        <w:ind w:left="0"/>
        <w:rPr>
          <w:rFonts w:ascii="Citroen Type" w:hAnsi="Citroen Type"/>
          <w:color w:val="auto"/>
          <w:sz w:val="18"/>
          <w:szCs w:val="18"/>
          <w:lang w:val="da-DK"/>
        </w:rPr>
      </w:pPr>
    </w:p>
    <w:p w14:paraId="75995E7D" w14:textId="1CE6B6E6" w:rsidR="00122A1F" w:rsidRPr="00122A1F" w:rsidRDefault="002404CE" w:rsidP="00122A1F">
      <w:pPr>
        <w:ind w:left="0"/>
        <w:rPr>
          <w:rFonts w:ascii="Citroen Type" w:hAnsi="Citroen Type"/>
          <w:color w:val="auto"/>
          <w:sz w:val="18"/>
          <w:szCs w:val="18"/>
          <w:lang w:val="da-DK"/>
        </w:rPr>
      </w:pPr>
      <w:r>
        <w:rPr>
          <w:rFonts w:ascii="Citroen Type" w:hAnsi="Citroen Type"/>
          <w:color w:val="auto"/>
          <w:sz w:val="18"/>
          <w:szCs w:val="18"/>
          <w:lang w:val="da-DK"/>
        </w:rPr>
        <w:t>’</w:t>
      </w:r>
      <w:proofErr w:type="spellStart"/>
      <w:r w:rsidR="00122A1F">
        <w:rPr>
          <w:rFonts w:ascii="Citroen Type" w:hAnsi="Citroen Type"/>
          <w:color w:val="auto"/>
          <w:sz w:val="18"/>
          <w:szCs w:val="18"/>
          <w:lang w:val="da-DK"/>
        </w:rPr>
        <w:t>You</w:t>
      </w:r>
      <w:proofErr w:type="spellEnd"/>
      <w:r>
        <w:rPr>
          <w:rFonts w:ascii="Citroen Type" w:hAnsi="Citroen Type"/>
          <w:color w:val="auto"/>
          <w:sz w:val="18"/>
          <w:szCs w:val="18"/>
          <w:lang w:val="da-DK"/>
        </w:rPr>
        <w:t>’</w:t>
      </w:r>
      <w:r w:rsidR="00122A1F">
        <w:rPr>
          <w:rFonts w:ascii="Citroen Type" w:hAnsi="Citroen Type"/>
          <w:color w:val="auto"/>
          <w:sz w:val="18"/>
          <w:szCs w:val="18"/>
          <w:lang w:val="da-DK"/>
        </w:rPr>
        <w:t xml:space="preserve">-versionen omfatter bl.a. </w:t>
      </w:r>
      <w:r w:rsidR="00122A1F" w:rsidRPr="00122A1F">
        <w:rPr>
          <w:rFonts w:ascii="Citroen Type" w:hAnsi="Citroen Type"/>
          <w:color w:val="auto"/>
          <w:sz w:val="18"/>
          <w:szCs w:val="18"/>
          <w:lang w:val="da-DK"/>
        </w:rPr>
        <w:t xml:space="preserve">LED-forlygter for, Citroën Advanced </w:t>
      </w:r>
      <w:proofErr w:type="spellStart"/>
      <w:r w:rsidR="00122A1F" w:rsidRPr="00122A1F">
        <w:rPr>
          <w:rFonts w:ascii="Citroen Type" w:hAnsi="Citroen Type"/>
          <w:color w:val="auto"/>
          <w:sz w:val="18"/>
          <w:szCs w:val="18"/>
          <w:lang w:val="da-DK"/>
        </w:rPr>
        <w:t>Comfort</w:t>
      </w:r>
      <w:proofErr w:type="spellEnd"/>
      <w:r w:rsidR="00122A1F" w:rsidRPr="00122A1F">
        <w:rPr>
          <w:rFonts w:ascii="Citroen Type" w:hAnsi="Citroen Type"/>
          <w:color w:val="auto"/>
          <w:sz w:val="18"/>
          <w:szCs w:val="18"/>
          <w:lang w:val="da-DK"/>
        </w:rPr>
        <w:t>®</w:t>
      </w:r>
      <w:r w:rsidR="00122A1F">
        <w:rPr>
          <w:rFonts w:ascii="Citroen Type" w:hAnsi="Citroen Type"/>
          <w:color w:val="auto"/>
          <w:sz w:val="18"/>
          <w:szCs w:val="18"/>
          <w:lang w:val="da-DK"/>
        </w:rPr>
        <w:t xml:space="preserve"> system</w:t>
      </w:r>
      <w:r w:rsidR="00122A1F" w:rsidRPr="00122A1F">
        <w:rPr>
          <w:rFonts w:ascii="Citroen Type" w:hAnsi="Citroen Type"/>
          <w:color w:val="auto"/>
          <w:sz w:val="18"/>
          <w:szCs w:val="18"/>
          <w:lang w:val="da-DK"/>
        </w:rPr>
        <w:t xml:space="preserve">, Active Safety </w:t>
      </w:r>
      <w:proofErr w:type="spellStart"/>
      <w:r w:rsidR="00122A1F" w:rsidRPr="00122A1F">
        <w:rPr>
          <w:rFonts w:ascii="Citroen Type" w:hAnsi="Citroen Type"/>
          <w:color w:val="auto"/>
          <w:sz w:val="18"/>
          <w:szCs w:val="18"/>
          <w:lang w:val="da-DK"/>
        </w:rPr>
        <w:t>Brake</w:t>
      </w:r>
      <w:proofErr w:type="spellEnd"/>
      <w:r w:rsidR="00122A1F" w:rsidRPr="00122A1F">
        <w:rPr>
          <w:rFonts w:ascii="Citroen Type" w:hAnsi="Citroen Type"/>
          <w:color w:val="auto"/>
          <w:sz w:val="18"/>
          <w:szCs w:val="18"/>
          <w:lang w:val="da-DK"/>
        </w:rPr>
        <w:t xml:space="preserve"> (nødbremsesystem), nyt Citroën Head Up-displa</w:t>
      </w:r>
      <w:r w:rsidR="00122A1F">
        <w:rPr>
          <w:rFonts w:ascii="Citroen Type" w:hAnsi="Citroen Type"/>
          <w:color w:val="auto"/>
          <w:sz w:val="18"/>
          <w:szCs w:val="18"/>
          <w:lang w:val="da-DK"/>
        </w:rPr>
        <w:t>y</w:t>
      </w:r>
      <w:r w:rsidR="00122A1F" w:rsidRPr="00122A1F">
        <w:rPr>
          <w:rFonts w:ascii="Citroen Type" w:hAnsi="Citroen Type"/>
          <w:color w:val="auto"/>
          <w:sz w:val="18"/>
          <w:szCs w:val="18"/>
          <w:lang w:val="da-DK"/>
        </w:rPr>
        <w:t>, 'My Citroen Play</w:t>
      </w:r>
      <w:r w:rsidR="00122A1F">
        <w:rPr>
          <w:rFonts w:ascii="Citroen Type" w:hAnsi="Citroen Type"/>
          <w:color w:val="auto"/>
          <w:sz w:val="18"/>
          <w:szCs w:val="18"/>
          <w:lang w:val="da-DK"/>
        </w:rPr>
        <w:t xml:space="preserve"> </w:t>
      </w:r>
      <w:r w:rsidR="00122A1F" w:rsidRPr="00122A1F">
        <w:rPr>
          <w:rFonts w:ascii="Citroen Type" w:hAnsi="Citroen Type"/>
          <w:color w:val="auto"/>
          <w:sz w:val="18"/>
          <w:szCs w:val="18"/>
          <w:lang w:val="da-DK"/>
        </w:rPr>
        <w:t>Smartphone Station' til infotainment, elektriske sidespejle, parkeringsradar bag, hækspoiler, fartpilot, manuel aircondition og 6 airbags.</w:t>
      </w:r>
    </w:p>
    <w:p w14:paraId="17CADCAC" w14:textId="77777777" w:rsidR="00122A1F" w:rsidRPr="00122A1F" w:rsidRDefault="00122A1F" w:rsidP="00122A1F">
      <w:pPr>
        <w:ind w:left="0"/>
        <w:rPr>
          <w:rFonts w:ascii="Citroen Type" w:hAnsi="Citroen Type"/>
          <w:color w:val="auto"/>
          <w:sz w:val="18"/>
          <w:szCs w:val="18"/>
          <w:lang w:val="da-DK"/>
        </w:rPr>
      </w:pPr>
    </w:p>
    <w:p w14:paraId="5C805E51" w14:textId="502E40ED" w:rsidR="00122A1F" w:rsidRPr="00122A1F" w:rsidRDefault="00122A1F" w:rsidP="00122A1F">
      <w:pPr>
        <w:ind w:left="0"/>
        <w:rPr>
          <w:rFonts w:ascii="Citroen Type" w:hAnsi="Citroen Type"/>
          <w:color w:val="auto"/>
          <w:sz w:val="18"/>
          <w:szCs w:val="18"/>
          <w:lang w:val="da-DK"/>
        </w:rPr>
      </w:pPr>
      <w:r w:rsidRPr="00122A1F">
        <w:rPr>
          <w:rFonts w:ascii="Citroen Type" w:hAnsi="Citroen Type"/>
          <w:color w:val="auto"/>
          <w:sz w:val="18"/>
          <w:szCs w:val="18"/>
          <w:lang w:val="da-DK"/>
        </w:rPr>
        <w:t>Top</w:t>
      </w:r>
      <w:r>
        <w:rPr>
          <w:rFonts w:ascii="Citroen Type" w:hAnsi="Citroen Type"/>
          <w:color w:val="auto"/>
          <w:sz w:val="18"/>
          <w:szCs w:val="18"/>
          <w:lang w:val="da-DK"/>
        </w:rPr>
        <w:t xml:space="preserve">versionen </w:t>
      </w:r>
      <w:r w:rsidR="002404CE">
        <w:rPr>
          <w:rFonts w:ascii="Citroen Type" w:hAnsi="Citroen Type"/>
          <w:color w:val="auto"/>
          <w:sz w:val="18"/>
          <w:szCs w:val="18"/>
          <w:lang w:val="da-DK"/>
        </w:rPr>
        <w:t>’</w:t>
      </w:r>
      <w:r>
        <w:rPr>
          <w:rFonts w:ascii="Citroen Type" w:hAnsi="Citroen Type"/>
          <w:color w:val="auto"/>
          <w:sz w:val="18"/>
          <w:szCs w:val="18"/>
          <w:lang w:val="da-DK"/>
        </w:rPr>
        <w:t>Max</w:t>
      </w:r>
      <w:r w:rsidR="002404CE">
        <w:rPr>
          <w:rFonts w:ascii="Citroen Type" w:hAnsi="Citroen Type"/>
          <w:color w:val="auto"/>
          <w:sz w:val="18"/>
          <w:szCs w:val="18"/>
          <w:lang w:val="da-DK"/>
        </w:rPr>
        <w:t>’</w:t>
      </w:r>
      <w:r>
        <w:rPr>
          <w:rFonts w:ascii="Citroen Type" w:hAnsi="Citroen Type"/>
          <w:color w:val="auto"/>
          <w:sz w:val="18"/>
          <w:szCs w:val="18"/>
          <w:lang w:val="da-DK"/>
        </w:rPr>
        <w:t xml:space="preserve"> er herudover udstyret med: </w:t>
      </w:r>
      <w:r w:rsidRPr="00122A1F">
        <w:rPr>
          <w:rFonts w:ascii="Citroen Type" w:hAnsi="Citroen Type"/>
          <w:color w:val="auto"/>
          <w:sz w:val="18"/>
          <w:szCs w:val="18"/>
          <w:lang w:val="da-DK"/>
        </w:rPr>
        <w:t>17-tommer diamantslebne alufælge, Citroëns tofar</w:t>
      </w:r>
      <w:r>
        <w:rPr>
          <w:rFonts w:ascii="Citroen Type" w:hAnsi="Citroen Type"/>
          <w:color w:val="auto"/>
          <w:sz w:val="18"/>
          <w:szCs w:val="18"/>
          <w:lang w:val="da-DK"/>
        </w:rPr>
        <w:t>vede lakering</w:t>
      </w:r>
      <w:r w:rsidR="002404CE">
        <w:rPr>
          <w:rFonts w:ascii="Citroen Type" w:hAnsi="Citroen Type"/>
          <w:color w:val="auto"/>
          <w:sz w:val="18"/>
          <w:szCs w:val="18"/>
          <w:lang w:val="da-DK"/>
        </w:rPr>
        <w:t>,</w:t>
      </w:r>
      <w:r w:rsidRPr="00122A1F">
        <w:rPr>
          <w:rFonts w:ascii="Citroen Type" w:hAnsi="Citroen Type"/>
          <w:color w:val="auto"/>
          <w:sz w:val="18"/>
          <w:szCs w:val="18"/>
          <w:lang w:val="da-DK"/>
        </w:rPr>
        <w:t xml:space="preserve"> tagræling, </w:t>
      </w:r>
      <w:r w:rsidR="002404CE">
        <w:rPr>
          <w:rFonts w:ascii="Citroen Type" w:hAnsi="Citroen Type"/>
          <w:color w:val="auto"/>
          <w:sz w:val="18"/>
          <w:szCs w:val="18"/>
          <w:lang w:val="da-DK"/>
        </w:rPr>
        <w:t xml:space="preserve">beskyttelsespaneler </w:t>
      </w:r>
      <w:r w:rsidRPr="00122A1F">
        <w:rPr>
          <w:rFonts w:ascii="Citroen Type" w:hAnsi="Citroen Type"/>
          <w:color w:val="auto"/>
          <w:sz w:val="18"/>
          <w:szCs w:val="18"/>
          <w:lang w:val="da-DK"/>
        </w:rPr>
        <w:t>for- og bag</w:t>
      </w:r>
      <w:r w:rsidR="002404CE">
        <w:rPr>
          <w:rFonts w:ascii="Citroen Type" w:hAnsi="Citroen Type"/>
          <w:color w:val="auto"/>
          <w:sz w:val="18"/>
          <w:szCs w:val="18"/>
          <w:lang w:val="da-DK"/>
        </w:rPr>
        <w:t xml:space="preserve">, </w:t>
      </w:r>
      <w:r w:rsidRPr="00122A1F">
        <w:rPr>
          <w:rFonts w:ascii="Citroen Type" w:hAnsi="Citroen Type"/>
          <w:color w:val="auto"/>
          <w:sz w:val="18"/>
          <w:szCs w:val="18"/>
          <w:lang w:val="da-DK"/>
        </w:rPr>
        <w:t>10,25-tommer</w:t>
      </w:r>
      <w:r w:rsidR="002404CE">
        <w:rPr>
          <w:rFonts w:ascii="Citroen Type" w:hAnsi="Citroen Type"/>
          <w:color w:val="auto"/>
          <w:sz w:val="18"/>
          <w:szCs w:val="18"/>
          <w:lang w:val="da-DK"/>
        </w:rPr>
        <w:t xml:space="preserve"> touchskærm</w:t>
      </w:r>
      <w:r w:rsidRPr="00122A1F">
        <w:rPr>
          <w:rFonts w:ascii="Citroen Type" w:hAnsi="Citroen Type"/>
          <w:color w:val="auto"/>
          <w:sz w:val="18"/>
          <w:szCs w:val="18"/>
          <w:lang w:val="da-DK"/>
        </w:rPr>
        <w:t xml:space="preserve">, Citroën Advanced </w:t>
      </w:r>
      <w:proofErr w:type="spellStart"/>
      <w:r w:rsidRPr="00122A1F">
        <w:rPr>
          <w:rFonts w:ascii="Citroen Type" w:hAnsi="Citroen Type"/>
          <w:color w:val="auto"/>
          <w:sz w:val="18"/>
          <w:szCs w:val="18"/>
          <w:lang w:val="da-DK"/>
        </w:rPr>
        <w:t>Comfort</w:t>
      </w:r>
      <w:proofErr w:type="spellEnd"/>
      <w:r w:rsidRPr="00122A1F">
        <w:rPr>
          <w:rFonts w:ascii="Citroen Type" w:hAnsi="Citroen Type"/>
          <w:color w:val="auto"/>
          <w:sz w:val="18"/>
          <w:szCs w:val="18"/>
          <w:lang w:val="da-DK"/>
        </w:rPr>
        <w:t xml:space="preserve">®-sæder, automatiske vinduesviskere, el-foldbare og opvarmede sidespejle, rat i lædereffekt, 60/40 sammenklappelig </w:t>
      </w:r>
      <w:r w:rsidR="002404CE">
        <w:rPr>
          <w:rFonts w:ascii="Citroen Type" w:hAnsi="Citroen Type"/>
          <w:color w:val="auto"/>
          <w:sz w:val="18"/>
          <w:szCs w:val="18"/>
          <w:lang w:val="da-DK"/>
        </w:rPr>
        <w:t>sædebænk</w:t>
      </w:r>
      <w:r w:rsidRPr="00122A1F">
        <w:rPr>
          <w:rFonts w:ascii="Citroen Type" w:hAnsi="Citroen Type"/>
          <w:color w:val="auto"/>
          <w:sz w:val="18"/>
          <w:szCs w:val="18"/>
          <w:lang w:val="da-DK"/>
        </w:rPr>
        <w:t xml:space="preserve"> på anden sæderække, LED-baglygter, </w:t>
      </w:r>
      <w:r w:rsidR="002404CE">
        <w:rPr>
          <w:rFonts w:ascii="Citroen Type" w:hAnsi="Citroen Type"/>
          <w:color w:val="auto"/>
          <w:sz w:val="18"/>
          <w:szCs w:val="18"/>
          <w:lang w:val="da-DK"/>
        </w:rPr>
        <w:t xml:space="preserve">tonede ruder </w:t>
      </w:r>
      <w:r w:rsidRPr="00122A1F">
        <w:rPr>
          <w:rFonts w:ascii="Citroen Type" w:hAnsi="Citroen Type"/>
          <w:color w:val="auto"/>
          <w:sz w:val="18"/>
          <w:szCs w:val="18"/>
          <w:lang w:val="da-DK"/>
        </w:rPr>
        <w:t>bag,</w:t>
      </w:r>
      <w:r w:rsidR="002404CE">
        <w:rPr>
          <w:rFonts w:ascii="Citroen Type" w:hAnsi="Citroen Type"/>
          <w:color w:val="auto"/>
          <w:sz w:val="18"/>
          <w:szCs w:val="18"/>
          <w:lang w:val="da-DK"/>
        </w:rPr>
        <w:t xml:space="preserve"> </w:t>
      </w:r>
      <w:r w:rsidRPr="00122A1F">
        <w:rPr>
          <w:rFonts w:ascii="Citroen Type" w:hAnsi="Citroen Type"/>
          <w:color w:val="auto"/>
          <w:sz w:val="18"/>
          <w:szCs w:val="18"/>
          <w:lang w:val="da-DK"/>
        </w:rPr>
        <w:t xml:space="preserve">automatisk </w:t>
      </w:r>
      <w:r w:rsidR="00901088" w:rsidRPr="00122A1F">
        <w:rPr>
          <w:rFonts w:ascii="Citroen Type" w:hAnsi="Citroen Type"/>
          <w:color w:val="auto"/>
          <w:sz w:val="18"/>
          <w:szCs w:val="18"/>
          <w:lang w:val="da-DK"/>
        </w:rPr>
        <w:t>klimaanlæg,</w:t>
      </w:r>
      <w:r w:rsidRPr="00122A1F">
        <w:rPr>
          <w:rFonts w:ascii="Citroen Type" w:hAnsi="Citroen Type"/>
          <w:color w:val="auto"/>
          <w:sz w:val="18"/>
          <w:szCs w:val="18"/>
          <w:lang w:val="da-DK"/>
        </w:rPr>
        <w:t xml:space="preserve"> 3D-navigation, trådløs opladning, bakkamera</w:t>
      </w:r>
      <w:r w:rsidR="002404CE">
        <w:rPr>
          <w:rFonts w:ascii="Citroen Type" w:hAnsi="Citroen Type"/>
          <w:color w:val="auto"/>
          <w:sz w:val="18"/>
          <w:szCs w:val="18"/>
          <w:lang w:val="da-DK"/>
        </w:rPr>
        <w:t xml:space="preserve"> mm.</w:t>
      </w:r>
    </w:p>
    <w:p w14:paraId="73D7B6E5" w14:textId="3590594A" w:rsidR="00122A1F" w:rsidRDefault="00122A1F" w:rsidP="00122A1F">
      <w:pPr>
        <w:ind w:left="0"/>
        <w:rPr>
          <w:rFonts w:ascii="Citroen Type" w:hAnsi="Citroen Type"/>
          <w:color w:val="auto"/>
          <w:sz w:val="18"/>
          <w:szCs w:val="18"/>
          <w:lang w:val="da-DK"/>
        </w:rPr>
      </w:pPr>
    </w:p>
    <w:p w14:paraId="53F70C02" w14:textId="77777777" w:rsidR="00192FD3" w:rsidRDefault="00901088" w:rsidP="00192FD3">
      <w:pPr>
        <w:ind w:left="0"/>
        <w:rPr>
          <w:rFonts w:ascii="Citroen Type" w:hAnsi="Citroen Type"/>
          <w:color w:val="auto"/>
          <w:sz w:val="18"/>
          <w:szCs w:val="18"/>
          <w:lang w:val="da-DK"/>
        </w:rPr>
      </w:pPr>
      <w:r w:rsidRPr="00122A1F">
        <w:rPr>
          <w:rFonts w:ascii="Citroen Type" w:hAnsi="Citroen Type"/>
          <w:color w:val="auto"/>
          <w:sz w:val="18"/>
          <w:szCs w:val="18"/>
          <w:lang w:val="da-DK"/>
        </w:rPr>
        <w:t xml:space="preserve">Den </w:t>
      </w:r>
      <w:r>
        <w:rPr>
          <w:rFonts w:ascii="Citroen Type" w:hAnsi="Citroen Type"/>
          <w:color w:val="auto"/>
          <w:sz w:val="18"/>
          <w:szCs w:val="18"/>
          <w:lang w:val="da-DK"/>
        </w:rPr>
        <w:t xml:space="preserve">nye </w:t>
      </w:r>
      <w:r w:rsidRPr="00122A1F">
        <w:rPr>
          <w:rFonts w:ascii="Citroen Type" w:hAnsi="Citroen Type"/>
          <w:color w:val="auto"/>
          <w:sz w:val="18"/>
          <w:szCs w:val="18"/>
          <w:lang w:val="da-DK"/>
        </w:rPr>
        <w:t>ë-C3</w:t>
      </w:r>
      <w:r w:rsidR="00192FD3">
        <w:rPr>
          <w:rFonts w:ascii="Citroen Type" w:hAnsi="Citroen Type"/>
          <w:color w:val="auto"/>
          <w:sz w:val="18"/>
          <w:szCs w:val="18"/>
          <w:lang w:val="da-DK"/>
        </w:rPr>
        <w:t xml:space="preserve"> er den første Citroën model med det nye logo på både front og bagende. Designet og især lyssignaturen er inspireret af konceptbilen Oli. </w:t>
      </w:r>
      <w:r w:rsidR="00192FD3" w:rsidRPr="00192FD3">
        <w:rPr>
          <w:rFonts w:ascii="Citroen Type" w:hAnsi="Citroen Type"/>
          <w:color w:val="auto"/>
          <w:sz w:val="18"/>
          <w:szCs w:val="18"/>
          <w:lang w:val="da-DK"/>
        </w:rPr>
        <w:t xml:space="preserve">Den fås i fem farver: Polar White, </w:t>
      </w:r>
      <w:proofErr w:type="spellStart"/>
      <w:r w:rsidR="00192FD3" w:rsidRPr="00192FD3">
        <w:rPr>
          <w:rFonts w:ascii="Citroen Type" w:hAnsi="Citroen Type"/>
          <w:color w:val="auto"/>
          <w:sz w:val="18"/>
          <w:szCs w:val="18"/>
          <w:lang w:val="da-DK"/>
        </w:rPr>
        <w:t>Montecarlo</w:t>
      </w:r>
      <w:proofErr w:type="spellEnd"/>
      <w:r w:rsidR="00192FD3" w:rsidRPr="00192FD3">
        <w:rPr>
          <w:rFonts w:ascii="Citroen Type" w:hAnsi="Citroen Type"/>
          <w:color w:val="auto"/>
          <w:sz w:val="18"/>
          <w:szCs w:val="18"/>
          <w:lang w:val="da-DK"/>
        </w:rPr>
        <w:t xml:space="preserve"> Blue, </w:t>
      </w:r>
      <w:proofErr w:type="spellStart"/>
      <w:r w:rsidR="00192FD3" w:rsidRPr="00192FD3">
        <w:rPr>
          <w:rFonts w:ascii="Citroen Type" w:hAnsi="Citroen Type"/>
          <w:color w:val="auto"/>
          <w:sz w:val="18"/>
          <w:szCs w:val="18"/>
          <w:lang w:val="da-DK"/>
        </w:rPr>
        <w:t>Elixir</w:t>
      </w:r>
      <w:proofErr w:type="spellEnd"/>
      <w:r w:rsidR="00192FD3" w:rsidRPr="00192FD3">
        <w:rPr>
          <w:rFonts w:ascii="Citroen Type" w:hAnsi="Citroen Type"/>
          <w:color w:val="auto"/>
          <w:sz w:val="18"/>
          <w:szCs w:val="18"/>
          <w:lang w:val="da-DK"/>
        </w:rPr>
        <w:t xml:space="preserve"> Red, Mercury Grey og Perla Nera Black. </w:t>
      </w:r>
      <w:r w:rsidR="00192FD3" w:rsidRPr="002404CE">
        <w:rPr>
          <w:rFonts w:ascii="Citroen Type" w:hAnsi="Citroen Type"/>
          <w:color w:val="auto"/>
          <w:sz w:val="18"/>
          <w:szCs w:val="18"/>
          <w:lang w:val="da-DK"/>
        </w:rPr>
        <w:t>He</w:t>
      </w:r>
      <w:r w:rsidR="00192FD3">
        <w:rPr>
          <w:rFonts w:ascii="Citroen Type" w:hAnsi="Citroen Type"/>
          <w:color w:val="auto"/>
          <w:sz w:val="18"/>
          <w:szCs w:val="18"/>
          <w:lang w:val="da-DK"/>
        </w:rPr>
        <w:t xml:space="preserve">rudover er </w:t>
      </w:r>
      <w:proofErr w:type="spellStart"/>
      <w:r w:rsidR="00192FD3">
        <w:rPr>
          <w:rFonts w:ascii="Citroen Type" w:hAnsi="Citroen Type"/>
          <w:color w:val="auto"/>
          <w:sz w:val="18"/>
          <w:szCs w:val="18"/>
          <w:lang w:val="da-DK"/>
        </w:rPr>
        <w:t>taglak</w:t>
      </w:r>
      <w:proofErr w:type="spellEnd"/>
      <w:r w:rsidR="00192FD3">
        <w:rPr>
          <w:rFonts w:ascii="Citroen Type" w:hAnsi="Citroen Type"/>
          <w:color w:val="auto"/>
          <w:sz w:val="18"/>
          <w:szCs w:val="18"/>
          <w:lang w:val="da-DK"/>
        </w:rPr>
        <w:t xml:space="preserve"> i hvid eller sort</w:t>
      </w:r>
      <w:r w:rsidR="00192FD3" w:rsidRPr="00122A1F">
        <w:rPr>
          <w:rFonts w:ascii="Citroen Type" w:hAnsi="Citroen Type"/>
          <w:color w:val="auto"/>
          <w:sz w:val="18"/>
          <w:szCs w:val="18"/>
          <w:lang w:val="da-DK"/>
        </w:rPr>
        <w:t xml:space="preserve"> standardudstyr </w:t>
      </w:r>
      <w:r w:rsidR="00192FD3">
        <w:rPr>
          <w:rFonts w:ascii="Citroen Type" w:hAnsi="Citroen Type"/>
          <w:color w:val="auto"/>
          <w:sz w:val="18"/>
          <w:szCs w:val="18"/>
          <w:lang w:val="da-DK"/>
        </w:rPr>
        <w:t xml:space="preserve">på </w:t>
      </w:r>
      <w:r w:rsidR="00192FD3" w:rsidRPr="00122A1F">
        <w:rPr>
          <w:rFonts w:ascii="Citroen Type" w:hAnsi="Citroen Type"/>
          <w:color w:val="auto"/>
          <w:sz w:val="18"/>
          <w:szCs w:val="18"/>
          <w:lang w:val="da-DK"/>
        </w:rPr>
        <w:t>'</w:t>
      </w:r>
      <w:proofErr w:type="spellStart"/>
      <w:r w:rsidR="00192FD3" w:rsidRPr="00122A1F">
        <w:rPr>
          <w:rFonts w:ascii="Citroen Type" w:hAnsi="Citroen Type"/>
          <w:color w:val="auto"/>
          <w:sz w:val="18"/>
          <w:szCs w:val="18"/>
          <w:lang w:val="da-DK"/>
        </w:rPr>
        <w:t>Max'-versionen</w:t>
      </w:r>
      <w:proofErr w:type="spellEnd"/>
      <w:r w:rsidR="00192FD3">
        <w:rPr>
          <w:rFonts w:ascii="Citroen Type" w:hAnsi="Citroen Type"/>
          <w:color w:val="auto"/>
          <w:sz w:val="18"/>
          <w:szCs w:val="18"/>
          <w:lang w:val="da-DK"/>
        </w:rPr>
        <w:t>.</w:t>
      </w:r>
    </w:p>
    <w:p w14:paraId="08C8755A" w14:textId="47948257" w:rsidR="00192FD3" w:rsidRDefault="00192FD3" w:rsidP="00326A60">
      <w:pPr>
        <w:ind w:left="0"/>
        <w:rPr>
          <w:rFonts w:ascii="Citroen Type" w:hAnsi="Citroen Type"/>
          <w:color w:val="auto"/>
          <w:sz w:val="18"/>
          <w:szCs w:val="18"/>
          <w:lang w:val="da-DK"/>
        </w:rPr>
      </w:pPr>
    </w:p>
    <w:p w14:paraId="0311B277" w14:textId="77777777" w:rsidR="00192FD3" w:rsidRDefault="00192FD3" w:rsidP="00326A60">
      <w:pPr>
        <w:ind w:left="0"/>
        <w:rPr>
          <w:rFonts w:ascii="Citroen Type" w:hAnsi="Citroen Type"/>
          <w:color w:val="auto"/>
          <w:sz w:val="18"/>
          <w:szCs w:val="18"/>
          <w:lang w:val="da-DK"/>
        </w:rPr>
      </w:pPr>
    </w:p>
    <w:p w14:paraId="3D820CF5" w14:textId="23F1B0C5" w:rsidR="00CB5376" w:rsidRPr="00901088" w:rsidRDefault="00192FD3" w:rsidP="00326A60">
      <w:pPr>
        <w:ind w:left="0"/>
        <w:rPr>
          <w:rFonts w:ascii="Citroen Type" w:hAnsi="Citroen Type"/>
          <w:b/>
          <w:bCs/>
          <w:color w:val="C9341F"/>
          <w:lang w:val="da-DK"/>
        </w:rPr>
      </w:pPr>
      <w:r w:rsidRPr="00192FD3">
        <w:rPr>
          <w:rFonts w:ascii="Citroen Type" w:hAnsi="Citroen Type"/>
          <w:color w:val="auto"/>
          <w:sz w:val="18"/>
          <w:szCs w:val="18"/>
          <w:lang w:val="da-DK"/>
        </w:rPr>
        <w:t>ë-C3</w:t>
      </w:r>
      <w:r w:rsidR="00901088">
        <w:rPr>
          <w:rFonts w:ascii="Citroen Type" w:hAnsi="Citroen Type"/>
          <w:color w:val="auto"/>
          <w:sz w:val="18"/>
          <w:szCs w:val="18"/>
          <w:lang w:val="da-DK"/>
        </w:rPr>
        <w:t xml:space="preserve"> bliver produceret i Slovakiet på </w:t>
      </w:r>
      <w:r w:rsidR="00901088" w:rsidRPr="00901088">
        <w:rPr>
          <w:rFonts w:ascii="Citroen Type" w:hAnsi="Citroen Type"/>
          <w:bCs/>
          <w:color w:val="auto"/>
          <w:sz w:val="18"/>
          <w:szCs w:val="18"/>
          <w:lang w:val="da-DK"/>
        </w:rPr>
        <w:t xml:space="preserve">Stellantis </w:t>
      </w:r>
      <w:r w:rsidR="00901088" w:rsidRPr="00901088">
        <w:rPr>
          <w:rFonts w:ascii="Citroen Type" w:hAnsi="Citroen Type"/>
          <w:bCs/>
          <w:color w:val="auto"/>
          <w:sz w:val="18"/>
          <w:szCs w:val="18"/>
          <w:lang w:val="da-DK"/>
        </w:rPr>
        <w:t>fabrikke</w:t>
      </w:r>
      <w:r w:rsidR="00901088">
        <w:rPr>
          <w:rFonts w:ascii="Citroen Type" w:hAnsi="Citroen Type"/>
          <w:bCs/>
          <w:color w:val="auto"/>
          <w:sz w:val="18"/>
          <w:szCs w:val="18"/>
          <w:lang w:val="da-DK"/>
        </w:rPr>
        <w:t xml:space="preserve">n </w:t>
      </w:r>
      <w:proofErr w:type="spellStart"/>
      <w:r w:rsidR="00901088" w:rsidRPr="00901088">
        <w:rPr>
          <w:rFonts w:ascii="Citroen Type" w:hAnsi="Citroen Type"/>
          <w:bCs/>
          <w:color w:val="auto"/>
          <w:sz w:val="18"/>
          <w:szCs w:val="18"/>
          <w:lang w:val="da-DK"/>
        </w:rPr>
        <w:t>Trnava</w:t>
      </w:r>
      <w:proofErr w:type="spellEnd"/>
      <w:r>
        <w:rPr>
          <w:rFonts w:ascii="Citroen Type" w:hAnsi="Citroen Type"/>
          <w:bCs/>
          <w:color w:val="auto"/>
          <w:sz w:val="18"/>
          <w:szCs w:val="18"/>
          <w:lang w:val="da-DK"/>
        </w:rPr>
        <w:t xml:space="preserve"> og forventes </w:t>
      </w:r>
      <w:r w:rsidR="00901088">
        <w:rPr>
          <w:rFonts w:ascii="Citroen Type" w:hAnsi="Citroen Type"/>
          <w:bCs/>
          <w:color w:val="auto"/>
          <w:sz w:val="18"/>
          <w:szCs w:val="18"/>
          <w:lang w:val="da-DK"/>
        </w:rPr>
        <w:t xml:space="preserve">introduceret på danske marked i Q2 2024. </w:t>
      </w:r>
    </w:p>
    <w:p w14:paraId="186511EB" w14:textId="77777777" w:rsidR="00646E96" w:rsidRPr="00901088" w:rsidRDefault="00646E96" w:rsidP="007D2A4C">
      <w:pPr>
        <w:ind w:left="0"/>
        <w:rPr>
          <w:rFonts w:ascii="Citroen Type" w:hAnsi="Citroen Type"/>
          <w:b/>
          <w:bCs/>
          <w:color w:val="C9341F"/>
          <w:lang w:val="da-DK"/>
        </w:rPr>
      </w:pPr>
    </w:p>
    <w:p w14:paraId="04E2AE12" w14:textId="55C9F992" w:rsidR="007D2A4C" w:rsidRPr="00901088" w:rsidRDefault="007D2A4C" w:rsidP="00FD4E92">
      <w:pPr>
        <w:ind w:left="0"/>
        <w:rPr>
          <w:rFonts w:ascii="Citroen Type" w:hAnsi="Citroen Type"/>
          <w:color w:val="000000" w:themeColor="text1"/>
          <w:sz w:val="18"/>
          <w:szCs w:val="18"/>
          <w:lang w:val="da-DK"/>
        </w:rPr>
      </w:pPr>
    </w:p>
    <w:p w14:paraId="40784B9A" w14:textId="77777777" w:rsidR="00F92582" w:rsidRPr="00901088" w:rsidRDefault="00F92582" w:rsidP="00FD4E92">
      <w:pPr>
        <w:ind w:left="0"/>
        <w:rPr>
          <w:rFonts w:ascii="Citroen Type" w:hAnsi="Citroen Type"/>
          <w:color w:val="000000" w:themeColor="text1"/>
          <w:sz w:val="18"/>
          <w:szCs w:val="18"/>
          <w:lang w:val="da-DK"/>
        </w:rPr>
      </w:pPr>
    </w:p>
    <w:p w14:paraId="75DBAB01" w14:textId="77777777" w:rsidR="007D2A4C" w:rsidRPr="00192FD3" w:rsidRDefault="007D2A4C" w:rsidP="007D2A4C">
      <w:pPr>
        <w:ind w:left="0"/>
        <w:rPr>
          <w:rFonts w:ascii="Citroen Type" w:hAnsi="Citroen Type"/>
          <w:b/>
          <w:bCs/>
          <w:color w:val="C9341F"/>
          <w:lang w:val="da-DK"/>
        </w:rPr>
      </w:pPr>
    </w:p>
    <w:p w14:paraId="2B6B7E46" w14:textId="77777777" w:rsidR="007D2A4C" w:rsidRPr="00192FD3" w:rsidRDefault="007D2A4C" w:rsidP="007D2A4C">
      <w:pPr>
        <w:ind w:left="0"/>
        <w:rPr>
          <w:rFonts w:ascii="Citroen Type" w:hAnsi="Citroen Type"/>
          <w:b/>
          <w:bCs/>
          <w:color w:val="C9341F"/>
          <w:lang w:val="da-DK"/>
        </w:rPr>
      </w:pPr>
    </w:p>
    <w:p w14:paraId="52CA55A3" w14:textId="7BB5E25F" w:rsidR="00BA0646" w:rsidRPr="00192FD3" w:rsidRDefault="00BA0646">
      <w:pPr>
        <w:spacing w:line="240" w:lineRule="auto"/>
        <w:ind w:left="0"/>
        <w:jc w:val="left"/>
        <w:rPr>
          <w:rFonts w:ascii="Citroen Type" w:hAnsi="Citroen Type"/>
          <w:b/>
          <w:color w:val="auto"/>
          <w:sz w:val="18"/>
          <w:szCs w:val="18"/>
          <w:lang w:val="da-DK"/>
        </w:rPr>
      </w:pPr>
    </w:p>
    <w:p w14:paraId="426B2E04" w14:textId="24D11CB5" w:rsidR="00346684" w:rsidRPr="00192FD3" w:rsidRDefault="00346684">
      <w:pPr>
        <w:spacing w:line="240" w:lineRule="auto"/>
        <w:ind w:left="0"/>
        <w:jc w:val="left"/>
        <w:rPr>
          <w:rFonts w:ascii="Citroen Type" w:hAnsi="Citroen Type"/>
          <w:b/>
          <w:color w:val="auto"/>
          <w:sz w:val="18"/>
          <w:szCs w:val="18"/>
          <w:lang w:val="da-DK"/>
        </w:rPr>
      </w:pPr>
    </w:p>
    <w:p w14:paraId="1D76A490" w14:textId="4C3BC5FC" w:rsidR="00C25EE7" w:rsidRPr="00975E2F" w:rsidRDefault="00C25EE7" w:rsidP="00FD4E92">
      <w:pPr>
        <w:ind w:left="0" w:right="429"/>
        <w:jc w:val="left"/>
        <w:rPr>
          <w:rFonts w:ascii="Citroen Type" w:hAnsi="Citroen Type" w:cs="CitroenTypeBeta 22 03 01"/>
          <w:noProof/>
          <w:color w:val="000000" w:themeColor="text1"/>
          <w:sz w:val="18"/>
          <w:szCs w:val="18"/>
          <w:lang w:val="en-US"/>
        </w:rPr>
      </w:pPr>
    </w:p>
    <w:sectPr w:rsidR="00C25EE7" w:rsidRPr="00975E2F" w:rsidSect="00EE3A6D">
      <w:headerReference w:type="even" r:id="rId12"/>
      <w:headerReference w:type="default" r:id="rId13"/>
      <w:footerReference w:type="even" r:id="rId14"/>
      <w:footerReference w:type="default" r:id="rId15"/>
      <w:headerReference w:type="first" r:id="rId16"/>
      <w:footerReference w:type="first" r:id="rId17"/>
      <w:pgSz w:w="11900" w:h="16840"/>
      <w:pgMar w:top="1655" w:right="985" w:bottom="2268" w:left="175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7106" w14:textId="77777777" w:rsidR="005A6F57" w:rsidRDefault="005A6F57" w:rsidP="00763B6B">
      <w:r>
        <w:separator/>
      </w:r>
    </w:p>
  </w:endnote>
  <w:endnote w:type="continuationSeparator" w:id="0">
    <w:p w14:paraId="71CD047C" w14:textId="77777777" w:rsidR="005A6F57" w:rsidRDefault="005A6F57" w:rsidP="00763B6B">
      <w:r>
        <w:continuationSeparator/>
      </w:r>
    </w:p>
  </w:endnote>
  <w:endnote w:type="continuationNotice" w:id="1">
    <w:p w14:paraId="55AB443D" w14:textId="77777777" w:rsidR="005A6F57" w:rsidRDefault="005A6F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embedRegular r:id="rId1" w:fontKey="{6B79628C-F9CA-4463-9504-B52DB91C045E}"/>
  </w:font>
  <w:font w:name="Citroen Black">
    <w:charset w:val="00"/>
    <w:family w:val="auto"/>
    <w:pitch w:val="variable"/>
    <w:sig w:usb0="20000007" w:usb1="00000000" w:usb2="00000000" w:usb3="00000000" w:csb0="00000193" w:csb1="00000000"/>
    <w:embedRegular r:id="rId2" w:fontKey="{08F98B14-48B8-411F-BED4-04ED1F6EB245}"/>
  </w:font>
  <w:font w:name="Citroen Type">
    <w:panose1 w:val="00000000000000000000"/>
    <w:charset w:val="00"/>
    <w:family w:val="auto"/>
    <w:pitch w:val="variable"/>
    <w:sig w:usb0="80000027" w:usb1="00000062" w:usb2="00000000" w:usb3="00000000" w:csb0="00000001" w:csb1="00000000"/>
    <w:embedRegular r:id="rId3" w:fontKey="{1A1A604C-8555-4EAA-96FD-1F2ACCD10708}"/>
    <w:embedBold r:id="rId4" w:fontKey="{C76D4945-FCAB-4012-914A-EBCBE73989C2}"/>
  </w:font>
  <w:font w:name="MS Mincho">
    <w:altName w:val="ＭＳ 明朝"/>
    <w:panose1 w:val="02020609040205080304"/>
    <w:charset w:val="80"/>
    <w:family w:val="modern"/>
    <w:pitch w:val="fixed"/>
    <w:sig w:usb0="E00002FF" w:usb1="6AC7FDFB" w:usb2="08000012" w:usb3="00000000" w:csb0="0002009F" w:csb1="00000000"/>
  </w:font>
  <w:font w:name="Citroen">
    <w:panose1 w:val="02000000000000000000"/>
    <w:charset w:val="00"/>
    <w:family w:val="auto"/>
    <w:pitch w:val="variable"/>
    <w:sig w:usb0="A00000AF" w:usb1="5000204A" w:usb2="00000000" w:usb3="00000000" w:csb0="0000009B" w:csb1="00000000"/>
    <w:embedRegular r:id="rId5" w:fontKey="{C47B571F-BF73-4647-9F46-4464A2F6D693}"/>
    <w:embedBold r:id="rId6" w:fontKey="{12780686-B9DE-49C0-B4AD-43D14FAB4442}"/>
  </w:font>
  <w:font w:name="MS Gothic">
    <w:altName w:val="ＭＳ ゴシック"/>
    <w:panose1 w:val="020B0609070205080204"/>
    <w:charset w:val="80"/>
    <w:family w:val="modern"/>
    <w:pitch w:val="fixed"/>
    <w:sig w:usb0="E00002FF" w:usb1="6AC7FDFB" w:usb2="08000012" w:usb3="00000000" w:csb0="0002009F" w:csb1="00000000"/>
  </w:font>
  <w:font w:name="Citroen Light">
    <w:panose1 w:val="02000000000000000000"/>
    <w:charset w:val="00"/>
    <w:family w:val="auto"/>
    <w:pitch w:val="variable"/>
    <w:sig w:usb0="A00000AF" w:usb1="5000204A" w:usb2="00000000" w:usb3="00000000" w:csb0="0000009B" w:csb1="00000000"/>
    <w:embedRegular r:id="rId7" w:fontKey="{1049B5C8-2FD5-4C1A-8D13-23EED32DF836}"/>
  </w:font>
  <w:font w:name="Lucida Grande">
    <w:altName w:val="Segoe UI"/>
    <w:charset w:val="00"/>
    <w:family w:val="auto"/>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1" w:csb1="00000000"/>
  </w:font>
  <w:font w:name="Citroen Type Latin">
    <w:charset w:val="00"/>
    <w:family w:val="auto"/>
    <w:pitch w:val="variable"/>
    <w:sig w:usb0="80000027" w:usb1="00000062" w:usb2="00000000" w:usb3="00000000" w:csb0="00000001" w:csb1="00000000"/>
    <w:embedRegular r:id="rId8" w:fontKey="{50B67E08-A315-42C2-A8A5-4B54CDDFC7CA}"/>
    <w:embedBold r:id="rId9" w:fontKey="{F4A113CD-348E-4342-8784-354E35C61AA2}"/>
  </w:font>
  <w:font w:name="CitroenTypeBeta 22 03 01">
    <w:altName w:val="Calibri"/>
    <w:panose1 w:val="00000000000000000000"/>
    <w:charset w:val="00"/>
    <w:family w:val="modern"/>
    <w:notTrueType/>
    <w:pitch w:val="variable"/>
    <w:sig w:usb0="80000027" w:usb1="00000062" w:usb2="00000000" w:usb3="00000000" w:csb0="00000001" w:csb1="00000000"/>
  </w:font>
  <w:font w:name="CitroenTypeBeta 22 03 01 Bold">
    <w:altName w:val="Calibri"/>
    <w:panose1 w:val="00000000000000000000"/>
    <w:charset w:val="00"/>
    <w:family w:val="modern"/>
    <w:notTrueType/>
    <w:pitch w:val="variable"/>
    <w:sig w:usb0="80000027" w:usb1="0000006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95AB" w14:textId="77777777" w:rsidR="00E41526" w:rsidRDefault="00E415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C44B" w14:textId="699266FA" w:rsidR="00037885" w:rsidRPr="001E5C45" w:rsidRDefault="001E5C45" w:rsidP="001E5C45">
    <w:pPr>
      <w:pStyle w:val="Pieddepage2"/>
      <w:jc w:val="left"/>
      <w:rPr>
        <w:rFonts w:ascii="Citroen Type" w:hAnsi="Citroen Type"/>
        <w:color w:val="DB291C"/>
        <w:sz w:val="24"/>
        <w:szCs w:val="24"/>
        <w:lang w:val="en-US" w:eastAsia="en-US"/>
      </w:rPr>
    </w:pPr>
    <w:r w:rsidRPr="001E5C45">
      <w:rPr>
        <w:rFonts w:ascii="Citroen Type" w:hAnsi="Citroen Type"/>
        <w:color w:val="DB291C"/>
        <w:sz w:val="24"/>
        <w:szCs w:val="24"/>
        <w:lang w:val="en-US" w:eastAsia="en-US"/>
      </w:rPr>
      <w:t>for</w:t>
    </w:r>
  </w:p>
  <w:p w14:paraId="6470B0AF" w14:textId="0CC8CECE" w:rsidR="001E5C45" w:rsidRPr="001E5C45" w:rsidRDefault="001E5C45" w:rsidP="001E5C45">
    <w:pPr>
      <w:pStyle w:val="Pieddepage2"/>
      <w:jc w:val="left"/>
      <w:rPr>
        <w:rFonts w:ascii="Citroen Type" w:hAnsi="Citroen Type"/>
        <w:color w:val="DB291C"/>
        <w:sz w:val="24"/>
        <w:szCs w:val="24"/>
        <w:lang w:val="en-US" w:eastAsia="en-US"/>
      </w:rPr>
    </w:pPr>
    <w:r w:rsidRPr="001E5C45">
      <w:rPr>
        <w:rFonts w:ascii="Citroen Type" w:hAnsi="Citroen Type"/>
        <w:color w:val="DB291C"/>
        <w:sz w:val="24"/>
        <w:szCs w:val="24"/>
        <w:lang w:val="en-US" w:eastAsia="en-US"/>
      </w:rPr>
      <w:t>everyone,</w:t>
    </w:r>
  </w:p>
  <w:p w14:paraId="3B869055" w14:textId="6CF11B63" w:rsidR="001E5C45" w:rsidRPr="001E5C45" w:rsidRDefault="001E5C45" w:rsidP="001E5C45">
    <w:pPr>
      <w:pStyle w:val="Pieddepage2"/>
      <w:jc w:val="left"/>
      <w:rPr>
        <w:rFonts w:ascii="Citroen Type" w:hAnsi="Citroen Type"/>
        <w:b/>
        <w:bCs/>
        <w:color w:val="DB291C"/>
        <w:sz w:val="24"/>
        <w:szCs w:val="24"/>
        <w:lang w:val="en-US"/>
      </w:rPr>
    </w:pPr>
    <w:r w:rsidRPr="001E5C45">
      <w:rPr>
        <w:rFonts w:ascii="Citroen Type" w:hAnsi="Citroen Type"/>
        <w:b/>
        <w:bCs/>
        <w:color w:val="DB291C"/>
        <w:sz w:val="24"/>
        <w:szCs w:val="24"/>
        <w:lang w:val="en-US" w:eastAsia="en-US"/>
      </w:rPr>
      <w:t>like no one</w:t>
    </w:r>
  </w:p>
  <w:p w14:paraId="220835CF" w14:textId="77777777" w:rsidR="00037885" w:rsidRPr="001E5C45" w:rsidRDefault="00037885" w:rsidP="000C3CAC">
    <w:pPr>
      <w:pStyle w:val="Sidefod"/>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1BA2" w14:textId="77777777" w:rsidR="00157003" w:rsidRPr="001E5C45" w:rsidRDefault="00157003" w:rsidP="00157003">
    <w:pPr>
      <w:pStyle w:val="Pieddepage2"/>
      <w:jc w:val="left"/>
      <w:rPr>
        <w:rFonts w:ascii="Citroen Type" w:hAnsi="Citroen Type"/>
        <w:color w:val="DB291C"/>
        <w:sz w:val="24"/>
        <w:szCs w:val="24"/>
        <w:lang w:val="en-US" w:eastAsia="en-US"/>
      </w:rPr>
    </w:pPr>
    <w:r w:rsidRPr="001E5C45">
      <w:rPr>
        <w:rFonts w:ascii="Citroen Type" w:hAnsi="Citroen Type"/>
        <w:color w:val="DB291C"/>
        <w:sz w:val="24"/>
        <w:szCs w:val="24"/>
        <w:lang w:val="en-US" w:eastAsia="en-US"/>
      </w:rPr>
      <w:t>for</w:t>
    </w:r>
  </w:p>
  <w:p w14:paraId="10B8BF97" w14:textId="77777777" w:rsidR="00157003" w:rsidRPr="001E5C45" w:rsidRDefault="00157003" w:rsidP="00157003">
    <w:pPr>
      <w:pStyle w:val="Pieddepage2"/>
      <w:jc w:val="left"/>
      <w:rPr>
        <w:rFonts w:ascii="Citroen Type" w:hAnsi="Citroen Type"/>
        <w:color w:val="DB291C"/>
        <w:sz w:val="24"/>
        <w:szCs w:val="24"/>
        <w:lang w:val="en-US" w:eastAsia="en-US"/>
      </w:rPr>
    </w:pPr>
    <w:r w:rsidRPr="001E5C45">
      <w:rPr>
        <w:rFonts w:ascii="Citroen Type" w:hAnsi="Citroen Type"/>
        <w:color w:val="DB291C"/>
        <w:sz w:val="24"/>
        <w:szCs w:val="24"/>
        <w:lang w:val="en-US" w:eastAsia="en-US"/>
      </w:rPr>
      <w:t>everyone,</w:t>
    </w:r>
  </w:p>
  <w:p w14:paraId="1A9ABE01" w14:textId="77777777" w:rsidR="00157003" w:rsidRPr="001E5C45" w:rsidRDefault="00157003" w:rsidP="00157003">
    <w:pPr>
      <w:pStyle w:val="Pieddepage2"/>
      <w:jc w:val="left"/>
      <w:rPr>
        <w:rFonts w:ascii="Citroen Type" w:hAnsi="Citroen Type"/>
        <w:b/>
        <w:bCs/>
        <w:color w:val="DB291C"/>
        <w:sz w:val="24"/>
        <w:szCs w:val="24"/>
        <w:lang w:val="en-US"/>
      </w:rPr>
    </w:pPr>
    <w:r w:rsidRPr="001E5C45">
      <w:rPr>
        <w:rFonts w:ascii="Citroen Type" w:hAnsi="Citroen Type"/>
        <w:b/>
        <w:bCs/>
        <w:color w:val="DB291C"/>
        <w:sz w:val="24"/>
        <w:szCs w:val="24"/>
        <w:lang w:val="en-US" w:eastAsia="en-US"/>
      </w:rPr>
      <w:t>like no one</w:t>
    </w:r>
  </w:p>
  <w:p w14:paraId="62A088DD" w14:textId="7D7621B1" w:rsidR="00037885" w:rsidRDefault="00E31C33" w:rsidP="00EE3A6D">
    <w:pPr>
      <w:pStyle w:val="Pieddepage2"/>
    </w:pPr>
    <w:r>
      <mc:AlternateContent>
        <mc:Choice Requires="wps">
          <w:drawing>
            <wp:anchor distT="45720" distB="45720" distL="114300" distR="114300" simplePos="0" relativeHeight="251658240" behindDoc="0" locked="0" layoutInCell="1" allowOverlap="1" wp14:anchorId="225A3215" wp14:editId="6BA19D86">
              <wp:simplePos x="0" y="0"/>
              <wp:positionH relativeFrom="column">
                <wp:posOffset>2568575</wp:posOffset>
              </wp:positionH>
              <wp:positionV relativeFrom="paragraph">
                <wp:posOffset>-556895</wp:posOffset>
              </wp:positionV>
              <wp:extent cx="3323590" cy="681990"/>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681990"/>
                      </a:xfrm>
                      <a:prstGeom prst="rect">
                        <a:avLst/>
                      </a:prstGeom>
                      <a:noFill/>
                      <a:ln w="9525">
                        <a:noFill/>
                        <a:miter lim="800000"/>
                        <a:headEnd/>
                        <a:tailEnd/>
                      </a:ln>
                    </wps:spPr>
                    <wps:txbx>
                      <w:txbxContent>
                        <w:p w14:paraId="715A52D1" w14:textId="77777777" w:rsidR="00037885" w:rsidRPr="001E5C45" w:rsidRDefault="00037885" w:rsidP="00201669">
                          <w:pPr>
                            <w:spacing w:line="180" w:lineRule="exact"/>
                            <w:jc w:val="right"/>
                            <w:rPr>
                              <w:rFonts w:ascii="Citroen Type" w:hAnsi="Citroen Type"/>
                              <w:color w:val="DB291C"/>
                              <w:sz w:val="18"/>
                              <w:szCs w:val="18"/>
                              <w:lang w:val="pt-BR"/>
                            </w:rPr>
                          </w:pPr>
                          <w:r w:rsidRPr="001E5C45">
                            <w:rPr>
                              <w:rFonts w:ascii="Citroen Type" w:hAnsi="Citroen Type"/>
                              <w:b/>
                              <w:bCs/>
                              <w:color w:val="DB291C"/>
                              <w:sz w:val="18"/>
                              <w:szCs w:val="18"/>
                              <w:lang w:val="pt-BR"/>
                            </w:rPr>
                            <w:t>Citroën press office</w:t>
                          </w:r>
                          <w:r w:rsidRPr="001E5C45">
                            <w:rPr>
                              <w:rFonts w:ascii="Citroen Type" w:hAnsi="Citroen Type"/>
                              <w:color w:val="DB291C"/>
                              <w:sz w:val="18"/>
                              <w:szCs w:val="18"/>
                              <w:lang w:val="pt-BR"/>
                            </w:rPr>
                            <w:br/>
                            <w:t xml:space="preserve">2-10 BD DE L’EUROPE </w:t>
                          </w:r>
                        </w:p>
                        <w:p w14:paraId="31280F2B" w14:textId="77777777" w:rsidR="00037885" w:rsidRPr="001E5C45" w:rsidRDefault="00037885" w:rsidP="00201669">
                          <w:pPr>
                            <w:spacing w:line="180" w:lineRule="exact"/>
                            <w:jc w:val="right"/>
                            <w:rPr>
                              <w:rFonts w:ascii="Citroen Type" w:hAnsi="Citroen Type"/>
                              <w:color w:val="DB291C"/>
                              <w:sz w:val="18"/>
                              <w:szCs w:val="18"/>
                              <w:lang w:val="pt-BR"/>
                            </w:rPr>
                          </w:pPr>
                          <w:r w:rsidRPr="001E5C45">
                            <w:rPr>
                              <w:rFonts w:ascii="Citroen Type" w:hAnsi="Citroen Type"/>
                              <w:color w:val="DB291C"/>
                              <w:sz w:val="18"/>
                              <w:szCs w:val="18"/>
                              <w:lang w:val="pt-BR"/>
                            </w:rPr>
                            <w:t>78300 POISSY</w:t>
                          </w:r>
                        </w:p>
                        <w:p w14:paraId="68DAA62E" w14:textId="77777777" w:rsidR="00037885" w:rsidRPr="001E5C45" w:rsidRDefault="00037885" w:rsidP="00201669">
                          <w:pPr>
                            <w:pStyle w:val="Sidefod"/>
                            <w:jc w:val="right"/>
                            <w:rPr>
                              <w:color w:val="DB291C"/>
                              <w:lang w:val="pt-BR"/>
                            </w:rPr>
                          </w:pPr>
                          <w:r w:rsidRPr="001E5C45">
                            <w:rPr>
                              <w:color w:val="DB291C"/>
                              <w:lang w:val="pt-BR"/>
                            </w:rPr>
                            <w:t>service_presse@Citroën .com – http://fr-media.Citroën .com – www.Citroën .com</w:t>
                          </w:r>
                        </w:p>
                        <w:p w14:paraId="27263071" w14:textId="77777777" w:rsidR="00037885" w:rsidRPr="001E5C45" w:rsidRDefault="00037885" w:rsidP="00FB035F">
                          <w:pPr>
                            <w:spacing w:line="180" w:lineRule="exact"/>
                            <w:jc w:val="right"/>
                            <w:rPr>
                              <w:rFonts w:ascii="Citroen Type" w:hAnsi="Citroen Type"/>
                              <w:color w:val="DB291C"/>
                              <w:sz w:val="18"/>
                              <w:szCs w:val="18"/>
                              <w:lang w:val="pt-B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A3215" id="_x0000_t202" coordsize="21600,21600" o:spt="202" path="m,l,21600r21600,l21600,xe">
              <v:stroke joinstyle="miter"/>
              <v:path gradientshapeok="t" o:connecttype="rect"/>
            </v:shapetype>
            <v:shape id="Zone de texte 1" o:spid="_x0000_s1027" type="#_x0000_t202" style="position:absolute;left:0;text-align:left;margin-left:202.25pt;margin-top:-43.85pt;width:261.7pt;height:53.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" filled="f" stroked="f">
              <v:textbox style="mso-fit-shape-to-text:t">
                <w:txbxContent>
                  <w:p w14:paraId="715A52D1" w14:textId="77777777" w:rsidR="00037885" w:rsidRPr="001E5C45" w:rsidRDefault="00037885" w:rsidP="00201669">
                    <w:pPr>
                      <w:spacing w:line="180" w:lineRule="exact"/>
                      <w:jc w:val="right"/>
                      <w:rPr>
                        <w:rFonts w:ascii="Citroen Type" w:hAnsi="Citroen Type"/>
                        <w:color w:val="DB291C"/>
                        <w:sz w:val="18"/>
                        <w:szCs w:val="18"/>
                        <w:lang w:val="pt-BR"/>
                      </w:rPr>
                    </w:pPr>
                    <w:r w:rsidRPr="001E5C45">
                      <w:rPr>
                        <w:rFonts w:ascii="Citroen Type" w:hAnsi="Citroen Type"/>
                        <w:b/>
                        <w:bCs/>
                        <w:color w:val="DB291C"/>
                        <w:sz w:val="18"/>
                        <w:szCs w:val="18"/>
                        <w:lang w:val="pt-BR"/>
                      </w:rPr>
                      <w:t>Citroën press office</w:t>
                    </w:r>
                    <w:r w:rsidRPr="001E5C45">
                      <w:rPr>
                        <w:rFonts w:ascii="Citroen Type" w:hAnsi="Citroen Type"/>
                        <w:color w:val="DB291C"/>
                        <w:sz w:val="18"/>
                        <w:szCs w:val="18"/>
                        <w:lang w:val="pt-BR"/>
                      </w:rPr>
                      <w:br/>
                      <w:t xml:space="preserve">2-10 BD DE L’EUROPE </w:t>
                    </w:r>
                  </w:p>
                  <w:p w14:paraId="31280F2B" w14:textId="77777777" w:rsidR="00037885" w:rsidRPr="001E5C45" w:rsidRDefault="00037885" w:rsidP="00201669">
                    <w:pPr>
                      <w:spacing w:line="180" w:lineRule="exact"/>
                      <w:jc w:val="right"/>
                      <w:rPr>
                        <w:rFonts w:ascii="Citroen Type" w:hAnsi="Citroen Type"/>
                        <w:color w:val="DB291C"/>
                        <w:sz w:val="18"/>
                        <w:szCs w:val="18"/>
                        <w:lang w:val="pt-BR"/>
                      </w:rPr>
                    </w:pPr>
                    <w:r w:rsidRPr="001E5C45">
                      <w:rPr>
                        <w:rFonts w:ascii="Citroen Type" w:hAnsi="Citroen Type"/>
                        <w:color w:val="DB291C"/>
                        <w:sz w:val="18"/>
                        <w:szCs w:val="18"/>
                        <w:lang w:val="pt-BR"/>
                      </w:rPr>
                      <w:t>78300 POISSY</w:t>
                    </w:r>
                  </w:p>
                  <w:p w14:paraId="68DAA62E" w14:textId="77777777" w:rsidR="00037885" w:rsidRPr="001E5C45" w:rsidRDefault="00037885" w:rsidP="00201669">
                    <w:pPr>
                      <w:pStyle w:val="Sidefod"/>
                      <w:jc w:val="right"/>
                      <w:rPr>
                        <w:color w:val="DB291C"/>
                        <w:lang w:val="pt-BR"/>
                      </w:rPr>
                    </w:pPr>
                    <w:r w:rsidRPr="001E5C45">
                      <w:rPr>
                        <w:color w:val="DB291C"/>
                        <w:lang w:val="pt-BR"/>
                      </w:rPr>
                      <w:t>service_presse@Citroën .com – http://fr-media.Citroën .com – www.Citroën .com</w:t>
                    </w:r>
                  </w:p>
                  <w:p w14:paraId="27263071" w14:textId="77777777" w:rsidR="00037885" w:rsidRPr="001E5C45" w:rsidRDefault="00037885" w:rsidP="00FB035F">
                    <w:pPr>
                      <w:spacing w:line="180" w:lineRule="exact"/>
                      <w:jc w:val="right"/>
                      <w:rPr>
                        <w:rFonts w:ascii="Citroen Type" w:hAnsi="Citroen Type"/>
                        <w:color w:val="DB291C"/>
                        <w:sz w:val="18"/>
                        <w:szCs w:val="18"/>
                        <w:lang w:val="pt-BR"/>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5B2E" w14:textId="77777777" w:rsidR="005A6F57" w:rsidRDefault="005A6F57" w:rsidP="00763B6B">
      <w:r>
        <w:separator/>
      </w:r>
    </w:p>
  </w:footnote>
  <w:footnote w:type="continuationSeparator" w:id="0">
    <w:p w14:paraId="7B740011" w14:textId="77777777" w:rsidR="005A6F57" w:rsidRDefault="005A6F57" w:rsidP="00763B6B">
      <w:r>
        <w:continuationSeparator/>
      </w:r>
    </w:p>
  </w:footnote>
  <w:footnote w:type="continuationNotice" w:id="1">
    <w:p w14:paraId="4F2787CC" w14:textId="77777777" w:rsidR="005A6F57" w:rsidRDefault="005A6F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D944" w14:textId="572453C3" w:rsidR="00E41526" w:rsidRDefault="00E4152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639F" w14:textId="27AE497E" w:rsidR="00E41526" w:rsidRDefault="00E4152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4633" w14:textId="67919595" w:rsidR="00037885" w:rsidRPr="00EB5846" w:rsidRDefault="00037885" w:rsidP="00EB5846">
    <w:pPr>
      <w:pStyle w:val="Sidehoved"/>
      <w:ind w:left="0"/>
      <w:jc w:val="left"/>
      <w:rPr>
        <w:rFonts w:ascii="CitroenTypeBeta 22 03 01 Bold" w:hAnsi="CitroenTypeBeta 22 03 01 Bold"/>
        <w:b w:val="0"/>
        <w:bCs w:val="0"/>
        <w:color w:val="7A97AB"/>
        <w:sz w:val="50"/>
        <w:szCs w:val="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8DEA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50pt" o:bullet="t">
        <v:imagedata r:id="rId1" o:title="puce"/>
      </v:shape>
    </w:pict>
  </w:numPicBullet>
  <w:abstractNum w:abstractNumId="0" w15:restartNumberingAfterBreak="0">
    <w:nsid w:val="021877CA"/>
    <w:multiLevelType w:val="hybridMultilevel"/>
    <w:tmpl w:val="8044361A"/>
    <w:lvl w:ilvl="0" w:tplc="0B7E36DC">
      <w:start w:val="1"/>
      <w:numFmt w:val="bullet"/>
      <w:lvlText w:val="•"/>
      <w:lvlJc w:val="left"/>
      <w:pPr>
        <w:tabs>
          <w:tab w:val="num" w:pos="720"/>
        </w:tabs>
        <w:ind w:left="720" w:hanging="360"/>
      </w:pPr>
      <w:rPr>
        <w:rFonts w:ascii="Arial" w:hAnsi="Arial" w:hint="default"/>
      </w:rPr>
    </w:lvl>
    <w:lvl w:ilvl="1" w:tplc="1CD6B2C0" w:tentative="1">
      <w:start w:val="1"/>
      <w:numFmt w:val="bullet"/>
      <w:lvlText w:val="•"/>
      <w:lvlJc w:val="left"/>
      <w:pPr>
        <w:tabs>
          <w:tab w:val="num" w:pos="1440"/>
        </w:tabs>
        <w:ind w:left="1440" w:hanging="360"/>
      </w:pPr>
      <w:rPr>
        <w:rFonts w:ascii="Arial" w:hAnsi="Arial" w:hint="default"/>
      </w:rPr>
    </w:lvl>
    <w:lvl w:ilvl="2" w:tplc="0F80FFA2" w:tentative="1">
      <w:start w:val="1"/>
      <w:numFmt w:val="bullet"/>
      <w:lvlText w:val="•"/>
      <w:lvlJc w:val="left"/>
      <w:pPr>
        <w:tabs>
          <w:tab w:val="num" w:pos="2160"/>
        </w:tabs>
        <w:ind w:left="2160" w:hanging="360"/>
      </w:pPr>
      <w:rPr>
        <w:rFonts w:ascii="Arial" w:hAnsi="Arial" w:hint="default"/>
      </w:rPr>
    </w:lvl>
    <w:lvl w:ilvl="3" w:tplc="A29011B6" w:tentative="1">
      <w:start w:val="1"/>
      <w:numFmt w:val="bullet"/>
      <w:lvlText w:val="•"/>
      <w:lvlJc w:val="left"/>
      <w:pPr>
        <w:tabs>
          <w:tab w:val="num" w:pos="2880"/>
        </w:tabs>
        <w:ind w:left="2880" w:hanging="360"/>
      </w:pPr>
      <w:rPr>
        <w:rFonts w:ascii="Arial" w:hAnsi="Arial" w:hint="default"/>
      </w:rPr>
    </w:lvl>
    <w:lvl w:ilvl="4" w:tplc="C342327C" w:tentative="1">
      <w:start w:val="1"/>
      <w:numFmt w:val="bullet"/>
      <w:lvlText w:val="•"/>
      <w:lvlJc w:val="left"/>
      <w:pPr>
        <w:tabs>
          <w:tab w:val="num" w:pos="3600"/>
        </w:tabs>
        <w:ind w:left="3600" w:hanging="360"/>
      </w:pPr>
      <w:rPr>
        <w:rFonts w:ascii="Arial" w:hAnsi="Arial" w:hint="default"/>
      </w:rPr>
    </w:lvl>
    <w:lvl w:ilvl="5" w:tplc="1D5A82CE" w:tentative="1">
      <w:start w:val="1"/>
      <w:numFmt w:val="bullet"/>
      <w:lvlText w:val="•"/>
      <w:lvlJc w:val="left"/>
      <w:pPr>
        <w:tabs>
          <w:tab w:val="num" w:pos="4320"/>
        </w:tabs>
        <w:ind w:left="4320" w:hanging="360"/>
      </w:pPr>
      <w:rPr>
        <w:rFonts w:ascii="Arial" w:hAnsi="Arial" w:hint="default"/>
      </w:rPr>
    </w:lvl>
    <w:lvl w:ilvl="6" w:tplc="95660FE0" w:tentative="1">
      <w:start w:val="1"/>
      <w:numFmt w:val="bullet"/>
      <w:lvlText w:val="•"/>
      <w:lvlJc w:val="left"/>
      <w:pPr>
        <w:tabs>
          <w:tab w:val="num" w:pos="5040"/>
        </w:tabs>
        <w:ind w:left="5040" w:hanging="360"/>
      </w:pPr>
      <w:rPr>
        <w:rFonts w:ascii="Arial" w:hAnsi="Arial" w:hint="default"/>
      </w:rPr>
    </w:lvl>
    <w:lvl w:ilvl="7" w:tplc="851C0238" w:tentative="1">
      <w:start w:val="1"/>
      <w:numFmt w:val="bullet"/>
      <w:lvlText w:val="•"/>
      <w:lvlJc w:val="left"/>
      <w:pPr>
        <w:tabs>
          <w:tab w:val="num" w:pos="5760"/>
        </w:tabs>
        <w:ind w:left="5760" w:hanging="360"/>
      </w:pPr>
      <w:rPr>
        <w:rFonts w:ascii="Arial" w:hAnsi="Arial" w:hint="default"/>
      </w:rPr>
    </w:lvl>
    <w:lvl w:ilvl="8" w:tplc="9A88CF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97DD4"/>
    <w:multiLevelType w:val="hybridMultilevel"/>
    <w:tmpl w:val="1D9C6D82"/>
    <w:lvl w:ilvl="0" w:tplc="7B0880A2">
      <w:start w:val="1"/>
      <w:numFmt w:val="bullet"/>
      <w:lvlText w:val="•"/>
      <w:lvlJc w:val="left"/>
      <w:pPr>
        <w:tabs>
          <w:tab w:val="num" w:pos="720"/>
        </w:tabs>
        <w:ind w:left="720" w:hanging="360"/>
      </w:pPr>
      <w:rPr>
        <w:rFonts w:ascii="Arial" w:hAnsi="Arial" w:hint="default"/>
      </w:rPr>
    </w:lvl>
    <w:lvl w:ilvl="1" w:tplc="2592A858" w:tentative="1">
      <w:start w:val="1"/>
      <w:numFmt w:val="bullet"/>
      <w:lvlText w:val="•"/>
      <w:lvlJc w:val="left"/>
      <w:pPr>
        <w:tabs>
          <w:tab w:val="num" w:pos="1440"/>
        </w:tabs>
        <w:ind w:left="1440" w:hanging="360"/>
      </w:pPr>
      <w:rPr>
        <w:rFonts w:ascii="Arial" w:hAnsi="Arial" w:hint="default"/>
      </w:rPr>
    </w:lvl>
    <w:lvl w:ilvl="2" w:tplc="D2D86822" w:tentative="1">
      <w:start w:val="1"/>
      <w:numFmt w:val="bullet"/>
      <w:lvlText w:val="•"/>
      <w:lvlJc w:val="left"/>
      <w:pPr>
        <w:tabs>
          <w:tab w:val="num" w:pos="2160"/>
        </w:tabs>
        <w:ind w:left="2160" w:hanging="360"/>
      </w:pPr>
      <w:rPr>
        <w:rFonts w:ascii="Arial" w:hAnsi="Arial" w:hint="default"/>
      </w:rPr>
    </w:lvl>
    <w:lvl w:ilvl="3" w:tplc="3F16BB42" w:tentative="1">
      <w:start w:val="1"/>
      <w:numFmt w:val="bullet"/>
      <w:lvlText w:val="•"/>
      <w:lvlJc w:val="left"/>
      <w:pPr>
        <w:tabs>
          <w:tab w:val="num" w:pos="2880"/>
        </w:tabs>
        <w:ind w:left="2880" w:hanging="360"/>
      </w:pPr>
      <w:rPr>
        <w:rFonts w:ascii="Arial" w:hAnsi="Arial" w:hint="default"/>
      </w:rPr>
    </w:lvl>
    <w:lvl w:ilvl="4" w:tplc="6122E21C" w:tentative="1">
      <w:start w:val="1"/>
      <w:numFmt w:val="bullet"/>
      <w:lvlText w:val="•"/>
      <w:lvlJc w:val="left"/>
      <w:pPr>
        <w:tabs>
          <w:tab w:val="num" w:pos="3600"/>
        </w:tabs>
        <w:ind w:left="3600" w:hanging="360"/>
      </w:pPr>
      <w:rPr>
        <w:rFonts w:ascii="Arial" w:hAnsi="Arial" w:hint="default"/>
      </w:rPr>
    </w:lvl>
    <w:lvl w:ilvl="5" w:tplc="D64A698E" w:tentative="1">
      <w:start w:val="1"/>
      <w:numFmt w:val="bullet"/>
      <w:lvlText w:val="•"/>
      <w:lvlJc w:val="left"/>
      <w:pPr>
        <w:tabs>
          <w:tab w:val="num" w:pos="4320"/>
        </w:tabs>
        <w:ind w:left="4320" w:hanging="360"/>
      </w:pPr>
      <w:rPr>
        <w:rFonts w:ascii="Arial" w:hAnsi="Arial" w:hint="default"/>
      </w:rPr>
    </w:lvl>
    <w:lvl w:ilvl="6" w:tplc="EFEA9CB8" w:tentative="1">
      <w:start w:val="1"/>
      <w:numFmt w:val="bullet"/>
      <w:lvlText w:val="•"/>
      <w:lvlJc w:val="left"/>
      <w:pPr>
        <w:tabs>
          <w:tab w:val="num" w:pos="5040"/>
        </w:tabs>
        <w:ind w:left="5040" w:hanging="360"/>
      </w:pPr>
      <w:rPr>
        <w:rFonts w:ascii="Arial" w:hAnsi="Arial" w:hint="default"/>
      </w:rPr>
    </w:lvl>
    <w:lvl w:ilvl="7" w:tplc="AB7C4F8C" w:tentative="1">
      <w:start w:val="1"/>
      <w:numFmt w:val="bullet"/>
      <w:lvlText w:val="•"/>
      <w:lvlJc w:val="left"/>
      <w:pPr>
        <w:tabs>
          <w:tab w:val="num" w:pos="5760"/>
        </w:tabs>
        <w:ind w:left="5760" w:hanging="360"/>
      </w:pPr>
      <w:rPr>
        <w:rFonts w:ascii="Arial" w:hAnsi="Arial" w:hint="default"/>
      </w:rPr>
    </w:lvl>
    <w:lvl w:ilvl="8" w:tplc="3CD63D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2A7521"/>
    <w:multiLevelType w:val="hybridMultilevel"/>
    <w:tmpl w:val="79B6A6BC"/>
    <w:lvl w:ilvl="0" w:tplc="18608720">
      <w:start w:val="1"/>
      <w:numFmt w:val="bullet"/>
      <w:lvlText w:val=""/>
      <w:lvlJc w:val="left"/>
      <w:pPr>
        <w:tabs>
          <w:tab w:val="num" w:pos="720"/>
        </w:tabs>
        <w:ind w:left="720" w:hanging="360"/>
      </w:pPr>
      <w:rPr>
        <w:rFonts w:ascii="Wingdings" w:hAnsi="Wingdings" w:hint="default"/>
      </w:rPr>
    </w:lvl>
    <w:lvl w:ilvl="1" w:tplc="6C78ADCA" w:tentative="1">
      <w:start w:val="1"/>
      <w:numFmt w:val="bullet"/>
      <w:lvlText w:val=""/>
      <w:lvlJc w:val="left"/>
      <w:pPr>
        <w:tabs>
          <w:tab w:val="num" w:pos="1440"/>
        </w:tabs>
        <w:ind w:left="1440" w:hanging="360"/>
      </w:pPr>
      <w:rPr>
        <w:rFonts w:ascii="Wingdings" w:hAnsi="Wingdings" w:hint="default"/>
      </w:rPr>
    </w:lvl>
    <w:lvl w:ilvl="2" w:tplc="9F283A2E" w:tentative="1">
      <w:start w:val="1"/>
      <w:numFmt w:val="bullet"/>
      <w:lvlText w:val=""/>
      <w:lvlJc w:val="left"/>
      <w:pPr>
        <w:tabs>
          <w:tab w:val="num" w:pos="2160"/>
        </w:tabs>
        <w:ind w:left="2160" w:hanging="360"/>
      </w:pPr>
      <w:rPr>
        <w:rFonts w:ascii="Wingdings" w:hAnsi="Wingdings" w:hint="default"/>
      </w:rPr>
    </w:lvl>
    <w:lvl w:ilvl="3" w:tplc="60CAB4E4" w:tentative="1">
      <w:start w:val="1"/>
      <w:numFmt w:val="bullet"/>
      <w:lvlText w:val=""/>
      <w:lvlJc w:val="left"/>
      <w:pPr>
        <w:tabs>
          <w:tab w:val="num" w:pos="2880"/>
        </w:tabs>
        <w:ind w:left="2880" w:hanging="360"/>
      </w:pPr>
      <w:rPr>
        <w:rFonts w:ascii="Wingdings" w:hAnsi="Wingdings" w:hint="default"/>
      </w:rPr>
    </w:lvl>
    <w:lvl w:ilvl="4" w:tplc="0C4286CA" w:tentative="1">
      <w:start w:val="1"/>
      <w:numFmt w:val="bullet"/>
      <w:lvlText w:val=""/>
      <w:lvlJc w:val="left"/>
      <w:pPr>
        <w:tabs>
          <w:tab w:val="num" w:pos="3600"/>
        </w:tabs>
        <w:ind w:left="3600" w:hanging="360"/>
      </w:pPr>
      <w:rPr>
        <w:rFonts w:ascii="Wingdings" w:hAnsi="Wingdings" w:hint="default"/>
      </w:rPr>
    </w:lvl>
    <w:lvl w:ilvl="5" w:tplc="7816756E" w:tentative="1">
      <w:start w:val="1"/>
      <w:numFmt w:val="bullet"/>
      <w:lvlText w:val=""/>
      <w:lvlJc w:val="left"/>
      <w:pPr>
        <w:tabs>
          <w:tab w:val="num" w:pos="4320"/>
        </w:tabs>
        <w:ind w:left="4320" w:hanging="360"/>
      </w:pPr>
      <w:rPr>
        <w:rFonts w:ascii="Wingdings" w:hAnsi="Wingdings" w:hint="default"/>
      </w:rPr>
    </w:lvl>
    <w:lvl w:ilvl="6" w:tplc="8EAE2778" w:tentative="1">
      <w:start w:val="1"/>
      <w:numFmt w:val="bullet"/>
      <w:lvlText w:val=""/>
      <w:lvlJc w:val="left"/>
      <w:pPr>
        <w:tabs>
          <w:tab w:val="num" w:pos="5040"/>
        </w:tabs>
        <w:ind w:left="5040" w:hanging="360"/>
      </w:pPr>
      <w:rPr>
        <w:rFonts w:ascii="Wingdings" w:hAnsi="Wingdings" w:hint="default"/>
      </w:rPr>
    </w:lvl>
    <w:lvl w:ilvl="7" w:tplc="9F3EBC4C" w:tentative="1">
      <w:start w:val="1"/>
      <w:numFmt w:val="bullet"/>
      <w:lvlText w:val=""/>
      <w:lvlJc w:val="left"/>
      <w:pPr>
        <w:tabs>
          <w:tab w:val="num" w:pos="5760"/>
        </w:tabs>
        <w:ind w:left="5760" w:hanging="360"/>
      </w:pPr>
      <w:rPr>
        <w:rFonts w:ascii="Wingdings" w:hAnsi="Wingdings" w:hint="default"/>
      </w:rPr>
    </w:lvl>
    <w:lvl w:ilvl="8" w:tplc="453A57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D028A"/>
    <w:multiLevelType w:val="hybridMultilevel"/>
    <w:tmpl w:val="0B3E9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0E6929"/>
    <w:multiLevelType w:val="hybridMultilevel"/>
    <w:tmpl w:val="2D92A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017F4E"/>
    <w:multiLevelType w:val="hybridMultilevel"/>
    <w:tmpl w:val="358CBB06"/>
    <w:lvl w:ilvl="0" w:tplc="76D2EE0E">
      <w:start w:val="1"/>
      <w:numFmt w:val="bullet"/>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2A183B"/>
    <w:multiLevelType w:val="hybridMultilevel"/>
    <w:tmpl w:val="7C8C8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1A535E"/>
    <w:multiLevelType w:val="hybridMultilevel"/>
    <w:tmpl w:val="07B401A0"/>
    <w:lvl w:ilvl="0" w:tplc="C3042888">
      <w:start w:val="1"/>
      <w:numFmt w:val="bullet"/>
      <w:pStyle w:val="Listeafsnit"/>
      <w:lvlText w:val=""/>
      <w:lvlJc w:val="left"/>
      <w:pPr>
        <w:ind w:left="1021" w:hanging="250"/>
      </w:pPr>
      <w:rPr>
        <w:rFonts w:ascii="Wingdings 3" w:hAnsi="Wingdings 3" w:hint="default"/>
        <w:color w:val="A5B43C"/>
      </w:rPr>
    </w:lvl>
    <w:lvl w:ilvl="1" w:tplc="040C0003" w:tentative="1">
      <w:start w:val="1"/>
      <w:numFmt w:val="bullet"/>
      <w:lvlText w:val="o"/>
      <w:lvlJc w:val="left"/>
      <w:pPr>
        <w:ind w:left="2209" w:hanging="360"/>
      </w:pPr>
      <w:rPr>
        <w:rFonts w:ascii="Courier New" w:hAnsi="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8" w15:restartNumberingAfterBreak="0">
    <w:nsid w:val="3CDC07E9"/>
    <w:multiLevelType w:val="hybridMultilevel"/>
    <w:tmpl w:val="4C584C26"/>
    <w:lvl w:ilvl="0" w:tplc="C136ABA0">
      <w:start w:val="1"/>
      <w:numFmt w:val="bullet"/>
      <w:lvlText w:val="•"/>
      <w:lvlJc w:val="left"/>
      <w:pPr>
        <w:tabs>
          <w:tab w:val="num" w:pos="720"/>
        </w:tabs>
        <w:ind w:left="720" w:hanging="360"/>
      </w:pPr>
      <w:rPr>
        <w:rFonts w:ascii="Arial" w:hAnsi="Arial" w:hint="default"/>
      </w:rPr>
    </w:lvl>
    <w:lvl w:ilvl="1" w:tplc="BA0CD8CA" w:tentative="1">
      <w:start w:val="1"/>
      <w:numFmt w:val="bullet"/>
      <w:lvlText w:val="•"/>
      <w:lvlJc w:val="left"/>
      <w:pPr>
        <w:tabs>
          <w:tab w:val="num" w:pos="1440"/>
        </w:tabs>
        <w:ind w:left="1440" w:hanging="360"/>
      </w:pPr>
      <w:rPr>
        <w:rFonts w:ascii="Arial" w:hAnsi="Arial" w:hint="default"/>
      </w:rPr>
    </w:lvl>
    <w:lvl w:ilvl="2" w:tplc="602CDD18" w:tentative="1">
      <w:start w:val="1"/>
      <w:numFmt w:val="bullet"/>
      <w:lvlText w:val="•"/>
      <w:lvlJc w:val="left"/>
      <w:pPr>
        <w:tabs>
          <w:tab w:val="num" w:pos="2160"/>
        </w:tabs>
        <w:ind w:left="2160" w:hanging="360"/>
      </w:pPr>
      <w:rPr>
        <w:rFonts w:ascii="Arial" w:hAnsi="Arial" w:hint="default"/>
      </w:rPr>
    </w:lvl>
    <w:lvl w:ilvl="3" w:tplc="6ED2E4F8" w:tentative="1">
      <w:start w:val="1"/>
      <w:numFmt w:val="bullet"/>
      <w:lvlText w:val="•"/>
      <w:lvlJc w:val="left"/>
      <w:pPr>
        <w:tabs>
          <w:tab w:val="num" w:pos="2880"/>
        </w:tabs>
        <w:ind w:left="2880" w:hanging="360"/>
      </w:pPr>
      <w:rPr>
        <w:rFonts w:ascii="Arial" w:hAnsi="Arial" w:hint="default"/>
      </w:rPr>
    </w:lvl>
    <w:lvl w:ilvl="4" w:tplc="AF140388" w:tentative="1">
      <w:start w:val="1"/>
      <w:numFmt w:val="bullet"/>
      <w:lvlText w:val="•"/>
      <w:lvlJc w:val="left"/>
      <w:pPr>
        <w:tabs>
          <w:tab w:val="num" w:pos="3600"/>
        </w:tabs>
        <w:ind w:left="3600" w:hanging="360"/>
      </w:pPr>
      <w:rPr>
        <w:rFonts w:ascii="Arial" w:hAnsi="Arial" w:hint="default"/>
      </w:rPr>
    </w:lvl>
    <w:lvl w:ilvl="5" w:tplc="E6481FAE" w:tentative="1">
      <w:start w:val="1"/>
      <w:numFmt w:val="bullet"/>
      <w:lvlText w:val="•"/>
      <w:lvlJc w:val="left"/>
      <w:pPr>
        <w:tabs>
          <w:tab w:val="num" w:pos="4320"/>
        </w:tabs>
        <w:ind w:left="4320" w:hanging="360"/>
      </w:pPr>
      <w:rPr>
        <w:rFonts w:ascii="Arial" w:hAnsi="Arial" w:hint="default"/>
      </w:rPr>
    </w:lvl>
    <w:lvl w:ilvl="6" w:tplc="B942B01A" w:tentative="1">
      <w:start w:val="1"/>
      <w:numFmt w:val="bullet"/>
      <w:lvlText w:val="•"/>
      <w:lvlJc w:val="left"/>
      <w:pPr>
        <w:tabs>
          <w:tab w:val="num" w:pos="5040"/>
        </w:tabs>
        <w:ind w:left="5040" w:hanging="360"/>
      </w:pPr>
      <w:rPr>
        <w:rFonts w:ascii="Arial" w:hAnsi="Arial" w:hint="default"/>
      </w:rPr>
    </w:lvl>
    <w:lvl w:ilvl="7" w:tplc="6DAC0092" w:tentative="1">
      <w:start w:val="1"/>
      <w:numFmt w:val="bullet"/>
      <w:lvlText w:val="•"/>
      <w:lvlJc w:val="left"/>
      <w:pPr>
        <w:tabs>
          <w:tab w:val="num" w:pos="5760"/>
        </w:tabs>
        <w:ind w:left="5760" w:hanging="360"/>
      </w:pPr>
      <w:rPr>
        <w:rFonts w:ascii="Arial" w:hAnsi="Arial" w:hint="default"/>
      </w:rPr>
    </w:lvl>
    <w:lvl w:ilvl="8" w:tplc="6066B0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906036"/>
    <w:multiLevelType w:val="hybridMultilevel"/>
    <w:tmpl w:val="7840AC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AC53F6"/>
    <w:multiLevelType w:val="hybridMultilevel"/>
    <w:tmpl w:val="824409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A7E61"/>
    <w:multiLevelType w:val="hybridMultilevel"/>
    <w:tmpl w:val="210663F4"/>
    <w:lvl w:ilvl="0" w:tplc="DFCAE0F4">
      <w:start w:val="1"/>
      <w:numFmt w:val="bullet"/>
      <w:lvlText w:val="•"/>
      <w:lvlJc w:val="left"/>
      <w:pPr>
        <w:tabs>
          <w:tab w:val="num" w:pos="720"/>
        </w:tabs>
        <w:ind w:left="720" w:hanging="360"/>
      </w:pPr>
      <w:rPr>
        <w:rFonts w:ascii="Arial" w:hAnsi="Arial" w:hint="default"/>
      </w:rPr>
    </w:lvl>
    <w:lvl w:ilvl="1" w:tplc="A42CDC8E" w:tentative="1">
      <w:start w:val="1"/>
      <w:numFmt w:val="bullet"/>
      <w:lvlText w:val="•"/>
      <w:lvlJc w:val="left"/>
      <w:pPr>
        <w:tabs>
          <w:tab w:val="num" w:pos="1440"/>
        </w:tabs>
        <w:ind w:left="1440" w:hanging="360"/>
      </w:pPr>
      <w:rPr>
        <w:rFonts w:ascii="Arial" w:hAnsi="Arial" w:hint="default"/>
      </w:rPr>
    </w:lvl>
    <w:lvl w:ilvl="2" w:tplc="F030EE92" w:tentative="1">
      <w:start w:val="1"/>
      <w:numFmt w:val="bullet"/>
      <w:lvlText w:val="•"/>
      <w:lvlJc w:val="left"/>
      <w:pPr>
        <w:tabs>
          <w:tab w:val="num" w:pos="2160"/>
        </w:tabs>
        <w:ind w:left="2160" w:hanging="360"/>
      </w:pPr>
      <w:rPr>
        <w:rFonts w:ascii="Arial" w:hAnsi="Arial" w:hint="default"/>
      </w:rPr>
    </w:lvl>
    <w:lvl w:ilvl="3" w:tplc="16D0A6E0" w:tentative="1">
      <w:start w:val="1"/>
      <w:numFmt w:val="bullet"/>
      <w:lvlText w:val="•"/>
      <w:lvlJc w:val="left"/>
      <w:pPr>
        <w:tabs>
          <w:tab w:val="num" w:pos="2880"/>
        </w:tabs>
        <w:ind w:left="2880" w:hanging="360"/>
      </w:pPr>
      <w:rPr>
        <w:rFonts w:ascii="Arial" w:hAnsi="Arial" w:hint="default"/>
      </w:rPr>
    </w:lvl>
    <w:lvl w:ilvl="4" w:tplc="63DC43E2" w:tentative="1">
      <w:start w:val="1"/>
      <w:numFmt w:val="bullet"/>
      <w:lvlText w:val="•"/>
      <w:lvlJc w:val="left"/>
      <w:pPr>
        <w:tabs>
          <w:tab w:val="num" w:pos="3600"/>
        </w:tabs>
        <w:ind w:left="3600" w:hanging="360"/>
      </w:pPr>
      <w:rPr>
        <w:rFonts w:ascii="Arial" w:hAnsi="Arial" w:hint="default"/>
      </w:rPr>
    </w:lvl>
    <w:lvl w:ilvl="5" w:tplc="9BBADEA0" w:tentative="1">
      <w:start w:val="1"/>
      <w:numFmt w:val="bullet"/>
      <w:lvlText w:val="•"/>
      <w:lvlJc w:val="left"/>
      <w:pPr>
        <w:tabs>
          <w:tab w:val="num" w:pos="4320"/>
        </w:tabs>
        <w:ind w:left="4320" w:hanging="360"/>
      </w:pPr>
      <w:rPr>
        <w:rFonts w:ascii="Arial" w:hAnsi="Arial" w:hint="default"/>
      </w:rPr>
    </w:lvl>
    <w:lvl w:ilvl="6" w:tplc="29A86A96" w:tentative="1">
      <w:start w:val="1"/>
      <w:numFmt w:val="bullet"/>
      <w:lvlText w:val="•"/>
      <w:lvlJc w:val="left"/>
      <w:pPr>
        <w:tabs>
          <w:tab w:val="num" w:pos="5040"/>
        </w:tabs>
        <w:ind w:left="5040" w:hanging="360"/>
      </w:pPr>
      <w:rPr>
        <w:rFonts w:ascii="Arial" w:hAnsi="Arial" w:hint="default"/>
      </w:rPr>
    </w:lvl>
    <w:lvl w:ilvl="7" w:tplc="83DC1CE4" w:tentative="1">
      <w:start w:val="1"/>
      <w:numFmt w:val="bullet"/>
      <w:lvlText w:val="•"/>
      <w:lvlJc w:val="left"/>
      <w:pPr>
        <w:tabs>
          <w:tab w:val="num" w:pos="5760"/>
        </w:tabs>
        <w:ind w:left="5760" w:hanging="360"/>
      </w:pPr>
      <w:rPr>
        <w:rFonts w:ascii="Arial" w:hAnsi="Arial" w:hint="default"/>
      </w:rPr>
    </w:lvl>
    <w:lvl w:ilvl="8" w:tplc="B00EA3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A260D"/>
    <w:multiLevelType w:val="hybridMultilevel"/>
    <w:tmpl w:val="0E04300A"/>
    <w:lvl w:ilvl="0" w:tplc="5EF8CDFE">
      <w:start w:val="1"/>
      <w:numFmt w:val="bullet"/>
      <w:lvlText w:val="•"/>
      <w:lvlJc w:val="left"/>
      <w:pPr>
        <w:tabs>
          <w:tab w:val="num" w:pos="720"/>
        </w:tabs>
        <w:ind w:left="720" w:hanging="360"/>
      </w:pPr>
      <w:rPr>
        <w:rFonts w:ascii="Arial" w:hAnsi="Arial" w:hint="default"/>
      </w:rPr>
    </w:lvl>
    <w:lvl w:ilvl="1" w:tplc="1DD0180A" w:tentative="1">
      <w:start w:val="1"/>
      <w:numFmt w:val="bullet"/>
      <w:lvlText w:val="•"/>
      <w:lvlJc w:val="left"/>
      <w:pPr>
        <w:tabs>
          <w:tab w:val="num" w:pos="1440"/>
        </w:tabs>
        <w:ind w:left="1440" w:hanging="360"/>
      </w:pPr>
      <w:rPr>
        <w:rFonts w:ascii="Arial" w:hAnsi="Arial" w:hint="default"/>
      </w:rPr>
    </w:lvl>
    <w:lvl w:ilvl="2" w:tplc="8B52548A" w:tentative="1">
      <w:start w:val="1"/>
      <w:numFmt w:val="bullet"/>
      <w:lvlText w:val="•"/>
      <w:lvlJc w:val="left"/>
      <w:pPr>
        <w:tabs>
          <w:tab w:val="num" w:pos="2160"/>
        </w:tabs>
        <w:ind w:left="2160" w:hanging="360"/>
      </w:pPr>
      <w:rPr>
        <w:rFonts w:ascii="Arial" w:hAnsi="Arial" w:hint="default"/>
      </w:rPr>
    </w:lvl>
    <w:lvl w:ilvl="3" w:tplc="9F3AE6B4" w:tentative="1">
      <w:start w:val="1"/>
      <w:numFmt w:val="bullet"/>
      <w:lvlText w:val="•"/>
      <w:lvlJc w:val="left"/>
      <w:pPr>
        <w:tabs>
          <w:tab w:val="num" w:pos="2880"/>
        </w:tabs>
        <w:ind w:left="2880" w:hanging="360"/>
      </w:pPr>
      <w:rPr>
        <w:rFonts w:ascii="Arial" w:hAnsi="Arial" w:hint="default"/>
      </w:rPr>
    </w:lvl>
    <w:lvl w:ilvl="4" w:tplc="1180DB58" w:tentative="1">
      <w:start w:val="1"/>
      <w:numFmt w:val="bullet"/>
      <w:lvlText w:val="•"/>
      <w:lvlJc w:val="left"/>
      <w:pPr>
        <w:tabs>
          <w:tab w:val="num" w:pos="3600"/>
        </w:tabs>
        <w:ind w:left="3600" w:hanging="360"/>
      </w:pPr>
      <w:rPr>
        <w:rFonts w:ascii="Arial" w:hAnsi="Arial" w:hint="default"/>
      </w:rPr>
    </w:lvl>
    <w:lvl w:ilvl="5" w:tplc="513A96E8" w:tentative="1">
      <w:start w:val="1"/>
      <w:numFmt w:val="bullet"/>
      <w:lvlText w:val="•"/>
      <w:lvlJc w:val="left"/>
      <w:pPr>
        <w:tabs>
          <w:tab w:val="num" w:pos="4320"/>
        </w:tabs>
        <w:ind w:left="4320" w:hanging="360"/>
      </w:pPr>
      <w:rPr>
        <w:rFonts w:ascii="Arial" w:hAnsi="Arial" w:hint="default"/>
      </w:rPr>
    </w:lvl>
    <w:lvl w:ilvl="6" w:tplc="BD26E65A" w:tentative="1">
      <w:start w:val="1"/>
      <w:numFmt w:val="bullet"/>
      <w:lvlText w:val="•"/>
      <w:lvlJc w:val="left"/>
      <w:pPr>
        <w:tabs>
          <w:tab w:val="num" w:pos="5040"/>
        </w:tabs>
        <w:ind w:left="5040" w:hanging="360"/>
      </w:pPr>
      <w:rPr>
        <w:rFonts w:ascii="Arial" w:hAnsi="Arial" w:hint="default"/>
      </w:rPr>
    </w:lvl>
    <w:lvl w:ilvl="7" w:tplc="BBEA79CE" w:tentative="1">
      <w:start w:val="1"/>
      <w:numFmt w:val="bullet"/>
      <w:lvlText w:val="•"/>
      <w:lvlJc w:val="left"/>
      <w:pPr>
        <w:tabs>
          <w:tab w:val="num" w:pos="5760"/>
        </w:tabs>
        <w:ind w:left="5760" w:hanging="360"/>
      </w:pPr>
      <w:rPr>
        <w:rFonts w:ascii="Arial" w:hAnsi="Arial" w:hint="default"/>
      </w:rPr>
    </w:lvl>
    <w:lvl w:ilvl="8" w:tplc="5704C1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4503C8"/>
    <w:multiLevelType w:val="hybridMultilevel"/>
    <w:tmpl w:val="81923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BB75A3"/>
    <w:multiLevelType w:val="hybridMultilevel"/>
    <w:tmpl w:val="7BEA3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006BA"/>
    <w:multiLevelType w:val="hybridMultilevel"/>
    <w:tmpl w:val="71AEB028"/>
    <w:lvl w:ilvl="0" w:tplc="6876F14E">
      <w:start w:val="1"/>
      <w:numFmt w:val="bullet"/>
      <w:lvlText w:val="–"/>
      <w:lvlJc w:val="left"/>
      <w:pPr>
        <w:tabs>
          <w:tab w:val="num" w:pos="720"/>
        </w:tabs>
        <w:ind w:left="720" w:hanging="360"/>
      </w:pPr>
      <w:rPr>
        <w:rFonts w:ascii="Citroen Black" w:hAnsi="Citroen Black" w:hint="default"/>
      </w:rPr>
    </w:lvl>
    <w:lvl w:ilvl="1" w:tplc="DBB43082" w:tentative="1">
      <w:start w:val="1"/>
      <w:numFmt w:val="bullet"/>
      <w:lvlText w:val="–"/>
      <w:lvlJc w:val="left"/>
      <w:pPr>
        <w:tabs>
          <w:tab w:val="num" w:pos="1440"/>
        </w:tabs>
        <w:ind w:left="1440" w:hanging="360"/>
      </w:pPr>
      <w:rPr>
        <w:rFonts w:ascii="Citroen Black" w:hAnsi="Citroen Black" w:hint="default"/>
      </w:rPr>
    </w:lvl>
    <w:lvl w:ilvl="2" w:tplc="711EF34A" w:tentative="1">
      <w:start w:val="1"/>
      <w:numFmt w:val="bullet"/>
      <w:lvlText w:val="–"/>
      <w:lvlJc w:val="left"/>
      <w:pPr>
        <w:tabs>
          <w:tab w:val="num" w:pos="2160"/>
        </w:tabs>
        <w:ind w:left="2160" w:hanging="360"/>
      </w:pPr>
      <w:rPr>
        <w:rFonts w:ascii="Citroen Black" w:hAnsi="Citroen Black" w:hint="default"/>
      </w:rPr>
    </w:lvl>
    <w:lvl w:ilvl="3" w:tplc="007297BA" w:tentative="1">
      <w:start w:val="1"/>
      <w:numFmt w:val="bullet"/>
      <w:lvlText w:val="–"/>
      <w:lvlJc w:val="left"/>
      <w:pPr>
        <w:tabs>
          <w:tab w:val="num" w:pos="2880"/>
        </w:tabs>
        <w:ind w:left="2880" w:hanging="360"/>
      </w:pPr>
      <w:rPr>
        <w:rFonts w:ascii="Citroen Black" w:hAnsi="Citroen Black" w:hint="default"/>
      </w:rPr>
    </w:lvl>
    <w:lvl w:ilvl="4" w:tplc="4954B420" w:tentative="1">
      <w:start w:val="1"/>
      <w:numFmt w:val="bullet"/>
      <w:lvlText w:val="–"/>
      <w:lvlJc w:val="left"/>
      <w:pPr>
        <w:tabs>
          <w:tab w:val="num" w:pos="3600"/>
        </w:tabs>
        <w:ind w:left="3600" w:hanging="360"/>
      </w:pPr>
      <w:rPr>
        <w:rFonts w:ascii="Citroen Black" w:hAnsi="Citroen Black" w:hint="default"/>
      </w:rPr>
    </w:lvl>
    <w:lvl w:ilvl="5" w:tplc="C4544668" w:tentative="1">
      <w:start w:val="1"/>
      <w:numFmt w:val="bullet"/>
      <w:lvlText w:val="–"/>
      <w:lvlJc w:val="left"/>
      <w:pPr>
        <w:tabs>
          <w:tab w:val="num" w:pos="4320"/>
        </w:tabs>
        <w:ind w:left="4320" w:hanging="360"/>
      </w:pPr>
      <w:rPr>
        <w:rFonts w:ascii="Citroen Black" w:hAnsi="Citroen Black" w:hint="default"/>
      </w:rPr>
    </w:lvl>
    <w:lvl w:ilvl="6" w:tplc="8D8C9CF2" w:tentative="1">
      <w:start w:val="1"/>
      <w:numFmt w:val="bullet"/>
      <w:lvlText w:val="–"/>
      <w:lvlJc w:val="left"/>
      <w:pPr>
        <w:tabs>
          <w:tab w:val="num" w:pos="5040"/>
        </w:tabs>
        <w:ind w:left="5040" w:hanging="360"/>
      </w:pPr>
      <w:rPr>
        <w:rFonts w:ascii="Citroen Black" w:hAnsi="Citroen Black" w:hint="default"/>
      </w:rPr>
    </w:lvl>
    <w:lvl w:ilvl="7" w:tplc="586C8DEE" w:tentative="1">
      <w:start w:val="1"/>
      <w:numFmt w:val="bullet"/>
      <w:lvlText w:val="–"/>
      <w:lvlJc w:val="left"/>
      <w:pPr>
        <w:tabs>
          <w:tab w:val="num" w:pos="5760"/>
        </w:tabs>
        <w:ind w:left="5760" w:hanging="360"/>
      </w:pPr>
      <w:rPr>
        <w:rFonts w:ascii="Citroen Black" w:hAnsi="Citroen Black" w:hint="default"/>
      </w:rPr>
    </w:lvl>
    <w:lvl w:ilvl="8" w:tplc="68087692" w:tentative="1">
      <w:start w:val="1"/>
      <w:numFmt w:val="bullet"/>
      <w:lvlText w:val="–"/>
      <w:lvlJc w:val="left"/>
      <w:pPr>
        <w:tabs>
          <w:tab w:val="num" w:pos="6480"/>
        </w:tabs>
        <w:ind w:left="6480" w:hanging="360"/>
      </w:pPr>
      <w:rPr>
        <w:rFonts w:ascii="Citroen Black" w:hAnsi="Citroen Black" w:hint="default"/>
      </w:rPr>
    </w:lvl>
  </w:abstractNum>
  <w:abstractNum w:abstractNumId="16" w15:restartNumberingAfterBreak="0">
    <w:nsid w:val="66F34485"/>
    <w:multiLevelType w:val="hybridMultilevel"/>
    <w:tmpl w:val="DBDC374C"/>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7" w15:restartNumberingAfterBreak="0">
    <w:nsid w:val="69721734"/>
    <w:multiLevelType w:val="hybridMultilevel"/>
    <w:tmpl w:val="CA76C02C"/>
    <w:lvl w:ilvl="0" w:tplc="D258054C">
      <w:start w:val="1"/>
      <w:numFmt w:val="bullet"/>
      <w:lvlText w:val="•"/>
      <w:lvlJc w:val="left"/>
      <w:pPr>
        <w:tabs>
          <w:tab w:val="num" w:pos="720"/>
        </w:tabs>
        <w:ind w:left="720" w:hanging="360"/>
      </w:pPr>
      <w:rPr>
        <w:rFonts w:ascii="Arial" w:hAnsi="Arial" w:hint="default"/>
      </w:rPr>
    </w:lvl>
    <w:lvl w:ilvl="1" w:tplc="B1A21766" w:tentative="1">
      <w:start w:val="1"/>
      <w:numFmt w:val="bullet"/>
      <w:lvlText w:val="•"/>
      <w:lvlJc w:val="left"/>
      <w:pPr>
        <w:tabs>
          <w:tab w:val="num" w:pos="1440"/>
        </w:tabs>
        <w:ind w:left="1440" w:hanging="360"/>
      </w:pPr>
      <w:rPr>
        <w:rFonts w:ascii="Arial" w:hAnsi="Arial" w:hint="default"/>
      </w:rPr>
    </w:lvl>
    <w:lvl w:ilvl="2" w:tplc="F008E918" w:tentative="1">
      <w:start w:val="1"/>
      <w:numFmt w:val="bullet"/>
      <w:lvlText w:val="•"/>
      <w:lvlJc w:val="left"/>
      <w:pPr>
        <w:tabs>
          <w:tab w:val="num" w:pos="2160"/>
        </w:tabs>
        <w:ind w:left="2160" w:hanging="360"/>
      </w:pPr>
      <w:rPr>
        <w:rFonts w:ascii="Arial" w:hAnsi="Arial" w:hint="default"/>
      </w:rPr>
    </w:lvl>
    <w:lvl w:ilvl="3" w:tplc="DF2AF8FC" w:tentative="1">
      <w:start w:val="1"/>
      <w:numFmt w:val="bullet"/>
      <w:lvlText w:val="•"/>
      <w:lvlJc w:val="left"/>
      <w:pPr>
        <w:tabs>
          <w:tab w:val="num" w:pos="2880"/>
        </w:tabs>
        <w:ind w:left="2880" w:hanging="360"/>
      </w:pPr>
      <w:rPr>
        <w:rFonts w:ascii="Arial" w:hAnsi="Arial" w:hint="default"/>
      </w:rPr>
    </w:lvl>
    <w:lvl w:ilvl="4" w:tplc="9CCCD9D6" w:tentative="1">
      <w:start w:val="1"/>
      <w:numFmt w:val="bullet"/>
      <w:lvlText w:val="•"/>
      <w:lvlJc w:val="left"/>
      <w:pPr>
        <w:tabs>
          <w:tab w:val="num" w:pos="3600"/>
        </w:tabs>
        <w:ind w:left="3600" w:hanging="360"/>
      </w:pPr>
      <w:rPr>
        <w:rFonts w:ascii="Arial" w:hAnsi="Arial" w:hint="default"/>
      </w:rPr>
    </w:lvl>
    <w:lvl w:ilvl="5" w:tplc="9974A51C" w:tentative="1">
      <w:start w:val="1"/>
      <w:numFmt w:val="bullet"/>
      <w:lvlText w:val="•"/>
      <w:lvlJc w:val="left"/>
      <w:pPr>
        <w:tabs>
          <w:tab w:val="num" w:pos="4320"/>
        </w:tabs>
        <w:ind w:left="4320" w:hanging="360"/>
      </w:pPr>
      <w:rPr>
        <w:rFonts w:ascii="Arial" w:hAnsi="Arial" w:hint="default"/>
      </w:rPr>
    </w:lvl>
    <w:lvl w:ilvl="6" w:tplc="C5F268C4" w:tentative="1">
      <w:start w:val="1"/>
      <w:numFmt w:val="bullet"/>
      <w:lvlText w:val="•"/>
      <w:lvlJc w:val="left"/>
      <w:pPr>
        <w:tabs>
          <w:tab w:val="num" w:pos="5040"/>
        </w:tabs>
        <w:ind w:left="5040" w:hanging="360"/>
      </w:pPr>
      <w:rPr>
        <w:rFonts w:ascii="Arial" w:hAnsi="Arial" w:hint="default"/>
      </w:rPr>
    </w:lvl>
    <w:lvl w:ilvl="7" w:tplc="864487B0" w:tentative="1">
      <w:start w:val="1"/>
      <w:numFmt w:val="bullet"/>
      <w:lvlText w:val="•"/>
      <w:lvlJc w:val="left"/>
      <w:pPr>
        <w:tabs>
          <w:tab w:val="num" w:pos="5760"/>
        </w:tabs>
        <w:ind w:left="5760" w:hanging="360"/>
      </w:pPr>
      <w:rPr>
        <w:rFonts w:ascii="Arial" w:hAnsi="Arial" w:hint="default"/>
      </w:rPr>
    </w:lvl>
    <w:lvl w:ilvl="8" w:tplc="EE84EF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5D5336"/>
    <w:multiLevelType w:val="hybridMultilevel"/>
    <w:tmpl w:val="066E18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5B4C98"/>
    <w:multiLevelType w:val="hybridMultilevel"/>
    <w:tmpl w:val="AD9CAB44"/>
    <w:lvl w:ilvl="0" w:tplc="DFA69F66">
      <w:numFmt w:val="bullet"/>
      <w:lvlText w:val="-"/>
      <w:lvlJc w:val="left"/>
      <w:pPr>
        <w:ind w:left="720" w:hanging="360"/>
      </w:pPr>
      <w:rPr>
        <w:rFonts w:ascii="Citroen Type" w:eastAsiaTheme="minorEastAsia" w:hAnsi="Citroen Typ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266319">
    <w:abstractNumId w:val="7"/>
  </w:num>
  <w:num w:numId="2" w16cid:durableId="74976924">
    <w:abstractNumId w:val="5"/>
  </w:num>
  <w:num w:numId="3" w16cid:durableId="698362103">
    <w:abstractNumId w:val="17"/>
  </w:num>
  <w:num w:numId="4" w16cid:durableId="875000948">
    <w:abstractNumId w:val="1"/>
  </w:num>
  <w:num w:numId="5" w16cid:durableId="706760461">
    <w:abstractNumId w:val="9"/>
  </w:num>
  <w:num w:numId="6" w16cid:durableId="1356270411">
    <w:abstractNumId w:val="19"/>
  </w:num>
  <w:num w:numId="7" w16cid:durableId="2002657410">
    <w:abstractNumId w:val="11"/>
  </w:num>
  <w:num w:numId="8" w16cid:durableId="1597516935">
    <w:abstractNumId w:val="10"/>
  </w:num>
  <w:num w:numId="9" w16cid:durableId="1557204806">
    <w:abstractNumId w:val="15"/>
  </w:num>
  <w:num w:numId="10" w16cid:durableId="1927568485">
    <w:abstractNumId w:val="18"/>
  </w:num>
  <w:num w:numId="11" w16cid:durableId="1568879065">
    <w:abstractNumId w:val="2"/>
  </w:num>
  <w:num w:numId="12" w16cid:durableId="770512454">
    <w:abstractNumId w:val="12"/>
  </w:num>
  <w:num w:numId="13" w16cid:durableId="1384451816">
    <w:abstractNumId w:val="8"/>
  </w:num>
  <w:num w:numId="14" w16cid:durableId="306670491">
    <w:abstractNumId w:val="0"/>
  </w:num>
  <w:num w:numId="15" w16cid:durableId="308872220">
    <w:abstractNumId w:val="7"/>
  </w:num>
  <w:num w:numId="16" w16cid:durableId="1966738922">
    <w:abstractNumId w:val="7"/>
  </w:num>
  <w:num w:numId="17" w16cid:durableId="1629125512">
    <w:abstractNumId w:val="7"/>
  </w:num>
  <w:num w:numId="18" w16cid:durableId="1672490951">
    <w:abstractNumId w:val="13"/>
  </w:num>
  <w:num w:numId="19" w16cid:durableId="677195855">
    <w:abstractNumId w:val="6"/>
  </w:num>
  <w:num w:numId="20" w16cid:durableId="32996578">
    <w:abstractNumId w:val="4"/>
  </w:num>
  <w:num w:numId="21" w16cid:durableId="990520532">
    <w:abstractNumId w:val="16"/>
  </w:num>
  <w:num w:numId="22" w16cid:durableId="250748359">
    <w:abstractNumId w:val="3"/>
  </w:num>
  <w:num w:numId="23" w16cid:durableId="7677004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proofState w:spelling="clean" w:grammar="clean"/>
  <w:attachedTemplate r:id="rId1"/>
  <w:defaultTabStop w:val="709"/>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34"/>
    <w:rsid w:val="00002E27"/>
    <w:rsid w:val="00002FE9"/>
    <w:rsid w:val="00007C4B"/>
    <w:rsid w:val="00012712"/>
    <w:rsid w:val="000136D3"/>
    <w:rsid w:val="000236AF"/>
    <w:rsid w:val="00024B50"/>
    <w:rsid w:val="0002559D"/>
    <w:rsid w:val="000258D3"/>
    <w:rsid w:val="000265B2"/>
    <w:rsid w:val="00026A30"/>
    <w:rsid w:val="00033440"/>
    <w:rsid w:val="000351A3"/>
    <w:rsid w:val="00036F6F"/>
    <w:rsid w:val="00037885"/>
    <w:rsid w:val="000419D5"/>
    <w:rsid w:val="0004361E"/>
    <w:rsid w:val="00043E83"/>
    <w:rsid w:val="000450EC"/>
    <w:rsid w:val="00045735"/>
    <w:rsid w:val="00046782"/>
    <w:rsid w:val="000515AA"/>
    <w:rsid w:val="000602F4"/>
    <w:rsid w:val="00063EC4"/>
    <w:rsid w:val="000679C6"/>
    <w:rsid w:val="00067A8A"/>
    <w:rsid w:val="00072516"/>
    <w:rsid w:val="00073C0A"/>
    <w:rsid w:val="00076332"/>
    <w:rsid w:val="00080BB4"/>
    <w:rsid w:val="00082000"/>
    <w:rsid w:val="00082C04"/>
    <w:rsid w:val="00087849"/>
    <w:rsid w:val="00092A43"/>
    <w:rsid w:val="0009569D"/>
    <w:rsid w:val="000956F3"/>
    <w:rsid w:val="00095FD1"/>
    <w:rsid w:val="00096F30"/>
    <w:rsid w:val="000A011F"/>
    <w:rsid w:val="000A1032"/>
    <w:rsid w:val="000A1D37"/>
    <w:rsid w:val="000A349C"/>
    <w:rsid w:val="000A34B3"/>
    <w:rsid w:val="000A426C"/>
    <w:rsid w:val="000A499B"/>
    <w:rsid w:val="000A7879"/>
    <w:rsid w:val="000B0A44"/>
    <w:rsid w:val="000B128F"/>
    <w:rsid w:val="000B1947"/>
    <w:rsid w:val="000B34BD"/>
    <w:rsid w:val="000B38C3"/>
    <w:rsid w:val="000B3F4D"/>
    <w:rsid w:val="000B6049"/>
    <w:rsid w:val="000B7EC7"/>
    <w:rsid w:val="000C387C"/>
    <w:rsid w:val="000C3CAC"/>
    <w:rsid w:val="000C4BC2"/>
    <w:rsid w:val="000C58DD"/>
    <w:rsid w:val="000C5E93"/>
    <w:rsid w:val="000C6B6A"/>
    <w:rsid w:val="000D1968"/>
    <w:rsid w:val="000D2506"/>
    <w:rsid w:val="000D27A8"/>
    <w:rsid w:val="000D3567"/>
    <w:rsid w:val="000D3C40"/>
    <w:rsid w:val="000D3D41"/>
    <w:rsid w:val="000D52CB"/>
    <w:rsid w:val="000D5BCE"/>
    <w:rsid w:val="000E0533"/>
    <w:rsid w:val="000E1EB3"/>
    <w:rsid w:val="000E350F"/>
    <w:rsid w:val="000E3C57"/>
    <w:rsid w:val="000E6D5B"/>
    <w:rsid w:val="000F458D"/>
    <w:rsid w:val="000F4F07"/>
    <w:rsid w:val="001008E9"/>
    <w:rsid w:val="00102F38"/>
    <w:rsid w:val="00111586"/>
    <w:rsid w:val="0011253F"/>
    <w:rsid w:val="0011510D"/>
    <w:rsid w:val="00115852"/>
    <w:rsid w:val="00122A1F"/>
    <w:rsid w:val="00122B04"/>
    <w:rsid w:val="001230BF"/>
    <w:rsid w:val="00124D23"/>
    <w:rsid w:val="00124E03"/>
    <w:rsid w:val="00126DBB"/>
    <w:rsid w:val="00127ED4"/>
    <w:rsid w:val="00130303"/>
    <w:rsid w:val="00130C91"/>
    <w:rsid w:val="00130ED4"/>
    <w:rsid w:val="00131644"/>
    <w:rsid w:val="00132C80"/>
    <w:rsid w:val="0013322B"/>
    <w:rsid w:val="00134C60"/>
    <w:rsid w:val="00135C62"/>
    <w:rsid w:val="0014155A"/>
    <w:rsid w:val="00142739"/>
    <w:rsid w:val="00143239"/>
    <w:rsid w:val="00143C06"/>
    <w:rsid w:val="00143C0F"/>
    <w:rsid w:val="00143E47"/>
    <w:rsid w:val="00143ECC"/>
    <w:rsid w:val="0014417D"/>
    <w:rsid w:val="00144666"/>
    <w:rsid w:val="00144B44"/>
    <w:rsid w:val="00144E3F"/>
    <w:rsid w:val="00145851"/>
    <w:rsid w:val="00146C92"/>
    <w:rsid w:val="00147AD3"/>
    <w:rsid w:val="0015002D"/>
    <w:rsid w:val="00150E89"/>
    <w:rsid w:val="00151922"/>
    <w:rsid w:val="00151A62"/>
    <w:rsid w:val="00151F9D"/>
    <w:rsid w:val="001524F2"/>
    <w:rsid w:val="00154AAD"/>
    <w:rsid w:val="0015594B"/>
    <w:rsid w:val="00156432"/>
    <w:rsid w:val="0015673C"/>
    <w:rsid w:val="00157003"/>
    <w:rsid w:val="001575D8"/>
    <w:rsid w:val="00160F80"/>
    <w:rsid w:val="0016486F"/>
    <w:rsid w:val="00165005"/>
    <w:rsid w:val="00165473"/>
    <w:rsid w:val="00165760"/>
    <w:rsid w:val="00167846"/>
    <w:rsid w:val="00170FFE"/>
    <w:rsid w:val="00171BE5"/>
    <w:rsid w:val="001722B4"/>
    <w:rsid w:val="00172D6F"/>
    <w:rsid w:val="00173D12"/>
    <w:rsid w:val="00180C1F"/>
    <w:rsid w:val="001810C2"/>
    <w:rsid w:val="001811A2"/>
    <w:rsid w:val="00184327"/>
    <w:rsid w:val="00184CFE"/>
    <w:rsid w:val="001861A9"/>
    <w:rsid w:val="00186641"/>
    <w:rsid w:val="00186918"/>
    <w:rsid w:val="001907E5"/>
    <w:rsid w:val="00192FD3"/>
    <w:rsid w:val="00194D72"/>
    <w:rsid w:val="00197B52"/>
    <w:rsid w:val="001A2520"/>
    <w:rsid w:val="001A5D44"/>
    <w:rsid w:val="001A7034"/>
    <w:rsid w:val="001A78C7"/>
    <w:rsid w:val="001B3E9E"/>
    <w:rsid w:val="001B4758"/>
    <w:rsid w:val="001B6D9A"/>
    <w:rsid w:val="001C0734"/>
    <w:rsid w:val="001C1014"/>
    <w:rsid w:val="001C1739"/>
    <w:rsid w:val="001C17BB"/>
    <w:rsid w:val="001C57F4"/>
    <w:rsid w:val="001C5FEA"/>
    <w:rsid w:val="001C6A59"/>
    <w:rsid w:val="001C6B1F"/>
    <w:rsid w:val="001C6B3C"/>
    <w:rsid w:val="001C70F5"/>
    <w:rsid w:val="001C76AD"/>
    <w:rsid w:val="001D0924"/>
    <w:rsid w:val="001D1B08"/>
    <w:rsid w:val="001D202C"/>
    <w:rsid w:val="001D24E0"/>
    <w:rsid w:val="001D4607"/>
    <w:rsid w:val="001D4696"/>
    <w:rsid w:val="001D6092"/>
    <w:rsid w:val="001D6E2B"/>
    <w:rsid w:val="001D7A4C"/>
    <w:rsid w:val="001D7DC3"/>
    <w:rsid w:val="001E01B5"/>
    <w:rsid w:val="001E064A"/>
    <w:rsid w:val="001E4DF1"/>
    <w:rsid w:val="001E5689"/>
    <w:rsid w:val="001E5C45"/>
    <w:rsid w:val="001E6290"/>
    <w:rsid w:val="001E6701"/>
    <w:rsid w:val="001E69CA"/>
    <w:rsid w:val="001F0854"/>
    <w:rsid w:val="001F0D6E"/>
    <w:rsid w:val="001F32C0"/>
    <w:rsid w:val="001F4074"/>
    <w:rsid w:val="001F532B"/>
    <w:rsid w:val="001F5601"/>
    <w:rsid w:val="001F60E4"/>
    <w:rsid w:val="001F63CD"/>
    <w:rsid w:val="001F73F7"/>
    <w:rsid w:val="00201669"/>
    <w:rsid w:val="00203D92"/>
    <w:rsid w:val="002042FF"/>
    <w:rsid w:val="0020737F"/>
    <w:rsid w:val="0021192B"/>
    <w:rsid w:val="002147CC"/>
    <w:rsid w:val="00215A11"/>
    <w:rsid w:val="00215DD6"/>
    <w:rsid w:val="00215EE9"/>
    <w:rsid w:val="00215FA5"/>
    <w:rsid w:val="00220606"/>
    <w:rsid w:val="00222323"/>
    <w:rsid w:val="00222985"/>
    <w:rsid w:val="002231D0"/>
    <w:rsid w:val="0022342F"/>
    <w:rsid w:val="002245DF"/>
    <w:rsid w:val="00225539"/>
    <w:rsid w:val="002262CF"/>
    <w:rsid w:val="00227229"/>
    <w:rsid w:val="00234546"/>
    <w:rsid w:val="002350BC"/>
    <w:rsid w:val="002352B7"/>
    <w:rsid w:val="0023642B"/>
    <w:rsid w:val="002404CE"/>
    <w:rsid w:val="00242C91"/>
    <w:rsid w:val="00243CE5"/>
    <w:rsid w:val="0024465D"/>
    <w:rsid w:val="00245306"/>
    <w:rsid w:val="00247A55"/>
    <w:rsid w:val="00250E7E"/>
    <w:rsid w:val="0025121E"/>
    <w:rsid w:val="00253691"/>
    <w:rsid w:val="00253ACB"/>
    <w:rsid w:val="00253B7E"/>
    <w:rsid w:val="00253C34"/>
    <w:rsid w:val="00254008"/>
    <w:rsid w:val="002541D6"/>
    <w:rsid w:val="002576A1"/>
    <w:rsid w:val="002578C1"/>
    <w:rsid w:val="00261459"/>
    <w:rsid w:val="00263508"/>
    <w:rsid w:val="002649F2"/>
    <w:rsid w:val="00264F4A"/>
    <w:rsid w:val="0027114F"/>
    <w:rsid w:val="00271CDE"/>
    <w:rsid w:val="00272711"/>
    <w:rsid w:val="002728B2"/>
    <w:rsid w:val="002733A0"/>
    <w:rsid w:val="00273434"/>
    <w:rsid w:val="0027404C"/>
    <w:rsid w:val="002741E3"/>
    <w:rsid w:val="00275591"/>
    <w:rsid w:val="00276949"/>
    <w:rsid w:val="00276AB2"/>
    <w:rsid w:val="00277AB4"/>
    <w:rsid w:val="002808EF"/>
    <w:rsid w:val="00281D0F"/>
    <w:rsid w:val="00282DD2"/>
    <w:rsid w:val="00283B68"/>
    <w:rsid w:val="00283E05"/>
    <w:rsid w:val="00286BDF"/>
    <w:rsid w:val="00290323"/>
    <w:rsid w:val="00290E16"/>
    <w:rsid w:val="00295731"/>
    <w:rsid w:val="0029719F"/>
    <w:rsid w:val="002A1704"/>
    <w:rsid w:val="002A3CFC"/>
    <w:rsid w:val="002A658B"/>
    <w:rsid w:val="002A6A57"/>
    <w:rsid w:val="002A6CF9"/>
    <w:rsid w:val="002A77FA"/>
    <w:rsid w:val="002B0226"/>
    <w:rsid w:val="002B166C"/>
    <w:rsid w:val="002B1740"/>
    <w:rsid w:val="002B186A"/>
    <w:rsid w:val="002B4652"/>
    <w:rsid w:val="002B7FA5"/>
    <w:rsid w:val="002C02F4"/>
    <w:rsid w:val="002C0773"/>
    <w:rsid w:val="002C19C0"/>
    <w:rsid w:val="002C3E58"/>
    <w:rsid w:val="002C5A29"/>
    <w:rsid w:val="002C6D01"/>
    <w:rsid w:val="002D04DA"/>
    <w:rsid w:val="002D082C"/>
    <w:rsid w:val="002D0881"/>
    <w:rsid w:val="002D78AD"/>
    <w:rsid w:val="002D7A8D"/>
    <w:rsid w:val="002E0303"/>
    <w:rsid w:val="002E07C8"/>
    <w:rsid w:val="002E1753"/>
    <w:rsid w:val="002E1AE8"/>
    <w:rsid w:val="002E39FD"/>
    <w:rsid w:val="002E4FF0"/>
    <w:rsid w:val="002E5A2C"/>
    <w:rsid w:val="002E5F14"/>
    <w:rsid w:val="002E6FDC"/>
    <w:rsid w:val="002E7420"/>
    <w:rsid w:val="002E7B29"/>
    <w:rsid w:val="002F1739"/>
    <w:rsid w:val="002F29B2"/>
    <w:rsid w:val="002F3EA1"/>
    <w:rsid w:val="002F3FC5"/>
    <w:rsid w:val="002F4E32"/>
    <w:rsid w:val="002F5A2D"/>
    <w:rsid w:val="002F5C6A"/>
    <w:rsid w:val="002F760B"/>
    <w:rsid w:val="003001B4"/>
    <w:rsid w:val="00305BB1"/>
    <w:rsid w:val="003070F7"/>
    <w:rsid w:val="003116F4"/>
    <w:rsid w:val="00311AAD"/>
    <w:rsid w:val="00312C1D"/>
    <w:rsid w:val="0031343D"/>
    <w:rsid w:val="00313725"/>
    <w:rsid w:val="00313FCC"/>
    <w:rsid w:val="0031516B"/>
    <w:rsid w:val="00315C6C"/>
    <w:rsid w:val="00326753"/>
    <w:rsid w:val="0032681B"/>
    <w:rsid w:val="00326A60"/>
    <w:rsid w:val="0032780C"/>
    <w:rsid w:val="003279E2"/>
    <w:rsid w:val="00332947"/>
    <w:rsid w:val="00332F41"/>
    <w:rsid w:val="003354DB"/>
    <w:rsid w:val="00337547"/>
    <w:rsid w:val="00337A5C"/>
    <w:rsid w:val="003406B4"/>
    <w:rsid w:val="0034476D"/>
    <w:rsid w:val="00344E76"/>
    <w:rsid w:val="00346684"/>
    <w:rsid w:val="003509C0"/>
    <w:rsid w:val="0035103A"/>
    <w:rsid w:val="003514AB"/>
    <w:rsid w:val="0035168D"/>
    <w:rsid w:val="00352F04"/>
    <w:rsid w:val="003536EC"/>
    <w:rsid w:val="003575B2"/>
    <w:rsid w:val="0035787D"/>
    <w:rsid w:val="00360057"/>
    <w:rsid w:val="00362A60"/>
    <w:rsid w:val="00364521"/>
    <w:rsid w:val="00365FE4"/>
    <w:rsid w:val="00367367"/>
    <w:rsid w:val="00367972"/>
    <w:rsid w:val="003679C4"/>
    <w:rsid w:val="003705FE"/>
    <w:rsid w:val="00370693"/>
    <w:rsid w:val="00371B47"/>
    <w:rsid w:val="00372840"/>
    <w:rsid w:val="0037362A"/>
    <w:rsid w:val="003752B6"/>
    <w:rsid w:val="00376E5B"/>
    <w:rsid w:val="00377EF2"/>
    <w:rsid w:val="003801B6"/>
    <w:rsid w:val="0038024C"/>
    <w:rsid w:val="00381FBD"/>
    <w:rsid w:val="00382259"/>
    <w:rsid w:val="0038343B"/>
    <w:rsid w:val="00385FAB"/>
    <w:rsid w:val="00387974"/>
    <w:rsid w:val="003926EC"/>
    <w:rsid w:val="0039437D"/>
    <w:rsid w:val="00395815"/>
    <w:rsid w:val="00397A57"/>
    <w:rsid w:val="003A4D8B"/>
    <w:rsid w:val="003A61B3"/>
    <w:rsid w:val="003A7C03"/>
    <w:rsid w:val="003B0070"/>
    <w:rsid w:val="003B20AF"/>
    <w:rsid w:val="003B2DF1"/>
    <w:rsid w:val="003B4FD3"/>
    <w:rsid w:val="003B58FD"/>
    <w:rsid w:val="003B5DF9"/>
    <w:rsid w:val="003B6903"/>
    <w:rsid w:val="003B6C99"/>
    <w:rsid w:val="003B6CE5"/>
    <w:rsid w:val="003B73E0"/>
    <w:rsid w:val="003C0D32"/>
    <w:rsid w:val="003C38A6"/>
    <w:rsid w:val="003C3D10"/>
    <w:rsid w:val="003C64BC"/>
    <w:rsid w:val="003C7942"/>
    <w:rsid w:val="003D137E"/>
    <w:rsid w:val="003D148D"/>
    <w:rsid w:val="003D1F51"/>
    <w:rsid w:val="003D76A2"/>
    <w:rsid w:val="003E02A2"/>
    <w:rsid w:val="003E353E"/>
    <w:rsid w:val="003E3E59"/>
    <w:rsid w:val="003E56E1"/>
    <w:rsid w:val="003E5F3F"/>
    <w:rsid w:val="003E72AF"/>
    <w:rsid w:val="003E7BCF"/>
    <w:rsid w:val="003F0828"/>
    <w:rsid w:val="003F1BAE"/>
    <w:rsid w:val="003F348C"/>
    <w:rsid w:val="003F4CB5"/>
    <w:rsid w:val="003F7252"/>
    <w:rsid w:val="003F7E65"/>
    <w:rsid w:val="00401FA2"/>
    <w:rsid w:val="004035AF"/>
    <w:rsid w:val="00403BDA"/>
    <w:rsid w:val="00404518"/>
    <w:rsid w:val="00406BD1"/>
    <w:rsid w:val="004120CE"/>
    <w:rsid w:val="004130E7"/>
    <w:rsid w:val="004146EB"/>
    <w:rsid w:val="0041576F"/>
    <w:rsid w:val="00416904"/>
    <w:rsid w:val="00421119"/>
    <w:rsid w:val="00430264"/>
    <w:rsid w:val="00431693"/>
    <w:rsid w:val="00432B14"/>
    <w:rsid w:val="00432DC8"/>
    <w:rsid w:val="004346D7"/>
    <w:rsid w:val="00434ECB"/>
    <w:rsid w:val="00435978"/>
    <w:rsid w:val="00436321"/>
    <w:rsid w:val="00436CDA"/>
    <w:rsid w:val="00440E1B"/>
    <w:rsid w:val="0044350B"/>
    <w:rsid w:val="0044359B"/>
    <w:rsid w:val="00444E83"/>
    <w:rsid w:val="00446923"/>
    <w:rsid w:val="00447CA5"/>
    <w:rsid w:val="0045200A"/>
    <w:rsid w:val="00452A3D"/>
    <w:rsid w:val="00453628"/>
    <w:rsid w:val="00453CFD"/>
    <w:rsid w:val="004549B7"/>
    <w:rsid w:val="00457081"/>
    <w:rsid w:val="004575E5"/>
    <w:rsid w:val="00457A83"/>
    <w:rsid w:val="004611C3"/>
    <w:rsid w:val="00462F08"/>
    <w:rsid w:val="004631C2"/>
    <w:rsid w:val="004631F1"/>
    <w:rsid w:val="00463784"/>
    <w:rsid w:val="00463A7C"/>
    <w:rsid w:val="00463AB7"/>
    <w:rsid w:val="00464C47"/>
    <w:rsid w:val="00464FB4"/>
    <w:rsid w:val="0046524E"/>
    <w:rsid w:val="004671EC"/>
    <w:rsid w:val="004758FA"/>
    <w:rsid w:val="00475A2A"/>
    <w:rsid w:val="00476021"/>
    <w:rsid w:val="004775D0"/>
    <w:rsid w:val="00481413"/>
    <w:rsid w:val="00481C61"/>
    <w:rsid w:val="00483F6E"/>
    <w:rsid w:val="00484AB7"/>
    <w:rsid w:val="00484E33"/>
    <w:rsid w:val="004930D7"/>
    <w:rsid w:val="00493B7B"/>
    <w:rsid w:val="004942C1"/>
    <w:rsid w:val="00494A57"/>
    <w:rsid w:val="00495482"/>
    <w:rsid w:val="00495D7F"/>
    <w:rsid w:val="00495EF4"/>
    <w:rsid w:val="0049627C"/>
    <w:rsid w:val="0049645A"/>
    <w:rsid w:val="004971A1"/>
    <w:rsid w:val="004A07F5"/>
    <w:rsid w:val="004A213E"/>
    <w:rsid w:val="004A3725"/>
    <w:rsid w:val="004A3908"/>
    <w:rsid w:val="004A3E11"/>
    <w:rsid w:val="004A4ED2"/>
    <w:rsid w:val="004A5C00"/>
    <w:rsid w:val="004A710C"/>
    <w:rsid w:val="004A77AB"/>
    <w:rsid w:val="004B17DB"/>
    <w:rsid w:val="004B27F1"/>
    <w:rsid w:val="004B357E"/>
    <w:rsid w:val="004B3FC6"/>
    <w:rsid w:val="004B46D9"/>
    <w:rsid w:val="004B7603"/>
    <w:rsid w:val="004B7886"/>
    <w:rsid w:val="004C1161"/>
    <w:rsid w:val="004C18E3"/>
    <w:rsid w:val="004C2164"/>
    <w:rsid w:val="004C70B8"/>
    <w:rsid w:val="004C7977"/>
    <w:rsid w:val="004D1625"/>
    <w:rsid w:val="004D2A67"/>
    <w:rsid w:val="004D4B27"/>
    <w:rsid w:val="004D4B39"/>
    <w:rsid w:val="004D527E"/>
    <w:rsid w:val="004D6DC0"/>
    <w:rsid w:val="004E1456"/>
    <w:rsid w:val="004E1DF9"/>
    <w:rsid w:val="004E41C9"/>
    <w:rsid w:val="004E65BD"/>
    <w:rsid w:val="004F03E4"/>
    <w:rsid w:val="004F1F02"/>
    <w:rsid w:val="004F266F"/>
    <w:rsid w:val="004F35FD"/>
    <w:rsid w:val="004F578D"/>
    <w:rsid w:val="004F57CE"/>
    <w:rsid w:val="004F6D08"/>
    <w:rsid w:val="004F75FB"/>
    <w:rsid w:val="00500B4C"/>
    <w:rsid w:val="0050737A"/>
    <w:rsid w:val="00507777"/>
    <w:rsid w:val="0051067F"/>
    <w:rsid w:val="00511447"/>
    <w:rsid w:val="00516539"/>
    <w:rsid w:val="00517246"/>
    <w:rsid w:val="00520A76"/>
    <w:rsid w:val="00521EEF"/>
    <w:rsid w:val="00524075"/>
    <w:rsid w:val="00524176"/>
    <w:rsid w:val="0052505E"/>
    <w:rsid w:val="00534714"/>
    <w:rsid w:val="005362B2"/>
    <w:rsid w:val="00536AEB"/>
    <w:rsid w:val="00536BCF"/>
    <w:rsid w:val="00536E90"/>
    <w:rsid w:val="00536F87"/>
    <w:rsid w:val="00537737"/>
    <w:rsid w:val="00541856"/>
    <w:rsid w:val="005420A7"/>
    <w:rsid w:val="005430A4"/>
    <w:rsid w:val="00543172"/>
    <w:rsid w:val="00543F40"/>
    <w:rsid w:val="005442FB"/>
    <w:rsid w:val="00544CF0"/>
    <w:rsid w:val="00545508"/>
    <w:rsid w:val="00545BF2"/>
    <w:rsid w:val="005460D1"/>
    <w:rsid w:val="0054782A"/>
    <w:rsid w:val="00551756"/>
    <w:rsid w:val="00553D78"/>
    <w:rsid w:val="00557090"/>
    <w:rsid w:val="00560ADD"/>
    <w:rsid w:val="00561697"/>
    <w:rsid w:val="0056196C"/>
    <w:rsid w:val="0056216D"/>
    <w:rsid w:val="005631E3"/>
    <w:rsid w:val="00563292"/>
    <w:rsid w:val="00563468"/>
    <w:rsid w:val="005643B0"/>
    <w:rsid w:val="0056588B"/>
    <w:rsid w:val="0056604B"/>
    <w:rsid w:val="005673DB"/>
    <w:rsid w:val="00567964"/>
    <w:rsid w:val="00570DF0"/>
    <w:rsid w:val="005711EA"/>
    <w:rsid w:val="00572791"/>
    <w:rsid w:val="005728E1"/>
    <w:rsid w:val="005760BF"/>
    <w:rsid w:val="005761EE"/>
    <w:rsid w:val="00576F6D"/>
    <w:rsid w:val="00577286"/>
    <w:rsid w:val="0057794D"/>
    <w:rsid w:val="00577F52"/>
    <w:rsid w:val="005805C7"/>
    <w:rsid w:val="00581178"/>
    <w:rsid w:val="00581B78"/>
    <w:rsid w:val="00581E0E"/>
    <w:rsid w:val="00584258"/>
    <w:rsid w:val="005866C6"/>
    <w:rsid w:val="00587505"/>
    <w:rsid w:val="00587951"/>
    <w:rsid w:val="00590081"/>
    <w:rsid w:val="00590F63"/>
    <w:rsid w:val="00592D55"/>
    <w:rsid w:val="00597D00"/>
    <w:rsid w:val="00597E91"/>
    <w:rsid w:val="005A2D98"/>
    <w:rsid w:val="005A492D"/>
    <w:rsid w:val="005A4F05"/>
    <w:rsid w:val="005A52FD"/>
    <w:rsid w:val="005A674D"/>
    <w:rsid w:val="005A6F57"/>
    <w:rsid w:val="005A7AC3"/>
    <w:rsid w:val="005A7BF9"/>
    <w:rsid w:val="005A7D76"/>
    <w:rsid w:val="005B062E"/>
    <w:rsid w:val="005B1274"/>
    <w:rsid w:val="005B2FE8"/>
    <w:rsid w:val="005B3210"/>
    <w:rsid w:val="005B3C7A"/>
    <w:rsid w:val="005B563D"/>
    <w:rsid w:val="005B61BE"/>
    <w:rsid w:val="005B6333"/>
    <w:rsid w:val="005B646B"/>
    <w:rsid w:val="005B7180"/>
    <w:rsid w:val="005B7850"/>
    <w:rsid w:val="005C013A"/>
    <w:rsid w:val="005C044C"/>
    <w:rsid w:val="005C08EF"/>
    <w:rsid w:val="005C0E3B"/>
    <w:rsid w:val="005C48A2"/>
    <w:rsid w:val="005C73BE"/>
    <w:rsid w:val="005D216E"/>
    <w:rsid w:val="005D2F44"/>
    <w:rsid w:val="005D372E"/>
    <w:rsid w:val="005D54E3"/>
    <w:rsid w:val="005D683B"/>
    <w:rsid w:val="005E171C"/>
    <w:rsid w:val="005E3A03"/>
    <w:rsid w:val="005E7115"/>
    <w:rsid w:val="005E7A76"/>
    <w:rsid w:val="005F007A"/>
    <w:rsid w:val="005F01A0"/>
    <w:rsid w:val="005F0824"/>
    <w:rsid w:val="005F0F3E"/>
    <w:rsid w:val="005F3F8D"/>
    <w:rsid w:val="005F54C4"/>
    <w:rsid w:val="005F5739"/>
    <w:rsid w:val="006005F4"/>
    <w:rsid w:val="006024A8"/>
    <w:rsid w:val="006024FE"/>
    <w:rsid w:val="00602842"/>
    <w:rsid w:val="0060313D"/>
    <w:rsid w:val="00604668"/>
    <w:rsid w:val="00604F68"/>
    <w:rsid w:val="00606517"/>
    <w:rsid w:val="006074A5"/>
    <w:rsid w:val="00607728"/>
    <w:rsid w:val="006109E1"/>
    <w:rsid w:val="00611606"/>
    <w:rsid w:val="006129C5"/>
    <w:rsid w:val="00614C69"/>
    <w:rsid w:val="00614E0E"/>
    <w:rsid w:val="00615053"/>
    <w:rsid w:val="00617517"/>
    <w:rsid w:val="00621CB1"/>
    <w:rsid w:val="00623A38"/>
    <w:rsid w:val="0062433B"/>
    <w:rsid w:val="006257DC"/>
    <w:rsid w:val="00627922"/>
    <w:rsid w:val="00627F37"/>
    <w:rsid w:val="00630B5F"/>
    <w:rsid w:val="00631B49"/>
    <w:rsid w:val="006332AE"/>
    <w:rsid w:val="00633D08"/>
    <w:rsid w:val="00634E41"/>
    <w:rsid w:val="006363EE"/>
    <w:rsid w:val="006365D0"/>
    <w:rsid w:val="006369EB"/>
    <w:rsid w:val="0063741C"/>
    <w:rsid w:val="00641848"/>
    <w:rsid w:val="006422B5"/>
    <w:rsid w:val="00642A64"/>
    <w:rsid w:val="00642C83"/>
    <w:rsid w:val="00645E99"/>
    <w:rsid w:val="00646B87"/>
    <w:rsid w:val="00646E96"/>
    <w:rsid w:val="00650136"/>
    <w:rsid w:val="00655806"/>
    <w:rsid w:val="00655B19"/>
    <w:rsid w:val="00655F88"/>
    <w:rsid w:val="0065626B"/>
    <w:rsid w:val="00657150"/>
    <w:rsid w:val="00657EE8"/>
    <w:rsid w:val="00660CF8"/>
    <w:rsid w:val="00661122"/>
    <w:rsid w:val="0066211A"/>
    <w:rsid w:val="006645D1"/>
    <w:rsid w:val="00666020"/>
    <w:rsid w:val="006701F7"/>
    <w:rsid w:val="0067133D"/>
    <w:rsid w:val="00673675"/>
    <w:rsid w:val="0067757F"/>
    <w:rsid w:val="00680AC1"/>
    <w:rsid w:val="006819B9"/>
    <w:rsid w:val="00684511"/>
    <w:rsid w:val="0068483E"/>
    <w:rsid w:val="006854DB"/>
    <w:rsid w:val="00687C17"/>
    <w:rsid w:val="00690F26"/>
    <w:rsid w:val="0069124F"/>
    <w:rsid w:val="00691459"/>
    <w:rsid w:val="006928CF"/>
    <w:rsid w:val="00692C1E"/>
    <w:rsid w:val="00693E27"/>
    <w:rsid w:val="00695083"/>
    <w:rsid w:val="006950C3"/>
    <w:rsid w:val="006970D0"/>
    <w:rsid w:val="006979AA"/>
    <w:rsid w:val="006A1431"/>
    <w:rsid w:val="006A1950"/>
    <w:rsid w:val="006A28B8"/>
    <w:rsid w:val="006A2D06"/>
    <w:rsid w:val="006A2FA5"/>
    <w:rsid w:val="006A3846"/>
    <w:rsid w:val="006A5B4E"/>
    <w:rsid w:val="006B2F8F"/>
    <w:rsid w:val="006B4109"/>
    <w:rsid w:val="006B4A9A"/>
    <w:rsid w:val="006B5310"/>
    <w:rsid w:val="006B5D8F"/>
    <w:rsid w:val="006B69D0"/>
    <w:rsid w:val="006B6B7D"/>
    <w:rsid w:val="006B76A9"/>
    <w:rsid w:val="006C59C9"/>
    <w:rsid w:val="006C6719"/>
    <w:rsid w:val="006C6F13"/>
    <w:rsid w:val="006D0462"/>
    <w:rsid w:val="006D1668"/>
    <w:rsid w:val="006D34DB"/>
    <w:rsid w:val="006D4EF2"/>
    <w:rsid w:val="006D54A0"/>
    <w:rsid w:val="006D7E50"/>
    <w:rsid w:val="006E131B"/>
    <w:rsid w:val="006E3130"/>
    <w:rsid w:val="006F1C9C"/>
    <w:rsid w:val="006F3B01"/>
    <w:rsid w:val="006F77A0"/>
    <w:rsid w:val="00700F25"/>
    <w:rsid w:val="007013CD"/>
    <w:rsid w:val="007016FA"/>
    <w:rsid w:val="00701B62"/>
    <w:rsid w:val="00702BC6"/>
    <w:rsid w:val="00703848"/>
    <w:rsid w:val="007059F6"/>
    <w:rsid w:val="007061C9"/>
    <w:rsid w:val="00707307"/>
    <w:rsid w:val="00712158"/>
    <w:rsid w:val="00713B26"/>
    <w:rsid w:val="0071535B"/>
    <w:rsid w:val="007153D2"/>
    <w:rsid w:val="00715D01"/>
    <w:rsid w:val="00717C18"/>
    <w:rsid w:val="00720860"/>
    <w:rsid w:val="0072184E"/>
    <w:rsid w:val="00721EFE"/>
    <w:rsid w:val="00722367"/>
    <w:rsid w:val="00723F58"/>
    <w:rsid w:val="007256C5"/>
    <w:rsid w:val="007256E0"/>
    <w:rsid w:val="007265EB"/>
    <w:rsid w:val="007305E8"/>
    <w:rsid w:val="00730C45"/>
    <w:rsid w:val="00732A09"/>
    <w:rsid w:val="00733ACD"/>
    <w:rsid w:val="0073462E"/>
    <w:rsid w:val="00736237"/>
    <w:rsid w:val="00736E9A"/>
    <w:rsid w:val="007374AC"/>
    <w:rsid w:val="007426BA"/>
    <w:rsid w:val="00742BFB"/>
    <w:rsid w:val="0074342A"/>
    <w:rsid w:val="00744122"/>
    <w:rsid w:val="007442F1"/>
    <w:rsid w:val="00745E48"/>
    <w:rsid w:val="00750D98"/>
    <w:rsid w:val="00750F5E"/>
    <w:rsid w:val="00751BFB"/>
    <w:rsid w:val="00751C73"/>
    <w:rsid w:val="00751EA5"/>
    <w:rsid w:val="00751EBB"/>
    <w:rsid w:val="00754F03"/>
    <w:rsid w:val="00756A35"/>
    <w:rsid w:val="00756BBD"/>
    <w:rsid w:val="00757158"/>
    <w:rsid w:val="007606B6"/>
    <w:rsid w:val="00761751"/>
    <w:rsid w:val="00763402"/>
    <w:rsid w:val="00763B6B"/>
    <w:rsid w:val="0076612E"/>
    <w:rsid w:val="0076619C"/>
    <w:rsid w:val="00766442"/>
    <w:rsid w:val="007707AD"/>
    <w:rsid w:val="00771DA3"/>
    <w:rsid w:val="00774DA9"/>
    <w:rsid w:val="00774EE9"/>
    <w:rsid w:val="00775ED4"/>
    <w:rsid w:val="007762FD"/>
    <w:rsid w:val="00776930"/>
    <w:rsid w:val="007774E9"/>
    <w:rsid w:val="007807C2"/>
    <w:rsid w:val="007815B3"/>
    <w:rsid w:val="00782BCA"/>
    <w:rsid w:val="007852A4"/>
    <w:rsid w:val="0078763F"/>
    <w:rsid w:val="00787BD9"/>
    <w:rsid w:val="00787C12"/>
    <w:rsid w:val="00790741"/>
    <w:rsid w:val="007908DC"/>
    <w:rsid w:val="00793940"/>
    <w:rsid w:val="00795D7B"/>
    <w:rsid w:val="007A1FEE"/>
    <w:rsid w:val="007A25F9"/>
    <w:rsid w:val="007A35E5"/>
    <w:rsid w:val="007A5755"/>
    <w:rsid w:val="007A58AE"/>
    <w:rsid w:val="007A5CBF"/>
    <w:rsid w:val="007A78F3"/>
    <w:rsid w:val="007B1A2A"/>
    <w:rsid w:val="007B23AD"/>
    <w:rsid w:val="007B76B2"/>
    <w:rsid w:val="007C12E5"/>
    <w:rsid w:val="007C2D01"/>
    <w:rsid w:val="007C3896"/>
    <w:rsid w:val="007C4D6A"/>
    <w:rsid w:val="007C5562"/>
    <w:rsid w:val="007C7BA1"/>
    <w:rsid w:val="007D15CF"/>
    <w:rsid w:val="007D1A9C"/>
    <w:rsid w:val="007D2A4C"/>
    <w:rsid w:val="007D3299"/>
    <w:rsid w:val="007D522E"/>
    <w:rsid w:val="007D5F4F"/>
    <w:rsid w:val="007D6057"/>
    <w:rsid w:val="007E2CD5"/>
    <w:rsid w:val="007E2F83"/>
    <w:rsid w:val="007E33E1"/>
    <w:rsid w:val="007E3D16"/>
    <w:rsid w:val="007E50EE"/>
    <w:rsid w:val="007E6657"/>
    <w:rsid w:val="007E6747"/>
    <w:rsid w:val="007F191A"/>
    <w:rsid w:val="007F1CD6"/>
    <w:rsid w:val="007F48D5"/>
    <w:rsid w:val="007F4FFC"/>
    <w:rsid w:val="007F56F7"/>
    <w:rsid w:val="007F60AF"/>
    <w:rsid w:val="007F6836"/>
    <w:rsid w:val="007F7784"/>
    <w:rsid w:val="00801CEE"/>
    <w:rsid w:val="00802AE7"/>
    <w:rsid w:val="008053DD"/>
    <w:rsid w:val="0080654F"/>
    <w:rsid w:val="00806D35"/>
    <w:rsid w:val="008123B1"/>
    <w:rsid w:val="00812723"/>
    <w:rsid w:val="00812DF3"/>
    <w:rsid w:val="00812F8F"/>
    <w:rsid w:val="008132AB"/>
    <w:rsid w:val="008138E9"/>
    <w:rsid w:val="00813F97"/>
    <w:rsid w:val="008173CC"/>
    <w:rsid w:val="00820608"/>
    <w:rsid w:val="00820A43"/>
    <w:rsid w:val="0082168F"/>
    <w:rsid w:val="00821AD6"/>
    <w:rsid w:val="00822D06"/>
    <w:rsid w:val="00823299"/>
    <w:rsid w:val="008262A3"/>
    <w:rsid w:val="008265C1"/>
    <w:rsid w:val="00826AC0"/>
    <w:rsid w:val="0083289C"/>
    <w:rsid w:val="00834B23"/>
    <w:rsid w:val="00834C34"/>
    <w:rsid w:val="00836267"/>
    <w:rsid w:val="00836AF6"/>
    <w:rsid w:val="008405AF"/>
    <w:rsid w:val="008407C3"/>
    <w:rsid w:val="00840B1D"/>
    <w:rsid w:val="00842F01"/>
    <w:rsid w:val="00842FDF"/>
    <w:rsid w:val="00843980"/>
    <w:rsid w:val="00843A99"/>
    <w:rsid w:val="00843D4B"/>
    <w:rsid w:val="00847791"/>
    <w:rsid w:val="00852352"/>
    <w:rsid w:val="00854036"/>
    <w:rsid w:val="0085560A"/>
    <w:rsid w:val="00855C0E"/>
    <w:rsid w:val="00856B54"/>
    <w:rsid w:val="00857455"/>
    <w:rsid w:val="008609CB"/>
    <w:rsid w:val="00860FBE"/>
    <w:rsid w:val="00864C9E"/>
    <w:rsid w:val="00867FF3"/>
    <w:rsid w:val="008706D5"/>
    <w:rsid w:val="008743E2"/>
    <w:rsid w:val="00877AD3"/>
    <w:rsid w:val="0088006E"/>
    <w:rsid w:val="00881BFB"/>
    <w:rsid w:val="00882703"/>
    <w:rsid w:val="0088322C"/>
    <w:rsid w:val="00883279"/>
    <w:rsid w:val="00884653"/>
    <w:rsid w:val="00887757"/>
    <w:rsid w:val="00887907"/>
    <w:rsid w:val="00892F94"/>
    <w:rsid w:val="008953B4"/>
    <w:rsid w:val="00895A6C"/>
    <w:rsid w:val="008962C0"/>
    <w:rsid w:val="00896BA0"/>
    <w:rsid w:val="00897FD8"/>
    <w:rsid w:val="008A12A5"/>
    <w:rsid w:val="008A33C8"/>
    <w:rsid w:val="008A5555"/>
    <w:rsid w:val="008A5870"/>
    <w:rsid w:val="008A5BBA"/>
    <w:rsid w:val="008A6018"/>
    <w:rsid w:val="008B1520"/>
    <w:rsid w:val="008B287B"/>
    <w:rsid w:val="008B31AD"/>
    <w:rsid w:val="008B3EC2"/>
    <w:rsid w:val="008B7A7F"/>
    <w:rsid w:val="008C2CF7"/>
    <w:rsid w:val="008C3B2C"/>
    <w:rsid w:val="008C79F9"/>
    <w:rsid w:val="008D05C6"/>
    <w:rsid w:val="008E0AEC"/>
    <w:rsid w:val="008E261D"/>
    <w:rsid w:val="008E489D"/>
    <w:rsid w:val="008E6996"/>
    <w:rsid w:val="008E6B45"/>
    <w:rsid w:val="008E70D6"/>
    <w:rsid w:val="008F5421"/>
    <w:rsid w:val="008F57A8"/>
    <w:rsid w:val="008F5CCF"/>
    <w:rsid w:val="008F6746"/>
    <w:rsid w:val="008F71B2"/>
    <w:rsid w:val="008F73A3"/>
    <w:rsid w:val="008F7B41"/>
    <w:rsid w:val="00901088"/>
    <w:rsid w:val="00902645"/>
    <w:rsid w:val="00902BE4"/>
    <w:rsid w:val="00903876"/>
    <w:rsid w:val="00903C18"/>
    <w:rsid w:val="00905103"/>
    <w:rsid w:val="0090630C"/>
    <w:rsid w:val="00913824"/>
    <w:rsid w:val="00914D38"/>
    <w:rsid w:val="00916DE9"/>
    <w:rsid w:val="00917012"/>
    <w:rsid w:val="0092016B"/>
    <w:rsid w:val="00921B17"/>
    <w:rsid w:val="00922BC7"/>
    <w:rsid w:val="00923191"/>
    <w:rsid w:val="00924631"/>
    <w:rsid w:val="00924917"/>
    <w:rsid w:val="00926753"/>
    <w:rsid w:val="00930529"/>
    <w:rsid w:val="0093081D"/>
    <w:rsid w:val="00931A20"/>
    <w:rsid w:val="00933807"/>
    <w:rsid w:val="00934E1B"/>
    <w:rsid w:val="009353CE"/>
    <w:rsid w:val="009369DD"/>
    <w:rsid w:val="00940353"/>
    <w:rsid w:val="00940522"/>
    <w:rsid w:val="009447F3"/>
    <w:rsid w:val="0094488B"/>
    <w:rsid w:val="00946AE1"/>
    <w:rsid w:val="00946C91"/>
    <w:rsid w:val="009514D6"/>
    <w:rsid w:val="00951CBB"/>
    <w:rsid w:val="00951D69"/>
    <w:rsid w:val="00952031"/>
    <w:rsid w:val="00954F3D"/>
    <w:rsid w:val="009555D5"/>
    <w:rsid w:val="00955BE4"/>
    <w:rsid w:val="00962B09"/>
    <w:rsid w:val="00964079"/>
    <w:rsid w:val="00965128"/>
    <w:rsid w:val="00965EC2"/>
    <w:rsid w:val="00975E2F"/>
    <w:rsid w:val="009845E9"/>
    <w:rsid w:val="00984ABB"/>
    <w:rsid w:val="00985D1B"/>
    <w:rsid w:val="0098626C"/>
    <w:rsid w:val="00987924"/>
    <w:rsid w:val="00987D79"/>
    <w:rsid w:val="00990FB4"/>
    <w:rsid w:val="00991639"/>
    <w:rsid w:val="009956F7"/>
    <w:rsid w:val="00995957"/>
    <w:rsid w:val="00995AFA"/>
    <w:rsid w:val="009968BB"/>
    <w:rsid w:val="00996FA6"/>
    <w:rsid w:val="00997AF8"/>
    <w:rsid w:val="009A0080"/>
    <w:rsid w:val="009A1A47"/>
    <w:rsid w:val="009A6190"/>
    <w:rsid w:val="009A70F3"/>
    <w:rsid w:val="009A7960"/>
    <w:rsid w:val="009B0BD3"/>
    <w:rsid w:val="009B43D5"/>
    <w:rsid w:val="009C0807"/>
    <w:rsid w:val="009C1119"/>
    <w:rsid w:val="009C1EA7"/>
    <w:rsid w:val="009C3AA2"/>
    <w:rsid w:val="009C4780"/>
    <w:rsid w:val="009C5171"/>
    <w:rsid w:val="009C51D7"/>
    <w:rsid w:val="009C5506"/>
    <w:rsid w:val="009C5F6F"/>
    <w:rsid w:val="009C7CDA"/>
    <w:rsid w:val="009D00B5"/>
    <w:rsid w:val="009D0B12"/>
    <w:rsid w:val="009D36FF"/>
    <w:rsid w:val="009D40D9"/>
    <w:rsid w:val="009D478E"/>
    <w:rsid w:val="009D629D"/>
    <w:rsid w:val="009D6AE9"/>
    <w:rsid w:val="009E09B2"/>
    <w:rsid w:val="009E1AD5"/>
    <w:rsid w:val="009E281D"/>
    <w:rsid w:val="009E5139"/>
    <w:rsid w:val="009E5E5C"/>
    <w:rsid w:val="009E6A8E"/>
    <w:rsid w:val="009F043C"/>
    <w:rsid w:val="009F0919"/>
    <w:rsid w:val="009F21BD"/>
    <w:rsid w:val="009F5520"/>
    <w:rsid w:val="009F6EB2"/>
    <w:rsid w:val="009F79ED"/>
    <w:rsid w:val="00A01DEA"/>
    <w:rsid w:val="00A0255C"/>
    <w:rsid w:val="00A032A2"/>
    <w:rsid w:val="00A03569"/>
    <w:rsid w:val="00A046E1"/>
    <w:rsid w:val="00A04A2B"/>
    <w:rsid w:val="00A05F44"/>
    <w:rsid w:val="00A06857"/>
    <w:rsid w:val="00A1057C"/>
    <w:rsid w:val="00A11515"/>
    <w:rsid w:val="00A143A8"/>
    <w:rsid w:val="00A16F2A"/>
    <w:rsid w:val="00A21E1E"/>
    <w:rsid w:val="00A21FA8"/>
    <w:rsid w:val="00A22D34"/>
    <w:rsid w:val="00A2301B"/>
    <w:rsid w:val="00A252C4"/>
    <w:rsid w:val="00A26F5C"/>
    <w:rsid w:val="00A270A3"/>
    <w:rsid w:val="00A30112"/>
    <w:rsid w:val="00A31121"/>
    <w:rsid w:val="00A31E24"/>
    <w:rsid w:val="00A352CF"/>
    <w:rsid w:val="00A37398"/>
    <w:rsid w:val="00A37572"/>
    <w:rsid w:val="00A37928"/>
    <w:rsid w:val="00A37E1D"/>
    <w:rsid w:val="00A40386"/>
    <w:rsid w:val="00A40797"/>
    <w:rsid w:val="00A42657"/>
    <w:rsid w:val="00A42DAD"/>
    <w:rsid w:val="00A43C63"/>
    <w:rsid w:val="00A4518F"/>
    <w:rsid w:val="00A46D39"/>
    <w:rsid w:val="00A50FEA"/>
    <w:rsid w:val="00A52D61"/>
    <w:rsid w:val="00A53C80"/>
    <w:rsid w:val="00A541DF"/>
    <w:rsid w:val="00A55E15"/>
    <w:rsid w:val="00A569A5"/>
    <w:rsid w:val="00A574CB"/>
    <w:rsid w:val="00A57789"/>
    <w:rsid w:val="00A63672"/>
    <w:rsid w:val="00A642C3"/>
    <w:rsid w:val="00A64966"/>
    <w:rsid w:val="00A64E6C"/>
    <w:rsid w:val="00A65FE0"/>
    <w:rsid w:val="00A66BC9"/>
    <w:rsid w:val="00A66E4D"/>
    <w:rsid w:val="00A7268A"/>
    <w:rsid w:val="00A72F1D"/>
    <w:rsid w:val="00A7331F"/>
    <w:rsid w:val="00A73C34"/>
    <w:rsid w:val="00A73E9D"/>
    <w:rsid w:val="00A74BE7"/>
    <w:rsid w:val="00A74FD4"/>
    <w:rsid w:val="00A75BF0"/>
    <w:rsid w:val="00A772E9"/>
    <w:rsid w:val="00A77916"/>
    <w:rsid w:val="00A77BB4"/>
    <w:rsid w:val="00A81BE0"/>
    <w:rsid w:val="00A85024"/>
    <w:rsid w:val="00A91DC8"/>
    <w:rsid w:val="00A92E2F"/>
    <w:rsid w:val="00A935A6"/>
    <w:rsid w:val="00A93630"/>
    <w:rsid w:val="00AA093E"/>
    <w:rsid w:val="00AA272A"/>
    <w:rsid w:val="00AA3330"/>
    <w:rsid w:val="00AA545E"/>
    <w:rsid w:val="00AA6613"/>
    <w:rsid w:val="00AB060C"/>
    <w:rsid w:val="00AB179F"/>
    <w:rsid w:val="00AB1B8B"/>
    <w:rsid w:val="00AB1B98"/>
    <w:rsid w:val="00AB2B81"/>
    <w:rsid w:val="00AB2BD4"/>
    <w:rsid w:val="00AB45DD"/>
    <w:rsid w:val="00AB5D77"/>
    <w:rsid w:val="00AB7B70"/>
    <w:rsid w:val="00AC2D22"/>
    <w:rsid w:val="00AC2DC1"/>
    <w:rsid w:val="00AC6C42"/>
    <w:rsid w:val="00AC6D06"/>
    <w:rsid w:val="00AC7ABE"/>
    <w:rsid w:val="00AD20DB"/>
    <w:rsid w:val="00AD295D"/>
    <w:rsid w:val="00AD78C5"/>
    <w:rsid w:val="00AE0DBB"/>
    <w:rsid w:val="00AE2FD5"/>
    <w:rsid w:val="00AE30A1"/>
    <w:rsid w:val="00AE4646"/>
    <w:rsid w:val="00AE498F"/>
    <w:rsid w:val="00AE500F"/>
    <w:rsid w:val="00AE70F5"/>
    <w:rsid w:val="00AF1399"/>
    <w:rsid w:val="00AF3845"/>
    <w:rsid w:val="00AF3977"/>
    <w:rsid w:val="00AF3C46"/>
    <w:rsid w:val="00AF4E98"/>
    <w:rsid w:val="00AF5971"/>
    <w:rsid w:val="00AF6530"/>
    <w:rsid w:val="00AF6B36"/>
    <w:rsid w:val="00AF71DC"/>
    <w:rsid w:val="00AF7401"/>
    <w:rsid w:val="00B111FC"/>
    <w:rsid w:val="00B11406"/>
    <w:rsid w:val="00B13F01"/>
    <w:rsid w:val="00B16A13"/>
    <w:rsid w:val="00B2082F"/>
    <w:rsid w:val="00B209BB"/>
    <w:rsid w:val="00B2237E"/>
    <w:rsid w:val="00B23E63"/>
    <w:rsid w:val="00B240AC"/>
    <w:rsid w:val="00B24B38"/>
    <w:rsid w:val="00B252DC"/>
    <w:rsid w:val="00B263D2"/>
    <w:rsid w:val="00B317AC"/>
    <w:rsid w:val="00B31D4C"/>
    <w:rsid w:val="00B32727"/>
    <w:rsid w:val="00B332FB"/>
    <w:rsid w:val="00B33D44"/>
    <w:rsid w:val="00B351AE"/>
    <w:rsid w:val="00B4016C"/>
    <w:rsid w:val="00B41D9F"/>
    <w:rsid w:val="00B43BA7"/>
    <w:rsid w:val="00B46070"/>
    <w:rsid w:val="00B46E4A"/>
    <w:rsid w:val="00B525B3"/>
    <w:rsid w:val="00B532C3"/>
    <w:rsid w:val="00B53568"/>
    <w:rsid w:val="00B53786"/>
    <w:rsid w:val="00B547F1"/>
    <w:rsid w:val="00B56062"/>
    <w:rsid w:val="00B56A00"/>
    <w:rsid w:val="00B5744B"/>
    <w:rsid w:val="00B57461"/>
    <w:rsid w:val="00B57D46"/>
    <w:rsid w:val="00B60CB9"/>
    <w:rsid w:val="00B62B67"/>
    <w:rsid w:val="00B62FF1"/>
    <w:rsid w:val="00B637BE"/>
    <w:rsid w:val="00B64AFA"/>
    <w:rsid w:val="00B65564"/>
    <w:rsid w:val="00B66596"/>
    <w:rsid w:val="00B679D3"/>
    <w:rsid w:val="00B70110"/>
    <w:rsid w:val="00B70C36"/>
    <w:rsid w:val="00B71758"/>
    <w:rsid w:val="00B722AE"/>
    <w:rsid w:val="00B72B86"/>
    <w:rsid w:val="00B74123"/>
    <w:rsid w:val="00B75F77"/>
    <w:rsid w:val="00B7622C"/>
    <w:rsid w:val="00B7773B"/>
    <w:rsid w:val="00B80274"/>
    <w:rsid w:val="00B8074E"/>
    <w:rsid w:val="00B80D3C"/>
    <w:rsid w:val="00B81047"/>
    <w:rsid w:val="00B8284E"/>
    <w:rsid w:val="00B84A49"/>
    <w:rsid w:val="00B86190"/>
    <w:rsid w:val="00B87167"/>
    <w:rsid w:val="00B91ECF"/>
    <w:rsid w:val="00B927BA"/>
    <w:rsid w:val="00B93163"/>
    <w:rsid w:val="00BA0646"/>
    <w:rsid w:val="00BA207A"/>
    <w:rsid w:val="00BA4280"/>
    <w:rsid w:val="00BB0CB3"/>
    <w:rsid w:val="00BB3E46"/>
    <w:rsid w:val="00BB4499"/>
    <w:rsid w:val="00BB5946"/>
    <w:rsid w:val="00BB5F80"/>
    <w:rsid w:val="00BB699B"/>
    <w:rsid w:val="00BC0C4D"/>
    <w:rsid w:val="00BC186E"/>
    <w:rsid w:val="00BC24D1"/>
    <w:rsid w:val="00BC2BCD"/>
    <w:rsid w:val="00BC5D5B"/>
    <w:rsid w:val="00BD2904"/>
    <w:rsid w:val="00BD45A2"/>
    <w:rsid w:val="00BD493D"/>
    <w:rsid w:val="00BD7DA3"/>
    <w:rsid w:val="00BE36E2"/>
    <w:rsid w:val="00BE536C"/>
    <w:rsid w:val="00BE542B"/>
    <w:rsid w:val="00BE60A5"/>
    <w:rsid w:val="00BF13B2"/>
    <w:rsid w:val="00BF2AEE"/>
    <w:rsid w:val="00BF5B20"/>
    <w:rsid w:val="00BF5E26"/>
    <w:rsid w:val="00BF6396"/>
    <w:rsid w:val="00BF6596"/>
    <w:rsid w:val="00BF6D90"/>
    <w:rsid w:val="00BF72A1"/>
    <w:rsid w:val="00C004D5"/>
    <w:rsid w:val="00C028C2"/>
    <w:rsid w:val="00C04E81"/>
    <w:rsid w:val="00C064E8"/>
    <w:rsid w:val="00C0699B"/>
    <w:rsid w:val="00C076E7"/>
    <w:rsid w:val="00C10F66"/>
    <w:rsid w:val="00C112A9"/>
    <w:rsid w:val="00C1230D"/>
    <w:rsid w:val="00C1451B"/>
    <w:rsid w:val="00C146E8"/>
    <w:rsid w:val="00C14A0D"/>
    <w:rsid w:val="00C15960"/>
    <w:rsid w:val="00C16FEC"/>
    <w:rsid w:val="00C2030B"/>
    <w:rsid w:val="00C22BD0"/>
    <w:rsid w:val="00C22C46"/>
    <w:rsid w:val="00C25EE7"/>
    <w:rsid w:val="00C26294"/>
    <w:rsid w:val="00C26445"/>
    <w:rsid w:val="00C313C0"/>
    <w:rsid w:val="00C32697"/>
    <w:rsid w:val="00C32D19"/>
    <w:rsid w:val="00C36EE5"/>
    <w:rsid w:val="00C372F3"/>
    <w:rsid w:val="00C37629"/>
    <w:rsid w:val="00C42018"/>
    <w:rsid w:val="00C42D59"/>
    <w:rsid w:val="00C43286"/>
    <w:rsid w:val="00C444A7"/>
    <w:rsid w:val="00C51CCA"/>
    <w:rsid w:val="00C53408"/>
    <w:rsid w:val="00C5350D"/>
    <w:rsid w:val="00C558A9"/>
    <w:rsid w:val="00C55FC0"/>
    <w:rsid w:val="00C60DA9"/>
    <w:rsid w:val="00C630FE"/>
    <w:rsid w:val="00C63F61"/>
    <w:rsid w:val="00C653F5"/>
    <w:rsid w:val="00C672BB"/>
    <w:rsid w:val="00C673FC"/>
    <w:rsid w:val="00C6742A"/>
    <w:rsid w:val="00C70A10"/>
    <w:rsid w:val="00C7215D"/>
    <w:rsid w:val="00C75DFB"/>
    <w:rsid w:val="00C762EA"/>
    <w:rsid w:val="00C76599"/>
    <w:rsid w:val="00C7688B"/>
    <w:rsid w:val="00C76FA3"/>
    <w:rsid w:val="00C81902"/>
    <w:rsid w:val="00C86A38"/>
    <w:rsid w:val="00C908FE"/>
    <w:rsid w:val="00C9184D"/>
    <w:rsid w:val="00C928CF"/>
    <w:rsid w:val="00C93930"/>
    <w:rsid w:val="00C943AD"/>
    <w:rsid w:val="00C95756"/>
    <w:rsid w:val="00C9679C"/>
    <w:rsid w:val="00CA0DBF"/>
    <w:rsid w:val="00CA3F20"/>
    <w:rsid w:val="00CA5F9D"/>
    <w:rsid w:val="00CA6690"/>
    <w:rsid w:val="00CA681A"/>
    <w:rsid w:val="00CA6C12"/>
    <w:rsid w:val="00CB008A"/>
    <w:rsid w:val="00CB0154"/>
    <w:rsid w:val="00CB0BE3"/>
    <w:rsid w:val="00CB0FA2"/>
    <w:rsid w:val="00CB104A"/>
    <w:rsid w:val="00CB11AB"/>
    <w:rsid w:val="00CB17B0"/>
    <w:rsid w:val="00CB245D"/>
    <w:rsid w:val="00CB268B"/>
    <w:rsid w:val="00CB5376"/>
    <w:rsid w:val="00CB5D72"/>
    <w:rsid w:val="00CB67D4"/>
    <w:rsid w:val="00CB7C32"/>
    <w:rsid w:val="00CC118F"/>
    <w:rsid w:val="00CC192C"/>
    <w:rsid w:val="00CC55AA"/>
    <w:rsid w:val="00CC62A4"/>
    <w:rsid w:val="00CC6A9C"/>
    <w:rsid w:val="00CC77CD"/>
    <w:rsid w:val="00CC7C3E"/>
    <w:rsid w:val="00CC7F7C"/>
    <w:rsid w:val="00CC7FC6"/>
    <w:rsid w:val="00CD0D85"/>
    <w:rsid w:val="00CD1571"/>
    <w:rsid w:val="00CD1987"/>
    <w:rsid w:val="00CD3141"/>
    <w:rsid w:val="00CD55D1"/>
    <w:rsid w:val="00CD5BE6"/>
    <w:rsid w:val="00CD648B"/>
    <w:rsid w:val="00CD6685"/>
    <w:rsid w:val="00CD7309"/>
    <w:rsid w:val="00CE057B"/>
    <w:rsid w:val="00CE58D7"/>
    <w:rsid w:val="00CE6DD2"/>
    <w:rsid w:val="00CE7DF6"/>
    <w:rsid w:val="00CF265E"/>
    <w:rsid w:val="00CF36D5"/>
    <w:rsid w:val="00CF40E0"/>
    <w:rsid w:val="00CF4A63"/>
    <w:rsid w:val="00CF4BB0"/>
    <w:rsid w:val="00CF6566"/>
    <w:rsid w:val="00CF78A9"/>
    <w:rsid w:val="00CF797A"/>
    <w:rsid w:val="00CF7C1D"/>
    <w:rsid w:val="00D00E39"/>
    <w:rsid w:val="00D03A02"/>
    <w:rsid w:val="00D07F5D"/>
    <w:rsid w:val="00D10299"/>
    <w:rsid w:val="00D11352"/>
    <w:rsid w:val="00D120A0"/>
    <w:rsid w:val="00D124CC"/>
    <w:rsid w:val="00D126BC"/>
    <w:rsid w:val="00D13119"/>
    <w:rsid w:val="00D13588"/>
    <w:rsid w:val="00D15D6B"/>
    <w:rsid w:val="00D162DD"/>
    <w:rsid w:val="00D214DC"/>
    <w:rsid w:val="00D2175C"/>
    <w:rsid w:val="00D2229D"/>
    <w:rsid w:val="00D22995"/>
    <w:rsid w:val="00D23940"/>
    <w:rsid w:val="00D23A1D"/>
    <w:rsid w:val="00D25CF0"/>
    <w:rsid w:val="00D30178"/>
    <w:rsid w:val="00D308E1"/>
    <w:rsid w:val="00D33E3B"/>
    <w:rsid w:val="00D3624C"/>
    <w:rsid w:val="00D379D4"/>
    <w:rsid w:val="00D400CB"/>
    <w:rsid w:val="00D409DF"/>
    <w:rsid w:val="00D44B79"/>
    <w:rsid w:val="00D45160"/>
    <w:rsid w:val="00D452F3"/>
    <w:rsid w:val="00D45F4E"/>
    <w:rsid w:val="00D46193"/>
    <w:rsid w:val="00D46621"/>
    <w:rsid w:val="00D50792"/>
    <w:rsid w:val="00D512FE"/>
    <w:rsid w:val="00D52875"/>
    <w:rsid w:val="00D52C9D"/>
    <w:rsid w:val="00D52CB0"/>
    <w:rsid w:val="00D537B5"/>
    <w:rsid w:val="00D556BC"/>
    <w:rsid w:val="00D55B3D"/>
    <w:rsid w:val="00D560D8"/>
    <w:rsid w:val="00D61DD7"/>
    <w:rsid w:val="00D63475"/>
    <w:rsid w:val="00D6355A"/>
    <w:rsid w:val="00D63922"/>
    <w:rsid w:val="00D63EC4"/>
    <w:rsid w:val="00D640B2"/>
    <w:rsid w:val="00D645A2"/>
    <w:rsid w:val="00D659B8"/>
    <w:rsid w:val="00D6635C"/>
    <w:rsid w:val="00D7598E"/>
    <w:rsid w:val="00D770AE"/>
    <w:rsid w:val="00D801E1"/>
    <w:rsid w:val="00D82BBE"/>
    <w:rsid w:val="00D8617C"/>
    <w:rsid w:val="00D87EFA"/>
    <w:rsid w:val="00D9105C"/>
    <w:rsid w:val="00DA60F2"/>
    <w:rsid w:val="00DB19E9"/>
    <w:rsid w:val="00DB2662"/>
    <w:rsid w:val="00DB4390"/>
    <w:rsid w:val="00DB5178"/>
    <w:rsid w:val="00DC2CFB"/>
    <w:rsid w:val="00DC2E17"/>
    <w:rsid w:val="00DC4E6D"/>
    <w:rsid w:val="00DD22D9"/>
    <w:rsid w:val="00DD37D9"/>
    <w:rsid w:val="00DD6714"/>
    <w:rsid w:val="00DD7044"/>
    <w:rsid w:val="00DE13FF"/>
    <w:rsid w:val="00DE183D"/>
    <w:rsid w:val="00DE3B87"/>
    <w:rsid w:val="00DE3CD0"/>
    <w:rsid w:val="00DE42C2"/>
    <w:rsid w:val="00DE4623"/>
    <w:rsid w:val="00DE5E62"/>
    <w:rsid w:val="00DF089C"/>
    <w:rsid w:val="00DF0F2A"/>
    <w:rsid w:val="00DF17A5"/>
    <w:rsid w:val="00DF5E33"/>
    <w:rsid w:val="00DF6556"/>
    <w:rsid w:val="00E00309"/>
    <w:rsid w:val="00E03457"/>
    <w:rsid w:val="00E060C5"/>
    <w:rsid w:val="00E060DC"/>
    <w:rsid w:val="00E06CF8"/>
    <w:rsid w:val="00E10195"/>
    <w:rsid w:val="00E1158B"/>
    <w:rsid w:val="00E11846"/>
    <w:rsid w:val="00E12FA7"/>
    <w:rsid w:val="00E132B2"/>
    <w:rsid w:val="00E1391B"/>
    <w:rsid w:val="00E142C8"/>
    <w:rsid w:val="00E14435"/>
    <w:rsid w:val="00E169B0"/>
    <w:rsid w:val="00E20AF2"/>
    <w:rsid w:val="00E2127B"/>
    <w:rsid w:val="00E242CF"/>
    <w:rsid w:val="00E24804"/>
    <w:rsid w:val="00E24D74"/>
    <w:rsid w:val="00E25D2C"/>
    <w:rsid w:val="00E26652"/>
    <w:rsid w:val="00E3038B"/>
    <w:rsid w:val="00E31C33"/>
    <w:rsid w:val="00E3390D"/>
    <w:rsid w:val="00E36D40"/>
    <w:rsid w:val="00E378B1"/>
    <w:rsid w:val="00E37921"/>
    <w:rsid w:val="00E402DA"/>
    <w:rsid w:val="00E40410"/>
    <w:rsid w:val="00E41526"/>
    <w:rsid w:val="00E42D05"/>
    <w:rsid w:val="00E44F13"/>
    <w:rsid w:val="00E45486"/>
    <w:rsid w:val="00E45F6C"/>
    <w:rsid w:val="00E4655E"/>
    <w:rsid w:val="00E4714A"/>
    <w:rsid w:val="00E50340"/>
    <w:rsid w:val="00E52709"/>
    <w:rsid w:val="00E52995"/>
    <w:rsid w:val="00E5578E"/>
    <w:rsid w:val="00E571C6"/>
    <w:rsid w:val="00E613BB"/>
    <w:rsid w:val="00E61A08"/>
    <w:rsid w:val="00E62002"/>
    <w:rsid w:val="00E64D1E"/>
    <w:rsid w:val="00E66D22"/>
    <w:rsid w:val="00E677C3"/>
    <w:rsid w:val="00E70E31"/>
    <w:rsid w:val="00E70FA6"/>
    <w:rsid w:val="00E72D4A"/>
    <w:rsid w:val="00E741B6"/>
    <w:rsid w:val="00E75CFD"/>
    <w:rsid w:val="00E7714E"/>
    <w:rsid w:val="00E802B5"/>
    <w:rsid w:val="00E82A20"/>
    <w:rsid w:val="00E85CC0"/>
    <w:rsid w:val="00E86A73"/>
    <w:rsid w:val="00E90D85"/>
    <w:rsid w:val="00E9483C"/>
    <w:rsid w:val="00E95BD8"/>
    <w:rsid w:val="00E97E83"/>
    <w:rsid w:val="00EA2E87"/>
    <w:rsid w:val="00EA3E34"/>
    <w:rsid w:val="00EA3F1D"/>
    <w:rsid w:val="00EA6CAB"/>
    <w:rsid w:val="00EB0894"/>
    <w:rsid w:val="00EB0D88"/>
    <w:rsid w:val="00EB269A"/>
    <w:rsid w:val="00EB2F39"/>
    <w:rsid w:val="00EB3A3C"/>
    <w:rsid w:val="00EB4D69"/>
    <w:rsid w:val="00EB5846"/>
    <w:rsid w:val="00EB6515"/>
    <w:rsid w:val="00EB7FA0"/>
    <w:rsid w:val="00EC21F8"/>
    <w:rsid w:val="00EC2AF7"/>
    <w:rsid w:val="00ED3483"/>
    <w:rsid w:val="00ED593C"/>
    <w:rsid w:val="00ED5F04"/>
    <w:rsid w:val="00ED694A"/>
    <w:rsid w:val="00ED7730"/>
    <w:rsid w:val="00ED7981"/>
    <w:rsid w:val="00EE029E"/>
    <w:rsid w:val="00EE25A1"/>
    <w:rsid w:val="00EE25FC"/>
    <w:rsid w:val="00EE2C13"/>
    <w:rsid w:val="00EE3A6D"/>
    <w:rsid w:val="00EE3F94"/>
    <w:rsid w:val="00EE4270"/>
    <w:rsid w:val="00EE4B3A"/>
    <w:rsid w:val="00EF015D"/>
    <w:rsid w:val="00EF26D4"/>
    <w:rsid w:val="00EF2931"/>
    <w:rsid w:val="00EF320C"/>
    <w:rsid w:val="00EF3F08"/>
    <w:rsid w:val="00EF5B09"/>
    <w:rsid w:val="00EF72F9"/>
    <w:rsid w:val="00F0658D"/>
    <w:rsid w:val="00F079C2"/>
    <w:rsid w:val="00F102BE"/>
    <w:rsid w:val="00F109DE"/>
    <w:rsid w:val="00F10DB1"/>
    <w:rsid w:val="00F1153E"/>
    <w:rsid w:val="00F12CC5"/>
    <w:rsid w:val="00F138B2"/>
    <w:rsid w:val="00F14B60"/>
    <w:rsid w:val="00F15689"/>
    <w:rsid w:val="00F206C5"/>
    <w:rsid w:val="00F20F0B"/>
    <w:rsid w:val="00F25234"/>
    <w:rsid w:val="00F25282"/>
    <w:rsid w:val="00F26189"/>
    <w:rsid w:val="00F26DE6"/>
    <w:rsid w:val="00F27632"/>
    <w:rsid w:val="00F34036"/>
    <w:rsid w:val="00F40C86"/>
    <w:rsid w:val="00F41011"/>
    <w:rsid w:val="00F4291A"/>
    <w:rsid w:val="00F42CFA"/>
    <w:rsid w:val="00F44B52"/>
    <w:rsid w:val="00F47C62"/>
    <w:rsid w:val="00F51F64"/>
    <w:rsid w:val="00F53BD7"/>
    <w:rsid w:val="00F554B6"/>
    <w:rsid w:val="00F67513"/>
    <w:rsid w:val="00F679E9"/>
    <w:rsid w:val="00F70239"/>
    <w:rsid w:val="00F719F0"/>
    <w:rsid w:val="00F7309C"/>
    <w:rsid w:val="00F74461"/>
    <w:rsid w:val="00F74886"/>
    <w:rsid w:val="00F74E99"/>
    <w:rsid w:val="00F755F1"/>
    <w:rsid w:val="00F75634"/>
    <w:rsid w:val="00F76410"/>
    <w:rsid w:val="00F768B6"/>
    <w:rsid w:val="00F77B6A"/>
    <w:rsid w:val="00F80159"/>
    <w:rsid w:val="00F80718"/>
    <w:rsid w:val="00F81635"/>
    <w:rsid w:val="00F817F7"/>
    <w:rsid w:val="00F828E6"/>
    <w:rsid w:val="00F84925"/>
    <w:rsid w:val="00F877A0"/>
    <w:rsid w:val="00F877D0"/>
    <w:rsid w:val="00F87D1F"/>
    <w:rsid w:val="00F92582"/>
    <w:rsid w:val="00F938AF"/>
    <w:rsid w:val="00F93B07"/>
    <w:rsid w:val="00F950F8"/>
    <w:rsid w:val="00F970CB"/>
    <w:rsid w:val="00FA165F"/>
    <w:rsid w:val="00FA5134"/>
    <w:rsid w:val="00FA5915"/>
    <w:rsid w:val="00FA686D"/>
    <w:rsid w:val="00FA6A5F"/>
    <w:rsid w:val="00FB00FA"/>
    <w:rsid w:val="00FB035C"/>
    <w:rsid w:val="00FB035F"/>
    <w:rsid w:val="00FB4059"/>
    <w:rsid w:val="00FB4943"/>
    <w:rsid w:val="00FB536B"/>
    <w:rsid w:val="00FB6C40"/>
    <w:rsid w:val="00FB6FF8"/>
    <w:rsid w:val="00FC03B8"/>
    <w:rsid w:val="00FC0770"/>
    <w:rsid w:val="00FC0CF1"/>
    <w:rsid w:val="00FC303F"/>
    <w:rsid w:val="00FC332E"/>
    <w:rsid w:val="00FC7E78"/>
    <w:rsid w:val="00FD0561"/>
    <w:rsid w:val="00FD2A4E"/>
    <w:rsid w:val="00FD3046"/>
    <w:rsid w:val="00FD36E4"/>
    <w:rsid w:val="00FD3BB9"/>
    <w:rsid w:val="00FD4E92"/>
    <w:rsid w:val="00FD5039"/>
    <w:rsid w:val="00FD6528"/>
    <w:rsid w:val="00FD6604"/>
    <w:rsid w:val="00FE0A51"/>
    <w:rsid w:val="00FE0EB7"/>
    <w:rsid w:val="00FE3406"/>
    <w:rsid w:val="00FE350E"/>
    <w:rsid w:val="00FE3B5B"/>
    <w:rsid w:val="00FE47E4"/>
    <w:rsid w:val="00FE5F2E"/>
    <w:rsid w:val="00FE7D71"/>
    <w:rsid w:val="00FF2B0D"/>
    <w:rsid w:val="00FF2B6B"/>
    <w:rsid w:val="00FF2ED5"/>
    <w:rsid w:val="00FF4911"/>
    <w:rsid w:val="00FF5218"/>
    <w:rsid w:val="00FF5419"/>
    <w:rsid w:val="00FF5C41"/>
    <w:rsid w:val="1AD6CEA1"/>
    <w:rsid w:val="22669DC9"/>
    <w:rsid w:val="2C0CE897"/>
    <w:rsid w:val="31798A31"/>
    <w:rsid w:val="3212FBBE"/>
    <w:rsid w:val="5724B4ED"/>
    <w:rsid w:val="58DAEEB1"/>
    <w:rsid w:val="620F0767"/>
    <w:rsid w:val="66ECEF02"/>
    <w:rsid w:val="71AE74BB"/>
    <w:rsid w:val="76F3A7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C84428F"/>
  <w15:docId w15:val="{2A690953-5490-4C22-9033-3C7491F7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F6"/>
    <w:pPr>
      <w:spacing w:line="260" w:lineRule="exact"/>
      <w:ind w:left="618"/>
      <w:jc w:val="both"/>
    </w:pPr>
    <w:rPr>
      <w:rFonts w:ascii="Citroen" w:hAnsi="Citroen"/>
      <w:color w:val="4F4F4F"/>
    </w:rPr>
  </w:style>
  <w:style w:type="paragraph" w:styleId="Overskrift1">
    <w:name w:val="heading 1"/>
    <w:basedOn w:val="Normal"/>
    <w:next w:val="Normal"/>
    <w:link w:val="Overskrift1Tegn"/>
    <w:uiPriority w:val="9"/>
    <w:qFormat/>
    <w:rsid w:val="00DD22D9"/>
    <w:pPr>
      <w:spacing w:after="560"/>
      <w:outlineLvl w:val="0"/>
    </w:pPr>
    <w:rPr>
      <w:b/>
      <w:color w:val="A5B43C" w:themeColor="accent4"/>
      <w:sz w:val="28"/>
      <w:szCs w:val="28"/>
    </w:rPr>
  </w:style>
  <w:style w:type="paragraph" w:styleId="Overskrift2">
    <w:name w:val="heading 2"/>
    <w:basedOn w:val="Normal"/>
    <w:next w:val="Normal"/>
    <w:link w:val="Overskrift2Tegn"/>
    <w:uiPriority w:val="9"/>
    <w:semiHidden/>
    <w:unhideWhenUsed/>
    <w:qFormat/>
    <w:rsid w:val="00691459"/>
    <w:pPr>
      <w:keepNext/>
      <w:keepLines/>
      <w:spacing w:before="40"/>
      <w:outlineLvl w:val="1"/>
    </w:pPr>
    <w:rPr>
      <w:rFonts w:asciiTheme="majorHAnsi" w:eastAsiaTheme="majorEastAsia" w:hAnsiTheme="majorHAnsi" w:cstheme="majorBidi"/>
      <w:color w:val="B02919"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3F94"/>
    <w:pPr>
      <w:spacing w:line="480" w:lineRule="exact"/>
    </w:pPr>
    <w:rPr>
      <w:b/>
      <w:bCs/>
      <w:caps/>
      <w:noProof/>
      <w:color w:val="FFFFFF" w:themeColor="background1"/>
      <w:sz w:val="38"/>
      <w:szCs w:val="38"/>
    </w:rPr>
  </w:style>
  <w:style w:type="character" w:customStyle="1" w:styleId="SidehovedTegn">
    <w:name w:val="Sidehoved Tegn"/>
    <w:basedOn w:val="Standardskrifttypeiafsnit"/>
    <w:link w:val="Sidehoved"/>
    <w:uiPriority w:val="99"/>
    <w:rsid w:val="00EE3F94"/>
    <w:rPr>
      <w:rFonts w:ascii="Citroen" w:hAnsi="Citroen"/>
      <w:b/>
      <w:bCs/>
      <w:caps/>
      <w:noProof/>
      <w:color w:val="FFFFFF" w:themeColor="background1"/>
      <w:sz w:val="38"/>
      <w:szCs w:val="38"/>
    </w:rPr>
  </w:style>
  <w:style w:type="paragraph" w:styleId="Sidefod">
    <w:name w:val="footer"/>
    <w:basedOn w:val="Normal"/>
    <w:link w:val="SidefodTegn"/>
    <w:uiPriority w:val="99"/>
    <w:unhideWhenUsed/>
    <w:rsid w:val="00FD0561"/>
    <w:pPr>
      <w:tabs>
        <w:tab w:val="center" w:pos="4536"/>
        <w:tab w:val="right" w:pos="9072"/>
      </w:tabs>
      <w:spacing w:after="10" w:line="200" w:lineRule="exact"/>
      <w:ind w:left="0"/>
    </w:pPr>
    <w:rPr>
      <w:noProof/>
      <w:sz w:val="16"/>
      <w:szCs w:val="16"/>
    </w:rPr>
  </w:style>
  <w:style w:type="character" w:customStyle="1" w:styleId="SidefodTegn">
    <w:name w:val="Sidefod Tegn"/>
    <w:basedOn w:val="Standardskrifttypeiafsnit"/>
    <w:link w:val="Sidefod"/>
    <w:uiPriority w:val="99"/>
    <w:rsid w:val="00FD0561"/>
    <w:rPr>
      <w:rFonts w:ascii="Citroen" w:hAnsi="Citroen"/>
      <w:noProof/>
      <w:color w:val="4F4F4F"/>
      <w:sz w:val="16"/>
      <w:szCs w:val="16"/>
    </w:rPr>
  </w:style>
  <w:style w:type="character" w:customStyle="1" w:styleId="Overskrift1Tegn">
    <w:name w:val="Overskrift 1 Tegn"/>
    <w:basedOn w:val="Standardskrifttypeiafsnit"/>
    <w:link w:val="Overskrift1"/>
    <w:uiPriority w:val="9"/>
    <w:rsid w:val="00DD22D9"/>
    <w:rPr>
      <w:rFonts w:ascii="Citroen" w:hAnsi="Citroen"/>
      <w:b/>
      <w:color w:val="A5B43C" w:themeColor="accent4"/>
      <w:sz w:val="28"/>
      <w:szCs w:val="28"/>
    </w:rPr>
  </w:style>
  <w:style w:type="paragraph" w:styleId="Listeafsnit">
    <w:name w:val="List Paragraph"/>
    <w:aliases w:val="Liste à puces retrait droite,Bullet List,FooterText,List Paragraph1,numbered,Bulletr List Paragraph,列出段落,列出段落1,Parágrafo da Lista1,リスト段落1,List Paragraph11,????,????1,?????1,List Paragraph2,List Paragraph21,Listeafsnit1,F"/>
    <w:basedOn w:val="Normal"/>
    <w:link w:val="ListeafsnitTegn"/>
    <w:uiPriority w:val="34"/>
    <w:qFormat/>
    <w:rsid w:val="00763B6B"/>
    <w:pPr>
      <w:numPr>
        <w:numId w:val="1"/>
      </w:numPr>
      <w:spacing w:after="280"/>
    </w:pPr>
  </w:style>
  <w:style w:type="character" w:styleId="Bogenstitel">
    <w:name w:val="Book Title"/>
    <w:basedOn w:val="Standardskrifttypeiafsnit"/>
    <w:uiPriority w:val="33"/>
    <w:qFormat/>
    <w:rsid w:val="005460D1"/>
    <w:rPr>
      <w:b/>
      <w:bCs/>
      <w:smallCaps/>
      <w:spacing w:val="5"/>
    </w:rPr>
  </w:style>
  <w:style w:type="paragraph" w:customStyle="1" w:styleId="En-tteblanc">
    <w:name w:val="En-tête blanc"/>
    <w:basedOn w:val="Sidehoved"/>
    <w:qFormat/>
    <w:rsid w:val="00E5578E"/>
  </w:style>
  <w:style w:type="paragraph" w:customStyle="1" w:styleId="Pieddepage2">
    <w:name w:val="Pied de page 2"/>
    <w:basedOn w:val="Sidefod"/>
    <w:qFormat/>
    <w:rsid w:val="00FD0561"/>
    <w:pPr>
      <w:spacing w:after="0"/>
    </w:pPr>
    <w:rPr>
      <w:rFonts w:ascii="Citroen Light" w:hAnsi="Citroen Light"/>
      <w:sz w:val="14"/>
      <w:szCs w:val="14"/>
    </w:rPr>
  </w:style>
  <w:style w:type="character" w:customStyle="1" w:styleId="TitreVert">
    <w:name w:val="Titre Vert"/>
    <w:basedOn w:val="Standardskrifttypeiafsnit"/>
    <w:uiPriority w:val="1"/>
    <w:qFormat/>
    <w:rsid w:val="00EE3F94"/>
    <w:rPr>
      <w:color w:val="A5B43C" w:themeColor="accent4"/>
    </w:rPr>
  </w:style>
  <w:style w:type="paragraph" w:styleId="Markeringsbobletekst">
    <w:name w:val="Balloon Text"/>
    <w:basedOn w:val="Normal"/>
    <w:link w:val="MarkeringsbobletekstTegn"/>
    <w:uiPriority w:val="99"/>
    <w:semiHidden/>
    <w:unhideWhenUsed/>
    <w:rsid w:val="00CC77CD"/>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C77CD"/>
    <w:rPr>
      <w:rFonts w:ascii="Lucida Grande" w:hAnsi="Lucida Grande" w:cs="Lucida Grande"/>
      <w:color w:val="4F4F4F"/>
      <w:sz w:val="18"/>
      <w:szCs w:val="18"/>
    </w:rPr>
  </w:style>
  <w:style w:type="paragraph" w:customStyle="1" w:styleId="BasicParagraph">
    <w:name w:val="[Basic Paragraph]"/>
    <w:basedOn w:val="Normal"/>
    <w:uiPriority w:val="99"/>
    <w:rsid w:val="00C762EA"/>
    <w:pPr>
      <w:autoSpaceDE w:val="0"/>
      <w:autoSpaceDN w:val="0"/>
      <w:adjustRightInd w:val="0"/>
      <w:spacing w:line="288" w:lineRule="auto"/>
      <w:ind w:left="0"/>
      <w:jc w:val="left"/>
      <w:textAlignment w:val="center"/>
    </w:pPr>
    <w:rPr>
      <w:rFonts w:ascii="MinionPro-Regular" w:hAnsi="MinionPro-Regular" w:cs="MinionPro-Regular"/>
      <w:color w:val="000000"/>
    </w:rPr>
  </w:style>
  <w:style w:type="character" w:styleId="Hyperlink">
    <w:name w:val="Hyperlink"/>
    <w:basedOn w:val="Standardskrifttypeiafsnit"/>
    <w:uiPriority w:val="99"/>
    <w:unhideWhenUsed/>
    <w:rsid w:val="00290323"/>
    <w:rPr>
      <w:color w:val="B9B9CD" w:themeColor="hyperlink"/>
      <w:u w:val="single"/>
    </w:rPr>
  </w:style>
  <w:style w:type="character" w:customStyle="1" w:styleId="Mentionnonrsolue1">
    <w:name w:val="Mention non résolue1"/>
    <w:basedOn w:val="Standardskrifttypeiafsnit"/>
    <w:uiPriority w:val="99"/>
    <w:semiHidden/>
    <w:unhideWhenUsed/>
    <w:rsid w:val="00290323"/>
    <w:rPr>
      <w:color w:val="605E5C"/>
      <w:shd w:val="clear" w:color="auto" w:fill="E1DFDD"/>
    </w:rPr>
  </w:style>
  <w:style w:type="character" w:customStyle="1" w:styleId="ListeafsnitTegn">
    <w:name w:val="Listeafsnit Tegn"/>
    <w:aliases w:val="Liste à puces retrait droite Tegn,Bullet List Tegn,FooterText Tegn,List Paragraph1 Tegn,numbered Tegn,Bulletr List Paragraph Tegn,列出段落 Tegn,列出段落1 Tegn,Parágrafo da Lista1 Tegn,リスト段落1 Tegn,List Paragraph11 Tegn,???? Tegn,????1 Tegn"/>
    <w:link w:val="Listeafsnit"/>
    <w:uiPriority w:val="34"/>
    <w:locked/>
    <w:rsid w:val="008C2CF7"/>
    <w:rPr>
      <w:rFonts w:ascii="Citroen" w:hAnsi="Citroen"/>
      <w:color w:val="4F4F4F"/>
    </w:rPr>
  </w:style>
  <w:style w:type="character" w:customStyle="1" w:styleId="Overskrift2Tegn">
    <w:name w:val="Overskrift 2 Tegn"/>
    <w:basedOn w:val="Standardskrifttypeiafsnit"/>
    <w:link w:val="Overskrift2"/>
    <w:uiPriority w:val="9"/>
    <w:semiHidden/>
    <w:rsid w:val="00691459"/>
    <w:rPr>
      <w:rFonts w:asciiTheme="majorHAnsi" w:eastAsiaTheme="majorEastAsia" w:hAnsiTheme="majorHAnsi" w:cstheme="majorBidi"/>
      <w:color w:val="B02919" w:themeColor="accent1" w:themeShade="BF"/>
      <w:sz w:val="26"/>
      <w:szCs w:val="26"/>
    </w:rPr>
  </w:style>
  <w:style w:type="character" w:customStyle="1" w:styleId="ztplmc">
    <w:name w:val="ztplmc"/>
    <w:basedOn w:val="Standardskrifttypeiafsnit"/>
    <w:rsid w:val="00691459"/>
  </w:style>
  <w:style w:type="character" w:customStyle="1" w:styleId="material-icons-extended">
    <w:name w:val="material-icons-extended"/>
    <w:basedOn w:val="Standardskrifttypeiafsnit"/>
    <w:rsid w:val="00691459"/>
  </w:style>
  <w:style w:type="character" w:customStyle="1" w:styleId="rynqvb">
    <w:name w:val="rynqvb"/>
    <w:basedOn w:val="Standardskrifttypeiafsnit"/>
    <w:rsid w:val="00691459"/>
  </w:style>
  <w:style w:type="character" w:styleId="Kommentarhenvisning">
    <w:name w:val="annotation reference"/>
    <w:basedOn w:val="Standardskrifttypeiafsnit"/>
    <w:uiPriority w:val="99"/>
    <w:semiHidden/>
    <w:unhideWhenUsed/>
    <w:rsid w:val="006A5B4E"/>
    <w:rPr>
      <w:sz w:val="16"/>
      <w:szCs w:val="16"/>
    </w:rPr>
  </w:style>
  <w:style w:type="paragraph" w:styleId="Kommentartekst">
    <w:name w:val="annotation text"/>
    <w:basedOn w:val="Normal"/>
    <w:link w:val="KommentartekstTegn"/>
    <w:uiPriority w:val="99"/>
    <w:unhideWhenUsed/>
    <w:rsid w:val="006A5B4E"/>
    <w:pPr>
      <w:spacing w:line="240" w:lineRule="auto"/>
    </w:pPr>
    <w:rPr>
      <w:sz w:val="20"/>
      <w:szCs w:val="20"/>
    </w:rPr>
  </w:style>
  <w:style w:type="character" w:customStyle="1" w:styleId="KommentartekstTegn">
    <w:name w:val="Kommentartekst Tegn"/>
    <w:basedOn w:val="Standardskrifttypeiafsnit"/>
    <w:link w:val="Kommentartekst"/>
    <w:uiPriority w:val="99"/>
    <w:rsid w:val="006A5B4E"/>
    <w:rPr>
      <w:rFonts w:ascii="Citroen" w:hAnsi="Citroen"/>
      <w:color w:val="4F4F4F"/>
      <w:sz w:val="20"/>
      <w:szCs w:val="20"/>
    </w:rPr>
  </w:style>
  <w:style w:type="paragraph" w:styleId="Kommentaremne">
    <w:name w:val="annotation subject"/>
    <w:basedOn w:val="Kommentartekst"/>
    <w:next w:val="Kommentartekst"/>
    <w:link w:val="KommentaremneTegn"/>
    <w:uiPriority w:val="99"/>
    <w:semiHidden/>
    <w:unhideWhenUsed/>
    <w:rsid w:val="006A5B4E"/>
    <w:rPr>
      <w:b/>
      <w:bCs/>
    </w:rPr>
  </w:style>
  <w:style w:type="character" w:customStyle="1" w:styleId="KommentaremneTegn">
    <w:name w:val="Kommentaremne Tegn"/>
    <w:basedOn w:val="KommentartekstTegn"/>
    <w:link w:val="Kommentaremne"/>
    <w:uiPriority w:val="99"/>
    <w:semiHidden/>
    <w:rsid w:val="006A5B4E"/>
    <w:rPr>
      <w:rFonts w:ascii="Citroen" w:hAnsi="Citroen"/>
      <w:b/>
      <w:bCs/>
      <w:color w:val="4F4F4F"/>
      <w:sz w:val="20"/>
      <w:szCs w:val="20"/>
    </w:rPr>
  </w:style>
  <w:style w:type="paragraph" w:styleId="NormalWeb">
    <w:name w:val="Normal (Web)"/>
    <w:basedOn w:val="Normal"/>
    <w:uiPriority w:val="99"/>
    <w:unhideWhenUsed/>
    <w:rsid w:val="00D13588"/>
    <w:pPr>
      <w:spacing w:before="100" w:beforeAutospacing="1" w:after="100" w:afterAutospacing="1" w:line="240" w:lineRule="auto"/>
      <w:ind w:left="0"/>
      <w:jc w:val="left"/>
    </w:pPr>
    <w:rPr>
      <w:rFonts w:ascii="Times New Roman" w:eastAsia="Times New Roman" w:hAnsi="Times New Roman" w:cs="Times New Roman"/>
      <w:color w:val="auto"/>
    </w:rPr>
  </w:style>
  <w:style w:type="paragraph" w:styleId="Korrektur">
    <w:name w:val="Revision"/>
    <w:hidden/>
    <w:uiPriority w:val="99"/>
    <w:semiHidden/>
    <w:rsid w:val="002741E3"/>
    <w:rPr>
      <w:rFonts w:ascii="Citroen" w:hAnsi="Citroen"/>
      <w:color w:val="4F4F4F"/>
    </w:rPr>
  </w:style>
  <w:style w:type="character" w:customStyle="1" w:styleId="Mentionnonrsolue2">
    <w:name w:val="Mention non résolue2"/>
    <w:basedOn w:val="Standardskrifttypeiafsnit"/>
    <w:uiPriority w:val="99"/>
    <w:semiHidden/>
    <w:unhideWhenUsed/>
    <w:rsid w:val="003C38A6"/>
    <w:rPr>
      <w:color w:val="605E5C"/>
      <w:shd w:val="clear" w:color="auto" w:fill="E1DFDD"/>
    </w:rPr>
  </w:style>
  <w:style w:type="character" w:styleId="BesgtLink">
    <w:name w:val="FollowedHyperlink"/>
    <w:basedOn w:val="Standardskrifttypeiafsnit"/>
    <w:uiPriority w:val="99"/>
    <w:semiHidden/>
    <w:unhideWhenUsed/>
    <w:rsid w:val="003C38A6"/>
    <w:rPr>
      <w:color w:val="A09696" w:themeColor="followedHyperlink"/>
      <w:u w:val="single"/>
    </w:rPr>
  </w:style>
  <w:style w:type="paragraph" w:styleId="FormateretHTML">
    <w:name w:val="HTML Preformatted"/>
    <w:basedOn w:val="Normal"/>
    <w:link w:val="FormateretHTMLTegn"/>
    <w:uiPriority w:val="99"/>
    <w:semiHidden/>
    <w:unhideWhenUsed/>
    <w:rsid w:val="00A4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w:hAnsi="Courier" w:cs="Courier"/>
      <w:color w:val="auto"/>
      <w:sz w:val="20"/>
      <w:szCs w:val="20"/>
      <w:lang w:val="en-GB" w:eastAsia="en-US"/>
    </w:rPr>
  </w:style>
  <w:style w:type="character" w:customStyle="1" w:styleId="FormateretHTMLTegn">
    <w:name w:val="Formateret HTML Tegn"/>
    <w:basedOn w:val="Standardskrifttypeiafsnit"/>
    <w:link w:val="FormateretHTML"/>
    <w:uiPriority w:val="99"/>
    <w:semiHidden/>
    <w:rsid w:val="00A4518F"/>
    <w:rPr>
      <w:rFonts w:ascii="Courier" w:hAnsi="Courier" w:cs="Courier"/>
      <w:sz w:val="20"/>
      <w:szCs w:val="20"/>
      <w:lang w:val="en-GB" w:eastAsia="en-US"/>
    </w:rPr>
  </w:style>
  <w:style w:type="character" w:customStyle="1" w:styleId="y2iqfc">
    <w:name w:val="y2iqfc"/>
    <w:basedOn w:val="Standardskrifttypeiafsnit"/>
    <w:rsid w:val="00A4518F"/>
  </w:style>
  <w:style w:type="character" w:customStyle="1" w:styleId="apple-converted-space">
    <w:name w:val="apple-converted-space"/>
    <w:basedOn w:val="Standardskrifttypeiafsnit"/>
    <w:rsid w:val="005643B0"/>
  </w:style>
  <w:style w:type="character" w:styleId="Fremhv">
    <w:name w:val="Emphasis"/>
    <w:basedOn w:val="Standardskrifttypeiafsnit"/>
    <w:uiPriority w:val="20"/>
    <w:qFormat/>
    <w:rsid w:val="005643B0"/>
    <w:rPr>
      <w:i/>
      <w:iCs/>
    </w:rPr>
  </w:style>
  <w:style w:type="character" w:styleId="Ulstomtale">
    <w:name w:val="Unresolved Mention"/>
    <w:basedOn w:val="Standardskrifttypeiafsnit"/>
    <w:uiPriority w:val="99"/>
    <w:semiHidden/>
    <w:unhideWhenUsed/>
    <w:rsid w:val="008F5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730">
      <w:bodyDiv w:val="1"/>
      <w:marLeft w:val="0"/>
      <w:marRight w:val="0"/>
      <w:marTop w:val="0"/>
      <w:marBottom w:val="0"/>
      <w:divBdr>
        <w:top w:val="none" w:sz="0" w:space="0" w:color="auto"/>
        <w:left w:val="none" w:sz="0" w:space="0" w:color="auto"/>
        <w:bottom w:val="none" w:sz="0" w:space="0" w:color="auto"/>
        <w:right w:val="none" w:sz="0" w:space="0" w:color="auto"/>
      </w:divBdr>
      <w:divsChild>
        <w:div w:id="352801833">
          <w:marLeft w:val="547"/>
          <w:marRight w:val="0"/>
          <w:marTop w:val="0"/>
          <w:marBottom w:val="0"/>
          <w:divBdr>
            <w:top w:val="none" w:sz="0" w:space="0" w:color="auto"/>
            <w:left w:val="none" w:sz="0" w:space="0" w:color="auto"/>
            <w:bottom w:val="none" w:sz="0" w:space="0" w:color="auto"/>
            <w:right w:val="none" w:sz="0" w:space="0" w:color="auto"/>
          </w:divBdr>
        </w:div>
        <w:div w:id="742331860">
          <w:marLeft w:val="547"/>
          <w:marRight w:val="0"/>
          <w:marTop w:val="0"/>
          <w:marBottom w:val="0"/>
          <w:divBdr>
            <w:top w:val="none" w:sz="0" w:space="0" w:color="auto"/>
            <w:left w:val="none" w:sz="0" w:space="0" w:color="auto"/>
            <w:bottom w:val="none" w:sz="0" w:space="0" w:color="auto"/>
            <w:right w:val="none" w:sz="0" w:space="0" w:color="auto"/>
          </w:divBdr>
        </w:div>
        <w:div w:id="1355884441">
          <w:marLeft w:val="547"/>
          <w:marRight w:val="0"/>
          <w:marTop w:val="0"/>
          <w:marBottom w:val="0"/>
          <w:divBdr>
            <w:top w:val="none" w:sz="0" w:space="0" w:color="auto"/>
            <w:left w:val="none" w:sz="0" w:space="0" w:color="auto"/>
            <w:bottom w:val="none" w:sz="0" w:space="0" w:color="auto"/>
            <w:right w:val="none" w:sz="0" w:space="0" w:color="auto"/>
          </w:divBdr>
        </w:div>
        <w:div w:id="1772433071">
          <w:marLeft w:val="547"/>
          <w:marRight w:val="0"/>
          <w:marTop w:val="0"/>
          <w:marBottom w:val="0"/>
          <w:divBdr>
            <w:top w:val="none" w:sz="0" w:space="0" w:color="auto"/>
            <w:left w:val="none" w:sz="0" w:space="0" w:color="auto"/>
            <w:bottom w:val="none" w:sz="0" w:space="0" w:color="auto"/>
            <w:right w:val="none" w:sz="0" w:space="0" w:color="auto"/>
          </w:divBdr>
        </w:div>
        <w:div w:id="1868061755">
          <w:marLeft w:val="547"/>
          <w:marRight w:val="0"/>
          <w:marTop w:val="0"/>
          <w:marBottom w:val="0"/>
          <w:divBdr>
            <w:top w:val="none" w:sz="0" w:space="0" w:color="auto"/>
            <w:left w:val="none" w:sz="0" w:space="0" w:color="auto"/>
            <w:bottom w:val="none" w:sz="0" w:space="0" w:color="auto"/>
            <w:right w:val="none" w:sz="0" w:space="0" w:color="auto"/>
          </w:divBdr>
        </w:div>
        <w:div w:id="1871531487">
          <w:marLeft w:val="547"/>
          <w:marRight w:val="0"/>
          <w:marTop w:val="0"/>
          <w:marBottom w:val="0"/>
          <w:divBdr>
            <w:top w:val="none" w:sz="0" w:space="0" w:color="auto"/>
            <w:left w:val="none" w:sz="0" w:space="0" w:color="auto"/>
            <w:bottom w:val="none" w:sz="0" w:space="0" w:color="auto"/>
            <w:right w:val="none" w:sz="0" w:space="0" w:color="auto"/>
          </w:divBdr>
        </w:div>
        <w:div w:id="2014262486">
          <w:marLeft w:val="547"/>
          <w:marRight w:val="0"/>
          <w:marTop w:val="0"/>
          <w:marBottom w:val="0"/>
          <w:divBdr>
            <w:top w:val="none" w:sz="0" w:space="0" w:color="auto"/>
            <w:left w:val="none" w:sz="0" w:space="0" w:color="auto"/>
            <w:bottom w:val="none" w:sz="0" w:space="0" w:color="auto"/>
            <w:right w:val="none" w:sz="0" w:space="0" w:color="auto"/>
          </w:divBdr>
        </w:div>
      </w:divsChild>
    </w:div>
    <w:div w:id="44180347">
      <w:bodyDiv w:val="1"/>
      <w:marLeft w:val="0"/>
      <w:marRight w:val="0"/>
      <w:marTop w:val="0"/>
      <w:marBottom w:val="0"/>
      <w:divBdr>
        <w:top w:val="none" w:sz="0" w:space="0" w:color="auto"/>
        <w:left w:val="none" w:sz="0" w:space="0" w:color="auto"/>
        <w:bottom w:val="none" w:sz="0" w:space="0" w:color="auto"/>
        <w:right w:val="none" w:sz="0" w:space="0" w:color="auto"/>
      </w:divBdr>
      <w:divsChild>
        <w:div w:id="40057380">
          <w:marLeft w:val="446"/>
          <w:marRight w:val="0"/>
          <w:marTop w:val="0"/>
          <w:marBottom w:val="0"/>
          <w:divBdr>
            <w:top w:val="none" w:sz="0" w:space="0" w:color="auto"/>
            <w:left w:val="none" w:sz="0" w:space="0" w:color="auto"/>
            <w:bottom w:val="none" w:sz="0" w:space="0" w:color="auto"/>
            <w:right w:val="none" w:sz="0" w:space="0" w:color="auto"/>
          </w:divBdr>
        </w:div>
        <w:div w:id="730233758">
          <w:marLeft w:val="446"/>
          <w:marRight w:val="0"/>
          <w:marTop w:val="0"/>
          <w:marBottom w:val="0"/>
          <w:divBdr>
            <w:top w:val="none" w:sz="0" w:space="0" w:color="auto"/>
            <w:left w:val="none" w:sz="0" w:space="0" w:color="auto"/>
            <w:bottom w:val="none" w:sz="0" w:space="0" w:color="auto"/>
            <w:right w:val="none" w:sz="0" w:space="0" w:color="auto"/>
          </w:divBdr>
        </w:div>
      </w:divsChild>
    </w:div>
    <w:div w:id="82381518">
      <w:bodyDiv w:val="1"/>
      <w:marLeft w:val="0"/>
      <w:marRight w:val="0"/>
      <w:marTop w:val="0"/>
      <w:marBottom w:val="0"/>
      <w:divBdr>
        <w:top w:val="none" w:sz="0" w:space="0" w:color="auto"/>
        <w:left w:val="none" w:sz="0" w:space="0" w:color="auto"/>
        <w:bottom w:val="none" w:sz="0" w:space="0" w:color="auto"/>
        <w:right w:val="none" w:sz="0" w:space="0" w:color="auto"/>
      </w:divBdr>
      <w:divsChild>
        <w:div w:id="47922273">
          <w:marLeft w:val="446"/>
          <w:marRight w:val="0"/>
          <w:marTop w:val="0"/>
          <w:marBottom w:val="0"/>
          <w:divBdr>
            <w:top w:val="none" w:sz="0" w:space="0" w:color="auto"/>
            <w:left w:val="none" w:sz="0" w:space="0" w:color="auto"/>
            <w:bottom w:val="none" w:sz="0" w:space="0" w:color="auto"/>
            <w:right w:val="none" w:sz="0" w:space="0" w:color="auto"/>
          </w:divBdr>
        </w:div>
        <w:div w:id="78256169">
          <w:marLeft w:val="446"/>
          <w:marRight w:val="0"/>
          <w:marTop w:val="0"/>
          <w:marBottom w:val="0"/>
          <w:divBdr>
            <w:top w:val="none" w:sz="0" w:space="0" w:color="auto"/>
            <w:left w:val="none" w:sz="0" w:space="0" w:color="auto"/>
            <w:bottom w:val="none" w:sz="0" w:space="0" w:color="auto"/>
            <w:right w:val="none" w:sz="0" w:space="0" w:color="auto"/>
          </w:divBdr>
        </w:div>
        <w:div w:id="105850461">
          <w:marLeft w:val="446"/>
          <w:marRight w:val="0"/>
          <w:marTop w:val="0"/>
          <w:marBottom w:val="0"/>
          <w:divBdr>
            <w:top w:val="none" w:sz="0" w:space="0" w:color="auto"/>
            <w:left w:val="none" w:sz="0" w:space="0" w:color="auto"/>
            <w:bottom w:val="none" w:sz="0" w:space="0" w:color="auto"/>
            <w:right w:val="none" w:sz="0" w:space="0" w:color="auto"/>
          </w:divBdr>
        </w:div>
        <w:div w:id="384566356">
          <w:marLeft w:val="446"/>
          <w:marRight w:val="0"/>
          <w:marTop w:val="0"/>
          <w:marBottom w:val="0"/>
          <w:divBdr>
            <w:top w:val="none" w:sz="0" w:space="0" w:color="auto"/>
            <w:left w:val="none" w:sz="0" w:space="0" w:color="auto"/>
            <w:bottom w:val="none" w:sz="0" w:space="0" w:color="auto"/>
            <w:right w:val="none" w:sz="0" w:space="0" w:color="auto"/>
          </w:divBdr>
        </w:div>
        <w:div w:id="1656640428">
          <w:marLeft w:val="446"/>
          <w:marRight w:val="0"/>
          <w:marTop w:val="0"/>
          <w:marBottom w:val="0"/>
          <w:divBdr>
            <w:top w:val="none" w:sz="0" w:space="0" w:color="auto"/>
            <w:left w:val="none" w:sz="0" w:space="0" w:color="auto"/>
            <w:bottom w:val="none" w:sz="0" w:space="0" w:color="auto"/>
            <w:right w:val="none" w:sz="0" w:space="0" w:color="auto"/>
          </w:divBdr>
        </w:div>
      </w:divsChild>
    </w:div>
    <w:div w:id="187572268">
      <w:bodyDiv w:val="1"/>
      <w:marLeft w:val="0"/>
      <w:marRight w:val="0"/>
      <w:marTop w:val="0"/>
      <w:marBottom w:val="0"/>
      <w:divBdr>
        <w:top w:val="none" w:sz="0" w:space="0" w:color="auto"/>
        <w:left w:val="none" w:sz="0" w:space="0" w:color="auto"/>
        <w:bottom w:val="none" w:sz="0" w:space="0" w:color="auto"/>
        <w:right w:val="none" w:sz="0" w:space="0" w:color="auto"/>
      </w:divBdr>
      <w:divsChild>
        <w:div w:id="1569531230">
          <w:marLeft w:val="274"/>
          <w:marRight w:val="0"/>
          <w:marTop w:val="0"/>
          <w:marBottom w:val="0"/>
          <w:divBdr>
            <w:top w:val="none" w:sz="0" w:space="0" w:color="auto"/>
            <w:left w:val="none" w:sz="0" w:space="0" w:color="auto"/>
            <w:bottom w:val="none" w:sz="0" w:space="0" w:color="auto"/>
            <w:right w:val="none" w:sz="0" w:space="0" w:color="auto"/>
          </w:divBdr>
        </w:div>
      </w:divsChild>
    </w:div>
    <w:div w:id="218051062">
      <w:bodyDiv w:val="1"/>
      <w:marLeft w:val="0"/>
      <w:marRight w:val="0"/>
      <w:marTop w:val="0"/>
      <w:marBottom w:val="0"/>
      <w:divBdr>
        <w:top w:val="none" w:sz="0" w:space="0" w:color="auto"/>
        <w:left w:val="none" w:sz="0" w:space="0" w:color="auto"/>
        <w:bottom w:val="none" w:sz="0" w:space="0" w:color="auto"/>
        <w:right w:val="none" w:sz="0" w:space="0" w:color="auto"/>
      </w:divBdr>
    </w:div>
    <w:div w:id="220603135">
      <w:bodyDiv w:val="1"/>
      <w:marLeft w:val="0"/>
      <w:marRight w:val="0"/>
      <w:marTop w:val="0"/>
      <w:marBottom w:val="0"/>
      <w:divBdr>
        <w:top w:val="none" w:sz="0" w:space="0" w:color="auto"/>
        <w:left w:val="none" w:sz="0" w:space="0" w:color="auto"/>
        <w:bottom w:val="none" w:sz="0" w:space="0" w:color="auto"/>
        <w:right w:val="none" w:sz="0" w:space="0" w:color="auto"/>
      </w:divBdr>
    </w:div>
    <w:div w:id="310252914">
      <w:bodyDiv w:val="1"/>
      <w:marLeft w:val="0"/>
      <w:marRight w:val="0"/>
      <w:marTop w:val="0"/>
      <w:marBottom w:val="0"/>
      <w:divBdr>
        <w:top w:val="none" w:sz="0" w:space="0" w:color="auto"/>
        <w:left w:val="none" w:sz="0" w:space="0" w:color="auto"/>
        <w:bottom w:val="none" w:sz="0" w:space="0" w:color="auto"/>
        <w:right w:val="none" w:sz="0" w:space="0" w:color="auto"/>
      </w:divBdr>
      <w:divsChild>
        <w:div w:id="73481047">
          <w:marLeft w:val="274"/>
          <w:marRight w:val="0"/>
          <w:marTop w:val="60"/>
          <w:marBottom w:val="0"/>
          <w:divBdr>
            <w:top w:val="none" w:sz="0" w:space="0" w:color="auto"/>
            <w:left w:val="none" w:sz="0" w:space="0" w:color="auto"/>
            <w:bottom w:val="none" w:sz="0" w:space="0" w:color="auto"/>
            <w:right w:val="none" w:sz="0" w:space="0" w:color="auto"/>
          </w:divBdr>
        </w:div>
        <w:div w:id="136841535">
          <w:marLeft w:val="274"/>
          <w:marRight w:val="0"/>
          <w:marTop w:val="60"/>
          <w:marBottom w:val="0"/>
          <w:divBdr>
            <w:top w:val="none" w:sz="0" w:space="0" w:color="auto"/>
            <w:left w:val="none" w:sz="0" w:space="0" w:color="auto"/>
            <w:bottom w:val="none" w:sz="0" w:space="0" w:color="auto"/>
            <w:right w:val="none" w:sz="0" w:space="0" w:color="auto"/>
          </w:divBdr>
        </w:div>
        <w:div w:id="210922212">
          <w:marLeft w:val="274"/>
          <w:marRight w:val="0"/>
          <w:marTop w:val="0"/>
          <w:marBottom w:val="0"/>
          <w:divBdr>
            <w:top w:val="none" w:sz="0" w:space="0" w:color="auto"/>
            <w:left w:val="none" w:sz="0" w:space="0" w:color="auto"/>
            <w:bottom w:val="none" w:sz="0" w:space="0" w:color="auto"/>
            <w:right w:val="none" w:sz="0" w:space="0" w:color="auto"/>
          </w:divBdr>
        </w:div>
        <w:div w:id="265116723">
          <w:marLeft w:val="274"/>
          <w:marRight w:val="0"/>
          <w:marTop w:val="0"/>
          <w:marBottom w:val="0"/>
          <w:divBdr>
            <w:top w:val="none" w:sz="0" w:space="0" w:color="auto"/>
            <w:left w:val="none" w:sz="0" w:space="0" w:color="auto"/>
            <w:bottom w:val="none" w:sz="0" w:space="0" w:color="auto"/>
            <w:right w:val="none" w:sz="0" w:space="0" w:color="auto"/>
          </w:divBdr>
        </w:div>
        <w:div w:id="370497867">
          <w:marLeft w:val="274"/>
          <w:marRight w:val="0"/>
          <w:marTop w:val="60"/>
          <w:marBottom w:val="0"/>
          <w:divBdr>
            <w:top w:val="none" w:sz="0" w:space="0" w:color="auto"/>
            <w:left w:val="none" w:sz="0" w:space="0" w:color="auto"/>
            <w:bottom w:val="none" w:sz="0" w:space="0" w:color="auto"/>
            <w:right w:val="none" w:sz="0" w:space="0" w:color="auto"/>
          </w:divBdr>
        </w:div>
        <w:div w:id="447823500">
          <w:marLeft w:val="274"/>
          <w:marRight w:val="0"/>
          <w:marTop w:val="0"/>
          <w:marBottom w:val="0"/>
          <w:divBdr>
            <w:top w:val="none" w:sz="0" w:space="0" w:color="auto"/>
            <w:left w:val="none" w:sz="0" w:space="0" w:color="auto"/>
            <w:bottom w:val="none" w:sz="0" w:space="0" w:color="auto"/>
            <w:right w:val="none" w:sz="0" w:space="0" w:color="auto"/>
          </w:divBdr>
        </w:div>
        <w:div w:id="509805840">
          <w:marLeft w:val="274"/>
          <w:marRight w:val="0"/>
          <w:marTop w:val="0"/>
          <w:marBottom w:val="0"/>
          <w:divBdr>
            <w:top w:val="none" w:sz="0" w:space="0" w:color="auto"/>
            <w:left w:val="none" w:sz="0" w:space="0" w:color="auto"/>
            <w:bottom w:val="none" w:sz="0" w:space="0" w:color="auto"/>
            <w:right w:val="none" w:sz="0" w:space="0" w:color="auto"/>
          </w:divBdr>
        </w:div>
        <w:div w:id="581061458">
          <w:marLeft w:val="274"/>
          <w:marRight w:val="0"/>
          <w:marTop w:val="60"/>
          <w:marBottom w:val="0"/>
          <w:divBdr>
            <w:top w:val="none" w:sz="0" w:space="0" w:color="auto"/>
            <w:left w:val="none" w:sz="0" w:space="0" w:color="auto"/>
            <w:bottom w:val="none" w:sz="0" w:space="0" w:color="auto"/>
            <w:right w:val="none" w:sz="0" w:space="0" w:color="auto"/>
          </w:divBdr>
        </w:div>
        <w:div w:id="627391560">
          <w:marLeft w:val="274"/>
          <w:marRight w:val="0"/>
          <w:marTop w:val="0"/>
          <w:marBottom w:val="0"/>
          <w:divBdr>
            <w:top w:val="none" w:sz="0" w:space="0" w:color="auto"/>
            <w:left w:val="none" w:sz="0" w:space="0" w:color="auto"/>
            <w:bottom w:val="none" w:sz="0" w:space="0" w:color="auto"/>
            <w:right w:val="none" w:sz="0" w:space="0" w:color="auto"/>
          </w:divBdr>
        </w:div>
        <w:div w:id="675494286">
          <w:marLeft w:val="274"/>
          <w:marRight w:val="0"/>
          <w:marTop w:val="60"/>
          <w:marBottom w:val="0"/>
          <w:divBdr>
            <w:top w:val="none" w:sz="0" w:space="0" w:color="auto"/>
            <w:left w:val="none" w:sz="0" w:space="0" w:color="auto"/>
            <w:bottom w:val="none" w:sz="0" w:space="0" w:color="auto"/>
            <w:right w:val="none" w:sz="0" w:space="0" w:color="auto"/>
          </w:divBdr>
        </w:div>
        <w:div w:id="754667631">
          <w:marLeft w:val="274"/>
          <w:marRight w:val="0"/>
          <w:marTop w:val="0"/>
          <w:marBottom w:val="0"/>
          <w:divBdr>
            <w:top w:val="none" w:sz="0" w:space="0" w:color="auto"/>
            <w:left w:val="none" w:sz="0" w:space="0" w:color="auto"/>
            <w:bottom w:val="none" w:sz="0" w:space="0" w:color="auto"/>
            <w:right w:val="none" w:sz="0" w:space="0" w:color="auto"/>
          </w:divBdr>
        </w:div>
        <w:div w:id="1183278301">
          <w:marLeft w:val="274"/>
          <w:marRight w:val="0"/>
          <w:marTop w:val="60"/>
          <w:marBottom w:val="0"/>
          <w:divBdr>
            <w:top w:val="none" w:sz="0" w:space="0" w:color="auto"/>
            <w:left w:val="none" w:sz="0" w:space="0" w:color="auto"/>
            <w:bottom w:val="none" w:sz="0" w:space="0" w:color="auto"/>
            <w:right w:val="none" w:sz="0" w:space="0" w:color="auto"/>
          </w:divBdr>
        </w:div>
        <w:div w:id="1837458148">
          <w:marLeft w:val="274"/>
          <w:marRight w:val="0"/>
          <w:marTop w:val="60"/>
          <w:marBottom w:val="0"/>
          <w:divBdr>
            <w:top w:val="none" w:sz="0" w:space="0" w:color="auto"/>
            <w:left w:val="none" w:sz="0" w:space="0" w:color="auto"/>
            <w:bottom w:val="none" w:sz="0" w:space="0" w:color="auto"/>
            <w:right w:val="none" w:sz="0" w:space="0" w:color="auto"/>
          </w:divBdr>
        </w:div>
        <w:div w:id="1842889973">
          <w:marLeft w:val="274"/>
          <w:marRight w:val="0"/>
          <w:marTop w:val="60"/>
          <w:marBottom w:val="0"/>
          <w:divBdr>
            <w:top w:val="none" w:sz="0" w:space="0" w:color="auto"/>
            <w:left w:val="none" w:sz="0" w:space="0" w:color="auto"/>
            <w:bottom w:val="none" w:sz="0" w:space="0" w:color="auto"/>
            <w:right w:val="none" w:sz="0" w:space="0" w:color="auto"/>
          </w:divBdr>
        </w:div>
        <w:div w:id="1880386562">
          <w:marLeft w:val="274"/>
          <w:marRight w:val="0"/>
          <w:marTop w:val="0"/>
          <w:marBottom w:val="0"/>
          <w:divBdr>
            <w:top w:val="none" w:sz="0" w:space="0" w:color="auto"/>
            <w:left w:val="none" w:sz="0" w:space="0" w:color="auto"/>
            <w:bottom w:val="none" w:sz="0" w:space="0" w:color="auto"/>
            <w:right w:val="none" w:sz="0" w:space="0" w:color="auto"/>
          </w:divBdr>
        </w:div>
      </w:divsChild>
    </w:div>
    <w:div w:id="339047465">
      <w:bodyDiv w:val="1"/>
      <w:marLeft w:val="0"/>
      <w:marRight w:val="0"/>
      <w:marTop w:val="0"/>
      <w:marBottom w:val="0"/>
      <w:divBdr>
        <w:top w:val="none" w:sz="0" w:space="0" w:color="auto"/>
        <w:left w:val="none" w:sz="0" w:space="0" w:color="auto"/>
        <w:bottom w:val="none" w:sz="0" w:space="0" w:color="auto"/>
        <w:right w:val="none" w:sz="0" w:space="0" w:color="auto"/>
      </w:divBdr>
    </w:div>
    <w:div w:id="345834135">
      <w:bodyDiv w:val="1"/>
      <w:marLeft w:val="0"/>
      <w:marRight w:val="0"/>
      <w:marTop w:val="0"/>
      <w:marBottom w:val="0"/>
      <w:divBdr>
        <w:top w:val="none" w:sz="0" w:space="0" w:color="auto"/>
        <w:left w:val="none" w:sz="0" w:space="0" w:color="auto"/>
        <w:bottom w:val="none" w:sz="0" w:space="0" w:color="auto"/>
        <w:right w:val="none" w:sz="0" w:space="0" w:color="auto"/>
      </w:divBdr>
    </w:div>
    <w:div w:id="350300312">
      <w:bodyDiv w:val="1"/>
      <w:marLeft w:val="0"/>
      <w:marRight w:val="0"/>
      <w:marTop w:val="0"/>
      <w:marBottom w:val="0"/>
      <w:divBdr>
        <w:top w:val="none" w:sz="0" w:space="0" w:color="auto"/>
        <w:left w:val="none" w:sz="0" w:space="0" w:color="auto"/>
        <w:bottom w:val="none" w:sz="0" w:space="0" w:color="auto"/>
        <w:right w:val="none" w:sz="0" w:space="0" w:color="auto"/>
      </w:divBdr>
      <w:divsChild>
        <w:div w:id="1126775843">
          <w:marLeft w:val="446"/>
          <w:marRight w:val="0"/>
          <w:marTop w:val="0"/>
          <w:marBottom w:val="0"/>
          <w:divBdr>
            <w:top w:val="none" w:sz="0" w:space="0" w:color="auto"/>
            <w:left w:val="none" w:sz="0" w:space="0" w:color="auto"/>
            <w:bottom w:val="none" w:sz="0" w:space="0" w:color="auto"/>
            <w:right w:val="none" w:sz="0" w:space="0" w:color="auto"/>
          </w:divBdr>
        </w:div>
        <w:div w:id="1261335534">
          <w:marLeft w:val="446"/>
          <w:marRight w:val="0"/>
          <w:marTop w:val="0"/>
          <w:marBottom w:val="0"/>
          <w:divBdr>
            <w:top w:val="none" w:sz="0" w:space="0" w:color="auto"/>
            <w:left w:val="none" w:sz="0" w:space="0" w:color="auto"/>
            <w:bottom w:val="none" w:sz="0" w:space="0" w:color="auto"/>
            <w:right w:val="none" w:sz="0" w:space="0" w:color="auto"/>
          </w:divBdr>
        </w:div>
        <w:div w:id="1665010117">
          <w:marLeft w:val="446"/>
          <w:marRight w:val="0"/>
          <w:marTop w:val="0"/>
          <w:marBottom w:val="0"/>
          <w:divBdr>
            <w:top w:val="none" w:sz="0" w:space="0" w:color="auto"/>
            <w:left w:val="none" w:sz="0" w:space="0" w:color="auto"/>
            <w:bottom w:val="none" w:sz="0" w:space="0" w:color="auto"/>
            <w:right w:val="none" w:sz="0" w:space="0" w:color="auto"/>
          </w:divBdr>
        </w:div>
      </w:divsChild>
    </w:div>
    <w:div w:id="380178742">
      <w:bodyDiv w:val="1"/>
      <w:marLeft w:val="0"/>
      <w:marRight w:val="0"/>
      <w:marTop w:val="0"/>
      <w:marBottom w:val="0"/>
      <w:divBdr>
        <w:top w:val="none" w:sz="0" w:space="0" w:color="auto"/>
        <w:left w:val="none" w:sz="0" w:space="0" w:color="auto"/>
        <w:bottom w:val="none" w:sz="0" w:space="0" w:color="auto"/>
        <w:right w:val="none" w:sz="0" w:space="0" w:color="auto"/>
      </w:divBdr>
    </w:div>
    <w:div w:id="514224571">
      <w:bodyDiv w:val="1"/>
      <w:marLeft w:val="0"/>
      <w:marRight w:val="0"/>
      <w:marTop w:val="0"/>
      <w:marBottom w:val="0"/>
      <w:divBdr>
        <w:top w:val="none" w:sz="0" w:space="0" w:color="auto"/>
        <w:left w:val="none" w:sz="0" w:space="0" w:color="auto"/>
        <w:bottom w:val="none" w:sz="0" w:space="0" w:color="auto"/>
        <w:right w:val="none" w:sz="0" w:space="0" w:color="auto"/>
      </w:divBdr>
    </w:div>
    <w:div w:id="588975062">
      <w:bodyDiv w:val="1"/>
      <w:marLeft w:val="0"/>
      <w:marRight w:val="0"/>
      <w:marTop w:val="0"/>
      <w:marBottom w:val="0"/>
      <w:divBdr>
        <w:top w:val="none" w:sz="0" w:space="0" w:color="auto"/>
        <w:left w:val="none" w:sz="0" w:space="0" w:color="auto"/>
        <w:bottom w:val="none" w:sz="0" w:space="0" w:color="auto"/>
        <w:right w:val="none" w:sz="0" w:space="0" w:color="auto"/>
      </w:divBdr>
    </w:div>
    <w:div w:id="626007149">
      <w:bodyDiv w:val="1"/>
      <w:marLeft w:val="0"/>
      <w:marRight w:val="0"/>
      <w:marTop w:val="0"/>
      <w:marBottom w:val="0"/>
      <w:divBdr>
        <w:top w:val="none" w:sz="0" w:space="0" w:color="auto"/>
        <w:left w:val="none" w:sz="0" w:space="0" w:color="auto"/>
        <w:bottom w:val="none" w:sz="0" w:space="0" w:color="auto"/>
        <w:right w:val="none" w:sz="0" w:space="0" w:color="auto"/>
      </w:divBdr>
      <w:divsChild>
        <w:div w:id="524297319">
          <w:marLeft w:val="0"/>
          <w:marRight w:val="0"/>
          <w:marTop w:val="0"/>
          <w:marBottom w:val="0"/>
          <w:divBdr>
            <w:top w:val="none" w:sz="0" w:space="0" w:color="auto"/>
            <w:left w:val="none" w:sz="0" w:space="0" w:color="auto"/>
            <w:bottom w:val="none" w:sz="0" w:space="0" w:color="auto"/>
            <w:right w:val="none" w:sz="0" w:space="0" w:color="auto"/>
          </w:divBdr>
          <w:divsChild>
            <w:div w:id="1256477699">
              <w:marLeft w:val="0"/>
              <w:marRight w:val="0"/>
              <w:marTop w:val="0"/>
              <w:marBottom w:val="0"/>
              <w:divBdr>
                <w:top w:val="none" w:sz="0" w:space="0" w:color="auto"/>
                <w:left w:val="none" w:sz="0" w:space="0" w:color="auto"/>
                <w:bottom w:val="none" w:sz="0" w:space="0" w:color="auto"/>
                <w:right w:val="none" w:sz="0" w:space="0" w:color="auto"/>
              </w:divBdr>
              <w:divsChild>
                <w:div w:id="527136518">
                  <w:marLeft w:val="0"/>
                  <w:marRight w:val="0"/>
                  <w:marTop w:val="0"/>
                  <w:marBottom w:val="0"/>
                  <w:divBdr>
                    <w:top w:val="none" w:sz="0" w:space="0" w:color="auto"/>
                    <w:left w:val="none" w:sz="0" w:space="0" w:color="auto"/>
                    <w:bottom w:val="none" w:sz="0" w:space="0" w:color="auto"/>
                    <w:right w:val="none" w:sz="0" w:space="0" w:color="auto"/>
                  </w:divBdr>
                  <w:divsChild>
                    <w:div w:id="17562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5925">
              <w:marLeft w:val="0"/>
              <w:marRight w:val="0"/>
              <w:marTop w:val="0"/>
              <w:marBottom w:val="0"/>
              <w:divBdr>
                <w:top w:val="none" w:sz="0" w:space="0" w:color="auto"/>
                <w:left w:val="none" w:sz="0" w:space="0" w:color="auto"/>
                <w:bottom w:val="none" w:sz="0" w:space="0" w:color="auto"/>
                <w:right w:val="none" w:sz="0" w:space="0" w:color="auto"/>
              </w:divBdr>
              <w:divsChild>
                <w:div w:id="1995183596">
                  <w:marLeft w:val="0"/>
                  <w:marRight w:val="0"/>
                  <w:marTop w:val="0"/>
                  <w:marBottom w:val="0"/>
                  <w:divBdr>
                    <w:top w:val="none" w:sz="0" w:space="0" w:color="auto"/>
                    <w:left w:val="none" w:sz="0" w:space="0" w:color="auto"/>
                    <w:bottom w:val="none" w:sz="0" w:space="0" w:color="auto"/>
                    <w:right w:val="none" w:sz="0" w:space="0" w:color="auto"/>
                  </w:divBdr>
                  <w:divsChild>
                    <w:div w:id="1283463216">
                      <w:marLeft w:val="0"/>
                      <w:marRight w:val="0"/>
                      <w:marTop w:val="0"/>
                      <w:marBottom w:val="0"/>
                      <w:divBdr>
                        <w:top w:val="none" w:sz="0" w:space="0" w:color="auto"/>
                        <w:left w:val="none" w:sz="0" w:space="0" w:color="auto"/>
                        <w:bottom w:val="none" w:sz="0" w:space="0" w:color="auto"/>
                        <w:right w:val="none" w:sz="0" w:space="0" w:color="auto"/>
                      </w:divBdr>
                      <w:divsChild>
                        <w:div w:id="198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2178">
          <w:marLeft w:val="0"/>
          <w:marRight w:val="0"/>
          <w:marTop w:val="100"/>
          <w:marBottom w:val="0"/>
          <w:divBdr>
            <w:top w:val="none" w:sz="0" w:space="0" w:color="auto"/>
            <w:left w:val="none" w:sz="0" w:space="0" w:color="auto"/>
            <w:bottom w:val="none" w:sz="0" w:space="0" w:color="auto"/>
            <w:right w:val="none" w:sz="0" w:space="0" w:color="auto"/>
          </w:divBdr>
        </w:div>
      </w:divsChild>
    </w:div>
    <w:div w:id="691567865">
      <w:bodyDiv w:val="1"/>
      <w:marLeft w:val="0"/>
      <w:marRight w:val="0"/>
      <w:marTop w:val="0"/>
      <w:marBottom w:val="0"/>
      <w:divBdr>
        <w:top w:val="none" w:sz="0" w:space="0" w:color="auto"/>
        <w:left w:val="none" w:sz="0" w:space="0" w:color="auto"/>
        <w:bottom w:val="none" w:sz="0" w:space="0" w:color="auto"/>
        <w:right w:val="none" w:sz="0" w:space="0" w:color="auto"/>
      </w:divBdr>
    </w:div>
    <w:div w:id="698118957">
      <w:bodyDiv w:val="1"/>
      <w:marLeft w:val="0"/>
      <w:marRight w:val="0"/>
      <w:marTop w:val="0"/>
      <w:marBottom w:val="0"/>
      <w:divBdr>
        <w:top w:val="none" w:sz="0" w:space="0" w:color="auto"/>
        <w:left w:val="none" w:sz="0" w:space="0" w:color="auto"/>
        <w:bottom w:val="none" w:sz="0" w:space="0" w:color="auto"/>
        <w:right w:val="none" w:sz="0" w:space="0" w:color="auto"/>
      </w:divBdr>
    </w:div>
    <w:div w:id="789589725">
      <w:bodyDiv w:val="1"/>
      <w:marLeft w:val="0"/>
      <w:marRight w:val="0"/>
      <w:marTop w:val="0"/>
      <w:marBottom w:val="0"/>
      <w:divBdr>
        <w:top w:val="none" w:sz="0" w:space="0" w:color="auto"/>
        <w:left w:val="none" w:sz="0" w:space="0" w:color="auto"/>
        <w:bottom w:val="none" w:sz="0" w:space="0" w:color="auto"/>
        <w:right w:val="none" w:sz="0" w:space="0" w:color="auto"/>
      </w:divBdr>
    </w:div>
    <w:div w:id="829055434">
      <w:bodyDiv w:val="1"/>
      <w:marLeft w:val="0"/>
      <w:marRight w:val="0"/>
      <w:marTop w:val="0"/>
      <w:marBottom w:val="0"/>
      <w:divBdr>
        <w:top w:val="none" w:sz="0" w:space="0" w:color="auto"/>
        <w:left w:val="none" w:sz="0" w:space="0" w:color="auto"/>
        <w:bottom w:val="none" w:sz="0" w:space="0" w:color="auto"/>
        <w:right w:val="none" w:sz="0" w:space="0" w:color="auto"/>
      </w:divBdr>
    </w:div>
    <w:div w:id="837159753">
      <w:bodyDiv w:val="1"/>
      <w:marLeft w:val="0"/>
      <w:marRight w:val="0"/>
      <w:marTop w:val="0"/>
      <w:marBottom w:val="0"/>
      <w:divBdr>
        <w:top w:val="none" w:sz="0" w:space="0" w:color="auto"/>
        <w:left w:val="none" w:sz="0" w:space="0" w:color="auto"/>
        <w:bottom w:val="none" w:sz="0" w:space="0" w:color="auto"/>
        <w:right w:val="none" w:sz="0" w:space="0" w:color="auto"/>
      </w:divBdr>
    </w:div>
    <w:div w:id="895433329">
      <w:bodyDiv w:val="1"/>
      <w:marLeft w:val="0"/>
      <w:marRight w:val="0"/>
      <w:marTop w:val="0"/>
      <w:marBottom w:val="0"/>
      <w:divBdr>
        <w:top w:val="none" w:sz="0" w:space="0" w:color="auto"/>
        <w:left w:val="none" w:sz="0" w:space="0" w:color="auto"/>
        <w:bottom w:val="none" w:sz="0" w:space="0" w:color="auto"/>
        <w:right w:val="none" w:sz="0" w:space="0" w:color="auto"/>
      </w:divBdr>
      <w:divsChild>
        <w:div w:id="1287859267">
          <w:marLeft w:val="0"/>
          <w:marRight w:val="0"/>
          <w:marTop w:val="100"/>
          <w:marBottom w:val="0"/>
          <w:divBdr>
            <w:top w:val="none" w:sz="0" w:space="0" w:color="auto"/>
            <w:left w:val="none" w:sz="0" w:space="0" w:color="auto"/>
            <w:bottom w:val="none" w:sz="0" w:space="0" w:color="auto"/>
            <w:right w:val="none" w:sz="0" w:space="0" w:color="auto"/>
          </w:divBdr>
        </w:div>
        <w:div w:id="1600479400">
          <w:marLeft w:val="0"/>
          <w:marRight w:val="0"/>
          <w:marTop w:val="0"/>
          <w:marBottom w:val="0"/>
          <w:divBdr>
            <w:top w:val="none" w:sz="0" w:space="0" w:color="auto"/>
            <w:left w:val="none" w:sz="0" w:space="0" w:color="auto"/>
            <w:bottom w:val="none" w:sz="0" w:space="0" w:color="auto"/>
            <w:right w:val="none" w:sz="0" w:space="0" w:color="auto"/>
          </w:divBdr>
          <w:divsChild>
            <w:div w:id="1694502338">
              <w:marLeft w:val="0"/>
              <w:marRight w:val="0"/>
              <w:marTop w:val="0"/>
              <w:marBottom w:val="0"/>
              <w:divBdr>
                <w:top w:val="none" w:sz="0" w:space="0" w:color="auto"/>
                <w:left w:val="none" w:sz="0" w:space="0" w:color="auto"/>
                <w:bottom w:val="none" w:sz="0" w:space="0" w:color="auto"/>
                <w:right w:val="none" w:sz="0" w:space="0" w:color="auto"/>
              </w:divBdr>
              <w:divsChild>
                <w:div w:id="1317566034">
                  <w:marLeft w:val="0"/>
                  <w:marRight w:val="0"/>
                  <w:marTop w:val="0"/>
                  <w:marBottom w:val="0"/>
                  <w:divBdr>
                    <w:top w:val="none" w:sz="0" w:space="0" w:color="auto"/>
                    <w:left w:val="none" w:sz="0" w:space="0" w:color="auto"/>
                    <w:bottom w:val="none" w:sz="0" w:space="0" w:color="auto"/>
                    <w:right w:val="none" w:sz="0" w:space="0" w:color="auto"/>
                  </w:divBdr>
                  <w:divsChild>
                    <w:div w:id="1494056947">
                      <w:marLeft w:val="0"/>
                      <w:marRight w:val="0"/>
                      <w:marTop w:val="0"/>
                      <w:marBottom w:val="0"/>
                      <w:divBdr>
                        <w:top w:val="none" w:sz="0" w:space="0" w:color="auto"/>
                        <w:left w:val="none" w:sz="0" w:space="0" w:color="auto"/>
                        <w:bottom w:val="none" w:sz="0" w:space="0" w:color="auto"/>
                        <w:right w:val="none" w:sz="0" w:space="0" w:color="auto"/>
                      </w:divBdr>
                      <w:divsChild>
                        <w:div w:id="3541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4861">
              <w:marLeft w:val="0"/>
              <w:marRight w:val="0"/>
              <w:marTop w:val="0"/>
              <w:marBottom w:val="0"/>
              <w:divBdr>
                <w:top w:val="none" w:sz="0" w:space="0" w:color="auto"/>
                <w:left w:val="none" w:sz="0" w:space="0" w:color="auto"/>
                <w:bottom w:val="none" w:sz="0" w:space="0" w:color="auto"/>
                <w:right w:val="none" w:sz="0" w:space="0" w:color="auto"/>
              </w:divBdr>
              <w:divsChild>
                <w:div w:id="316501479">
                  <w:marLeft w:val="0"/>
                  <w:marRight w:val="0"/>
                  <w:marTop w:val="0"/>
                  <w:marBottom w:val="0"/>
                  <w:divBdr>
                    <w:top w:val="none" w:sz="0" w:space="0" w:color="auto"/>
                    <w:left w:val="none" w:sz="0" w:space="0" w:color="auto"/>
                    <w:bottom w:val="none" w:sz="0" w:space="0" w:color="auto"/>
                    <w:right w:val="none" w:sz="0" w:space="0" w:color="auto"/>
                  </w:divBdr>
                  <w:divsChild>
                    <w:div w:id="13682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17059">
      <w:bodyDiv w:val="1"/>
      <w:marLeft w:val="0"/>
      <w:marRight w:val="0"/>
      <w:marTop w:val="0"/>
      <w:marBottom w:val="0"/>
      <w:divBdr>
        <w:top w:val="none" w:sz="0" w:space="0" w:color="auto"/>
        <w:left w:val="none" w:sz="0" w:space="0" w:color="auto"/>
        <w:bottom w:val="none" w:sz="0" w:space="0" w:color="auto"/>
        <w:right w:val="none" w:sz="0" w:space="0" w:color="auto"/>
      </w:divBdr>
    </w:div>
    <w:div w:id="915556949">
      <w:bodyDiv w:val="1"/>
      <w:marLeft w:val="0"/>
      <w:marRight w:val="0"/>
      <w:marTop w:val="0"/>
      <w:marBottom w:val="0"/>
      <w:divBdr>
        <w:top w:val="none" w:sz="0" w:space="0" w:color="auto"/>
        <w:left w:val="none" w:sz="0" w:space="0" w:color="auto"/>
        <w:bottom w:val="none" w:sz="0" w:space="0" w:color="auto"/>
        <w:right w:val="none" w:sz="0" w:space="0" w:color="auto"/>
      </w:divBdr>
    </w:div>
    <w:div w:id="1092703243">
      <w:bodyDiv w:val="1"/>
      <w:marLeft w:val="0"/>
      <w:marRight w:val="0"/>
      <w:marTop w:val="0"/>
      <w:marBottom w:val="0"/>
      <w:divBdr>
        <w:top w:val="none" w:sz="0" w:space="0" w:color="auto"/>
        <w:left w:val="none" w:sz="0" w:space="0" w:color="auto"/>
        <w:bottom w:val="none" w:sz="0" w:space="0" w:color="auto"/>
        <w:right w:val="none" w:sz="0" w:space="0" w:color="auto"/>
      </w:divBdr>
    </w:div>
    <w:div w:id="1093940977">
      <w:bodyDiv w:val="1"/>
      <w:marLeft w:val="0"/>
      <w:marRight w:val="0"/>
      <w:marTop w:val="0"/>
      <w:marBottom w:val="0"/>
      <w:divBdr>
        <w:top w:val="none" w:sz="0" w:space="0" w:color="auto"/>
        <w:left w:val="none" w:sz="0" w:space="0" w:color="auto"/>
        <w:bottom w:val="none" w:sz="0" w:space="0" w:color="auto"/>
        <w:right w:val="none" w:sz="0" w:space="0" w:color="auto"/>
      </w:divBdr>
    </w:div>
    <w:div w:id="1111365727">
      <w:bodyDiv w:val="1"/>
      <w:marLeft w:val="0"/>
      <w:marRight w:val="0"/>
      <w:marTop w:val="0"/>
      <w:marBottom w:val="0"/>
      <w:divBdr>
        <w:top w:val="none" w:sz="0" w:space="0" w:color="auto"/>
        <w:left w:val="none" w:sz="0" w:space="0" w:color="auto"/>
        <w:bottom w:val="none" w:sz="0" w:space="0" w:color="auto"/>
        <w:right w:val="none" w:sz="0" w:space="0" w:color="auto"/>
      </w:divBdr>
      <w:divsChild>
        <w:div w:id="613831380">
          <w:marLeft w:val="605"/>
          <w:marRight w:val="0"/>
          <w:marTop w:val="0"/>
          <w:marBottom w:val="0"/>
          <w:divBdr>
            <w:top w:val="none" w:sz="0" w:space="0" w:color="auto"/>
            <w:left w:val="none" w:sz="0" w:space="0" w:color="auto"/>
            <w:bottom w:val="none" w:sz="0" w:space="0" w:color="auto"/>
            <w:right w:val="none" w:sz="0" w:space="0" w:color="auto"/>
          </w:divBdr>
        </w:div>
        <w:div w:id="1385637124">
          <w:marLeft w:val="605"/>
          <w:marRight w:val="0"/>
          <w:marTop w:val="120"/>
          <w:marBottom w:val="0"/>
          <w:divBdr>
            <w:top w:val="none" w:sz="0" w:space="0" w:color="auto"/>
            <w:left w:val="none" w:sz="0" w:space="0" w:color="auto"/>
            <w:bottom w:val="none" w:sz="0" w:space="0" w:color="auto"/>
            <w:right w:val="none" w:sz="0" w:space="0" w:color="auto"/>
          </w:divBdr>
        </w:div>
      </w:divsChild>
    </w:div>
    <w:div w:id="1167131939">
      <w:bodyDiv w:val="1"/>
      <w:marLeft w:val="0"/>
      <w:marRight w:val="0"/>
      <w:marTop w:val="0"/>
      <w:marBottom w:val="0"/>
      <w:divBdr>
        <w:top w:val="none" w:sz="0" w:space="0" w:color="auto"/>
        <w:left w:val="none" w:sz="0" w:space="0" w:color="auto"/>
        <w:bottom w:val="none" w:sz="0" w:space="0" w:color="auto"/>
        <w:right w:val="none" w:sz="0" w:space="0" w:color="auto"/>
      </w:divBdr>
    </w:div>
    <w:div w:id="1230574162">
      <w:bodyDiv w:val="1"/>
      <w:marLeft w:val="0"/>
      <w:marRight w:val="0"/>
      <w:marTop w:val="0"/>
      <w:marBottom w:val="0"/>
      <w:divBdr>
        <w:top w:val="none" w:sz="0" w:space="0" w:color="auto"/>
        <w:left w:val="none" w:sz="0" w:space="0" w:color="auto"/>
        <w:bottom w:val="none" w:sz="0" w:space="0" w:color="auto"/>
        <w:right w:val="none" w:sz="0" w:space="0" w:color="auto"/>
      </w:divBdr>
    </w:div>
    <w:div w:id="1233344969">
      <w:bodyDiv w:val="1"/>
      <w:marLeft w:val="0"/>
      <w:marRight w:val="0"/>
      <w:marTop w:val="0"/>
      <w:marBottom w:val="0"/>
      <w:divBdr>
        <w:top w:val="none" w:sz="0" w:space="0" w:color="auto"/>
        <w:left w:val="none" w:sz="0" w:space="0" w:color="auto"/>
        <w:bottom w:val="none" w:sz="0" w:space="0" w:color="auto"/>
        <w:right w:val="none" w:sz="0" w:space="0" w:color="auto"/>
      </w:divBdr>
      <w:divsChild>
        <w:div w:id="125702613">
          <w:marLeft w:val="446"/>
          <w:marRight w:val="0"/>
          <w:marTop w:val="0"/>
          <w:marBottom w:val="0"/>
          <w:divBdr>
            <w:top w:val="none" w:sz="0" w:space="0" w:color="auto"/>
            <w:left w:val="none" w:sz="0" w:space="0" w:color="auto"/>
            <w:bottom w:val="none" w:sz="0" w:space="0" w:color="auto"/>
            <w:right w:val="none" w:sz="0" w:space="0" w:color="auto"/>
          </w:divBdr>
        </w:div>
        <w:div w:id="222253165">
          <w:marLeft w:val="446"/>
          <w:marRight w:val="0"/>
          <w:marTop w:val="0"/>
          <w:marBottom w:val="0"/>
          <w:divBdr>
            <w:top w:val="none" w:sz="0" w:space="0" w:color="auto"/>
            <w:left w:val="none" w:sz="0" w:space="0" w:color="auto"/>
            <w:bottom w:val="none" w:sz="0" w:space="0" w:color="auto"/>
            <w:right w:val="none" w:sz="0" w:space="0" w:color="auto"/>
          </w:divBdr>
        </w:div>
        <w:div w:id="1692299647">
          <w:marLeft w:val="446"/>
          <w:marRight w:val="0"/>
          <w:marTop w:val="0"/>
          <w:marBottom w:val="0"/>
          <w:divBdr>
            <w:top w:val="none" w:sz="0" w:space="0" w:color="auto"/>
            <w:left w:val="none" w:sz="0" w:space="0" w:color="auto"/>
            <w:bottom w:val="none" w:sz="0" w:space="0" w:color="auto"/>
            <w:right w:val="none" w:sz="0" w:space="0" w:color="auto"/>
          </w:divBdr>
        </w:div>
        <w:div w:id="2141410549">
          <w:marLeft w:val="446"/>
          <w:marRight w:val="0"/>
          <w:marTop w:val="0"/>
          <w:marBottom w:val="0"/>
          <w:divBdr>
            <w:top w:val="none" w:sz="0" w:space="0" w:color="auto"/>
            <w:left w:val="none" w:sz="0" w:space="0" w:color="auto"/>
            <w:bottom w:val="none" w:sz="0" w:space="0" w:color="auto"/>
            <w:right w:val="none" w:sz="0" w:space="0" w:color="auto"/>
          </w:divBdr>
        </w:div>
      </w:divsChild>
    </w:div>
    <w:div w:id="1258564704">
      <w:bodyDiv w:val="1"/>
      <w:marLeft w:val="0"/>
      <w:marRight w:val="0"/>
      <w:marTop w:val="0"/>
      <w:marBottom w:val="0"/>
      <w:divBdr>
        <w:top w:val="none" w:sz="0" w:space="0" w:color="auto"/>
        <w:left w:val="none" w:sz="0" w:space="0" w:color="auto"/>
        <w:bottom w:val="none" w:sz="0" w:space="0" w:color="auto"/>
        <w:right w:val="none" w:sz="0" w:space="0" w:color="auto"/>
      </w:divBdr>
    </w:div>
    <w:div w:id="1260915163">
      <w:bodyDiv w:val="1"/>
      <w:marLeft w:val="0"/>
      <w:marRight w:val="0"/>
      <w:marTop w:val="0"/>
      <w:marBottom w:val="0"/>
      <w:divBdr>
        <w:top w:val="none" w:sz="0" w:space="0" w:color="auto"/>
        <w:left w:val="none" w:sz="0" w:space="0" w:color="auto"/>
        <w:bottom w:val="none" w:sz="0" w:space="0" w:color="auto"/>
        <w:right w:val="none" w:sz="0" w:space="0" w:color="auto"/>
      </w:divBdr>
    </w:div>
    <w:div w:id="1304042972">
      <w:bodyDiv w:val="1"/>
      <w:marLeft w:val="0"/>
      <w:marRight w:val="0"/>
      <w:marTop w:val="0"/>
      <w:marBottom w:val="0"/>
      <w:divBdr>
        <w:top w:val="none" w:sz="0" w:space="0" w:color="auto"/>
        <w:left w:val="none" w:sz="0" w:space="0" w:color="auto"/>
        <w:bottom w:val="none" w:sz="0" w:space="0" w:color="auto"/>
        <w:right w:val="none" w:sz="0" w:space="0" w:color="auto"/>
      </w:divBdr>
    </w:div>
    <w:div w:id="1352410755">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554847511">
      <w:bodyDiv w:val="1"/>
      <w:marLeft w:val="0"/>
      <w:marRight w:val="0"/>
      <w:marTop w:val="0"/>
      <w:marBottom w:val="0"/>
      <w:divBdr>
        <w:top w:val="none" w:sz="0" w:space="0" w:color="auto"/>
        <w:left w:val="none" w:sz="0" w:space="0" w:color="auto"/>
        <w:bottom w:val="none" w:sz="0" w:space="0" w:color="auto"/>
        <w:right w:val="none" w:sz="0" w:space="0" w:color="auto"/>
      </w:divBdr>
      <w:divsChild>
        <w:div w:id="525101089">
          <w:marLeft w:val="274"/>
          <w:marRight w:val="0"/>
          <w:marTop w:val="0"/>
          <w:marBottom w:val="0"/>
          <w:divBdr>
            <w:top w:val="none" w:sz="0" w:space="0" w:color="auto"/>
            <w:left w:val="none" w:sz="0" w:space="0" w:color="auto"/>
            <w:bottom w:val="none" w:sz="0" w:space="0" w:color="auto"/>
            <w:right w:val="none" w:sz="0" w:space="0" w:color="auto"/>
          </w:divBdr>
        </w:div>
        <w:div w:id="1511139157">
          <w:marLeft w:val="274"/>
          <w:marRight w:val="0"/>
          <w:marTop w:val="0"/>
          <w:marBottom w:val="0"/>
          <w:divBdr>
            <w:top w:val="none" w:sz="0" w:space="0" w:color="auto"/>
            <w:left w:val="none" w:sz="0" w:space="0" w:color="auto"/>
            <w:bottom w:val="none" w:sz="0" w:space="0" w:color="auto"/>
            <w:right w:val="none" w:sz="0" w:space="0" w:color="auto"/>
          </w:divBdr>
        </w:div>
      </w:divsChild>
    </w:div>
    <w:div w:id="1573198867">
      <w:bodyDiv w:val="1"/>
      <w:marLeft w:val="0"/>
      <w:marRight w:val="0"/>
      <w:marTop w:val="0"/>
      <w:marBottom w:val="0"/>
      <w:divBdr>
        <w:top w:val="none" w:sz="0" w:space="0" w:color="auto"/>
        <w:left w:val="none" w:sz="0" w:space="0" w:color="auto"/>
        <w:bottom w:val="none" w:sz="0" w:space="0" w:color="auto"/>
        <w:right w:val="none" w:sz="0" w:space="0" w:color="auto"/>
      </w:divBdr>
    </w:div>
    <w:div w:id="1716541519">
      <w:bodyDiv w:val="1"/>
      <w:marLeft w:val="0"/>
      <w:marRight w:val="0"/>
      <w:marTop w:val="0"/>
      <w:marBottom w:val="0"/>
      <w:divBdr>
        <w:top w:val="none" w:sz="0" w:space="0" w:color="auto"/>
        <w:left w:val="none" w:sz="0" w:space="0" w:color="auto"/>
        <w:bottom w:val="none" w:sz="0" w:space="0" w:color="auto"/>
        <w:right w:val="none" w:sz="0" w:space="0" w:color="auto"/>
      </w:divBdr>
      <w:divsChild>
        <w:div w:id="1019548906">
          <w:marLeft w:val="274"/>
          <w:marRight w:val="0"/>
          <w:marTop w:val="0"/>
          <w:marBottom w:val="0"/>
          <w:divBdr>
            <w:top w:val="none" w:sz="0" w:space="0" w:color="auto"/>
            <w:left w:val="none" w:sz="0" w:space="0" w:color="auto"/>
            <w:bottom w:val="none" w:sz="0" w:space="0" w:color="auto"/>
            <w:right w:val="none" w:sz="0" w:space="0" w:color="auto"/>
          </w:divBdr>
        </w:div>
        <w:div w:id="1138108793">
          <w:marLeft w:val="274"/>
          <w:marRight w:val="0"/>
          <w:marTop w:val="0"/>
          <w:marBottom w:val="0"/>
          <w:divBdr>
            <w:top w:val="none" w:sz="0" w:space="0" w:color="auto"/>
            <w:left w:val="none" w:sz="0" w:space="0" w:color="auto"/>
            <w:bottom w:val="none" w:sz="0" w:space="0" w:color="auto"/>
            <w:right w:val="none" w:sz="0" w:space="0" w:color="auto"/>
          </w:divBdr>
        </w:div>
        <w:div w:id="1184516368">
          <w:marLeft w:val="274"/>
          <w:marRight w:val="0"/>
          <w:marTop w:val="0"/>
          <w:marBottom w:val="0"/>
          <w:divBdr>
            <w:top w:val="none" w:sz="0" w:space="0" w:color="auto"/>
            <w:left w:val="none" w:sz="0" w:space="0" w:color="auto"/>
            <w:bottom w:val="none" w:sz="0" w:space="0" w:color="auto"/>
            <w:right w:val="none" w:sz="0" w:space="0" w:color="auto"/>
          </w:divBdr>
        </w:div>
      </w:divsChild>
    </w:div>
    <w:div w:id="1932546308">
      <w:bodyDiv w:val="1"/>
      <w:marLeft w:val="0"/>
      <w:marRight w:val="0"/>
      <w:marTop w:val="0"/>
      <w:marBottom w:val="0"/>
      <w:divBdr>
        <w:top w:val="none" w:sz="0" w:space="0" w:color="auto"/>
        <w:left w:val="none" w:sz="0" w:space="0" w:color="auto"/>
        <w:bottom w:val="none" w:sz="0" w:space="0" w:color="auto"/>
        <w:right w:val="none" w:sz="0" w:space="0" w:color="auto"/>
      </w:divBdr>
    </w:div>
    <w:div w:id="1946961829">
      <w:bodyDiv w:val="1"/>
      <w:marLeft w:val="0"/>
      <w:marRight w:val="0"/>
      <w:marTop w:val="0"/>
      <w:marBottom w:val="0"/>
      <w:divBdr>
        <w:top w:val="none" w:sz="0" w:space="0" w:color="auto"/>
        <w:left w:val="none" w:sz="0" w:space="0" w:color="auto"/>
        <w:bottom w:val="none" w:sz="0" w:space="0" w:color="auto"/>
        <w:right w:val="none" w:sz="0" w:space="0" w:color="auto"/>
      </w:divBdr>
    </w:div>
    <w:div w:id="2031837065">
      <w:bodyDiv w:val="1"/>
      <w:marLeft w:val="0"/>
      <w:marRight w:val="0"/>
      <w:marTop w:val="0"/>
      <w:marBottom w:val="0"/>
      <w:divBdr>
        <w:top w:val="none" w:sz="0" w:space="0" w:color="auto"/>
        <w:left w:val="none" w:sz="0" w:space="0" w:color="auto"/>
        <w:bottom w:val="none" w:sz="0" w:space="0" w:color="auto"/>
        <w:right w:val="none" w:sz="0" w:space="0" w:color="auto"/>
      </w:divBdr>
    </w:div>
    <w:div w:id="204748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12089\Documents\CITRO&#203;N\CBI_HINAKO_CORP_TOOLS\BASE_2017_TO_DO\Press_release-2019\Word_document\CI_press_release_2022.dotx" TargetMode="External"/></Relationships>
</file>

<file path=word/theme/theme1.xml><?xml version="1.0" encoding="utf-8"?>
<a:theme xmlns:a="http://schemas.openxmlformats.org/drawingml/2006/main" name="CITROEN_theme_161020">
  <a:themeElements>
    <a:clrScheme name="BLIP 02">
      <a:dk1>
        <a:sysClr val="windowText" lastClr="000000"/>
      </a:dk1>
      <a:lt1>
        <a:sysClr val="window" lastClr="FFFFFF"/>
      </a:lt1>
      <a:dk2>
        <a:srgbClr val="00A5B4"/>
      </a:dk2>
      <a:lt2>
        <a:srgbClr val="50BEAA"/>
      </a:lt2>
      <a:accent1>
        <a:srgbClr val="E1412D"/>
      </a:accent1>
      <a:accent2>
        <a:srgbClr val="EB6428"/>
      </a:accent2>
      <a:accent3>
        <a:srgbClr val="DC5F73"/>
      </a:accent3>
      <a:accent4>
        <a:srgbClr val="A5B43C"/>
      </a:accent4>
      <a:accent5>
        <a:srgbClr val="78C3D7"/>
      </a:accent5>
      <a:accent6>
        <a:srgbClr val="148CB4"/>
      </a:accent6>
      <a:hlink>
        <a:srgbClr val="B9B9CD"/>
      </a:hlink>
      <a:folHlink>
        <a:srgbClr val="A09696"/>
      </a:folHlink>
    </a:clrScheme>
    <a:fontScheme name="Citroën">
      <a:majorFont>
        <a:latin typeface="Citroen"/>
        <a:ea typeface=""/>
        <a:cs typeface=""/>
      </a:majorFont>
      <a:minorFont>
        <a:latin typeface="Citroen"/>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8d6f69-f4cb-45d1-a606-74029c3cd9c5">
      <Terms xmlns="http://schemas.microsoft.com/office/infopath/2007/PartnerControls"/>
    </lcf76f155ced4ddcb4097134ff3c332f>
    <TaxCatchAll xmlns="4d435d24-e5d4-40e5-97cf-b69cdc0786c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51CBAE85E9414AB01F20FA6D6AC726" ma:contentTypeVersion="19" ma:contentTypeDescription="Crée un document." ma:contentTypeScope="" ma:versionID="8f4b5341d1d7442a3154b69f8e1fa2fb">
  <xsd:schema xmlns:xsd="http://www.w3.org/2001/XMLSchema" xmlns:xs="http://www.w3.org/2001/XMLSchema" xmlns:p="http://schemas.microsoft.com/office/2006/metadata/properties" xmlns:ns2="478d6f69-f4cb-45d1-a606-74029c3cd9c5" xmlns:ns3="4d435d24-e5d4-40e5-97cf-b69cdc0786c4" targetNamespace="http://schemas.microsoft.com/office/2006/metadata/properties" ma:root="true" ma:fieldsID="666a64310ab1f935f8e0dbd1e1f1bb57" ns2:_="" ns3:_="">
    <xsd:import namespace="478d6f69-f4cb-45d1-a606-74029c3cd9c5"/>
    <xsd:import namespace="4d435d24-e5d4-40e5-97cf-b69cdc0786c4"/>
    <xsd:element name="properties">
      <xsd:complexType>
        <xsd:sequence>
          <xsd:element name="documentManagement">
            <xsd:complexType>
              <xsd:all>
                <xsd:element ref="ns2:SPFxDocInfoInfo"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d6f69-f4cb-45d1-a606-74029c3cd9c5" elementFormDefault="qualified">
    <xsd:import namespace="http://schemas.microsoft.com/office/2006/documentManagement/types"/>
    <xsd:import namespace="http://schemas.microsoft.com/office/infopath/2007/PartnerControls"/>
    <xsd:element name="SPFxDocInfoInfo" ma:index="2" nillable="true" ma:displayName="DocInfo" ma:internalName="SPFxDocInfoInfo"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247bebf-ce0e-4fa1-bae7-748a1283d6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35d24-e5d4-40e5-97cf-b69cdc0786c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d1cefa7-3228-4412-a43a-a6ba209ffaf9}" ma:internalName="TaxCatchAll" ma:showField="CatchAllData" ma:web="4d435d24-e5d4-40e5-97cf-b69cdc078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5"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DF6A5-0EAF-4209-A20A-ADFFB4F5851F}">
  <ds:schemaRefs>
    <ds:schemaRef ds:uri="http://schemas.microsoft.com/office/2006/metadata/properties"/>
    <ds:schemaRef ds:uri="http://schemas.microsoft.com/office/infopath/2007/PartnerControls"/>
    <ds:schemaRef ds:uri="478d6f69-f4cb-45d1-a606-74029c3cd9c5"/>
    <ds:schemaRef ds:uri="4d435d24-e5d4-40e5-97cf-b69cdc0786c4"/>
  </ds:schemaRefs>
</ds:datastoreItem>
</file>

<file path=customXml/itemProps2.xml><?xml version="1.0" encoding="utf-8"?>
<ds:datastoreItem xmlns:ds="http://schemas.openxmlformats.org/officeDocument/2006/customXml" ds:itemID="{1DE3265A-1A5E-425D-8BE2-3B0E76F4DAC4}">
  <ds:schemaRefs>
    <ds:schemaRef ds:uri="http://schemas.microsoft.com/sharepoint/v3/contenttype/forms"/>
  </ds:schemaRefs>
</ds:datastoreItem>
</file>

<file path=customXml/itemProps3.xml><?xml version="1.0" encoding="utf-8"?>
<ds:datastoreItem xmlns:ds="http://schemas.openxmlformats.org/officeDocument/2006/customXml" ds:itemID="{95DFFC7F-7302-5543-B8A2-B46BCAA785B4}">
  <ds:schemaRefs>
    <ds:schemaRef ds:uri="http://schemas.openxmlformats.org/officeDocument/2006/bibliography"/>
  </ds:schemaRefs>
</ds:datastoreItem>
</file>

<file path=customXml/itemProps4.xml><?xml version="1.0" encoding="utf-8"?>
<ds:datastoreItem xmlns:ds="http://schemas.openxmlformats.org/officeDocument/2006/customXml" ds:itemID="{DBDDDFF4-E69E-4794-BA6E-93918957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d6f69-f4cb-45d1-a606-74029c3cd9c5"/>
    <ds:schemaRef ds:uri="4d435d24-e5d4-40e5-97cf-b69cdc078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CI_press_release_2022.dotx</Template>
  <TotalTime>226</TotalTime>
  <Pages>2</Pages>
  <Words>663</Words>
  <Characters>4048</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4702</CharactersWithSpaces>
  <SharedDoc>false</SharedDoc>
  <HLinks>
    <vt:vector size="12" baseType="variant">
      <vt:variant>
        <vt:i4>1245206</vt:i4>
      </vt:variant>
      <vt:variant>
        <vt:i4>3</vt:i4>
      </vt:variant>
      <vt:variant>
        <vt:i4>0</vt:i4>
      </vt:variant>
      <vt:variant>
        <vt:i4>5</vt:i4>
      </vt:variant>
      <vt:variant>
        <vt:lpwstr>https://fr-media.citroen.com/</vt:lpwstr>
      </vt:variant>
      <vt:variant>
        <vt:lpwstr/>
      </vt:variant>
      <vt:variant>
        <vt:i4>5308479</vt:i4>
      </vt:variant>
      <vt:variant>
        <vt:i4>0</vt:i4>
      </vt:variant>
      <vt:variant>
        <vt:i4>0</vt:i4>
      </vt:variant>
      <vt:variant>
        <vt:i4>5</vt:i4>
      </vt:variant>
      <vt:variant>
        <vt:lpwstr>https://sharing.oodrive.com/share-access/sharings/XljvGYLD.6kknkv_E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Garnier</dc:creator>
  <cp:keywords/>
  <cp:lastModifiedBy>Hanne Langsig Sørensen</cp:lastModifiedBy>
  <cp:revision>7</cp:revision>
  <cp:lastPrinted>2023-10-16T09:08:00Z</cp:lastPrinted>
  <dcterms:created xsi:type="dcterms:W3CDTF">2023-10-17T07:52:00Z</dcterms:created>
  <dcterms:modified xsi:type="dcterms:W3CDTF">2023-10-17T11:28:00Z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0x0101005351CBAE85E9414AB01F20FA6D6AC726</vt:lpwstr>
  </property>
  <property fmtid="{D5CDD505-2E9C-101B-9397-08002B2CF9AE}" pid="3" name="MSIP_Label_2fd53d93-3f4c-4b90-b511-bd6bdbb4fba9_Enabled">
    <vt:lpwstr>true</vt:lpwstr>
  </property>
  <property fmtid="{D5CDD505-2E9C-101B-9397-08002B2CF9AE}" pid="4" name="MSIP_Label_2fd53d93-3f4c-4b90-b511-bd6bdbb4fba9_SetDate">
    <vt:lpwstr>2023-10-02T18:44:07Z</vt:lpwstr>
  </property>
  <property fmtid="{D5CDD505-2E9C-101B-9397-08002B2CF9AE}" pid="5" name="MSIP_Label_2fd53d93-3f4c-4b90-b511-bd6bdbb4fba9_Method">
    <vt:lpwstr>Standard</vt:lpwstr>
  </property>
  <property fmtid="{D5CDD505-2E9C-101B-9397-08002B2CF9AE}" pid="6" name="MSIP_Label_2fd53d93-3f4c-4b90-b511-bd6bdbb4fba9_Name">
    <vt:lpwstr>2fd53d93-3f4c-4b90-b511-bd6bdbb4fba9</vt:lpwstr>
  </property>
  <property fmtid="{D5CDD505-2E9C-101B-9397-08002B2CF9AE}" pid="7" name="MSIP_Label_2fd53d93-3f4c-4b90-b511-bd6bdbb4fba9_SiteId">
    <vt:lpwstr>d852d5cd-724c-4128-8812-ffa5db3f8507</vt:lpwstr>
  </property>
  <property fmtid="{D5CDD505-2E9C-101B-9397-08002B2CF9AE}" pid="8" name="MSIP_Label_2fd53d93-3f4c-4b90-b511-bd6bdbb4fba9_ActionId">
    <vt:lpwstr>10631802-357a-4c0d-b78e-107b98100ee9</vt:lpwstr>
  </property>
  <property fmtid="{D5CDD505-2E9C-101B-9397-08002B2CF9AE}" pid="9" name="MSIP_Label_2fd53d93-3f4c-4b90-b511-bd6bdbb4fba9_ContentBits">
    <vt:lpwstr>0</vt:lpwstr>
  </property>
  <property fmtid="{D5CDD505-2E9C-101B-9397-08002B2CF9AE}" pid="10" name="MediaServiceImageTags">
    <vt:lpwstr/>
  </property>
</Properties>
</file>