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A8A36" w14:textId="7E31894F" w:rsidR="00B83571" w:rsidRPr="00AB17A4" w:rsidRDefault="00EC501A" w:rsidP="00B83571">
      <w:pPr>
        <w:rPr>
          <w:rFonts w:ascii="Gill Sans" w:hAnsi="Gill Sans" w:cs="Gill Sans"/>
          <w:i/>
          <w:sz w:val="18"/>
          <w:szCs w:val="18"/>
        </w:rPr>
      </w:pPr>
      <w:r w:rsidRPr="00AB17A4">
        <w:rPr>
          <w:rFonts w:ascii="Gill Sans" w:hAnsi="Gill Sans" w:cs="Gill Sans"/>
          <w:i/>
          <w:sz w:val="18"/>
          <w:szCs w:val="18"/>
        </w:rPr>
        <w:t xml:space="preserve">Eskilstuna Parkfestival är Eskilstuna kommuns egen stadsfestival med fokus på musik, kultur och miljösmarta upplevelser. Festivalen kommer i år genomföras </w:t>
      </w:r>
      <w:r w:rsidR="00B83571" w:rsidRPr="00AB17A4">
        <w:rPr>
          <w:rFonts w:ascii="Gill Sans" w:hAnsi="Gill Sans" w:cs="Gill Sans"/>
          <w:i/>
          <w:sz w:val="18"/>
          <w:szCs w:val="18"/>
        </w:rPr>
        <w:t xml:space="preserve">den </w:t>
      </w:r>
      <w:r w:rsidR="00735110">
        <w:rPr>
          <w:rFonts w:ascii="Gill Sans" w:hAnsi="Gill Sans" w:cs="Gill Sans"/>
          <w:i/>
          <w:sz w:val="18"/>
          <w:szCs w:val="18"/>
        </w:rPr>
        <w:t xml:space="preserve">7-9 augusti </w:t>
      </w:r>
      <w:r w:rsidR="00B83571" w:rsidRPr="00AB17A4">
        <w:rPr>
          <w:rFonts w:ascii="Gill Sans" w:hAnsi="Gill Sans" w:cs="Gill Sans"/>
          <w:i/>
          <w:sz w:val="18"/>
          <w:szCs w:val="18"/>
        </w:rPr>
        <w:t xml:space="preserve"> i tre gröna parker.</w:t>
      </w:r>
      <w:r w:rsidR="00AB17A4" w:rsidRPr="00AB17A4">
        <w:rPr>
          <w:rFonts w:ascii="Gill Sans" w:hAnsi="Gill Sans" w:cs="Gill Sans"/>
          <w:i/>
          <w:sz w:val="18"/>
          <w:szCs w:val="18"/>
        </w:rPr>
        <w:t xml:space="preserve"> </w:t>
      </w:r>
      <w:r w:rsidR="002125CE">
        <w:rPr>
          <w:rFonts w:ascii="Gill Sans" w:hAnsi="Gill Sans" w:cs="Gill Sans"/>
          <w:i/>
          <w:sz w:val="18"/>
          <w:szCs w:val="18"/>
        </w:rPr>
        <w:t>Parkfestivalen inleds</w:t>
      </w:r>
      <w:r w:rsidR="00AB17A4" w:rsidRPr="00AB17A4">
        <w:rPr>
          <w:rFonts w:ascii="Gill Sans" w:hAnsi="Gill Sans" w:cs="Gill Sans"/>
          <w:i/>
          <w:sz w:val="18"/>
          <w:szCs w:val="18"/>
        </w:rPr>
        <w:t xml:space="preserve"> torsdag den 7 augusti på Strömsholmen</w:t>
      </w:r>
      <w:r w:rsidR="00735110">
        <w:rPr>
          <w:rFonts w:ascii="Gill Sans" w:hAnsi="Gill Sans" w:cs="Gill Sans"/>
          <w:i/>
          <w:sz w:val="18"/>
          <w:szCs w:val="18"/>
        </w:rPr>
        <w:t xml:space="preserve"> med Rix FM Festival</w:t>
      </w:r>
      <w:r w:rsidR="00AB17A4" w:rsidRPr="00AB17A4">
        <w:rPr>
          <w:rFonts w:ascii="Gill Sans" w:hAnsi="Gill Sans" w:cs="Gill Sans"/>
          <w:i/>
          <w:sz w:val="18"/>
          <w:szCs w:val="18"/>
        </w:rPr>
        <w:t xml:space="preserve"> och den 8-9 augusti tillkommer scenområden i Rothoffsparken och Rademachersmedjorna. I år stängs Hamngatan av för biltrafik mellan Sporthallen och Rothoffsvillan för att skapa ett sammanhängande festivalområde. Fri entré.</w:t>
      </w:r>
    </w:p>
    <w:p w14:paraId="53D19E06" w14:textId="77777777" w:rsidR="00787CC5" w:rsidRDefault="00787CC5" w:rsidP="00EC501A">
      <w:pPr>
        <w:rPr>
          <w:rFonts w:ascii="Gill Sans" w:hAnsi="Gill Sans" w:cs="Gill Sans"/>
          <w:szCs w:val="24"/>
        </w:rPr>
      </w:pPr>
    </w:p>
    <w:p w14:paraId="65ACB17D" w14:textId="528EFBD2" w:rsidR="00530B4C" w:rsidRPr="00735110" w:rsidRDefault="00735110" w:rsidP="00EC501A">
      <w:pPr>
        <w:rPr>
          <w:rFonts w:ascii="Gill Sans" w:hAnsi="Gill Sans" w:cs="Gill Sans"/>
          <w:b/>
          <w:sz w:val="36"/>
          <w:szCs w:val="36"/>
        </w:rPr>
      </w:pPr>
      <w:r w:rsidRPr="00735110">
        <w:rPr>
          <w:rFonts w:ascii="Gill Sans" w:hAnsi="Gill Sans" w:cs="Gill Sans"/>
          <w:b/>
          <w:sz w:val="36"/>
          <w:szCs w:val="36"/>
        </w:rPr>
        <w:t>Rix FM Festival inleder Eskilstuna Parkfestival</w:t>
      </w:r>
    </w:p>
    <w:p w14:paraId="6CF5B9C4" w14:textId="278F58A6" w:rsidR="00735110" w:rsidRPr="00735110" w:rsidRDefault="00B8635F" w:rsidP="00735110">
      <w:pPr>
        <w:rPr>
          <w:rFonts w:ascii="Gill Sans" w:hAnsi="Gill Sans" w:cs="Gill Sans"/>
          <w:b/>
          <w:sz w:val="20"/>
        </w:rPr>
      </w:pPr>
      <w:r>
        <w:rPr>
          <w:rFonts w:ascii="Gill Sans" w:hAnsi="Gill Sans" w:cs="Gill Sans"/>
          <w:b/>
          <w:sz w:val="22"/>
          <w:szCs w:val="22"/>
        </w:rPr>
        <w:t xml:space="preserve"> </w:t>
      </w:r>
      <w:r w:rsidR="001A673E">
        <w:rPr>
          <w:rFonts w:ascii="Gill Sans" w:hAnsi="Gill Sans" w:cs="Gill Sans"/>
          <w:b/>
          <w:sz w:val="22"/>
          <w:szCs w:val="22"/>
        </w:rPr>
        <w:t xml:space="preserve">  </w:t>
      </w:r>
      <w:r w:rsidR="00735110">
        <w:rPr>
          <w:rFonts w:ascii="Gill Sans" w:hAnsi="Gill Sans" w:cs="Gill Sans"/>
          <w:noProof/>
          <w:sz w:val="22"/>
          <w:szCs w:val="22"/>
        </w:rPr>
        <w:drawing>
          <wp:inline distT="0" distB="0" distL="0" distR="0" wp14:anchorId="3A3C5658" wp14:editId="5A06EE4B">
            <wp:extent cx="6116320" cy="2712720"/>
            <wp:effectExtent l="0" t="0" r="5080" b="0"/>
            <wp:docPr id="4" name="Bildobjekt 4" descr="Macintosh HD:Users:Micke:Dropbox:EMAB:Eskilstuna Parkfestival 2014:Press:7 aug torsdag:Rix FM:RIX FM Festival 14 - grafiskt material till stÑder:RIX FM festival - 2014 - top - 1024px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ke:Dropbox:EMAB:Eskilstuna Parkfestival 2014:Press:7 aug torsdag:Rix FM:RIX FM Festival 14 - grafiskt material till stÑder:RIX FM festival - 2014 - top - 1024px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110" w:rsidRPr="00735110">
        <w:rPr>
          <w:rFonts w:ascii="Gill Sans" w:hAnsi="Gill Sans" w:cs="Gill Sans"/>
          <w:szCs w:val="24"/>
        </w:rPr>
        <w:t>Torsdagen den 7:e augusti 2014 är det äntligen dags för RIX FM Festival. I samarbete med Eskilstuna Kommun bjuds eskilstunaborna på en storslagen festival i augustivärmen. Festivalen kommer som tidigare år att utlova fartfyllda event med underhållande show i sällskap med Sveriges artistelit.</w:t>
      </w:r>
      <w:r w:rsidR="00735110" w:rsidRPr="00735110">
        <w:rPr>
          <w:rFonts w:ascii="Gill Sans" w:hAnsi="Gill Sans" w:cs="Gill Sans"/>
          <w:szCs w:val="24"/>
        </w:rPr>
        <w:t xml:space="preserve"> </w:t>
      </w:r>
      <w:r w:rsidR="00735110" w:rsidRPr="00735110">
        <w:rPr>
          <w:rFonts w:ascii="Gill Sans" w:hAnsi="Gill Sans" w:cs="Gill Sans"/>
          <w:szCs w:val="24"/>
        </w:rPr>
        <w:t>För 17:e året i rad arrangeras sommarturnén RIX FM Festival, som tillsammans med samarbetspartners bjuder in över 200 000 svenskar till en somrig konsertupplevelse.</w:t>
      </w:r>
    </w:p>
    <w:p w14:paraId="56F90AB3" w14:textId="77777777" w:rsidR="00735110" w:rsidRPr="00735110" w:rsidRDefault="00735110" w:rsidP="00735110">
      <w:pPr>
        <w:rPr>
          <w:rFonts w:ascii="Gill Sans" w:hAnsi="Gill Sans" w:cs="Gill Sans"/>
          <w:sz w:val="20"/>
        </w:rPr>
      </w:pPr>
    </w:p>
    <w:p w14:paraId="3D8654EA" w14:textId="62DD5686" w:rsidR="00735110" w:rsidRPr="00735110" w:rsidRDefault="00735110" w:rsidP="00735110">
      <w:pPr>
        <w:rPr>
          <w:rFonts w:ascii="Gill Sans" w:hAnsi="Gill Sans" w:cs="Gill Sans"/>
          <w:sz w:val="20"/>
        </w:rPr>
      </w:pPr>
      <w:r w:rsidRPr="00735110">
        <w:rPr>
          <w:rFonts w:ascii="Gill Sans" w:hAnsi="Gill Sans" w:cs="Gill Sans"/>
          <w:sz w:val="20"/>
        </w:rPr>
        <w:t xml:space="preserve">- </w:t>
      </w:r>
      <w:r w:rsidRPr="00735110">
        <w:rPr>
          <w:rFonts w:ascii="Gill Sans" w:hAnsi="Gill Sans" w:cs="Gill Sans"/>
          <w:sz w:val="20"/>
        </w:rPr>
        <w:t>”RIX FM Festival har blivit ett fenomen i sommar-Sverige. I samtliga städer vi besöker möts vi av en enorm respons från besökarna. Turnén är vårt sätt att visa vår uppskattning för våra lyssnare. RIX FM Festival är dessutom den enda i sitt slag som är gratis för besökarna, säger Anders Sjöland, COO på MTG Radio.”</w:t>
      </w:r>
    </w:p>
    <w:p w14:paraId="6660F4B8" w14:textId="77777777" w:rsidR="00735110" w:rsidRPr="00735110" w:rsidRDefault="00735110" w:rsidP="00735110">
      <w:pPr>
        <w:rPr>
          <w:rFonts w:ascii="Gill Sans" w:hAnsi="Gill Sans" w:cs="Gill Sans"/>
          <w:sz w:val="20"/>
        </w:rPr>
      </w:pPr>
    </w:p>
    <w:p w14:paraId="65745D63" w14:textId="2B1C5937" w:rsidR="00735110" w:rsidRPr="00735110" w:rsidRDefault="00735110" w:rsidP="00735110">
      <w:pPr>
        <w:pStyle w:val="Normalwebb"/>
        <w:spacing w:before="0"/>
        <w:rPr>
          <w:rFonts w:ascii="Gill Sans" w:hAnsi="Gill Sans" w:cs="Gill Sans"/>
          <w:sz w:val="20"/>
          <w:szCs w:val="20"/>
        </w:rPr>
      </w:pPr>
      <w:r w:rsidRPr="00735110">
        <w:rPr>
          <w:rFonts w:ascii="Gill Sans" w:hAnsi="Gill Sans" w:cs="Gill Sans"/>
          <w:sz w:val="20"/>
          <w:szCs w:val="20"/>
        </w:rPr>
        <w:t xml:space="preserve">- </w:t>
      </w:r>
      <w:r w:rsidRPr="00735110">
        <w:rPr>
          <w:rFonts w:ascii="Gill Sans" w:hAnsi="Gill Sans" w:cs="Gill Sans"/>
          <w:sz w:val="20"/>
          <w:szCs w:val="20"/>
        </w:rPr>
        <w:t>”Vi är väldigt stolta och glada att RIX FM Festival återigen gästar Eskilstuna! RIX FM Festival är en perfekt inledning på vårt nya koncept Eskilstuna Parkfestival med tre scener i tre gröna parker och fokus på musik, kultur och miljösmarta upplevelser. Eskilstuna laddar för folkfest!”</w:t>
      </w:r>
      <w:r w:rsidRPr="00735110">
        <w:rPr>
          <w:rFonts w:ascii="Gill Sans" w:hAnsi="Gill Sans" w:cs="Gill Sans"/>
          <w:sz w:val="20"/>
          <w:szCs w:val="20"/>
        </w:rPr>
        <w:t xml:space="preserve"> säger</w:t>
      </w:r>
      <w:r w:rsidRPr="00735110">
        <w:rPr>
          <w:rFonts w:ascii="Gill Sans" w:eastAsia="Times New Roman" w:hAnsi="Gill Sans" w:cs="Gill Sans"/>
          <w:sz w:val="20"/>
          <w:szCs w:val="20"/>
        </w:rPr>
        <w:t xml:space="preserve"> Micke Lönngren, Evenemangschef på </w:t>
      </w:r>
      <w:r w:rsidRPr="00735110">
        <w:rPr>
          <w:rFonts w:ascii="Gill Sans" w:eastAsia="Times New Roman" w:hAnsi="Gill Sans" w:cs="Gill Sans"/>
          <w:sz w:val="20"/>
          <w:szCs w:val="20"/>
        </w:rPr>
        <w:t>Eskilstuna Marknadsföring AB</w:t>
      </w:r>
      <w:r w:rsidRPr="00735110">
        <w:rPr>
          <w:rFonts w:ascii="Gill Sans" w:eastAsia="Times New Roman" w:hAnsi="Gill Sans" w:cs="Gill Sans"/>
          <w:sz w:val="20"/>
          <w:szCs w:val="20"/>
        </w:rPr>
        <w:t>.</w:t>
      </w:r>
    </w:p>
    <w:p w14:paraId="799758F6" w14:textId="77777777" w:rsidR="00735110" w:rsidRPr="00735110" w:rsidRDefault="00735110" w:rsidP="00AB17A4">
      <w:pPr>
        <w:rPr>
          <w:rFonts w:ascii="Gill Sans" w:hAnsi="Gill Sans" w:cs="Gill Sans"/>
          <w:sz w:val="20"/>
        </w:rPr>
      </w:pPr>
    </w:p>
    <w:p w14:paraId="5D4CC6CB" w14:textId="1E06A883" w:rsidR="00AB17A4" w:rsidRPr="00735110" w:rsidRDefault="00AB17A4" w:rsidP="00140AD9">
      <w:pPr>
        <w:rPr>
          <w:rFonts w:ascii="Gill Sans" w:hAnsi="Gill Sans" w:cs="Gill Sans"/>
          <w:sz w:val="20"/>
        </w:rPr>
      </w:pPr>
      <w:r w:rsidRPr="00735110">
        <w:rPr>
          <w:rFonts w:ascii="Gill Sans" w:hAnsi="Gill Sans" w:cs="Gill Sans"/>
          <w:sz w:val="20"/>
        </w:rPr>
        <w:t>Mer information:</w:t>
      </w:r>
      <w:r w:rsidR="00140AD9" w:rsidRPr="00735110">
        <w:rPr>
          <w:rFonts w:ascii="Gill Sans" w:hAnsi="Gill Sans" w:cs="Gill Sans"/>
          <w:sz w:val="20"/>
        </w:rPr>
        <w:t xml:space="preserve"> Mi</w:t>
      </w:r>
      <w:r w:rsidR="00735110">
        <w:rPr>
          <w:rFonts w:ascii="Gill Sans" w:hAnsi="Gill Sans" w:cs="Gill Sans"/>
          <w:sz w:val="20"/>
        </w:rPr>
        <w:t>cke Lönngren, E</w:t>
      </w:r>
      <w:bookmarkStart w:id="0" w:name="_GoBack"/>
      <w:bookmarkEnd w:id="0"/>
      <w:r w:rsidRPr="00735110">
        <w:rPr>
          <w:rFonts w:ascii="Gill Sans" w:hAnsi="Gill Sans" w:cs="Gill Sans"/>
          <w:sz w:val="20"/>
        </w:rPr>
        <w:t xml:space="preserve">venemangschef </w:t>
      </w:r>
      <w:r w:rsidR="00140AD9" w:rsidRPr="00735110">
        <w:rPr>
          <w:rFonts w:ascii="Gill Sans" w:hAnsi="Gill Sans" w:cs="Gill Sans"/>
          <w:sz w:val="20"/>
        </w:rPr>
        <w:t>Eskil</w:t>
      </w:r>
      <w:r w:rsidRPr="00735110">
        <w:rPr>
          <w:rFonts w:ascii="Gill Sans" w:hAnsi="Gill Sans" w:cs="Gill Sans"/>
          <w:sz w:val="20"/>
        </w:rPr>
        <w:t>stuna Marknadsföring</w:t>
      </w:r>
    </w:p>
    <w:p w14:paraId="76D94C84" w14:textId="2BF9F2D0" w:rsidR="00BA1277" w:rsidRPr="00735110" w:rsidRDefault="00140AD9" w:rsidP="00EC501A">
      <w:pPr>
        <w:rPr>
          <w:rFonts w:ascii="Gill Sans" w:hAnsi="Gill Sans" w:cs="Gill Sans"/>
          <w:sz w:val="20"/>
        </w:rPr>
      </w:pPr>
      <w:r w:rsidRPr="00735110">
        <w:rPr>
          <w:rFonts w:ascii="Gill Sans" w:hAnsi="Gill Sans" w:cs="Gill Sans"/>
          <w:sz w:val="20"/>
        </w:rPr>
        <w:t xml:space="preserve">E-post: </w:t>
      </w:r>
      <w:hyperlink r:id="rId10" w:history="1">
        <w:r w:rsidRPr="00735110">
          <w:rPr>
            <w:rStyle w:val="Hyperlnk"/>
            <w:rFonts w:ascii="Gill Sans" w:hAnsi="Gill Sans" w:cs="Gill Sans"/>
            <w:sz w:val="20"/>
          </w:rPr>
          <w:t>micke@eskilstuna.nu</w:t>
        </w:r>
      </w:hyperlink>
      <w:r w:rsidRPr="00735110">
        <w:rPr>
          <w:rFonts w:ascii="Gill Sans" w:hAnsi="Gill Sans" w:cs="Gill Sans"/>
          <w:sz w:val="20"/>
        </w:rPr>
        <w:t xml:space="preserve"> Telefon: 0702-67 70 70</w:t>
      </w:r>
      <w:r w:rsidR="0058351A" w:rsidRPr="00735110">
        <w:rPr>
          <w:rFonts w:ascii="Gill Sans" w:hAnsi="Gill Sans" w:cs="Gill Sans"/>
          <w:sz w:val="20"/>
        </w:rPr>
        <w:t xml:space="preserve"> </w:t>
      </w:r>
    </w:p>
    <w:p w14:paraId="224045D7" w14:textId="77777777" w:rsidR="00735110" w:rsidRPr="00735110" w:rsidRDefault="00735110" w:rsidP="00EC501A">
      <w:pPr>
        <w:rPr>
          <w:rFonts w:ascii="Gill Sans" w:hAnsi="Gill Sans" w:cs="Gill Sans"/>
          <w:sz w:val="20"/>
        </w:rPr>
      </w:pPr>
    </w:p>
    <w:p w14:paraId="414896CC" w14:textId="77777777" w:rsidR="00735110" w:rsidRDefault="00735110" w:rsidP="00EC501A">
      <w:pPr>
        <w:rPr>
          <w:rFonts w:ascii="Gill Sans" w:hAnsi="Gill Sans" w:cs="Gill Sans"/>
          <w:sz w:val="20"/>
        </w:rPr>
      </w:pPr>
      <w:r w:rsidRPr="00735110">
        <w:rPr>
          <w:rFonts w:ascii="Gill Sans" w:hAnsi="Gill Sans" w:cs="Gill Sans"/>
          <w:sz w:val="20"/>
        </w:rPr>
        <w:t>Anders Sjöland, COO MTG Radio</w:t>
      </w:r>
    </w:p>
    <w:p w14:paraId="16C41D41" w14:textId="44764450" w:rsidR="00735110" w:rsidRPr="00735110" w:rsidRDefault="00735110" w:rsidP="00EC501A">
      <w:pPr>
        <w:rPr>
          <w:rFonts w:ascii="Gill Sans" w:hAnsi="Gill Sans" w:cs="Gill Sans"/>
          <w:color w:val="0000FF"/>
          <w:sz w:val="20"/>
          <w:u w:val="single"/>
        </w:rPr>
      </w:pPr>
      <w:r>
        <w:rPr>
          <w:rFonts w:ascii="Gill Sans" w:hAnsi="Gill Sans" w:cs="Gill Sans"/>
          <w:sz w:val="20"/>
        </w:rPr>
        <w:t xml:space="preserve">E-post: </w:t>
      </w:r>
      <w:hyperlink r:id="rId11" w:history="1">
        <w:r w:rsidRPr="00735110">
          <w:rPr>
            <w:rStyle w:val="Hyperlnk"/>
            <w:rFonts w:ascii="Gill Sans" w:hAnsi="Gill Sans" w:cs="Gill Sans"/>
            <w:sz w:val="20"/>
          </w:rPr>
          <w:t>anders.sjoland@mtgradio.se</w:t>
        </w:r>
      </w:hyperlink>
    </w:p>
    <w:sectPr w:rsidR="00735110" w:rsidRPr="00735110" w:rsidSect="00305952">
      <w:headerReference w:type="default" r:id="rId12"/>
      <w:footerReference w:type="default" r:id="rId13"/>
      <w:pgSz w:w="11906" w:h="16838"/>
      <w:pgMar w:top="2400" w:right="991" w:bottom="1418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97B7C" w14:textId="77777777" w:rsidR="00964EC3" w:rsidRDefault="00964EC3">
      <w:r>
        <w:separator/>
      </w:r>
    </w:p>
  </w:endnote>
  <w:endnote w:type="continuationSeparator" w:id="0">
    <w:p w14:paraId="23CAF87D" w14:textId="77777777" w:rsidR="00964EC3" w:rsidRDefault="0096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8BAE7" w14:textId="77777777" w:rsidR="00964EC3" w:rsidRDefault="00964EC3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6096F3E0" w14:textId="77777777" w:rsidR="00964EC3" w:rsidRDefault="00964EC3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189A812F" w14:textId="72A1553F" w:rsidR="00964EC3" w:rsidRPr="00DE7542" w:rsidRDefault="00964EC3" w:rsidP="00DE7542">
    <w:pPr>
      <w:pStyle w:val="Sidfot"/>
      <w:rPr>
        <w:szCs w:val="13"/>
      </w:rPr>
    </w:pPr>
    <w:r>
      <w:rPr>
        <w:noProof/>
        <w:szCs w:val="13"/>
      </w:rPr>
      <w:drawing>
        <wp:inline distT="0" distB="0" distL="0" distR="0" wp14:anchorId="5F23A0B8" wp14:editId="0E75D75B">
          <wp:extent cx="1049655" cy="458738"/>
          <wp:effectExtent l="0" t="0" r="0" b="0"/>
          <wp:docPr id="2" name="Bildobjekt 2" descr="Macintosh HD:Users:Micke:Dropbox:delademab:Logotypes:Eskilstuna kommun:Ea-kommu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icke:Dropbox:delademab:Logotypes:Eskilstuna kommun:Ea-kommu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58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13"/>
      </w:rPr>
      <w:tab/>
    </w:r>
    <w:r>
      <w:rPr>
        <w:szCs w:val="13"/>
      </w:rPr>
      <w:tab/>
    </w:r>
    <w:r>
      <w:rPr>
        <w:noProof/>
      </w:rPr>
      <w:drawing>
        <wp:inline distT="0" distB="0" distL="0" distR="0" wp14:anchorId="2BF0DECE" wp14:editId="5F58AA8E">
          <wp:extent cx="1264726" cy="325573"/>
          <wp:effectExtent l="0" t="0" r="5715" b="5080"/>
          <wp:docPr id="3" name="Bild 3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b_logoty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887" cy="32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E993A" w14:textId="77777777" w:rsidR="00964EC3" w:rsidRDefault="00964EC3">
      <w:r>
        <w:separator/>
      </w:r>
    </w:p>
  </w:footnote>
  <w:footnote w:type="continuationSeparator" w:id="0">
    <w:p w14:paraId="37B2EFCC" w14:textId="77777777" w:rsidR="00964EC3" w:rsidRDefault="00964E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8109" w14:textId="4980168E" w:rsidR="00964EC3" w:rsidRDefault="00964EC3" w:rsidP="004F5F5C">
    <w:pPr>
      <w:pStyle w:val="Sidhuvud"/>
      <w:jc w:val="right"/>
    </w:pPr>
    <w:r>
      <w:rPr>
        <w:rFonts w:ascii="Gill Sans" w:hAnsi="Gill Sans" w:cs="Gill Sans"/>
        <w:noProof/>
        <w:szCs w:val="22"/>
      </w:rPr>
      <w:drawing>
        <wp:inline distT="0" distB="0" distL="0" distR="0" wp14:anchorId="51EE335B" wp14:editId="3A3507DF">
          <wp:extent cx="6045200" cy="2153920"/>
          <wp:effectExtent l="0" t="0" r="0" b="5080"/>
          <wp:docPr id="1" name="Bildobjekt 1" descr="Macintosh HD:Users:Micke:Dropbox:EMAB:Eskilstuna Parkfestival 2014:Grafisk profil:top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cke:Dropbox:EMAB:Eskilstuna Parkfestival 2014:Grafisk profil:top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0" cy="215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68D5"/>
    <w:multiLevelType w:val="hybridMultilevel"/>
    <w:tmpl w:val="1DF47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51398"/>
    <w:multiLevelType w:val="hybridMultilevel"/>
    <w:tmpl w:val="A49EB6C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3CF6CAD"/>
    <w:multiLevelType w:val="hybridMultilevel"/>
    <w:tmpl w:val="3FA03C5C"/>
    <w:lvl w:ilvl="0" w:tplc="56C2B94C">
      <w:start w:val="2013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97B40"/>
    <w:multiLevelType w:val="hybridMultilevel"/>
    <w:tmpl w:val="AEA0D934"/>
    <w:lvl w:ilvl="0" w:tplc="DDFED7F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7"/>
    <w:rsid w:val="00010FC7"/>
    <w:rsid w:val="00047178"/>
    <w:rsid w:val="0006239C"/>
    <w:rsid w:val="00071186"/>
    <w:rsid w:val="00072A90"/>
    <w:rsid w:val="000C06D4"/>
    <w:rsid w:val="000C6019"/>
    <w:rsid w:val="000F4AFB"/>
    <w:rsid w:val="00110135"/>
    <w:rsid w:val="00111EBE"/>
    <w:rsid w:val="00140AD9"/>
    <w:rsid w:val="0016092E"/>
    <w:rsid w:val="001620E9"/>
    <w:rsid w:val="001A673E"/>
    <w:rsid w:val="001C5359"/>
    <w:rsid w:val="001C6BC9"/>
    <w:rsid w:val="00205D90"/>
    <w:rsid w:val="002125CE"/>
    <w:rsid w:val="00233CA3"/>
    <w:rsid w:val="00251671"/>
    <w:rsid w:val="00291669"/>
    <w:rsid w:val="002C5426"/>
    <w:rsid w:val="003049B3"/>
    <w:rsid w:val="00305952"/>
    <w:rsid w:val="00342DB4"/>
    <w:rsid w:val="003662CD"/>
    <w:rsid w:val="003A66D7"/>
    <w:rsid w:val="003E659F"/>
    <w:rsid w:val="00422326"/>
    <w:rsid w:val="004259B6"/>
    <w:rsid w:val="004429A7"/>
    <w:rsid w:val="004464B4"/>
    <w:rsid w:val="00455317"/>
    <w:rsid w:val="00465265"/>
    <w:rsid w:val="004824BD"/>
    <w:rsid w:val="0049210B"/>
    <w:rsid w:val="004F5F5C"/>
    <w:rsid w:val="00530B4C"/>
    <w:rsid w:val="00531896"/>
    <w:rsid w:val="00536AF0"/>
    <w:rsid w:val="0058351A"/>
    <w:rsid w:val="005D4A82"/>
    <w:rsid w:val="005E0061"/>
    <w:rsid w:val="00610A42"/>
    <w:rsid w:val="00610EA5"/>
    <w:rsid w:val="00611772"/>
    <w:rsid w:val="006242BC"/>
    <w:rsid w:val="00627F06"/>
    <w:rsid w:val="006577BA"/>
    <w:rsid w:val="00662C7E"/>
    <w:rsid w:val="006A6A72"/>
    <w:rsid w:val="007067E6"/>
    <w:rsid w:val="00710D1A"/>
    <w:rsid w:val="00732356"/>
    <w:rsid w:val="00735110"/>
    <w:rsid w:val="00745EDB"/>
    <w:rsid w:val="00747C09"/>
    <w:rsid w:val="00787CC5"/>
    <w:rsid w:val="007A1DE2"/>
    <w:rsid w:val="00816348"/>
    <w:rsid w:val="00836CF2"/>
    <w:rsid w:val="00844A36"/>
    <w:rsid w:val="00883897"/>
    <w:rsid w:val="00884157"/>
    <w:rsid w:val="00887B1B"/>
    <w:rsid w:val="008A0291"/>
    <w:rsid w:val="008B7057"/>
    <w:rsid w:val="008E5F80"/>
    <w:rsid w:val="00921A52"/>
    <w:rsid w:val="00964EC3"/>
    <w:rsid w:val="009A1150"/>
    <w:rsid w:val="009A40FB"/>
    <w:rsid w:val="009F3D01"/>
    <w:rsid w:val="00A2442E"/>
    <w:rsid w:val="00A42D85"/>
    <w:rsid w:val="00A82876"/>
    <w:rsid w:val="00AB039D"/>
    <w:rsid w:val="00AB17A4"/>
    <w:rsid w:val="00AE5BFC"/>
    <w:rsid w:val="00B04BFC"/>
    <w:rsid w:val="00B149CC"/>
    <w:rsid w:val="00B30C5C"/>
    <w:rsid w:val="00B80274"/>
    <w:rsid w:val="00B83571"/>
    <w:rsid w:val="00B8635F"/>
    <w:rsid w:val="00B921AD"/>
    <w:rsid w:val="00BA0E28"/>
    <w:rsid w:val="00BA1277"/>
    <w:rsid w:val="00BA69EE"/>
    <w:rsid w:val="00BB411B"/>
    <w:rsid w:val="00BD40C9"/>
    <w:rsid w:val="00C15067"/>
    <w:rsid w:val="00C46C01"/>
    <w:rsid w:val="00CC4630"/>
    <w:rsid w:val="00CD3847"/>
    <w:rsid w:val="00CE74A2"/>
    <w:rsid w:val="00D0670E"/>
    <w:rsid w:val="00D70E35"/>
    <w:rsid w:val="00D8629D"/>
    <w:rsid w:val="00DA74A7"/>
    <w:rsid w:val="00DE7542"/>
    <w:rsid w:val="00E05E00"/>
    <w:rsid w:val="00E1239D"/>
    <w:rsid w:val="00EC501A"/>
    <w:rsid w:val="00F046D2"/>
    <w:rsid w:val="00F320D8"/>
    <w:rsid w:val="00F677AA"/>
    <w:rsid w:val="00F831D6"/>
    <w:rsid w:val="00FA4E27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000c,#3f292e,#4c4746,#b4acaf,#936b77,#622d3c"/>
    </o:shapedefaults>
    <o:shapelayout v:ext="edit">
      <o:idmap v:ext="edit" data="1"/>
    </o:shapelayout>
  </w:shapeDefaults>
  <w:decimalSymbol w:val=","/>
  <w:listSeparator w:val=";"/>
  <w14:docId w14:val="124C4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uiPriority w:val="99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06239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0623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uiPriority w:val="99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06239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062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ders.sjoland@mtgradio.s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micke@eskilstuna.n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ma$:Gemensam:Mallar:BREVMALL_ema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310053-D07B-2649-A5A0-6CC47DED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BREVMALL_emab.dotx</Template>
  <TotalTime>2</TotalTime>
  <Pages>1</Pages>
  <Words>312</Words>
  <Characters>1658</Characters>
  <Application>Microsoft Macintosh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1967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subject/>
  <dc:creator>Martin Roos</dc:creator>
  <cp:keywords/>
  <cp:lastModifiedBy>Micke Lönngren</cp:lastModifiedBy>
  <cp:revision>3</cp:revision>
  <cp:lastPrinted>2014-03-19T14:26:00Z</cp:lastPrinted>
  <dcterms:created xsi:type="dcterms:W3CDTF">2014-05-19T06:09:00Z</dcterms:created>
  <dcterms:modified xsi:type="dcterms:W3CDTF">2014-05-19T06:19:00Z</dcterms:modified>
</cp:coreProperties>
</file>