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45" w:rsidRDefault="006C4BA5" w:rsidP="00EC10D4">
      <w:pPr>
        <w:ind w:left="360"/>
      </w:pPr>
      <w:r>
        <w:tab/>
      </w:r>
      <w:r>
        <w:tab/>
      </w:r>
      <w:r>
        <w:tab/>
      </w:r>
      <w:r>
        <w:tab/>
      </w:r>
    </w:p>
    <w:p w:rsidR="00D91D66" w:rsidRDefault="00D91D66" w:rsidP="00323D45">
      <w:pPr>
        <w:ind w:left="4272" w:firstLine="944"/>
      </w:pPr>
    </w:p>
    <w:p w:rsidR="006C4BA5" w:rsidRDefault="00EA7DDA" w:rsidP="00323D45">
      <w:pPr>
        <w:ind w:left="4272" w:firstLine="944"/>
      </w:pPr>
      <w:r>
        <w:t>Pressmeddelande</w:t>
      </w:r>
      <w:r w:rsidR="0085695D">
        <w:t xml:space="preserve"> </w:t>
      </w:r>
      <w:r w:rsidR="001560E7">
        <w:t>januari 2014</w:t>
      </w:r>
    </w:p>
    <w:p w:rsidR="006C4BA5" w:rsidRPr="00D63768" w:rsidRDefault="00D63768" w:rsidP="00D63768">
      <w:pPr>
        <w:spacing w:line="360" w:lineRule="auto"/>
        <w:rPr>
          <w:rFonts w:ascii="Gill Sans MT" w:hAnsi="Gill Sans MT"/>
          <w:u w:val="single"/>
        </w:rPr>
      </w:pPr>
      <w:r w:rsidRPr="00D63768">
        <w:rPr>
          <w:rFonts w:ascii="Gill Sans MT" w:hAnsi="Gill Sans MT"/>
          <w:u w:val="single"/>
        </w:rPr>
        <w:t xml:space="preserve">Zeta lanserar Una Pasta </w:t>
      </w:r>
      <w:proofErr w:type="spellStart"/>
      <w:r w:rsidRPr="00D63768">
        <w:rPr>
          <w:rFonts w:ascii="Gill Sans MT" w:hAnsi="Gill Sans MT"/>
          <w:u w:val="single"/>
        </w:rPr>
        <w:t>Classica</w:t>
      </w:r>
      <w:proofErr w:type="spellEnd"/>
      <w:r w:rsidRPr="00D63768">
        <w:rPr>
          <w:rFonts w:ascii="Gill Sans MT" w:hAnsi="Gill Sans MT"/>
          <w:u w:val="single"/>
        </w:rPr>
        <w:t>:</w:t>
      </w:r>
    </w:p>
    <w:p w:rsidR="00F13389" w:rsidRPr="009B666A" w:rsidRDefault="001B068B" w:rsidP="00D63768">
      <w:pPr>
        <w:spacing w:line="360" w:lineRule="auto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Pasta och recept för</w:t>
      </w:r>
      <w:r w:rsidR="009B666A">
        <w:rPr>
          <w:rFonts w:ascii="Gill Sans MT" w:hAnsi="Gill Sans MT"/>
          <w:b/>
          <w:sz w:val="28"/>
          <w:szCs w:val="32"/>
        </w:rPr>
        <w:t xml:space="preserve"> </w:t>
      </w:r>
      <w:r w:rsidR="00465229" w:rsidRPr="009B666A">
        <w:rPr>
          <w:rFonts w:ascii="Gill Sans MT" w:hAnsi="Gill Sans MT"/>
          <w:b/>
          <w:sz w:val="28"/>
          <w:szCs w:val="32"/>
        </w:rPr>
        <w:t>mitt-i-veckan-maten</w:t>
      </w:r>
      <w:r w:rsidR="009B666A">
        <w:rPr>
          <w:rFonts w:ascii="Gill Sans MT" w:hAnsi="Gill Sans MT"/>
          <w:b/>
          <w:sz w:val="28"/>
          <w:szCs w:val="32"/>
        </w:rPr>
        <w:t>!</w:t>
      </w:r>
    </w:p>
    <w:p w:rsidR="00BE5724" w:rsidRDefault="00662C0A" w:rsidP="000F2DA8">
      <w:pPr>
        <w:tabs>
          <w:tab w:val="left" w:pos="0"/>
        </w:tabs>
        <w:spacing w:line="360" w:lineRule="auto"/>
        <w:rPr>
          <w:b/>
          <w:sz w:val="22"/>
        </w:rPr>
      </w:pPr>
      <w:r>
        <w:rPr>
          <w:b/>
          <w:sz w:val="22"/>
        </w:rPr>
        <w:t>P</w:t>
      </w:r>
      <w:r w:rsidR="00B24A76">
        <w:rPr>
          <w:b/>
          <w:sz w:val="22"/>
        </w:rPr>
        <w:t>asta</w:t>
      </w:r>
      <w:r w:rsidR="00BE5724">
        <w:rPr>
          <w:b/>
          <w:sz w:val="22"/>
        </w:rPr>
        <w:t>n är en grundpelare i det italienska köket och</w:t>
      </w:r>
      <w:r w:rsidR="00B24A76">
        <w:rPr>
          <w:b/>
          <w:sz w:val="22"/>
        </w:rPr>
        <w:t xml:space="preserve"> </w:t>
      </w:r>
      <w:r w:rsidR="00697F67">
        <w:rPr>
          <w:b/>
          <w:sz w:val="22"/>
        </w:rPr>
        <w:t>utmärkt när man vill</w:t>
      </w:r>
      <w:r w:rsidR="00CF28FD">
        <w:rPr>
          <w:b/>
          <w:sz w:val="22"/>
        </w:rPr>
        <w:t xml:space="preserve"> variera</w:t>
      </w:r>
      <w:r w:rsidR="00697F67">
        <w:rPr>
          <w:b/>
          <w:sz w:val="22"/>
        </w:rPr>
        <w:t xml:space="preserve"> mitt-i-veckan-maten. </w:t>
      </w:r>
      <w:r w:rsidR="00CF28FD">
        <w:rPr>
          <w:b/>
          <w:sz w:val="22"/>
        </w:rPr>
        <w:t xml:space="preserve"> </w:t>
      </w:r>
      <w:r w:rsidR="00BE5724">
        <w:rPr>
          <w:b/>
          <w:sz w:val="22"/>
        </w:rPr>
        <w:t>I Italien är det många som äter någon form av pasta minst en gång om dagen, till lunch eller middag. Det ställer krav på variation</w:t>
      </w:r>
      <w:r w:rsidR="00697F67">
        <w:rPr>
          <w:b/>
          <w:sz w:val="22"/>
        </w:rPr>
        <w:t xml:space="preserve"> som italienarna </w:t>
      </w:r>
      <w:r w:rsidR="00420A3E">
        <w:rPr>
          <w:b/>
          <w:sz w:val="22"/>
        </w:rPr>
        <w:t xml:space="preserve">enkelt </w:t>
      </w:r>
      <w:r w:rsidR="00697F67">
        <w:rPr>
          <w:b/>
          <w:sz w:val="22"/>
        </w:rPr>
        <w:t xml:space="preserve">löser med olika såser och tillbehör och självklart </w:t>
      </w:r>
      <w:r w:rsidR="004B0A85">
        <w:rPr>
          <w:b/>
          <w:sz w:val="22"/>
        </w:rPr>
        <w:t>valet av form på pastan</w:t>
      </w:r>
      <w:r w:rsidR="00697F67">
        <w:rPr>
          <w:b/>
          <w:sz w:val="22"/>
        </w:rPr>
        <w:t>.</w:t>
      </w:r>
      <w:r w:rsidR="00BE5724">
        <w:rPr>
          <w:b/>
          <w:sz w:val="22"/>
        </w:rPr>
        <w:t xml:space="preserve"> Zeta </w:t>
      </w:r>
      <w:r w:rsidR="003F21BE">
        <w:rPr>
          <w:b/>
          <w:sz w:val="22"/>
        </w:rPr>
        <w:t xml:space="preserve">lanserar nu en pastaserie med nya former, </w:t>
      </w:r>
      <w:r w:rsidR="003F21BE" w:rsidRPr="003F21BE">
        <w:rPr>
          <w:b/>
          <w:i/>
          <w:sz w:val="22"/>
        </w:rPr>
        <w:t xml:space="preserve">Una Pasta </w:t>
      </w:r>
      <w:proofErr w:type="spellStart"/>
      <w:r w:rsidR="003F21BE" w:rsidRPr="003F21BE">
        <w:rPr>
          <w:b/>
          <w:i/>
          <w:sz w:val="22"/>
        </w:rPr>
        <w:t>Classica</w:t>
      </w:r>
      <w:proofErr w:type="spellEnd"/>
      <w:r w:rsidR="003F21BE">
        <w:rPr>
          <w:b/>
          <w:sz w:val="22"/>
        </w:rPr>
        <w:t>, bakad på durumvete med 12</w:t>
      </w:r>
      <w:r w:rsidR="005F74F5">
        <w:rPr>
          <w:b/>
          <w:sz w:val="22"/>
        </w:rPr>
        <w:t>,5</w:t>
      </w:r>
      <w:r w:rsidR="00D63768">
        <w:rPr>
          <w:b/>
          <w:sz w:val="22"/>
        </w:rPr>
        <w:t xml:space="preserve"> procent protein och en rad nya familje</w:t>
      </w:r>
      <w:r w:rsidR="00697F67">
        <w:rPr>
          <w:b/>
          <w:sz w:val="22"/>
        </w:rPr>
        <w:t>recept kopplade till dessa pastaformer.</w:t>
      </w:r>
    </w:p>
    <w:p w:rsidR="005F74F5" w:rsidRPr="00BE5724" w:rsidRDefault="005F74F5" w:rsidP="00E11966">
      <w:pPr>
        <w:tabs>
          <w:tab w:val="left" w:pos="567"/>
        </w:tabs>
        <w:rPr>
          <w:b/>
          <w:sz w:val="20"/>
        </w:rPr>
      </w:pPr>
    </w:p>
    <w:p w:rsidR="00A2234B" w:rsidRPr="00EC2312" w:rsidRDefault="004B0A85" w:rsidP="000F2D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Zeta Una Pasta </w:t>
      </w:r>
      <w:proofErr w:type="spellStart"/>
      <w:r>
        <w:rPr>
          <w:sz w:val="22"/>
          <w:szCs w:val="22"/>
        </w:rPr>
        <w:t>Classica</w:t>
      </w:r>
      <w:proofErr w:type="spellEnd"/>
      <w:r w:rsidR="006057F5" w:rsidRPr="00EC2312">
        <w:rPr>
          <w:sz w:val="22"/>
          <w:szCs w:val="22"/>
        </w:rPr>
        <w:t xml:space="preserve"> är bakad med </w:t>
      </w:r>
      <w:r w:rsidR="00EB6B01">
        <w:rPr>
          <w:sz w:val="22"/>
          <w:szCs w:val="22"/>
        </w:rPr>
        <w:t>100 procent</w:t>
      </w:r>
      <w:r w:rsidR="00113516" w:rsidRPr="00EC2312">
        <w:rPr>
          <w:sz w:val="22"/>
          <w:szCs w:val="22"/>
        </w:rPr>
        <w:t xml:space="preserve"> durumvete som innehåller 12,</w:t>
      </w:r>
      <w:r w:rsidR="006057F5" w:rsidRPr="00EC2312">
        <w:rPr>
          <w:sz w:val="22"/>
          <w:szCs w:val="22"/>
        </w:rPr>
        <w:t>5 procent protein. Den höga proteinhalten</w:t>
      </w:r>
      <w:r w:rsidR="00A45A6E">
        <w:rPr>
          <w:sz w:val="22"/>
          <w:szCs w:val="22"/>
        </w:rPr>
        <w:t xml:space="preserve"> ger en </w:t>
      </w:r>
      <w:r w:rsidR="00570980">
        <w:rPr>
          <w:sz w:val="22"/>
          <w:szCs w:val="22"/>
        </w:rPr>
        <w:t>mycket bra spänst och</w:t>
      </w:r>
      <w:r w:rsidR="006057F5" w:rsidRPr="00EC2312">
        <w:rPr>
          <w:sz w:val="22"/>
          <w:szCs w:val="22"/>
        </w:rPr>
        <w:t xml:space="preserve"> </w:t>
      </w:r>
      <w:r w:rsidR="00570980">
        <w:rPr>
          <w:sz w:val="22"/>
          <w:szCs w:val="22"/>
        </w:rPr>
        <w:t>pastans konsistens håller hela måltiden.</w:t>
      </w:r>
    </w:p>
    <w:p w:rsidR="005357B4" w:rsidRPr="00420A3E" w:rsidRDefault="00113516" w:rsidP="00420A3E">
      <w:pPr>
        <w:pStyle w:val="Liststycke"/>
        <w:numPr>
          <w:ilvl w:val="0"/>
          <w:numId w:val="9"/>
        </w:numPr>
        <w:tabs>
          <w:tab w:val="left" w:pos="426"/>
          <w:tab w:val="left" w:pos="7860"/>
        </w:tabs>
        <w:spacing w:line="360" w:lineRule="auto"/>
        <w:rPr>
          <w:rFonts w:ascii="Times New Roman" w:hAnsi="Times New Roman" w:cs="Times New Roman"/>
          <w:i/>
        </w:rPr>
      </w:pPr>
      <w:r w:rsidRPr="00420A3E">
        <w:rPr>
          <w:rFonts w:ascii="Times New Roman" w:hAnsi="Times New Roman" w:cs="Times New Roman"/>
          <w:i/>
        </w:rPr>
        <w:t xml:space="preserve">Jag vill </w:t>
      </w:r>
      <w:r w:rsidR="005357B4" w:rsidRPr="00420A3E">
        <w:rPr>
          <w:rFonts w:ascii="Times New Roman" w:hAnsi="Times New Roman" w:cs="Times New Roman"/>
          <w:i/>
        </w:rPr>
        <w:t xml:space="preserve">erbjuda </w:t>
      </w:r>
      <w:r w:rsidRPr="00420A3E">
        <w:rPr>
          <w:rFonts w:ascii="Times New Roman" w:hAnsi="Times New Roman" w:cs="Times New Roman"/>
          <w:i/>
        </w:rPr>
        <w:t xml:space="preserve">alla </w:t>
      </w:r>
      <w:proofErr w:type="spellStart"/>
      <w:r w:rsidR="005357B4" w:rsidRPr="00420A3E">
        <w:rPr>
          <w:rFonts w:ascii="Times New Roman" w:hAnsi="Times New Roman" w:cs="Times New Roman"/>
          <w:i/>
        </w:rPr>
        <w:t>Zetakonsumenter</w:t>
      </w:r>
      <w:proofErr w:type="spellEnd"/>
      <w:r w:rsidRPr="00420A3E">
        <w:rPr>
          <w:rFonts w:ascii="Times New Roman" w:hAnsi="Times New Roman" w:cs="Times New Roman"/>
          <w:i/>
        </w:rPr>
        <w:t xml:space="preserve"> riktigt god italiensk pasta – därför har vi tagit</w:t>
      </w:r>
      <w:r w:rsidR="004B0A85" w:rsidRPr="00420A3E">
        <w:rPr>
          <w:rFonts w:ascii="Times New Roman" w:hAnsi="Times New Roman" w:cs="Times New Roman"/>
          <w:i/>
        </w:rPr>
        <w:t xml:space="preserve"> </w:t>
      </w:r>
      <w:r w:rsidRPr="00420A3E">
        <w:rPr>
          <w:rFonts w:ascii="Times New Roman" w:hAnsi="Times New Roman" w:cs="Times New Roman"/>
          <w:i/>
        </w:rPr>
        <w:t xml:space="preserve">fram </w:t>
      </w:r>
      <w:r w:rsidR="00570980">
        <w:rPr>
          <w:rFonts w:ascii="Times New Roman" w:hAnsi="Times New Roman" w:cs="Times New Roman"/>
          <w:i/>
        </w:rPr>
        <w:t xml:space="preserve">en ny pastaserie </w:t>
      </w:r>
      <w:r w:rsidRPr="00420A3E">
        <w:rPr>
          <w:rFonts w:ascii="Times New Roman" w:hAnsi="Times New Roman" w:cs="Times New Roman"/>
          <w:i/>
        </w:rPr>
        <w:t xml:space="preserve">Una Pasta </w:t>
      </w:r>
      <w:proofErr w:type="spellStart"/>
      <w:r w:rsidRPr="00420A3E">
        <w:rPr>
          <w:rFonts w:ascii="Times New Roman" w:hAnsi="Times New Roman" w:cs="Times New Roman"/>
          <w:i/>
        </w:rPr>
        <w:t>Classica</w:t>
      </w:r>
      <w:proofErr w:type="spellEnd"/>
      <w:r w:rsidR="003244B2">
        <w:rPr>
          <w:rFonts w:ascii="Times New Roman" w:hAnsi="Times New Roman" w:cs="Times New Roman"/>
          <w:i/>
        </w:rPr>
        <w:t>,</w:t>
      </w:r>
      <w:r w:rsidR="00570980">
        <w:rPr>
          <w:rFonts w:ascii="Times New Roman" w:hAnsi="Times New Roman" w:cs="Times New Roman"/>
          <w:i/>
        </w:rPr>
        <w:t xml:space="preserve"> som komplement till vår premiumpasta</w:t>
      </w:r>
      <w:r w:rsidR="003244B2">
        <w:rPr>
          <w:rFonts w:ascii="Times New Roman" w:hAnsi="Times New Roman" w:cs="Times New Roman"/>
          <w:i/>
        </w:rPr>
        <w:t>,</w:t>
      </w:r>
      <w:r w:rsidR="00570980">
        <w:rPr>
          <w:rFonts w:ascii="Times New Roman" w:hAnsi="Times New Roman" w:cs="Times New Roman"/>
          <w:i/>
        </w:rPr>
        <w:t xml:space="preserve"> </w:t>
      </w:r>
      <w:proofErr w:type="spellStart"/>
      <w:r w:rsidR="00570980">
        <w:rPr>
          <w:rFonts w:ascii="Times New Roman" w:hAnsi="Times New Roman" w:cs="Times New Roman"/>
          <w:i/>
        </w:rPr>
        <w:t>Casa</w:t>
      </w:r>
      <w:proofErr w:type="spellEnd"/>
      <w:r w:rsidR="00570980">
        <w:rPr>
          <w:rFonts w:ascii="Times New Roman" w:hAnsi="Times New Roman" w:cs="Times New Roman"/>
          <w:i/>
        </w:rPr>
        <w:t xml:space="preserve"> Di Luca</w:t>
      </w:r>
      <w:r w:rsidRPr="00420A3E">
        <w:rPr>
          <w:rFonts w:ascii="Times New Roman" w:hAnsi="Times New Roman" w:cs="Times New Roman"/>
          <w:i/>
        </w:rPr>
        <w:t xml:space="preserve">, </w:t>
      </w:r>
      <w:r w:rsidR="00420A3E">
        <w:rPr>
          <w:rFonts w:ascii="Times New Roman" w:hAnsi="Times New Roman" w:cs="Times New Roman"/>
          <w:i/>
        </w:rPr>
        <w:t>säger</w:t>
      </w:r>
      <w:r w:rsidRPr="00420A3E">
        <w:rPr>
          <w:rFonts w:ascii="Times New Roman" w:hAnsi="Times New Roman" w:cs="Times New Roman"/>
          <w:i/>
        </w:rPr>
        <w:t xml:space="preserve"> </w:t>
      </w:r>
      <w:r w:rsidR="009761E8" w:rsidRPr="00420A3E">
        <w:rPr>
          <w:rFonts w:ascii="Times New Roman" w:hAnsi="Times New Roman" w:cs="Times New Roman"/>
          <w:i/>
        </w:rPr>
        <w:t>Fernando Di Luca</w:t>
      </w:r>
      <w:r w:rsidR="00212E39">
        <w:rPr>
          <w:rFonts w:ascii="Times New Roman" w:hAnsi="Times New Roman" w:cs="Times New Roman"/>
          <w:i/>
        </w:rPr>
        <w:t>,</w:t>
      </w:r>
      <w:r w:rsidR="00F0617C" w:rsidRPr="00420A3E">
        <w:rPr>
          <w:rFonts w:ascii="Times New Roman" w:hAnsi="Times New Roman" w:cs="Times New Roman"/>
          <w:i/>
        </w:rPr>
        <w:t xml:space="preserve"> </w:t>
      </w:r>
      <w:r w:rsidR="00420A3E">
        <w:rPr>
          <w:rFonts w:ascii="Times New Roman" w:hAnsi="Times New Roman" w:cs="Times New Roman"/>
          <w:i/>
        </w:rPr>
        <w:t xml:space="preserve">grundare av Di Luca &amp; Di Luca. </w:t>
      </w:r>
      <w:r w:rsidRPr="00420A3E">
        <w:rPr>
          <w:rFonts w:ascii="Times New Roman" w:hAnsi="Times New Roman" w:cs="Times New Roman"/>
          <w:i/>
        </w:rPr>
        <w:t xml:space="preserve">Una Pasta </w:t>
      </w:r>
      <w:proofErr w:type="spellStart"/>
      <w:r w:rsidRPr="00420A3E">
        <w:rPr>
          <w:rFonts w:ascii="Times New Roman" w:hAnsi="Times New Roman" w:cs="Times New Roman"/>
          <w:i/>
        </w:rPr>
        <w:t>Classica</w:t>
      </w:r>
      <w:proofErr w:type="spellEnd"/>
      <w:r w:rsidRPr="00420A3E">
        <w:rPr>
          <w:rFonts w:ascii="Times New Roman" w:hAnsi="Times New Roman" w:cs="Times New Roman"/>
          <w:i/>
        </w:rPr>
        <w:t xml:space="preserve"> är </w:t>
      </w:r>
      <w:r w:rsidR="005357B4" w:rsidRPr="00420A3E">
        <w:rPr>
          <w:rFonts w:ascii="Times New Roman" w:hAnsi="Times New Roman" w:cs="Times New Roman"/>
          <w:i/>
        </w:rPr>
        <w:t>en riktigt bra och prisvärd vardagspasta</w:t>
      </w:r>
      <w:r w:rsidRPr="00420A3E">
        <w:rPr>
          <w:rFonts w:ascii="Times New Roman" w:hAnsi="Times New Roman" w:cs="Times New Roman"/>
          <w:i/>
        </w:rPr>
        <w:t xml:space="preserve">. Pastan som får signumet </w:t>
      </w:r>
      <w:proofErr w:type="spellStart"/>
      <w:r w:rsidRPr="00420A3E">
        <w:rPr>
          <w:rFonts w:ascii="Times New Roman" w:hAnsi="Times New Roman" w:cs="Times New Roman"/>
          <w:i/>
        </w:rPr>
        <w:t>Casa</w:t>
      </w:r>
      <w:proofErr w:type="spellEnd"/>
      <w:r w:rsidRPr="00420A3E">
        <w:rPr>
          <w:rFonts w:ascii="Times New Roman" w:hAnsi="Times New Roman" w:cs="Times New Roman"/>
          <w:i/>
        </w:rPr>
        <w:t xml:space="preserve"> Di Luca är vår allra bästa</w:t>
      </w:r>
      <w:r w:rsidR="00420A3E" w:rsidRPr="00420A3E">
        <w:rPr>
          <w:rFonts w:ascii="Times New Roman" w:hAnsi="Times New Roman" w:cs="Times New Roman"/>
          <w:i/>
        </w:rPr>
        <w:t>,</w:t>
      </w:r>
      <w:r w:rsidR="00EB6B01" w:rsidRPr="00420A3E">
        <w:rPr>
          <w:rFonts w:ascii="Times New Roman" w:hAnsi="Times New Roman" w:cs="Times New Roman"/>
          <w:i/>
        </w:rPr>
        <w:t xml:space="preserve"> </w:t>
      </w:r>
      <w:r w:rsidR="00420A3E" w:rsidRPr="00420A3E">
        <w:rPr>
          <w:rFonts w:ascii="Times New Roman" w:hAnsi="Times New Roman" w:cs="Times New Roman"/>
          <w:i/>
        </w:rPr>
        <w:t>d</w:t>
      </w:r>
      <w:r w:rsidR="00EB6B01" w:rsidRPr="00420A3E">
        <w:rPr>
          <w:rFonts w:ascii="Times New Roman" w:hAnsi="Times New Roman" w:cs="Times New Roman"/>
          <w:i/>
        </w:rPr>
        <w:t xml:space="preserve">en är bakad på en av de främsta durumvetesorterna, </w:t>
      </w:r>
      <w:proofErr w:type="spellStart"/>
      <w:r w:rsidR="00EB6B01" w:rsidRPr="00420A3E">
        <w:rPr>
          <w:rFonts w:ascii="Times New Roman" w:hAnsi="Times New Roman" w:cs="Times New Roman"/>
          <w:i/>
        </w:rPr>
        <w:t>Kronos</w:t>
      </w:r>
      <w:proofErr w:type="spellEnd"/>
      <w:r w:rsidR="00EB6B01" w:rsidRPr="00420A3E">
        <w:rPr>
          <w:rFonts w:ascii="Times New Roman" w:hAnsi="Times New Roman" w:cs="Times New Roman"/>
          <w:i/>
        </w:rPr>
        <w:t>, med hela 14 procent protein</w:t>
      </w:r>
      <w:r w:rsidR="00420A3E" w:rsidRPr="00420A3E">
        <w:rPr>
          <w:rFonts w:ascii="Times New Roman" w:hAnsi="Times New Roman" w:cs="Times New Roman"/>
          <w:i/>
        </w:rPr>
        <w:t>halt. D</w:t>
      </w:r>
      <w:r w:rsidR="00EB6B01" w:rsidRPr="00420A3E">
        <w:rPr>
          <w:rFonts w:ascii="Times New Roman" w:hAnsi="Times New Roman" w:cs="Times New Roman"/>
          <w:i/>
        </w:rPr>
        <w:t xml:space="preserve">essutom formas </w:t>
      </w:r>
      <w:r w:rsidR="00420A3E">
        <w:rPr>
          <w:rFonts w:ascii="Times New Roman" w:hAnsi="Times New Roman" w:cs="Times New Roman"/>
          <w:i/>
        </w:rPr>
        <w:t>kort</w:t>
      </w:r>
      <w:r w:rsidR="00EB6B01" w:rsidRPr="00420A3E">
        <w:rPr>
          <w:rFonts w:ascii="Times New Roman" w:hAnsi="Times New Roman" w:cs="Times New Roman"/>
          <w:i/>
        </w:rPr>
        <w:t xml:space="preserve">pastan med bronsvalsar – </w:t>
      </w:r>
      <w:proofErr w:type="spellStart"/>
      <w:r w:rsidR="00EB6B01" w:rsidRPr="00420A3E">
        <w:rPr>
          <w:rFonts w:ascii="Times New Roman" w:hAnsi="Times New Roman" w:cs="Times New Roman"/>
          <w:i/>
        </w:rPr>
        <w:t>trafila</w:t>
      </w:r>
      <w:proofErr w:type="spellEnd"/>
      <w:r w:rsidR="00EB6B01" w:rsidRPr="00420A3E">
        <w:rPr>
          <w:rFonts w:ascii="Times New Roman" w:hAnsi="Times New Roman" w:cs="Times New Roman"/>
          <w:i/>
        </w:rPr>
        <w:t xml:space="preserve"> </w:t>
      </w:r>
      <w:r w:rsidR="00420A3E" w:rsidRPr="00420A3E">
        <w:rPr>
          <w:rFonts w:ascii="Times New Roman" w:hAnsi="Times New Roman" w:cs="Times New Roman"/>
          <w:i/>
        </w:rPr>
        <w:t xml:space="preserve">al </w:t>
      </w:r>
      <w:proofErr w:type="spellStart"/>
      <w:r w:rsidR="00420A3E" w:rsidRPr="00420A3E">
        <w:rPr>
          <w:rFonts w:ascii="Times New Roman" w:hAnsi="Times New Roman" w:cs="Times New Roman"/>
          <w:i/>
        </w:rPr>
        <w:t>bronzo</w:t>
      </w:r>
      <w:proofErr w:type="spellEnd"/>
      <w:r w:rsidR="00570980">
        <w:rPr>
          <w:rFonts w:ascii="Times New Roman" w:hAnsi="Times New Roman" w:cs="Times New Roman"/>
          <w:i/>
        </w:rPr>
        <w:t>,</w:t>
      </w:r>
      <w:r w:rsidR="00420A3E" w:rsidRPr="00420A3E">
        <w:rPr>
          <w:rFonts w:ascii="Times New Roman" w:hAnsi="Times New Roman" w:cs="Times New Roman"/>
          <w:i/>
        </w:rPr>
        <w:t xml:space="preserve"> som ger </w:t>
      </w:r>
      <w:r w:rsidR="00420A3E">
        <w:rPr>
          <w:rFonts w:ascii="Times New Roman" w:hAnsi="Times New Roman" w:cs="Times New Roman"/>
          <w:i/>
        </w:rPr>
        <w:t>pastan en</w:t>
      </w:r>
      <w:r w:rsidR="00420A3E" w:rsidRPr="00420A3E">
        <w:rPr>
          <w:rFonts w:ascii="Times New Roman" w:hAnsi="Times New Roman" w:cs="Times New Roman"/>
          <w:i/>
        </w:rPr>
        <w:t xml:space="preserve"> sträv </w:t>
      </w:r>
      <w:r w:rsidR="00EB6B01" w:rsidRPr="00420A3E">
        <w:rPr>
          <w:rFonts w:ascii="Times New Roman" w:hAnsi="Times New Roman" w:cs="Times New Roman"/>
          <w:i/>
        </w:rPr>
        <w:t xml:space="preserve">yta som bättre </w:t>
      </w:r>
      <w:r w:rsidR="00420A3E" w:rsidRPr="00420A3E">
        <w:rPr>
          <w:rFonts w:ascii="Times New Roman" w:hAnsi="Times New Roman" w:cs="Times New Roman"/>
          <w:i/>
        </w:rPr>
        <w:t>fångar upp</w:t>
      </w:r>
      <w:r w:rsidR="00EB6B01" w:rsidRPr="00420A3E">
        <w:rPr>
          <w:rFonts w:ascii="Times New Roman" w:hAnsi="Times New Roman" w:cs="Times New Roman"/>
          <w:i/>
        </w:rPr>
        <w:t xml:space="preserve"> såsen</w:t>
      </w:r>
      <w:r w:rsidR="00420A3E" w:rsidRPr="00420A3E">
        <w:rPr>
          <w:rFonts w:ascii="Times New Roman" w:hAnsi="Times New Roman" w:cs="Times New Roman"/>
          <w:i/>
        </w:rPr>
        <w:t>.</w:t>
      </w:r>
    </w:p>
    <w:p w:rsidR="005357B4" w:rsidRPr="0081176D" w:rsidRDefault="005357B4" w:rsidP="005357B4">
      <w:pPr>
        <w:tabs>
          <w:tab w:val="left" w:pos="7860"/>
        </w:tabs>
        <w:spacing w:line="360" w:lineRule="auto"/>
        <w:rPr>
          <w:sz w:val="22"/>
          <w:szCs w:val="22"/>
        </w:rPr>
      </w:pPr>
      <w:r w:rsidRPr="0081176D">
        <w:rPr>
          <w:sz w:val="22"/>
          <w:szCs w:val="22"/>
        </w:rPr>
        <w:t xml:space="preserve">Zeta Una Pasta </w:t>
      </w:r>
      <w:proofErr w:type="spellStart"/>
      <w:r w:rsidRPr="0081176D">
        <w:rPr>
          <w:sz w:val="22"/>
          <w:szCs w:val="22"/>
        </w:rPr>
        <w:t>Classica</w:t>
      </w:r>
      <w:proofErr w:type="spellEnd"/>
      <w:r w:rsidRPr="0081176D">
        <w:rPr>
          <w:sz w:val="22"/>
          <w:szCs w:val="22"/>
        </w:rPr>
        <w:t xml:space="preserve"> är en serie utvalda italienska pastaformer, som är goda tillsammans med </w:t>
      </w:r>
      <w:r w:rsidR="009B666A">
        <w:rPr>
          <w:sz w:val="22"/>
          <w:szCs w:val="22"/>
        </w:rPr>
        <w:t xml:space="preserve">en mängd olika </w:t>
      </w:r>
      <w:r w:rsidRPr="0081176D">
        <w:rPr>
          <w:sz w:val="22"/>
          <w:szCs w:val="22"/>
        </w:rPr>
        <w:t xml:space="preserve">såser, i gratänger och sallader. Att variera mitt-i-veckan-maten är något av en utmaning för många. Det tar Zeta fasta på och vill förmedla mer ur det italienska kökets </w:t>
      </w:r>
      <w:r w:rsidR="00EB6B01">
        <w:rPr>
          <w:sz w:val="22"/>
          <w:szCs w:val="22"/>
        </w:rPr>
        <w:t xml:space="preserve">stora </w:t>
      </w:r>
      <w:r w:rsidRPr="0081176D">
        <w:rPr>
          <w:sz w:val="22"/>
          <w:szCs w:val="22"/>
        </w:rPr>
        <w:t>receptsamling. Därför har varje pastaförpackningen</w:t>
      </w:r>
      <w:r w:rsidR="00570980">
        <w:rPr>
          <w:sz w:val="22"/>
          <w:szCs w:val="22"/>
        </w:rPr>
        <w:t xml:space="preserve"> två</w:t>
      </w:r>
      <w:r w:rsidRPr="0081176D">
        <w:rPr>
          <w:sz w:val="22"/>
          <w:szCs w:val="22"/>
        </w:rPr>
        <w:t xml:space="preserve"> </w:t>
      </w:r>
      <w:r w:rsidR="00570980">
        <w:rPr>
          <w:sz w:val="22"/>
          <w:szCs w:val="22"/>
        </w:rPr>
        <w:t xml:space="preserve">recept, för varm respektive kall matlagning och </w:t>
      </w:r>
      <w:r w:rsidRPr="0081176D">
        <w:rPr>
          <w:sz w:val="22"/>
          <w:szCs w:val="22"/>
        </w:rPr>
        <w:t xml:space="preserve">med tanke på pastans form. </w:t>
      </w:r>
    </w:p>
    <w:p w:rsidR="009761E8" w:rsidRPr="009B666A" w:rsidRDefault="005357B4" w:rsidP="009B666A">
      <w:pPr>
        <w:pStyle w:val="Liststycke"/>
        <w:numPr>
          <w:ilvl w:val="0"/>
          <w:numId w:val="8"/>
        </w:numPr>
        <w:tabs>
          <w:tab w:val="left" w:pos="7860"/>
        </w:tabs>
        <w:spacing w:line="360" w:lineRule="auto"/>
        <w:rPr>
          <w:rFonts w:ascii="Times New Roman" w:hAnsi="Times New Roman" w:cs="Times New Roman"/>
          <w:i/>
        </w:rPr>
      </w:pPr>
      <w:r w:rsidRPr="00420A3E">
        <w:rPr>
          <w:rFonts w:ascii="Times New Roman" w:hAnsi="Times New Roman" w:cs="Times New Roman"/>
          <w:i/>
        </w:rPr>
        <w:t xml:space="preserve">Jag vet hur viktigt det är med nya recept och tips för att få hela familjen engagerad i matlagningen och middagen och därför </w:t>
      </w:r>
      <w:r w:rsidR="00420A3E">
        <w:rPr>
          <w:rFonts w:ascii="Times New Roman" w:hAnsi="Times New Roman" w:cs="Times New Roman"/>
          <w:i/>
        </w:rPr>
        <w:t>har jag gjort</w:t>
      </w:r>
      <w:r w:rsidRPr="00420A3E">
        <w:rPr>
          <w:rFonts w:ascii="Times New Roman" w:hAnsi="Times New Roman" w:cs="Times New Roman"/>
          <w:i/>
        </w:rPr>
        <w:t xml:space="preserve"> en r</w:t>
      </w:r>
      <w:r w:rsidR="00D17B5D">
        <w:rPr>
          <w:rFonts w:ascii="Times New Roman" w:hAnsi="Times New Roman" w:cs="Times New Roman"/>
          <w:i/>
        </w:rPr>
        <w:t xml:space="preserve">eceptbroschyr med helt nya </w:t>
      </w:r>
      <w:r w:rsidRPr="00420A3E">
        <w:rPr>
          <w:rFonts w:ascii="Times New Roman" w:hAnsi="Times New Roman" w:cs="Times New Roman"/>
          <w:i/>
        </w:rPr>
        <w:t>recept, där min dotter Paola och jag visar hur vi gör när vi lagar pasta som min mamma gjorde</w:t>
      </w:r>
      <w:r w:rsidR="00420A3E">
        <w:rPr>
          <w:rFonts w:ascii="Times New Roman" w:hAnsi="Times New Roman" w:cs="Times New Roman"/>
          <w:i/>
        </w:rPr>
        <w:t>, berättar Fernando Di Luca.</w:t>
      </w:r>
      <w:r w:rsidR="00570980">
        <w:rPr>
          <w:rFonts w:ascii="Times New Roman" w:hAnsi="Times New Roman" w:cs="Times New Roman"/>
          <w:i/>
        </w:rPr>
        <w:t xml:space="preserve"> </w:t>
      </w:r>
      <w:r w:rsidR="003E6F19">
        <w:rPr>
          <w:rFonts w:ascii="Times New Roman" w:hAnsi="Times New Roman" w:cs="Times New Roman"/>
          <w:i/>
        </w:rPr>
        <w:t>Min mammas</w:t>
      </w:r>
      <w:r w:rsidR="00570980">
        <w:rPr>
          <w:rFonts w:ascii="Times New Roman" w:hAnsi="Times New Roman" w:cs="Times New Roman"/>
          <w:i/>
        </w:rPr>
        <w:t xml:space="preserve"> favorit</w:t>
      </w:r>
      <w:r w:rsidR="00E11966">
        <w:rPr>
          <w:rFonts w:ascii="Times New Roman" w:hAnsi="Times New Roman" w:cs="Times New Roman"/>
          <w:i/>
        </w:rPr>
        <w:t>pasta</w:t>
      </w:r>
      <w:r w:rsidR="00570980">
        <w:rPr>
          <w:rFonts w:ascii="Times New Roman" w:hAnsi="Times New Roman" w:cs="Times New Roman"/>
          <w:i/>
        </w:rPr>
        <w:t xml:space="preserve">, som också är min, är den </w:t>
      </w:r>
      <w:r w:rsidR="00E11966">
        <w:rPr>
          <w:rFonts w:ascii="Times New Roman" w:hAnsi="Times New Roman" w:cs="Times New Roman"/>
          <w:i/>
        </w:rPr>
        <w:t>eleganta</w:t>
      </w:r>
      <w:r w:rsidR="00570980">
        <w:rPr>
          <w:rFonts w:ascii="Times New Roman" w:hAnsi="Times New Roman" w:cs="Times New Roman"/>
          <w:i/>
        </w:rPr>
        <w:t xml:space="preserve"> </w:t>
      </w:r>
      <w:proofErr w:type="spellStart"/>
      <w:r w:rsidR="00570980">
        <w:rPr>
          <w:rFonts w:ascii="Times New Roman" w:hAnsi="Times New Roman" w:cs="Times New Roman"/>
          <w:i/>
        </w:rPr>
        <w:t>spaghettini</w:t>
      </w:r>
      <w:proofErr w:type="spellEnd"/>
      <w:r w:rsidR="00873A53">
        <w:rPr>
          <w:rFonts w:ascii="Times New Roman" w:hAnsi="Times New Roman" w:cs="Times New Roman"/>
          <w:i/>
        </w:rPr>
        <w:t xml:space="preserve"> med fem minuters koktid</w:t>
      </w:r>
      <w:r w:rsidR="00570980">
        <w:rPr>
          <w:rFonts w:ascii="Times New Roman" w:hAnsi="Times New Roman" w:cs="Times New Roman"/>
          <w:i/>
        </w:rPr>
        <w:t xml:space="preserve">, gärna serverad med en </w:t>
      </w:r>
      <w:r w:rsidR="003E6F19">
        <w:rPr>
          <w:rFonts w:ascii="Times New Roman" w:hAnsi="Times New Roman" w:cs="Times New Roman"/>
          <w:i/>
        </w:rPr>
        <w:t>smakrik sås gjord på plommon</w:t>
      </w:r>
      <w:r w:rsidR="00570980">
        <w:rPr>
          <w:rFonts w:ascii="Times New Roman" w:hAnsi="Times New Roman" w:cs="Times New Roman"/>
          <w:i/>
        </w:rPr>
        <w:t>t</w:t>
      </w:r>
      <w:r w:rsidR="003E6F19">
        <w:rPr>
          <w:rFonts w:ascii="Times New Roman" w:hAnsi="Times New Roman" w:cs="Times New Roman"/>
          <w:i/>
        </w:rPr>
        <w:t>omater</w:t>
      </w:r>
      <w:r w:rsidR="00873A53">
        <w:rPr>
          <w:rFonts w:ascii="Times New Roman" w:hAnsi="Times New Roman" w:cs="Times New Roman"/>
          <w:i/>
        </w:rPr>
        <w:t>, kapris, oliver och sardeller</w:t>
      </w:r>
      <w:r w:rsidR="00570980">
        <w:rPr>
          <w:rFonts w:ascii="Times New Roman" w:hAnsi="Times New Roman" w:cs="Times New Roman"/>
          <w:i/>
        </w:rPr>
        <w:t>.</w:t>
      </w:r>
    </w:p>
    <w:p w:rsidR="009B666A" w:rsidRDefault="009761E8" w:rsidP="009B666A">
      <w:pPr>
        <w:tabs>
          <w:tab w:val="left" w:pos="0"/>
        </w:tabs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Zeta Una Pasta </w:t>
      </w:r>
      <w:proofErr w:type="spellStart"/>
      <w:r>
        <w:rPr>
          <w:sz w:val="22"/>
          <w:szCs w:val="22"/>
        </w:rPr>
        <w:t>Classica</w:t>
      </w:r>
      <w:proofErr w:type="spellEnd"/>
      <w:r>
        <w:rPr>
          <w:sz w:val="22"/>
          <w:szCs w:val="22"/>
        </w:rPr>
        <w:t xml:space="preserve"> finns på Ica, Coop och City-Gross från slutet av januari och kortpastan har ett cirkapris i butik på </w:t>
      </w:r>
      <w:r w:rsidR="007863B0">
        <w:rPr>
          <w:sz w:val="22"/>
          <w:szCs w:val="22"/>
        </w:rPr>
        <w:t>12</w:t>
      </w:r>
      <w:r>
        <w:rPr>
          <w:sz w:val="22"/>
          <w:szCs w:val="22"/>
        </w:rPr>
        <w:t xml:space="preserve"> kronor/400 g och Spaghetti och </w:t>
      </w:r>
      <w:proofErr w:type="spellStart"/>
      <w:r>
        <w:rPr>
          <w:sz w:val="22"/>
          <w:szCs w:val="22"/>
        </w:rPr>
        <w:t>Spaghettini</w:t>
      </w:r>
      <w:proofErr w:type="spellEnd"/>
      <w:r>
        <w:rPr>
          <w:sz w:val="22"/>
          <w:szCs w:val="22"/>
        </w:rPr>
        <w:t xml:space="preserve"> </w:t>
      </w:r>
      <w:r w:rsidR="007863B0">
        <w:rPr>
          <w:sz w:val="22"/>
          <w:szCs w:val="22"/>
        </w:rPr>
        <w:t>13</w:t>
      </w:r>
      <w:r>
        <w:rPr>
          <w:sz w:val="22"/>
          <w:szCs w:val="22"/>
        </w:rPr>
        <w:t xml:space="preserve"> kronor/ 800 g.</w:t>
      </w:r>
    </w:p>
    <w:p w:rsidR="000F2DA8" w:rsidRPr="000F2DA8" w:rsidRDefault="000968D3" w:rsidP="00E11966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Produktblad, </w:t>
      </w:r>
      <w:r w:rsidR="009B666A">
        <w:rPr>
          <w:sz w:val="22"/>
          <w:szCs w:val="22"/>
        </w:rPr>
        <w:t xml:space="preserve">receptblad och bilder bifogas och finns i tillgängliga i vårt digitala pressrum. </w:t>
      </w:r>
      <w:r w:rsidR="009B666A" w:rsidRPr="009B666A">
        <w:rPr>
          <w:sz w:val="22"/>
          <w:szCs w:val="22"/>
        </w:rPr>
        <w:t>www.mynewsdesk.com/se/di_luca_di_luca</w:t>
      </w:r>
    </w:p>
    <w:p w:rsidR="00C47F36" w:rsidRPr="00BB468C" w:rsidRDefault="00C47F36" w:rsidP="00C47F36">
      <w:pPr>
        <w:rPr>
          <w:sz w:val="22"/>
          <w:u w:val="single"/>
        </w:rPr>
      </w:pPr>
      <w:r w:rsidRPr="00BB468C">
        <w:rPr>
          <w:sz w:val="22"/>
          <w:u w:val="single"/>
        </w:rPr>
        <w:t>För mer information</w:t>
      </w:r>
      <w:r w:rsidR="00721B50">
        <w:rPr>
          <w:sz w:val="22"/>
          <w:u w:val="single"/>
        </w:rPr>
        <w:t xml:space="preserve"> och bilder</w:t>
      </w:r>
      <w:r w:rsidRPr="00BB468C">
        <w:rPr>
          <w:sz w:val="22"/>
          <w:u w:val="single"/>
        </w:rPr>
        <w:t xml:space="preserve"> kontakta gärna:</w:t>
      </w:r>
    </w:p>
    <w:p w:rsidR="00CE52BF" w:rsidRPr="00E11966" w:rsidRDefault="00C47F36" w:rsidP="00BB468C">
      <w:pPr>
        <w:tabs>
          <w:tab w:val="left" w:pos="7860"/>
        </w:tabs>
        <w:rPr>
          <w:color w:val="0000FF"/>
          <w:sz w:val="22"/>
          <w:u w:val="single"/>
        </w:rPr>
      </w:pPr>
      <w:r w:rsidRPr="00BB468C">
        <w:rPr>
          <w:sz w:val="22"/>
        </w:rPr>
        <w:lastRenderedPageBreak/>
        <w:t xml:space="preserve">Catrine Bjulehag, </w:t>
      </w:r>
      <w:r w:rsidR="003628B8" w:rsidRPr="00BB468C">
        <w:rPr>
          <w:sz w:val="22"/>
        </w:rPr>
        <w:t>PR- och informationsansvarig</w:t>
      </w:r>
      <w:r w:rsidRPr="00BB468C">
        <w:rPr>
          <w:sz w:val="22"/>
        </w:rPr>
        <w:t xml:space="preserve"> Di Luca &amp; Di Lu</w:t>
      </w:r>
      <w:r w:rsidR="00BB468C">
        <w:rPr>
          <w:sz w:val="22"/>
        </w:rPr>
        <w:t>ca,</w:t>
      </w:r>
      <w:r w:rsidRPr="00BB468C">
        <w:rPr>
          <w:sz w:val="22"/>
        </w:rPr>
        <w:t xml:space="preserve"> </w:t>
      </w:r>
      <w:hyperlink r:id="rId8" w:history="1">
        <w:r w:rsidR="001E749C" w:rsidRPr="00BB468C">
          <w:rPr>
            <w:rStyle w:val="Hyperlnk"/>
            <w:sz w:val="22"/>
          </w:rPr>
          <w:t>catrine.bjulehag@diluca.se</w:t>
        </w:r>
      </w:hyperlink>
    </w:p>
    <w:sectPr w:rsidR="00CE52BF" w:rsidRPr="00E11966" w:rsidSect="00D91D66">
      <w:headerReference w:type="first" r:id="rId9"/>
      <w:footerReference w:type="first" r:id="rId10"/>
      <w:pgSz w:w="11906" w:h="16838" w:code="9"/>
      <w:pgMar w:top="1418" w:right="1418" w:bottom="1418" w:left="1418" w:header="709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E8" w:rsidRDefault="009F76E8">
      <w:r>
        <w:separator/>
      </w:r>
    </w:p>
  </w:endnote>
  <w:endnote w:type="continuationSeparator" w:id="0">
    <w:p w:rsidR="009F76E8" w:rsidRDefault="009F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66" w:rsidRPr="00EB1672" w:rsidRDefault="00D91D66" w:rsidP="00D91D66">
    <w:pPr>
      <w:pStyle w:val="Sidfot"/>
      <w:jc w:val="center"/>
      <w:rPr>
        <w:sz w:val="18"/>
      </w:rPr>
    </w:pPr>
    <w:r w:rsidRPr="00EB1672">
      <w:rPr>
        <w:sz w:val="18"/>
      </w:rPr>
      <w:t>Di Luca &amp; Di Luca AB</w:t>
    </w:r>
  </w:p>
  <w:p w:rsidR="00D91D66" w:rsidRPr="00EB1672" w:rsidRDefault="00D91D66" w:rsidP="00D91D66">
    <w:pPr>
      <w:pStyle w:val="Sidfot"/>
      <w:jc w:val="center"/>
      <w:rPr>
        <w:sz w:val="18"/>
      </w:rPr>
    </w:pPr>
    <w:r w:rsidRPr="00EB1672">
      <w:rPr>
        <w:sz w:val="18"/>
      </w:rPr>
      <w:t>Alsnögatan 11, 116 41 Stockholm</w:t>
    </w:r>
  </w:p>
  <w:p w:rsidR="00D91D66" w:rsidRPr="00EB1672" w:rsidRDefault="00D91D66" w:rsidP="00D91D66">
    <w:pPr>
      <w:pStyle w:val="Sidfot"/>
      <w:jc w:val="center"/>
      <w:rPr>
        <w:sz w:val="18"/>
      </w:rPr>
    </w:pPr>
    <w:r w:rsidRPr="00EB1672">
      <w:rPr>
        <w:sz w:val="18"/>
      </w:rPr>
      <w:t>www.zeta.nu</w:t>
    </w:r>
  </w:p>
  <w:p w:rsidR="00D91D66" w:rsidRDefault="00D91D66" w:rsidP="00D91D66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E8" w:rsidRDefault="009F76E8">
      <w:r>
        <w:separator/>
      </w:r>
    </w:p>
  </w:footnote>
  <w:footnote w:type="continuationSeparator" w:id="0">
    <w:p w:rsidR="009F76E8" w:rsidRDefault="009F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0E" w:rsidRDefault="00D91D66" w:rsidP="00323D45">
    <w:pPr>
      <w:pStyle w:val="Sidhuvu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E1B11" wp14:editId="692111A5">
          <wp:simplePos x="0" y="0"/>
          <wp:positionH relativeFrom="column">
            <wp:posOffset>2033270</wp:posOffset>
          </wp:positionH>
          <wp:positionV relativeFrom="paragraph">
            <wp:posOffset>-48895</wp:posOffset>
          </wp:positionV>
          <wp:extent cx="1346200" cy="609600"/>
          <wp:effectExtent l="0" t="0" r="6350" b="0"/>
          <wp:wrapNone/>
          <wp:docPr id="1" name="Bildobjekt 0" descr="Zeta_logo_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ta_logo_bl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62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7F0E" w:rsidRDefault="00927F0E" w:rsidP="00323D45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0C8"/>
    <w:multiLevelType w:val="hybridMultilevel"/>
    <w:tmpl w:val="46FA446E"/>
    <w:lvl w:ilvl="0" w:tplc="88268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A0952"/>
    <w:multiLevelType w:val="hybridMultilevel"/>
    <w:tmpl w:val="FD2C22C2"/>
    <w:lvl w:ilvl="0" w:tplc="E40072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71E4A"/>
    <w:multiLevelType w:val="hybridMultilevel"/>
    <w:tmpl w:val="3DD6CA04"/>
    <w:lvl w:ilvl="0" w:tplc="6128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03586"/>
    <w:multiLevelType w:val="hybridMultilevel"/>
    <w:tmpl w:val="321CE9A6"/>
    <w:lvl w:ilvl="0" w:tplc="3AB4811A">
      <w:numFmt w:val="bullet"/>
      <w:lvlText w:val="–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>
    <w:nsid w:val="47A372E5"/>
    <w:multiLevelType w:val="hybridMultilevel"/>
    <w:tmpl w:val="2D1A9B8E"/>
    <w:lvl w:ilvl="0" w:tplc="A8A67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604A0"/>
    <w:multiLevelType w:val="hybridMultilevel"/>
    <w:tmpl w:val="D5F2490C"/>
    <w:lvl w:ilvl="0" w:tplc="8E3E661C">
      <w:numFmt w:val="bullet"/>
      <w:lvlText w:val="-"/>
      <w:lvlJc w:val="left"/>
      <w:pPr>
        <w:tabs>
          <w:tab w:val="num" w:pos="2701"/>
        </w:tabs>
        <w:ind w:left="270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021"/>
        </w:tabs>
        <w:ind w:left="70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741"/>
        </w:tabs>
        <w:ind w:left="77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461"/>
        </w:tabs>
        <w:ind w:left="8461" w:hanging="360"/>
      </w:pPr>
      <w:rPr>
        <w:rFonts w:ascii="Wingdings" w:hAnsi="Wingdings" w:hint="default"/>
      </w:rPr>
    </w:lvl>
  </w:abstractNum>
  <w:abstractNum w:abstractNumId="6">
    <w:nsid w:val="5A604F04"/>
    <w:multiLevelType w:val="hybridMultilevel"/>
    <w:tmpl w:val="219018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32226C"/>
    <w:multiLevelType w:val="hybridMultilevel"/>
    <w:tmpl w:val="928EB7C2"/>
    <w:lvl w:ilvl="0" w:tplc="68E6E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10F63"/>
    <w:multiLevelType w:val="hybridMultilevel"/>
    <w:tmpl w:val="FC2A7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20"/>
    <w:rsid w:val="00026D89"/>
    <w:rsid w:val="0003404C"/>
    <w:rsid w:val="000520B0"/>
    <w:rsid w:val="000968D3"/>
    <w:rsid w:val="000D3ACF"/>
    <w:rsid w:val="000F2DA8"/>
    <w:rsid w:val="000F6346"/>
    <w:rsid w:val="000F6990"/>
    <w:rsid w:val="00101745"/>
    <w:rsid w:val="0010662C"/>
    <w:rsid w:val="00113516"/>
    <w:rsid w:val="001277F1"/>
    <w:rsid w:val="001322A0"/>
    <w:rsid w:val="001560E7"/>
    <w:rsid w:val="001742F0"/>
    <w:rsid w:val="001918B5"/>
    <w:rsid w:val="001B068B"/>
    <w:rsid w:val="001D3E9A"/>
    <w:rsid w:val="001E6210"/>
    <w:rsid w:val="001E749C"/>
    <w:rsid w:val="001F6016"/>
    <w:rsid w:val="00212E39"/>
    <w:rsid w:val="0022237E"/>
    <w:rsid w:val="002323A4"/>
    <w:rsid w:val="002470EE"/>
    <w:rsid w:val="00264A8C"/>
    <w:rsid w:val="002A4921"/>
    <w:rsid w:val="00323D45"/>
    <w:rsid w:val="003244B2"/>
    <w:rsid w:val="00357F35"/>
    <w:rsid w:val="003628B8"/>
    <w:rsid w:val="00363885"/>
    <w:rsid w:val="00363EB2"/>
    <w:rsid w:val="0037785E"/>
    <w:rsid w:val="00380F4B"/>
    <w:rsid w:val="00384E8E"/>
    <w:rsid w:val="0038594A"/>
    <w:rsid w:val="003E6F19"/>
    <w:rsid w:val="003F21BE"/>
    <w:rsid w:val="003F4C11"/>
    <w:rsid w:val="003F6009"/>
    <w:rsid w:val="00401EA6"/>
    <w:rsid w:val="00420A3E"/>
    <w:rsid w:val="00426020"/>
    <w:rsid w:val="00430E9F"/>
    <w:rsid w:val="00460F6B"/>
    <w:rsid w:val="00465229"/>
    <w:rsid w:val="004B0A85"/>
    <w:rsid w:val="004C5827"/>
    <w:rsid w:val="004E1788"/>
    <w:rsid w:val="004E306D"/>
    <w:rsid w:val="004E3741"/>
    <w:rsid w:val="00512B42"/>
    <w:rsid w:val="00514AE9"/>
    <w:rsid w:val="00533637"/>
    <w:rsid w:val="00534C8F"/>
    <w:rsid w:val="005357B4"/>
    <w:rsid w:val="00551C27"/>
    <w:rsid w:val="00564DC1"/>
    <w:rsid w:val="00570980"/>
    <w:rsid w:val="005B0D5B"/>
    <w:rsid w:val="005C4A14"/>
    <w:rsid w:val="005E3313"/>
    <w:rsid w:val="005F340A"/>
    <w:rsid w:val="005F74F5"/>
    <w:rsid w:val="006057F5"/>
    <w:rsid w:val="00632660"/>
    <w:rsid w:val="00662C0A"/>
    <w:rsid w:val="00697F67"/>
    <w:rsid w:val="006B3E5E"/>
    <w:rsid w:val="006C4BA5"/>
    <w:rsid w:val="006C7C50"/>
    <w:rsid w:val="006E546E"/>
    <w:rsid w:val="00706316"/>
    <w:rsid w:val="00721620"/>
    <w:rsid w:val="00721B50"/>
    <w:rsid w:val="007573B6"/>
    <w:rsid w:val="00760E76"/>
    <w:rsid w:val="00773540"/>
    <w:rsid w:val="007863B0"/>
    <w:rsid w:val="007A64AE"/>
    <w:rsid w:val="007A6642"/>
    <w:rsid w:val="007C4565"/>
    <w:rsid w:val="00801D83"/>
    <w:rsid w:val="0080588F"/>
    <w:rsid w:val="0081176D"/>
    <w:rsid w:val="00837EED"/>
    <w:rsid w:val="00846D39"/>
    <w:rsid w:val="00851A4C"/>
    <w:rsid w:val="00856384"/>
    <w:rsid w:val="0085695D"/>
    <w:rsid w:val="00873A53"/>
    <w:rsid w:val="008A0017"/>
    <w:rsid w:val="008A1665"/>
    <w:rsid w:val="008A43C7"/>
    <w:rsid w:val="008F7C10"/>
    <w:rsid w:val="0092332F"/>
    <w:rsid w:val="00927F0E"/>
    <w:rsid w:val="00956B47"/>
    <w:rsid w:val="0097088B"/>
    <w:rsid w:val="009761E8"/>
    <w:rsid w:val="00987818"/>
    <w:rsid w:val="009B3634"/>
    <w:rsid w:val="009B666A"/>
    <w:rsid w:val="009D3C51"/>
    <w:rsid w:val="009F76E8"/>
    <w:rsid w:val="00A2234B"/>
    <w:rsid w:val="00A45A6E"/>
    <w:rsid w:val="00A57340"/>
    <w:rsid w:val="00A97D06"/>
    <w:rsid w:val="00AC10BD"/>
    <w:rsid w:val="00AD6634"/>
    <w:rsid w:val="00B24A76"/>
    <w:rsid w:val="00B322D3"/>
    <w:rsid w:val="00B422F0"/>
    <w:rsid w:val="00B47172"/>
    <w:rsid w:val="00B4796F"/>
    <w:rsid w:val="00B578F5"/>
    <w:rsid w:val="00B60279"/>
    <w:rsid w:val="00BB468C"/>
    <w:rsid w:val="00BD3A0C"/>
    <w:rsid w:val="00BE3214"/>
    <w:rsid w:val="00BE5724"/>
    <w:rsid w:val="00C13699"/>
    <w:rsid w:val="00C203A6"/>
    <w:rsid w:val="00C335E8"/>
    <w:rsid w:val="00C429AA"/>
    <w:rsid w:val="00C47F36"/>
    <w:rsid w:val="00C703B5"/>
    <w:rsid w:val="00C71D37"/>
    <w:rsid w:val="00C92ABF"/>
    <w:rsid w:val="00C9437D"/>
    <w:rsid w:val="00CA1251"/>
    <w:rsid w:val="00CB0AB6"/>
    <w:rsid w:val="00CB5650"/>
    <w:rsid w:val="00CD44F1"/>
    <w:rsid w:val="00CE1AED"/>
    <w:rsid w:val="00CE4422"/>
    <w:rsid w:val="00CE52BF"/>
    <w:rsid w:val="00CF28FD"/>
    <w:rsid w:val="00D17B5D"/>
    <w:rsid w:val="00D6026E"/>
    <w:rsid w:val="00D63768"/>
    <w:rsid w:val="00D652E1"/>
    <w:rsid w:val="00D91D66"/>
    <w:rsid w:val="00DC0261"/>
    <w:rsid w:val="00E078FC"/>
    <w:rsid w:val="00E11966"/>
    <w:rsid w:val="00E2683F"/>
    <w:rsid w:val="00E90857"/>
    <w:rsid w:val="00EA7DDA"/>
    <w:rsid w:val="00EB6B01"/>
    <w:rsid w:val="00EC10D4"/>
    <w:rsid w:val="00EC2312"/>
    <w:rsid w:val="00F0617C"/>
    <w:rsid w:val="00F13389"/>
    <w:rsid w:val="00F2691B"/>
    <w:rsid w:val="00F36C76"/>
    <w:rsid w:val="00F475BA"/>
    <w:rsid w:val="00F51B42"/>
    <w:rsid w:val="00F56411"/>
    <w:rsid w:val="00F6477C"/>
    <w:rsid w:val="00FB0B2B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D91D66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1E749C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1E749C"/>
    <w:rPr>
      <w:b/>
      <w:bCs/>
    </w:rPr>
  </w:style>
  <w:style w:type="character" w:styleId="Kommentarsreferens">
    <w:name w:val="annotation reference"/>
    <w:basedOn w:val="Standardstycketeckensnitt"/>
    <w:uiPriority w:val="99"/>
    <w:unhideWhenUsed/>
    <w:rsid w:val="001E74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E749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E749C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D91D66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1E749C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1E749C"/>
    <w:rPr>
      <w:b/>
      <w:bCs/>
    </w:rPr>
  </w:style>
  <w:style w:type="character" w:styleId="Kommentarsreferens">
    <w:name w:val="annotation reference"/>
    <w:basedOn w:val="Standardstycketeckensnitt"/>
    <w:uiPriority w:val="99"/>
    <w:unhideWhenUsed/>
    <w:rsid w:val="001E74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E749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E749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rine.bjulehag@diluca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nad\PR\Zeta\Pressmeddelande\2011\Zeta%20Novello\Prm%20Zeta%20Novello%202011_fin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Zeta Novello 2011_final</Template>
  <TotalTime>2</TotalTime>
  <Pages>2</Pages>
  <Words>433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diluca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Catrine Bjulehag</dc:creator>
  <cp:lastModifiedBy>Catrine Bjulehag</cp:lastModifiedBy>
  <cp:revision>3</cp:revision>
  <cp:lastPrinted>2014-01-24T08:46:00Z</cp:lastPrinted>
  <dcterms:created xsi:type="dcterms:W3CDTF">2014-01-28T09:59:00Z</dcterms:created>
  <dcterms:modified xsi:type="dcterms:W3CDTF">2014-01-28T10:01:00Z</dcterms:modified>
</cp:coreProperties>
</file>