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Corbel" w:hAnsi="Corbel"/>
          <w:noProof/>
        </w:rPr>
        <w:alias w:val="Adress"/>
        <w:tag w:val="Adress"/>
        <w:id w:val="376417648"/>
        <w:lock w:val="sdtLocked"/>
        <w:placeholder>
          <w:docPart w:val="BB358EFE0A6148F6A2FAC689BFC3E8CC"/>
        </w:placeholder>
        <w:text/>
      </w:sdtPr>
      <w:sdtEndPr/>
      <w:sdtContent>
        <w:p w:rsidR="006B6812" w:rsidRPr="006B6812" w:rsidRDefault="00A9421C" w:rsidP="00D1558D">
          <w:pPr>
            <w:pStyle w:val="Adress"/>
          </w:pPr>
          <w:r>
            <w:rPr>
              <w:rFonts w:ascii="Corbel" w:hAnsi="Corbel"/>
              <w:noProof/>
            </w:rPr>
            <w:t>.</w:t>
          </w:r>
        </w:p>
      </w:sdtContent>
    </w:sdt>
    <w:p w:rsidR="004C26A7" w:rsidRPr="002F578B" w:rsidRDefault="00A9421C" w:rsidP="002F578B">
      <w:pPr>
        <w:pStyle w:val="Brevrubrik"/>
      </w:pPr>
      <w:sdt>
        <w:sdtPr>
          <w:alias w:val="Brevrubrik"/>
          <w:tag w:val="Brevrubrik"/>
          <w:id w:val="376417527"/>
          <w:lock w:val="sdtLocked"/>
          <w:placeholder>
            <w:docPart w:val="3EBE615938BE48BAACAC054A29471ABC"/>
          </w:placeholder>
          <w:text/>
        </w:sdtPr>
        <w:sdtEndPr/>
        <w:sdtContent>
          <w:proofErr w:type="spellStart"/>
          <w:r>
            <w:t>ReDo</w:t>
          </w:r>
          <w:proofErr w:type="spellEnd"/>
          <w:r>
            <w:t xml:space="preserve"> och återbruk på återvinningscentralen i Hamrånge</w:t>
          </w:r>
        </w:sdtContent>
      </w:sdt>
    </w:p>
    <w:p w:rsidR="002746CE" w:rsidRDefault="00BE47C7" w:rsidP="00D1558D">
      <w:pPr>
        <w:rPr>
          <w:b/>
        </w:rPr>
      </w:pPr>
      <w:r>
        <w:rPr>
          <w:b/>
        </w:rPr>
        <w:t xml:space="preserve">Tack vare ett samarbete med </w:t>
      </w:r>
      <w:r w:rsidR="00127797" w:rsidRPr="00127797">
        <w:rPr>
          <w:b/>
        </w:rPr>
        <w:t>ReDo</w:t>
      </w:r>
      <w:r w:rsidR="00127797">
        <w:rPr>
          <w:b/>
        </w:rPr>
        <w:t xml:space="preserve"> </w:t>
      </w:r>
      <w:r w:rsidR="00DA65CB">
        <w:rPr>
          <w:b/>
        </w:rPr>
        <w:t>ABF Gästrikebygden</w:t>
      </w:r>
      <w:r w:rsidRPr="00127797">
        <w:rPr>
          <w:b/>
        </w:rPr>
        <w:t xml:space="preserve"> </w:t>
      </w:r>
      <w:r w:rsidR="00D1558D" w:rsidRPr="00D1558D">
        <w:rPr>
          <w:b/>
        </w:rPr>
        <w:t xml:space="preserve">kan du </w:t>
      </w:r>
      <w:r w:rsidR="00127797">
        <w:rPr>
          <w:b/>
        </w:rPr>
        <w:t>från och med idag</w:t>
      </w:r>
      <w:r>
        <w:rPr>
          <w:b/>
        </w:rPr>
        <w:t xml:space="preserve"> </w:t>
      </w:r>
      <w:r w:rsidR="00D1558D" w:rsidRPr="00D1558D">
        <w:rPr>
          <w:b/>
        </w:rPr>
        <w:t>lämna kläder</w:t>
      </w:r>
      <w:r w:rsidR="005B6BB0">
        <w:rPr>
          <w:b/>
        </w:rPr>
        <w:t>,</w:t>
      </w:r>
      <w:r w:rsidR="00D1558D" w:rsidRPr="00D1558D">
        <w:rPr>
          <w:b/>
        </w:rPr>
        <w:t xml:space="preserve"> möbler och saker </w:t>
      </w:r>
      <w:r w:rsidR="006E58D2">
        <w:rPr>
          <w:b/>
        </w:rPr>
        <w:t xml:space="preserve">till </w:t>
      </w:r>
      <w:r w:rsidR="002746CE">
        <w:rPr>
          <w:b/>
        </w:rPr>
        <w:t>återbruk</w:t>
      </w:r>
      <w:r w:rsidR="006E58D2">
        <w:rPr>
          <w:b/>
        </w:rPr>
        <w:t xml:space="preserve"> </w:t>
      </w:r>
      <w:r w:rsidR="00D1558D" w:rsidRPr="00D1558D">
        <w:rPr>
          <w:b/>
        </w:rPr>
        <w:t xml:space="preserve">på återvinningscentralen i </w:t>
      </w:r>
      <w:r w:rsidR="00C73FDC">
        <w:rPr>
          <w:b/>
        </w:rPr>
        <w:t>Hagalund, Hamrånge</w:t>
      </w:r>
      <w:r w:rsidR="00D1558D" w:rsidRPr="00D1558D">
        <w:rPr>
          <w:b/>
        </w:rPr>
        <w:t>.</w:t>
      </w:r>
      <w:r>
        <w:rPr>
          <w:b/>
        </w:rPr>
        <w:t xml:space="preserve"> </w:t>
      </w:r>
    </w:p>
    <w:p w:rsidR="002746CE" w:rsidRDefault="002746CE" w:rsidP="00D1558D">
      <w:pPr>
        <w:rPr>
          <w:b/>
        </w:rPr>
      </w:pPr>
    </w:p>
    <w:p w:rsidR="00D1558D" w:rsidRDefault="005B6BB0" w:rsidP="00D1558D">
      <w:pPr>
        <w:rPr>
          <w:b/>
        </w:rPr>
      </w:pPr>
      <w:r>
        <w:rPr>
          <w:b/>
        </w:rPr>
        <w:t xml:space="preserve">När du </w:t>
      </w:r>
      <w:r w:rsidR="002746CE">
        <w:rPr>
          <w:b/>
        </w:rPr>
        <w:t>köper second hand</w:t>
      </w:r>
      <w:r>
        <w:rPr>
          <w:b/>
        </w:rPr>
        <w:t xml:space="preserve"> minskar din miljöbelastning</w:t>
      </w:r>
      <w:r w:rsidR="00A649C2">
        <w:rPr>
          <w:b/>
        </w:rPr>
        <w:t xml:space="preserve"> enormt och nu finns möjligheten </w:t>
      </w:r>
      <w:r w:rsidR="00127797">
        <w:rPr>
          <w:b/>
        </w:rPr>
        <w:t xml:space="preserve">att </w:t>
      </w:r>
      <w:r w:rsidR="00BE47C7">
        <w:rPr>
          <w:b/>
        </w:rPr>
        <w:t xml:space="preserve">lämna till återbruk </w:t>
      </w:r>
      <w:r w:rsidR="00A649C2">
        <w:rPr>
          <w:b/>
        </w:rPr>
        <w:t xml:space="preserve">på </w:t>
      </w:r>
      <w:r w:rsidR="00655B3C">
        <w:rPr>
          <w:b/>
        </w:rPr>
        <w:t>sex</w:t>
      </w:r>
      <w:r w:rsidR="0072789D">
        <w:rPr>
          <w:b/>
        </w:rPr>
        <w:t xml:space="preserve"> </w:t>
      </w:r>
      <w:r w:rsidR="00A649C2">
        <w:rPr>
          <w:b/>
        </w:rPr>
        <w:t>återvinningscentraler i regionen.</w:t>
      </w:r>
      <w:r>
        <w:rPr>
          <w:b/>
        </w:rPr>
        <w:t xml:space="preserve"> </w:t>
      </w:r>
    </w:p>
    <w:p w:rsidR="00F16876" w:rsidRDefault="006814C7" w:rsidP="0098669B">
      <w:pPr>
        <w:pStyle w:val="Avslut"/>
      </w:pPr>
      <w:r w:rsidRPr="006A509A">
        <w:t xml:space="preserve">– </w:t>
      </w:r>
      <w:r w:rsidR="000C6EC0" w:rsidRPr="006A509A">
        <w:rPr>
          <w:i/>
        </w:rPr>
        <w:t xml:space="preserve">Vi är jätteglada över </w:t>
      </w:r>
      <w:r w:rsidR="00F16876" w:rsidRPr="006A509A">
        <w:rPr>
          <w:i/>
        </w:rPr>
        <w:t xml:space="preserve">samarbetet med </w:t>
      </w:r>
      <w:r w:rsidR="00BE47C7" w:rsidRPr="006A509A">
        <w:rPr>
          <w:i/>
        </w:rPr>
        <w:t>ReDo</w:t>
      </w:r>
      <w:r w:rsidR="00F16876" w:rsidRPr="006A509A">
        <w:rPr>
          <w:i/>
        </w:rPr>
        <w:t xml:space="preserve"> </w:t>
      </w:r>
      <w:r w:rsidR="000C6EC0" w:rsidRPr="006A509A">
        <w:rPr>
          <w:i/>
        </w:rPr>
        <w:t>som redan har en stor fungerande verksamhet</w:t>
      </w:r>
      <w:r w:rsidR="006A509A" w:rsidRPr="006A509A">
        <w:rPr>
          <w:i/>
        </w:rPr>
        <w:t xml:space="preserve"> i bygden</w:t>
      </w:r>
      <w:r w:rsidR="000C6EC0" w:rsidRPr="006A509A">
        <w:rPr>
          <w:i/>
        </w:rPr>
        <w:t xml:space="preserve">. </w:t>
      </w:r>
      <w:r w:rsidR="006A509A">
        <w:rPr>
          <w:i/>
        </w:rPr>
        <w:t>Å</w:t>
      </w:r>
      <w:r w:rsidR="000C6EC0" w:rsidRPr="006A509A">
        <w:rPr>
          <w:i/>
        </w:rPr>
        <w:t>terbruk</w:t>
      </w:r>
      <w:r w:rsidR="006A509A">
        <w:rPr>
          <w:i/>
        </w:rPr>
        <w:t>et</w:t>
      </w:r>
      <w:r w:rsidR="000C6EC0" w:rsidRPr="006A509A">
        <w:rPr>
          <w:i/>
        </w:rPr>
        <w:t xml:space="preserve"> på återvinningscentralen</w:t>
      </w:r>
      <w:r w:rsidR="006A509A">
        <w:rPr>
          <w:i/>
        </w:rPr>
        <w:t xml:space="preserve"> i </w:t>
      </w:r>
      <w:r w:rsidR="00C73FDC">
        <w:rPr>
          <w:i/>
        </w:rPr>
        <w:t>Hamrånge</w:t>
      </w:r>
      <w:r w:rsidR="006A509A">
        <w:rPr>
          <w:i/>
        </w:rPr>
        <w:t xml:space="preserve"> </w:t>
      </w:r>
      <w:r w:rsidR="006A509A" w:rsidRPr="006A509A">
        <w:rPr>
          <w:i/>
        </w:rPr>
        <w:t>är bra för miljön och vi hoppas att samarbete</w:t>
      </w:r>
      <w:r w:rsidR="00DA65CB">
        <w:rPr>
          <w:i/>
        </w:rPr>
        <w:t>t</w:t>
      </w:r>
      <w:r w:rsidR="006A509A" w:rsidRPr="006A509A">
        <w:rPr>
          <w:i/>
        </w:rPr>
        <w:t xml:space="preserve"> ska öka mängderna till</w:t>
      </w:r>
      <w:r w:rsidR="006A509A">
        <w:rPr>
          <w:i/>
        </w:rPr>
        <w:t xml:space="preserve"> ReDo</w:t>
      </w:r>
      <w:r w:rsidR="000C6EC0">
        <w:rPr>
          <w:i/>
        </w:rPr>
        <w:t>,</w:t>
      </w:r>
      <w:r w:rsidR="00446281">
        <w:t xml:space="preserve"> </w:t>
      </w:r>
      <w:r w:rsidR="00802E95">
        <w:t xml:space="preserve">säger </w:t>
      </w:r>
      <w:r>
        <w:t xml:space="preserve">Eva Johansson, Gästrike återvinnare. </w:t>
      </w:r>
    </w:p>
    <w:p w:rsidR="004A4433" w:rsidRDefault="00127797" w:rsidP="00127797">
      <w:r>
        <w:t xml:space="preserve">ReDo kommer att bemanna återvinningscentralen med sin släpvagn. </w:t>
      </w:r>
      <w:r w:rsidR="005B6BB0">
        <w:t xml:space="preserve">Där </w:t>
      </w:r>
      <w:r w:rsidR="00802E95">
        <w:t xml:space="preserve">ska du </w:t>
      </w:r>
      <w:r w:rsidR="005B6BB0">
        <w:t xml:space="preserve">lämna </w:t>
      </w:r>
      <w:r w:rsidR="004A4433">
        <w:t>kläder, saker och möbler</w:t>
      </w:r>
      <w:r w:rsidR="005B6BB0">
        <w:t xml:space="preserve"> som är hel</w:t>
      </w:r>
      <w:r w:rsidR="0072789D">
        <w:t>a</w:t>
      </w:r>
      <w:r w:rsidR="005B6BB0">
        <w:t xml:space="preserve"> och </w:t>
      </w:r>
      <w:r w:rsidR="006E58D2">
        <w:t>rena</w:t>
      </w:r>
      <w:r w:rsidR="005B6BB0">
        <w:t xml:space="preserve">. </w:t>
      </w:r>
      <w:r>
        <w:t>Butiken där du kan handla det som lämnas in</w:t>
      </w:r>
      <w:r w:rsidR="000C6EC0">
        <w:t xml:space="preserve"> finns </w:t>
      </w:r>
      <w:r w:rsidR="00DA65CB">
        <w:t xml:space="preserve">från och med juni </w:t>
      </w:r>
      <w:r w:rsidR="000C6EC0">
        <w:t xml:space="preserve">på Rockskolan </w:t>
      </w:r>
      <w:r>
        <w:t>och Havsvägen 14 A i Norrsundet.</w:t>
      </w:r>
      <w:r w:rsidR="000C6EC0">
        <w:t xml:space="preserve"> Det som inte säljs</w:t>
      </w:r>
      <w:r w:rsidR="000C6EC0" w:rsidRPr="000C6EC0">
        <w:t xml:space="preserve"> i Norrsundet </w:t>
      </w:r>
      <w:r w:rsidR="000C6EC0">
        <w:t>skickas</w:t>
      </w:r>
      <w:r w:rsidR="000C6EC0" w:rsidRPr="000C6EC0">
        <w:t xml:space="preserve"> vidare till ReDo i Gävle</w:t>
      </w:r>
      <w:r w:rsidR="000C6EC0">
        <w:t>. Ö</w:t>
      </w:r>
      <w:r w:rsidR="000C6EC0" w:rsidRPr="000C6EC0">
        <w:t>verskott</w:t>
      </w:r>
      <w:r w:rsidR="000C6EC0">
        <w:t>et</w:t>
      </w:r>
      <w:r w:rsidR="000C6EC0" w:rsidRPr="000C6EC0">
        <w:t xml:space="preserve"> går till biståndsprojekt </w:t>
      </w:r>
      <w:r w:rsidR="000C6EC0">
        <w:t xml:space="preserve">som </w:t>
      </w:r>
      <w:r w:rsidR="000C6EC0" w:rsidRPr="000C6EC0">
        <w:t xml:space="preserve">ABF Gästrikebygden driver </w:t>
      </w:r>
      <w:r w:rsidR="00262D58">
        <w:t>bland annat i</w:t>
      </w:r>
      <w:r w:rsidR="000C6EC0" w:rsidRPr="000C6EC0">
        <w:t xml:space="preserve"> Filippinerna och </w:t>
      </w:r>
      <w:r w:rsidR="00262D58">
        <w:t xml:space="preserve">i </w:t>
      </w:r>
      <w:r w:rsidR="000C6EC0" w:rsidRPr="000C6EC0">
        <w:t>Nepal</w:t>
      </w:r>
      <w:r w:rsidR="00DA65CB">
        <w:t>, men även lokalt förankrade projekt och satsningar som kommer Hamrångeborna till gagn</w:t>
      </w:r>
      <w:r w:rsidR="000C6EC0" w:rsidRPr="000C6EC0">
        <w:t>.</w:t>
      </w:r>
    </w:p>
    <w:p w:rsidR="00127797" w:rsidRDefault="00127797" w:rsidP="00127797">
      <w:pPr>
        <w:pStyle w:val="Rubrik5"/>
      </w:pPr>
      <w:r>
        <w:t xml:space="preserve">Media är välkommen på premiären! </w:t>
      </w:r>
    </w:p>
    <w:p w:rsidR="00127797" w:rsidRDefault="00127797" w:rsidP="00127797">
      <w:r>
        <w:t>Tisdagen den 19 maj, 2015</w:t>
      </w:r>
    </w:p>
    <w:p w:rsidR="00127797" w:rsidRDefault="00127797" w:rsidP="00127797">
      <w:r>
        <w:t>Klockan 14-15</w:t>
      </w:r>
    </w:p>
    <w:p w:rsidR="00127797" w:rsidRDefault="00127797" w:rsidP="00127797">
      <w:r>
        <w:t>Återvinningscentralen, Norrsundsvägen 35, Hamrånge</w:t>
      </w:r>
      <w:r w:rsidR="00655B3C">
        <w:t xml:space="preserve"> (Bergby)</w:t>
      </w:r>
      <w:r>
        <w:t xml:space="preserve">.  </w:t>
      </w:r>
    </w:p>
    <w:p w:rsidR="00127797" w:rsidRDefault="00127797" w:rsidP="00127797">
      <w:r>
        <w:t xml:space="preserve">Prata med Eva Johansson, Gästrike återvinnare och </w:t>
      </w:r>
      <w:r w:rsidR="000C6EC0">
        <w:t>representant</w:t>
      </w:r>
      <w:r>
        <w:t xml:space="preserve"> från ReDo.</w:t>
      </w:r>
    </w:p>
    <w:p w:rsidR="004A4433" w:rsidRDefault="004A4433" w:rsidP="004A4433">
      <w:pPr>
        <w:pStyle w:val="Rubrik5"/>
      </w:pPr>
      <w:r>
        <w:t>Bakgrund</w:t>
      </w:r>
    </w:p>
    <w:p w:rsidR="006814C7" w:rsidRDefault="004A4433" w:rsidP="004A4433">
      <w:pPr>
        <w:pStyle w:val="Avslut"/>
        <w:spacing w:before="0"/>
      </w:pPr>
      <w:r>
        <w:t xml:space="preserve">Att återanvända </w:t>
      </w:r>
      <w:r w:rsidR="00B57EA9">
        <w:t>egna</w:t>
      </w:r>
      <w:r>
        <w:t xml:space="preserve"> och andras kläder, saker och möbler är </w:t>
      </w:r>
      <w:r w:rsidR="00B4735C">
        <w:t xml:space="preserve">bra </w:t>
      </w:r>
      <w:r>
        <w:t>för miljön. Då</w:t>
      </w:r>
      <w:r w:rsidR="00B4735C">
        <w:t xml:space="preserve"> behöver vi inte ta råvaror från naturen </w:t>
      </w:r>
      <w:r w:rsidR="00B57EA9">
        <w:t>eller</w:t>
      </w:r>
      <w:r>
        <w:t xml:space="preserve"> belasta miljön med tillverkning. </w:t>
      </w:r>
      <w:r w:rsidR="00090779">
        <w:t xml:space="preserve">Intresset </w:t>
      </w:r>
      <w:r w:rsidR="0072789D">
        <w:t xml:space="preserve">för </w:t>
      </w:r>
      <w:r w:rsidR="00090779">
        <w:t xml:space="preserve">att lämna till återbruk är stort hos våra kunder och målet </w:t>
      </w:r>
      <w:r w:rsidR="00802E95">
        <w:t xml:space="preserve">är att erbjuda </w:t>
      </w:r>
      <w:r w:rsidR="00090779">
        <w:t>det</w:t>
      </w:r>
      <w:r w:rsidR="00802E95">
        <w:t xml:space="preserve"> på alla återvinningscentraler. Det finns på återvinningscentralerna i </w:t>
      </w:r>
      <w:r w:rsidR="006814C7">
        <w:t>Gävle, Sa</w:t>
      </w:r>
      <w:r w:rsidR="00A649C2">
        <w:t>ndvi</w:t>
      </w:r>
      <w:r w:rsidR="00802E95">
        <w:t>ken, Järbo</w:t>
      </w:r>
      <w:r w:rsidR="007060D6">
        <w:t>, Ockelbo</w:t>
      </w:r>
      <w:r w:rsidR="002746CE">
        <w:t>, Forsbacka</w:t>
      </w:r>
      <w:r w:rsidR="00802E95">
        <w:t xml:space="preserve">. </w:t>
      </w:r>
    </w:p>
    <w:p w:rsidR="006814C7" w:rsidRDefault="006814C7" w:rsidP="00802E95">
      <w:pPr>
        <w:pStyle w:val="Rubrik5"/>
      </w:pPr>
      <w:r>
        <w:t>För svar på frågor vänligen kontakta</w:t>
      </w:r>
    </w:p>
    <w:p w:rsidR="006814C7" w:rsidRDefault="006814C7" w:rsidP="006814C7">
      <w:r>
        <w:t>Eva Johansson, miljöpedagog Gästrike återvinnare</w:t>
      </w:r>
    </w:p>
    <w:p w:rsidR="00A53532" w:rsidRDefault="006814C7" w:rsidP="00867FD0">
      <w:r>
        <w:t>026 17 82 09</w:t>
      </w:r>
      <w:r w:rsidR="00262D58">
        <w:t xml:space="preserve">, </w:t>
      </w:r>
      <w:r>
        <w:t>eva.h.johansson@gastrikeaterv</w:t>
      </w:r>
      <w:r w:rsidR="00090779">
        <w:t>innare.se</w:t>
      </w:r>
      <w:sdt>
        <w:sdtPr>
          <w:rPr>
            <w:noProof/>
          </w:rPr>
          <w:alias w:val="Handläggare"/>
          <w:tag w:val="Handläggare"/>
          <w:id w:val="376417615"/>
          <w:lock w:val="sdtLocked"/>
          <w:placeholder>
            <w:docPart w:val="4E056B0BE21D47FCB82B51E54CFD4CE0"/>
          </w:placeholder>
          <w:text/>
        </w:sdtPr>
        <w:sdtEndPr/>
        <w:sdtContent>
          <w:r w:rsidR="005335A8">
            <w:rPr>
              <w:noProof/>
            </w:rPr>
            <w:fldChar w:fldCharType="begin"/>
          </w:r>
          <w:r w:rsidR="00090779">
            <w:rPr>
              <w:noProof/>
            </w:rPr>
            <w:instrText xml:space="preserve"> EQ </w:instrText>
          </w:r>
          <w:r w:rsidR="005335A8">
            <w:rPr>
              <w:noProof/>
            </w:rPr>
            <w:fldChar w:fldCharType="end"/>
          </w:r>
        </w:sdtContent>
      </w:sdt>
    </w:p>
    <w:sectPr w:rsidR="00A53532" w:rsidSect="00B7352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1" w:right="2268" w:bottom="2041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52" w:rsidRDefault="00E57C52" w:rsidP="009B236D">
      <w:pPr>
        <w:spacing w:line="240" w:lineRule="auto"/>
      </w:pPr>
      <w:r>
        <w:separator/>
      </w:r>
    </w:p>
  </w:endnote>
  <w:endnote w:type="continuationSeparator" w:id="0">
    <w:p w:rsidR="00E57C52" w:rsidRDefault="00E57C52" w:rsidP="009B2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52" w:rsidRPr="00DA5CF0" w:rsidRDefault="00E57C52" w:rsidP="00DA5CF0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3360" behindDoc="0" locked="1" layoutInCell="1" allowOverlap="1">
          <wp:simplePos x="1079157" y="9885405"/>
          <wp:positionH relativeFrom="page">
            <wp:align>left</wp:align>
          </wp:positionH>
          <wp:positionV relativeFrom="page">
            <wp:align>bottom</wp:align>
          </wp:positionV>
          <wp:extent cx="2858529" cy="560173"/>
          <wp:effectExtent l="0" t="0" r="0" b="0"/>
          <wp:wrapNone/>
          <wp:docPr id="5" name="Bildobjekt 4" descr="Sidfot_foljande sid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foljande sid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8529" cy="560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4720"/>
      <w:gridCol w:w="3358"/>
      <w:gridCol w:w="1400"/>
    </w:tblGrid>
    <w:tr w:rsidR="00E57C52" w:rsidRPr="000A66CD" w:rsidTr="00257FF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720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E57C52" w:rsidRPr="00424D02" w:rsidRDefault="00E57C52" w:rsidP="00A649C2">
          <w:pPr>
            <w:pStyle w:val="Sidfot"/>
            <w:rPr>
              <w:szCs w:val="24"/>
            </w:rPr>
          </w:pP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E57C52" w:rsidRPr="00DA5CF0" w:rsidRDefault="00E57C52" w:rsidP="00A649C2">
          <w:pPr>
            <w:pStyle w:val="Sidfot"/>
          </w:pPr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E57C52" w:rsidRDefault="00E93D90" w:rsidP="00A649C2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434BA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E57C52" w:rsidRPr="00867FD0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B434BA" w:rsidRPr="00B434BA">
            <w:rPr>
              <w:b w:val="0"/>
              <w:noProof/>
            </w:rPr>
            <w:t>2</w:t>
          </w:r>
          <w:r>
            <w:rPr>
              <w:noProof/>
            </w:rPr>
            <w:fldChar w:fldCharType="end"/>
          </w:r>
          <w:r w:rsidR="00E57C52" w:rsidRPr="00867FD0">
            <w:t>)</w:t>
          </w:r>
        </w:p>
      </w:tc>
    </w:tr>
  </w:tbl>
  <w:p w:rsidR="00E57C52" w:rsidRPr="00DA5CF0" w:rsidRDefault="006B2096" w:rsidP="00DA5CF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C52" w:rsidRPr="00055670" w:rsidRDefault="00E57C52" w:rsidP="00A53532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Dokument ID: </w:t>
                          </w:r>
                          <w:r w:rsidR="005335A8">
                            <w:fldChar w:fldCharType="begin"/>
                          </w:r>
                          <w:r>
                            <w:instrText xml:space="preserve"> DOCPROPERTY  Dok_ID  \* MERGEFORMAT </w:instrText>
                          </w:r>
                          <w:r w:rsidR="005335A8">
                            <w:fldChar w:fldCharType="separate"/>
                          </w:r>
                          <w:r w:rsidR="003231D2" w:rsidRPr="003231D2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Dok_ID</w:t>
                          </w:r>
                          <w:r w:rsidR="005335A8">
                            <w:fldChar w:fldCharType="end"/>
                          </w: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, Revision: </w:t>
                          </w:r>
                          <w:r w:rsidR="00A9421C">
                            <w:fldChar w:fldCharType="begin"/>
                          </w:r>
                          <w:r w:rsidR="00A9421C">
                            <w:instrText xml:space="preserve"> DOCPROPERTY  Revision  \* MERGEFORMAT </w:instrText>
                          </w:r>
                          <w:r w:rsidR="00A9421C">
                            <w:fldChar w:fldCharType="separate"/>
                          </w:r>
                          <w:r w:rsidR="003231D2" w:rsidRPr="003231D2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Revision</w:t>
                          </w:r>
                          <w:r w:rsidR="00A9421C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.35pt;margin-top:371.1pt;width:16.2pt;height:4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" filled="f" stroked="f">
              <v:textbox style="layout-flow:vertical;mso-layout-flow-alt:bottom-to-top" inset="0,0,0,0">
                <w:txbxContent>
                  <w:p w:rsidR="00E57C52" w:rsidRPr="00055670" w:rsidRDefault="00E57C52" w:rsidP="00A53532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Dokument ID: </w:t>
                    </w:r>
                    <w:r w:rsidR="005335A8">
                      <w:fldChar w:fldCharType="begin"/>
                    </w:r>
                    <w:r>
                      <w:instrText xml:space="preserve"> DOCPROPERTY  Dok_ID  \* MERGEFORMAT </w:instrText>
                    </w:r>
                    <w:r w:rsidR="005335A8">
                      <w:fldChar w:fldCharType="separate"/>
                    </w:r>
                    <w:r w:rsidR="003231D2" w:rsidRPr="003231D2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>Dok_ID</w:t>
                    </w:r>
                    <w:r w:rsidR="005335A8">
                      <w:fldChar w:fldCharType="end"/>
                    </w: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, Revision: </w:t>
                    </w:r>
                    <w:r w:rsidR="00A9421C">
                      <w:fldChar w:fldCharType="begin"/>
                    </w:r>
                    <w:r w:rsidR="00A9421C">
                      <w:instrText xml:space="preserve"> DOCPROPERTY  Revision  \* MERGEFORMAT </w:instrText>
                    </w:r>
                    <w:r w:rsidR="00A9421C">
                      <w:fldChar w:fldCharType="separate"/>
                    </w:r>
                    <w:r w:rsidR="003231D2" w:rsidRPr="003231D2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>Revision</w:t>
                    </w:r>
                    <w:r w:rsidR="00A9421C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2816"/>
      <w:gridCol w:w="1904"/>
      <w:gridCol w:w="3358"/>
      <w:gridCol w:w="1400"/>
    </w:tblGrid>
    <w:tr w:rsidR="00E57C52" w:rsidRPr="000A66CD" w:rsidTr="00DA5CF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816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E57C52" w:rsidRPr="00867FD0" w:rsidRDefault="00E57C52" w:rsidP="00954468">
          <w:pPr>
            <w:rPr>
              <w:b w:val="0"/>
            </w:rPr>
          </w:pPr>
        </w:p>
      </w:tc>
      <w:tc>
        <w:tcPr>
          <w:tcW w:w="1904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E57C52" w:rsidRPr="00424D02" w:rsidRDefault="00E57C52" w:rsidP="00424D02">
          <w:pPr>
            <w:pStyle w:val="Sidfot"/>
          </w:pPr>
          <w:r>
            <w:t>B</w:t>
          </w:r>
          <w:r w:rsidRPr="00424D02">
            <w:t>ox 722, 801 28  Gävle</w:t>
          </w:r>
        </w:p>
        <w:p w:rsidR="00E57C52" w:rsidRPr="00424D02" w:rsidRDefault="00E57C52" w:rsidP="00424D02">
          <w:pPr>
            <w:pStyle w:val="Sidfot"/>
          </w:pPr>
          <w:r w:rsidRPr="00424D02">
            <w:t>Utmarksvägen</w:t>
          </w:r>
          <w:r>
            <w:t xml:space="preserve"> 16</w:t>
          </w:r>
        </w:p>
        <w:p w:rsidR="00E57C52" w:rsidRPr="00424D02" w:rsidRDefault="00E57C52" w:rsidP="00424D02">
          <w:pPr>
            <w:pStyle w:val="Sidfot"/>
            <w:rPr>
              <w:szCs w:val="24"/>
            </w:rPr>
          </w:pPr>
          <w:r>
            <w:rPr>
              <w:szCs w:val="24"/>
            </w:rPr>
            <w:t>gastrikeatervinnare.se</w:t>
          </w: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:rsidR="00E57C52" w:rsidRPr="00DA5CF0" w:rsidRDefault="00A9421C" w:rsidP="00DA5CF0">
          <w:pPr>
            <w:pStyle w:val="Sidfot"/>
          </w:pPr>
          <w:sdt>
            <w:sdtPr>
              <w:rPr>
                <w:rStyle w:val="SidfotChar"/>
              </w:rPr>
              <w:alias w:val="Telefonnummer"/>
              <w:tag w:val="Telefonnummer"/>
              <w:id w:val="17564204"/>
              <w:lock w:val="sdtLocked"/>
            </w:sdtPr>
            <w:sdtEndPr>
              <w:rPr>
                <w:rStyle w:val="SidfotChar"/>
              </w:rPr>
            </w:sdtEndPr>
            <w:sdtContent>
              <w:r w:rsidR="00E57C52">
                <w:rPr>
                  <w:rStyle w:val="SidfotChar"/>
                </w:rPr>
                <w:t>026-63 00 63</w:t>
              </w:r>
            </w:sdtContent>
          </w:sdt>
        </w:p>
        <w:p w:rsidR="00E57C52" w:rsidRPr="00DA5CF0" w:rsidRDefault="00A9421C" w:rsidP="00A63FBC">
          <w:pPr>
            <w:pStyle w:val="Sidfot"/>
          </w:pPr>
          <w:sdt>
            <w:sdtPr>
              <w:rPr>
                <w:rStyle w:val="SidfotChar"/>
              </w:rPr>
              <w:alias w:val="Epost"/>
              <w:tag w:val="Epost"/>
              <w:id w:val="17564205"/>
              <w:lock w:val="sdtLocked"/>
            </w:sdtPr>
            <w:sdtEndPr>
              <w:rPr>
                <w:rStyle w:val="SidfotChar"/>
              </w:rPr>
            </w:sdtEndPr>
            <w:sdtContent>
              <w:r w:rsidR="00E57C52">
                <w:t>info@gastrikeatervinnare.se</w:t>
              </w:r>
            </w:sdtContent>
          </w:sdt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:rsidR="00E57C52" w:rsidRDefault="00E93D90" w:rsidP="00DA5CF0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9421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E57C52" w:rsidRPr="00867FD0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A9421C" w:rsidRPr="00A9421C">
            <w:rPr>
              <w:b w:val="0"/>
              <w:noProof/>
            </w:rPr>
            <w:t>1</w:t>
          </w:r>
          <w:r>
            <w:rPr>
              <w:noProof/>
            </w:rPr>
            <w:fldChar w:fldCharType="end"/>
          </w:r>
          <w:r w:rsidR="00E57C52" w:rsidRPr="00867FD0">
            <w:t>)</w:t>
          </w:r>
        </w:p>
      </w:tc>
    </w:tr>
  </w:tbl>
  <w:p w:rsidR="00E57C52" w:rsidRPr="002D5E45" w:rsidRDefault="006B2096">
    <w:pPr>
      <w:pStyle w:val="Sidfot"/>
      <w:rPr>
        <w:lang w:val="nb-NO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7C52" w:rsidRPr="00055670" w:rsidRDefault="00E57C52" w:rsidP="000A66CD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Dokument ID: </w:t>
                          </w:r>
                          <w:r w:rsidR="005335A8">
                            <w:fldChar w:fldCharType="begin"/>
                          </w:r>
                          <w:r>
                            <w:instrText xml:space="preserve"> DOCPROPERTY  Dok_ID  \* MERGEFORMAT </w:instrText>
                          </w:r>
                          <w:r w:rsidR="005335A8">
                            <w:fldChar w:fldCharType="separate"/>
                          </w:r>
                          <w:r w:rsidR="003231D2" w:rsidRPr="003231D2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Dok_ID</w:t>
                          </w:r>
                          <w:r w:rsidR="005335A8">
                            <w:fldChar w:fldCharType="end"/>
                          </w: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, Revision: </w:t>
                          </w:r>
                          <w:r w:rsidR="00A9421C">
                            <w:fldChar w:fldCharType="begin"/>
                          </w:r>
                          <w:r w:rsidR="00A9421C">
                            <w:instrText xml:space="preserve"> DOCPROPERTY  Revision  \* MERGEFORMAT </w:instrText>
                          </w:r>
                          <w:r w:rsidR="00A9421C">
                            <w:fldChar w:fldCharType="separate"/>
                          </w:r>
                          <w:r w:rsidR="003231D2" w:rsidRPr="003231D2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>Revision</w:t>
                          </w:r>
                          <w:r w:rsidR="00A9421C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371.1pt;width:16.2pt;height:44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" filled="f" stroked="f">
              <v:textbox style="layout-flow:vertical;mso-layout-flow-alt:bottom-to-top" inset="0,0,0,0">
                <w:txbxContent>
                  <w:p w:rsidR="00E57C52" w:rsidRPr="00055670" w:rsidRDefault="00E57C52" w:rsidP="000A66CD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Dokument ID: </w:t>
                    </w:r>
                    <w:r w:rsidR="005335A8">
                      <w:fldChar w:fldCharType="begin"/>
                    </w:r>
                    <w:r>
                      <w:instrText xml:space="preserve"> DOCPROPERTY  Dok_ID  \* MERGEFORMAT </w:instrText>
                    </w:r>
                    <w:r w:rsidR="005335A8">
                      <w:fldChar w:fldCharType="separate"/>
                    </w:r>
                    <w:r w:rsidR="003231D2" w:rsidRPr="003231D2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>Dok_ID</w:t>
                    </w:r>
                    <w:r w:rsidR="005335A8">
                      <w:fldChar w:fldCharType="end"/>
                    </w: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, Revision: </w:t>
                    </w:r>
                    <w:r w:rsidR="00A9421C">
                      <w:fldChar w:fldCharType="begin"/>
                    </w:r>
                    <w:r w:rsidR="00A9421C">
                      <w:instrText xml:space="preserve"> DOCPROPERTY  Revision  \* MERGEFORMAT </w:instrText>
                    </w:r>
                    <w:r w:rsidR="00A9421C">
                      <w:fldChar w:fldCharType="separate"/>
                    </w:r>
                    <w:r w:rsidR="003231D2" w:rsidRPr="003231D2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>Revision</w:t>
                    </w:r>
                    <w:r w:rsidR="00A9421C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7C52">
      <w:rPr>
        <w:noProof/>
        <w:lang w:eastAsia="sv-SE"/>
      </w:rPr>
      <w:drawing>
        <wp:anchor distT="0" distB="0" distL="114300" distR="114300" simplePos="0" relativeHeight="251656704" behindDoc="1" locked="1" layoutInCell="1" allowOverlap="1" wp14:anchorId="28FF35D2" wp14:editId="61C0747B">
          <wp:simplePos x="1079157" y="9621795"/>
          <wp:positionH relativeFrom="page">
            <wp:align>left</wp:align>
          </wp:positionH>
          <wp:positionV relativeFrom="page">
            <wp:align>bottom</wp:align>
          </wp:positionV>
          <wp:extent cx="3971255" cy="815546"/>
          <wp:effectExtent l="0" t="0" r="0" b="0"/>
          <wp:wrapNone/>
          <wp:docPr id="6" name="Bildobjekt 5" descr="Sidfot_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1255" cy="81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52" w:rsidRDefault="00E57C52" w:rsidP="009B236D">
      <w:pPr>
        <w:spacing w:line="240" w:lineRule="auto"/>
      </w:pPr>
      <w:r>
        <w:separator/>
      </w:r>
    </w:p>
  </w:footnote>
  <w:footnote w:type="continuationSeparator" w:id="0">
    <w:p w:rsidR="00E57C52" w:rsidRDefault="00E57C52" w:rsidP="009B2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52" w:rsidRDefault="00E57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7456" behindDoc="0" locked="1" layoutInCell="1" allowOverlap="1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4" name="Bildobjekt 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C52" w:rsidRPr="001419D1" w:rsidRDefault="00A9421C" w:rsidP="00257FF4">
    <w:pPr>
      <w:pStyle w:val="Sidhuvud"/>
      <w:rPr>
        <w:rFonts w:ascii="Constantia" w:hAnsi="Constantia"/>
      </w:rPr>
    </w:pPr>
    <w:sdt>
      <w:sdtPr>
        <w:alias w:val="Dok_datum"/>
        <w:tag w:val="Dok_datum"/>
        <w:id w:val="17564203"/>
        <w:placeholder>
          <w:docPart w:val="57929AF5E77846F2976C5797F909DA1A"/>
        </w:placeholder>
      </w:sdtPr>
      <w:sdtEndPr/>
      <w:sdtContent>
        <w:r w:rsidR="00D74AB8">
          <w:t>2015-05-18</w:t>
        </w:r>
      </w:sdtContent>
    </w:sdt>
    <w:r w:rsidR="00E57C52">
      <w:rPr>
        <w:noProof/>
        <w:lang w:eastAsia="sv-SE"/>
      </w:rPr>
      <w:drawing>
        <wp:anchor distT="0" distB="0" distL="114300" distR="114300" simplePos="0" relativeHeight="251660800" behindDoc="0" locked="1" layoutInCell="1" allowOverlap="1" wp14:anchorId="24E000EF" wp14:editId="40908413">
          <wp:simplePos x="1721101" y="362139"/>
          <wp:positionH relativeFrom="page">
            <wp:align>right</wp:align>
          </wp:positionH>
          <wp:positionV relativeFrom="page">
            <wp:align>top</wp:align>
          </wp:positionV>
          <wp:extent cx="2131149" cy="737857"/>
          <wp:effectExtent l="19050" t="0" r="0" b="0"/>
          <wp:wrapNone/>
          <wp:docPr id="1" name="Bildobjekt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1149" cy="737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4A2E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6526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A237C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0D6AC3"/>
    <w:multiLevelType w:val="multilevel"/>
    <w:tmpl w:val="C62C05E8"/>
    <w:styleLink w:val="G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989516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8D"/>
    <w:rsid w:val="0001481E"/>
    <w:rsid w:val="000223D5"/>
    <w:rsid w:val="00041FC4"/>
    <w:rsid w:val="00044AA1"/>
    <w:rsid w:val="00051FC4"/>
    <w:rsid w:val="00055670"/>
    <w:rsid w:val="00062479"/>
    <w:rsid w:val="00072B12"/>
    <w:rsid w:val="00074083"/>
    <w:rsid w:val="00081EC8"/>
    <w:rsid w:val="00090779"/>
    <w:rsid w:val="000918F0"/>
    <w:rsid w:val="000A66CD"/>
    <w:rsid w:val="000C053B"/>
    <w:rsid w:val="000C68D5"/>
    <w:rsid w:val="000C6EC0"/>
    <w:rsid w:val="000D78B0"/>
    <w:rsid w:val="000E6ADA"/>
    <w:rsid w:val="000F1E67"/>
    <w:rsid w:val="00102686"/>
    <w:rsid w:val="00127797"/>
    <w:rsid w:val="0013095B"/>
    <w:rsid w:val="001419D1"/>
    <w:rsid w:val="00166D18"/>
    <w:rsid w:val="001A4986"/>
    <w:rsid w:val="001A601D"/>
    <w:rsid w:val="001F4B63"/>
    <w:rsid w:val="002008C7"/>
    <w:rsid w:val="00203586"/>
    <w:rsid w:val="00204907"/>
    <w:rsid w:val="00221682"/>
    <w:rsid w:val="002349AF"/>
    <w:rsid w:val="00235C7B"/>
    <w:rsid w:val="00257FF4"/>
    <w:rsid w:val="00262D58"/>
    <w:rsid w:val="002746CE"/>
    <w:rsid w:val="0029379F"/>
    <w:rsid w:val="002957B6"/>
    <w:rsid w:val="002C5CC6"/>
    <w:rsid w:val="002D307F"/>
    <w:rsid w:val="002D5E45"/>
    <w:rsid w:val="002F578B"/>
    <w:rsid w:val="00313E4E"/>
    <w:rsid w:val="0032001F"/>
    <w:rsid w:val="003231D2"/>
    <w:rsid w:val="003539E4"/>
    <w:rsid w:val="003576BF"/>
    <w:rsid w:val="00370F7C"/>
    <w:rsid w:val="003C260F"/>
    <w:rsid w:val="00424D02"/>
    <w:rsid w:val="00424EBF"/>
    <w:rsid w:val="00446281"/>
    <w:rsid w:val="00450294"/>
    <w:rsid w:val="004556A0"/>
    <w:rsid w:val="00475F0C"/>
    <w:rsid w:val="00482CE3"/>
    <w:rsid w:val="00497E9B"/>
    <w:rsid w:val="004A4433"/>
    <w:rsid w:val="004B72EC"/>
    <w:rsid w:val="004C12BD"/>
    <w:rsid w:val="004C26A7"/>
    <w:rsid w:val="004C2CCF"/>
    <w:rsid w:val="004C6D17"/>
    <w:rsid w:val="004E0C19"/>
    <w:rsid w:val="004F7922"/>
    <w:rsid w:val="00517A19"/>
    <w:rsid w:val="005335A8"/>
    <w:rsid w:val="00537D45"/>
    <w:rsid w:val="005448A1"/>
    <w:rsid w:val="00564FA2"/>
    <w:rsid w:val="005941C1"/>
    <w:rsid w:val="005B6BB0"/>
    <w:rsid w:val="005C1002"/>
    <w:rsid w:val="005D02F9"/>
    <w:rsid w:val="005F41A3"/>
    <w:rsid w:val="006079F3"/>
    <w:rsid w:val="00614BF6"/>
    <w:rsid w:val="00623274"/>
    <w:rsid w:val="00655B3C"/>
    <w:rsid w:val="00662FC1"/>
    <w:rsid w:val="006800B0"/>
    <w:rsid w:val="006814C7"/>
    <w:rsid w:val="006A509A"/>
    <w:rsid w:val="006B17A8"/>
    <w:rsid w:val="006B2096"/>
    <w:rsid w:val="006B6812"/>
    <w:rsid w:val="006C59B2"/>
    <w:rsid w:val="006C59FB"/>
    <w:rsid w:val="006D26C6"/>
    <w:rsid w:val="006E0415"/>
    <w:rsid w:val="006E58D2"/>
    <w:rsid w:val="007060D6"/>
    <w:rsid w:val="0072789D"/>
    <w:rsid w:val="00741896"/>
    <w:rsid w:val="0074526F"/>
    <w:rsid w:val="00755560"/>
    <w:rsid w:val="00757C98"/>
    <w:rsid w:val="007C6B73"/>
    <w:rsid w:val="007D0E14"/>
    <w:rsid w:val="007E6C75"/>
    <w:rsid w:val="00802E95"/>
    <w:rsid w:val="00816E82"/>
    <w:rsid w:val="0082267D"/>
    <w:rsid w:val="008252C0"/>
    <w:rsid w:val="00842245"/>
    <w:rsid w:val="00852848"/>
    <w:rsid w:val="00867FD0"/>
    <w:rsid w:val="00876BCC"/>
    <w:rsid w:val="008C1784"/>
    <w:rsid w:val="008C2B0A"/>
    <w:rsid w:val="008D1451"/>
    <w:rsid w:val="008F7A36"/>
    <w:rsid w:val="00923D59"/>
    <w:rsid w:val="0092519A"/>
    <w:rsid w:val="00935349"/>
    <w:rsid w:val="009427C8"/>
    <w:rsid w:val="00954468"/>
    <w:rsid w:val="00957678"/>
    <w:rsid w:val="00960CA9"/>
    <w:rsid w:val="00962027"/>
    <w:rsid w:val="009815DA"/>
    <w:rsid w:val="0098669B"/>
    <w:rsid w:val="00992E87"/>
    <w:rsid w:val="00996B64"/>
    <w:rsid w:val="009A6182"/>
    <w:rsid w:val="009B236D"/>
    <w:rsid w:val="009B638E"/>
    <w:rsid w:val="00A102E4"/>
    <w:rsid w:val="00A27FBA"/>
    <w:rsid w:val="00A30274"/>
    <w:rsid w:val="00A53532"/>
    <w:rsid w:val="00A63FBC"/>
    <w:rsid w:val="00A649C2"/>
    <w:rsid w:val="00A73CF2"/>
    <w:rsid w:val="00A81CF5"/>
    <w:rsid w:val="00A83314"/>
    <w:rsid w:val="00A9421C"/>
    <w:rsid w:val="00AA6B38"/>
    <w:rsid w:val="00AC1D74"/>
    <w:rsid w:val="00AD290E"/>
    <w:rsid w:val="00AE66CA"/>
    <w:rsid w:val="00AF31E1"/>
    <w:rsid w:val="00B2390A"/>
    <w:rsid w:val="00B3313D"/>
    <w:rsid w:val="00B434BA"/>
    <w:rsid w:val="00B4534A"/>
    <w:rsid w:val="00B4735C"/>
    <w:rsid w:val="00B53FA6"/>
    <w:rsid w:val="00B57EA9"/>
    <w:rsid w:val="00B73521"/>
    <w:rsid w:val="00BB0022"/>
    <w:rsid w:val="00BC19C0"/>
    <w:rsid w:val="00BE078E"/>
    <w:rsid w:val="00BE3B97"/>
    <w:rsid w:val="00BE47C7"/>
    <w:rsid w:val="00C6705A"/>
    <w:rsid w:val="00C73FDC"/>
    <w:rsid w:val="00C7539B"/>
    <w:rsid w:val="00C83D96"/>
    <w:rsid w:val="00C906F3"/>
    <w:rsid w:val="00C96976"/>
    <w:rsid w:val="00CB771A"/>
    <w:rsid w:val="00CC31F3"/>
    <w:rsid w:val="00CF47DD"/>
    <w:rsid w:val="00D05320"/>
    <w:rsid w:val="00D07F01"/>
    <w:rsid w:val="00D1558D"/>
    <w:rsid w:val="00D23CE5"/>
    <w:rsid w:val="00D23EC5"/>
    <w:rsid w:val="00D311DF"/>
    <w:rsid w:val="00D64F08"/>
    <w:rsid w:val="00D74AB8"/>
    <w:rsid w:val="00D86DBE"/>
    <w:rsid w:val="00DA5CF0"/>
    <w:rsid w:val="00DA65CB"/>
    <w:rsid w:val="00DC2399"/>
    <w:rsid w:val="00E10F6B"/>
    <w:rsid w:val="00E57C52"/>
    <w:rsid w:val="00E76498"/>
    <w:rsid w:val="00E914EE"/>
    <w:rsid w:val="00E93D90"/>
    <w:rsid w:val="00EA1D87"/>
    <w:rsid w:val="00EA4719"/>
    <w:rsid w:val="00EA64C9"/>
    <w:rsid w:val="00ED04BE"/>
    <w:rsid w:val="00ED4418"/>
    <w:rsid w:val="00ED6FB0"/>
    <w:rsid w:val="00EE2289"/>
    <w:rsid w:val="00EF6A0D"/>
    <w:rsid w:val="00F0119F"/>
    <w:rsid w:val="00F0143C"/>
    <w:rsid w:val="00F16876"/>
    <w:rsid w:val="00F56003"/>
    <w:rsid w:val="00F75F4F"/>
    <w:rsid w:val="00F802EF"/>
    <w:rsid w:val="00F821EF"/>
    <w:rsid w:val="00F97796"/>
    <w:rsid w:val="00FA6B88"/>
    <w:rsid w:val="00FB6B4C"/>
    <w:rsid w:val="00FB730D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docId w15:val="{D04D567F-A03C-44F1-A31A-6A07F097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Theme="minorHAnsi" w:hAnsi="Constantia" w:cstheme="minorBidi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C75"/>
  </w:style>
  <w:style w:type="paragraph" w:styleId="Rubrik1">
    <w:name w:val="heading 1"/>
    <w:basedOn w:val="Normal"/>
    <w:next w:val="Normal"/>
    <w:link w:val="Rubrik1Char"/>
    <w:uiPriority w:val="9"/>
    <w:qFormat/>
    <w:rsid w:val="00CC31F3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E6C75"/>
    <w:pPr>
      <w:keepNext/>
      <w:keepLines/>
      <w:spacing w:before="360" w:after="60"/>
      <w:outlineLvl w:val="1"/>
    </w:pPr>
    <w:rPr>
      <w:rFonts w:ascii="Corbel" w:eastAsiaTheme="majorEastAsia" w:hAnsi="Corbel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7E6C75"/>
    <w:pPr>
      <w:keepNext/>
      <w:keepLines/>
      <w:spacing w:before="320" w:after="60"/>
      <w:outlineLvl w:val="2"/>
    </w:pPr>
    <w:rPr>
      <w:rFonts w:ascii="Corbel" w:eastAsiaTheme="majorEastAsia" w:hAnsi="Corbel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qFormat/>
    <w:rsid w:val="007E6C75"/>
    <w:pPr>
      <w:keepNext/>
      <w:keepLines/>
      <w:spacing w:before="280" w:after="60"/>
      <w:outlineLvl w:val="3"/>
    </w:pPr>
    <w:rPr>
      <w:rFonts w:ascii="Corbel" w:eastAsiaTheme="majorEastAsia" w:hAnsi="Corbel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E6C75"/>
    <w:pPr>
      <w:keepNext/>
      <w:keepLines/>
      <w:spacing w:before="240" w:after="60"/>
      <w:outlineLvl w:val="4"/>
    </w:pPr>
    <w:rPr>
      <w:rFonts w:ascii="Corbel" w:eastAsiaTheme="majorEastAsia" w:hAnsi="Corbel" w:cstheme="majorBidi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2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36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ED4418"/>
    <w:pPr>
      <w:tabs>
        <w:tab w:val="center" w:pos="4536"/>
        <w:tab w:val="right" w:pos="9072"/>
      </w:tabs>
      <w:spacing w:line="240" w:lineRule="auto"/>
    </w:pPr>
    <w:rPr>
      <w:rFonts w:ascii="Corbel" w:hAnsi="Corbel"/>
    </w:rPr>
  </w:style>
  <w:style w:type="character" w:customStyle="1" w:styleId="SidhuvudChar">
    <w:name w:val="Sidhuvud Char"/>
    <w:basedOn w:val="Standardstycketeckensnitt"/>
    <w:link w:val="Sidhuvud"/>
    <w:uiPriority w:val="99"/>
    <w:rsid w:val="00ED4418"/>
    <w:rPr>
      <w:rFonts w:ascii="Corbel" w:hAnsi="Corbel"/>
    </w:rPr>
  </w:style>
  <w:style w:type="paragraph" w:styleId="Sidfot">
    <w:name w:val="footer"/>
    <w:basedOn w:val="Normal"/>
    <w:link w:val="SidfotChar"/>
    <w:uiPriority w:val="99"/>
    <w:rsid w:val="00A27FBA"/>
    <w:pPr>
      <w:tabs>
        <w:tab w:val="center" w:pos="4536"/>
        <w:tab w:val="right" w:pos="9072"/>
      </w:tabs>
      <w:spacing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24D02"/>
    <w:rPr>
      <w:rFonts w:ascii="Corbel" w:hAnsi="Corbe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CC31F3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E6C75"/>
    <w:rPr>
      <w:rFonts w:ascii="Corbel" w:eastAsiaTheme="majorEastAsia" w:hAnsi="Corbel" w:cstheme="majorBidi"/>
      <w:b/>
      <w:bCs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CC31F3"/>
    <w:pPr>
      <w:pBdr>
        <w:bottom w:val="single" w:sz="8" w:space="4" w:color="8CC440" w:themeColor="accent1"/>
      </w:pBdr>
      <w:spacing w:before="320" w:after="160"/>
      <w:contextualSpacing/>
    </w:pPr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A4719"/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7E6C75"/>
    <w:rPr>
      <w:rFonts w:ascii="Corbel" w:eastAsiaTheme="majorEastAsia" w:hAnsi="Corbel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7E6C75"/>
    <w:rPr>
      <w:rFonts w:ascii="Corbel" w:eastAsiaTheme="majorEastAsia" w:hAnsi="Corbel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7E6C75"/>
    <w:rPr>
      <w:rFonts w:ascii="Corbel" w:eastAsiaTheme="majorEastAsia" w:hAnsi="Corbel" w:cstheme="majorBidi"/>
      <w:b/>
      <w:sz w:val="24"/>
    </w:rPr>
  </w:style>
  <w:style w:type="character" w:styleId="Starkbetoning">
    <w:name w:val="Intense Emphasis"/>
    <w:basedOn w:val="Standardstycketeckensnitt"/>
    <w:uiPriority w:val="21"/>
    <w:semiHidden/>
    <w:qFormat/>
    <w:rsid w:val="00EA4719"/>
    <w:rPr>
      <w:b/>
      <w:bCs/>
      <w:i/>
      <w:iCs/>
      <w:color w:val="auto"/>
    </w:rPr>
  </w:style>
  <w:style w:type="character" w:customStyle="1" w:styleId="Dokdatum">
    <w:name w:val="Dok_datum"/>
    <w:basedOn w:val="Standardstycketeckensnitt"/>
    <w:uiPriority w:val="1"/>
    <w:semiHidden/>
    <w:rsid w:val="00F0143C"/>
    <w:rPr>
      <w:rFonts w:asciiTheme="minorHAnsi" w:hAnsiTheme="minorHAnsi"/>
      <w:sz w:val="22"/>
    </w:rPr>
  </w:style>
  <w:style w:type="paragraph" w:styleId="Numreradlista">
    <w:name w:val="List Number"/>
    <w:basedOn w:val="Normal"/>
    <w:uiPriority w:val="2"/>
    <w:qFormat/>
    <w:rsid w:val="005F41A3"/>
    <w:pPr>
      <w:numPr>
        <w:numId w:val="5"/>
      </w:numPr>
      <w:contextualSpacing/>
    </w:pPr>
  </w:style>
  <w:style w:type="paragraph" w:styleId="Punktlista">
    <w:name w:val="List Bullet"/>
    <w:basedOn w:val="Normal"/>
    <w:uiPriority w:val="2"/>
    <w:qFormat/>
    <w:rsid w:val="00B2390A"/>
    <w:pPr>
      <w:numPr>
        <w:numId w:val="2"/>
      </w:numPr>
      <w:contextualSpacing/>
    </w:pPr>
  </w:style>
  <w:style w:type="paragraph" w:styleId="Adress-brev">
    <w:name w:val="envelope address"/>
    <w:basedOn w:val="Normal"/>
    <w:uiPriority w:val="99"/>
    <w:semiHidden/>
    <w:rsid w:val="00B2390A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99"/>
    <w:rsid w:val="002349AF"/>
    <w:pPr>
      <w:spacing w:line="360" w:lineRule="atLeast"/>
      <w:jc w:val="both"/>
    </w:pPr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rsid w:val="002349AF"/>
    <w:rPr>
      <w:rFonts w:ascii="Constantia" w:hAnsi="Constantia"/>
      <w:sz w:val="24"/>
    </w:rPr>
  </w:style>
  <w:style w:type="paragraph" w:styleId="Liststycke">
    <w:name w:val="List Paragraph"/>
    <w:basedOn w:val="Normal"/>
    <w:uiPriority w:val="34"/>
    <w:semiHidden/>
    <w:qFormat/>
    <w:rsid w:val="005F41A3"/>
    <w:pPr>
      <w:ind w:left="720"/>
      <w:contextualSpacing/>
    </w:pPr>
  </w:style>
  <w:style w:type="numbering" w:customStyle="1" w:styleId="GNumreradlista">
    <w:name w:val="GÅ Numrerad lista"/>
    <w:uiPriority w:val="99"/>
    <w:rsid w:val="005F41A3"/>
    <w:pPr>
      <w:numPr>
        <w:numId w:val="5"/>
      </w:numPr>
    </w:pPr>
  </w:style>
  <w:style w:type="paragraph" w:customStyle="1" w:styleId="Indrag">
    <w:name w:val="Indrag"/>
    <w:basedOn w:val="Normal"/>
    <w:uiPriority w:val="4"/>
    <w:qFormat/>
    <w:rsid w:val="00D23EC5"/>
    <w:pPr>
      <w:ind w:left="357"/>
    </w:pPr>
  </w:style>
  <w:style w:type="paragraph" w:customStyle="1" w:styleId="Hngandeindrag">
    <w:name w:val="Hängande indrag"/>
    <w:basedOn w:val="Normal"/>
    <w:uiPriority w:val="3"/>
    <w:qFormat/>
    <w:rsid w:val="005F41A3"/>
    <w:pPr>
      <w:ind w:left="2268" w:hanging="2268"/>
    </w:pPr>
  </w:style>
  <w:style w:type="table" w:styleId="Tabellrutnt">
    <w:name w:val="Table Grid"/>
    <w:basedOn w:val="Normaltabell"/>
    <w:uiPriority w:val="59"/>
    <w:rsid w:val="000E6ADA"/>
    <w:pPr>
      <w:spacing w:line="240" w:lineRule="auto"/>
    </w:pPr>
    <w:rPr>
      <w:rFonts w:ascii="Corbel" w:hAnsi="Corbe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Corbel" w:hAnsi="Corbel"/>
        <w:b/>
        <w:color w:val="auto"/>
      </w:rPr>
      <w:tblPr/>
      <w:trPr>
        <w:tblHeader/>
      </w:trPr>
      <w:tcPr>
        <w:tcBorders>
          <w:bottom w:val="single" w:sz="2" w:space="0" w:color="auto"/>
          <w:insideH w:val="dotted" w:sz="4" w:space="0" w:color="auto"/>
          <w:insideV w:val="dotted" w:sz="4" w:space="0" w:color="auto"/>
        </w:tcBorders>
        <w:shd w:val="clear" w:color="auto" w:fill="CCCCCC"/>
      </w:tcPr>
    </w:tblStylePr>
  </w:style>
  <w:style w:type="character" w:styleId="Hyperlnk">
    <w:name w:val="Hyperlink"/>
    <w:basedOn w:val="Standardstycketeckensnitt"/>
    <w:uiPriority w:val="99"/>
    <w:rsid w:val="00D64F08"/>
    <w:rPr>
      <w:color w:val="006925"/>
      <w:u w:val="single"/>
    </w:rPr>
  </w:style>
  <w:style w:type="character" w:styleId="Platshllartext">
    <w:name w:val="Placeholder Text"/>
    <w:basedOn w:val="Standardstycketeckensnitt"/>
    <w:uiPriority w:val="99"/>
    <w:semiHidden/>
    <w:rsid w:val="00E914EE"/>
    <w:rPr>
      <w:color w:val="808080"/>
    </w:rPr>
  </w:style>
  <w:style w:type="paragraph" w:customStyle="1" w:styleId="Rubrikfrstasida">
    <w:name w:val="Rubrik första sida"/>
    <w:basedOn w:val="Normal"/>
    <w:uiPriority w:val="8"/>
    <w:qFormat/>
    <w:rsid w:val="00475F0C"/>
    <w:pPr>
      <w:ind w:right="2266"/>
    </w:pPr>
    <w:rPr>
      <w:rFonts w:ascii="Corbel" w:hAnsi="Corbel"/>
      <w:sz w:val="84"/>
      <w:szCs w:val="72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A601D"/>
    <w:rPr>
      <w:rFonts w:asciiTheme="majorHAnsi" w:hAnsiTheme="majorHAnsi"/>
      <w:bCs/>
      <w:sz w:val="20"/>
      <w:szCs w:val="18"/>
    </w:rPr>
  </w:style>
  <w:style w:type="paragraph" w:styleId="Beskrivning">
    <w:name w:val="caption"/>
    <w:basedOn w:val="Normal"/>
    <w:next w:val="Normal"/>
    <w:link w:val="BeskrivningChar"/>
    <w:uiPriority w:val="35"/>
    <w:qFormat/>
    <w:rsid w:val="001A601D"/>
    <w:pPr>
      <w:spacing w:before="60" w:after="60"/>
    </w:pPr>
    <w:rPr>
      <w:rFonts w:asciiTheme="majorHAnsi" w:hAnsiTheme="majorHAnsi"/>
      <w:bCs/>
      <w:sz w:val="20"/>
      <w:szCs w:val="18"/>
    </w:rPr>
  </w:style>
  <w:style w:type="paragraph" w:customStyle="1" w:styleId="Avslut">
    <w:name w:val="Avslut"/>
    <w:basedOn w:val="Normal"/>
    <w:next w:val="Normal"/>
    <w:semiHidden/>
    <w:qFormat/>
    <w:rsid w:val="00235C7B"/>
    <w:pPr>
      <w:spacing w:before="400" w:after="200"/>
    </w:pPr>
  </w:style>
  <w:style w:type="paragraph" w:customStyle="1" w:styleId="Brevrubrik">
    <w:name w:val="Brevrubrik"/>
    <w:basedOn w:val="Normal"/>
    <w:link w:val="BrevrubrikChar"/>
    <w:semiHidden/>
    <w:qFormat/>
    <w:rsid w:val="00235C7B"/>
    <w:pPr>
      <w:spacing w:before="900" w:after="220"/>
    </w:pPr>
    <w:rPr>
      <w:rFonts w:ascii="Corbel" w:hAnsi="Corbel"/>
      <w:b/>
      <w:sz w:val="44"/>
      <w:szCs w:val="44"/>
    </w:rPr>
  </w:style>
  <w:style w:type="character" w:customStyle="1" w:styleId="BrevrubrikChar">
    <w:name w:val="Brevrubrik Char"/>
    <w:basedOn w:val="Standardstycketeckensnitt"/>
    <w:link w:val="Brevrubrik"/>
    <w:semiHidden/>
    <w:rsid w:val="00235C7B"/>
    <w:rPr>
      <w:rFonts w:ascii="Corbel" w:hAnsi="Corbel"/>
      <w:b/>
      <w:sz w:val="44"/>
      <w:szCs w:val="44"/>
    </w:rPr>
  </w:style>
  <w:style w:type="paragraph" w:customStyle="1" w:styleId="Adress">
    <w:name w:val="Adress"/>
    <w:basedOn w:val="Normal"/>
    <w:link w:val="AdressChar"/>
    <w:qFormat/>
    <w:rsid w:val="00257FF4"/>
    <w:pPr>
      <w:ind w:left="5103" w:right="-1701"/>
    </w:pPr>
  </w:style>
  <w:style w:type="character" w:customStyle="1" w:styleId="AdressChar">
    <w:name w:val="Adress Char"/>
    <w:basedOn w:val="Standardstycketeckensnitt"/>
    <w:link w:val="Adress"/>
    <w:rsid w:val="00257FF4"/>
  </w:style>
  <w:style w:type="character" w:styleId="Kommentarsreferens">
    <w:name w:val="annotation reference"/>
    <w:basedOn w:val="Standardstycketeckensnitt"/>
    <w:uiPriority w:val="99"/>
    <w:semiHidden/>
    <w:unhideWhenUsed/>
    <w:rsid w:val="00FB730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B730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B730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730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73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20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o774\AppData\Local\Microsoft\Windows\Temporary%20Internet%20Files\Content.Outlook\ZMW6GJ14\Brev%20G&#19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358EFE0A6148F6A2FAC689BFC3E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02EFB-9D79-4737-9B8E-35495B2A4F77}"/>
      </w:docPartPr>
      <w:docPartBody>
        <w:p w:rsidR="00D7615D" w:rsidRPr="00257FF4" w:rsidRDefault="004C522C" w:rsidP="00D7615D">
          <w:pPr>
            <w:pStyle w:val="Adress"/>
            <w:rPr>
              <w:rFonts w:ascii="Corbel" w:hAnsi="Corbel"/>
            </w:rPr>
          </w:pPr>
          <w:r>
            <w:fldChar w:fldCharType="begin"/>
          </w:r>
          <w:r w:rsidR="00D7615D">
            <w:instrText xml:space="preserve"> DOCPROPERTY  kund_namn  \* MERGEFORMAT </w:instrText>
          </w:r>
          <w:r>
            <w:fldChar w:fldCharType="separate"/>
          </w:r>
          <w:r w:rsidR="00D7615D">
            <w:rPr>
              <w:b/>
              <w:bCs/>
            </w:rPr>
            <w:t>Fel! Okänt namn på dokumentegenskap.</w:t>
          </w:r>
          <w:r>
            <w:fldChar w:fldCharType="end"/>
          </w:r>
        </w:p>
        <w:p w:rsidR="00D7615D" w:rsidRPr="00257FF4" w:rsidRDefault="004C522C" w:rsidP="00D7615D">
          <w:pPr>
            <w:pStyle w:val="Adress"/>
            <w:rPr>
              <w:rFonts w:ascii="Corbel" w:hAnsi="Corbel"/>
            </w:rPr>
          </w:pPr>
          <w:r>
            <w:fldChar w:fldCharType="begin"/>
          </w:r>
          <w:r w:rsidR="00D7615D">
            <w:instrText xml:space="preserve"> DOCPROPERTY  kund_attn  \* MERGEFORMAT </w:instrText>
          </w:r>
          <w:r>
            <w:fldChar w:fldCharType="separate"/>
          </w:r>
          <w:r w:rsidR="00D7615D">
            <w:rPr>
              <w:b/>
              <w:bCs/>
            </w:rPr>
            <w:t>Fel! Okänt namn på dokumentegenskap.</w:t>
          </w:r>
          <w:r>
            <w:fldChar w:fldCharType="end"/>
          </w:r>
        </w:p>
        <w:p w:rsidR="00D7615D" w:rsidRPr="00257FF4" w:rsidRDefault="004C522C" w:rsidP="00D7615D">
          <w:pPr>
            <w:pStyle w:val="Adress"/>
            <w:rPr>
              <w:rFonts w:ascii="Corbel" w:hAnsi="Corbel"/>
            </w:rPr>
          </w:pPr>
          <w:r>
            <w:fldChar w:fldCharType="begin"/>
          </w:r>
          <w:r w:rsidR="00D7615D">
            <w:instrText xml:space="preserve"> DOCPROPERTY  kund_adress  \* MERGEFORMAT </w:instrText>
          </w:r>
          <w:r>
            <w:fldChar w:fldCharType="separate"/>
          </w:r>
          <w:r w:rsidR="00D7615D">
            <w:rPr>
              <w:b/>
              <w:bCs/>
            </w:rPr>
            <w:t>Fel! Okänt namn på dokumentegenskap.</w:t>
          </w:r>
          <w:r>
            <w:fldChar w:fldCharType="end"/>
          </w:r>
        </w:p>
        <w:p w:rsidR="00D7615D" w:rsidRDefault="004C522C" w:rsidP="00D7615D">
          <w:pPr>
            <w:pStyle w:val="Adress"/>
          </w:pPr>
          <w:r>
            <w:fldChar w:fldCharType="begin"/>
          </w:r>
          <w:r w:rsidR="00D7615D">
            <w:instrText xml:space="preserve"> DOCPROPERTY  kund_postnummer  \* MERGEFORMAT </w:instrText>
          </w:r>
          <w:r>
            <w:fldChar w:fldCharType="separate"/>
          </w:r>
          <w:r w:rsidR="00D7615D">
            <w:rPr>
              <w:b/>
              <w:bCs/>
            </w:rPr>
            <w:t>Fel! Okänt namn på dokumentegenskap.</w:t>
          </w:r>
          <w:r>
            <w:fldChar w:fldCharType="end"/>
          </w:r>
          <w:r w:rsidR="00D7615D" w:rsidRPr="00257FF4">
            <w:rPr>
              <w:rFonts w:ascii="Corbel" w:hAnsi="Corbel"/>
            </w:rPr>
            <w:t xml:space="preserve">  </w:t>
          </w:r>
          <w:r>
            <w:fldChar w:fldCharType="begin"/>
          </w:r>
          <w:r w:rsidR="00D7615D">
            <w:instrText xml:space="preserve"> DOCPROPERTY  kund_ort  \* MERGEFORMAT </w:instrText>
          </w:r>
          <w:r>
            <w:fldChar w:fldCharType="separate"/>
          </w:r>
          <w:r w:rsidR="00D7615D">
            <w:rPr>
              <w:b/>
              <w:bCs/>
            </w:rPr>
            <w:t>Fel! Okänt namn på dokumentegenskap.</w:t>
          </w:r>
          <w:r>
            <w:fldChar w:fldCharType="end"/>
          </w:r>
        </w:p>
        <w:p w:rsidR="00D7615D" w:rsidRDefault="004C522C">
          <w:pPr>
            <w:pStyle w:val="BB358EFE0A6148F6A2FAC689BFC3E8CC"/>
          </w:pPr>
          <w:r>
            <w:fldChar w:fldCharType="begin"/>
          </w:r>
          <w:r w:rsidR="00D7615D">
            <w:instrText xml:space="preserve"> DOCPROPERTY  kund_land  \* MERGEFORMAT </w:instrText>
          </w:r>
          <w:r>
            <w:fldChar w:fldCharType="separate"/>
          </w:r>
          <w:r w:rsidR="00D7615D">
            <w:rPr>
              <w:b/>
              <w:bCs/>
            </w:rPr>
            <w:t>Fel! Okänt namn på dokumentegenskap.</w:t>
          </w:r>
          <w:r>
            <w:fldChar w:fldCharType="end"/>
          </w:r>
        </w:p>
      </w:docPartBody>
    </w:docPart>
    <w:docPart>
      <w:docPartPr>
        <w:name w:val="3EBE615938BE48BAACAC054A29471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6B35B-1DCD-42C8-8B87-F87DFEC14BC2}"/>
      </w:docPartPr>
      <w:docPartBody>
        <w:p w:rsidR="00D7615D" w:rsidRDefault="004C522C">
          <w:pPr>
            <w:pStyle w:val="3EBE615938BE48BAACAC054A29471ABC"/>
          </w:pPr>
          <w:r>
            <w:fldChar w:fldCharType="begin"/>
          </w:r>
          <w:r w:rsidR="00D7615D">
            <w:instrText xml:space="preserve"> DOCPROPERTY  Beskrivning  \* MERGEFORMAT </w:instrText>
          </w:r>
          <w:r>
            <w:fldChar w:fldCharType="separate"/>
          </w:r>
          <w:r w:rsidR="00D7615D">
            <w:rPr>
              <w:b/>
              <w:bCs/>
            </w:rPr>
            <w:t>Fel! Okänt namn på dokumentegenskap.</w:t>
          </w:r>
          <w:r>
            <w:fldChar w:fldCharType="end"/>
          </w:r>
        </w:p>
      </w:docPartBody>
    </w:docPart>
    <w:docPart>
      <w:docPartPr>
        <w:name w:val="4E056B0BE21D47FCB82B51E54CFD4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5EF39E-0C66-4D2C-BDE8-A3880EC78990}"/>
      </w:docPartPr>
      <w:docPartBody>
        <w:p w:rsidR="00D7615D" w:rsidRDefault="004C522C">
          <w:pPr>
            <w:pStyle w:val="4E056B0BE21D47FCB82B51E54CFD4CE0"/>
          </w:pPr>
          <w:r>
            <w:fldChar w:fldCharType="begin"/>
          </w:r>
          <w:r w:rsidR="00D7615D">
            <w:instrText xml:space="preserve"> DOCPROPERTY Handläggare \* MERGEFORMAT </w:instrText>
          </w:r>
          <w:r>
            <w:fldChar w:fldCharType="separate"/>
          </w:r>
          <w:r w:rsidR="00D7615D">
            <w:rPr>
              <w:b/>
              <w:bCs/>
            </w:rPr>
            <w:t>Fel! Okänt namn på dokumentegenskap.</w:t>
          </w:r>
          <w:r>
            <w:fldChar w:fldCharType="end"/>
          </w:r>
        </w:p>
      </w:docPartBody>
    </w:docPart>
    <w:docPart>
      <w:docPartPr>
        <w:name w:val="57929AF5E77846F2976C5797F909DA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FEF66-7F43-464E-8C49-0B3C51264F93}"/>
      </w:docPartPr>
      <w:docPartBody>
        <w:p w:rsidR="00D7615D" w:rsidRDefault="00D7615D">
          <w:pPr>
            <w:pStyle w:val="57929AF5E77846F2976C5797F909DA1A"/>
          </w:pPr>
          <w:r w:rsidRPr="00F0143C"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615D"/>
    <w:rsid w:val="0010323E"/>
    <w:rsid w:val="00125F90"/>
    <w:rsid w:val="00497695"/>
    <w:rsid w:val="004C522C"/>
    <w:rsid w:val="006B5808"/>
    <w:rsid w:val="009D5CAF"/>
    <w:rsid w:val="00A0745C"/>
    <w:rsid w:val="00AF7A40"/>
    <w:rsid w:val="00C7410B"/>
    <w:rsid w:val="00D7615D"/>
    <w:rsid w:val="00E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">
    <w:name w:val="Adress"/>
    <w:basedOn w:val="Normal"/>
    <w:link w:val="AdressChar"/>
    <w:qFormat/>
    <w:rsid w:val="00A0745C"/>
    <w:pPr>
      <w:spacing w:after="0" w:line="264" w:lineRule="atLeast"/>
      <w:ind w:left="5103" w:right="-1701"/>
    </w:pPr>
    <w:rPr>
      <w:rFonts w:ascii="Constantia" w:eastAsiaTheme="minorHAnsi" w:hAnsi="Constantia"/>
      <w:lang w:eastAsia="en-US"/>
    </w:rPr>
  </w:style>
  <w:style w:type="character" w:customStyle="1" w:styleId="AdressChar">
    <w:name w:val="Adress Char"/>
    <w:basedOn w:val="Standardstycketeckensnitt"/>
    <w:link w:val="Adress"/>
    <w:rsid w:val="00A0745C"/>
    <w:rPr>
      <w:rFonts w:ascii="Constantia" w:eastAsiaTheme="minorHAnsi" w:hAnsi="Constantia"/>
      <w:lang w:eastAsia="en-US"/>
    </w:rPr>
  </w:style>
  <w:style w:type="paragraph" w:customStyle="1" w:styleId="BB358EFE0A6148F6A2FAC689BFC3E8CC">
    <w:name w:val="BB358EFE0A6148F6A2FAC689BFC3E8CC"/>
    <w:rsid w:val="00A0745C"/>
  </w:style>
  <w:style w:type="paragraph" w:customStyle="1" w:styleId="3EBE615938BE48BAACAC054A29471ABC">
    <w:name w:val="3EBE615938BE48BAACAC054A29471ABC"/>
    <w:rsid w:val="00A0745C"/>
  </w:style>
  <w:style w:type="character" w:styleId="Platshllartext">
    <w:name w:val="Placeholder Text"/>
    <w:basedOn w:val="Standardstycketeckensnitt"/>
    <w:uiPriority w:val="99"/>
    <w:semiHidden/>
    <w:rsid w:val="00A0745C"/>
    <w:rPr>
      <w:color w:val="808080"/>
    </w:rPr>
  </w:style>
  <w:style w:type="paragraph" w:customStyle="1" w:styleId="5F5DF46CD687409AB826FD28F95F9F97">
    <w:name w:val="5F5DF46CD687409AB826FD28F95F9F97"/>
    <w:rsid w:val="00A0745C"/>
  </w:style>
  <w:style w:type="paragraph" w:customStyle="1" w:styleId="B314AE68525D40DCA90BAF864D28053E">
    <w:name w:val="B314AE68525D40DCA90BAF864D28053E"/>
    <w:rsid w:val="00A0745C"/>
  </w:style>
  <w:style w:type="paragraph" w:customStyle="1" w:styleId="4E056B0BE21D47FCB82B51E54CFD4CE0">
    <w:name w:val="4E056B0BE21D47FCB82B51E54CFD4CE0"/>
    <w:rsid w:val="00A0745C"/>
  </w:style>
  <w:style w:type="paragraph" w:customStyle="1" w:styleId="57929AF5E77846F2976C5797F909DA1A">
    <w:name w:val="57929AF5E77846F2976C5797F909DA1A"/>
    <w:rsid w:val="00A0745C"/>
  </w:style>
  <w:style w:type="paragraph" w:customStyle="1" w:styleId="4C44092FCC51488D8D4267AEEB3D83ED">
    <w:name w:val="4C44092FCC51488D8D4267AEEB3D83ED"/>
    <w:rsid w:val="00A07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Gästrike återvinnare">
  <a:themeElements>
    <a:clrScheme name="Gästrike återvinnare">
      <a:dk1>
        <a:srgbClr val="000000"/>
      </a:dk1>
      <a:lt1>
        <a:sysClr val="window" lastClr="FFFFFF"/>
      </a:lt1>
      <a:dk2>
        <a:srgbClr val="8CC440"/>
      </a:dk2>
      <a:lt2>
        <a:srgbClr val="CCCCCC"/>
      </a:lt2>
      <a:accent1>
        <a:srgbClr val="8CC440"/>
      </a:accent1>
      <a:accent2>
        <a:srgbClr val="006938"/>
      </a:accent2>
      <a:accent3>
        <a:srgbClr val="D9DE26"/>
      </a:accent3>
      <a:accent4>
        <a:srgbClr val="3D4913"/>
      </a:accent4>
      <a:accent5>
        <a:srgbClr val="F59121"/>
      </a:accent5>
      <a:accent6>
        <a:srgbClr val="EB2126"/>
      </a:accent6>
      <a:hlink>
        <a:srgbClr val="006938"/>
      </a:hlink>
      <a:folHlink>
        <a:srgbClr val="666666"/>
      </a:folHlink>
    </a:clrScheme>
    <a:fontScheme name="Gästrike återvinnare">
      <a:majorFont>
        <a:latin typeface="Corbel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C0FDE-6F7C-4F06-90C4-2248F138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GÅ.dotx</Template>
  <TotalTime>473</TotalTime>
  <Pages>1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Menigo Foodservice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Eva B Nilsson</dc:creator>
  <cp:keywords>Mallar</cp:keywords>
  <dc:description>Programmerad av Assistance datautbildning AB 070-662 32 09</dc:description>
  <cp:lastModifiedBy>Noack, Anette</cp:lastModifiedBy>
  <cp:revision>1</cp:revision>
  <cp:lastPrinted>2015-05-18T08:44:00Z</cp:lastPrinted>
  <dcterms:created xsi:type="dcterms:W3CDTF">2014-09-12T11:34:00Z</dcterms:created>
  <dcterms:modified xsi:type="dcterms:W3CDTF">2015-05-18T12:25:00Z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ndläggare">
    <vt:lpwstr>Handläggare</vt:lpwstr>
  </property>
  <property fmtid="{D5CDD505-2E9C-101B-9397-08002B2CF9AE}" pid="3" name="Kund_Nr">
    <vt:lpwstr>Kund_Nr</vt:lpwstr>
  </property>
  <property fmtid="{D5CDD505-2E9C-101B-9397-08002B2CF9AE}" pid="4" name="kund_namn">
    <vt:lpwstr>kund_namn</vt:lpwstr>
  </property>
  <property fmtid="{D5CDD505-2E9C-101B-9397-08002B2CF9AE}" pid="5" name="SkapadDatum">
    <vt:filetime>2013-10-31T23:00:00Z</vt:filetime>
  </property>
  <property fmtid="{D5CDD505-2E9C-101B-9397-08002B2CF9AE}" pid="6" name="kund_attn">
    <vt:lpwstr>kund_attn</vt:lpwstr>
  </property>
  <property fmtid="{D5CDD505-2E9C-101B-9397-08002B2CF9AE}" pid="7" name="Beskrivning">
    <vt:lpwstr>Beskrivning</vt:lpwstr>
  </property>
  <property fmtid="{D5CDD505-2E9C-101B-9397-08002B2CF9AE}" pid="8" name="kund_adress">
    <vt:lpwstr>kund_adress</vt:lpwstr>
  </property>
  <property fmtid="{D5CDD505-2E9C-101B-9397-08002B2CF9AE}" pid="9" name="kund_postnummer">
    <vt:lpwstr>kund_postnummer</vt:lpwstr>
  </property>
  <property fmtid="{D5CDD505-2E9C-101B-9397-08002B2CF9AE}" pid="10" name="kund_ort">
    <vt:lpwstr>kund_ort</vt:lpwstr>
  </property>
  <property fmtid="{D5CDD505-2E9C-101B-9397-08002B2CF9AE}" pid="11" name="ärendenummer">
    <vt:lpwstr> </vt:lpwstr>
  </property>
  <property fmtid="{D5CDD505-2E9C-101B-9397-08002B2CF9AE}" pid="12" name="Lev.namn">
    <vt:lpwstr> </vt:lpwstr>
  </property>
  <property fmtid="{D5CDD505-2E9C-101B-9397-08002B2CF9AE}" pid="13" name="Lev.adress">
    <vt:lpwstr> </vt:lpwstr>
  </property>
  <property fmtid="{D5CDD505-2E9C-101B-9397-08002B2CF9AE}" pid="14" name="Lev.Attn">
    <vt:lpwstr> </vt:lpwstr>
  </property>
  <property fmtid="{D5CDD505-2E9C-101B-9397-08002B2CF9AE}" pid="15" name="Proj_nummer">
    <vt:lpwstr> </vt:lpwstr>
  </property>
  <property fmtid="{D5CDD505-2E9C-101B-9397-08002B2CF9AE}" pid="16" name="Vidprotokollet">
    <vt:lpwstr>Vidprotokollet</vt:lpwstr>
  </property>
  <property fmtid="{D5CDD505-2E9C-101B-9397-08002B2CF9AE}" pid="17" name="Projekt namn">
    <vt:lpwstr> </vt:lpwstr>
  </property>
  <property fmtid="{D5CDD505-2E9C-101B-9397-08002B2CF9AE}" pid="18" name="Lev.Postnr">
    <vt:lpwstr> </vt:lpwstr>
  </property>
  <property fmtid="{D5CDD505-2E9C-101B-9397-08002B2CF9AE}" pid="19" name="Lev.Ort">
    <vt:lpwstr> </vt:lpwstr>
  </property>
  <property fmtid="{D5CDD505-2E9C-101B-9397-08002B2CF9AE}" pid="20" name="Dok_ID">
    <vt:lpwstr>Dok_ID</vt:lpwstr>
  </property>
  <property fmtid="{D5CDD505-2E9C-101B-9397-08002B2CF9AE}" pid="21" name="Funtion_Titel">
    <vt:lpwstr>Funktion_Titel</vt:lpwstr>
  </property>
  <property fmtid="{D5CDD505-2E9C-101B-9397-08002B2CF9AE}" pid="22" name="samdatum">
    <vt:filetime>2013-10-31T23:00:00Z</vt:filetime>
  </property>
  <property fmtid="{D5CDD505-2E9C-101B-9397-08002B2CF9AE}" pid="23" name="Faxnummer">
    <vt:lpwstr> </vt:lpwstr>
  </property>
  <property fmtid="{D5CDD505-2E9C-101B-9397-08002B2CF9AE}" pid="24" name="Telefonnummer">
    <vt:lpwstr>Telefonnummer</vt:lpwstr>
  </property>
  <property fmtid="{D5CDD505-2E9C-101B-9397-08002B2CF9AE}" pid="25" name="Epost">
    <vt:lpwstr>Epost</vt:lpwstr>
  </property>
  <property fmtid="{D5CDD505-2E9C-101B-9397-08002B2CF9AE}" pid="26" name="Revision">
    <vt:lpwstr>Revision</vt:lpwstr>
  </property>
  <property fmtid="{D5CDD505-2E9C-101B-9397-08002B2CF9AE}" pid="27" name="Proj_namn">
    <vt:lpwstr>Proj_namn</vt:lpwstr>
  </property>
  <property fmtid="{D5CDD505-2E9C-101B-9397-08002B2CF9AE}" pid="28" name="Mötesdatum">
    <vt:filetime>2013-10-31T23:00:00Z</vt:filetime>
  </property>
  <property fmtid="{D5CDD505-2E9C-101B-9397-08002B2CF9AE}" pid="29" name="dok_status">
    <vt:lpwstr>dok_status</vt:lpwstr>
  </property>
  <property fmtid="{D5CDD505-2E9C-101B-9397-08002B2CF9AE}" pid="30" name="Titel">
    <vt:lpwstr>Titel</vt:lpwstr>
  </property>
  <property fmtid="{D5CDD505-2E9C-101B-9397-08002B2CF9AE}" pid="31" name="Dok_datum">
    <vt:filetime>2013-10-31T23:00:00Z</vt:filetime>
  </property>
  <property fmtid="{D5CDD505-2E9C-101B-9397-08002B2CF9AE}" pid="32" name="kund_land">
    <vt:lpwstr>kund_land</vt:lpwstr>
  </property>
</Properties>
</file>