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50B898D1" w:rsidR="00545DF0" w:rsidRPr="000B39C3" w:rsidRDefault="0020784F" w:rsidP="00545DF0">
      <w:pPr>
        <w:rPr>
          <w:bCs/>
        </w:rPr>
      </w:pPr>
      <w:r>
        <w:rPr>
          <w:bCs/>
        </w:rPr>
        <w:t>2016-</w:t>
      </w:r>
      <w:r w:rsidR="001A5349">
        <w:rPr>
          <w:bCs/>
        </w:rPr>
        <w:t>05</w:t>
      </w:r>
      <w:r w:rsidR="001A5349" w:rsidRPr="009A60C6">
        <w:rPr>
          <w:bCs/>
        </w:rPr>
        <w:t>-</w:t>
      </w:r>
      <w:r w:rsidR="009A60C6" w:rsidRPr="009A60C6">
        <w:rPr>
          <w:bCs/>
        </w:rPr>
        <w:t>09</w:t>
      </w:r>
    </w:p>
    <w:p w14:paraId="3A354103" w14:textId="61896520" w:rsidR="00225879" w:rsidRPr="00225879" w:rsidRDefault="00225879" w:rsidP="00225879">
      <w:pPr>
        <w:pStyle w:val="Rubrik1"/>
      </w:pPr>
      <w:r>
        <w:t xml:space="preserve">Midroc </w:t>
      </w:r>
      <w:r w:rsidR="0020784F">
        <w:t xml:space="preserve">utvecklar bostäder till Erik </w:t>
      </w:r>
      <w:proofErr w:type="spellStart"/>
      <w:r w:rsidR="0020784F">
        <w:t>Bancks</w:t>
      </w:r>
      <w:proofErr w:type="spellEnd"/>
      <w:r w:rsidR="0020784F">
        <w:t xml:space="preserve"> stiftelse i Helsingborg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0B40A9AA" w14:textId="44F47D1C" w:rsidR="00221F08" w:rsidRPr="005D5EF8" w:rsidRDefault="0020784F" w:rsidP="00221F0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har tecknat avtal med Erik </w:t>
      </w:r>
      <w:proofErr w:type="spellStart"/>
      <w:r>
        <w:rPr>
          <w:i/>
          <w:sz w:val="22"/>
          <w:szCs w:val="22"/>
        </w:rPr>
        <w:t>Bancks</w:t>
      </w:r>
      <w:proofErr w:type="spellEnd"/>
      <w:r>
        <w:rPr>
          <w:i/>
          <w:sz w:val="22"/>
          <w:szCs w:val="22"/>
        </w:rPr>
        <w:t xml:space="preserve"> stiftelse rörande utveckling av bostäder i centrala Helsingborg. </w:t>
      </w:r>
      <w:r w:rsidR="006E557A">
        <w:rPr>
          <w:i/>
          <w:sz w:val="22"/>
          <w:szCs w:val="22"/>
        </w:rPr>
        <w:t>De</w:t>
      </w:r>
      <w:r>
        <w:rPr>
          <w:i/>
          <w:sz w:val="22"/>
          <w:szCs w:val="22"/>
        </w:rPr>
        <w:t xml:space="preserve"> kommer att byggas bredvid den planerade hotell- och kongressanläggningen, på den s.k. Ångfärjetomten. </w:t>
      </w:r>
    </w:p>
    <w:p w14:paraId="1AA5F9F0" w14:textId="77777777" w:rsidR="00221F08" w:rsidRPr="005D5EF8" w:rsidRDefault="00221F08" w:rsidP="00221F08">
      <w:pPr>
        <w:rPr>
          <w:sz w:val="22"/>
          <w:szCs w:val="22"/>
        </w:rPr>
      </w:pPr>
    </w:p>
    <w:p w14:paraId="2ED3276C" w14:textId="27C2C9C9" w:rsidR="00074F4B" w:rsidRDefault="0020784F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 xml:space="preserve">Midroc utvecklar </w:t>
      </w:r>
      <w:r w:rsidR="004F0D59">
        <w:rPr>
          <w:rStyle w:val="A1"/>
          <w:sz w:val="22"/>
          <w:szCs w:val="22"/>
        </w:rPr>
        <w:t xml:space="preserve">totalt drygt 12 000 kvadratmeter </w:t>
      </w:r>
      <w:r>
        <w:rPr>
          <w:rStyle w:val="A1"/>
          <w:sz w:val="22"/>
          <w:szCs w:val="22"/>
        </w:rPr>
        <w:t>bostäder på Ångfärjetomten</w:t>
      </w:r>
      <w:r w:rsidR="004F0D59">
        <w:rPr>
          <w:rStyle w:val="A1"/>
          <w:sz w:val="22"/>
          <w:szCs w:val="22"/>
        </w:rPr>
        <w:t>,</w:t>
      </w:r>
      <w:r>
        <w:rPr>
          <w:rStyle w:val="A1"/>
          <w:sz w:val="22"/>
          <w:szCs w:val="22"/>
        </w:rPr>
        <w:t xml:space="preserve"> varav </w:t>
      </w:r>
      <w:r w:rsidR="004F0D59">
        <w:rPr>
          <w:rStyle w:val="A1"/>
          <w:sz w:val="22"/>
          <w:szCs w:val="22"/>
        </w:rPr>
        <w:t>ca 2 700 kvadratmeter ko</w:t>
      </w:r>
      <w:r>
        <w:rPr>
          <w:rStyle w:val="A1"/>
          <w:sz w:val="22"/>
          <w:szCs w:val="22"/>
        </w:rPr>
        <w:t xml:space="preserve">mmer att byggas för Erik </w:t>
      </w:r>
      <w:proofErr w:type="spellStart"/>
      <w:r>
        <w:rPr>
          <w:rStyle w:val="A1"/>
          <w:sz w:val="22"/>
          <w:szCs w:val="22"/>
        </w:rPr>
        <w:t>Bancks</w:t>
      </w:r>
      <w:proofErr w:type="spellEnd"/>
      <w:r>
        <w:rPr>
          <w:rStyle w:val="A1"/>
          <w:sz w:val="22"/>
          <w:szCs w:val="22"/>
        </w:rPr>
        <w:t xml:space="preserve"> stiftelses räkning</w:t>
      </w:r>
      <w:r w:rsidRPr="009A60C6">
        <w:rPr>
          <w:rStyle w:val="A1"/>
          <w:sz w:val="22"/>
          <w:szCs w:val="22"/>
        </w:rPr>
        <w:t xml:space="preserve">. </w:t>
      </w:r>
      <w:r w:rsidR="001A5349" w:rsidRPr="009A60C6">
        <w:rPr>
          <w:rStyle w:val="A1"/>
          <w:sz w:val="22"/>
          <w:szCs w:val="22"/>
        </w:rPr>
        <w:t xml:space="preserve">Hälften av </w:t>
      </w:r>
      <w:r w:rsidR="004F0D59">
        <w:rPr>
          <w:rStyle w:val="A1"/>
          <w:sz w:val="22"/>
          <w:szCs w:val="22"/>
        </w:rPr>
        <w:t>bostäderna</w:t>
      </w:r>
      <w:r w:rsidR="009A60C6">
        <w:rPr>
          <w:rStyle w:val="A1"/>
          <w:sz w:val="22"/>
          <w:szCs w:val="22"/>
        </w:rPr>
        <w:t xml:space="preserve"> </w:t>
      </w:r>
      <w:r w:rsidR="001A5349" w:rsidRPr="009A60C6">
        <w:rPr>
          <w:rStyle w:val="A1"/>
          <w:sz w:val="22"/>
          <w:szCs w:val="22"/>
        </w:rPr>
        <w:t xml:space="preserve">kommer </w:t>
      </w:r>
      <w:r w:rsidR="0007057B">
        <w:rPr>
          <w:rStyle w:val="A1"/>
          <w:sz w:val="22"/>
          <w:szCs w:val="22"/>
        </w:rPr>
        <w:t xml:space="preserve">att </w:t>
      </w:r>
      <w:r w:rsidR="001A5349" w:rsidRPr="009A60C6">
        <w:rPr>
          <w:rStyle w:val="A1"/>
          <w:sz w:val="22"/>
          <w:szCs w:val="22"/>
        </w:rPr>
        <w:t xml:space="preserve">vara hyresrätter </w:t>
      </w:r>
      <w:r w:rsidR="004D06C0" w:rsidRPr="009A60C6">
        <w:rPr>
          <w:rStyle w:val="A1"/>
          <w:sz w:val="22"/>
          <w:szCs w:val="22"/>
        </w:rPr>
        <w:t xml:space="preserve">på den öppna </w:t>
      </w:r>
      <w:r w:rsidR="001A5349" w:rsidRPr="009A60C6">
        <w:rPr>
          <w:rStyle w:val="A1"/>
          <w:sz w:val="22"/>
          <w:szCs w:val="22"/>
        </w:rPr>
        <w:t>hyresmarknaden</w:t>
      </w:r>
      <w:r w:rsidR="004D06C0" w:rsidRPr="009A60C6">
        <w:rPr>
          <w:rStyle w:val="A1"/>
          <w:sz w:val="22"/>
          <w:szCs w:val="22"/>
        </w:rPr>
        <w:t xml:space="preserve">. Den andra hälften kommer i enlighet med stiftelsens syfte </w:t>
      </w:r>
      <w:r w:rsidR="001A5349" w:rsidRPr="009A60C6">
        <w:rPr>
          <w:rStyle w:val="A1"/>
          <w:sz w:val="22"/>
          <w:szCs w:val="22"/>
        </w:rPr>
        <w:t>erbjudas b</w:t>
      </w:r>
      <w:r w:rsidR="003844CB" w:rsidRPr="009A60C6">
        <w:rPr>
          <w:rStyle w:val="A1"/>
          <w:sz w:val="22"/>
          <w:szCs w:val="22"/>
        </w:rPr>
        <w:t>ehövande äldre, främst från Maria församling</w:t>
      </w:r>
      <w:r w:rsidR="004D06C0" w:rsidRPr="009A60C6">
        <w:rPr>
          <w:rStyle w:val="A1"/>
          <w:sz w:val="22"/>
          <w:szCs w:val="22"/>
        </w:rPr>
        <w:t>.</w:t>
      </w:r>
      <w:r w:rsidR="004F0D59">
        <w:rPr>
          <w:rStyle w:val="A1"/>
          <w:sz w:val="22"/>
          <w:szCs w:val="22"/>
        </w:rPr>
        <w:t xml:space="preserve"> </w:t>
      </w:r>
    </w:p>
    <w:p w14:paraId="7DF3F9FE" w14:textId="77777777" w:rsidR="003844CB" w:rsidRDefault="003844CB" w:rsidP="00221F08">
      <w:pPr>
        <w:rPr>
          <w:rStyle w:val="A1"/>
          <w:sz w:val="22"/>
          <w:szCs w:val="22"/>
        </w:rPr>
      </w:pPr>
    </w:p>
    <w:p w14:paraId="443C2A92" w14:textId="17AF217C" w:rsidR="003844CB" w:rsidRDefault="003844CB" w:rsidP="00221F08">
      <w:pPr>
        <w:rPr>
          <w:rStyle w:val="A1"/>
          <w:sz w:val="22"/>
          <w:szCs w:val="22"/>
        </w:rPr>
      </w:pPr>
      <w:proofErr w:type="gramStart"/>
      <w:r>
        <w:rPr>
          <w:rStyle w:val="A1"/>
          <w:sz w:val="22"/>
          <w:szCs w:val="22"/>
        </w:rPr>
        <w:t>-</w:t>
      </w:r>
      <w:proofErr w:type="gramEnd"/>
      <w:r>
        <w:rPr>
          <w:rStyle w:val="A1"/>
          <w:sz w:val="22"/>
          <w:szCs w:val="22"/>
        </w:rPr>
        <w:t xml:space="preserve"> Att utveckla bostäder i Ångfärjeprojektet ger oss möjlighet att erbjuda behövande bra lägenheter i ett fantastiskt läge, samtidigt som vi säkrar stiftelsens långsiktiga arbete</w:t>
      </w:r>
      <w:r w:rsidR="007C04DF">
        <w:rPr>
          <w:rStyle w:val="A1"/>
          <w:sz w:val="22"/>
          <w:szCs w:val="22"/>
        </w:rPr>
        <w:t xml:space="preserve"> genom att också hyra ut på den </w:t>
      </w:r>
      <w:r w:rsidR="00511334">
        <w:rPr>
          <w:rStyle w:val="A1"/>
          <w:sz w:val="22"/>
          <w:szCs w:val="22"/>
        </w:rPr>
        <w:t>ordinarie</w:t>
      </w:r>
      <w:r w:rsidR="007C04DF">
        <w:rPr>
          <w:rStyle w:val="A1"/>
          <w:sz w:val="22"/>
          <w:szCs w:val="22"/>
        </w:rPr>
        <w:t xml:space="preserve"> bostadsmarknaden</w:t>
      </w:r>
      <w:r>
        <w:rPr>
          <w:rStyle w:val="A1"/>
          <w:sz w:val="22"/>
          <w:szCs w:val="22"/>
        </w:rPr>
        <w:t xml:space="preserve">, säger stiftelsens ordförande Sven Rosenkvist. </w:t>
      </w:r>
    </w:p>
    <w:p w14:paraId="06207C3D" w14:textId="77777777" w:rsidR="003844CB" w:rsidRDefault="003844CB" w:rsidP="00221F08">
      <w:pPr>
        <w:rPr>
          <w:rStyle w:val="A1"/>
          <w:sz w:val="22"/>
          <w:szCs w:val="22"/>
        </w:rPr>
      </w:pPr>
    </w:p>
    <w:p w14:paraId="3C04483C" w14:textId="3B769A85" w:rsidR="009A60C6" w:rsidRDefault="0007057B" w:rsidP="003844CB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De flesta</w:t>
      </w:r>
      <w:r w:rsidR="004F0D59">
        <w:rPr>
          <w:rStyle w:val="A1"/>
          <w:sz w:val="22"/>
          <w:szCs w:val="22"/>
        </w:rPr>
        <w:t xml:space="preserve"> bostäderna </w:t>
      </w:r>
      <w:r>
        <w:rPr>
          <w:rStyle w:val="A1"/>
          <w:sz w:val="22"/>
          <w:szCs w:val="22"/>
        </w:rPr>
        <w:t xml:space="preserve">i projektet </w:t>
      </w:r>
      <w:bookmarkStart w:id="0" w:name="_GoBack"/>
      <w:bookmarkEnd w:id="0"/>
      <w:r w:rsidR="009A60C6">
        <w:rPr>
          <w:rStyle w:val="A1"/>
          <w:sz w:val="22"/>
          <w:szCs w:val="22"/>
        </w:rPr>
        <w:t>komm</w:t>
      </w:r>
      <w:r w:rsidR="006E557A">
        <w:rPr>
          <w:rStyle w:val="A1"/>
          <w:sz w:val="22"/>
          <w:szCs w:val="22"/>
        </w:rPr>
        <w:t>e</w:t>
      </w:r>
      <w:r w:rsidR="009A60C6">
        <w:rPr>
          <w:rStyle w:val="A1"/>
          <w:sz w:val="22"/>
          <w:szCs w:val="22"/>
        </w:rPr>
        <w:t xml:space="preserve">r </w:t>
      </w:r>
      <w:r w:rsidR="004F0D59">
        <w:rPr>
          <w:rStyle w:val="A1"/>
          <w:sz w:val="22"/>
          <w:szCs w:val="22"/>
        </w:rPr>
        <w:t xml:space="preserve">Midroc </w:t>
      </w:r>
      <w:r w:rsidR="009A60C6">
        <w:rPr>
          <w:rStyle w:val="A1"/>
          <w:sz w:val="22"/>
          <w:szCs w:val="22"/>
        </w:rPr>
        <w:t xml:space="preserve">att upplåta </w:t>
      </w:r>
      <w:r w:rsidR="004F0D59">
        <w:rPr>
          <w:rStyle w:val="A1"/>
          <w:sz w:val="22"/>
          <w:szCs w:val="22"/>
        </w:rPr>
        <w:t>som</w:t>
      </w:r>
      <w:r w:rsidR="009A60C6">
        <w:rPr>
          <w:rStyle w:val="A1"/>
          <w:sz w:val="22"/>
          <w:szCs w:val="22"/>
        </w:rPr>
        <w:t xml:space="preserve"> bostads</w:t>
      </w:r>
      <w:r w:rsidR="006E557A">
        <w:rPr>
          <w:rStyle w:val="A1"/>
          <w:sz w:val="22"/>
          <w:szCs w:val="22"/>
        </w:rPr>
        <w:t>rätter</w:t>
      </w:r>
      <w:r w:rsidR="004F0D59">
        <w:rPr>
          <w:rStyle w:val="A1"/>
          <w:sz w:val="22"/>
          <w:szCs w:val="22"/>
        </w:rPr>
        <w:t xml:space="preserve">, ca </w:t>
      </w:r>
      <w:r w:rsidR="006E557A">
        <w:rPr>
          <w:rStyle w:val="A1"/>
          <w:sz w:val="22"/>
          <w:szCs w:val="22"/>
        </w:rPr>
        <w:t>11</w:t>
      </w:r>
      <w:r w:rsidR="004F0D59">
        <w:rPr>
          <w:rStyle w:val="A1"/>
          <w:sz w:val="22"/>
          <w:szCs w:val="22"/>
        </w:rPr>
        <w:t>0 stycken</w:t>
      </w:r>
      <w:r w:rsidR="006E557A">
        <w:rPr>
          <w:rStyle w:val="A1"/>
          <w:sz w:val="22"/>
          <w:szCs w:val="22"/>
        </w:rPr>
        <w:t xml:space="preserve">. </w:t>
      </w:r>
    </w:p>
    <w:p w14:paraId="600E88E7" w14:textId="77777777" w:rsidR="006E557A" w:rsidRDefault="006E557A" w:rsidP="003844CB">
      <w:pPr>
        <w:rPr>
          <w:rStyle w:val="A1"/>
          <w:sz w:val="22"/>
          <w:szCs w:val="22"/>
        </w:rPr>
      </w:pPr>
    </w:p>
    <w:p w14:paraId="1EB293DF" w14:textId="34A45050" w:rsidR="007C77BF" w:rsidRDefault="003844CB" w:rsidP="00221F08">
      <w:pPr>
        <w:rPr>
          <w:rStyle w:val="A1"/>
          <w:sz w:val="22"/>
          <w:szCs w:val="22"/>
        </w:rPr>
      </w:pPr>
      <w:proofErr w:type="gramStart"/>
      <w:r>
        <w:rPr>
          <w:rStyle w:val="A1"/>
          <w:sz w:val="22"/>
          <w:szCs w:val="22"/>
        </w:rPr>
        <w:t>-</w:t>
      </w:r>
      <w:proofErr w:type="gramEnd"/>
      <w:r>
        <w:rPr>
          <w:rStyle w:val="A1"/>
          <w:sz w:val="22"/>
          <w:szCs w:val="22"/>
        </w:rPr>
        <w:t xml:space="preserve"> </w:t>
      </w:r>
      <w:r w:rsidR="00F761CA">
        <w:rPr>
          <w:rStyle w:val="A1"/>
          <w:sz w:val="22"/>
          <w:szCs w:val="22"/>
        </w:rPr>
        <w:t xml:space="preserve">Avtalet med Erik </w:t>
      </w:r>
      <w:proofErr w:type="spellStart"/>
      <w:r w:rsidR="00F761CA">
        <w:rPr>
          <w:rStyle w:val="A1"/>
          <w:sz w:val="22"/>
          <w:szCs w:val="22"/>
        </w:rPr>
        <w:t>Bancks</w:t>
      </w:r>
      <w:proofErr w:type="spellEnd"/>
      <w:r w:rsidR="00F761CA">
        <w:rPr>
          <w:rStyle w:val="A1"/>
          <w:sz w:val="22"/>
          <w:szCs w:val="22"/>
        </w:rPr>
        <w:t xml:space="preserve"> stiftelse passar väl in i helheten, säger Magnus Skiöld, vd på Midroc Property Development. </w:t>
      </w:r>
      <w:r>
        <w:rPr>
          <w:rStyle w:val="A1"/>
          <w:sz w:val="22"/>
          <w:szCs w:val="22"/>
        </w:rPr>
        <w:t xml:space="preserve">Vi har sen i vintras </w:t>
      </w:r>
      <w:r w:rsidR="00F761CA">
        <w:rPr>
          <w:rStyle w:val="A1"/>
          <w:sz w:val="22"/>
          <w:szCs w:val="22"/>
        </w:rPr>
        <w:t xml:space="preserve">arbetat med utformningen av lägenheterna tillsammans stiftelsen och </w:t>
      </w:r>
      <w:r>
        <w:rPr>
          <w:rStyle w:val="A1"/>
          <w:sz w:val="22"/>
          <w:szCs w:val="22"/>
        </w:rPr>
        <w:t>Wingård</w:t>
      </w:r>
      <w:r w:rsidR="00511334">
        <w:rPr>
          <w:rStyle w:val="A1"/>
          <w:sz w:val="22"/>
          <w:szCs w:val="22"/>
        </w:rPr>
        <w:t>h</w:t>
      </w:r>
      <w:r>
        <w:rPr>
          <w:rStyle w:val="A1"/>
          <w:sz w:val="22"/>
          <w:szCs w:val="22"/>
        </w:rPr>
        <w:t xml:space="preserve"> arkitektkontor</w:t>
      </w:r>
      <w:r w:rsidR="00F761CA">
        <w:rPr>
          <w:rStyle w:val="A1"/>
          <w:sz w:val="22"/>
          <w:szCs w:val="22"/>
        </w:rPr>
        <w:t>.</w:t>
      </w:r>
      <w:r>
        <w:rPr>
          <w:rStyle w:val="A1"/>
          <w:sz w:val="22"/>
          <w:szCs w:val="22"/>
        </w:rPr>
        <w:t xml:space="preserve"> Det bli</w:t>
      </w:r>
      <w:r w:rsidR="00F761CA">
        <w:rPr>
          <w:rStyle w:val="A1"/>
          <w:sz w:val="22"/>
          <w:szCs w:val="22"/>
        </w:rPr>
        <w:t>r</w:t>
      </w:r>
      <w:r>
        <w:rPr>
          <w:rStyle w:val="A1"/>
          <w:sz w:val="22"/>
          <w:szCs w:val="22"/>
        </w:rPr>
        <w:t xml:space="preserve"> ett spännande område med bostäder som kommer att attrahera flera målgrupper</w:t>
      </w:r>
      <w:r w:rsidR="00F761CA">
        <w:rPr>
          <w:rStyle w:val="A1"/>
          <w:sz w:val="22"/>
          <w:szCs w:val="22"/>
        </w:rPr>
        <w:t xml:space="preserve">, med lägenheter från ett till fem rum och kök. </w:t>
      </w:r>
    </w:p>
    <w:p w14:paraId="730227B5" w14:textId="77777777" w:rsidR="007C77BF" w:rsidRDefault="007C77BF" w:rsidP="00221F08">
      <w:pPr>
        <w:rPr>
          <w:rStyle w:val="A1"/>
          <w:sz w:val="22"/>
          <w:szCs w:val="22"/>
        </w:rPr>
      </w:pPr>
    </w:p>
    <w:p w14:paraId="298F435B" w14:textId="00F5D4C8" w:rsidR="008C0C5B" w:rsidRDefault="00B82BBF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2EDAC0B2" w14:textId="5FA0155B" w:rsidR="007C77BF" w:rsidRPr="007C04DF" w:rsidRDefault="007C77BF" w:rsidP="007C77BF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7C04DF">
        <w:rPr>
          <w:sz w:val="22"/>
          <w:szCs w:val="22"/>
        </w:rPr>
        <w:t xml:space="preserve">Midroc utvecklar en hotell- och kongressanläggning i centrala Helsingborg samt 160 bostäder på den s.k. Ångfärjetomten efter vinst i en markanvisningstävling 2010. </w:t>
      </w:r>
    </w:p>
    <w:p w14:paraId="2C01E3A2" w14:textId="3A99FBDA" w:rsidR="007C77BF" w:rsidRPr="006E557A" w:rsidRDefault="007C77BF" w:rsidP="006E557A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7C04DF">
        <w:rPr>
          <w:sz w:val="22"/>
          <w:szCs w:val="22"/>
        </w:rPr>
        <w:t>Schaktning, marksanering och ledningsomläggning påbö</w:t>
      </w:r>
      <w:r w:rsidR="006E557A">
        <w:rPr>
          <w:sz w:val="22"/>
          <w:szCs w:val="22"/>
        </w:rPr>
        <w:t xml:space="preserve">rjas från och med augusti 2016. </w:t>
      </w:r>
      <w:r w:rsidRPr="006E557A">
        <w:rPr>
          <w:sz w:val="22"/>
          <w:szCs w:val="22"/>
        </w:rPr>
        <w:t xml:space="preserve">Därefter byggs garage under både hotell/kongress- och bostadsdelen. </w:t>
      </w:r>
    </w:p>
    <w:p w14:paraId="1EEE2119" w14:textId="1B1F874D" w:rsidR="007C77BF" w:rsidRPr="007C04DF" w:rsidRDefault="007C77BF" w:rsidP="007C77BF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7C04DF">
        <w:rPr>
          <w:sz w:val="22"/>
          <w:szCs w:val="22"/>
        </w:rPr>
        <w:t xml:space="preserve">Inflyttning i bostäderna är planerat till 2019. </w:t>
      </w:r>
    </w:p>
    <w:p w14:paraId="3CF0FC21" w14:textId="77777777" w:rsidR="005D5EF8" w:rsidRDefault="005D5EF8" w:rsidP="005D5EF8">
      <w:pPr>
        <w:ind w:left="360"/>
        <w:rPr>
          <w:rStyle w:val="A1"/>
        </w:rPr>
      </w:pPr>
    </w:p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58871D93" w14:textId="1EA9E4BB" w:rsidR="00732F9A" w:rsidRPr="004F2F51" w:rsidRDefault="0020784F" w:rsidP="00732F9A">
      <w:pPr>
        <w:rPr>
          <w:sz w:val="22"/>
          <w:szCs w:val="22"/>
        </w:rPr>
      </w:pPr>
      <w:r>
        <w:rPr>
          <w:sz w:val="22"/>
          <w:szCs w:val="22"/>
        </w:rPr>
        <w:t>Magnus Skiöld, vd</w:t>
      </w:r>
      <w:r w:rsidR="00225879" w:rsidRPr="004F2F51">
        <w:rPr>
          <w:sz w:val="22"/>
          <w:szCs w:val="22"/>
        </w:rPr>
        <w:t xml:space="preserve"> på Midroc Property Development, tfn 010-470 74 15</w:t>
      </w:r>
      <w:r w:rsidR="00221F08" w:rsidRPr="004F2F51">
        <w:rPr>
          <w:sz w:val="22"/>
          <w:szCs w:val="22"/>
        </w:rPr>
        <w:br/>
      </w:r>
      <w:r w:rsidR="007C04DF">
        <w:rPr>
          <w:sz w:val="22"/>
          <w:szCs w:val="22"/>
        </w:rPr>
        <w:t xml:space="preserve">Sven Rosenkvist, styrelseordförande i Erik </w:t>
      </w:r>
      <w:proofErr w:type="spellStart"/>
      <w:r w:rsidR="007C04DF">
        <w:rPr>
          <w:sz w:val="22"/>
          <w:szCs w:val="22"/>
        </w:rPr>
        <w:t>Ba</w:t>
      </w:r>
      <w:r w:rsidR="00511334">
        <w:rPr>
          <w:sz w:val="22"/>
          <w:szCs w:val="22"/>
        </w:rPr>
        <w:t>n</w:t>
      </w:r>
      <w:r w:rsidR="007C04DF">
        <w:rPr>
          <w:sz w:val="22"/>
          <w:szCs w:val="22"/>
        </w:rPr>
        <w:t>cks</w:t>
      </w:r>
      <w:proofErr w:type="spellEnd"/>
      <w:r w:rsidR="007C04DF">
        <w:rPr>
          <w:sz w:val="22"/>
          <w:szCs w:val="22"/>
        </w:rPr>
        <w:t xml:space="preserve"> stiftelse, tfn 070-535 54 85</w:t>
      </w:r>
      <w:r w:rsidR="00221F08" w:rsidRPr="004F2F51">
        <w:rPr>
          <w:sz w:val="22"/>
          <w:szCs w:val="22"/>
        </w:rPr>
        <w:br/>
      </w:r>
    </w:p>
    <w:sectPr w:rsidR="00732F9A" w:rsidRPr="004F2F51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5D5EF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5D5EF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057B"/>
    <w:rsid w:val="00074D0A"/>
    <w:rsid w:val="00074D36"/>
    <w:rsid w:val="00074F4B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64D89"/>
    <w:rsid w:val="001674FD"/>
    <w:rsid w:val="00173B2F"/>
    <w:rsid w:val="001868D4"/>
    <w:rsid w:val="001973CE"/>
    <w:rsid w:val="001A32BE"/>
    <w:rsid w:val="001A374D"/>
    <w:rsid w:val="001A5349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844CB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06C0"/>
    <w:rsid w:val="004D373D"/>
    <w:rsid w:val="004D3D82"/>
    <w:rsid w:val="004E1FC1"/>
    <w:rsid w:val="004F0D59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A13BB"/>
    <w:rsid w:val="007A7D3E"/>
    <w:rsid w:val="007C04DF"/>
    <w:rsid w:val="007C0540"/>
    <w:rsid w:val="007C7056"/>
    <w:rsid w:val="007C77BF"/>
    <w:rsid w:val="007E4C18"/>
    <w:rsid w:val="007E53BF"/>
    <w:rsid w:val="007E6182"/>
    <w:rsid w:val="007F0E5A"/>
    <w:rsid w:val="007F1445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6212-FA03-4154-8AEF-E54F9652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4</TotalTime>
  <Pages>1</Pages>
  <Words>273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3</cp:revision>
  <cp:lastPrinted>2016-03-10T14:19:00Z</cp:lastPrinted>
  <dcterms:created xsi:type="dcterms:W3CDTF">2016-05-04T14:01:00Z</dcterms:created>
  <dcterms:modified xsi:type="dcterms:W3CDTF">2016-05-08T18:58:00Z</dcterms:modified>
</cp:coreProperties>
</file>