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6818C" w14:textId="3D16E9CB" w:rsidR="00146E1A" w:rsidRPr="003E6616" w:rsidRDefault="002C5B24" w:rsidP="002D070D">
      <w:pPr>
        <w:rPr>
          <w:b/>
          <w:sz w:val="32"/>
          <w:szCs w:val="32"/>
        </w:rPr>
      </w:pPr>
      <w:r>
        <w:rPr>
          <w:b/>
          <w:sz w:val="32"/>
          <w:szCs w:val="32"/>
        </w:rPr>
        <w:t>Overvældende</w:t>
      </w:r>
      <w:r w:rsidR="00106C5F" w:rsidRPr="003E6616">
        <w:rPr>
          <w:b/>
          <w:sz w:val="32"/>
          <w:szCs w:val="32"/>
        </w:rPr>
        <w:t xml:space="preserve"> tilfredshed med NorthSide</w:t>
      </w:r>
    </w:p>
    <w:p w14:paraId="48F4A051" w14:textId="77777777" w:rsidR="00106C5F" w:rsidRPr="003E6616" w:rsidRDefault="00106C5F" w:rsidP="002D070D"/>
    <w:p w14:paraId="6BB70FB3" w14:textId="77777777" w:rsidR="00106C5F" w:rsidRPr="003E6616" w:rsidRDefault="00F77C81" w:rsidP="002D070D">
      <w:pPr>
        <w:rPr>
          <w:b/>
        </w:rPr>
      </w:pPr>
      <w:r w:rsidRPr="003E6616">
        <w:rPr>
          <w:b/>
        </w:rPr>
        <w:t xml:space="preserve">En brugerundersøgelse viser, at </w:t>
      </w:r>
      <w:r w:rsidR="00106C5F" w:rsidRPr="003E6616">
        <w:rPr>
          <w:b/>
        </w:rPr>
        <w:t xml:space="preserve">94 procent </w:t>
      </w:r>
      <w:r w:rsidRPr="003E6616">
        <w:rPr>
          <w:b/>
        </w:rPr>
        <w:t>af gæsterne var tilfredse med dette års NorthSide Festival</w:t>
      </w:r>
    </w:p>
    <w:p w14:paraId="68E242C8" w14:textId="77777777" w:rsidR="00F77C81" w:rsidRPr="003E6616" w:rsidRDefault="00F77C81" w:rsidP="002D070D"/>
    <w:p w14:paraId="4B28DD21" w14:textId="58E46DA3" w:rsidR="00F77C81" w:rsidRDefault="00F77C81" w:rsidP="002D070D">
      <w:r w:rsidRPr="003E6616">
        <w:t>Analyseinstitut</w:t>
      </w:r>
      <w:r w:rsidR="00590115" w:rsidRPr="003E6616">
        <w:t>tet Epinion talte i juli måned m</w:t>
      </w:r>
      <w:r w:rsidRPr="003E6616">
        <w:t>ed 3.494 personer, der havde deltaget i NorthSide Festival 2012, og result</w:t>
      </w:r>
      <w:r w:rsidR="007D4265">
        <w:t>atet er en overvældende positiv</w:t>
      </w:r>
      <w:r w:rsidRPr="003E6616">
        <w:t xml:space="preserve"> rapport, hvor 94 procent af gæsterne fortæller, at de var tilfredse med årets festival.</w:t>
      </w:r>
    </w:p>
    <w:p w14:paraId="01499D47" w14:textId="77777777" w:rsidR="00A91469" w:rsidRDefault="00A91469" w:rsidP="002D070D"/>
    <w:p w14:paraId="00234CF1" w14:textId="57C0F317" w:rsidR="00A91469" w:rsidRPr="003E6616" w:rsidRDefault="002D070D" w:rsidP="002D070D">
      <w:r>
        <w:t xml:space="preserve">- </w:t>
      </w:r>
      <w:r w:rsidR="00A91469" w:rsidRPr="00A91469">
        <w:t>En samlet tilfredshed på 94 % er et utrolig</w:t>
      </w:r>
      <w:r w:rsidR="000C6704">
        <w:t>t</w:t>
      </w:r>
      <w:bookmarkStart w:id="0" w:name="_GoBack"/>
      <w:bookmarkEnd w:id="0"/>
      <w:r w:rsidR="00A91469" w:rsidRPr="00A91469">
        <w:t xml:space="preserve"> flot og helt entydigt resultat</w:t>
      </w:r>
      <w:r>
        <w:t>, siger Senior Consultant ved Epinion, Martin Østervig Larsen, og fortsætter:</w:t>
      </w:r>
      <w:r w:rsidR="00A91469" w:rsidRPr="00A91469">
        <w:t xml:space="preserve"> </w:t>
      </w:r>
      <w:r>
        <w:t xml:space="preserve">- </w:t>
      </w:r>
      <w:r w:rsidR="00A91469" w:rsidRPr="00A91469">
        <w:t>Det er klart, at man ved arrangementer af denne størrelse med tusindvis af gæster aldrig opnår at gøre alle tilfredse, men NorthSide har bestemt grund til at være glade for denne positive bedømmelse. Kigger man bag tallene, kan festivalen samtidig glæde sig over, at tilfredsheden både gælder det indholdsmæssige i form af musikken og rammerne i</w:t>
      </w:r>
      <w:r>
        <w:t xml:space="preserve"> form af fx ventetid og service</w:t>
      </w:r>
      <w:r w:rsidR="00A91469" w:rsidRPr="00A91469">
        <w:t>.</w:t>
      </w:r>
    </w:p>
    <w:p w14:paraId="79B81918" w14:textId="77777777" w:rsidR="00F77C81" w:rsidRPr="003E6616" w:rsidRDefault="00F77C81" w:rsidP="002D070D"/>
    <w:p w14:paraId="7641FEBB" w14:textId="4E4EFDCD" w:rsidR="002C5B24" w:rsidRDefault="002C5B24" w:rsidP="002D070D">
      <w:r>
        <w:t>Af de o</w:t>
      </w:r>
      <w:r w:rsidR="00017DB5" w:rsidRPr="003E6616">
        <w:t xml:space="preserve">mkring 20.000 </w:t>
      </w:r>
      <w:r>
        <w:t xml:space="preserve">gæster, der </w:t>
      </w:r>
      <w:r w:rsidR="00017DB5" w:rsidRPr="003E6616">
        <w:t xml:space="preserve">i dagene 15.-17. juni </w:t>
      </w:r>
      <w:r w:rsidRPr="003E6616">
        <w:t xml:space="preserve">deltog </w:t>
      </w:r>
      <w:r w:rsidR="00017DB5" w:rsidRPr="003E6616">
        <w:t>i NorthSide Festival 2012</w:t>
      </w:r>
      <w:r w:rsidR="007D4265">
        <w:t>,</w:t>
      </w:r>
      <w:r>
        <w:t xml:space="preserve"> var </w:t>
      </w:r>
      <w:r w:rsidR="00D4624A" w:rsidRPr="000F596A">
        <w:rPr>
          <w:b/>
        </w:rPr>
        <w:t>43 procent</w:t>
      </w:r>
      <w:r w:rsidR="00D4624A" w:rsidRPr="003E6616">
        <w:t xml:space="preserve"> af gæsterne gengangere fra 2011, og hele </w:t>
      </w:r>
      <w:r w:rsidR="00D4624A" w:rsidRPr="003E6616">
        <w:rPr>
          <w:b/>
        </w:rPr>
        <w:t>85 procent</w:t>
      </w:r>
      <w:r w:rsidR="00D4624A" w:rsidRPr="003E6616">
        <w:t xml:space="preserve"> af gæsterne meddelte, at de forvente</w:t>
      </w:r>
      <w:r w:rsidR="0076660F">
        <w:t>de at deltage i NorthSide 2013.</w:t>
      </w:r>
    </w:p>
    <w:p w14:paraId="211A5028" w14:textId="77777777" w:rsidR="002C5B24" w:rsidRDefault="002C5B24" w:rsidP="002D070D"/>
    <w:p w14:paraId="5A3C2324" w14:textId="5CD63774" w:rsidR="000857EE" w:rsidRPr="003E6616" w:rsidRDefault="003D00AF" w:rsidP="002D070D">
      <w:r w:rsidRPr="003E6616">
        <w:t xml:space="preserve">Igen i år rejste mere end halvdelen af gæsterne for at deltage i NorthSide Festival. Kun </w:t>
      </w:r>
      <w:r w:rsidRPr="003E6616">
        <w:rPr>
          <w:b/>
        </w:rPr>
        <w:t>46 procent</w:t>
      </w:r>
      <w:r w:rsidRPr="003E6616">
        <w:t xml:space="preserve"> af publikum er bosiddende i Aarhus, mens </w:t>
      </w:r>
      <w:r w:rsidRPr="003E6616">
        <w:rPr>
          <w:b/>
        </w:rPr>
        <w:t>20 procent</w:t>
      </w:r>
      <w:r w:rsidRPr="003E6616">
        <w:t xml:space="preserve"> tog turen fra København, og </w:t>
      </w:r>
      <w:r w:rsidRPr="003E6616">
        <w:rPr>
          <w:b/>
        </w:rPr>
        <w:t>3 procent</w:t>
      </w:r>
      <w:r w:rsidRPr="003E6616">
        <w:t xml:space="preserve"> kom til festivalen fra udlandet. De udenlandske gæster kom primært fra Norge (31%), England (17%) og Sverige (13%).</w:t>
      </w:r>
    </w:p>
    <w:p w14:paraId="501CF11F" w14:textId="77777777" w:rsidR="003D00AF" w:rsidRPr="003E6616" w:rsidRDefault="003D00AF" w:rsidP="002D070D"/>
    <w:p w14:paraId="015B1253" w14:textId="0DAFC979" w:rsidR="003D00AF" w:rsidRPr="003E6616" w:rsidRDefault="003D00AF" w:rsidP="002D070D">
      <w:r w:rsidRPr="003E6616">
        <w:t>I rapporten fremgår</w:t>
      </w:r>
      <w:r w:rsidR="00131345" w:rsidRPr="003E6616">
        <w:t xml:space="preserve"> det desuden, at hele </w:t>
      </w:r>
      <w:r w:rsidR="00131345" w:rsidRPr="003E6616">
        <w:rPr>
          <w:b/>
        </w:rPr>
        <w:t>8</w:t>
      </w:r>
      <w:r w:rsidRPr="003E6616">
        <w:rPr>
          <w:b/>
        </w:rPr>
        <w:t>3 procent</w:t>
      </w:r>
      <w:r w:rsidRPr="003E6616">
        <w:t xml:space="preserve"> </w:t>
      </w:r>
      <w:r w:rsidR="00131345" w:rsidRPr="003E6616">
        <w:t xml:space="preserve">af publikum </w:t>
      </w:r>
      <w:r w:rsidRPr="003E6616">
        <w:t xml:space="preserve">forbinder værdierne </w:t>
      </w:r>
      <w:r w:rsidRPr="003E6616">
        <w:rPr>
          <w:b/>
        </w:rPr>
        <w:t>Bæredygtighed</w:t>
      </w:r>
      <w:r w:rsidR="00131345" w:rsidRPr="003E6616">
        <w:t xml:space="preserve"> </w:t>
      </w:r>
      <w:r w:rsidRPr="003E6616">
        <w:t xml:space="preserve">og </w:t>
      </w:r>
      <w:r w:rsidRPr="003E6616">
        <w:rPr>
          <w:b/>
        </w:rPr>
        <w:t>Innovation</w:t>
      </w:r>
      <w:r w:rsidRPr="003E6616">
        <w:t xml:space="preserve"> med NorthSide, og </w:t>
      </w:r>
      <w:r w:rsidR="00D462D2">
        <w:t>opfindsomme bæredygtigheds</w:t>
      </w:r>
      <w:r w:rsidR="00131345" w:rsidRPr="003E6616">
        <w:t xml:space="preserve">events som cykelparkingen </w:t>
      </w:r>
      <w:r w:rsidR="00131345" w:rsidRPr="003E6616">
        <w:rPr>
          <w:b/>
        </w:rPr>
        <w:t>BikeSide</w:t>
      </w:r>
      <w:r w:rsidR="00131345" w:rsidRPr="003E6616">
        <w:t xml:space="preserve">, affaldssorteringen </w:t>
      </w:r>
      <w:r w:rsidR="00131345" w:rsidRPr="003E6616">
        <w:rPr>
          <w:b/>
        </w:rPr>
        <w:t>Trash Talkers</w:t>
      </w:r>
      <w:r w:rsidR="00131345" w:rsidRPr="003E6616">
        <w:t xml:space="preserve"> og kunstprojektet </w:t>
      </w:r>
      <w:r w:rsidR="00131345" w:rsidRPr="003E6616">
        <w:rPr>
          <w:b/>
        </w:rPr>
        <w:t>ArtcAns</w:t>
      </w:r>
      <w:r w:rsidR="00131345" w:rsidRPr="003E6616">
        <w:t xml:space="preserve"> scorede højt blandt publikum.</w:t>
      </w:r>
    </w:p>
    <w:p w14:paraId="1DDAA863" w14:textId="77777777" w:rsidR="00131345" w:rsidRPr="003E6616" w:rsidRDefault="00131345" w:rsidP="002D070D"/>
    <w:p w14:paraId="687A9436" w14:textId="77777777" w:rsidR="00131345" w:rsidRPr="003E6616" w:rsidRDefault="00131345" w:rsidP="002D070D">
      <w:r w:rsidRPr="003E6616">
        <w:t xml:space="preserve">Det er også værd at notere, at </w:t>
      </w:r>
      <w:r w:rsidRPr="003E6616">
        <w:rPr>
          <w:b/>
        </w:rPr>
        <w:t>87 procent</w:t>
      </w:r>
      <w:r w:rsidRPr="003E6616">
        <w:t xml:space="preserve"> af NorthSides publikum mener, at festivalen har været en vigtig brik i Aarhus’ ambition om at blive Kulturby 2017.</w:t>
      </w:r>
    </w:p>
    <w:p w14:paraId="4194D470" w14:textId="77777777" w:rsidR="00131345" w:rsidRPr="003E6616" w:rsidRDefault="00131345" w:rsidP="002D070D"/>
    <w:p w14:paraId="05A6B5BE" w14:textId="77777777" w:rsidR="00131345" w:rsidRPr="003E6616" w:rsidRDefault="00131345" w:rsidP="002D070D">
      <w:r w:rsidRPr="003E6616">
        <w:t>Om resultaterne i rapporten siger talsmand for NorthSide, John Fogde:</w:t>
      </w:r>
    </w:p>
    <w:p w14:paraId="6796E076" w14:textId="77777777" w:rsidR="00131345" w:rsidRPr="003E6616" w:rsidRDefault="00131345" w:rsidP="002D070D"/>
    <w:p w14:paraId="222DEFAD" w14:textId="768C6639" w:rsidR="00131345" w:rsidRDefault="00131345" w:rsidP="002D070D">
      <w:pPr>
        <w:rPr>
          <w:rFonts w:cs="Helvetica"/>
          <w:color w:val="030303"/>
        </w:rPr>
      </w:pPr>
      <w:r w:rsidRPr="003E6616">
        <w:t xml:space="preserve">- Vi er </w:t>
      </w:r>
      <w:r w:rsidR="003E6616" w:rsidRPr="003E6616">
        <w:t xml:space="preserve">meget glade for den positive respons, der er kommet fra vores publikum. Vi har som mål at skabe Danmarks bedste, </w:t>
      </w:r>
      <w:r w:rsidR="002C5B24">
        <w:rPr>
          <w:rFonts w:cs="Helvetica"/>
          <w:color w:val="030303"/>
        </w:rPr>
        <w:t>mest innovative og</w:t>
      </w:r>
      <w:r w:rsidR="003E6616" w:rsidRPr="003E6616">
        <w:rPr>
          <w:rFonts w:cs="Helvetica"/>
          <w:color w:val="030303"/>
        </w:rPr>
        <w:t xml:space="preserve"> bæredygtige kulturbegivenhed, og </w:t>
      </w:r>
      <w:r w:rsidR="003E6616">
        <w:rPr>
          <w:rFonts w:cs="Helvetica"/>
          <w:color w:val="030303"/>
        </w:rPr>
        <w:t xml:space="preserve">derfor er det meget </w:t>
      </w:r>
      <w:r w:rsidR="000F596A">
        <w:rPr>
          <w:rFonts w:cs="Helvetica"/>
          <w:color w:val="030303"/>
        </w:rPr>
        <w:t xml:space="preserve">opmuntrende for os at kunne mærke, at folk </w:t>
      </w:r>
      <w:r w:rsidR="00D462D2">
        <w:rPr>
          <w:rFonts w:cs="Helvetica"/>
          <w:color w:val="030303"/>
        </w:rPr>
        <w:t xml:space="preserve">kan genkende vores værdier, og at de </w:t>
      </w:r>
      <w:r w:rsidR="000F596A">
        <w:rPr>
          <w:rFonts w:cs="Helvetica"/>
          <w:color w:val="030303"/>
        </w:rPr>
        <w:t xml:space="preserve">sætter pris på, </w:t>
      </w:r>
      <w:r w:rsidR="007B1857">
        <w:rPr>
          <w:rFonts w:cs="Helvetica"/>
          <w:color w:val="030303"/>
        </w:rPr>
        <w:t xml:space="preserve">at </w:t>
      </w:r>
      <w:r w:rsidR="000F596A">
        <w:rPr>
          <w:rFonts w:cs="Helvetica"/>
          <w:color w:val="030303"/>
        </w:rPr>
        <w:t>vi forsøger at skabe NorthSide</w:t>
      </w:r>
      <w:r w:rsidR="007B1857">
        <w:rPr>
          <w:rFonts w:cs="Helvetica"/>
          <w:color w:val="030303"/>
        </w:rPr>
        <w:t xml:space="preserve"> i dialog med vores publikum</w:t>
      </w:r>
      <w:r w:rsidR="000F596A">
        <w:rPr>
          <w:rFonts w:cs="Helvetica"/>
          <w:color w:val="030303"/>
        </w:rPr>
        <w:t>.</w:t>
      </w:r>
      <w:r w:rsidR="002F2CDF">
        <w:rPr>
          <w:rFonts w:cs="Helvetica"/>
          <w:color w:val="030303"/>
        </w:rPr>
        <w:t xml:space="preserve"> Samtidig er det rart at blive bekræftet i, at de </w:t>
      </w:r>
      <w:r w:rsidR="0012727E">
        <w:rPr>
          <w:rFonts w:cs="Helvetica"/>
          <w:color w:val="030303"/>
        </w:rPr>
        <w:t xml:space="preserve">problemer, vi havde omkring øl, mad og toiletter i 2011 </w:t>
      </w:r>
      <w:r w:rsidR="00A950FD">
        <w:rPr>
          <w:rFonts w:cs="Helvetica"/>
          <w:color w:val="030303"/>
        </w:rPr>
        <w:t>ikke eksisterede i år</w:t>
      </w:r>
      <w:r w:rsidR="0012727E">
        <w:rPr>
          <w:rFonts w:cs="Helvetica"/>
          <w:color w:val="030303"/>
        </w:rPr>
        <w:t>.</w:t>
      </w:r>
    </w:p>
    <w:p w14:paraId="57508D66" w14:textId="77777777" w:rsidR="000F596A" w:rsidRDefault="000F596A" w:rsidP="002D070D"/>
    <w:p w14:paraId="484D5BD2" w14:textId="77777777" w:rsidR="000F596A" w:rsidRDefault="000F596A" w:rsidP="002D070D">
      <w:r>
        <w:t>NorthSide 2013 afvikles i Ådalen</w:t>
      </w:r>
      <w:r w:rsidR="00CC6D1F">
        <w:t xml:space="preserve"> ved Aarhus i dagene 14.-16. juni, og b</w:t>
      </w:r>
      <w:r>
        <w:t xml:space="preserve">illetsalget begynder lørdag </w:t>
      </w:r>
      <w:r w:rsidR="00CC6D1F">
        <w:t>1. september klokken 10:00. B</w:t>
      </w:r>
      <w:r>
        <w:t>illetter kan købes via Billetlugen.dk.</w:t>
      </w:r>
    </w:p>
    <w:p w14:paraId="5AC851FE" w14:textId="77777777" w:rsidR="00CC6D1F" w:rsidRDefault="00CC6D1F" w:rsidP="002D070D"/>
    <w:p w14:paraId="5DCA625D" w14:textId="77777777" w:rsidR="003E7235" w:rsidRDefault="00CC6D1F" w:rsidP="002D070D">
      <w:pPr>
        <w:rPr>
          <w:rFonts w:asciiTheme="minorHAnsi" w:hAnsiTheme="minorHAnsi"/>
          <w:b/>
        </w:rPr>
      </w:pPr>
      <w:r w:rsidRPr="001C2B6F">
        <w:rPr>
          <w:rFonts w:asciiTheme="minorHAnsi" w:hAnsiTheme="minorHAnsi"/>
        </w:rPr>
        <w:t>Besøg NorthSide.dk eller facebook.com/northsidefestival for mere inform</w:t>
      </w:r>
      <w:r>
        <w:rPr>
          <w:rFonts w:asciiTheme="minorHAnsi" w:hAnsiTheme="minorHAnsi"/>
        </w:rPr>
        <w:t>ation om NorthSide Festival 2013</w:t>
      </w:r>
      <w:r w:rsidRPr="001C2B6F">
        <w:rPr>
          <w:rFonts w:asciiTheme="minorHAnsi" w:hAnsiTheme="minorHAnsi"/>
        </w:rPr>
        <w:t xml:space="preserve">. </w:t>
      </w:r>
    </w:p>
    <w:p w14:paraId="25ED9EDF" w14:textId="51DCD9D8" w:rsidR="00CC6D1F" w:rsidRPr="003E7235" w:rsidRDefault="003E7235" w:rsidP="002D070D">
      <w:pPr>
        <w:rPr>
          <w:rFonts w:asciiTheme="minorHAnsi" w:hAnsiTheme="minorHAnsi"/>
          <w:b/>
          <w:sz w:val="32"/>
          <w:szCs w:val="32"/>
        </w:rPr>
      </w:pPr>
      <w:r>
        <w:rPr>
          <w:rFonts w:asciiTheme="minorHAnsi" w:hAnsiTheme="minorHAnsi"/>
          <w:b/>
        </w:rPr>
        <w:br w:type="page"/>
      </w:r>
      <w:r w:rsidR="00CC6D1F" w:rsidRPr="003E7235">
        <w:rPr>
          <w:b/>
          <w:sz w:val="32"/>
          <w:szCs w:val="32"/>
        </w:rPr>
        <w:lastRenderedPageBreak/>
        <w:t>Fakta om NorthSide Festival 2012</w:t>
      </w:r>
    </w:p>
    <w:p w14:paraId="27F4A04A" w14:textId="77777777" w:rsidR="00CC6D1F" w:rsidRDefault="00CC6D1F" w:rsidP="002D070D"/>
    <w:p w14:paraId="6EB5F119" w14:textId="77777777" w:rsidR="00CC6D1F" w:rsidRDefault="00CC6D1F" w:rsidP="002D070D">
      <w:r>
        <w:t>20.000 deltog i tredje udgave af NorthSide Festival.</w:t>
      </w:r>
    </w:p>
    <w:p w14:paraId="54EF5174" w14:textId="77777777" w:rsidR="00FD5CC3" w:rsidRDefault="00FD5CC3" w:rsidP="002D070D"/>
    <w:p w14:paraId="7C14B544" w14:textId="77777777" w:rsidR="00FD5CC3" w:rsidRDefault="00FD5CC3" w:rsidP="002D070D">
      <w:r>
        <w:t>71 procent af publikum på NorthSide Festival 2012 vil anbefale festivalen til venner og familie.</w:t>
      </w:r>
    </w:p>
    <w:p w14:paraId="417AE1A5" w14:textId="77777777" w:rsidR="00FD5CC3" w:rsidRDefault="00FD5CC3" w:rsidP="002D070D"/>
    <w:p w14:paraId="222F5F2B" w14:textId="77777777" w:rsidR="00FD5CC3" w:rsidRDefault="00FD5CC3" w:rsidP="002D070D">
      <w:r>
        <w:t xml:space="preserve">85 procent </w:t>
      </w:r>
      <w:r w:rsidR="00A950FD">
        <w:t xml:space="preserve">af publikum </w:t>
      </w:r>
      <w:r>
        <w:t>enten ”forventer at vende tilbage” eller ”vender helt sikkert tilbage” i 2013.</w:t>
      </w:r>
    </w:p>
    <w:p w14:paraId="0E62C180" w14:textId="77777777" w:rsidR="00CC6D1F" w:rsidRDefault="00CC6D1F" w:rsidP="002D070D"/>
    <w:p w14:paraId="7DA60CE9" w14:textId="77777777" w:rsidR="00CC6D1F" w:rsidRDefault="00CC6D1F" w:rsidP="002D070D">
      <w:r>
        <w:t xml:space="preserve">94 procent </w:t>
      </w:r>
      <w:r w:rsidR="00A950FD">
        <w:t xml:space="preserve">af publikum </w:t>
      </w:r>
      <w:r>
        <w:t>var enten ”tilfredse” eller ”meget tilfredse” med årets festival.</w:t>
      </w:r>
    </w:p>
    <w:p w14:paraId="664A366F" w14:textId="77777777" w:rsidR="00CC6D1F" w:rsidRDefault="00CC6D1F" w:rsidP="002D070D"/>
    <w:p w14:paraId="481740D3" w14:textId="3D31F7B7" w:rsidR="004B14F6" w:rsidRPr="004B14F6" w:rsidRDefault="00D462D2" w:rsidP="002D070D">
      <w:pPr>
        <w:rPr>
          <w:b/>
        </w:rPr>
      </w:pPr>
      <w:r>
        <w:rPr>
          <w:b/>
        </w:rPr>
        <w:t>NorthSides v</w:t>
      </w:r>
      <w:r w:rsidR="004B14F6">
        <w:rPr>
          <w:b/>
        </w:rPr>
        <w:t>ærdier</w:t>
      </w:r>
    </w:p>
    <w:p w14:paraId="7981370B" w14:textId="2AA364C0" w:rsidR="002829FD" w:rsidRDefault="002829FD" w:rsidP="002D070D">
      <w:r>
        <w:t xml:space="preserve">Fordelt på festivalens tre dage kom mellem 68 og 71 procent af publikum gående eller cyklende til festivalen, og 16 procent kom med bus. </w:t>
      </w:r>
      <w:r w:rsidR="00D462D2">
        <w:t xml:space="preserve"> </w:t>
      </w:r>
      <w:r>
        <w:t>54 procent af de</w:t>
      </w:r>
      <w:r w:rsidR="00A950FD">
        <w:t>t</w:t>
      </w:r>
      <w:r>
        <w:t xml:space="preserve"> rejsende </w:t>
      </w:r>
      <w:r w:rsidR="00A950FD">
        <w:t>publikum</w:t>
      </w:r>
      <w:r>
        <w:t xml:space="preserve"> ankom til Aarhus med bus eller tog.</w:t>
      </w:r>
    </w:p>
    <w:p w14:paraId="6D29AB63" w14:textId="77777777" w:rsidR="004B14F6" w:rsidRDefault="004B14F6" w:rsidP="002D070D"/>
    <w:p w14:paraId="72A0E1AF" w14:textId="77777777" w:rsidR="004B14F6" w:rsidRDefault="004B14F6" w:rsidP="002D070D">
      <w:r>
        <w:t xml:space="preserve">83 procent </w:t>
      </w:r>
      <w:r w:rsidR="00A950FD">
        <w:t xml:space="preserve">af publikum </w:t>
      </w:r>
      <w:r>
        <w:t>forbinder i ”høj” eller ”nogen” grad NorthSide med bæredygtighed.</w:t>
      </w:r>
    </w:p>
    <w:p w14:paraId="20FEE5FF" w14:textId="77777777" w:rsidR="00CC6D1F" w:rsidRDefault="00CC6D1F" w:rsidP="002D070D"/>
    <w:p w14:paraId="6DCA1F02" w14:textId="77777777" w:rsidR="004B14F6" w:rsidRDefault="004B14F6" w:rsidP="002D070D">
      <w:r>
        <w:t xml:space="preserve">83 procent </w:t>
      </w:r>
      <w:r w:rsidR="00A950FD">
        <w:t xml:space="preserve">af publikum </w:t>
      </w:r>
      <w:r>
        <w:t>forbinder i ”høj” eller ”nogen” grad NorthSide med innovation.</w:t>
      </w:r>
    </w:p>
    <w:p w14:paraId="40BB7587" w14:textId="77777777" w:rsidR="004B14F6" w:rsidRDefault="004B14F6" w:rsidP="002D070D"/>
    <w:p w14:paraId="72988F49" w14:textId="77777777" w:rsidR="004B14F6" w:rsidRPr="004B14F6" w:rsidRDefault="004B14F6" w:rsidP="002D070D">
      <w:pPr>
        <w:rPr>
          <w:b/>
        </w:rPr>
      </w:pPr>
      <w:r w:rsidRPr="004B14F6">
        <w:rPr>
          <w:b/>
        </w:rPr>
        <w:t>Kommunikation</w:t>
      </w:r>
    </w:p>
    <w:p w14:paraId="4750E6E9" w14:textId="59568EF0" w:rsidR="002829FD" w:rsidRDefault="002829FD" w:rsidP="002D070D">
      <w:r>
        <w:t>98 procent af publikum havde besøgt NorthSide.dk inden festivalen, og 60 procent besøgte siden under festivalen.</w:t>
      </w:r>
      <w:r w:rsidR="00D462D2">
        <w:t xml:space="preserve"> </w:t>
      </w:r>
      <w:r>
        <w:t>63 procent af publikum er fan af NorthSide Festival på Facebook.</w:t>
      </w:r>
    </w:p>
    <w:p w14:paraId="05B76585" w14:textId="77777777" w:rsidR="002829FD" w:rsidRDefault="002829FD" w:rsidP="002D070D"/>
    <w:p w14:paraId="3D1E4B86" w14:textId="64EBE314" w:rsidR="002F2CDF" w:rsidRDefault="002829FD" w:rsidP="002D070D">
      <w:r>
        <w:t>13</w:t>
      </w:r>
      <w:r w:rsidR="002F2CDF">
        <w:t>.646 havde downloaded den officielle NorthSide-app, og den blev brugt omkring 245.000 gange</w:t>
      </w:r>
      <w:r w:rsidR="003E7235">
        <w:t xml:space="preserve"> før, under og efter festivalen, og </w:t>
      </w:r>
      <w:r w:rsidR="002F2CDF">
        <w:t xml:space="preserve">94 procent </w:t>
      </w:r>
      <w:r w:rsidR="00A950FD">
        <w:t xml:space="preserve">af publikum </w:t>
      </w:r>
      <w:r w:rsidR="002F2CDF">
        <w:t>var enten ”tilfredse” eller ”meget tilfredse” med den officielle app.</w:t>
      </w:r>
    </w:p>
    <w:p w14:paraId="11364536" w14:textId="77777777" w:rsidR="002F2CDF" w:rsidRDefault="002F2CDF" w:rsidP="002D070D"/>
    <w:p w14:paraId="6A09DBCA" w14:textId="77777777" w:rsidR="002F2CDF" w:rsidRPr="004B14F6" w:rsidRDefault="004B14F6" w:rsidP="002D070D">
      <w:pPr>
        <w:rPr>
          <w:b/>
        </w:rPr>
      </w:pPr>
      <w:r w:rsidRPr="004B14F6">
        <w:rPr>
          <w:b/>
        </w:rPr>
        <w:t>Service</w:t>
      </w:r>
    </w:p>
    <w:p w14:paraId="1741D6E9" w14:textId="77777777" w:rsidR="00FD5CC3" w:rsidRDefault="002F2CDF" w:rsidP="002D070D">
      <w:r>
        <w:t>Toiletforholdene scorede 8,5 ud af 10, mens udvalget af mad scorede 7,8</w:t>
      </w:r>
      <w:r w:rsidR="0012727E">
        <w:t xml:space="preserve">. </w:t>
      </w:r>
    </w:p>
    <w:p w14:paraId="53DE6C27" w14:textId="77777777" w:rsidR="00FD5CC3" w:rsidRDefault="00FD5CC3" w:rsidP="002D070D"/>
    <w:p w14:paraId="16E80743" w14:textId="77777777" w:rsidR="002F2CDF" w:rsidRDefault="0012727E" w:rsidP="002D070D">
      <w:r>
        <w:t>Service ved indgangen scorer 8,4, mens service i barerne scorer 7,9.</w:t>
      </w:r>
    </w:p>
    <w:p w14:paraId="1FFA83CD" w14:textId="77777777" w:rsidR="0078070B" w:rsidRDefault="0078070B" w:rsidP="002D070D"/>
    <w:p w14:paraId="689F1980" w14:textId="77777777" w:rsidR="00FD5CC3" w:rsidRPr="00FD5CC3" w:rsidRDefault="00FD5CC3" w:rsidP="002D070D">
      <w:pPr>
        <w:rPr>
          <w:b/>
        </w:rPr>
      </w:pPr>
      <w:r w:rsidRPr="00FD5CC3">
        <w:rPr>
          <w:b/>
        </w:rPr>
        <w:t>Demografi</w:t>
      </w:r>
    </w:p>
    <w:p w14:paraId="3AA22F06" w14:textId="77777777" w:rsidR="0078070B" w:rsidRDefault="0078070B" w:rsidP="002D070D">
      <w:r>
        <w:t>58 procent af publikum på NorthSide Festival 2012 var kvinder.</w:t>
      </w:r>
    </w:p>
    <w:p w14:paraId="7AF2C5C1" w14:textId="77777777" w:rsidR="0078070B" w:rsidRDefault="0078070B" w:rsidP="002D070D"/>
    <w:p w14:paraId="4E996F61" w14:textId="77777777" w:rsidR="0078070B" w:rsidRDefault="0078070B" w:rsidP="002D070D">
      <w:r>
        <w:t>Publikums gennemsnitsalder var 28,4 år.</w:t>
      </w:r>
    </w:p>
    <w:p w14:paraId="6F52B639" w14:textId="77777777" w:rsidR="0078070B" w:rsidRDefault="0078070B" w:rsidP="002D070D"/>
    <w:p w14:paraId="03DEAFC5" w14:textId="77777777" w:rsidR="004B14F6" w:rsidRDefault="004B14F6" w:rsidP="002D070D">
      <w:r>
        <w:t>20 procent af det danske publikum kom til festivalen fra København, mens 48 procent kom fra Aarhus. 15 procent kom fra Midtjylland, 9 procent fra Syddanmark, 6 procent fra Nordjylland, og 2 procent kom fra det øvrige Sjælland.</w:t>
      </w:r>
    </w:p>
    <w:p w14:paraId="1109BB56" w14:textId="77777777" w:rsidR="004B14F6" w:rsidRDefault="004B14F6" w:rsidP="002D070D"/>
    <w:p w14:paraId="4DFC5C48" w14:textId="1A53FB95" w:rsidR="002D070D" w:rsidRDefault="004B14F6" w:rsidP="002D070D">
      <w:r>
        <w:t xml:space="preserve">3 procent af publikum kom fra udlandet, hvor de fleste kom fra enten </w:t>
      </w:r>
      <w:r w:rsidRPr="003E6616">
        <w:t xml:space="preserve">Norge (31%), England (17%) </w:t>
      </w:r>
      <w:r>
        <w:t>eller</w:t>
      </w:r>
      <w:r w:rsidRPr="003E6616">
        <w:t xml:space="preserve"> Sverige (13%).</w:t>
      </w:r>
    </w:p>
    <w:p w14:paraId="082E5DA4" w14:textId="77777777" w:rsidR="003E7235" w:rsidRDefault="003E7235" w:rsidP="002D070D"/>
    <w:p w14:paraId="0CE5D5B0" w14:textId="68437CF4" w:rsidR="003E7235" w:rsidRPr="003E7235" w:rsidRDefault="003E7235" w:rsidP="002D070D">
      <w:r>
        <w:t>Den samlede rapport kan rekvireres ved henvendelse til NorthSide.</w:t>
      </w:r>
    </w:p>
    <w:sectPr w:rsidR="003E7235" w:rsidRPr="003E7235" w:rsidSect="00146E1A">
      <w:headerReference w:type="even" r:id="rId7"/>
      <w:headerReference w:type="default" r:id="rId8"/>
      <w:footerReference w:type="even" r:id="rId9"/>
      <w:footerReference w:type="default" r:id="rId10"/>
      <w:headerReference w:type="first" r:id="rId11"/>
      <w:footerReference w:type="first" r:id="rId12"/>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F6008" w14:textId="77777777" w:rsidR="00A91469" w:rsidRDefault="00A91469" w:rsidP="00835920">
      <w:r>
        <w:separator/>
      </w:r>
    </w:p>
  </w:endnote>
  <w:endnote w:type="continuationSeparator" w:id="0">
    <w:p w14:paraId="6FF0BC0F" w14:textId="77777777" w:rsidR="00A91469" w:rsidRDefault="00A91469"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31F483" w14:textId="77777777" w:rsidR="00A91469" w:rsidRDefault="00A91469">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42BA30" w14:textId="77777777" w:rsidR="00A91469" w:rsidRDefault="00A91469">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702DA7" w14:textId="77777777" w:rsidR="00A91469" w:rsidRDefault="00A91469">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BA70D" w14:textId="77777777" w:rsidR="00A91469" w:rsidRDefault="00A91469" w:rsidP="00835920">
      <w:r>
        <w:separator/>
      </w:r>
    </w:p>
  </w:footnote>
  <w:footnote w:type="continuationSeparator" w:id="0">
    <w:p w14:paraId="2B8DAD75" w14:textId="77777777" w:rsidR="00A91469" w:rsidRDefault="00A91469"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AEBBE3" w14:textId="77777777" w:rsidR="00A91469" w:rsidRDefault="000C6704">
    <w:pPr>
      <w:pStyle w:val="Sidehoved"/>
    </w:pPr>
    <w:r>
      <w:rPr>
        <w:noProof/>
        <w:lang w:val="en-US"/>
      </w:rPr>
      <w:pict w14:anchorId="49FCE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3C8A14" w14:textId="77777777" w:rsidR="00A91469" w:rsidRDefault="000C6704">
    <w:pPr>
      <w:pStyle w:val="Sidehoved"/>
    </w:pPr>
    <w:r>
      <w:rPr>
        <w:noProof/>
        <w:lang w:val="en-US"/>
      </w:rPr>
      <w:pict w14:anchorId="05645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5E8DFC" w14:textId="77777777" w:rsidR="00A91469" w:rsidRDefault="000C6704">
    <w:pPr>
      <w:pStyle w:val="Sidehoved"/>
    </w:pPr>
    <w:r>
      <w:rPr>
        <w:noProof/>
        <w:lang w:val="en-US"/>
      </w:rPr>
      <w:pict w14:anchorId="759E2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C5F"/>
    <w:rsid w:val="00017DB5"/>
    <w:rsid w:val="000857EE"/>
    <w:rsid w:val="000C6704"/>
    <w:rsid w:val="000F596A"/>
    <w:rsid w:val="00106C5F"/>
    <w:rsid w:val="0012727E"/>
    <w:rsid w:val="00131345"/>
    <w:rsid w:val="00146E1A"/>
    <w:rsid w:val="002829FD"/>
    <w:rsid w:val="002C5B24"/>
    <w:rsid w:val="002D070D"/>
    <w:rsid w:val="002F2CDF"/>
    <w:rsid w:val="003D00AF"/>
    <w:rsid w:val="003E6616"/>
    <w:rsid w:val="003E7235"/>
    <w:rsid w:val="004B14F6"/>
    <w:rsid w:val="005435E8"/>
    <w:rsid w:val="00590115"/>
    <w:rsid w:val="00680F63"/>
    <w:rsid w:val="006F7C4B"/>
    <w:rsid w:val="0076660F"/>
    <w:rsid w:val="0078070B"/>
    <w:rsid w:val="007B1857"/>
    <w:rsid w:val="007D4265"/>
    <w:rsid w:val="00835920"/>
    <w:rsid w:val="00A91469"/>
    <w:rsid w:val="00A950FD"/>
    <w:rsid w:val="00BE0EBF"/>
    <w:rsid w:val="00CC6D1F"/>
    <w:rsid w:val="00D34EE1"/>
    <w:rsid w:val="00D4624A"/>
    <w:rsid w:val="00D462D2"/>
    <w:rsid w:val="00DD1FEE"/>
    <w:rsid w:val="00F77C81"/>
    <w:rsid w:val="00FD5CC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4DFB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paragraph" w:styleId="Listeafsnit">
    <w:name w:val="List Paragraph"/>
    <w:basedOn w:val="Normal"/>
    <w:uiPriority w:val="34"/>
    <w:qFormat/>
    <w:rsid w:val="000F59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paragraph" w:styleId="Listeafsnit">
    <w:name w:val="List Paragraph"/>
    <w:basedOn w:val="Normal"/>
    <w:uiPriority w:val="34"/>
    <w:qFormat/>
    <w:rsid w:val="000F5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35</TotalTime>
  <Pages>2</Pages>
  <Words>648</Words>
  <Characters>3954</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9</cp:revision>
  <dcterms:created xsi:type="dcterms:W3CDTF">2012-08-28T10:14:00Z</dcterms:created>
  <dcterms:modified xsi:type="dcterms:W3CDTF">2012-08-29T08:01:00Z</dcterms:modified>
</cp:coreProperties>
</file>