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0362" w14:textId="77777777" w:rsidR="00B9515E" w:rsidRPr="00F774BE" w:rsidRDefault="00B9515E" w:rsidP="00FB43B2">
      <w:pPr>
        <w:spacing w:line="240" w:lineRule="auto"/>
        <w:rPr>
          <w:rFonts w:ascii="Myriad for SVT" w:hAnsi="Myriad for SVT"/>
        </w:rPr>
      </w:pPr>
      <w:bookmarkStart w:id="0" w:name="_Hlk21265356"/>
      <w:bookmarkEnd w:id="0"/>
    </w:p>
    <w:p w14:paraId="7867A682" w14:textId="77777777" w:rsidR="00BA6960" w:rsidRPr="00F774BE" w:rsidRDefault="00BA6960" w:rsidP="00FB43B2">
      <w:pPr>
        <w:spacing w:line="240" w:lineRule="auto"/>
        <w:rPr>
          <w:rFonts w:ascii="Myriad for SVT" w:hAnsi="Myriad for SVT" w:cs="Arial"/>
          <w:szCs w:val="22"/>
        </w:rPr>
      </w:pPr>
    </w:p>
    <w:p w14:paraId="37F31AA9" w14:textId="77777777" w:rsidR="00B71B61" w:rsidRDefault="00B71B61" w:rsidP="002476E9">
      <w:pPr>
        <w:rPr>
          <w:rFonts w:ascii="Proxima Nova Alt Lt" w:hAnsi="Proxima Nova Alt Lt"/>
          <w:sz w:val="20"/>
          <w:szCs w:val="20"/>
        </w:rPr>
      </w:pPr>
      <w:bookmarkStart w:id="1" w:name="Adress"/>
      <w:bookmarkEnd w:id="1"/>
    </w:p>
    <w:p w14:paraId="3B6BB63F" w14:textId="41C9B0DB" w:rsidR="002476E9" w:rsidRPr="00353B09" w:rsidRDefault="002476E9" w:rsidP="002476E9">
      <w:pPr>
        <w:rPr>
          <w:rFonts w:ascii="Proxima Nova Alt Lt" w:hAnsi="Proxima Nova Alt Lt"/>
          <w:sz w:val="24"/>
        </w:rPr>
      </w:pPr>
      <w:r w:rsidRPr="00353B09">
        <w:rPr>
          <w:rFonts w:ascii="Proxima Nova Alt Lt" w:hAnsi="Proxima Nova Alt Lt"/>
          <w:sz w:val="24"/>
        </w:rPr>
        <w:t xml:space="preserve">PRESSMEDDELANDE </w:t>
      </w:r>
      <w:r w:rsidR="00B71B61" w:rsidRPr="00353B09">
        <w:rPr>
          <w:rFonts w:ascii="Proxima Nova Alt Lt" w:hAnsi="Proxima Nova Alt Lt"/>
          <w:sz w:val="24"/>
        </w:rPr>
        <w:t>RADIOHJÄLPEN</w:t>
      </w:r>
      <w:r w:rsidR="00601653" w:rsidRPr="00353B09">
        <w:rPr>
          <w:rFonts w:ascii="Proxima Nova Alt Lt" w:hAnsi="Proxima Nova Alt Lt"/>
          <w:sz w:val="24"/>
        </w:rPr>
        <w:t xml:space="preserve"> 80 år</w:t>
      </w:r>
      <w:r w:rsidRPr="00353B09">
        <w:rPr>
          <w:rFonts w:ascii="Proxima Nova Alt Lt" w:hAnsi="Proxima Nova Alt Lt"/>
          <w:sz w:val="24"/>
        </w:rPr>
        <w:t xml:space="preserve"> </w:t>
      </w:r>
    </w:p>
    <w:p w14:paraId="2E3B73D1" w14:textId="4660909F" w:rsidR="00BA6960" w:rsidRPr="00353B09" w:rsidRDefault="00601653" w:rsidP="00BA6960">
      <w:pPr>
        <w:spacing w:before="120"/>
        <w:rPr>
          <w:rFonts w:ascii="Proxima Nova Alt Lt" w:hAnsi="Proxima Nova Alt Lt" w:cs="Arial"/>
          <w:color w:val="E2007A"/>
          <w:sz w:val="48"/>
          <w:szCs w:val="48"/>
        </w:rPr>
      </w:pPr>
      <w:bookmarkStart w:id="2" w:name="Referens"/>
      <w:bookmarkEnd w:id="2"/>
      <w:r w:rsidRPr="00353B09">
        <w:rPr>
          <w:rFonts w:ascii="Proxima Nova Alt Lt" w:hAnsi="Proxima Nova Alt Lt" w:cs="Arial"/>
          <w:color w:val="E2007A"/>
          <w:sz w:val="48"/>
          <w:szCs w:val="48"/>
        </w:rPr>
        <w:t xml:space="preserve">80 år av </w:t>
      </w:r>
      <w:r w:rsidR="0018305F" w:rsidRPr="00353B09">
        <w:rPr>
          <w:rFonts w:ascii="Proxima Nova Alt Lt" w:hAnsi="Proxima Nova Alt Lt" w:cs="Arial"/>
          <w:color w:val="E2007A"/>
          <w:sz w:val="48"/>
          <w:szCs w:val="48"/>
        </w:rPr>
        <w:t>engagemang</w:t>
      </w:r>
      <w:r w:rsidRPr="00353B09">
        <w:rPr>
          <w:rFonts w:ascii="Proxima Nova Alt Lt" w:hAnsi="Proxima Nova Alt Lt" w:cs="Arial"/>
          <w:color w:val="E2007A"/>
          <w:sz w:val="48"/>
          <w:szCs w:val="48"/>
        </w:rPr>
        <w:t xml:space="preserve"> i allmänhetens tjänst</w:t>
      </w:r>
    </w:p>
    <w:p w14:paraId="39D6E61A" w14:textId="7EB93551" w:rsidR="00D22A5D" w:rsidRDefault="00BE0EB4" w:rsidP="00BE0EB4">
      <w:pPr>
        <w:spacing w:before="120"/>
        <w:jc w:val="center"/>
        <w:rPr>
          <w:rFonts w:ascii="Proxima Nova Alt Lt" w:hAnsi="Proxima Nova Alt Lt" w:cs="Arial"/>
          <w:color w:val="E2007A"/>
          <w:sz w:val="32"/>
          <w:szCs w:val="32"/>
        </w:rPr>
      </w:pPr>
      <w:r>
        <w:rPr>
          <w:noProof/>
        </w:rPr>
        <w:drawing>
          <wp:inline distT="0" distB="0" distL="0" distR="0" wp14:anchorId="223F5A24" wp14:editId="6E34FA66">
            <wp:extent cx="2954411" cy="4180636"/>
            <wp:effectExtent l="0" t="0" r="0" b="0"/>
            <wp:docPr id="6" name="Bildobjekt 5">
              <a:extLst xmlns:a="http://schemas.openxmlformats.org/drawingml/2006/main">
                <a:ext uri="{FF2B5EF4-FFF2-40B4-BE49-F238E27FC236}">
                  <a16:creationId xmlns:a16="http://schemas.microsoft.com/office/drawing/2014/main" id="{D692A726-BEF9-4D24-A301-D54D4A334B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D692A726-BEF9-4D24-A301-D54D4A334B44}"/>
                        </a:ext>
                      </a:extLst>
                    </pic:cNvPr>
                    <pic:cNvPicPr>
                      <a:picLocks noChangeAspect="1"/>
                    </pic:cNvPicPr>
                  </pic:nvPicPr>
                  <pic:blipFill rotWithShape="1">
                    <a:blip r:embed="rId10"/>
                    <a:srcRect l="27680" t="13333" r="27608" b="6529"/>
                    <a:stretch/>
                  </pic:blipFill>
                  <pic:spPr>
                    <a:xfrm>
                      <a:off x="0" y="0"/>
                      <a:ext cx="2961108" cy="4190112"/>
                    </a:xfrm>
                    <a:prstGeom prst="rect">
                      <a:avLst/>
                    </a:prstGeom>
                  </pic:spPr>
                </pic:pic>
              </a:graphicData>
            </a:graphic>
          </wp:inline>
        </w:drawing>
      </w:r>
    </w:p>
    <w:p w14:paraId="1893F53F" w14:textId="77777777" w:rsidR="00E44B86" w:rsidRPr="00554917" w:rsidRDefault="00D22A5D" w:rsidP="00420E85">
      <w:pPr>
        <w:rPr>
          <w:rFonts w:ascii="Proxima Nova Alt Lt" w:hAnsi="Proxima Nova Alt Lt"/>
          <w:i/>
          <w:sz w:val="20"/>
          <w:szCs w:val="20"/>
        </w:rPr>
      </w:pPr>
      <w:bookmarkStart w:id="3" w:name="Brevtext"/>
      <w:bookmarkEnd w:id="3"/>
      <w:r w:rsidRPr="00554917">
        <w:rPr>
          <w:rFonts w:ascii="Proxima Nova Alt Lt" w:hAnsi="Proxima Nova Alt Lt"/>
          <w:i/>
          <w:sz w:val="20"/>
          <w:szCs w:val="20"/>
        </w:rPr>
        <w:t xml:space="preserve">Bildtext: </w:t>
      </w:r>
    </w:p>
    <w:p w14:paraId="7F342728" w14:textId="0D067FB8" w:rsidR="00A10EE0" w:rsidRPr="00554917" w:rsidRDefault="00F33196" w:rsidP="00420E85">
      <w:pPr>
        <w:rPr>
          <w:rFonts w:ascii="Proxima Nova Alt Lt" w:hAnsi="Proxima Nova Alt Lt"/>
          <w:i/>
          <w:sz w:val="20"/>
          <w:szCs w:val="20"/>
        </w:rPr>
      </w:pPr>
      <w:r>
        <w:rPr>
          <w:rFonts w:ascii="Proxima Nova Alt Lt" w:hAnsi="Proxima Nova Alt Lt"/>
          <w:i/>
          <w:sz w:val="20"/>
          <w:szCs w:val="20"/>
        </w:rPr>
        <w:t xml:space="preserve">I början av andra världskriget, </w:t>
      </w:r>
      <w:r w:rsidR="00601653">
        <w:rPr>
          <w:rFonts w:ascii="Proxima Nova Alt Lt" w:hAnsi="Proxima Nova Alt Lt"/>
          <w:i/>
          <w:sz w:val="20"/>
          <w:szCs w:val="20"/>
        </w:rPr>
        <w:t>27 november 1939</w:t>
      </w:r>
      <w:r>
        <w:rPr>
          <w:rFonts w:ascii="Proxima Nova Alt Lt" w:hAnsi="Proxima Nova Alt Lt"/>
          <w:i/>
          <w:sz w:val="20"/>
          <w:szCs w:val="20"/>
        </w:rPr>
        <w:t>,</w:t>
      </w:r>
      <w:r w:rsidR="00601653">
        <w:rPr>
          <w:rFonts w:ascii="Proxima Nova Alt Lt" w:hAnsi="Proxima Nova Alt Lt"/>
          <w:i/>
          <w:sz w:val="20"/>
          <w:szCs w:val="20"/>
        </w:rPr>
        <w:t xml:space="preserve"> startade </w:t>
      </w:r>
      <w:r>
        <w:rPr>
          <w:rFonts w:ascii="Proxima Nova Alt Lt" w:hAnsi="Proxima Nova Alt Lt"/>
          <w:i/>
          <w:sz w:val="20"/>
          <w:szCs w:val="20"/>
        </w:rPr>
        <w:t xml:space="preserve">Radiohjälpens </w:t>
      </w:r>
      <w:r w:rsidR="00601653">
        <w:rPr>
          <w:rFonts w:ascii="Proxima Nova Alt Lt" w:hAnsi="Proxima Nova Alt Lt"/>
          <w:i/>
          <w:sz w:val="20"/>
          <w:szCs w:val="20"/>
        </w:rPr>
        <w:t>första insamling</w:t>
      </w:r>
      <w:r w:rsidR="00000FA5">
        <w:rPr>
          <w:rFonts w:ascii="Proxima Nova Alt Lt" w:hAnsi="Proxima Nova Alt Lt"/>
          <w:i/>
          <w:sz w:val="20"/>
          <w:szCs w:val="20"/>
        </w:rPr>
        <w:t xml:space="preserve"> inom dåvarande Radiotjänst</w:t>
      </w:r>
      <w:r w:rsidR="00D65912">
        <w:rPr>
          <w:rFonts w:ascii="Proxima Nova Alt Lt" w:hAnsi="Proxima Nova Alt Lt"/>
          <w:i/>
          <w:sz w:val="20"/>
          <w:szCs w:val="20"/>
        </w:rPr>
        <w:t xml:space="preserve">, </w:t>
      </w:r>
      <w:r w:rsidR="00A412D4">
        <w:rPr>
          <w:rFonts w:ascii="Proxima Nova Alt Lt" w:hAnsi="Proxima Nova Alt Lt"/>
          <w:i/>
          <w:sz w:val="20"/>
          <w:szCs w:val="20"/>
        </w:rPr>
        <w:t xml:space="preserve">som </w:t>
      </w:r>
      <w:r w:rsidR="00392514">
        <w:rPr>
          <w:rFonts w:ascii="Proxima Nova Alt Lt" w:hAnsi="Proxima Nova Alt Lt"/>
          <w:i/>
          <w:sz w:val="20"/>
          <w:szCs w:val="20"/>
        </w:rPr>
        <w:t xml:space="preserve">det </w:t>
      </w:r>
      <w:r w:rsidR="00A412D4">
        <w:rPr>
          <w:rFonts w:ascii="Proxima Nova Alt Lt" w:hAnsi="Proxima Nova Alt Lt"/>
          <w:i/>
          <w:sz w:val="20"/>
          <w:szCs w:val="20"/>
        </w:rPr>
        <w:t>då hette</w:t>
      </w:r>
      <w:r>
        <w:rPr>
          <w:rFonts w:ascii="Proxima Nova Alt Lt" w:hAnsi="Proxima Nova Alt Lt"/>
          <w:i/>
          <w:sz w:val="20"/>
          <w:szCs w:val="20"/>
        </w:rPr>
        <w:t xml:space="preserve">. </w:t>
      </w:r>
      <w:r w:rsidR="00D65912">
        <w:rPr>
          <w:rFonts w:ascii="Proxima Nova Alt Lt" w:hAnsi="Proxima Nova Alt Lt"/>
          <w:i/>
          <w:sz w:val="20"/>
          <w:szCs w:val="20"/>
        </w:rPr>
        <w:t xml:space="preserve">Insamlingen </w:t>
      </w:r>
      <w:r w:rsidR="006E6971">
        <w:rPr>
          <w:rFonts w:ascii="Proxima Nova Alt Lt" w:hAnsi="Proxima Nova Alt Lt"/>
          <w:i/>
          <w:sz w:val="20"/>
          <w:szCs w:val="20"/>
        </w:rPr>
        <w:t>kallades ”</w:t>
      </w:r>
      <w:r w:rsidR="00B155DF">
        <w:rPr>
          <w:rFonts w:ascii="Proxima Nova Alt Lt" w:hAnsi="Proxima Nova Alt Lt"/>
          <w:i/>
          <w:sz w:val="20"/>
          <w:szCs w:val="20"/>
        </w:rPr>
        <w:t xml:space="preserve">Det stora </w:t>
      </w:r>
      <w:r w:rsidR="00A136E7">
        <w:rPr>
          <w:rFonts w:ascii="Proxima Nova Alt Lt" w:hAnsi="Proxima Nova Alt Lt"/>
          <w:i/>
          <w:sz w:val="20"/>
          <w:szCs w:val="20"/>
        </w:rPr>
        <w:t>u</w:t>
      </w:r>
      <w:r w:rsidR="006E6971">
        <w:rPr>
          <w:rFonts w:ascii="Proxima Nova Alt Lt" w:hAnsi="Proxima Nova Alt Lt"/>
          <w:i/>
          <w:sz w:val="20"/>
          <w:szCs w:val="20"/>
        </w:rPr>
        <w:t>ppbåd</w:t>
      </w:r>
      <w:r w:rsidR="00B155DF">
        <w:rPr>
          <w:rFonts w:ascii="Proxima Nova Alt Lt" w:hAnsi="Proxima Nova Alt Lt"/>
          <w:i/>
          <w:sz w:val="20"/>
          <w:szCs w:val="20"/>
        </w:rPr>
        <w:t>et</w:t>
      </w:r>
      <w:r w:rsidR="006E6971">
        <w:rPr>
          <w:rFonts w:ascii="Proxima Nova Alt Lt" w:hAnsi="Proxima Nova Alt Lt"/>
          <w:i/>
          <w:sz w:val="20"/>
          <w:szCs w:val="20"/>
        </w:rPr>
        <w:t xml:space="preserve">”. Nu </w:t>
      </w:r>
      <w:r w:rsidR="00C34485">
        <w:rPr>
          <w:rFonts w:ascii="Proxima Nova Alt Lt" w:hAnsi="Proxima Nova Alt Lt"/>
          <w:i/>
          <w:sz w:val="20"/>
          <w:szCs w:val="20"/>
        </w:rPr>
        <w:t xml:space="preserve">firar Radiohjälpen 80 år av engagemang- i allmänhetens tjänst. </w:t>
      </w:r>
      <w:r w:rsidR="00B71B61">
        <w:rPr>
          <w:rFonts w:ascii="Proxima Nova Alt Lt" w:hAnsi="Proxima Nova Alt Lt"/>
          <w:i/>
          <w:sz w:val="20"/>
          <w:szCs w:val="20"/>
        </w:rPr>
        <w:t xml:space="preserve">Hjälp </w:t>
      </w:r>
      <w:r w:rsidR="00C34485">
        <w:rPr>
          <w:rFonts w:ascii="Proxima Nova Alt Lt" w:hAnsi="Proxima Nova Alt Lt"/>
          <w:i/>
          <w:sz w:val="20"/>
          <w:szCs w:val="20"/>
        </w:rPr>
        <w:t xml:space="preserve">Radiohjälpen att fortsätta verka där det behövs som mest genom att </w:t>
      </w:r>
      <w:proofErr w:type="spellStart"/>
      <w:r w:rsidR="00A10EE0" w:rsidRPr="00554917">
        <w:rPr>
          <w:rFonts w:ascii="Proxima Nova Alt Lt" w:hAnsi="Proxima Nova Alt Lt"/>
          <w:i/>
          <w:sz w:val="20"/>
          <w:szCs w:val="20"/>
        </w:rPr>
        <w:t>swisha</w:t>
      </w:r>
      <w:proofErr w:type="spellEnd"/>
      <w:r w:rsidR="00A10EE0" w:rsidRPr="00554917">
        <w:rPr>
          <w:rFonts w:ascii="Proxima Nova Alt Lt" w:hAnsi="Proxima Nova Alt Lt"/>
          <w:i/>
          <w:sz w:val="20"/>
          <w:szCs w:val="20"/>
        </w:rPr>
        <w:t xml:space="preserve"> till 90 1950 6</w:t>
      </w:r>
      <w:r w:rsidR="00B71B61">
        <w:rPr>
          <w:rFonts w:ascii="Proxima Nova Alt Lt" w:hAnsi="Proxima Nova Alt Lt"/>
          <w:i/>
          <w:sz w:val="20"/>
          <w:szCs w:val="20"/>
        </w:rPr>
        <w:t>, märk din gåva ”</w:t>
      </w:r>
      <w:r w:rsidR="00C34485">
        <w:rPr>
          <w:rFonts w:ascii="Proxima Nova Alt Lt" w:hAnsi="Proxima Nova Alt Lt"/>
          <w:i/>
          <w:sz w:val="20"/>
          <w:szCs w:val="20"/>
        </w:rPr>
        <w:t>Radiohjälpen</w:t>
      </w:r>
      <w:r w:rsidR="00B71B61">
        <w:rPr>
          <w:rFonts w:ascii="Proxima Nova Alt Lt" w:hAnsi="Proxima Nova Alt Lt"/>
          <w:i/>
          <w:sz w:val="20"/>
          <w:szCs w:val="20"/>
        </w:rPr>
        <w:t>”.</w:t>
      </w:r>
      <w:r w:rsidR="00E44B86" w:rsidRPr="00554917">
        <w:rPr>
          <w:rFonts w:ascii="Proxima Nova Alt Lt" w:hAnsi="Proxima Nova Alt Lt"/>
          <w:i/>
          <w:sz w:val="20"/>
          <w:szCs w:val="20"/>
        </w:rPr>
        <w:t xml:space="preserve"> Tack för </w:t>
      </w:r>
      <w:r w:rsidR="00D65912">
        <w:rPr>
          <w:rFonts w:ascii="Proxima Nova Alt Lt" w:hAnsi="Proxima Nova Alt Lt"/>
          <w:i/>
          <w:sz w:val="20"/>
          <w:szCs w:val="20"/>
        </w:rPr>
        <w:t>ditt engagemang</w:t>
      </w:r>
      <w:r w:rsidR="00E44B86" w:rsidRPr="00554917">
        <w:rPr>
          <w:rFonts w:ascii="Proxima Nova Alt Lt" w:hAnsi="Proxima Nova Alt Lt"/>
          <w:i/>
          <w:sz w:val="20"/>
          <w:szCs w:val="20"/>
        </w:rPr>
        <w:t>!</w:t>
      </w:r>
    </w:p>
    <w:p w14:paraId="0ECF2F5B" w14:textId="5AFA3D91" w:rsidR="00D22A5D" w:rsidRPr="00A10EE0" w:rsidRDefault="007D4CA8" w:rsidP="00B63A7C">
      <w:pPr>
        <w:ind w:left="6480"/>
        <w:rPr>
          <w:rFonts w:ascii="Proxima Nova Alt Lt" w:hAnsi="Proxima Nova Alt Lt"/>
          <w:i/>
          <w:sz w:val="16"/>
          <w:szCs w:val="16"/>
        </w:rPr>
      </w:pPr>
      <w:r w:rsidRPr="00B63A7C">
        <w:rPr>
          <w:rFonts w:ascii="Proxima Nova Alt Lt" w:hAnsi="Proxima Nova Alt Lt"/>
          <w:i/>
          <w:sz w:val="16"/>
          <w:szCs w:val="16"/>
        </w:rPr>
        <w:t xml:space="preserve">Foto: </w:t>
      </w:r>
      <w:r w:rsidR="00392514">
        <w:rPr>
          <w:rFonts w:ascii="Proxima Nova Alt Lt" w:hAnsi="Proxima Nova Alt Lt"/>
          <w:i/>
          <w:sz w:val="16"/>
          <w:szCs w:val="16"/>
        </w:rPr>
        <w:t>Sveriges Radios arkiv</w:t>
      </w:r>
    </w:p>
    <w:p w14:paraId="3D58796B" w14:textId="77777777" w:rsidR="00D22A5D" w:rsidRDefault="00D22A5D" w:rsidP="00420E85">
      <w:pPr>
        <w:rPr>
          <w:rFonts w:ascii="Proxima Nova Alt Lt" w:hAnsi="Proxima Nova Alt Lt"/>
          <w:b/>
          <w:sz w:val="20"/>
          <w:szCs w:val="20"/>
        </w:rPr>
      </w:pPr>
    </w:p>
    <w:p w14:paraId="184F09B0" w14:textId="622599D8" w:rsidR="00680220" w:rsidRPr="00353B09" w:rsidRDefault="002E6AE6" w:rsidP="00420E85">
      <w:pPr>
        <w:rPr>
          <w:rFonts w:ascii="Proxima Nova Alt Lt" w:hAnsi="Proxima Nova Alt Lt"/>
          <w:b/>
          <w:sz w:val="24"/>
        </w:rPr>
      </w:pPr>
      <w:r w:rsidRPr="00353B09">
        <w:rPr>
          <w:rFonts w:ascii="Proxima Nova Alt Lt" w:hAnsi="Proxima Nova Alt Lt"/>
          <w:b/>
          <w:sz w:val="24"/>
        </w:rPr>
        <w:t xml:space="preserve">Efter 80 år av engagemang </w:t>
      </w:r>
      <w:r w:rsidR="009D55D0" w:rsidRPr="00353B09">
        <w:rPr>
          <w:rFonts w:ascii="Proxima Nova Alt Lt" w:hAnsi="Proxima Nova Alt Lt"/>
          <w:b/>
          <w:sz w:val="24"/>
        </w:rPr>
        <w:t>fortsätter</w:t>
      </w:r>
      <w:r w:rsidRPr="00353B09">
        <w:rPr>
          <w:rFonts w:ascii="Proxima Nova Alt Lt" w:hAnsi="Proxima Nova Alt Lt"/>
          <w:b/>
          <w:sz w:val="24"/>
        </w:rPr>
        <w:t xml:space="preserve"> </w:t>
      </w:r>
      <w:r w:rsidR="00680220" w:rsidRPr="00353B09">
        <w:rPr>
          <w:rFonts w:ascii="Proxima Nova Alt Lt" w:hAnsi="Proxima Nova Alt Lt"/>
          <w:b/>
          <w:sz w:val="24"/>
        </w:rPr>
        <w:t xml:space="preserve">Radiohjälpen </w:t>
      </w:r>
      <w:r w:rsidR="009D55D0" w:rsidRPr="00353B09">
        <w:rPr>
          <w:rFonts w:ascii="Proxima Nova Alt Lt" w:hAnsi="Proxima Nova Alt Lt"/>
          <w:b/>
          <w:sz w:val="24"/>
        </w:rPr>
        <w:t xml:space="preserve">att </w:t>
      </w:r>
      <w:r w:rsidR="00116330" w:rsidRPr="00353B09">
        <w:rPr>
          <w:rFonts w:ascii="Proxima Nova Alt Lt" w:hAnsi="Proxima Nova Alt Lt"/>
          <w:b/>
          <w:sz w:val="24"/>
        </w:rPr>
        <w:t>engagera där det behövs som mest</w:t>
      </w:r>
      <w:r w:rsidR="005D24D2" w:rsidRPr="00353B09">
        <w:rPr>
          <w:rFonts w:ascii="Proxima Nova Alt Lt" w:hAnsi="Proxima Nova Alt Lt"/>
          <w:b/>
          <w:sz w:val="24"/>
        </w:rPr>
        <w:t>.</w:t>
      </w:r>
    </w:p>
    <w:p w14:paraId="0636E307" w14:textId="2BCAC300" w:rsidR="00420E85" w:rsidRPr="00353B09" w:rsidRDefault="00680220" w:rsidP="00420E85">
      <w:pPr>
        <w:rPr>
          <w:rFonts w:ascii="Proxima Nova Alt Lt" w:hAnsi="Proxima Nova Alt Lt"/>
          <w:b/>
          <w:sz w:val="24"/>
        </w:rPr>
      </w:pPr>
      <w:r w:rsidRPr="00353B09">
        <w:rPr>
          <w:rFonts w:ascii="Proxima Nova Alt Lt" w:hAnsi="Proxima Nova Alt Lt"/>
          <w:b/>
          <w:sz w:val="24"/>
        </w:rPr>
        <w:t>”</w:t>
      </w:r>
      <w:r w:rsidR="006A0C5F" w:rsidRPr="00353B09">
        <w:rPr>
          <w:rFonts w:ascii="Proxima Nova Alt Lt" w:hAnsi="Proxima Nova Alt Lt"/>
          <w:b/>
          <w:sz w:val="24"/>
        </w:rPr>
        <w:t>Tack till dig som gör det möjligt</w:t>
      </w:r>
      <w:r w:rsidR="00B71B61" w:rsidRPr="00353B09">
        <w:rPr>
          <w:rFonts w:ascii="Proxima Nova Alt Lt" w:hAnsi="Proxima Nova Alt Lt"/>
          <w:b/>
          <w:sz w:val="24"/>
        </w:rPr>
        <w:t>”</w:t>
      </w:r>
      <w:r w:rsidR="00420E85" w:rsidRPr="00353B09">
        <w:rPr>
          <w:rFonts w:ascii="Proxima Nova Alt Lt" w:hAnsi="Proxima Nova Alt Lt"/>
          <w:b/>
          <w:sz w:val="24"/>
        </w:rPr>
        <w:t>, säger Kristina Henschen, generalsekreterare för Radiohjälpen.</w:t>
      </w:r>
      <w:r w:rsidR="006A621C" w:rsidRPr="00353B09">
        <w:rPr>
          <w:rFonts w:ascii="Proxima Nova Alt Lt" w:hAnsi="Proxima Nova Alt Lt"/>
          <w:b/>
          <w:sz w:val="24"/>
        </w:rPr>
        <w:t>”</w:t>
      </w:r>
    </w:p>
    <w:p w14:paraId="02B03F44" w14:textId="40A21E7F" w:rsidR="00E44B86" w:rsidRPr="00353B09" w:rsidRDefault="00E44B86" w:rsidP="00420E85">
      <w:pPr>
        <w:rPr>
          <w:rFonts w:ascii="Proxima Nova Alt Lt" w:hAnsi="Proxima Nova Alt Lt"/>
          <w:b/>
          <w:sz w:val="24"/>
        </w:rPr>
      </w:pPr>
    </w:p>
    <w:p w14:paraId="4CF3F70B" w14:textId="77777777" w:rsidR="00392514" w:rsidRDefault="00392514" w:rsidP="002346CB">
      <w:pPr>
        <w:rPr>
          <w:rFonts w:ascii="Proxima Nova Alt Lt" w:hAnsi="Proxima Nova Alt Lt"/>
          <w:sz w:val="20"/>
          <w:szCs w:val="20"/>
        </w:rPr>
      </w:pPr>
    </w:p>
    <w:p w14:paraId="66F9A382" w14:textId="77777777" w:rsidR="00392514" w:rsidRDefault="00392514" w:rsidP="002346CB">
      <w:pPr>
        <w:rPr>
          <w:rFonts w:ascii="Proxima Nova Alt Lt" w:hAnsi="Proxima Nova Alt Lt"/>
          <w:sz w:val="20"/>
          <w:szCs w:val="20"/>
        </w:rPr>
      </w:pPr>
    </w:p>
    <w:p w14:paraId="0AC66BAF" w14:textId="77777777" w:rsidR="00392514" w:rsidRDefault="00392514" w:rsidP="002346CB">
      <w:pPr>
        <w:rPr>
          <w:rFonts w:ascii="Proxima Nova Alt Lt" w:hAnsi="Proxima Nova Alt Lt"/>
          <w:sz w:val="20"/>
          <w:szCs w:val="20"/>
        </w:rPr>
      </w:pPr>
    </w:p>
    <w:p w14:paraId="05161853" w14:textId="77777777" w:rsidR="00392514" w:rsidRDefault="00392514" w:rsidP="002346CB">
      <w:pPr>
        <w:rPr>
          <w:rFonts w:ascii="Proxima Nova Alt Lt" w:hAnsi="Proxima Nova Alt Lt"/>
          <w:sz w:val="20"/>
          <w:szCs w:val="20"/>
        </w:rPr>
      </w:pPr>
    </w:p>
    <w:p w14:paraId="63C04A36" w14:textId="77777777" w:rsidR="00392514" w:rsidRDefault="00392514" w:rsidP="002346CB">
      <w:pPr>
        <w:rPr>
          <w:rFonts w:ascii="Proxima Nova Alt Lt" w:hAnsi="Proxima Nova Alt Lt"/>
          <w:sz w:val="20"/>
          <w:szCs w:val="20"/>
        </w:rPr>
      </w:pPr>
    </w:p>
    <w:p w14:paraId="026A92A2" w14:textId="77777777" w:rsidR="009D55D0" w:rsidRDefault="009D55D0" w:rsidP="00392514">
      <w:pPr>
        <w:spacing w:line="360" w:lineRule="auto"/>
        <w:rPr>
          <w:rFonts w:ascii="Proxima Nova Alt Lt" w:hAnsi="Proxima Nova Alt Lt"/>
          <w:sz w:val="20"/>
          <w:szCs w:val="20"/>
        </w:rPr>
      </w:pPr>
    </w:p>
    <w:p w14:paraId="74CA8B51" w14:textId="77777777" w:rsidR="009D55D0" w:rsidRDefault="009D55D0" w:rsidP="00392514">
      <w:pPr>
        <w:spacing w:line="360" w:lineRule="auto"/>
        <w:rPr>
          <w:rFonts w:ascii="Proxima Nova Alt Lt" w:hAnsi="Proxima Nova Alt Lt"/>
          <w:sz w:val="20"/>
          <w:szCs w:val="20"/>
        </w:rPr>
      </w:pPr>
    </w:p>
    <w:p w14:paraId="5F6387AE" w14:textId="61EA3140" w:rsidR="00B73C57" w:rsidRPr="00353B09" w:rsidRDefault="000F305F" w:rsidP="00392514">
      <w:pPr>
        <w:spacing w:line="360" w:lineRule="auto"/>
        <w:rPr>
          <w:rFonts w:ascii="Proxima Nova Alt Lt" w:hAnsi="Proxima Nova Alt Lt"/>
          <w:sz w:val="24"/>
        </w:rPr>
      </w:pPr>
      <w:r w:rsidRPr="00353B09">
        <w:rPr>
          <w:rFonts w:ascii="Proxima Nova Alt Lt" w:hAnsi="Proxima Nova Alt Lt"/>
          <w:sz w:val="24"/>
        </w:rPr>
        <w:t>I 80 år har Radiohjälpen engagerat allmänheten genom insamlingar</w:t>
      </w:r>
      <w:r w:rsidR="00995832">
        <w:rPr>
          <w:rFonts w:ascii="Proxima Nova Alt Lt" w:hAnsi="Proxima Nova Alt Lt"/>
          <w:sz w:val="24"/>
        </w:rPr>
        <w:t>, idag genom kampanjer</w:t>
      </w:r>
      <w:r w:rsidRPr="00353B09">
        <w:rPr>
          <w:rFonts w:ascii="Proxima Nova Alt Lt" w:hAnsi="Proxima Nova Alt Lt"/>
          <w:sz w:val="24"/>
        </w:rPr>
        <w:t xml:space="preserve"> som</w:t>
      </w:r>
      <w:r w:rsidR="00F65F4C" w:rsidRPr="00353B09">
        <w:rPr>
          <w:rFonts w:ascii="Proxima Nova Alt Lt" w:hAnsi="Proxima Nova Alt Lt"/>
          <w:sz w:val="24"/>
        </w:rPr>
        <w:t xml:space="preserve"> Världens Barn, Musikhjälpen och </w:t>
      </w:r>
      <w:r w:rsidR="00F2291D" w:rsidRPr="00353B09">
        <w:rPr>
          <w:rFonts w:ascii="Proxima Nova Alt Lt" w:hAnsi="Proxima Nova Alt Lt"/>
          <w:sz w:val="24"/>
        </w:rPr>
        <w:t xml:space="preserve">Kronprinsessan Victorias fond. Men det kanske är genom Radiohjälpens humanitära appeller som organisationen under </w:t>
      </w:r>
      <w:r w:rsidR="003065CF" w:rsidRPr="00353B09">
        <w:rPr>
          <w:rFonts w:ascii="Proxima Nova Alt Lt" w:hAnsi="Proxima Nova Alt Lt"/>
          <w:sz w:val="24"/>
        </w:rPr>
        <w:t xml:space="preserve">dessa </w:t>
      </w:r>
      <w:r w:rsidR="00F2291D" w:rsidRPr="00353B09">
        <w:rPr>
          <w:rFonts w:ascii="Proxima Nova Alt Lt" w:hAnsi="Proxima Nova Alt Lt"/>
          <w:sz w:val="24"/>
        </w:rPr>
        <w:t xml:space="preserve">80 år nått </w:t>
      </w:r>
      <w:r w:rsidR="00B73C57" w:rsidRPr="00353B09">
        <w:rPr>
          <w:rFonts w:ascii="Proxima Nova Alt Lt" w:hAnsi="Proxima Nova Alt Lt"/>
          <w:sz w:val="24"/>
        </w:rPr>
        <w:t>fram till människors hjärtan.</w:t>
      </w:r>
      <w:r w:rsidR="008E4FB0" w:rsidRPr="00353B09">
        <w:rPr>
          <w:rFonts w:ascii="Proxima Nova Alt Lt" w:hAnsi="Proxima Nova Alt Lt"/>
          <w:sz w:val="24"/>
        </w:rPr>
        <w:t xml:space="preserve"> </w:t>
      </w:r>
      <w:r w:rsidR="003065CF" w:rsidRPr="00353B09">
        <w:rPr>
          <w:rFonts w:ascii="Proxima Nova Alt Lt" w:hAnsi="Proxima Nova Alt Lt"/>
          <w:sz w:val="24"/>
        </w:rPr>
        <w:t>Antalet</w:t>
      </w:r>
      <w:r w:rsidR="00116330" w:rsidRPr="00353B09">
        <w:rPr>
          <w:rFonts w:ascii="Proxima Nova Alt Lt" w:hAnsi="Proxima Nova Alt Lt"/>
          <w:sz w:val="24"/>
        </w:rPr>
        <w:t xml:space="preserve"> människor på flykt</w:t>
      </w:r>
      <w:r w:rsidR="003065CF" w:rsidRPr="00353B09">
        <w:rPr>
          <w:rFonts w:ascii="Proxima Nova Alt Lt" w:hAnsi="Proxima Nova Alt Lt"/>
          <w:sz w:val="24"/>
        </w:rPr>
        <w:t xml:space="preserve"> ökar och värst drabbas barnen</w:t>
      </w:r>
      <w:r w:rsidR="00116330" w:rsidRPr="00353B09">
        <w:rPr>
          <w:rFonts w:ascii="Proxima Nova Alt Lt" w:hAnsi="Proxima Nova Alt Lt"/>
          <w:sz w:val="24"/>
        </w:rPr>
        <w:t xml:space="preserve">. Utdragna humanitära kriser fortsätter att plåga civilbefolkningen i länder som Jemen, Syrien och DR Kongo. </w:t>
      </w:r>
      <w:r w:rsidR="005165BF" w:rsidRPr="00353B09">
        <w:rPr>
          <w:rFonts w:ascii="Proxima Nova Alt Lt" w:hAnsi="Proxima Nova Alt Lt"/>
          <w:sz w:val="24"/>
        </w:rPr>
        <w:t>När h</w:t>
      </w:r>
      <w:r w:rsidR="00116330" w:rsidRPr="00353B09">
        <w:rPr>
          <w:rFonts w:ascii="Proxima Nova Alt Lt" w:hAnsi="Proxima Nova Alt Lt"/>
          <w:sz w:val="24"/>
        </w:rPr>
        <w:t>ungern och ojämlikheten ökar runt om i världen</w:t>
      </w:r>
      <w:r w:rsidR="005165BF" w:rsidRPr="00353B09">
        <w:rPr>
          <w:rFonts w:ascii="Proxima Nova Alt Lt" w:hAnsi="Proxima Nova Alt Lt"/>
          <w:sz w:val="24"/>
        </w:rPr>
        <w:t xml:space="preserve"> gör </w:t>
      </w:r>
      <w:r w:rsidR="008E4FB0" w:rsidRPr="00353B09">
        <w:rPr>
          <w:rFonts w:ascii="Proxima Nova Alt Lt" w:hAnsi="Proxima Nova Alt Lt"/>
          <w:sz w:val="24"/>
        </w:rPr>
        <w:t>Radiohjälpens bidrag nytta där det behövs som mest.</w:t>
      </w:r>
    </w:p>
    <w:p w14:paraId="07D323B1" w14:textId="6D46AF48" w:rsidR="008E4FB0" w:rsidRPr="00353B09" w:rsidRDefault="00C82755" w:rsidP="00392514">
      <w:pPr>
        <w:spacing w:line="360" w:lineRule="auto"/>
        <w:rPr>
          <w:rFonts w:ascii="Proxima Nova Alt Lt" w:hAnsi="Proxima Nova Alt Lt"/>
          <w:sz w:val="24"/>
        </w:rPr>
      </w:pPr>
      <w:r w:rsidRPr="00353B09">
        <w:rPr>
          <w:rFonts w:ascii="Proxima Nova Alt Lt" w:hAnsi="Proxima Nova Alt Lt"/>
          <w:sz w:val="24"/>
        </w:rPr>
        <w:t>”Sedan 1939 har vi samlat in pengar för att förändra liv och lindra nöd. I Sverige och i hela världen.” säger Kristina Henschen.</w:t>
      </w:r>
      <w:r w:rsidR="006A0C5F" w:rsidRPr="00353B09">
        <w:rPr>
          <w:rFonts w:ascii="Proxima Nova Alt Lt" w:hAnsi="Proxima Nova Alt Lt"/>
          <w:sz w:val="24"/>
        </w:rPr>
        <w:t xml:space="preserve"> </w:t>
      </w:r>
      <w:r w:rsidRPr="00353B09">
        <w:rPr>
          <w:rFonts w:ascii="Proxima Nova Alt Lt" w:hAnsi="Proxima Nova Alt Lt"/>
          <w:sz w:val="24"/>
        </w:rPr>
        <w:t>”</w:t>
      </w:r>
      <w:r w:rsidR="00703946" w:rsidRPr="00353B09">
        <w:rPr>
          <w:rFonts w:ascii="Proxima Nova Alt Lt" w:hAnsi="Proxima Nova Alt Lt"/>
          <w:sz w:val="24"/>
        </w:rPr>
        <w:t>Det fortsätt</w:t>
      </w:r>
      <w:r w:rsidR="00392514" w:rsidRPr="00353B09">
        <w:rPr>
          <w:rFonts w:ascii="Proxima Nova Alt Lt" w:hAnsi="Proxima Nova Alt Lt"/>
          <w:sz w:val="24"/>
        </w:rPr>
        <w:t xml:space="preserve">er vi </w:t>
      </w:r>
      <w:r w:rsidR="00703946" w:rsidRPr="00353B09">
        <w:rPr>
          <w:rFonts w:ascii="Proxima Nova Alt Lt" w:hAnsi="Proxima Nova Alt Lt"/>
          <w:sz w:val="24"/>
        </w:rPr>
        <w:t>med</w:t>
      </w:r>
      <w:r w:rsidR="00392514" w:rsidRPr="00353B09">
        <w:rPr>
          <w:rFonts w:ascii="Proxima Nova Alt Lt" w:hAnsi="Proxima Nova Alt Lt"/>
          <w:sz w:val="24"/>
        </w:rPr>
        <w:t xml:space="preserve"> i en tid när det behövs mer än någonsin</w:t>
      </w:r>
      <w:r w:rsidR="00703946" w:rsidRPr="00353B09">
        <w:rPr>
          <w:rFonts w:ascii="Proxima Nova Alt Lt" w:hAnsi="Proxima Nova Alt Lt"/>
          <w:sz w:val="24"/>
        </w:rPr>
        <w:t>.”</w:t>
      </w:r>
    </w:p>
    <w:p w14:paraId="7496B47E" w14:textId="77777777" w:rsidR="00703946" w:rsidRPr="00353B09" w:rsidRDefault="00703946" w:rsidP="00392514">
      <w:pPr>
        <w:spacing w:line="360" w:lineRule="auto"/>
        <w:rPr>
          <w:rFonts w:ascii="Proxima Nova Alt Lt" w:hAnsi="Proxima Nova Alt Lt"/>
          <w:sz w:val="24"/>
        </w:rPr>
      </w:pPr>
    </w:p>
    <w:p w14:paraId="28A8BEB9" w14:textId="6FED8FFC" w:rsidR="002346CB" w:rsidRPr="00353B09" w:rsidRDefault="002346CB" w:rsidP="00392514">
      <w:pPr>
        <w:spacing w:line="360" w:lineRule="auto"/>
        <w:rPr>
          <w:rFonts w:ascii="Proxima Nova Alt Lt" w:hAnsi="Proxima Nova Alt Lt"/>
          <w:sz w:val="24"/>
        </w:rPr>
      </w:pPr>
      <w:r w:rsidRPr="00353B09">
        <w:rPr>
          <w:rFonts w:ascii="Proxima Nova Alt Lt" w:hAnsi="Proxima Nova Alt Lt"/>
          <w:sz w:val="24"/>
        </w:rPr>
        <w:t>Radiohjälpen etablerades under den tid när det fanns en enda nationell radiokanal, som alla lyssnade på. Den allra första insamlingen 1939 riktades till beredskapsmännen och deras anhöriga. Under appellen "Det stora uppbådet" inledde dåvarande Radiotjänst en julinsamling som gav</w:t>
      </w:r>
      <w:r w:rsidR="00392514" w:rsidRPr="00353B09">
        <w:rPr>
          <w:rFonts w:ascii="Proxima Nova Alt Lt" w:hAnsi="Proxima Nova Alt Lt"/>
          <w:sz w:val="24"/>
        </w:rPr>
        <w:t xml:space="preserve"> motsvarande</w:t>
      </w:r>
      <w:r w:rsidR="007F5D98" w:rsidRPr="00353B09">
        <w:rPr>
          <w:rFonts w:ascii="Proxima Nova Alt Lt" w:hAnsi="Proxima Nova Alt Lt"/>
          <w:sz w:val="24"/>
        </w:rPr>
        <w:t xml:space="preserve"> mer än 80 </w:t>
      </w:r>
      <w:r w:rsidRPr="00353B09">
        <w:rPr>
          <w:rFonts w:ascii="Proxima Nova Alt Lt" w:hAnsi="Proxima Nova Alt Lt"/>
          <w:sz w:val="24"/>
        </w:rPr>
        <w:t>miljoner krono</w:t>
      </w:r>
      <w:r w:rsidR="007F5D98" w:rsidRPr="00353B09">
        <w:rPr>
          <w:rFonts w:ascii="Proxima Nova Alt Lt" w:hAnsi="Proxima Nova Alt Lt"/>
          <w:sz w:val="24"/>
        </w:rPr>
        <w:t xml:space="preserve">r, </w:t>
      </w:r>
      <w:bookmarkStart w:id="4" w:name="_GoBack"/>
      <w:bookmarkEnd w:id="4"/>
      <w:r w:rsidR="007F5D98" w:rsidRPr="00353B09">
        <w:rPr>
          <w:rFonts w:ascii="Proxima Nova Alt Lt" w:hAnsi="Proxima Nova Alt Lt"/>
          <w:sz w:val="24"/>
        </w:rPr>
        <w:t xml:space="preserve">tre miljoner kronor i </w:t>
      </w:r>
      <w:r w:rsidRPr="00353B09">
        <w:rPr>
          <w:rFonts w:ascii="Proxima Nova Alt Lt" w:hAnsi="Proxima Nova Alt Lt"/>
          <w:sz w:val="24"/>
        </w:rPr>
        <w:t>1939 års penningvärde</w:t>
      </w:r>
      <w:r w:rsidR="007F5D98" w:rsidRPr="00353B09">
        <w:rPr>
          <w:rFonts w:ascii="Proxima Nova Alt Lt" w:hAnsi="Proxima Nova Alt Lt"/>
          <w:sz w:val="24"/>
        </w:rPr>
        <w:t>,</w:t>
      </w:r>
      <w:r w:rsidRPr="00353B09">
        <w:rPr>
          <w:rFonts w:ascii="Proxima Nova Alt Lt" w:hAnsi="Proxima Nova Alt Lt"/>
          <w:sz w:val="24"/>
        </w:rPr>
        <w:t xml:space="preserve"> efter tre veckor.</w:t>
      </w:r>
    </w:p>
    <w:p w14:paraId="6CA98078" w14:textId="77777777" w:rsidR="002346CB" w:rsidRPr="00353B09" w:rsidRDefault="002346CB" w:rsidP="00392514">
      <w:pPr>
        <w:spacing w:line="360" w:lineRule="auto"/>
        <w:rPr>
          <w:rFonts w:ascii="Proxima Nova Alt Lt" w:hAnsi="Proxima Nova Alt Lt"/>
          <w:sz w:val="24"/>
        </w:rPr>
      </w:pPr>
    </w:p>
    <w:p w14:paraId="2F0C8FD3" w14:textId="77777777" w:rsidR="007F5D98" w:rsidRPr="00353B09" w:rsidRDefault="002346CB" w:rsidP="007F5D98">
      <w:pPr>
        <w:spacing w:line="360" w:lineRule="auto"/>
        <w:rPr>
          <w:rFonts w:ascii="Proxima Nova Alt Lt" w:hAnsi="Proxima Nova Alt Lt"/>
          <w:sz w:val="24"/>
        </w:rPr>
      </w:pPr>
      <w:r w:rsidRPr="00353B09">
        <w:rPr>
          <w:rFonts w:ascii="Proxima Nova Alt Lt" w:hAnsi="Proxima Nova Alt Lt"/>
          <w:sz w:val="24"/>
        </w:rPr>
        <w:t>En radioinsamling var då någonting nytt och oprövat men följdes efter kriget av arbete för Europas många flyktingar. Flera svenska hjälporganisationer bildade 1946 Europahjälpen och dåvarande Radiotjänst avdelade en grammofontimme i veckan. Den timmen för att vädja om hjälp blev en plattform för idén med radioinsamlingar för humanitärt syfte innan Europahjälpen avvecklades 1949. Året därpå fick så Radiohjälpen det berömda plusgironumret: 90 1950</w:t>
      </w:r>
      <w:r w:rsidR="007F5D98" w:rsidRPr="00353B09">
        <w:rPr>
          <w:rFonts w:ascii="Proxima Nova Alt Lt" w:hAnsi="Proxima Nova Alt Lt"/>
          <w:sz w:val="24"/>
        </w:rPr>
        <w:t xml:space="preserve">. När Radiohjälpsfonden inrättades 1965 var den enkelt uttryckt ett allmänt konto för hjälpverksamhet både i </w:t>
      </w:r>
      <w:r w:rsidR="007F5D98" w:rsidRPr="00353B09">
        <w:rPr>
          <w:rFonts w:ascii="Proxima Nova Alt Lt" w:hAnsi="Proxima Nova Alt Lt"/>
          <w:sz w:val="24"/>
        </w:rPr>
        <w:lastRenderedPageBreak/>
        <w:t xml:space="preserve">Sverige och utomlands och där pengarna också kunde gå till de många mindre föreningarnas ideella arbete. </w:t>
      </w:r>
    </w:p>
    <w:p w14:paraId="4FF5789F" w14:textId="77777777" w:rsidR="00353B09" w:rsidRDefault="00353B09" w:rsidP="00392514">
      <w:pPr>
        <w:spacing w:line="360" w:lineRule="auto"/>
        <w:rPr>
          <w:rFonts w:ascii="Proxima Nova Alt Lt" w:hAnsi="Proxima Nova Alt Lt"/>
          <w:sz w:val="24"/>
        </w:rPr>
      </w:pPr>
    </w:p>
    <w:p w14:paraId="74552125" w14:textId="77777777" w:rsidR="00353B09" w:rsidRDefault="00353B09" w:rsidP="00392514">
      <w:pPr>
        <w:spacing w:line="360" w:lineRule="auto"/>
        <w:rPr>
          <w:rFonts w:ascii="Proxima Nova Alt Lt" w:hAnsi="Proxima Nova Alt Lt"/>
          <w:sz w:val="24"/>
        </w:rPr>
      </w:pPr>
    </w:p>
    <w:p w14:paraId="019DE959" w14:textId="77777777" w:rsidR="00353B09" w:rsidRDefault="00353B09" w:rsidP="00392514">
      <w:pPr>
        <w:spacing w:line="360" w:lineRule="auto"/>
        <w:rPr>
          <w:rFonts w:ascii="Proxima Nova Alt Lt" w:hAnsi="Proxima Nova Alt Lt"/>
          <w:sz w:val="24"/>
        </w:rPr>
      </w:pPr>
    </w:p>
    <w:p w14:paraId="3DB25D73" w14:textId="00E58EA4" w:rsidR="002346CB" w:rsidRPr="00353B09" w:rsidRDefault="007F5D98" w:rsidP="00392514">
      <w:pPr>
        <w:spacing w:line="360" w:lineRule="auto"/>
        <w:rPr>
          <w:rFonts w:ascii="Proxima Nova Alt Lt" w:hAnsi="Proxima Nova Alt Lt"/>
          <w:sz w:val="24"/>
        </w:rPr>
      </w:pPr>
      <w:r w:rsidRPr="00353B09">
        <w:rPr>
          <w:rFonts w:ascii="Proxima Nova Alt Lt" w:hAnsi="Proxima Nova Alt Lt"/>
          <w:sz w:val="24"/>
        </w:rPr>
        <w:t xml:space="preserve">Under </w:t>
      </w:r>
      <w:r w:rsidR="002346CB" w:rsidRPr="00353B09">
        <w:rPr>
          <w:rFonts w:ascii="Proxima Nova Alt Lt" w:hAnsi="Proxima Nova Alt Lt"/>
          <w:sz w:val="24"/>
        </w:rPr>
        <w:t>1966 blev Radiohjälpen en stiftelse.</w:t>
      </w:r>
    </w:p>
    <w:p w14:paraId="7EB7E74E" w14:textId="77777777" w:rsidR="002346CB" w:rsidRPr="00353B09" w:rsidRDefault="002346CB" w:rsidP="00392514">
      <w:pPr>
        <w:spacing w:line="360" w:lineRule="auto"/>
        <w:rPr>
          <w:rFonts w:ascii="Proxima Nova Alt Lt" w:hAnsi="Proxima Nova Alt Lt"/>
          <w:sz w:val="24"/>
        </w:rPr>
      </w:pPr>
    </w:p>
    <w:p w14:paraId="1DE7EE71" w14:textId="4A735449" w:rsidR="002346CB" w:rsidRPr="00353B09" w:rsidRDefault="002346CB" w:rsidP="00392514">
      <w:pPr>
        <w:spacing w:line="360" w:lineRule="auto"/>
        <w:rPr>
          <w:rFonts w:ascii="Proxima Nova Alt Lt" w:hAnsi="Proxima Nova Alt Lt"/>
          <w:sz w:val="24"/>
        </w:rPr>
      </w:pPr>
      <w:r w:rsidRPr="00353B09">
        <w:rPr>
          <w:rFonts w:ascii="Proxima Nova Alt Lt" w:hAnsi="Proxima Nova Alt Lt"/>
          <w:sz w:val="24"/>
        </w:rPr>
        <w:t xml:space="preserve">Med </w:t>
      </w:r>
      <w:r w:rsidR="00392514" w:rsidRPr="00353B09">
        <w:rPr>
          <w:rFonts w:ascii="Proxima Nova Alt Lt" w:hAnsi="Proxima Nova Alt Lt"/>
          <w:sz w:val="24"/>
        </w:rPr>
        <w:t>åren</w:t>
      </w:r>
      <w:r w:rsidRPr="00353B09">
        <w:rPr>
          <w:rFonts w:ascii="Proxima Nova Alt Lt" w:hAnsi="Proxima Nova Alt Lt"/>
          <w:sz w:val="24"/>
        </w:rPr>
        <w:t xml:space="preserve"> har ett stort antal insamlingar ägt rum för stöd till forskning kring våra vanligaste folksjukdomar som cancer, reumatiska sjukdomar, diabetes, hjärt- och lungsjukdomar med flera.</w:t>
      </w:r>
      <w:r w:rsidR="007F5D98" w:rsidRPr="00353B09">
        <w:rPr>
          <w:rFonts w:ascii="Proxima Nova Alt Lt" w:hAnsi="Proxima Nova Alt Lt"/>
          <w:sz w:val="24"/>
        </w:rPr>
        <w:t xml:space="preserve"> Idag </w:t>
      </w:r>
      <w:r w:rsidR="001A3FFB" w:rsidRPr="00353B09">
        <w:rPr>
          <w:rFonts w:ascii="Proxima Nova Alt Lt" w:hAnsi="Proxima Nova Alt Lt"/>
          <w:sz w:val="24"/>
        </w:rPr>
        <w:t>utgör</w:t>
      </w:r>
      <w:r w:rsidR="007F5D98" w:rsidRPr="00353B09">
        <w:rPr>
          <w:rFonts w:ascii="Proxima Nova Alt Lt" w:hAnsi="Proxima Nova Alt Lt"/>
          <w:sz w:val="24"/>
        </w:rPr>
        <w:t xml:space="preserve"> Radiohjälpens största kampanjer </w:t>
      </w:r>
      <w:r w:rsidR="001A3FFB" w:rsidRPr="00353B09">
        <w:rPr>
          <w:rFonts w:ascii="Proxima Nova Alt Lt" w:hAnsi="Proxima Nova Alt Lt"/>
          <w:sz w:val="24"/>
        </w:rPr>
        <w:t>Världens Barn, Musikhjälpen och Kronprinsessan Victorias fond. Radiohjälpen fortsätter att verka där det behövs som mest.</w:t>
      </w:r>
    </w:p>
    <w:p w14:paraId="34435554" w14:textId="3158B80A" w:rsidR="006C4840" w:rsidRPr="00353B09" w:rsidRDefault="006C4840" w:rsidP="00392514">
      <w:pPr>
        <w:spacing w:line="360" w:lineRule="auto"/>
        <w:rPr>
          <w:rFonts w:ascii="Proxima Nova Alt Lt" w:hAnsi="Proxima Nova Alt Lt"/>
          <w:sz w:val="24"/>
        </w:rPr>
      </w:pPr>
    </w:p>
    <w:p w14:paraId="25218E4E" w14:textId="02A84B56" w:rsidR="00420E85" w:rsidRPr="00840DDE" w:rsidRDefault="00420E85" w:rsidP="002346CB">
      <w:pPr>
        <w:rPr>
          <w:rFonts w:ascii="Proxima Nova Alt Lt" w:hAnsi="Proxima Nova Alt Lt"/>
          <w:b/>
          <w:sz w:val="20"/>
          <w:szCs w:val="20"/>
        </w:rPr>
      </w:pPr>
      <w:r w:rsidRPr="00840DDE">
        <w:rPr>
          <w:rFonts w:ascii="Proxima Nova Alt Lt" w:hAnsi="Proxima Nova Alt Lt"/>
          <w:b/>
          <w:sz w:val="20"/>
          <w:szCs w:val="20"/>
        </w:rPr>
        <w:t>Fakta:</w:t>
      </w:r>
    </w:p>
    <w:p w14:paraId="4D5CD8FC" w14:textId="77777777" w:rsidR="009706D0" w:rsidRDefault="009706D0" w:rsidP="002346CB">
      <w:pPr>
        <w:pStyle w:val="Liststycke"/>
        <w:ind w:left="1440"/>
        <w:rPr>
          <w:rFonts w:ascii="Proxima Nova Alt Lt" w:hAnsi="Proxima Nova Alt Lt"/>
          <w:b/>
          <w:sz w:val="20"/>
          <w:szCs w:val="20"/>
        </w:rPr>
      </w:pPr>
    </w:p>
    <w:p w14:paraId="351091AA" w14:textId="1C46513D" w:rsidR="002346CB" w:rsidRPr="009706D0" w:rsidRDefault="002346CB" w:rsidP="009706D0">
      <w:pPr>
        <w:pStyle w:val="Liststycke"/>
        <w:ind w:left="1440"/>
        <w:rPr>
          <w:rFonts w:ascii="Proxima Nova Alt Lt" w:hAnsi="Proxima Nova Alt Lt"/>
          <w:b/>
          <w:sz w:val="20"/>
          <w:szCs w:val="20"/>
        </w:rPr>
      </w:pPr>
      <w:r w:rsidRPr="009706D0">
        <w:rPr>
          <w:rFonts w:ascii="Proxima Nova Alt Lt" w:hAnsi="Proxima Nova Alt Lt"/>
          <w:b/>
          <w:sz w:val="20"/>
          <w:szCs w:val="20"/>
        </w:rPr>
        <w:t>Årtal och insamlingar</w:t>
      </w:r>
    </w:p>
    <w:p w14:paraId="57B0E82B" w14:textId="402B62E8"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1939 Den första insamlingen </w:t>
      </w:r>
      <w:r w:rsidR="001A3FFB">
        <w:rPr>
          <w:rFonts w:ascii="Proxima Nova Alt Lt" w:hAnsi="Proxima Nova Alt Lt"/>
          <w:sz w:val="20"/>
          <w:szCs w:val="20"/>
        </w:rPr>
        <w:t>Det stora uppbådet</w:t>
      </w:r>
      <w:r w:rsidR="009706D0">
        <w:rPr>
          <w:rFonts w:ascii="Proxima Nova Alt Lt" w:hAnsi="Proxima Nova Alt Lt"/>
          <w:sz w:val="20"/>
          <w:szCs w:val="20"/>
        </w:rPr>
        <w:t xml:space="preserve"> </w:t>
      </w:r>
      <w:r w:rsidRPr="002346CB">
        <w:rPr>
          <w:rFonts w:ascii="Proxima Nova Alt Lt" w:hAnsi="Proxima Nova Alt Lt"/>
          <w:sz w:val="20"/>
          <w:szCs w:val="20"/>
        </w:rPr>
        <w:t>- för beredskapsmännen och deras familjer.</w:t>
      </w:r>
    </w:p>
    <w:p w14:paraId="38C7A96A"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1946 Hjälp till Europas flyktingar.</w:t>
      </w:r>
    </w:p>
    <w:p w14:paraId="5EBB21A5"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1950 Kontot 90 1950 inrättas. Insamling till efterbehandling av barnförlamning och polio.</w:t>
      </w:r>
    </w:p>
    <w:p w14:paraId="4C06A47C"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1953 Översvämning i Holland, Radiohjälpens första stora katastrofinsats.</w:t>
      </w:r>
    </w:p>
    <w:p w14:paraId="35E11851"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1956 Invasionen av Ungern.</w:t>
      </w:r>
    </w:p>
    <w:p w14:paraId="176EAB27"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1959 Världsflyktingåret.</w:t>
      </w:r>
    </w:p>
    <w:p w14:paraId="0BA8B4D6"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1960 Jordbävningen i Agadir i Marocko.</w:t>
      </w:r>
    </w:p>
    <w:p w14:paraId="622E3C06"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1960 Radiohjälpens Adventskalender - under ett tiotal år.</w:t>
      </w:r>
    </w:p>
    <w:p w14:paraId="22C19A8F"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1966 Översvämningar i Italien. </w:t>
      </w:r>
    </w:p>
    <w:p w14:paraId="78531465"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1967 Insamling för neurosedynbarn i Sverige och krigsoffer i Vietnam.</w:t>
      </w:r>
    </w:p>
    <w:p w14:paraId="26426C97"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1968 Inbördeskriget och svälten i Biafra.</w:t>
      </w:r>
    </w:p>
    <w:p w14:paraId="5D4CA71C"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1969 Första Röda Fjädern insamlingen som gällde cancer.</w:t>
      </w:r>
    </w:p>
    <w:p w14:paraId="60B3B73C"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1972 Den mänskliga katastrofen i det nya landet Bangladesh.</w:t>
      </w:r>
    </w:p>
    <w:p w14:paraId="69895F5F"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1973 En kampanj för Vietnamkrigets offer.</w:t>
      </w:r>
    </w:p>
    <w:p w14:paraId="561CB2E6"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1977 Postverket och Radiohjälpen inleder ett samarbete kring Postogram. </w:t>
      </w:r>
    </w:p>
    <w:p w14:paraId="26081745"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1980 Katastrofhjälp till Algeriet och Östafrika.</w:t>
      </w:r>
    </w:p>
    <w:p w14:paraId="1F717342"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1985 Live </w:t>
      </w:r>
      <w:proofErr w:type="spellStart"/>
      <w:r w:rsidRPr="002346CB">
        <w:rPr>
          <w:rFonts w:ascii="Proxima Nova Alt Lt" w:hAnsi="Proxima Nova Alt Lt"/>
          <w:sz w:val="20"/>
          <w:szCs w:val="20"/>
        </w:rPr>
        <w:t>Aid</w:t>
      </w:r>
      <w:proofErr w:type="spellEnd"/>
      <w:r w:rsidRPr="002346CB">
        <w:rPr>
          <w:rFonts w:ascii="Proxima Nova Alt Lt" w:hAnsi="Proxima Nova Alt Lt"/>
          <w:sz w:val="20"/>
          <w:szCs w:val="20"/>
        </w:rPr>
        <w:t>, den globala solidariteten mot svält.</w:t>
      </w:r>
    </w:p>
    <w:p w14:paraId="5E5F5F80"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1985 Kampanjen Flykting 86.</w:t>
      </w:r>
    </w:p>
    <w:p w14:paraId="0BDF9801"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1988 Jordbävningen i Armenien.</w:t>
      </w:r>
    </w:p>
    <w:p w14:paraId="1BD7246C"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1990 Stöd till barnhemsbarnen i Rumänien.</w:t>
      </w:r>
    </w:p>
    <w:p w14:paraId="279D16B5"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lastRenderedPageBreak/>
        <w:t>1992 Flyktinghjälp i Somalia och stöd till Baltikum.</w:t>
      </w:r>
    </w:p>
    <w:p w14:paraId="507CDE91"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1993 Krigets offer i f d Jugoslavien.</w:t>
      </w:r>
    </w:p>
    <w:p w14:paraId="61733F15"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1994 Flyktinghjälp efter folkmordet i Rwanda.</w:t>
      </w:r>
    </w:p>
    <w:p w14:paraId="5EC948ED" w14:textId="77777777" w:rsidR="00F94F11" w:rsidRDefault="00F94F11" w:rsidP="002346CB">
      <w:pPr>
        <w:pStyle w:val="Liststycke"/>
        <w:ind w:left="1440"/>
        <w:rPr>
          <w:rFonts w:ascii="Proxima Nova Alt Lt" w:hAnsi="Proxima Nova Alt Lt"/>
          <w:sz w:val="20"/>
          <w:szCs w:val="20"/>
        </w:rPr>
      </w:pPr>
    </w:p>
    <w:p w14:paraId="6CC9DFEB" w14:textId="77777777" w:rsidR="00F94F11" w:rsidRDefault="00F94F11" w:rsidP="002346CB">
      <w:pPr>
        <w:pStyle w:val="Liststycke"/>
        <w:ind w:left="1440"/>
        <w:rPr>
          <w:rFonts w:ascii="Proxima Nova Alt Lt" w:hAnsi="Proxima Nova Alt Lt"/>
          <w:sz w:val="20"/>
          <w:szCs w:val="20"/>
        </w:rPr>
      </w:pPr>
    </w:p>
    <w:p w14:paraId="783073F1" w14:textId="77777777" w:rsidR="00F94F11" w:rsidRDefault="00F94F11" w:rsidP="002346CB">
      <w:pPr>
        <w:pStyle w:val="Liststycke"/>
        <w:ind w:left="1440"/>
        <w:rPr>
          <w:rFonts w:ascii="Proxima Nova Alt Lt" w:hAnsi="Proxima Nova Alt Lt"/>
          <w:sz w:val="20"/>
          <w:szCs w:val="20"/>
        </w:rPr>
      </w:pPr>
    </w:p>
    <w:p w14:paraId="1D4803BD" w14:textId="17A0357B"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1997 En insamling för Världens Barn organiseras. Kronprinsessan Victorias fond etableras för stöd till barn och unga med funktionsnedsättning.</w:t>
      </w:r>
    </w:p>
    <w:p w14:paraId="6EC42DD8"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2004 Tsunamin i Sydostasien. </w:t>
      </w:r>
    </w:p>
    <w:p w14:paraId="771F9C8B"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2005 Jordbävningen i Kashmir.</w:t>
      </w:r>
    </w:p>
    <w:p w14:paraId="12C5820D"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2008 Tropisk cyklon över Burma, Världens Barn-insamlingen för 10:e gången. Musikhjälpen startar med temat "67 miljoner flyktingar behöver din hjälp".</w:t>
      </w:r>
    </w:p>
    <w:p w14:paraId="3E1AE272"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2009 Krigets offer i Gaza. </w:t>
      </w:r>
    </w:p>
    <w:p w14:paraId="286E1252"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2010 Jordbävning i Haiti och översvämning i Pakistan.</w:t>
      </w:r>
    </w:p>
    <w:p w14:paraId="21C1A4A4"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2011 Inbördeskrig i Elfenbenskusten och svältkatastrof på Afrikas horn. </w:t>
      </w:r>
    </w:p>
    <w:p w14:paraId="1CD5DAAF"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2012 Svältkatastrofen i Sahel och För vår planet.</w:t>
      </w:r>
    </w:p>
    <w:p w14:paraId="53331A67"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2013 Hungerhjälpen, för att bekämpa hunger och undernäring söder om Sahara, initierad av </w:t>
      </w:r>
      <w:proofErr w:type="spellStart"/>
      <w:r w:rsidRPr="002346CB">
        <w:rPr>
          <w:rFonts w:ascii="Proxima Nova Alt Lt" w:hAnsi="Proxima Nova Alt Lt"/>
          <w:sz w:val="20"/>
          <w:szCs w:val="20"/>
        </w:rPr>
        <w:t>Avicii</w:t>
      </w:r>
      <w:proofErr w:type="spellEnd"/>
      <w:r w:rsidRPr="002346CB">
        <w:rPr>
          <w:rFonts w:ascii="Proxima Nova Alt Lt" w:hAnsi="Proxima Nova Alt Lt"/>
          <w:sz w:val="20"/>
          <w:szCs w:val="20"/>
        </w:rPr>
        <w:t xml:space="preserve"> och Ash. Orkan i Filippinerna. </w:t>
      </w:r>
    </w:p>
    <w:p w14:paraId="6A88CF69"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2014 Ebola, insamling till dem som drabbats av utbrottet i Västafrika. Kriget i Syrien som pågått i över fyra år. Översvämningar på Balkan. Humanitär kris i Gaza.</w:t>
      </w:r>
    </w:p>
    <w:p w14:paraId="1D89E1DD" w14:textId="426B48C9"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2015 Katastrofinsamlingar till Syrien, jordbävningen i Nepal och för Människor på flykt.</w:t>
      </w:r>
    </w:p>
    <w:p w14:paraId="4DAA9248"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2016 Katastrofinsamling till drabbade av orkanen i Haiti.</w:t>
      </w:r>
    </w:p>
    <w:p w14:paraId="23BABA6F" w14:textId="77777777" w:rsidR="002346CB" w:rsidRP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2017 Hungerhjälpen, för hungersnöden/svältkatastrofen i Jemen och länder söder om Sahara. </w:t>
      </w:r>
    </w:p>
    <w:p w14:paraId="03C616F1" w14:textId="2FF02F52" w:rsidR="002346CB" w:rsidRDefault="002346CB" w:rsidP="002346CB">
      <w:pPr>
        <w:pStyle w:val="Liststycke"/>
        <w:ind w:left="1440"/>
        <w:rPr>
          <w:rFonts w:ascii="Proxima Nova Alt Lt" w:hAnsi="Proxima Nova Alt Lt"/>
          <w:sz w:val="20"/>
          <w:szCs w:val="20"/>
        </w:rPr>
      </w:pPr>
      <w:r w:rsidRPr="002346CB">
        <w:rPr>
          <w:rFonts w:ascii="Proxima Nova Alt Lt" w:hAnsi="Proxima Nova Alt Lt"/>
          <w:sz w:val="20"/>
          <w:szCs w:val="20"/>
        </w:rPr>
        <w:t xml:space="preserve">2018 Tsunami i Indonesien. Värdens värsta humanitära kris fortgår i Jemen. Springhjälpen </w:t>
      </w:r>
      <w:r>
        <w:rPr>
          <w:rFonts w:ascii="Proxima Nova Alt Lt" w:hAnsi="Proxima Nova Alt Lt"/>
          <w:sz w:val="20"/>
          <w:szCs w:val="20"/>
        </w:rPr>
        <w:t>samlar in mot den ökande hungern i världen.</w:t>
      </w:r>
    </w:p>
    <w:p w14:paraId="12403392" w14:textId="69F8382E" w:rsidR="007C650D" w:rsidRPr="007C650D" w:rsidRDefault="002346CB" w:rsidP="002346CB">
      <w:pPr>
        <w:pStyle w:val="Liststycke"/>
        <w:ind w:left="1440"/>
        <w:rPr>
          <w:rFonts w:ascii="Proxima Nova Alt Lt" w:hAnsi="Proxima Nova Alt Lt"/>
          <w:sz w:val="20"/>
          <w:szCs w:val="20"/>
        </w:rPr>
      </w:pPr>
      <w:r>
        <w:rPr>
          <w:rFonts w:ascii="Proxima Nova Alt Lt" w:hAnsi="Proxima Nova Alt Lt"/>
          <w:sz w:val="20"/>
          <w:szCs w:val="20"/>
        </w:rPr>
        <w:t>201</w:t>
      </w:r>
      <w:r w:rsidR="00E41AA9">
        <w:rPr>
          <w:rFonts w:ascii="Proxima Nova Alt Lt" w:hAnsi="Proxima Nova Alt Lt"/>
          <w:sz w:val="20"/>
          <w:szCs w:val="20"/>
        </w:rPr>
        <w:t xml:space="preserve">9 </w:t>
      </w:r>
      <w:r w:rsidR="0062259B">
        <w:rPr>
          <w:rFonts w:ascii="Proxima Nova Alt Lt" w:hAnsi="Proxima Nova Alt Lt"/>
          <w:sz w:val="20"/>
          <w:szCs w:val="20"/>
        </w:rPr>
        <w:t xml:space="preserve">Världens Barn. </w:t>
      </w:r>
      <w:r w:rsidR="00451BCD">
        <w:rPr>
          <w:rFonts w:ascii="Proxima Nova Alt Lt" w:hAnsi="Proxima Nova Alt Lt"/>
          <w:sz w:val="20"/>
          <w:szCs w:val="20"/>
        </w:rPr>
        <w:t xml:space="preserve">Musikhjälpens tema </w:t>
      </w:r>
      <w:r w:rsidR="0062259B">
        <w:rPr>
          <w:rFonts w:ascii="Proxima Nova Alt Lt" w:hAnsi="Proxima Nova Alt Lt"/>
          <w:sz w:val="20"/>
          <w:szCs w:val="20"/>
        </w:rPr>
        <w:t xml:space="preserve">”Sex är inte ett vapen”. </w:t>
      </w:r>
      <w:r w:rsidR="008E404A">
        <w:rPr>
          <w:rFonts w:ascii="Proxima Nova Alt Lt" w:hAnsi="Proxima Nova Alt Lt"/>
          <w:sz w:val="20"/>
          <w:szCs w:val="20"/>
        </w:rPr>
        <w:t xml:space="preserve">Insamling via Melodifestivalen med fokus på krisen i Jemen. </w:t>
      </w:r>
      <w:r w:rsidR="00BA3576">
        <w:rPr>
          <w:rFonts w:ascii="Proxima Nova Alt Lt" w:hAnsi="Proxima Nova Alt Lt"/>
          <w:sz w:val="20"/>
          <w:szCs w:val="20"/>
        </w:rPr>
        <w:t xml:space="preserve">Appell för Syrien. </w:t>
      </w:r>
      <w:r w:rsidRPr="002346CB">
        <w:rPr>
          <w:rFonts w:ascii="Proxima Nova Alt Lt" w:hAnsi="Proxima Nova Alt Lt"/>
          <w:sz w:val="20"/>
          <w:szCs w:val="20"/>
        </w:rPr>
        <w:t>Radiohjälpen fyller 80 år.</w:t>
      </w:r>
      <w:r w:rsidR="0062259B">
        <w:rPr>
          <w:rFonts w:ascii="Proxima Nova Alt Lt" w:hAnsi="Proxima Nova Alt Lt"/>
          <w:sz w:val="20"/>
          <w:szCs w:val="20"/>
        </w:rPr>
        <w:t xml:space="preserve"> </w:t>
      </w:r>
    </w:p>
    <w:p w14:paraId="56FEC6EE" w14:textId="77777777" w:rsidR="006431E5" w:rsidRDefault="006431E5" w:rsidP="00A35CD9">
      <w:pPr>
        <w:spacing w:line="240" w:lineRule="auto"/>
        <w:contextualSpacing/>
        <w:rPr>
          <w:rFonts w:ascii="Calibri Light" w:hAnsi="Calibri Light"/>
          <w:color w:val="E5007A"/>
          <w:spacing w:val="-10"/>
          <w:kern w:val="28"/>
          <w:sz w:val="40"/>
          <w:szCs w:val="40"/>
        </w:rPr>
      </w:pPr>
    </w:p>
    <w:p w14:paraId="13AB8219" w14:textId="548E62B3" w:rsidR="00A35CD9" w:rsidRPr="00F94F11" w:rsidRDefault="00A35CD9" w:rsidP="00A35CD9">
      <w:pPr>
        <w:spacing w:line="240" w:lineRule="auto"/>
        <w:contextualSpacing/>
        <w:rPr>
          <w:rFonts w:ascii="Calibri Light" w:hAnsi="Calibri Light"/>
          <w:color w:val="E5007A"/>
          <w:spacing w:val="-10"/>
          <w:kern w:val="28"/>
          <w:sz w:val="48"/>
          <w:szCs w:val="48"/>
        </w:rPr>
      </w:pPr>
      <w:r w:rsidRPr="00F94F11">
        <w:rPr>
          <w:rFonts w:ascii="Calibri Light" w:hAnsi="Calibri Light"/>
          <w:color w:val="E5007A"/>
          <w:spacing w:val="-10"/>
          <w:kern w:val="28"/>
          <w:sz w:val="48"/>
          <w:szCs w:val="48"/>
        </w:rPr>
        <w:t xml:space="preserve">Vill </w:t>
      </w:r>
      <w:r w:rsidR="003A6E01" w:rsidRPr="00F94F11">
        <w:rPr>
          <w:rFonts w:ascii="Calibri Light" w:hAnsi="Calibri Light"/>
          <w:color w:val="E5007A"/>
          <w:spacing w:val="-10"/>
          <w:kern w:val="28"/>
          <w:sz w:val="48"/>
          <w:szCs w:val="48"/>
        </w:rPr>
        <w:t xml:space="preserve">du </w:t>
      </w:r>
      <w:r w:rsidR="009F26C7" w:rsidRPr="00F94F11">
        <w:rPr>
          <w:rFonts w:ascii="Calibri Light" w:hAnsi="Calibri Light"/>
          <w:color w:val="E5007A"/>
          <w:spacing w:val="-10"/>
          <w:kern w:val="28"/>
          <w:sz w:val="48"/>
          <w:szCs w:val="48"/>
        </w:rPr>
        <w:t xml:space="preserve">fortsätta </w:t>
      </w:r>
      <w:r w:rsidR="006431E5" w:rsidRPr="00F94F11">
        <w:rPr>
          <w:rFonts w:ascii="Calibri Light" w:hAnsi="Calibri Light"/>
          <w:color w:val="E5007A"/>
          <w:spacing w:val="-10"/>
          <w:kern w:val="28"/>
          <w:sz w:val="48"/>
          <w:szCs w:val="48"/>
        </w:rPr>
        <w:t>hjälpa där det behövs som mest</w:t>
      </w:r>
      <w:r w:rsidRPr="00F94F11">
        <w:rPr>
          <w:rFonts w:ascii="Calibri Light" w:hAnsi="Calibri Light"/>
          <w:color w:val="E5007A"/>
          <w:spacing w:val="-10"/>
          <w:kern w:val="28"/>
          <w:sz w:val="48"/>
          <w:szCs w:val="48"/>
        </w:rPr>
        <w:t>?</w:t>
      </w:r>
    </w:p>
    <w:p w14:paraId="6AB1B7FB" w14:textId="77777777" w:rsidR="004B2680" w:rsidRPr="00F94F11" w:rsidRDefault="004B2680" w:rsidP="00A35CD9">
      <w:pPr>
        <w:spacing w:line="240" w:lineRule="auto"/>
        <w:contextualSpacing/>
        <w:rPr>
          <w:rFonts w:ascii="Calibri Light" w:hAnsi="Calibri Light"/>
          <w:color w:val="E5007A"/>
          <w:spacing w:val="-10"/>
          <w:kern w:val="28"/>
          <w:sz w:val="48"/>
          <w:szCs w:val="48"/>
        </w:rPr>
      </w:pPr>
    </w:p>
    <w:p w14:paraId="35AAA31E" w14:textId="3A909BBE" w:rsidR="00A35CD9" w:rsidRPr="00F94F11" w:rsidRDefault="00A35CD9" w:rsidP="00A35CD9">
      <w:pPr>
        <w:spacing w:line="240" w:lineRule="auto"/>
        <w:contextualSpacing/>
        <w:rPr>
          <w:rFonts w:ascii="Calibri Light" w:hAnsi="Calibri Light"/>
          <w:color w:val="E5007A"/>
          <w:spacing w:val="-10"/>
          <w:kern w:val="28"/>
          <w:sz w:val="48"/>
          <w:szCs w:val="48"/>
        </w:rPr>
      </w:pPr>
      <w:proofErr w:type="spellStart"/>
      <w:r w:rsidRPr="00F94F11">
        <w:rPr>
          <w:rFonts w:ascii="Calibri Light" w:hAnsi="Calibri Light"/>
          <w:color w:val="E5007A"/>
          <w:spacing w:val="-10"/>
          <w:kern w:val="28"/>
          <w:sz w:val="48"/>
          <w:szCs w:val="48"/>
        </w:rPr>
        <w:t>Swisha</w:t>
      </w:r>
      <w:proofErr w:type="spellEnd"/>
      <w:r w:rsidRPr="00F94F11">
        <w:rPr>
          <w:rFonts w:ascii="Calibri Light" w:hAnsi="Calibri Light"/>
          <w:color w:val="E5007A"/>
          <w:spacing w:val="-10"/>
          <w:kern w:val="28"/>
          <w:sz w:val="48"/>
          <w:szCs w:val="48"/>
        </w:rPr>
        <w:t xml:space="preserve"> till 90 </w:t>
      </w:r>
      <w:proofErr w:type="gramStart"/>
      <w:r w:rsidRPr="00F94F11">
        <w:rPr>
          <w:rFonts w:ascii="Calibri Light" w:hAnsi="Calibri Light"/>
          <w:color w:val="E5007A"/>
          <w:spacing w:val="-10"/>
          <w:kern w:val="28"/>
          <w:sz w:val="48"/>
          <w:szCs w:val="48"/>
        </w:rPr>
        <w:t>1950  6</w:t>
      </w:r>
      <w:proofErr w:type="gramEnd"/>
      <w:r w:rsidRPr="00F94F11">
        <w:rPr>
          <w:rFonts w:ascii="Calibri Light" w:hAnsi="Calibri Light"/>
          <w:color w:val="E5007A"/>
          <w:spacing w:val="-10"/>
          <w:kern w:val="28"/>
          <w:sz w:val="48"/>
          <w:szCs w:val="48"/>
        </w:rPr>
        <w:t xml:space="preserve"> och märk betalningen ”</w:t>
      </w:r>
      <w:r w:rsidR="006431E5" w:rsidRPr="00F94F11">
        <w:rPr>
          <w:rFonts w:ascii="Calibri Light" w:hAnsi="Calibri Light"/>
          <w:color w:val="E5007A"/>
          <w:spacing w:val="-10"/>
          <w:kern w:val="28"/>
          <w:sz w:val="48"/>
          <w:szCs w:val="48"/>
        </w:rPr>
        <w:t>Radiohjälpen</w:t>
      </w:r>
      <w:r w:rsidRPr="00F94F11">
        <w:rPr>
          <w:rFonts w:ascii="Calibri Light" w:hAnsi="Calibri Light"/>
          <w:color w:val="E5007A"/>
          <w:spacing w:val="-10"/>
          <w:kern w:val="28"/>
          <w:sz w:val="48"/>
          <w:szCs w:val="48"/>
        </w:rPr>
        <w:t xml:space="preserve">”. </w:t>
      </w:r>
    </w:p>
    <w:p w14:paraId="6DC87DBA" w14:textId="4AA04F61" w:rsidR="004B2680" w:rsidRPr="00F94F11" w:rsidRDefault="006431E5" w:rsidP="004B2680">
      <w:pPr>
        <w:spacing w:line="240" w:lineRule="auto"/>
        <w:contextualSpacing/>
        <w:rPr>
          <w:rFonts w:ascii="Calibri Light" w:hAnsi="Calibri Light"/>
          <w:color w:val="E5007A"/>
          <w:spacing w:val="-10"/>
          <w:kern w:val="28"/>
          <w:sz w:val="48"/>
          <w:szCs w:val="48"/>
        </w:rPr>
      </w:pPr>
      <w:r w:rsidRPr="00F94F11">
        <w:rPr>
          <w:rFonts w:ascii="Calibri Light" w:hAnsi="Calibri Light"/>
          <w:color w:val="E5007A"/>
          <w:spacing w:val="-10"/>
          <w:kern w:val="28"/>
          <w:sz w:val="48"/>
          <w:szCs w:val="48"/>
        </w:rPr>
        <w:t>Du kan också r</w:t>
      </w:r>
      <w:r w:rsidR="004B2680" w:rsidRPr="00F94F11">
        <w:rPr>
          <w:rFonts w:ascii="Calibri Light" w:hAnsi="Calibri Light"/>
          <w:color w:val="E5007A"/>
          <w:spacing w:val="-10"/>
          <w:kern w:val="28"/>
          <w:sz w:val="48"/>
          <w:szCs w:val="48"/>
        </w:rPr>
        <w:t xml:space="preserve">ing </w:t>
      </w:r>
      <w:proofErr w:type="gramStart"/>
      <w:r w:rsidR="004B2680" w:rsidRPr="00F94F11">
        <w:rPr>
          <w:rFonts w:ascii="Calibri Light" w:hAnsi="Calibri Light"/>
          <w:color w:val="E5007A"/>
          <w:spacing w:val="-10"/>
          <w:kern w:val="28"/>
          <w:sz w:val="48"/>
          <w:szCs w:val="48"/>
        </w:rPr>
        <w:t>099-90 195</w:t>
      </w:r>
      <w:proofErr w:type="gramEnd"/>
      <w:r w:rsidR="004B2680" w:rsidRPr="00F94F11">
        <w:rPr>
          <w:rFonts w:ascii="Calibri Light" w:hAnsi="Calibri Light"/>
          <w:color w:val="E5007A"/>
          <w:spacing w:val="-10"/>
          <w:kern w:val="28"/>
          <w:sz w:val="48"/>
          <w:szCs w:val="48"/>
        </w:rPr>
        <w:t>. Bidra med hundra kronor genom att ringa Radiohjälpens nummer.</w:t>
      </w:r>
    </w:p>
    <w:p w14:paraId="3F8C33A5" w14:textId="0A19484A" w:rsidR="004B2680" w:rsidRPr="00F94F11" w:rsidRDefault="004B2680" w:rsidP="004B2680">
      <w:pPr>
        <w:spacing w:line="240" w:lineRule="auto"/>
        <w:contextualSpacing/>
        <w:rPr>
          <w:rFonts w:ascii="Calibri Light" w:hAnsi="Calibri Light"/>
          <w:color w:val="E5007A"/>
          <w:spacing w:val="-10"/>
          <w:kern w:val="28"/>
          <w:sz w:val="48"/>
          <w:szCs w:val="48"/>
        </w:rPr>
      </w:pPr>
      <w:r w:rsidRPr="00F94F11">
        <w:rPr>
          <w:rFonts w:ascii="Calibri Light" w:hAnsi="Calibri Light"/>
          <w:color w:val="E5007A"/>
          <w:spacing w:val="-10"/>
          <w:kern w:val="28"/>
          <w:sz w:val="48"/>
          <w:szCs w:val="48"/>
        </w:rPr>
        <w:lastRenderedPageBreak/>
        <w:t>Bank</w:t>
      </w:r>
      <w:r w:rsidR="00A821E4" w:rsidRPr="00F94F11">
        <w:rPr>
          <w:rFonts w:ascii="Calibri Light" w:hAnsi="Calibri Light"/>
          <w:color w:val="E5007A"/>
          <w:spacing w:val="-10"/>
          <w:kern w:val="28"/>
          <w:sz w:val="48"/>
          <w:szCs w:val="48"/>
        </w:rPr>
        <w:t>giro:</w:t>
      </w:r>
      <w:r w:rsidRPr="00F94F11">
        <w:rPr>
          <w:rFonts w:ascii="Calibri Light" w:hAnsi="Calibri Light"/>
          <w:color w:val="E5007A"/>
          <w:spacing w:val="-10"/>
          <w:kern w:val="28"/>
          <w:sz w:val="48"/>
          <w:szCs w:val="48"/>
        </w:rPr>
        <w:t xml:space="preserve"> 90 1950-6 märk gåvan ”</w:t>
      </w:r>
      <w:r w:rsidR="006431E5" w:rsidRPr="00F94F11">
        <w:rPr>
          <w:rFonts w:ascii="Calibri Light" w:hAnsi="Calibri Light"/>
          <w:color w:val="E5007A"/>
          <w:spacing w:val="-10"/>
          <w:kern w:val="28"/>
          <w:sz w:val="48"/>
          <w:szCs w:val="48"/>
        </w:rPr>
        <w:t>Radiohjälpen</w:t>
      </w:r>
      <w:r w:rsidRPr="00F94F11">
        <w:rPr>
          <w:rFonts w:ascii="Calibri Light" w:hAnsi="Calibri Light"/>
          <w:color w:val="E5007A"/>
          <w:spacing w:val="-10"/>
          <w:kern w:val="28"/>
          <w:sz w:val="48"/>
          <w:szCs w:val="48"/>
        </w:rPr>
        <w:t>”.</w:t>
      </w:r>
    </w:p>
    <w:p w14:paraId="6E408BEA" w14:textId="03120D9D" w:rsidR="00A35CD9" w:rsidRPr="00F94F11" w:rsidRDefault="00A35CD9" w:rsidP="00A35CD9">
      <w:pPr>
        <w:spacing w:line="240" w:lineRule="auto"/>
        <w:contextualSpacing/>
        <w:rPr>
          <w:rFonts w:ascii="Calibri Light" w:hAnsi="Calibri Light"/>
          <w:color w:val="E5007A"/>
          <w:spacing w:val="-10"/>
          <w:kern w:val="28"/>
          <w:sz w:val="48"/>
          <w:szCs w:val="48"/>
        </w:rPr>
      </w:pPr>
      <w:r w:rsidRPr="00F94F11">
        <w:rPr>
          <w:rFonts w:ascii="Calibri Light" w:hAnsi="Calibri Light"/>
          <w:color w:val="E5007A"/>
          <w:spacing w:val="-10"/>
          <w:kern w:val="28"/>
          <w:sz w:val="48"/>
          <w:szCs w:val="48"/>
        </w:rPr>
        <w:t>Tack för din gåva!</w:t>
      </w:r>
    </w:p>
    <w:sectPr w:rsidR="00A35CD9" w:rsidRPr="00F94F11" w:rsidSect="00AD5A68">
      <w:headerReference w:type="default" r:id="rId11"/>
      <w:footerReference w:type="default" r:id="rId12"/>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34587" w14:textId="77777777" w:rsidR="00016331" w:rsidRDefault="00016331">
      <w:r>
        <w:separator/>
      </w:r>
    </w:p>
  </w:endnote>
  <w:endnote w:type="continuationSeparator" w:id="0">
    <w:p w14:paraId="6A9196E3" w14:textId="77777777" w:rsidR="00016331" w:rsidRDefault="0001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Alt Cn Rg">
    <w:panose1 w:val="00000000000000000000"/>
    <w:charset w:val="00"/>
    <w:family w:val="modern"/>
    <w:notTrueType/>
    <w:pitch w:val="variable"/>
    <w:sig w:usb0="800000AF" w:usb1="5000E0F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for SVT SemiBold">
    <w:charset w:val="00"/>
    <w:family w:val="swiss"/>
    <w:pitch w:val="variable"/>
    <w:sig w:usb0="00000003" w:usb1="00000000" w:usb2="00000000" w:usb3="00000000" w:csb0="00000001" w:csb1="00000000"/>
  </w:font>
  <w:font w:name="Myriad for SVT Light">
    <w:altName w:val="Calibri"/>
    <w:charset w:val="00"/>
    <w:family w:val="swiss"/>
    <w:pitch w:val="variable"/>
    <w:sig w:usb0="00000003" w:usb1="00000000" w:usb2="00000000" w:usb3="00000000" w:csb0="00000001" w:csb1="00000000"/>
  </w:font>
  <w:font w:name="Myriad for SV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roxima Nova Alt Cn Lt">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56AB" w14:textId="77777777" w:rsidR="00D50F2B" w:rsidRPr="0032649C" w:rsidRDefault="00D50F2B" w:rsidP="00BA6960">
    <w:pPr>
      <w:pBdr>
        <w:bottom w:val="single" w:sz="6" w:space="1" w:color="auto"/>
      </w:pBdr>
    </w:pPr>
  </w:p>
  <w:p w14:paraId="2235BAA9" w14:textId="77777777" w:rsidR="00D50F2B" w:rsidRDefault="00D50F2B" w:rsidP="00BA6960">
    <w:pPr>
      <w:tabs>
        <w:tab w:val="left" w:pos="2880"/>
        <w:tab w:val="left" w:pos="5580"/>
      </w:tabs>
      <w:rPr>
        <w:rFonts w:ascii="Myriad for SVT Light" w:hAnsi="Myriad for SVT Light"/>
        <w:sz w:val="18"/>
        <w:szCs w:val="18"/>
      </w:rPr>
    </w:pPr>
  </w:p>
  <w:p w14:paraId="0246A563" w14:textId="77777777" w:rsidR="00D50F2B" w:rsidRPr="009050B5" w:rsidRDefault="00D50F2B" w:rsidP="00BA6960">
    <w:pPr>
      <w:tabs>
        <w:tab w:val="left" w:pos="2880"/>
        <w:tab w:val="left" w:pos="5580"/>
      </w:tabs>
      <w:spacing w:line="240" w:lineRule="auto"/>
      <w:rPr>
        <w:rFonts w:ascii="Myriad for SVT Light" w:hAnsi="Myriad for SVT Light"/>
        <w:sz w:val="18"/>
        <w:szCs w:val="18"/>
      </w:rPr>
    </w:pPr>
    <w:r w:rsidRPr="009050B5">
      <w:rPr>
        <w:rFonts w:ascii="Myriad for SVT Light" w:hAnsi="Myriad for SVT Light"/>
        <w:sz w:val="18"/>
        <w:szCs w:val="18"/>
      </w:rPr>
      <w:t xml:space="preserve">SE 105 10 Stockholm        </w:t>
    </w:r>
    <w:r w:rsidRPr="009050B5">
      <w:rPr>
        <w:rFonts w:ascii="Myriad for SVT Light" w:hAnsi="Myriad for SVT Light"/>
        <w:sz w:val="18"/>
        <w:szCs w:val="18"/>
      </w:rPr>
      <w:tab/>
      <w:t xml:space="preserve">+ 46 (0)8 784 00 00 </w:t>
    </w:r>
    <w:r w:rsidRPr="009050B5">
      <w:rPr>
        <w:rFonts w:ascii="Myriad for SVT Light" w:hAnsi="Myriad for SVT Light"/>
        <w:sz w:val="18"/>
        <w:szCs w:val="18"/>
      </w:rPr>
      <w:tab/>
      <w:t xml:space="preserve">www.radiohjalpen.se </w:t>
    </w:r>
    <w:r>
      <w:rPr>
        <w:rFonts w:ascii="Myriad for SVT Light" w:hAnsi="Myriad for SVT Light"/>
        <w:sz w:val="18"/>
        <w:szCs w:val="18"/>
      </w:rPr>
      <w:t xml:space="preserve"> </w:t>
    </w:r>
  </w:p>
  <w:p w14:paraId="6B437F15" w14:textId="77777777" w:rsidR="00D50F2B" w:rsidRPr="009050B5" w:rsidRDefault="00D50F2B" w:rsidP="00BA6960">
    <w:pPr>
      <w:tabs>
        <w:tab w:val="left" w:pos="2880"/>
        <w:tab w:val="left" w:pos="5580"/>
      </w:tabs>
      <w:spacing w:line="240" w:lineRule="auto"/>
      <w:rPr>
        <w:rFonts w:ascii="Myriad for SVT Light" w:hAnsi="Myriad for SVT Light"/>
        <w:sz w:val="18"/>
        <w:szCs w:val="18"/>
      </w:rPr>
    </w:pPr>
    <w:r w:rsidRPr="009050B5">
      <w:rPr>
        <w:rFonts w:ascii="Myriad for SVT Light" w:hAnsi="Myriad for SVT Light"/>
        <w:sz w:val="18"/>
        <w:szCs w:val="18"/>
      </w:rPr>
      <w:t>Sweden</w:t>
    </w:r>
    <w:r w:rsidRPr="009050B5">
      <w:rPr>
        <w:rFonts w:ascii="Myriad for SVT Light" w:hAnsi="Myriad for SVT Light"/>
        <w:sz w:val="18"/>
        <w:szCs w:val="18"/>
      </w:rPr>
      <w:tab/>
    </w:r>
    <w:r w:rsidRPr="009050B5">
      <w:rPr>
        <w:rFonts w:ascii="Myriad for SVT Light" w:hAnsi="Myriad for SVT Light"/>
        <w:sz w:val="18"/>
        <w:szCs w:val="18"/>
      </w:rPr>
      <w:tab/>
    </w:r>
    <w:r>
      <w:rPr>
        <w:rFonts w:ascii="Myriad for SVT Light" w:hAnsi="Myriad for SVT Light"/>
        <w:sz w:val="18"/>
        <w:szCs w:val="18"/>
      </w:rPr>
      <w:t xml:space="preserve"> </w:t>
    </w:r>
  </w:p>
  <w:p w14:paraId="176F4AB6" w14:textId="77777777" w:rsidR="00D50F2B" w:rsidRDefault="00D50F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48EA" w14:textId="77777777" w:rsidR="00016331" w:rsidRDefault="00016331">
      <w:r>
        <w:separator/>
      </w:r>
    </w:p>
  </w:footnote>
  <w:footnote w:type="continuationSeparator" w:id="0">
    <w:p w14:paraId="77B2729B" w14:textId="77777777" w:rsidR="00016331" w:rsidRDefault="0001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A102A" w14:textId="2EBADC53" w:rsidR="00D50F2B" w:rsidRDefault="001F6976" w:rsidP="00C32F73">
    <w:pPr>
      <w:pStyle w:val="Sidhuvud"/>
      <w:jc w:val="right"/>
    </w:pPr>
    <w:r>
      <w:rPr>
        <w:noProof/>
      </w:rPr>
      <w:drawing>
        <wp:anchor distT="0" distB="0" distL="114300" distR="114300" simplePos="0" relativeHeight="251659776" behindDoc="0" locked="0" layoutInCell="1" allowOverlap="1" wp14:anchorId="3864E24E" wp14:editId="7247AB5B">
          <wp:simplePos x="0" y="0"/>
          <wp:positionH relativeFrom="column">
            <wp:posOffset>224985</wp:posOffset>
          </wp:positionH>
          <wp:positionV relativeFrom="paragraph">
            <wp:posOffset>-42252</wp:posOffset>
          </wp:positionV>
          <wp:extent cx="970671" cy="935118"/>
          <wp:effectExtent l="0" t="0" r="1270" b="0"/>
          <wp:wrapNone/>
          <wp:docPr id="8" name="Bild 1" descr="cid:image003.jpg@01D4B7BB.6F3FB340">
            <a:extLst xmlns:a="http://schemas.openxmlformats.org/drawingml/2006/main">
              <a:ext uri="{FF2B5EF4-FFF2-40B4-BE49-F238E27FC236}">
                <a16:creationId xmlns:a16="http://schemas.microsoft.com/office/drawing/2014/main" id="{A2190D18-5BF3-47AA-BA9C-836F4DF3D15A}"/>
              </a:ext>
            </a:extLst>
          </wp:docPr>
          <wp:cNvGraphicFramePr/>
          <a:graphic xmlns:a="http://schemas.openxmlformats.org/drawingml/2006/main">
            <a:graphicData uri="http://schemas.openxmlformats.org/drawingml/2006/picture">
              <pic:pic xmlns:pic="http://schemas.openxmlformats.org/drawingml/2006/picture">
                <pic:nvPicPr>
                  <pic:cNvPr id="8" name="Bild 1" descr="cid:image003.jpg@01D4B7BB.6F3FB340">
                    <a:extLst>
                      <a:ext uri="{FF2B5EF4-FFF2-40B4-BE49-F238E27FC236}">
                        <a16:creationId xmlns:a16="http://schemas.microsoft.com/office/drawing/2014/main" id="{A2190D18-5BF3-47AA-BA9C-836F4DF3D15A}"/>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289" cy="9443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800" behindDoc="0" locked="0" layoutInCell="1" allowOverlap="1" wp14:anchorId="73F70D24" wp14:editId="6E1A1A3A">
              <wp:simplePos x="0" y="0"/>
              <wp:positionH relativeFrom="column">
                <wp:posOffset>1245870</wp:posOffset>
              </wp:positionH>
              <wp:positionV relativeFrom="paragraph">
                <wp:posOffset>-635</wp:posOffset>
              </wp:positionV>
              <wp:extent cx="4873658" cy="1200150"/>
              <wp:effectExtent l="0" t="0" r="3175" b="0"/>
              <wp:wrapNone/>
              <wp:docPr id="9" name="textruta 8">
                <a:extLst xmlns:a="http://schemas.openxmlformats.org/drawingml/2006/main">
                  <a:ext uri="{FF2B5EF4-FFF2-40B4-BE49-F238E27FC236}">
                    <a16:creationId xmlns:a16="http://schemas.microsoft.com/office/drawing/2014/main" id="{52A45418-A593-49C4-A587-88BDA2F8E321}"/>
                  </a:ext>
                </a:extLst>
              </wp:docPr>
              <wp:cNvGraphicFramePr/>
              <a:graphic xmlns:a="http://schemas.openxmlformats.org/drawingml/2006/main">
                <a:graphicData uri="http://schemas.microsoft.com/office/word/2010/wordprocessingShape">
                  <wps:wsp>
                    <wps:cNvSpPr txBox="1"/>
                    <wps:spPr>
                      <a:xfrm>
                        <a:off x="0" y="0"/>
                        <a:ext cx="4873658" cy="1200150"/>
                      </a:xfrm>
                      <a:prstGeom prst="rect">
                        <a:avLst/>
                      </a:prstGeom>
                      <a:solidFill>
                        <a:srgbClr val="E2007A"/>
                      </a:solidFill>
                    </wps:spPr>
                    <wps:txbx>
                      <w:txbxContent>
                        <w:p w14:paraId="50EDEF13" w14:textId="77777777" w:rsidR="001F6976" w:rsidRDefault="001F6976" w:rsidP="001F6976">
                          <w:pPr>
                            <w:rPr>
                              <w:sz w:val="24"/>
                            </w:rPr>
                          </w:pPr>
                          <w:r>
                            <w:rPr>
                              <w:rFonts w:ascii="Proxima Nova Alt Cn Lt" w:hAnsi="Proxima Nova Alt Cn Lt" w:cstheme="minorBidi"/>
                              <w:color w:val="FFFFFF"/>
                              <w:kern w:val="24"/>
                              <w:sz w:val="48"/>
                              <w:szCs w:val="48"/>
                            </w:rPr>
                            <w:t>RADIOHJÄLPEN 80 ÅR</w:t>
                          </w:r>
                        </w:p>
                        <w:p w14:paraId="52F99B2C" w14:textId="77777777" w:rsidR="001F6976" w:rsidRDefault="001F6976" w:rsidP="001F6976">
                          <w:r>
                            <w:rPr>
                              <w:rFonts w:ascii="Proxima Nova Alt Cn Lt" w:hAnsi="Proxima Nova Alt Cn Lt" w:cstheme="minorBidi"/>
                              <w:color w:val="FFFFFF"/>
                              <w:kern w:val="24"/>
                              <w:sz w:val="48"/>
                              <w:szCs w:val="48"/>
                            </w:rPr>
                            <w:t>DÄR DET BEHÖVS SOM MEST</w:t>
                          </w:r>
                        </w:p>
                      </w:txbxContent>
                    </wps:txbx>
                    <wps:bodyPr wrap="square" rtlCol="0">
                      <a:spAutoFit/>
                    </wps:bodyPr>
                  </wps:wsp>
                </a:graphicData>
              </a:graphic>
            </wp:anchor>
          </w:drawing>
        </mc:Choice>
        <mc:Fallback>
          <w:pict>
            <v:shapetype w14:anchorId="73F70D24" id="_x0000_t202" coordsize="21600,21600" o:spt="202" path="m,l,21600r21600,l21600,xe">
              <v:stroke joinstyle="miter"/>
              <v:path gradientshapeok="t" o:connecttype="rect"/>
            </v:shapetype>
            <v:shape id="textruta 8" o:spid="_x0000_s1026" type="#_x0000_t202" style="position:absolute;left:0;text-align:left;margin-left:98.1pt;margin-top:-.05pt;width:383.75pt;height:9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" fillcolor="#e2007a" stroked="f">
              <v:textbox style="mso-fit-shape-to-text:t">
                <w:txbxContent>
                  <w:p w14:paraId="50EDEF13" w14:textId="77777777" w:rsidR="001F6976" w:rsidRDefault="001F6976" w:rsidP="001F6976">
                    <w:pPr>
                      <w:rPr>
                        <w:sz w:val="24"/>
                      </w:rPr>
                    </w:pPr>
                    <w:r>
                      <w:rPr>
                        <w:rFonts w:ascii="Proxima Nova Alt Cn Lt" w:hAnsi="Proxima Nova Alt Cn Lt" w:cstheme="minorBidi"/>
                        <w:color w:val="FFFFFF"/>
                        <w:kern w:val="24"/>
                        <w:sz w:val="48"/>
                        <w:szCs w:val="48"/>
                      </w:rPr>
                      <w:t>RADIOHJÄLPEN 80 ÅR</w:t>
                    </w:r>
                  </w:p>
                  <w:p w14:paraId="52F99B2C" w14:textId="77777777" w:rsidR="001F6976" w:rsidRDefault="001F6976" w:rsidP="001F6976">
                    <w:r>
                      <w:rPr>
                        <w:rFonts w:ascii="Proxima Nova Alt Cn Lt" w:hAnsi="Proxima Nova Alt Cn Lt" w:cstheme="minorBidi"/>
                        <w:color w:val="FFFFFF"/>
                        <w:kern w:val="24"/>
                        <w:sz w:val="48"/>
                        <w:szCs w:val="48"/>
                      </w:rPr>
                      <w:t>DÄR DET BEHÖVS SOM MEST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C26B7"/>
    <w:multiLevelType w:val="hybridMultilevel"/>
    <w:tmpl w:val="0C765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5E41CF"/>
    <w:multiLevelType w:val="hybridMultilevel"/>
    <w:tmpl w:val="A78E7D96"/>
    <w:lvl w:ilvl="0" w:tplc="4B464E8C">
      <w:numFmt w:val="bullet"/>
      <w:lvlText w:val="-"/>
      <w:lvlJc w:val="left"/>
      <w:pPr>
        <w:ind w:left="720" w:hanging="360"/>
      </w:pPr>
      <w:rPr>
        <w:rFonts w:ascii="Proxima Nova Alt Cn Rg" w:eastAsiaTheme="minorHAnsi" w:hAnsi="Proxima Nova Alt Cn Rg"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B7F1887"/>
    <w:multiLevelType w:val="hybridMultilevel"/>
    <w:tmpl w:val="4F4C96C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2F"/>
    <w:rsid w:val="00000FA5"/>
    <w:rsid w:val="00016331"/>
    <w:rsid w:val="00021D15"/>
    <w:rsid w:val="00063A8F"/>
    <w:rsid w:val="00092CCD"/>
    <w:rsid w:val="000C30E8"/>
    <w:rsid w:val="000D13D9"/>
    <w:rsid w:val="000F305F"/>
    <w:rsid w:val="0010188C"/>
    <w:rsid w:val="00116330"/>
    <w:rsid w:val="0018305F"/>
    <w:rsid w:val="001A3FFB"/>
    <w:rsid w:val="001D318D"/>
    <w:rsid w:val="001F6976"/>
    <w:rsid w:val="00204ED5"/>
    <w:rsid w:val="002061EA"/>
    <w:rsid w:val="002346CB"/>
    <w:rsid w:val="002476E9"/>
    <w:rsid w:val="00247DB0"/>
    <w:rsid w:val="00257A19"/>
    <w:rsid w:val="00262D12"/>
    <w:rsid w:val="002918B5"/>
    <w:rsid w:val="00292080"/>
    <w:rsid w:val="002954EE"/>
    <w:rsid w:val="002E2A13"/>
    <w:rsid w:val="002E6AE6"/>
    <w:rsid w:val="00301381"/>
    <w:rsid w:val="003065CF"/>
    <w:rsid w:val="00353B09"/>
    <w:rsid w:val="003545DD"/>
    <w:rsid w:val="0036086A"/>
    <w:rsid w:val="00371ACA"/>
    <w:rsid w:val="00391E04"/>
    <w:rsid w:val="00392514"/>
    <w:rsid w:val="003A6E01"/>
    <w:rsid w:val="003C023B"/>
    <w:rsid w:val="003C280C"/>
    <w:rsid w:val="003D06CB"/>
    <w:rsid w:val="003D1FFA"/>
    <w:rsid w:val="003D7603"/>
    <w:rsid w:val="003E18A1"/>
    <w:rsid w:val="003E44DD"/>
    <w:rsid w:val="004168F4"/>
    <w:rsid w:val="00420E85"/>
    <w:rsid w:val="004340BF"/>
    <w:rsid w:val="0043579F"/>
    <w:rsid w:val="0044147D"/>
    <w:rsid w:val="0044527D"/>
    <w:rsid w:val="00451BCD"/>
    <w:rsid w:val="004869A8"/>
    <w:rsid w:val="00490114"/>
    <w:rsid w:val="004A6743"/>
    <w:rsid w:val="004B0402"/>
    <w:rsid w:val="004B2680"/>
    <w:rsid w:val="004D52DB"/>
    <w:rsid w:val="00504D8E"/>
    <w:rsid w:val="00510E8F"/>
    <w:rsid w:val="005165BF"/>
    <w:rsid w:val="00522301"/>
    <w:rsid w:val="00533BF0"/>
    <w:rsid w:val="00554845"/>
    <w:rsid w:val="00554917"/>
    <w:rsid w:val="005B4D51"/>
    <w:rsid w:val="005B761D"/>
    <w:rsid w:val="005D24D2"/>
    <w:rsid w:val="00601653"/>
    <w:rsid w:val="00610BBD"/>
    <w:rsid w:val="006204BF"/>
    <w:rsid w:val="0062259B"/>
    <w:rsid w:val="00634EA0"/>
    <w:rsid w:val="006431E5"/>
    <w:rsid w:val="00656CE4"/>
    <w:rsid w:val="00667B5B"/>
    <w:rsid w:val="00680220"/>
    <w:rsid w:val="00691AAE"/>
    <w:rsid w:val="00692DB8"/>
    <w:rsid w:val="006A0C5F"/>
    <w:rsid w:val="006A2829"/>
    <w:rsid w:val="006A6112"/>
    <w:rsid w:val="006A621C"/>
    <w:rsid w:val="006C07DE"/>
    <w:rsid w:val="006C4840"/>
    <w:rsid w:val="006E6971"/>
    <w:rsid w:val="00703946"/>
    <w:rsid w:val="00704C2C"/>
    <w:rsid w:val="00717D3E"/>
    <w:rsid w:val="00732285"/>
    <w:rsid w:val="007610B5"/>
    <w:rsid w:val="00762A65"/>
    <w:rsid w:val="007649E0"/>
    <w:rsid w:val="007714A6"/>
    <w:rsid w:val="00786ADC"/>
    <w:rsid w:val="007B0855"/>
    <w:rsid w:val="007B3452"/>
    <w:rsid w:val="007C650D"/>
    <w:rsid w:val="007D29FF"/>
    <w:rsid w:val="007D4CA8"/>
    <w:rsid w:val="007E34B6"/>
    <w:rsid w:val="007F5D98"/>
    <w:rsid w:val="00800A89"/>
    <w:rsid w:val="00840DDE"/>
    <w:rsid w:val="00853DAD"/>
    <w:rsid w:val="00855F8F"/>
    <w:rsid w:val="00857A7F"/>
    <w:rsid w:val="00867572"/>
    <w:rsid w:val="008B684E"/>
    <w:rsid w:val="008E404A"/>
    <w:rsid w:val="008E4FB0"/>
    <w:rsid w:val="00917873"/>
    <w:rsid w:val="00922C60"/>
    <w:rsid w:val="00926CF0"/>
    <w:rsid w:val="009513DE"/>
    <w:rsid w:val="009706D0"/>
    <w:rsid w:val="009743C1"/>
    <w:rsid w:val="00995832"/>
    <w:rsid w:val="009B3DB8"/>
    <w:rsid w:val="009D2D64"/>
    <w:rsid w:val="009D55D0"/>
    <w:rsid w:val="009F26C7"/>
    <w:rsid w:val="00A10EE0"/>
    <w:rsid w:val="00A136E7"/>
    <w:rsid w:val="00A23D5C"/>
    <w:rsid w:val="00A270B7"/>
    <w:rsid w:val="00A27796"/>
    <w:rsid w:val="00A31744"/>
    <w:rsid w:val="00A35CD9"/>
    <w:rsid w:val="00A412D4"/>
    <w:rsid w:val="00A54CAB"/>
    <w:rsid w:val="00A821E4"/>
    <w:rsid w:val="00A82DC4"/>
    <w:rsid w:val="00AD5869"/>
    <w:rsid w:val="00AD5A68"/>
    <w:rsid w:val="00AE3456"/>
    <w:rsid w:val="00B07E2F"/>
    <w:rsid w:val="00B155DF"/>
    <w:rsid w:val="00B56E7F"/>
    <w:rsid w:val="00B6359E"/>
    <w:rsid w:val="00B63A7C"/>
    <w:rsid w:val="00B6655F"/>
    <w:rsid w:val="00B71B61"/>
    <w:rsid w:val="00B73C57"/>
    <w:rsid w:val="00B85A0D"/>
    <w:rsid w:val="00B944F3"/>
    <w:rsid w:val="00B9515E"/>
    <w:rsid w:val="00BA3576"/>
    <w:rsid w:val="00BA6960"/>
    <w:rsid w:val="00BD17DE"/>
    <w:rsid w:val="00BD3071"/>
    <w:rsid w:val="00BE0EB4"/>
    <w:rsid w:val="00BF543A"/>
    <w:rsid w:val="00C005A3"/>
    <w:rsid w:val="00C12F8F"/>
    <w:rsid w:val="00C13E97"/>
    <w:rsid w:val="00C32F73"/>
    <w:rsid w:val="00C34485"/>
    <w:rsid w:val="00C62108"/>
    <w:rsid w:val="00C82755"/>
    <w:rsid w:val="00CA3DB8"/>
    <w:rsid w:val="00CE1164"/>
    <w:rsid w:val="00CE4A88"/>
    <w:rsid w:val="00D0655A"/>
    <w:rsid w:val="00D111AE"/>
    <w:rsid w:val="00D12AF3"/>
    <w:rsid w:val="00D22A5D"/>
    <w:rsid w:val="00D30596"/>
    <w:rsid w:val="00D508DB"/>
    <w:rsid w:val="00D50F2B"/>
    <w:rsid w:val="00D65912"/>
    <w:rsid w:val="00DC075C"/>
    <w:rsid w:val="00DD2628"/>
    <w:rsid w:val="00DD2910"/>
    <w:rsid w:val="00DF6C2C"/>
    <w:rsid w:val="00E033D0"/>
    <w:rsid w:val="00E0666F"/>
    <w:rsid w:val="00E2244E"/>
    <w:rsid w:val="00E41AA9"/>
    <w:rsid w:val="00E44B86"/>
    <w:rsid w:val="00E74BFD"/>
    <w:rsid w:val="00E812BF"/>
    <w:rsid w:val="00E81A7D"/>
    <w:rsid w:val="00F2291D"/>
    <w:rsid w:val="00F3263D"/>
    <w:rsid w:val="00F33196"/>
    <w:rsid w:val="00F651BE"/>
    <w:rsid w:val="00F65F4C"/>
    <w:rsid w:val="00F774BE"/>
    <w:rsid w:val="00F94F11"/>
    <w:rsid w:val="00FB43B2"/>
    <w:rsid w:val="00FB6274"/>
    <w:rsid w:val="00FD6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724AF"/>
  <w15:chartTrackingRefBased/>
  <w15:docId w15:val="{7B827FF6-F417-424D-B64A-4C2DAF1C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6960"/>
    <w:pPr>
      <w:spacing w:line="300" w:lineRule="atLeast"/>
    </w:pPr>
    <w:rPr>
      <w:sz w:val="22"/>
      <w:szCs w:val="24"/>
    </w:rPr>
  </w:style>
  <w:style w:type="paragraph" w:styleId="Rubrik1">
    <w:name w:val="heading 1"/>
    <w:basedOn w:val="Normal"/>
    <w:next w:val="Normal"/>
    <w:qFormat/>
    <w:rsid w:val="00AD5A68"/>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D5A68"/>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VTRubrik1">
    <w:name w:val="SVT Rubrik 1"/>
    <w:basedOn w:val="Rubrik1"/>
    <w:next w:val="Normal"/>
    <w:rsid w:val="00AD5A68"/>
    <w:rPr>
      <w:rFonts w:ascii="Myriad for SVT SemiBold" w:hAnsi="Myriad for SVT SemiBold"/>
      <w:b w:val="0"/>
      <w:sz w:val="27"/>
    </w:rPr>
  </w:style>
  <w:style w:type="paragraph" w:customStyle="1" w:styleId="SVTRubrik2">
    <w:name w:val="SVT Rubrik 2"/>
    <w:basedOn w:val="Rubrik2"/>
    <w:next w:val="Normal"/>
    <w:rsid w:val="00AD5A68"/>
    <w:rPr>
      <w:rFonts w:ascii="Myriad for SVT SemiBold" w:hAnsi="Myriad for SVT SemiBold"/>
      <w:b w:val="0"/>
      <w:i w:val="0"/>
      <w:kern w:val="30"/>
      <w:sz w:val="23"/>
    </w:rPr>
  </w:style>
  <w:style w:type="paragraph" w:styleId="Sidhuvud">
    <w:name w:val="header"/>
    <w:basedOn w:val="Normal"/>
    <w:rsid w:val="00BA6960"/>
    <w:pPr>
      <w:tabs>
        <w:tab w:val="center" w:pos="4536"/>
        <w:tab w:val="right" w:pos="9072"/>
      </w:tabs>
    </w:pPr>
  </w:style>
  <w:style w:type="paragraph" w:styleId="Sidfot">
    <w:name w:val="footer"/>
    <w:basedOn w:val="Normal"/>
    <w:rsid w:val="00BA6960"/>
    <w:pPr>
      <w:tabs>
        <w:tab w:val="center" w:pos="4536"/>
        <w:tab w:val="right" w:pos="9072"/>
      </w:tabs>
    </w:pPr>
  </w:style>
  <w:style w:type="paragraph" w:customStyle="1" w:styleId="SVT-Sidhuvud">
    <w:name w:val="SVT-Sidhuvud"/>
    <w:rsid w:val="00BA6960"/>
    <w:pPr>
      <w:tabs>
        <w:tab w:val="left" w:pos="1191"/>
      </w:tabs>
      <w:spacing w:line="220" w:lineRule="atLeast"/>
    </w:pPr>
    <w:rPr>
      <w:rFonts w:ascii="Myriad for SVT Light" w:hAnsi="Myriad for SVT Light"/>
      <w:noProof/>
      <w:sz w:val="16"/>
    </w:rPr>
  </w:style>
  <w:style w:type="paragraph" w:customStyle="1" w:styleId="SVT-Sidhuvud1">
    <w:name w:val="SVT-Sidhuvud1"/>
    <w:rsid w:val="00BA6960"/>
    <w:pPr>
      <w:spacing w:after="50"/>
    </w:pPr>
    <w:rPr>
      <w:rFonts w:ascii="Myriad for SVT" w:hAnsi="Myriad for SVT"/>
      <w:sz w:val="16"/>
    </w:rPr>
  </w:style>
  <w:style w:type="paragraph" w:customStyle="1" w:styleId="ecxmsonormal">
    <w:name w:val="ecxmsonormal"/>
    <w:basedOn w:val="Normal"/>
    <w:rsid w:val="00BA6960"/>
    <w:pPr>
      <w:spacing w:after="324" w:line="240" w:lineRule="auto"/>
    </w:pPr>
    <w:rPr>
      <w:sz w:val="24"/>
      <w:lang w:val="en-US" w:eastAsia="en-US"/>
    </w:rPr>
  </w:style>
  <w:style w:type="character" w:styleId="Hyperlnk">
    <w:name w:val="Hyperlink"/>
    <w:rsid w:val="00391E04"/>
    <w:rPr>
      <w:color w:val="0563C1"/>
      <w:u w:val="single"/>
    </w:rPr>
  </w:style>
  <w:style w:type="character" w:styleId="Olstomnmnande">
    <w:name w:val="Unresolved Mention"/>
    <w:uiPriority w:val="99"/>
    <w:semiHidden/>
    <w:unhideWhenUsed/>
    <w:rsid w:val="00391E04"/>
    <w:rPr>
      <w:color w:val="605E5C"/>
      <w:shd w:val="clear" w:color="auto" w:fill="E1DFDD"/>
    </w:rPr>
  </w:style>
  <w:style w:type="paragraph" w:styleId="Ballongtext">
    <w:name w:val="Balloon Text"/>
    <w:basedOn w:val="Normal"/>
    <w:link w:val="BallongtextChar"/>
    <w:rsid w:val="00C13E9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C13E97"/>
    <w:rPr>
      <w:rFonts w:ascii="Segoe UI" w:hAnsi="Segoe UI" w:cs="Segoe UI"/>
      <w:sz w:val="18"/>
      <w:szCs w:val="18"/>
    </w:rPr>
  </w:style>
  <w:style w:type="paragraph" w:styleId="Liststycke">
    <w:name w:val="List Paragraph"/>
    <w:basedOn w:val="Normal"/>
    <w:uiPriority w:val="34"/>
    <w:qFormat/>
    <w:rsid w:val="007C6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adiohj&#228;lpen\Kansliet\Mallar\Word%20Templates\Brev%20Radiohj&#228;lp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BF2CA03BA3584B9B7E4D85401E6F9A" ma:contentTypeVersion="11" ma:contentTypeDescription="Skapa ett nytt dokument." ma:contentTypeScope="" ma:versionID="9e1d7839c118b60304b3ca312b885b5e">
  <xsd:schema xmlns:xsd="http://www.w3.org/2001/XMLSchema" xmlns:xs="http://www.w3.org/2001/XMLSchema" xmlns:p="http://schemas.microsoft.com/office/2006/metadata/properties" xmlns:ns3="c7713d08-17e0-4cff-b569-1acab0c39a46" xmlns:ns4="b3128b82-2654-4ee2-87a2-a814eec636d7" targetNamespace="http://schemas.microsoft.com/office/2006/metadata/properties" ma:root="true" ma:fieldsID="f79630782850aefbc9136cfa18d0efe8" ns3:_="" ns4:_="">
    <xsd:import namespace="c7713d08-17e0-4cff-b569-1acab0c39a46"/>
    <xsd:import namespace="b3128b82-2654-4ee2-87a2-a814eec636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13d08-17e0-4cff-b569-1acab0c39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128b82-2654-4ee2-87a2-a814eec636d7"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SharingHintHash" ma:index="13"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65FAF-682E-4E88-886D-4B0B4C4DA114}">
  <ds:schemaRefs>
    <ds:schemaRef ds:uri="http://schemas.microsoft.com/sharepoint/v3/contenttype/forms"/>
  </ds:schemaRefs>
</ds:datastoreItem>
</file>

<file path=customXml/itemProps2.xml><?xml version="1.0" encoding="utf-8"?>
<ds:datastoreItem xmlns:ds="http://schemas.openxmlformats.org/officeDocument/2006/customXml" ds:itemID="{92989B18-C0C5-4F12-9226-10A8E8BF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13d08-17e0-4cff-b569-1acab0c39a46"/>
    <ds:schemaRef ds:uri="b3128b82-2654-4ee2-87a2-a814eec63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FBCD0-CC5F-4E4C-B79C-D51DB0D0C9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 Radiohjälpen.dot</Template>
  <TotalTime>9</TotalTime>
  <Pages>5</Pages>
  <Words>914</Words>
  <Characters>4850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Stockholm den 24 juli 2012</vt:lpstr>
    </vt:vector>
  </TitlesOfParts>
  <Company>Sveriges Television AB</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den 24 juli 2012</dc:title>
  <dc:subject/>
  <dc:creator>Kristina Henschen</dc:creator>
  <cp:keywords/>
  <dc:description/>
  <cp:lastModifiedBy>Kristina Henschen</cp:lastModifiedBy>
  <cp:revision>4</cp:revision>
  <cp:lastPrinted>2019-10-17T14:55:00Z</cp:lastPrinted>
  <dcterms:created xsi:type="dcterms:W3CDTF">2019-11-23T11:24:00Z</dcterms:created>
  <dcterms:modified xsi:type="dcterms:W3CDTF">2019-11-23T11:45:00Z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0x01010095BF2CA03BA3584B9B7E4D85401E6F9A</vt:lpwstr>
  </property>
</Properties>
</file>