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1E" w:rsidRPr="00EA766C" w:rsidRDefault="005C6084" w:rsidP="0083302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150910</w:t>
      </w:r>
    </w:p>
    <w:p w:rsidR="00AF58D6" w:rsidRPr="00EA766C" w:rsidRDefault="00380A1C" w:rsidP="000350D2">
      <w:pPr>
        <w:spacing w:after="120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Christin VÄNNMAN</w:t>
      </w:r>
      <w:r w:rsidR="00AF58D6" w:rsidRPr="00EA766C">
        <w:rPr>
          <w:rFonts w:ascii="Arial" w:hAnsi="Arial" w:cs="Arial"/>
          <w:sz w:val="22"/>
          <w:szCs w:val="22"/>
          <w:lang w:val="en-US"/>
        </w:rPr>
        <w:t>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Sw</w:t>
      </w:r>
      <w:r w:rsidR="00F8114A" w:rsidRPr="00EA766C">
        <w:rPr>
          <w:rFonts w:ascii="Arial" w:hAnsi="Arial" w:cs="Arial"/>
          <w:i/>
          <w:sz w:val="22"/>
          <w:szCs w:val="22"/>
          <w:lang w:val="en-US"/>
        </w:rPr>
        <w:t>erea</w:t>
      </w:r>
      <w:proofErr w:type="spellEnd"/>
      <w:r w:rsidR="00F8114A" w:rsidRPr="00EA766C">
        <w:rPr>
          <w:rFonts w:ascii="Arial" w:hAnsi="Arial" w:cs="Arial"/>
          <w:i/>
          <w:sz w:val="22"/>
          <w:szCs w:val="22"/>
          <w:lang w:val="en-US"/>
        </w:rPr>
        <w:t xml:space="preserve"> IVF AB</w:t>
      </w:r>
      <w:r w:rsidR="00C25CFD" w:rsidRPr="00EA766C">
        <w:rPr>
          <w:rFonts w:ascii="Arial" w:hAnsi="Arial" w:cs="Arial"/>
          <w:i/>
          <w:sz w:val="22"/>
          <w:szCs w:val="22"/>
          <w:lang w:val="en-US"/>
        </w:rPr>
        <w:t xml:space="preserve">, </w:t>
      </w:r>
      <w:r>
        <w:rPr>
          <w:rFonts w:ascii="Arial" w:hAnsi="Arial" w:cs="Arial"/>
          <w:i/>
          <w:sz w:val="22"/>
          <w:szCs w:val="22"/>
          <w:lang w:val="en-US"/>
        </w:rPr>
        <w:t>christin.vannman</w:t>
      </w:r>
      <w:r w:rsidR="00AF58D6" w:rsidRPr="00EA766C">
        <w:rPr>
          <w:rFonts w:ascii="Arial" w:hAnsi="Arial" w:cs="Arial"/>
          <w:i/>
          <w:sz w:val="22"/>
          <w:szCs w:val="22"/>
          <w:lang w:val="en-US"/>
        </w:rPr>
        <w:t>@swerea.se</w:t>
      </w:r>
    </w:p>
    <w:p w:rsidR="00BF1DC3" w:rsidRPr="00CA14CE" w:rsidRDefault="00CA14CE" w:rsidP="00BF1DC3">
      <w:pPr>
        <w:spacing w:line="276" w:lineRule="auto"/>
        <w:rPr>
          <w:rFonts w:ascii="Arial" w:hAnsi="Arial" w:cs="Arial"/>
          <w:sz w:val="48"/>
          <w:szCs w:val="48"/>
          <w:lang w:val="en-US"/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5579745" cy="3138805"/>
            <wp:effectExtent l="19050" t="0" r="1905" b="0"/>
            <wp:docPr id="2" name="Bildobjekt 1" descr="pressrelease-EEN-(960x5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release-EEN-(960x540)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1940" w:rsidRDefault="002E5F66" w:rsidP="002527FC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48"/>
          <w:szCs w:val="48"/>
        </w:rPr>
        <w:t xml:space="preserve">Vill du </w:t>
      </w:r>
      <w:r w:rsidR="00183466">
        <w:rPr>
          <w:rFonts w:ascii="Arial" w:hAnsi="Arial" w:cs="Arial"/>
          <w:sz w:val="48"/>
          <w:szCs w:val="48"/>
        </w:rPr>
        <w:t>etablera dig på den internationella marknaden?</w:t>
      </w:r>
    </w:p>
    <w:p w:rsidR="00F85A38" w:rsidRDefault="002527FC" w:rsidP="00F85A38">
      <w:pPr>
        <w:spacing w:line="276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br/>
      </w:r>
      <w:r w:rsidR="00F85A38" w:rsidRPr="006219E1">
        <w:rPr>
          <w:rFonts w:ascii="Arial" w:hAnsi="Arial" w:cs="Arial"/>
          <w:i/>
          <w:sz w:val="24"/>
        </w:rPr>
        <w:t xml:space="preserve">Nu finns </w:t>
      </w:r>
      <w:r w:rsidR="00F85A38">
        <w:rPr>
          <w:rFonts w:ascii="Arial" w:hAnsi="Arial" w:cs="Arial"/>
          <w:i/>
          <w:sz w:val="24"/>
        </w:rPr>
        <w:t xml:space="preserve">det </w:t>
      </w:r>
      <w:r w:rsidR="00F85A38" w:rsidRPr="006219E1">
        <w:rPr>
          <w:rFonts w:ascii="Arial" w:hAnsi="Arial" w:cs="Arial"/>
          <w:i/>
          <w:sz w:val="24"/>
        </w:rPr>
        <w:t>e</w:t>
      </w:r>
      <w:r w:rsidR="002E5F66">
        <w:rPr>
          <w:rFonts w:ascii="Arial" w:hAnsi="Arial" w:cs="Arial"/>
          <w:i/>
          <w:sz w:val="24"/>
        </w:rPr>
        <w:t>n</w:t>
      </w:r>
      <w:r w:rsidR="00F85A38" w:rsidRPr="006219E1">
        <w:rPr>
          <w:rFonts w:ascii="Arial" w:hAnsi="Arial" w:cs="Arial"/>
          <w:i/>
          <w:sz w:val="24"/>
        </w:rPr>
        <w:t xml:space="preserve"> ”</w:t>
      </w:r>
      <w:r w:rsidR="002E5F66">
        <w:rPr>
          <w:rFonts w:ascii="Arial" w:hAnsi="Arial" w:cs="Arial"/>
          <w:i/>
          <w:sz w:val="24"/>
        </w:rPr>
        <w:t>sökmotor</w:t>
      </w:r>
      <w:r w:rsidR="00F85A38" w:rsidRPr="006219E1">
        <w:rPr>
          <w:rFonts w:ascii="Arial" w:hAnsi="Arial" w:cs="Arial"/>
          <w:i/>
          <w:sz w:val="24"/>
        </w:rPr>
        <w:t xml:space="preserve">” för </w:t>
      </w:r>
      <w:r w:rsidR="00F85A38">
        <w:rPr>
          <w:rFonts w:ascii="Arial" w:hAnsi="Arial" w:cs="Arial"/>
          <w:i/>
          <w:sz w:val="24"/>
        </w:rPr>
        <w:t>dig</w:t>
      </w:r>
      <w:r w:rsidR="00F85A38" w:rsidRPr="006219E1">
        <w:rPr>
          <w:rFonts w:ascii="Arial" w:hAnsi="Arial" w:cs="Arial"/>
          <w:i/>
          <w:sz w:val="24"/>
        </w:rPr>
        <w:t xml:space="preserve"> som </w:t>
      </w:r>
      <w:r w:rsidR="00042298">
        <w:rPr>
          <w:rFonts w:ascii="Arial" w:hAnsi="Arial" w:cs="Arial"/>
          <w:i/>
          <w:sz w:val="24"/>
        </w:rPr>
        <w:t>letar</w:t>
      </w:r>
      <w:r w:rsidR="00F85A38">
        <w:rPr>
          <w:rFonts w:ascii="Arial" w:hAnsi="Arial" w:cs="Arial"/>
          <w:i/>
          <w:sz w:val="24"/>
        </w:rPr>
        <w:t xml:space="preserve"> nya</w:t>
      </w:r>
      <w:r w:rsidR="00F85A38" w:rsidRPr="006219E1">
        <w:rPr>
          <w:rFonts w:ascii="Arial" w:hAnsi="Arial" w:cs="Arial"/>
          <w:i/>
          <w:sz w:val="24"/>
        </w:rPr>
        <w:t xml:space="preserve"> internationella </w:t>
      </w:r>
      <w:r w:rsidR="00F85A38">
        <w:rPr>
          <w:rFonts w:ascii="Arial" w:hAnsi="Arial" w:cs="Arial"/>
          <w:i/>
          <w:sz w:val="24"/>
        </w:rPr>
        <w:t>affärskontakter</w:t>
      </w:r>
      <w:r w:rsidR="00F85A38" w:rsidRPr="006219E1">
        <w:rPr>
          <w:rFonts w:ascii="Arial" w:hAnsi="Arial" w:cs="Arial"/>
          <w:i/>
          <w:sz w:val="24"/>
        </w:rPr>
        <w:t xml:space="preserve">. </w:t>
      </w:r>
      <w:r w:rsidR="00A12881">
        <w:rPr>
          <w:rFonts w:ascii="Arial" w:hAnsi="Arial" w:cs="Arial"/>
          <w:i/>
          <w:sz w:val="24"/>
        </w:rPr>
        <w:t>Besök webbplatsen</w:t>
      </w:r>
      <w:r w:rsidR="00042298">
        <w:rPr>
          <w:rFonts w:ascii="Arial" w:hAnsi="Arial" w:cs="Arial"/>
          <w:i/>
          <w:sz w:val="24"/>
        </w:rPr>
        <w:t xml:space="preserve"> </w:t>
      </w:r>
      <w:hyperlink r:id="rId9" w:history="1">
        <w:proofErr w:type="spellStart"/>
        <w:r w:rsidR="00042298" w:rsidRPr="00B43ED8">
          <w:rPr>
            <w:rStyle w:val="Hyperlnk"/>
            <w:rFonts w:ascii="Arial" w:hAnsi="Arial" w:cs="Arial"/>
            <w:i/>
            <w:sz w:val="24"/>
          </w:rPr>
          <w:t>eenmatch.eu</w:t>
        </w:r>
        <w:proofErr w:type="spellEnd"/>
      </w:hyperlink>
      <w:r w:rsidR="00F85A38" w:rsidRPr="006219E1">
        <w:rPr>
          <w:rFonts w:ascii="Arial" w:hAnsi="Arial" w:cs="Arial"/>
          <w:i/>
          <w:sz w:val="24"/>
        </w:rPr>
        <w:t xml:space="preserve"> </w:t>
      </w:r>
      <w:r w:rsidR="00042298">
        <w:rPr>
          <w:rFonts w:ascii="Arial" w:hAnsi="Arial" w:cs="Arial"/>
          <w:i/>
          <w:sz w:val="24"/>
        </w:rPr>
        <w:t xml:space="preserve">så kan du </w:t>
      </w:r>
      <w:r>
        <w:rPr>
          <w:rFonts w:ascii="Arial" w:hAnsi="Arial" w:cs="Arial"/>
          <w:i/>
          <w:sz w:val="24"/>
        </w:rPr>
        <w:t xml:space="preserve">med </w:t>
      </w:r>
      <w:r w:rsidR="00F85A38" w:rsidRPr="006219E1">
        <w:rPr>
          <w:rFonts w:ascii="Arial" w:hAnsi="Arial" w:cs="Arial"/>
          <w:i/>
          <w:sz w:val="24"/>
        </w:rPr>
        <w:t xml:space="preserve">endast några få </w:t>
      </w:r>
      <w:r w:rsidR="00F85A38">
        <w:rPr>
          <w:rFonts w:ascii="Arial" w:hAnsi="Arial" w:cs="Arial"/>
          <w:i/>
          <w:sz w:val="24"/>
        </w:rPr>
        <w:t>klick</w:t>
      </w:r>
      <w:r w:rsidR="00F85A38" w:rsidRPr="006219E1">
        <w:rPr>
          <w:rFonts w:ascii="Arial" w:hAnsi="Arial" w:cs="Arial"/>
          <w:i/>
          <w:sz w:val="24"/>
        </w:rPr>
        <w:t xml:space="preserve"> hitta och kontakta nya </w:t>
      </w:r>
      <w:r w:rsidR="00F85A38">
        <w:rPr>
          <w:rFonts w:ascii="Arial" w:hAnsi="Arial" w:cs="Arial"/>
          <w:i/>
          <w:sz w:val="24"/>
        </w:rPr>
        <w:t xml:space="preserve">potentiella </w:t>
      </w:r>
      <w:r w:rsidR="00F85A38" w:rsidRPr="006219E1">
        <w:rPr>
          <w:rFonts w:ascii="Arial" w:hAnsi="Arial" w:cs="Arial"/>
          <w:i/>
          <w:sz w:val="24"/>
        </w:rPr>
        <w:t>distributörer, levera</w:t>
      </w:r>
      <w:r w:rsidR="005E5FA0">
        <w:rPr>
          <w:rFonts w:ascii="Arial" w:hAnsi="Arial" w:cs="Arial"/>
          <w:i/>
          <w:sz w:val="24"/>
        </w:rPr>
        <w:t>ntörer eller utvecklingspartner</w:t>
      </w:r>
      <w:r w:rsidR="00A65B60">
        <w:rPr>
          <w:rFonts w:ascii="Arial" w:hAnsi="Arial" w:cs="Arial"/>
          <w:i/>
          <w:sz w:val="24"/>
        </w:rPr>
        <w:t>s</w:t>
      </w:r>
      <w:r w:rsidR="00F85A38" w:rsidRPr="006219E1">
        <w:rPr>
          <w:rFonts w:ascii="Arial" w:hAnsi="Arial" w:cs="Arial"/>
          <w:i/>
          <w:sz w:val="24"/>
        </w:rPr>
        <w:t xml:space="preserve"> som passar just ditt behov.</w:t>
      </w:r>
    </w:p>
    <w:p w:rsidR="00E72E72" w:rsidRPr="008A2C04" w:rsidRDefault="00E72E72" w:rsidP="00833025">
      <w:pPr>
        <w:rPr>
          <w:rFonts w:ascii="Akzidenz Grotesk BE" w:hAnsi="Akzidenz Grotesk BE"/>
          <w:i/>
          <w:sz w:val="24"/>
        </w:rPr>
      </w:pPr>
    </w:p>
    <w:p w:rsidR="00467FDA" w:rsidRDefault="00467FDA" w:rsidP="00833025">
      <w:pPr>
        <w:spacing w:after="210"/>
        <w:jc w:val="both"/>
        <w:rPr>
          <w:rFonts w:ascii="Minion Pro" w:hAnsi="Minion Pro"/>
          <w:sz w:val="22"/>
          <w:szCs w:val="22"/>
        </w:rPr>
        <w:sectPr w:rsidR="00467FDA" w:rsidSect="000350D2">
          <w:headerReference w:type="first" r:id="rId10"/>
          <w:footerReference w:type="first" r:id="rId11"/>
          <w:pgSz w:w="11906" w:h="16838" w:code="9"/>
          <w:pgMar w:top="1559" w:right="1418" w:bottom="1077" w:left="1701" w:header="709" w:footer="709" w:gutter="0"/>
          <w:cols w:space="708"/>
          <w:titlePg/>
          <w:docGrid w:linePitch="360"/>
        </w:sectPr>
      </w:pPr>
    </w:p>
    <w:p w:rsidR="00CE3E61" w:rsidRPr="00CE3E61" w:rsidRDefault="00CE3E61" w:rsidP="00CE3E61">
      <w:pPr>
        <w:rPr>
          <w:rStyle w:val="Betoning"/>
          <w:i w:val="0"/>
          <w:sz w:val="22"/>
          <w:szCs w:val="22"/>
        </w:rPr>
      </w:pPr>
      <w:r w:rsidRPr="00CE3E61">
        <w:rPr>
          <w:rStyle w:val="Betoning"/>
          <w:i w:val="0"/>
          <w:sz w:val="22"/>
          <w:szCs w:val="22"/>
        </w:rPr>
        <w:lastRenderedPageBreak/>
        <w:t>Enterprise Europe Network arbetar sedan flera år med att stötta små och medelstora företag att växa internationellt. Tillsammans med företag</w:t>
      </w:r>
      <w:r w:rsidR="002E5F66">
        <w:rPr>
          <w:rStyle w:val="Betoning"/>
          <w:i w:val="0"/>
          <w:sz w:val="22"/>
          <w:szCs w:val="22"/>
        </w:rPr>
        <w:t xml:space="preserve"> från över 50 länder</w:t>
      </w:r>
      <w:r w:rsidRPr="00CE3E61">
        <w:rPr>
          <w:rStyle w:val="Betoning"/>
          <w:i w:val="0"/>
          <w:sz w:val="22"/>
          <w:szCs w:val="22"/>
        </w:rPr>
        <w:t xml:space="preserve"> har </w:t>
      </w:r>
      <w:r>
        <w:rPr>
          <w:rStyle w:val="Betoning"/>
          <w:i w:val="0"/>
          <w:sz w:val="22"/>
          <w:szCs w:val="22"/>
        </w:rPr>
        <w:t>vi</w:t>
      </w:r>
      <w:r w:rsidRPr="00CE3E61">
        <w:rPr>
          <w:rStyle w:val="Betoning"/>
          <w:i w:val="0"/>
          <w:sz w:val="22"/>
          <w:szCs w:val="22"/>
        </w:rPr>
        <w:t xml:space="preserve"> skapat en databas med över 20 000 profiler</w:t>
      </w:r>
      <w:r w:rsidR="005C6084">
        <w:rPr>
          <w:rStyle w:val="Betoning"/>
          <w:i w:val="0"/>
          <w:sz w:val="22"/>
          <w:szCs w:val="22"/>
        </w:rPr>
        <w:t>,</w:t>
      </w:r>
      <w:r w:rsidRPr="00CE3E61">
        <w:rPr>
          <w:rStyle w:val="Betoning"/>
          <w:i w:val="0"/>
          <w:sz w:val="22"/>
          <w:szCs w:val="22"/>
        </w:rPr>
        <w:t xml:space="preserve"> där företagens erbjudanden och förfrågningar om samarbete samlats. Det kan handla om allt från affärer och teknik</w:t>
      </w:r>
      <w:r w:rsidR="005E5FA0">
        <w:rPr>
          <w:rStyle w:val="Betoning"/>
          <w:i w:val="0"/>
          <w:sz w:val="22"/>
          <w:szCs w:val="22"/>
        </w:rPr>
        <w:t>utveckling till EU-</w:t>
      </w:r>
      <w:r w:rsidRPr="00CE3E61">
        <w:rPr>
          <w:rStyle w:val="Betoning"/>
          <w:i w:val="0"/>
          <w:sz w:val="22"/>
          <w:szCs w:val="22"/>
        </w:rPr>
        <w:t>projekt</w:t>
      </w:r>
      <w:r w:rsidR="002E5F66">
        <w:rPr>
          <w:rStyle w:val="Betoning"/>
          <w:i w:val="0"/>
          <w:sz w:val="22"/>
          <w:szCs w:val="22"/>
        </w:rPr>
        <w:t>.</w:t>
      </w:r>
      <w:r w:rsidR="00370DCB">
        <w:rPr>
          <w:rStyle w:val="Betoning"/>
          <w:i w:val="0"/>
          <w:sz w:val="22"/>
          <w:szCs w:val="22"/>
        </w:rPr>
        <w:t xml:space="preserve"> </w:t>
      </w:r>
    </w:p>
    <w:p w:rsidR="00CE3E61" w:rsidRPr="00CE3E61" w:rsidRDefault="00CE3E61" w:rsidP="00CE3E61">
      <w:pPr>
        <w:rPr>
          <w:rStyle w:val="Betoning"/>
          <w:i w:val="0"/>
          <w:sz w:val="22"/>
          <w:szCs w:val="22"/>
        </w:rPr>
      </w:pPr>
    </w:p>
    <w:p w:rsidR="00042298" w:rsidRDefault="00BF1DC3" w:rsidP="00CE3E61">
      <w:pPr>
        <w:rPr>
          <w:rStyle w:val="Betoning"/>
          <w:i w:val="0"/>
          <w:sz w:val="22"/>
          <w:szCs w:val="22"/>
        </w:rPr>
      </w:pPr>
      <w:r>
        <w:rPr>
          <w:rStyle w:val="Betoning"/>
          <w:i w:val="0"/>
          <w:sz w:val="22"/>
          <w:szCs w:val="22"/>
        </w:rPr>
        <w:t xml:space="preserve">Nyutvecklade </w:t>
      </w:r>
      <w:proofErr w:type="spellStart"/>
      <w:r w:rsidRPr="00BF1DC3">
        <w:rPr>
          <w:rStyle w:val="Betoning"/>
          <w:sz w:val="22"/>
          <w:szCs w:val="22"/>
        </w:rPr>
        <w:t>E</w:t>
      </w:r>
      <w:r w:rsidR="00042298" w:rsidRPr="00BF1DC3">
        <w:rPr>
          <w:rStyle w:val="Betoning"/>
          <w:sz w:val="22"/>
          <w:szCs w:val="22"/>
        </w:rPr>
        <w:t>en</w:t>
      </w:r>
      <w:r w:rsidR="00CE3E61" w:rsidRPr="00BF1DC3">
        <w:rPr>
          <w:rStyle w:val="Betoning"/>
          <w:sz w:val="22"/>
          <w:szCs w:val="22"/>
        </w:rPr>
        <w:t>match</w:t>
      </w:r>
      <w:proofErr w:type="spellEnd"/>
      <w:r w:rsidR="00CE3E61" w:rsidRPr="00CE3E61">
        <w:rPr>
          <w:rStyle w:val="Betoning"/>
          <w:i w:val="0"/>
          <w:sz w:val="22"/>
          <w:szCs w:val="22"/>
        </w:rPr>
        <w:t xml:space="preserve"> är ett användarvänligt webbverktyg </w:t>
      </w:r>
      <w:r w:rsidR="0012294D">
        <w:rPr>
          <w:rStyle w:val="Betoning"/>
          <w:i w:val="0"/>
          <w:sz w:val="22"/>
          <w:szCs w:val="22"/>
        </w:rPr>
        <w:t>där du</w:t>
      </w:r>
      <w:r w:rsidR="00CE3E61" w:rsidRPr="00CE3E61">
        <w:rPr>
          <w:rStyle w:val="Betoning"/>
          <w:i w:val="0"/>
          <w:sz w:val="22"/>
          <w:szCs w:val="22"/>
        </w:rPr>
        <w:t xml:space="preserve"> snabbt och enkelt</w:t>
      </w:r>
      <w:r w:rsidR="0012294D">
        <w:rPr>
          <w:rStyle w:val="Betoning"/>
          <w:i w:val="0"/>
          <w:sz w:val="22"/>
          <w:szCs w:val="22"/>
        </w:rPr>
        <w:t xml:space="preserve"> kan</w:t>
      </w:r>
      <w:r w:rsidR="00CE3E61">
        <w:rPr>
          <w:rStyle w:val="Betoning"/>
          <w:i w:val="0"/>
          <w:sz w:val="22"/>
          <w:szCs w:val="22"/>
        </w:rPr>
        <w:t xml:space="preserve"> söka </w:t>
      </w:r>
      <w:r w:rsidR="0012294D">
        <w:rPr>
          <w:rStyle w:val="Betoning"/>
          <w:i w:val="0"/>
          <w:sz w:val="22"/>
          <w:szCs w:val="22"/>
        </w:rPr>
        <w:t xml:space="preserve">kostnadsfritt </w:t>
      </w:r>
      <w:r w:rsidR="00CE3E61">
        <w:rPr>
          <w:rStyle w:val="Betoning"/>
          <w:i w:val="0"/>
          <w:sz w:val="22"/>
          <w:szCs w:val="22"/>
        </w:rPr>
        <w:t>efter partners</w:t>
      </w:r>
      <w:r w:rsidR="00CE3E61" w:rsidRPr="00CE3E61">
        <w:rPr>
          <w:rStyle w:val="Betoning"/>
          <w:i w:val="0"/>
          <w:sz w:val="22"/>
          <w:szCs w:val="22"/>
        </w:rPr>
        <w:t xml:space="preserve">. Du kan även spara dina sökningar som </w:t>
      </w:r>
      <w:r w:rsidRPr="00CE3E61">
        <w:rPr>
          <w:rStyle w:val="Betoning"/>
          <w:i w:val="0"/>
          <w:sz w:val="22"/>
          <w:szCs w:val="22"/>
        </w:rPr>
        <w:t xml:space="preserve">bevakningar </w:t>
      </w:r>
      <w:r>
        <w:rPr>
          <w:rStyle w:val="Betoning"/>
          <w:i w:val="0"/>
          <w:sz w:val="22"/>
          <w:szCs w:val="22"/>
        </w:rPr>
        <w:t>och</w:t>
      </w:r>
      <w:r w:rsidR="002E5F66">
        <w:rPr>
          <w:rStyle w:val="Betoning"/>
          <w:i w:val="0"/>
          <w:sz w:val="22"/>
          <w:szCs w:val="22"/>
        </w:rPr>
        <w:t xml:space="preserve"> v</w:t>
      </w:r>
      <w:r w:rsidR="00CE3E61" w:rsidRPr="00CE3E61">
        <w:rPr>
          <w:rStyle w:val="Betoning"/>
          <w:i w:val="0"/>
          <w:sz w:val="22"/>
          <w:szCs w:val="22"/>
        </w:rPr>
        <w:t xml:space="preserve">arje vecka få ett </w:t>
      </w:r>
      <w:r w:rsidR="005E5FA0">
        <w:rPr>
          <w:rStyle w:val="Betoning"/>
          <w:i w:val="0"/>
          <w:sz w:val="22"/>
          <w:szCs w:val="22"/>
        </w:rPr>
        <w:t>mejl</w:t>
      </w:r>
      <w:r w:rsidR="00CE3E61" w:rsidRPr="00CE3E61">
        <w:rPr>
          <w:rStyle w:val="Betoning"/>
          <w:i w:val="0"/>
          <w:sz w:val="22"/>
          <w:szCs w:val="22"/>
        </w:rPr>
        <w:t xml:space="preserve"> om det finns nya matchningar</w:t>
      </w:r>
      <w:r w:rsidR="002E5F66">
        <w:rPr>
          <w:rStyle w:val="Betoning"/>
          <w:i w:val="0"/>
          <w:sz w:val="22"/>
          <w:szCs w:val="22"/>
        </w:rPr>
        <w:t>.</w:t>
      </w:r>
      <w:r w:rsidR="00CE3E61" w:rsidRPr="00CE3E61">
        <w:rPr>
          <w:rStyle w:val="Betoning"/>
          <w:i w:val="0"/>
          <w:sz w:val="22"/>
          <w:szCs w:val="22"/>
        </w:rPr>
        <w:t xml:space="preserve"> </w:t>
      </w:r>
    </w:p>
    <w:p w:rsidR="00042298" w:rsidRDefault="00042298" w:rsidP="00CE3E61">
      <w:pPr>
        <w:rPr>
          <w:rStyle w:val="Betoning"/>
          <w:i w:val="0"/>
          <w:sz w:val="22"/>
          <w:szCs w:val="22"/>
        </w:rPr>
      </w:pPr>
    </w:p>
    <w:p w:rsidR="005C6084" w:rsidRDefault="00042298" w:rsidP="005C6084">
      <w:pPr>
        <w:rPr>
          <w:rStyle w:val="Betoning"/>
          <w:i w:val="0"/>
          <w:sz w:val="22"/>
          <w:szCs w:val="22"/>
        </w:rPr>
      </w:pPr>
      <w:r>
        <w:rPr>
          <w:rStyle w:val="Betoning"/>
          <w:i w:val="0"/>
          <w:sz w:val="22"/>
          <w:szCs w:val="22"/>
        </w:rPr>
        <w:br w:type="column"/>
      </w:r>
      <w:r w:rsidR="005C6084" w:rsidRPr="005C6084">
        <w:rPr>
          <w:rStyle w:val="Betoning"/>
          <w:i w:val="0"/>
          <w:sz w:val="22"/>
          <w:szCs w:val="22"/>
        </w:rPr>
        <w:lastRenderedPageBreak/>
        <w:t>Verktyget</w:t>
      </w:r>
      <w:r w:rsidR="00EA5907" w:rsidRPr="00CE3E61">
        <w:rPr>
          <w:rStyle w:val="Betoning"/>
          <w:i w:val="0"/>
          <w:sz w:val="22"/>
          <w:szCs w:val="22"/>
        </w:rPr>
        <w:t xml:space="preserve"> kan även användas för omv</w:t>
      </w:r>
      <w:r w:rsidR="00EA5907">
        <w:rPr>
          <w:rStyle w:val="Betoning"/>
          <w:i w:val="0"/>
          <w:sz w:val="22"/>
          <w:szCs w:val="22"/>
        </w:rPr>
        <w:t>ärldsbevakning och trendspaning</w:t>
      </w:r>
      <w:r w:rsidR="002527FC">
        <w:rPr>
          <w:rStyle w:val="Betoning"/>
          <w:i w:val="0"/>
          <w:sz w:val="22"/>
          <w:szCs w:val="22"/>
        </w:rPr>
        <w:t xml:space="preserve">. </w:t>
      </w:r>
      <w:r w:rsidR="005C6084">
        <w:rPr>
          <w:rStyle w:val="Betoning"/>
          <w:i w:val="0"/>
          <w:sz w:val="22"/>
          <w:szCs w:val="22"/>
        </w:rPr>
        <w:br/>
      </w:r>
    </w:p>
    <w:p w:rsidR="005C6084" w:rsidRDefault="005C6084" w:rsidP="005C6084">
      <w:pPr>
        <w:rPr>
          <w:rStyle w:val="Betoning"/>
          <w:i w:val="0"/>
          <w:sz w:val="22"/>
          <w:szCs w:val="22"/>
        </w:rPr>
      </w:pPr>
      <w:proofErr w:type="spellStart"/>
      <w:r w:rsidRPr="005C6084">
        <w:rPr>
          <w:rStyle w:val="Betoning"/>
          <w:sz w:val="22"/>
          <w:szCs w:val="22"/>
        </w:rPr>
        <w:t>Eenmatch</w:t>
      </w:r>
      <w:proofErr w:type="spellEnd"/>
      <w:r w:rsidRPr="00F85A38">
        <w:rPr>
          <w:rStyle w:val="Betoning"/>
          <w:i w:val="0"/>
          <w:sz w:val="22"/>
          <w:szCs w:val="22"/>
        </w:rPr>
        <w:t xml:space="preserve"> finansieras av EU och Tillväxtverket</w:t>
      </w:r>
      <w:r>
        <w:rPr>
          <w:rStyle w:val="Betoning"/>
          <w:i w:val="0"/>
          <w:sz w:val="22"/>
          <w:szCs w:val="22"/>
        </w:rPr>
        <w:t>.</w:t>
      </w:r>
    </w:p>
    <w:p w:rsidR="005C6084" w:rsidRDefault="005C6084" w:rsidP="00CE3E61">
      <w:pPr>
        <w:rPr>
          <w:rStyle w:val="Betoning"/>
          <w:i w:val="0"/>
          <w:sz w:val="22"/>
          <w:szCs w:val="22"/>
        </w:rPr>
      </w:pPr>
    </w:p>
    <w:p w:rsidR="00042298" w:rsidRDefault="005C6084" w:rsidP="00CE3E61">
      <w:pPr>
        <w:rPr>
          <w:rStyle w:val="Betoning"/>
          <w:i w:val="0"/>
          <w:sz w:val="22"/>
          <w:szCs w:val="22"/>
        </w:rPr>
      </w:pPr>
      <w:r w:rsidRPr="00F85A38">
        <w:rPr>
          <w:rStyle w:val="Betoning"/>
          <w:i w:val="0"/>
          <w:sz w:val="22"/>
          <w:szCs w:val="22"/>
        </w:rPr>
        <w:t xml:space="preserve">Välkommen att besöka </w:t>
      </w:r>
      <w:hyperlink r:id="rId12" w:history="1">
        <w:proofErr w:type="spellStart"/>
        <w:r w:rsidRPr="00F85A38">
          <w:rPr>
            <w:rStyle w:val="Hyperlnk"/>
            <w:sz w:val="22"/>
            <w:szCs w:val="22"/>
          </w:rPr>
          <w:t>eenmatch.eu</w:t>
        </w:r>
        <w:proofErr w:type="spellEnd"/>
      </w:hyperlink>
      <w:r>
        <w:t xml:space="preserve">, </w:t>
      </w:r>
      <w:r w:rsidR="00CE3E61" w:rsidRPr="00CE3E61">
        <w:rPr>
          <w:rStyle w:val="Betoning"/>
          <w:i w:val="0"/>
          <w:sz w:val="22"/>
          <w:szCs w:val="22"/>
        </w:rPr>
        <w:t xml:space="preserve">Enterprise Europe Network </w:t>
      </w:r>
      <w:r w:rsidR="00EA5907">
        <w:rPr>
          <w:rStyle w:val="Betoning"/>
          <w:i w:val="0"/>
          <w:sz w:val="22"/>
          <w:szCs w:val="22"/>
        </w:rPr>
        <w:t xml:space="preserve">kan </w:t>
      </w:r>
      <w:r w:rsidR="00CE3E61" w:rsidRPr="00CE3E61">
        <w:rPr>
          <w:rStyle w:val="Betoning"/>
          <w:i w:val="0"/>
          <w:sz w:val="22"/>
          <w:szCs w:val="22"/>
        </w:rPr>
        <w:t>hjälpa dig att lägga upp en egen profil.</w:t>
      </w:r>
    </w:p>
    <w:p w:rsidR="005C6084" w:rsidRPr="00F85A38" w:rsidRDefault="005C6084" w:rsidP="00F85A38">
      <w:pPr>
        <w:rPr>
          <w:i/>
          <w:sz w:val="22"/>
          <w:szCs w:val="22"/>
        </w:rPr>
      </w:pPr>
    </w:p>
    <w:p w:rsidR="00B63840" w:rsidRPr="00503838" w:rsidRDefault="00B63840" w:rsidP="00F8114A">
      <w:pPr>
        <w:rPr>
          <w:rStyle w:val="Betoning"/>
          <w:b/>
          <w:i w:val="0"/>
          <w:sz w:val="22"/>
          <w:szCs w:val="22"/>
        </w:rPr>
      </w:pPr>
      <w:r w:rsidRPr="00503838">
        <w:rPr>
          <w:rStyle w:val="Betoning"/>
          <w:b/>
          <w:i w:val="0"/>
          <w:sz w:val="22"/>
          <w:szCs w:val="22"/>
        </w:rPr>
        <w:t xml:space="preserve">Kontaktperson: </w:t>
      </w:r>
    </w:p>
    <w:p w:rsidR="00B63840" w:rsidRDefault="00485F5D" w:rsidP="00F8114A">
      <w:pPr>
        <w:rPr>
          <w:rStyle w:val="Betoning"/>
          <w:i w:val="0"/>
          <w:sz w:val="22"/>
          <w:szCs w:val="22"/>
        </w:rPr>
      </w:pPr>
      <w:r>
        <w:rPr>
          <w:rStyle w:val="Betoning"/>
          <w:i w:val="0"/>
          <w:sz w:val="22"/>
          <w:szCs w:val="22"/>
        </w:rPr>
        <w:t>Christin</w:t>
      </w:r>
      <w:r w:rsidR="00B63840">
        <w:rPr>
          <w:rStyle w:val="Betoning"/>
          <w:i w:val="0"/>
          <w:sz w:val="22"/>
          <w:szCs w:val="22"/>
        </w:rPr>
        <w:t xml:space="preserve"> </w:t>
      </w:r>
      <w:r>
        <w:rPr>
          <w:rStyle w:val="Betoning"/>
          <w:i w:val="0"/>
          <w:sz w:val="22"/>
          <w:szCs w:val="22"/>
        </w:rPr>
        <w:t>Vännman</w:t>
      </w:r>
    </w:p>
    <w:p w:rsidR="00B63840" w:rsidRDefault="00B63840" w:rsidP="00F8114A">
      <w:pPr>
        <w:rPr>
          <w:rStyle w:val="Betoning"/>
          <w:i w:val="0"/>
          <w:sz w:val="22"/>
          <w:szCs w:val="22"/>
        </w:rPr>
      </w:pPr>
      <w:r>
        <w:rPr>
          <w:rStyle w:val="Betoning"/>
          <w:i w:val="0"/>
          <w:sz w:val="22"/>
          <w:szCs w:val="22"/>
        </w:rPr>
        <w:t xml:space="preserve">Tfn: </w:t>
      </w:r>
      <w:r w:rsidR="00485F5D">
        <w:rPr>
          <w:rStyle w:val="Betoning"/>
          <w:i w:val="0"/>
          <w:sz w:val="22"/>
          <w:szCs w:val="22"/>
        </w:rPr>
        <w:t>031-706 60 71</w:t>
      </w:r>
    </w:p>
    <w:p w:rsidR="000C0A80" w:rsidRDefault="00485F5D" w:rsidP="000C0A80">
      <w:pPr>
        <w:rPr>
          <w:rStyle w:val="Betoning"/>
          <w:i w:val="0"/>
          <w:sz w:val="22"/>
          <w:szCs w:val="22"/>
        </w:rPr>
      </w:pPr>
      <w:r w:rsidRPr="00485F5D">
        <w:rPr>
          <w:rStyle w:val="Betoning"/>
          <w:i w:val="0"/>
          <w:sz w:val="22"/>
          <w:szCs w:val="22"/>
        </w:rPr>
        <w:t>christin</w:t>
      </w:r>
      <w:r w:rsidR="00B63840" w:rsidRPr="00485F5D">
        <w:rPr>
          <w:rStyle w:val="Betoning"/>
          <w:i w:val="0"/>
          <w:sz w:val="22"/>
          <w:szCs w:val="22"/>
        </w:rPr>
        <w:t>.</w:t>
      </w:r>
      <w:r>
        <w:rPr>
          <w:rStyle w:val="Betoning"/>
          <w:i w:val="0"/>
          <w:sz w:val="22"/>
          <w:szCs w:val="22"/>
        </w:rPr>
        <w:t>vannman</w:t>
      </w:r>
      <w:r w:rsidR="00B63840" w:rsidRPr="00485F5D">
        <w:rPr>
          <w:rStyle w:val="Betoning"/>
          <w:i w:val="0"/>
          <w:sz w:val="22"/>
          <w:szCs w:val="22"/>
        </w:rPr>
        <w:t>@swerea.se</w:t>
      </w:r>
      <w:bookmarkStart w:id="0" w:name="_GoBack"/>
      <w:bookmarkEnd w:id="0"/>
      <w:r w:rsidR="00E72E72" w:rsidRPr="00485F5D">
        <w:rPr>
          <w:rStyle w:val="Betoning"/>
          <w:i w:val="0"/>
          <w:sz w:val="22"/>
          <w:szCs w:val="22"/>
        </w:rPr>
        <w:t xml:space="preserve"> </w:t>
      </w:r>
    </w:p>
    <w:p w:rsidR="00485F5D" w:rsidRPr="00485F5D" w:rsidRDefault="00485F5D" w:rsidP="000C0A80">
      <w:pPr>
        <w:rPr>
          <w:rStyle w:val="Betoning"/>
          <w:i w:val="0"/>
          <w:sz w:val="22"/>
          <w:szCs w:val="22"/>
        </w:rPr>
      </w:pPr>
    </w:p>
    <w:p w:rsidR="008A2C04" w:rsidRPr="00485F5D" w:rsidRDefault="008A2C04" w:rsidP="00833025">
      <w:pPr>
        <w:rPr>
          <w:rFonts w:ascii="Akzidenz Grotesk BE" w:hAnsi="Akzidenz Grotesk BE"/>
          <w:sz w:val="36"/>
          <w:szCs w:val="36"/>
        </w:rPr>
        <w:sectPr w:rsidR="008A2C04" w:rsidRPr="00485F5D" w:rsidSect="00283DC8">
          <w:type w:val="continuous"/>
          <w:pgSz w:w="11906" w:h="16838" w:code="9"/>
          <w:pgMar w:top="2127" w:right="1418" w:bottom="1077" w:left="1701" w:header="709" w:footer="709" w:gutter="0"/>
          <w:cols w:num="2" w:space="285"/>
          <w:titlePg/>
          <w:docGrid w:linePitch="360"/>
        </w:sectPr>
      </w:pPr>
    </w:p>
    <w:p w:rsidR="00F22462" w:rsidRPr="00485F5D" w:rsidRDefault="00F22462" w:rsidP="00833025">
      <w:pPr>
        <w:rPr>
          <w:rFonts w:ascii="Akzidenz Grotesk BE" w:hAnsi="Akzidenz Grotesk BE"/>
          <w:sz w:val="36"/>
          <w:szCs w:val="36"/>
        </w:rPr>
      </w:pPr>
    </w:p>
    <w:p w:rsidR="00F22462" w:rsidRDefault="00114D0C" w:rsidP="00833025">
      <w:pPr>
        <w:rPr>
          <w:rFonts w:ascii="Akzidenz Grotesk BE" w:hAnsi="Akzidenz Grotesk BE"/>
          <w:sz w:val="36"/>
          <w:szCs w:val="36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>
            <wp:extent cx="1690370" cy="308610"/>
            <wp:effectExtent l="0" t="0" r="11430" b="0"/>
            <wp:docPr id="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B4" w:rsidRPr="005035EA" w:rsidRDefault="005035EA" w:rsidP="005035EA">
      <w:pPr>
        <w:widowControl w:val="0"/>
        <w:autoSpaceDE w:val="0"/>
        <w:autoSpaceDN w:val="0"/>
        <w:adjustRightInd w:val="0"/>
        <w:rPr>
          <w:sz w:val="14"/>
          <w:szCs w:val="14"/>
        </w:rPr>
      </w:pPr>
      <w:r w:rsidRPr="005035EA">
        <w:rPr>
          <w:rFonts w:ascii="Arial" w:hAnsi="Arial" w:cs="Arial"/>
          <w:sz w:val="14"/>
          <w:szCs w:val="14"/>
        </w:rPr>
        <w:t>Vi förser tillverkande och produktutvecklande företag med avancerade forsknings- och konsulttjänster. Målet är att snabbt omvandla ny teknik och nya metoder till praktisk nytta. Även offentliga institutioner vänder sig till oss för att utveckla produkter o</w:t>
      </w:r>
      <w:r w:rsidR="00A70C8C">
        <w:rPr>
          <w:rFonts w:ascii="Arial" w:hAnsi="Arial" w:cs="Arial"/>
          <w:sz w:val="14"/>
          <w:szCs w:val="14"/>
        </w:rPr>
        <w:t>ch processer som bättre hushålla</w:t>
      </w:r>
      <w:r w:rsidRPr="005035EA">
        <w:rPr>
          <w:rFonts w:ascii="Arial" w:hAnsi="Arial" w:cs="Arial"/>
          <w:sz w:val="14"/>
          <w:szCs w:val="14"/>
        </w:rPr>
        <w:t>r med jordens ändliga resurser</w:t>
      </w:r>
      <w:r>
        <w:rPr>
          <w:sz w:val="14"/>
          <w:szCs w:val="14"/>
        </w:rPr>
        <w:t>.</w:t>
      </w:r>
    </w:p>
    <w:sectPr w:rsidR="00AE05B4" w:rsidRPr="005035EA" w:rsidSect="00833025">
      <w:type w:val="continuous"/>
      <w:pgSz w:w="11906" w:h="16838" w:code="9"/>
      <w:pgMar w:top="2127" w:right="1418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A8" w:rsidRDefault="006479A8">
      <w:r>
        <w:separator/>
      </w:r>
    </w:p>
  </w:endnote>
  <w:endnote w:type="continuationSeparator" w:id="0">
    <w:p w:rsidR="006479A8" w:rsidRDefault="00647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Helvetica Neue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-Grotesk Std Regular">
    <w:charset w:val="00"/>
    <w:family w:val="auto"/>
    <w:pitch w:val="variable"/>
    <w:sig w:usb0="8000002F" w:usb1="5000204A" w:usb2="00000000" w:usb3="00000000" w:csb0="00000001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38" w:rsidRDefault="00503838">
    <w:pPr>
      <w:pStyle w:val="Sidfot"/>
    </w:pPr>
  </w:p>
  <w:p w:rsidR="00503838" w:rsidRDefault="00503838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A8" w:rsidRDefault="006479A8">
      <w:r>
        <w:separator/>
      </w:r>
    </w:p>
  </w:footnote>
  <w:footnote w:type="continuationSeparator" w:id="0">
    <w:p w:rsidR="006479A8" w:rsidRDefault="00647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38" w:rsidRPr="000C0A80" w:rsidRDefault="00EE5FB0" w:rsidP="006C101E">
    <w:pPr>
      <w:pStyle w:val="Sidhuvud"/>
      <w:tabs>
        <w:tab w:val="clear" w:pos="4536"/>
        <w:tab w:val="clear" w:pos="9072"/>
        <w:tab w:val="right" w:pos="8789"/>
      </w:tabs>
      <w:ind w:left="-851" w:right="-2"/>
      <w:rPr>
        <w:rFonts w:ascii="Arial" w:hAnsi="Arial" w:cs="Arial"/>
        <w:i/>
        <w:szCs w:val="20"/>
      </w:rPr>
    </w:pPr>
    <w:r>
      <w:rPr>
        <w:rFonts w:ascii="Arial" w:hAnsi="Arial" w:cs="Arial"/>
        <w:i/>
        <w:szCs w:val="20"/>
      </w:rPr>
      <w:t>P</w:t>
    </w:r>
    <w:r w:rsidR="00737183">
      <w:rPr>
        <w:rFonts w:ascii="Arial" w:hAnsi="Arial" w:cs="Arial"/>
        <w:i/>
        <w:szCs w:val="20"/>
      </w:rPr>
      <w:t>ressrelease</w:t>
    </w:r>
  </w:p>
  <w:p w:rsidR="00503838" w:rsidRPr="000C0A80" w:rsidRDefault="00503838" w:rsidP="00833025">
    <w:pPr>
      <w:pStyle w:val="Sidhuvud"/>
      <w:tabs>
        <w:tab w:val="clear" w:pos="4536"/>
        <w:tab w:val="right" w:pos="8789"/>
      </w:tabs>
      <w:ind w:left="-851"/>
      <w:rPr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3CD5"/>
    <w:multiLevelType w:val="multilevel"/>
    <w:tmpl w:val="D02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1304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8E5DA7"/>
    <w:rsid w:val="00000DE2"/>
    <w:rsid w:val="000012FD"/>
    <w:rsid w:val="00001461"/>
    <w:rsid w:val="000017BF"/>
    <w:rsid w:val="0000199D"/>
    <w:rsid w:val="00001A97"/>
    <w:rsid w:val="00001C79"/>
    <w:rsid w:val="0000275C"/>
    <w:rsid w:val="0000278F"/>
    <w:rsid w:val="00003726"/>
    <w:rsid w:val="00003D4C"/>
    <w:rsid w:val="00003EA2"/>
    <w:rsid w:val="00004A1D"/>
    <w:rsid w:val="00004FE8"/>
    <w:rsid w:val="000059C5"/>
    <w:rsid w:val="00006EF9"/>
    <w:rsid w:val="0000766E"/>
    <w:rsid w:val="00010071"/>
    <w:rsid w:val="00010AA5"/>
    <w:rsid w:val="000110FE"/>
    <w:rsid w:val="00011853"/>
    <w:rsid w:val="00011DB5"/>
    <w:rsid w:val="00012787"/>
    <w:rsid w:val="00013840"/>
    <w:rsid w:val="00013916"/>
    <w:rsid w:val="0001416A"/>
    <w:rsid w:val="0001488A"/>
    <w:rsid w:val="00015312"/>
    <w:rsid w:val="00015C6F"/>
    <w:rsid w:val="00016858"/>
    <w:rsid w:val="00017054"/>
    <w:rsid w:val="00017683"/>
    <w:rsid w:val="00017F56"/>
    <w:rsid w:val="00017FFA"/>
    <w:rsid w:val="00020963"/>
    <w:rsid w:val="0002110C"/>
    <w:rsid w:val="0002194B"/>
    <w:rsid w:val="0002202D"/>
    <w:rsid w:val="0002295D"/>
    <w:rsid w:val="0002303C"/>
    <w:rsid w:val="000230C8"/>
    <w:rsid w:val="000233C3"/>
    <w:rsid w:val="00030E3C"/>
    <w:rsid w:val="000311D0"/>
    <w:rsid w:val="000315F0"/>
    <w:rsid w:val="000319D0"/>
    <w:rsid w:val="00031C28"/>
    <w:rsid w:val="00031C81"/>
    <w:rsid w:val="00031FDC"/>
    <w:rsid w:val="000325A5"/>
    <w:rsid w:val="00033378"/>
    <w:rsid w:val="00033474"/>
    <w:rsid w:val="0003352F"/>
    <w:rsid w:val="000337AB"/>
    <w:rsid w:val="00033A7F"/>
    <w:rsid w:val="00033E47"/>
    <w:rsid w:val="00034BBE"/>
    <w:rsid w:val="000350D2"/>
    <w:rsid w:val="0003581E"/>
    <w:rsid w:val="0003630E"/>
    <w:rsid w:val="00036724"/>
    <w:rsid w:val="00036EEC"/>
    <w:rsid w:val="00037043"/>
    <w:rsid w:val="000376FE"/>
    <w:rsid w:val="00037977"/>
    <w:rsid w:val="00037AA1"/>
    <w:rsid w:val="00037C09"/>
    <w:rsid w:val="00037FDD"/>
    <w:rsid w:val="00040180"/>
    <w:rsid w:val="0004020D"/>
    <w:rsid w:val="00040586"/>
    <w:rsid w:val="000408E3"/>
    <w:rsid w:val="00040AEC"/>
    <w:rsid w:val="00042139"/>
    <w:rsid w:val="00042148"/>
    <w:rsid w:val="00042151"/>
    <w:rsid w:val="00042298"/>
    <w:rsid w:val="00042421"/>
    <w:rsid w:val="00043397"/>
    <w:rsid w:val="000434AC"/>
    <w:rsid w:val="00043626"/>
    <w:rsid w:val="00043692"/>
    <w:rsid w:val="000444BA"/>
    <w:rsid w:val="00044651"/>
    <w:rsid w:val="00044CAB"/>
    <w:rsid w:val="00044EC0"/>
    <w:rsid w:val="0004510D"/>
    <w:rsid w:val="00045D4D"/>
    <w:rsid w:val="000466D7"/>
    <w:rsid w:val="000468A6"/>
    <w:rsid w:val="00046C8E"/>
    <w:rsid w:val="00047040"/>
    <w:rsid w:val="000474F4"/>
    <w:rsid w:val="00050B87"/>
    <w:rsid w:val="00050DF1"/>
    <w:rsid w:val="0005187B"/>
    <w:rsid w:val="000523F6"/>
    <w:rsid w:val="0005271D"/>
    <w:rsid w:val="00052870"/>
    <w:rsid w:val="0005292A"/>
    <w:rsid w:val="0005329D"/>
    <w:rsid w:val="00053499"/>
    <w:rsid w:val="000539AA"/>
    <w:rsid w:val="00053CB2"/>
    <w:rsid w:val="0005444C"/>
    <w:rsid w:val="0005562F"/>
    <w:rsid w:val="000556C0"/>
    <w:rsid w:val="00055971"/>
    <w:rsid w:val="000559EC"/>
    <w:rsid w:val="00056566"/>
    <w:rsid w:val="000566F9"/>
    <w:rsid w:val="000567AF"/>
    <w:rsid w:val="00056A9A"/>
    <w:rsid w:val="000572BC"/>
    <w:rsid w:val="000572BE"/>
    <w:rsid w:val="00057C88"/>
    <w:rsid w:val="00057CA4"/>
    <w:rsid w:val="00060096"/>
    <w:rsid w:val="00060118"/>
    <w:rsid w:val="0006152C"/>
    <w:rsid w:val="000621D9"/>
    <w:rsid w:val="00062208"/>
    <w:rsid w:val="00062697"/>
    <w:rsid w:val="000627AC"/>
    <w:rsid w:val="00062AD3"/>
    <w:rsid w:val="000637FA"/>
    <w:rsid w:val="000640DF"/>
    <w:rsid w:val="000643E5"/>
    <w:rsid w:val="00064854"/>
    <w:rsid w:val="00064D41"/>
    <w:rsid w:val="00064F44"/>
    <w:rsid w:val="0006561D"/>
    <w:rsid w:val="0006699B"/>
    <w:rsid w:val="000669C4"/>
    <w:rsid w:val="00066D89"/>
    <w:rsid w:val="000673D4"/>
    <w:rsid w:val="00067D1B"/>
    <w:rsid w:val="0007108B"/>
    <w:rsid w:val="00071097"/>
    <w:rsid w:val="0007124E"/>
    <w:rsid w:val="000725ED"/>
    <w:rsid w:val="00072AB7"/>
    <w:rsid w:val="0007368C"/>
    <w:rsid w:val="00073CE6"/>
    <w:rsid w:val="00074AE0"/>
    <w:rsid w:val="00074E1C"/>
    <w:rsid w:val="000756A5"/>
    <w:rsid w:val="0007575F"/>
    <w:rsid w:val="00075AAF"/>
    <w:rsid w:val="00075AD4"/>
    <w:rsid w:val="00075BFD"/>
    <w:rsid w:val="00075C48"/>
    <w:rsid w:val="00075FC6"/>
    <w:rsid w:val="00077CB6"/>
    <w:rsid w:val="00077FE3"/>
    <w:rsid w:val="000806A8"/>
    <w:rsid w:val="00080D66"/>
    <w:rsid w:val="00080D7E"/>
    <w:rsid w:val="000810ED"/>
    <w:rsid w:val="00081FB8"/>
    <w:rsid w:val="00082A07"/>
    <w:rsid w:val="00082A6C"/>
    <w:rsid w:val="00082DEC"/>
    <w:rsid w:val="00083001"/>
    <w:rsid w:val="00083715"/>
    <w:rsid w:val="0008407E"/>
    <w:rsid w:val="00084420"/>
    <w:rsid w:val="00084751"/>
    <w:rsid w:val="0008475B"/>
    <w:rsid w:val="0008477D"/>
    <w:rsid w:val="00084858"/>
    <w:rsid w:val="000854EC"/>
    <w:rsid w:val="000855D1"/>
    <w:rsid w:val="00085BA7"/>
    <w:rsid w:val="000862CB"/>
    <w:rsid w:val="00086344"/>
    <w:rsid w:val="00086480"/>
    <w:rsid w:val="000867E6"/>
    <w:rsid w:val="00086BB9"/>
    <w:rsid w:val="00086DF1"/>
    <w:rsid w:val="00087170"/>
    <w:rsid w:val="00090100"/>
    <w:rsid w:val="00090307"/>
    <w:rsid w:val="0009038A"/>
    <w:rsid w:val="000905F2"/>
    <w:rsid w:val="000909C3"/>
    <w:rsid w:val="00091C92"/>
    <w:rsid w:val="00091D3E"/>
    <w:rsid w:val="00091DCB"/>
    <w:rsid w:val="000924B1"/>
    <w:rsid w:val="000931E3"/>
    <w:rsid w:val="00093338"/>
    <w:rsid w:val="00093983"/>
    <w:rsid w:val="000949CD"/>
    <w:rsid w:val="00094B58"/>
    <w:rsid w:val="00094D5E"/>
    <w:rsid w:val="00094F3F"/>
    <w:rsid w:val="00095A2F"/>
    <w:rsid w:val="00096022"/>
    <w:rsid w:val="00096B59"/>
    <w:rsid w:val="000974BE"/>
    <w:rsid w:val="000979D9"/>
    <w:rsid w:val="000A0C36"/>
    <w:rsid w:val="000A0D72"/>
    <w:rsid w:val="000A10A8"/>
    <w:rsid w:val="000A115C"/>
    <w:rsid w:val="000A1356"/>
    <w:rsid w:val="000A1934"/>
    <w:rsid w:val="000A2C17"/>
    <w:rsid w:val="000A329A"/>
    <w:rsid w:val="000A47D3"/>
    <w:rsid w:val="000A4827"/>
    <w:rsid w:val="000A48A6"/>
    <w:rsid w:val="000A4AEC"/>
    <w:rsid w:val="000A4BC8"/>
    <w:rsid w:val="000A4BCB"/>
    <w:rsid w:val="000A57EA"/>
    <w:rsid w:val="000A5C75"/>
    <w:rsid w:val="000A5D28"/>
    <w:rsid w:val="000A6136"/>
    <w:rsid w:val="000A6255"/>
    <w:rsid w:val="000A672F"/>
    <w:rsid w:val="000A7B52"/>
    <w:rsid w:val="000B0203"/>
    <w:rsid w:val="000B0C8D"/>
    <w:rsid w:val="000B1374"/>
    <w:rsid w:val="000B21B5"/>
    <w:rsid w:val="000B2A48"/>
    <w:rsid w:val="000B4C18"/>
    <w:rsid w:val="000B4F7E"/>
    <w:rsid w:val="000B5356"/>
    <w:rsid w:val="000B5394"/>
    <w:rsid w:val="000B5D3F"/>
    <w:rsid w:val="000B694B"/>
    <w:rsid w:val="000B69E3"/>
    <w:rsid w:val="000B6C70"/>
    <w:rsid w:val="000B6EF5"/>
    <w:rsid w:val="000B7E8C"/>
    <w:rsid w:val="000B7FBA"/>
    <w:rsid w:val="000C03D5"/>
    <w:rsid w:val="000C07EB"/>
    <w:rsid w:val="000C0A80"/>
    <w:rsid w:val="000C1018"/>
    <w:rsid w:val="000C187C"/>
    <w:rsid w:val="000C19B7"/>
    <w:rsid w:val="000C2155"/>
    <w:rsid w:val="000C2B44"/>
    <w:rsid w:val="000C2CFE"/>
    <w:rsid w:val="000C3701"/>
    <w:rsid w:val="000C3E83"/>
    <w:rsid w:val="000C3EE4"/>
    <w:rsid w:val="000C4669"/>
    <w:rsid w:val="000C484A"/>
    <w:rsid w:val="000C4AD8"/>
    <w:rsid w:val="000C4E85"/>
    <w:rsid w:val="000C5793"/>
    <w:rsid w:val="000C5F67"/>
    <w:rsid w:val="000C612A"/>
    <w:rsid w:val="000C71E3"/>
    <w:rsid w:val="000C7517"/>
    <w:rsid w:val="000C7B72"/>
    <w:rsid w:val="000C7F1A"/>
    <w:rsid w:val="000D00AA"/>
    <w:rsid w:val="000D018A"/>
    <w:rsid w:val="000D1196"/>
    <w:rsid w:val="000D1823"/>
    <w:rsid w:val="000D2897"/>
    <w:rsid w:val="000D290B"/>
    <w:rsid w:val="000D2D0D"/>
    <w:rsid w:val="000D4B47"/>
    <w:rsid w:val="000D4BCB"/>
    <w:rsid w:val="000D520E"/>
    <w:rsid w:val="000D522C"/>
    <w:rsid w:val="000D526B"/>
    <w:rsid w:val="000D53A8"/>
    <w:rsid w:val="000D56B6"/>
    <w:rsid w:val="000D5737"/>
    <w:rsid w:val="000D63D2"/>
    <w:rsid w:val="000D7322"/>
    <w:rsid w:val="000E0116"/>
    <w:rsid w:val="000E082A"/>
    <w:rsid w:val="000E0950"/>
    <w:rsid w:val="000E125C"/>
    <w:rsid w:val="000E13CD"/>
    <w:rsid w:val="000E13D6"/>
    <w:rsid w:val="000E1A1B"/>
    <w:rsid w:val="000E1EF1"/>
    <w:rsid w:val="000E20B2"/>
    <w:rsid w:val="000E2940"/>
    <w:rsid w:val="000E2F7D"/>
    <w:rsid w:val="000E2F9E"/>
    <w:rsid w:val="000E45D5"/>
    <w:rsid w:val="000E46A8"/>
    <w:rsid w:val="000E47F6"/>
    <w:rsid w:val="000E510B"/>
    <w:rsid w:val="000E5B5B"/>
    <w:rsid w:val="000E5D64"/>
    <w:rsid w:val="000E65E0"/>
    <w:rsid w:val="000E704D"/>
    <w:rsid w:val="000E7848"/>
    <w:rsid w:val="000E7BD9"/>
    <w:rsid w:val="000F0332"/>
    <w:rsid w:val="000F0C31"/>
    <w:rsid w:val="000F0FB2"/>
    <w:rsid w:val="000F12DF"/>
    <w:rsid w:val="000F1731"/>
    <w:rsid w:val="000F1A6B"/>
    <w:rsid w:val="000F1B99"/>
    <w:rsid w:val="000F26EE"/>
    <w:rsid w:val="000F2856"/>
    <w:rsid w:val="000F294C"/>
    <w:rsid w:val="000F2999"/>
    <w:rsid w:val="000F2A17"/>
    <w:rsid w:val="000F398F"/>
    <w:rsid w:val="000F3A45"/>
    <w:rsid w:val="000F3F6F"/>
    <w:rsid w:val="000F4AC0"/>
    <w:rsid w:val="000F4B10"/>
    <w:rsid w:val="000F5104"/>
    <w:rsid w:val="000F5550"/>
    <w:rsid w:val="000F5D03"/>
    <w:rsid w:val="000F7AEC"/>
    <w:rsid w:val="000F7EB7"/>
    <w:rsid w:val="000F7F02"/>
    <w:rsid w:val="00100AB0"/>
    <w:rsid w:val="00100B1C"/>
    <w:rsid w:val="00100EA9"/>
    <w:rsid w:val="00100ECD"/>
    <w:rsid w:val="001020D7"/>
    <w:rsid w:val="001023DC"/>
    <w:rsid w:val="00102972"/>
    <w:rsid w:val="00102C7B"/>
    <w:rsid w:val="00102C86"/>
    <w:rsid w:val="00102F17"/>
    <w:rsid w:val="0010322C"/>
    <w:rsid w:val="00103318"/>
    <w:rsid w:val="00103508"/>
    <w:rsid w:val="00103C54"/>
    <w:rsid w:val="001047A4"/>
    <w:rsid w:val="0010595C"/>
    <w:rsid w:val="00105BCC"/>
    <w:rsid w:val="001060B1"/>
    <w:rsid w:val="001063BB"/>
    <w:rsid w:val="00106F69"/>
    <w:rsid w:val="00107379"/>
    <w:rsid w:val="00107B47"/>
    <w:rsid w:val="00110216"/>
    <w:rsid w:val="001104B7"/>
    <w:rsid w:val="00110BBB"/>
    <w:rsid w:val="00111A72"/>
    <w:rsid w:val="00112B21"/>
    <w:rsid w:val="00113A0F"/>
    <w:rsid w:val="00113B67"/>
    <w:rsid w:val="00114684"/>
    <w:rsid w:val="00114D0C"/>
    <w:rsid w:val="00114D24"/>
    <w:rsid w:val="00117544"/>
    <w:rsid w:val="00117680"/>
    <w:rsid w:val="00117E8D"/>
    <w:rsid w:val="00120809"/>
    <w:rsid w:val="00120A78"/>
    <w:rsid w:val="00120E72"/>
    <w:rsid w:val="00121319"/>
    <w:rsid w:val="00121AB6"/>
    <w:rsid w:val="00121C01"/>
    <w:rsid w:val="00121CB2"/>
    <w:rsid w:val="00121F85"/>
    <w:rsid w:val="0012280F"/>
    <w:rsid w:val="0012294D"/>
    <w:rsid w:val="00123066"/>
    <w:rsid w:val="0012308B"/>
    <w:rsid w:val="0012328E"/>
    <w:rsid w:val="00123DBF"/>
    <w:rsid w:val="00124388"/>
    <w:rsid w:val="00124768"/>
    <w:rsid w:val="00124EE8"/>
    <w:rsid w:val="0012501D"/>
    <w:rsid w:val="001250AE"/>
    <w:rsid w:val="00125110"/>
    <w:rsid w:val="001253CB"/>
    <w:rsid w:val="00125437"/>
    <w:rsid w:val="001266BE"/>
    <w:rsid w:val="0012789C"/>
    <w:rsid w:val="00127C70"/>
    <w:rsid w:val="00130714"/>
    <w:rsid w:val="00131B3A"/>
    <w:rsid w:val="00131CBF"/>
    <w:rsid w:val="00133317"/>
    <w:rsid w:val="00133325"/>
    <w:rsid w:val="00133A5F"/>
    <w:rsid w:val="00133EFF"/>
    <w:rsid w:val="00134426"/>
    <w:rsid w:val="00135A9A"/>
    <w:rsid w:val="0013677C"/>
    <w:rsid w:val="00136C9F"/>
    <w:rsid w:val="00136CB4"/>
    <w:rsid w:val="0013798D"/>
    <w:rsid w:val="00137CDA"/>
    <w:rsid w:val="0014041F"/>
    <w:rsid w:val="00140440"/>
    <w:rsid w:val="00140508"/>
    <w:rsid w:val="001411A8"/>
    <w:rsid w:val="001417A7"/>
    <w:rsid w:val="001417CB"/>
    <w:rsid w:val="001418AB"/>
    <w:rsid w:val="00141E7F"/>
    <w:rsid w:val="00142710"/>
    <w:rsid w:val="0014298F"/>
    <w:rsid w:val="00142B8F"/>
    <w:rsid w:val="0014318B"/>
    <w:rsid w:val="00143D82"/>
    <w:rsid w:val="001440EF"/>
    <w:rsid w:val="0014516F"/>
    <w:rsid w:val="00145360"/>
    <w:rsid w:val="001458FC"/>
    <w:rsid w:val="00145CD5"/>
    <w:rsid w:val="001463C2"/>
    <w:rsid w:val="0014695D"/>
    <w:rsid w:val="00146A43"/>
    <w:rsid w:val="00146EAC"/>
    <w:rsid w:val="00147BEA"/>
    <w:rsid w:val="00150010"/>
    <w:rsid w:val="0015052F"/>
    <w:rsid w:val="00150AFC"/>
    <w:rsid w:val="00150E34"/>
    <w:rsid w:val="00151447"/>
    <w:rsid w:val="0015199E"/>
    <w:rsid w:val="00151CD0"/>
    <w:rsid w:val="00151F6C"/>
    <w:rsid w:val="001522BC"/>
    <w:rsid w:val="00154532"/>
    <w:rsid w:val="00154551"/>
    <w:rsid w:val="0015466F"/>
    <w:rsid w:val="00154D77"/>
    <w:rsid w:val="00155B3F"/>
    <w:rsid w:val="0015605C"/>
    <w:rsid w:val="001561DF"/>
    <w:rsid w:val="00156924"/>
    <w:rsid w:val="001575AE"/>
    <w:rsid w:val="00157F87"/>
    <w:rsid w:val="001613D0"/>
    <w:rsid w:val="00161DC9"/>
    <w:rsid w:val="001630C8"/>
    <w:rsid w:val="0016367B"/>
    <w:rsid w:val="001636AF"/>
    <w:rsid w:val="00163B18"/>
    <w:rsid w:val="00164242"/>
    <w:rsid w:val="001642A8"/>
    <w:rsid w:val="001648DF"/>
    <w:rsid w:val="00164902"/>
    <w:rsid w:val="00164BF3"/>
    <w:rsid w:val="00164D0A"/>
    <w:rsid w:val="00165A15"/>
    <w:rsid w:val="00165F48"/>
    <w:rsid w:val="00166B93"/>
    <w:rsid w:val="0016740E"/>
    <w:rsid w:val="00167E06"/>
    <w:rsid w:val="0017043C"/>
    <w:rsid w:val="00170869"/>
    <w:rsid w:val="00170EB0"/>
    <w:rsid w:val="00171145"/>
    <w:rsid w:val="00171722"/>
    <w:rsid w:val="00171902"/>
    <w:rsid w:val="00171C63"/>
    <w:rsid w:val="00171D6B"/>
    <w:rsid w:val="0017232A"/>
    <w:rsid w:val="00172D82"/>
    <w:rsid w:val="00173328"/>
    <w:rsid w:val="0017495E"/>
    <w:rsid w:val="00174BD8"/>
    <w:rsid w:val="0017538E"/>
    <w:rsid w:val="00175945"/>
    <w:rsid w:val="00176660"/>
    <w:rsid w:val="0017671C"/>
    <w:rsid w:val="00176817"/>
    <w:rsid w:val="00176E82"/>
    <w:rsid w:val="00177217"/>
    <w:rsid w:val="0017765C"/>
    <w:rsid w:val="0017788B"/>
    <w:rsid w:val="001801B2"/>
    <w:rsid w:val="00180522"/>
    <w:rsid w:val="00180DFC"/>
    <w:rsid w:val="0018207C"/>
    <w:rsid w:val="00182619"/>
    <w:rsid w:val="0018290C"/>
    <w:rsid w:val="00182E9E"/>
    <w:rsid w:val="001832E3"/>
    <w:rsid w:val="00183466"/>
    <w:rsid w:val="00183D82"/>
    <w:rsid w:val="00184085"/>
    <w:rsid w:val="00184B32"/>
    <w:rsid w:val="00184EB8"/>
    <w:rsid w:val="00185266"/>
    <w:rsid w:val="00185339"/>
    <w:rsid w:val="001856FC"/>
    <w:rsid w:val="0018672B"/>
    <w:rsid w:val="0018685C"/>
    <w:rsid w:val="00186A1D"/>
    <w:rsid w:val="00186F03"/>
    <w:rsid w:val="0018729C"/>
    <w:rsid w:val="001876EB"/>
    <w:rsid w:val="001879FF"/>
    <w:rsid w:val="00187C00"/>
    <w:rsid w:val="00187D88"/>
    <w:rsid w:val="00187F9A"/>
    <w:rsid w:val="001906A3"/>
    <w:rsid w:val="001907C7"/>
    <w:rsid w:val="00191795"/>
    <w:rsid w:val="00191DF6"/>
    <w:rsid w:val="00192429"/>
    <w:rsid w:val="001927B6"/>
    <w:rsid w:val="00192ACC"/>
    <w:rsid w:val="0019366F"/>
    <w:rsid w:val="00193E5F"/>
    <w:rsid w:val="00194371"/>
    <w:rsid w:val="00195CC7"/>
    <w:rsid w:val="0019699C"/>
    <w:rsid w:val="00196A62"/>
    <w:rsid w:val="00196A73"/>
    <w:rsid w:val="00196B46"/>
    <w:rsid w:val="00196DEE"/>
    <w:rsid w:val="00197270"/>
    <w:rsid w:val="00197E71"/>
    <w:rsid w:val="001A0267"/>
    <w:rsid w:val="001A027F"/>
    <w:rsid w:val="001A0445"/>
    <w:rsid w:val="001A0F9C"/>
    <w:rsid w:val="001A12A3"/>
    <w:rsid w:val="001A1820"/>
    <w:rsid w:val="001A20A6"/>
    <w:rsid w:val="001A2218"/>
    <w:rsid w:val="001A3EB0"/>
    <w:rsid w:val="001A4504"/>
    <w:rsid w:val="001A469E"/>
    <w:rsid w:val="001A4B5D"/>
    <w:rsid w:val="001A5C2F"/>
    <w:rsid w:val="001A6032"/>
    <w:rsid w:val="001A62AC"/>
    <w:rsid w:val="001A62E3"/>
    <w:rsid w:val="001A6695"/>
    <w:rsid w:val="001A66F2"/>
    <w:rsid w:val="001A7AD8"/>
    <w:rsid w:val="001A7BD0"/>
    <w:rsid w:val="001B080D"/>
    <w:rsid w:val="001B0A52"/>
    <w:rsid w:val="001B0C79"/>
    <w:rsid w:val="001B0CDA"/>
    <w:rsid w:val="001B0E20"/>
    <w:rsid w:val="001B13B6"/>
    <w:rsid w:val="001B1542"/>
    <w:rsid w:val="001B1B96"/>
    <w:rsid w:val="001B1E5B"/>
    <w:rsid w:val="001B24F0"/>
    <w:rsid w:val="001B33FF"/>
    <w:rsid w:val="001B340C"/>
    <w:rsid w:val="001B3773"/>
    <w:rsid w:val="001B3C0A"/>
    <w:rsid w:val="001B3C57"/>
    <w:rsid w:val="001B403F"/>
    <w:rsid w:val="001B4E35"/>
    <w:rsid w:val="001B5DE9"/>
    <w:rsid w:val="001B6058"/>
    <w:rsid w:val="001B652E"/>
    <w:rsid w:val="001B6B29"/>
    <w:rsid w:val="001B7ECB"/>
    <w:rsid w:val="001C073A"/>
    <w:rsid w:val="001C0DC2"/>
    <w:rsid w:val="001C10CC"/>
    <w:rsid w:val="001C163E"/>
    <w:rsid w:val="001C1D9E"/>
    <w:rsid w:val="001C1EE5"/>
    <w:rsid w:val="001C2B43"/>
    <w:rsid w:val="001C3043"/>
    <w:rsid w:val="001C30DB"/>
    <w:rsid w:val="001C30E6"/>
    <w:rsid w:val="001C31D2"/>
    <w:rsid w:val="001C33DA"/>
    <w:rsid w:val="001C3615"/>
    <w:rsid w:val="001C417C"/>
    <w:rsid w:val="001C43C4"/>
    <w:rsid w:val="001C50C9"/>
    <w:rsid w:val="001C55E2"/>
    <w:rsid w:val="001C56AD"/>
    <w:rsid w:val="001C5B14"/>
    <w:rsid w:val="001C5BD9"/>
    <w:rsid w:val="001C72FF"/>
    <w:rsid w:val="001C7AB0"/>
    <w:rsid w:val="001D016B"/>
    <w:rsid w:val="001D02A7"/>
    <w:rsid w:val="001D0C2B"/>
    <w:rsid w:val="001D1C41"/>
    <w:rsid w:val="001D23A9"/>
    <w:rsid w:val="001D24B2"/>
    <w:rsid w:val="001D2D37"/>
    <w:rsid w:val="001D3991"/>
    <w:rsid w:val="001D42D3"/>
    <w:rsid w:val="001D4754"/>
    <w:rsid w:val="001D495E"/>
    <w:rsid w:val="001D55A6"/>
    <w:rsid w:val="001D5F42"/>
    <w:rsid w:val="001D5FBA"/>
    <w:rsid w:val="001D6571"/>
    <w:rsid w:val="001D76E7"/>
    <w:rsid w:val="001D7DC8"/>
    <w:rsid w:val="001E0758"/>
    <w:rsid w:val="001E0A85"/>
    <w:rsid w:val="001E122A"/>
    <w:rsid w:val="001E1A3C"/>
    <w:rsid w:val="001E22FD"/>
    <w:rsid w:val="001E34C6"/>
    <w:rsid w:val="001E3C7A"/>
    <w:rsid w:val="001E3DD5"/>
    <w:rsid w:val="001E3E2E"/>
    <w:rsid w:val="001E493B"/>
    <w:rsid w:val="001E4A04"/>
    <w:rsid w:val="001E4AD9"/>
    <w:rsid w:val="001E549C"/>
    <w:rsid w:val="001E67F3"/>
    <w:rsid w:val="001E6D73"/>
    <w:rsid w:val="001E75E6"/>
    <w:rsid w:val="001E7F6E"/>
    <w:rsid w:val="001E7FA3"/>
    <w:rsid w:val="001F00EC"/>
    <w:rsid w:val="001F00F7"/>
    <w:rsid w:val="001F07EB"/>
    <w:rsid w:val="001F14B8"/>
    <w:rsid w:val="001F1A7F"/>
    <w:rsid w:val="001F2402"/>
    <w:rsid w:val="001F2570"/>
    <w:rsid w:val="001F3916"/>
    <w:rsid w:val="001F39B6"/>
    <w:rsid w:val="001F518C"/>
    <w:rsid w:val="001F5B00"/>
    <w:rsid w:val="001F6EDD"/>
    <w:rsid w:val="001F720B"/>
    <w:rsid w:val="001F7E25"/>
    <w:rsid w:val="002007DB"/>
    <w:rsid w:val="00201070"/>
    <w:rsid w:val="00201873"/>
    <w:rsid w:val="0020192A"/>
    <w:rsid w:val="00201C1A"/>
    <w:rsid w:val="00202247"/>
    <w:rsid w:val="00202760"/>
    <w:rsid w:val="00202D93"/>
    <w:rsid w:val="00203342"/>
    <w:rsid w:val="00203AB2"/>
    <w:rsid w:val="00204283"/>
    <w:rsid w:val="00204E25"/>
    <w:rsid w:val="002050CC"/>
    <w:rsid w:val="002053AD"/>
    <w:rsid w:val="00205A86"/>
    <w:rsid w:val="00205D80"/>
    <w:rsid w:val="0020647A"/>
    <w:rsid w:val="00206DB3"/>
    <w:rsid w:val="0020709F"/>
    <w:rsid w:val="0020712E"/>
    <w:rsid w:val="002079C4"/>
    <w:rsid w:val="00207F89"/>
    <w:rsid w:val="00210C48"/>
    <w:rsid w:val="0021144D"/>
    <w:rsid w:val="00211803"/>
    <w:rsid w:val="00211CC6"/>
    <w:rsid w:val="002124F3"/>
    <w:rsid w:val="0021311F"/>
    <w:rsid w:val="00214034"/>
    <w:rsid w:val="00214077"/>
    <w:rsid w:val="002152C5"/>
    <w:rsid w:val="00215B29"/>
    <w:rsid w:val="00215EB0"/>
    <w:rsid w:val="00215EEC"/>
    <w:rsid w:val="00216BFE"/>
    <w:rsid w:val="0021749E"/>
    <w:rsid w:val="00217A13"/>
    <w:rsid w:val="00217AF9"/>
    <w:rsid w:val="0022085D"/>
    <w:rsid w:val="00220BE1"/>
    <w:rsid w:val="002211C2"/>
    <w:rsid w:val="002213A4"/>
    <w:rsid w:val="0022195E"/>
    <w:rsid w:val="0022197E"/>
    <w:rsid w:val="002219E3"/>
    <w:rsid w:val="00221C68"/>
    <w:rsid w:val="0022226A"/>
    <w:rsid w:val="0022296A"/>
    <w:rsid w:val="00222ACF"/>
    <w:rsid w:val="00222E99"/>
    <w:rsid w:val="002230B1"/>
    <w:rsid w:val="00223B37"/>
    <w:rsid w:val="00223F72"/>
    <w:rsid w:val="00224175"/>
    <w:rsid w:val="002242AD"/>
    <w:rsid w:val="002242F0"/>
    <w:rsid w:val="00224935"/>
    <w:rsid w:val="00225720"/>
    <w:rsid w:val="00225CEC"/>
    <w:rsid w:val="00226726"/>
    <w:rsid w:val="00226C08"/>
    <w:rsid w:val="0022730E"/>
    <w:rsid w:val="00227CEF"/>
    <w:rsid w:val="00227DE6"/>
    <w:rsid w:val="00230114"/>
    <w:rsid w:val="00230561"/>
    <w:rsid w:val="00230C68"/>
    <w:rsid w:val="002318C4"/>
    <w:rsid w:val="00232869"/>
    <w:rsid w:val="00232AB6"/>
    <w:rsid w:val="00232ACC"/>
    <w:rsid w:val="00232EC9"/>
    <w:rsid w:val="002337DC"/>
    <w:rsid w:val="00233DB5"/>
    <w:rsid w:val="00233F3D"/>
    <w:rsid w:val="00234084"/>
    <w:rsid w:val="00234F38"/>
    <w:rsid w:val="002355BB"/>
    <w:rsid w:val="0023619F"/>
    <w:rsid w:val="00236AD2"/>
    <w:rsid w:val="002370A6"/>
    <w:rsid w:val="002373B5"/>
    <w:rsid w:val="00237406"/>
    <w:rsid w:val="00237925"/>
    <w:rsid w:val="002379E8"/>
    <w:rsid w:val="0024106F"/>
    <w:rsid w:val="00241693"/>
    <w:rsid w:val="00241B3F"/>
    <w:rsid w:val="00241E16"/>
    <w:rsid w:val="002422C8"/>
    <w:rsid w:val="00242758"/>
    <w:rsid w:val="00242891"/>
    <w:rsid w:val="00243467"/>
    <w:rsid w:val="002437D9"/>
    <w:rsid w:val="00243EBF"/>
    <w:rsid w:val="0024404C"/>
    <w:rsid w:val="00244575"/>
    <w:rsid w:val="002447EA"/>
    <w:rsid w:val="00244B48"/>
    <w:rsid w:val="00244C33"/>
    <w:rsid w:val="00244D93"/>
    <w:rsid w:val="002450D3"/>
    <w:rsid w:val="002451E9"/>
    <w:rsid w:val="00245500"/>
    <w:rsid w:val="0024631F"/>
    <w:rsid w:val="00246325"/>
    <w:rsid w:val="00246B99"/>
    <w:rsid w:val="00246E88"/>
    <w:rsid w:val="00247869"/>
    <w:rsid w:val="00247C80"/>
    <w:rsid w:val="00247FBF"/>
    <w:rsid w:val="00250092"/>
    <w:rsid w:val="00250351"/>
    <w:rsid w:val="002503FD"/>
    <w:rsid w:val="0025074A"/>
    <w:rsid w:val="00250ED1"/>
    <w:rsid w:val="00250F73"/>
    <w:rsid w:val="002514B4"/>
    <w:rsid w:val="00252493"/>
    <w:rsid w:val="002524F5"/>
    <w:rsid w:val="002527CA"/>
    <w:rsid w:val="002527FC"/>
    <w:rsid w:val="00252F9D"/>
    <w:rsid w:val="00253364"/>
    <w:rsid w:val="002539E7"/>
    <w:rsid w:val="00253BE3"/>
    <w:rsid w:val="0025460B"/>
    <w:rsid w:val="00254A3E"/>
    <w:rsid w:val="00254C14"/>
    <w:rsid w:val="002556C9"/>
    <w:rsid w:val="00256763"/>
    <w:rsid w:val="00256C02"/>
    <w:rsid w:val="0025773C"/>
    <w:rsid w:val="00257A2D"/>
    <w:rsid w:val="00260156"/>
    <w:rsid w:val="00260A71"/>
    <w:rsid w:val="00260E2E"/>
    <w:rsid w:val="00261E18"/>
    <w:rsid w:val="002629B7"/>
    <w:rsid w:val="00263390"/>
    <w:rsid w:val="002636D7"/>
    <w:rsid w:val="002639FC"/>
    <w:rsid w:val="0026419D"/>
    <w:rsid w:val="002649D9"/>
    <w:rsid w:val="00264B6E"/>
    <w:rsid w:val="00264E18"/>
    <w:rsid w:val="00265024"/>
    <w:rsid w:val="002658E6"/>
    <w:rsid w:val="00265AF7"/>
    <w:rsid w:val="00266742"/>
    <w:rsid w:val="00266BA0"/>
    <w:rsid w:val="00267240"/>
    <w:rsid w:val="0026783E"/>
    <w:rsid w:val="00267D0A"/>
    <w:rsid w:val="00267D8A"/>
    <w:rsid w:val="00270B91"/>
    <w:rsid w:val="00270F62"/>
    <w:rsid w:val="002717F8"/>
    <w:rsid w:val="00272671"/>
    <w:rsid w:val="00272848"/>
    <w:rsid w:val="00272BF7"/>
    <w:rsid w:val="00272FFE"/>
    <w:rsid w:val="00273A10"/>
    <w:rsid w:val="00273D2D"/>
    <w:rsid w:val="00274505"/>
    <w:rsid w:val="002745DF"/>
    <w:rsid w:val="002754A2"/>
    <w:rsid w:val="002754EE"/>
    <w:rsid w:val="00276C20"/>
    <w:rsid w:val="002775D8"/>
    <w:rsid w:val="002800FA"/>
    <w:rsid w:val="00280A40"/>
    <w:rsid w:val="002813A6"/>
    <w:rsid w:val="0028247B"/>
    <w:rsid w:val="00282CCB"/>
    <w:rsid w:val="00283711"/>
    <w:rsid w:val="002837EC"/>
    <w:rsid w:val="00283AD8"/>
    <w:rsid w:val="00283DC8"/>
    <w:rsid w:val="00283EE1"/>
    <w:rsid w:val="00284027"/>
    <w:rsid w:val="0028491D"/>
    <w:rsid w:val="00284D67"/>
    <w:rsid w:val="002851DD"/>
    <w:rsid w:val="00285759"/>
    <w:rsid w:val="00285980"/>
    <w:rsid w:val="0028655E"/>
    <w:rsid w:val="00286F86"/>
    <w:rsid w:val="00287305"/>
    <w:rsid w:val="00287B29"/>
    <w:rsid w:val="00287DDF"/>
    <w:rsid w:val="00290018"/>
    <w:rsid w:val="00290C9E"/>
    <w:rsid w:val="002913D0"/>
    <w:rsid w:val="00291EED"/>
    <w:rsid w:val="002920F6"/>
    <w:rsid w:val="0029254A"/>
    <w:rsid w:val="00292BFA"/>
    <w:rsid w:val="00292D2E"/>
    <w:rsid w:val="00293597"/>
    <w:rsid w:val="002939B0"/>
    <w:rsid w:val="0029478E"/>
    <w:rsid w:val="00294A51"/>
    <w:rsid w:val="002956AF"/>
    <w:rsid w:val="002958B0"/>
    <w:rsid w:val="00296572"/>
    <w:rsid w:val="002970A4"/>
    <w:rsid w:val="002970E8"/>
    <w:rsid w:val="00297156"/>
    <w:rsid w:val="00297E45"/>
    <w:rsid w:val="002A0094"/>
    <w:rsid w:val="002A0C86"/>
    <w:rsid w:val="002A0CB2"/>
    <w:rsid w:val="002A19F7"/>
    <w:rsid w:val="002A1D95"/>
    <w:rsid w:val="002A2391"/>
    <w:rsid w:val="002A2671"/>
    <w:rsid w:val="002A2BB0"/>
    <w:rsid w:val="002A2C49"/>
    <w:rsid w:val="002A2E24"/>
    <w:rsid w:val="002A38F6"/>
    <w:rsid w:val="002A405A"/>
    <w:rsid w:val="002A5DFB"/>
    <w:rsid w:val="002A6224"/>
    <w:rsid w:val="002A64DC"/>
    <w:rsid w:val="002A68CD"/>
    <w:rsid w:val="002A6995"/>
    <w:rsid w:val="002A6DF2"/>
    <w:rsid w:val="002A744A"/>
    <w:rsid w:val="002A7836"/>
    <w:rsid w:val="002B031E"/>
    <w:rsid w:val="002B04BA"/>
    <w:rsid w:val="002B1AD6"/>
    <w:rsid w:val="002B1BA7"/>
    <w:rsid w:val="002B24B1"/>
    <w:rsid w:val="002B25BA"/>
    <w:rsid w:val="002B289D"/>
    <w:rsid w:val="002B28AB"/>
    <w:rsid w:val="002B2AAA"/>
    <w:rsid w:val="002B35FF"/>
    <w:rsid w:val="002B3651"/>
    <w:rsid w:val="002B4D6C"/>
    <w:rsid w:val="002B4FDD"/>
    <w:rsid w:val="002B5431"/>
    <w:rsid w:val="002B54A6"/>
    <w:rsid w:val="002B57F9"/>
    <w:rsid w:val="002B5B77"/>
    <w:rsid w:val="002B5DEF"/>
    <w:rsid w:val="002B5EF4"/>
    <w:rsid w:val="002B6268"/>
    <w:rsid w:val="002B67A8"/>
    <w:rsid w:val="002B6B34"/>
    <w:rsid w:val="002B6DCD"/>
    <w:rsid w:val="002B70E5"/>
    <w:rsid w:val="002B7158"/>
    <w:rsid w:val="002B7502"/>
    <w:rsid w:val="002B785F"/>
    <w:rsid w:val="002B7E36"/>
    <w:rsid w:val="002C0007"/>
    <w:rsid w:val="002C0314"/>
    <w:rsid w:val="002C0A5B"/>
    <w:rsid w:val="002C1EC1"/>
    <w:rsid w:val="002C1FDF"/>
    <w:rsid w:val="002C3B1B"/>
    <w:rsid w:val="002C3FEC"/>
    <w:rsid w:val="002C457A"/>
    <w:rsid w:val="002C4E68"/>
    <w:rsid w:val="002C4F63"/>
    <w:rsid w:val="002C58B8"/>
    <w:rsid w:val="002C61F2"/>
    <w:rsid w:val="002C64DC"/>
    <w:rsid w:val="002C6F95"/>
    <w:rsid w:val="002C77D4"/>
    <w:rsid w:val="002D0125"/>
    <w:rsid w:val="002D10DB"/>
    <w:rsid w:val="002D12FB"/>
    <w:rsid w:val="002D1582"/>
    <w:rsid w:val="002D1BBC"/>
    <w:rsid w:val="002D2281"/>
    <w:rsid w:val="002D271F"/>
    <w:rsid w:val="002D2860"/>
    <w:rsid w:val="002D2C0C"/>
    <w:rsid w:val="002D2DAB"/>
    <w:rsid w:val="002D3398"/>
    <w:rsid w:val="002D3BA0"/>
    <w:rsid w:val="002D3E23"/>
    <w:rsid w:val="002D430E"/>
    <w:rsid w:val="002D45C8"/>
    <w:rsid w:val="002D47CF"/>
    <w:rsid w:val="002D4824"/>
    <w:rsid w:val="002D4FC2"/>
    <w:rsid w:val="002D5A41"/>
    <w:rsid w:val="002D640C"/>
    <w:rsid w:val="002D694C"/>
    <w:rsid w:val="002D6AC4"/>
    <w:rsid w:val="002D708A"/>
    <w:rsid w:val="002D719C"/>
    <w:rsid w:val="002D7383"/>
    <w:rsid w:val="002E0184"/>
    <w:rsid w:val="002E1F27"/>
    <w:rsid w:val="002E2186"/>
    <w:rsid w:val="002E2639"/>
    <w:rsid w:val="002E3CB0"/>
    <w:rsid w:val="002E43F7"/>
    <w:rsid w:val="002E4900"/>
    <w:rsid w:val="002E4C0F"/>
    <w:rsid w:val="002E51CC"/>
    <w:rsid w:val="002E52A9"/>
    <w:rsid w:val="002E5374"/>
    <w:rsid w:val="002E55AA"/>
    <w:rsid w:val="002E56AB"/>
    <w:rsid w:val="002E5F66"/>
    <w:rsid w:val="002E6F93"/>
    <w:rsid w:val="002E70F8"/>
    <w:rsid w:val="002E7488"/>
    <w:rsid w:val="002E7F99"/>
    <w:rsid w:val="002E7FBC"/>
    <w:rsid w:val="002F0289"/>
    <w:rsid w:val="002F0C52"/>
    <w:rsid w:val="002F0D47"/>
    <w:rsid w:val="002F10B6"/>
    <w:rsid w:val="002F1CBA"/>
    <w:rsid w:val="002F1D2E"/>
    <w:rsid w:val="002F2435"/>
    <w:rsid w:val="002F2463"/>
    <w:rsid w:val="002F2CCE"/>
    <w:rsid w:val="002F32B6"/>
    <w:rsid w:val="002F3A5D"/>
    <w:rsid w:val="002F40CC"/>
    <w:rsid w:val="002F53E5"/>
    <w:rsid w:val="002F5BD9"/>
    <w:rsid w:val="002F6A1C"/>
    <w:rsid w:val="002F7656"/>
    <w:rsid w:val="003000D6"/>
    <w:rsid w:val="00300536"/>
    <w:rsid w:val="003006DD"/>
    <w:rsid w:val="003008D4"/>
    <w:rsid w:val="00300B00"/>
    <w:rsid w:val="00300D30"/>
    <w:rsid w:val="003016EC"/>
    <w:rsid w:val="00301C0A"/>
    <w:rsid w:val="00302530"/>
    <w:rsid w:val="00302AE3"/>
    <w:rsid w:val="0030309C"/>
    <w:rsid w:val="003033E8"/>
    <w:rsid w:val="0030385C"/>
    <w:rsid w:val="0030435B"/>
    <w:rsid w:val="00305587"/>
    <w:rsid w:val="003056A2"/>
    <w:rsid w:val="003057D3"/>
    <w:rsid w:val="00305F0D"/>
    <w:rsid w:val="0030633B"/>
    <w:rsid w:val="0030634D"/>
    <w:rsid w:val="00306952"/>
    <w:rsid w:val="00307251"/>
    <w:rsid w:val="00307259"/>
    <w:rsid w:val="0030751D"/>
    <w:rsid w:val="0030799A"/>
    <w:rsid w:val="003102CF"/>
    <w:rsid w:val="003112DA"/>
    <w:rsid w:val="003115BA"/>
    <w:rsid w:val="00311828"/>
    <w:rsid w:val="00311921"/>
    <w:rsid w:val="00313330"/>
    <w:rsid w:val="0031391D"/>
    <w:rsid w:val="00314430"/>
    <w:rsid w:val="0031452D"/>
    <w:rsid w:val="00314BCA"/>
    <w:rsid w:val="0031554E"/>
    <w:rsid w:val="00315CBB"/>
    <w:rsid w:val="0031673C"/>
    <w:rsid w:val="00316DFB"/>
    <w:rsid w:val="00317215"/>
    <w:rsid w:val="00317287"/>
    <w:rsid w:val="00320983"/>
    <w:rsid w:val="00320EA6"/>
    <w:rsid w:val="003212A1"/>
    <w:rsid w:val="003214CF"/>
    <w:rsid w:val="0032165D"/>
    <w:rsid w:val="00321884"/>
    <w:rsid w:val="00322A91"/>
    <w:rsid w:val="00322B1B"/>
    <w:rsid w:val="00322C75"/>
    <w:rsid w:val="00323584"/>
    <w:rsid w:val="003236BB"/>
    <w:rsid w:val="0032528A"/>
    <w:rsid w:val="00325828"/>
    <w:rsid w:val="0032589E"/>
    <w:rsid w:val="00325E10"/>
    <w:rsid w:val="0032664F"/>
    <w:rsid w:val="00326C40"/>
    <w:rsid w:val="003275A3"/>
    <w:rsid w:val="00327C16"/>
    <w:rsid w:val="00330106"/>
    <w:rsid w:val="003301B4"/>
    <w:rsid w:val="0033096D"/>
    <w:rsid w:val="0033188C"/>
    <w:rsid w:val="00331965"/>
    <w:rsid w:val="00331A02"/>
    <w:rsid w:val="00331C4E"/>
    <w:rsid w:val="00332599"/>
    <w:rsid w:val="003338C8"/>
    <w:rsid w:val="003340BB"/>
    <w:rsid w:val="00334D9F"/>
    <w:rsid w:val="00334EE8"/>
    <w:rsid w:val="003350B7"/>
    <w:rsid w:val="00335C98"/>
    <w:rsid w:val="00335CA3"/>
    <w:rsid w:val="003364B8"/>
    <w:rsid w:val="003367B8"/>
    <w:rsid w:val="00336838"/>
    <w:rsid w:val="003377C9"/>
    <w:rsid w:val="00337B37"/>
    <w:rsid w:val="00337F7F"/>
    <w:rsid w:val="00340475"/>
    <w:rsid w:val="003408FD"/>
    <w:rsid w:val="00340D6F"/>
    <w:rsid w:val="00341868"/>
    <w:rsid w:val="00341F74"/>
    <w:rsid w:val="00341F8E"/>
    <w:rsid w:val="00342F94"/>
    <w:rsid w:val="00344180"/>
    <w:rsid w:val="0034467C"/>
    <w:rsid w:val="003455E2"/>
    <w:rsid w:val="00345A96"/>
    <w:rsid w:val="00346152"/>
    <w:rsid w:val="00346E79"/>
    <w:rsid w:val="0034725D"/>
    <w:rsid w:val="00347E57"/>
    <w:rsid w:val="0035183C"/>
    <w:rsid w:val="00351D29"/>
    <w:rsid w:val="003522D1"/>
    <w:rsid w:val="00353287"/>
    <w:rsid w:val="00353303"/>
    <w:rsid w:val="003534A0"/>
    <w:rsid w:val="00353849"/>
    <w:rsid w:val="0035441B"/>
    <w:rsid w:val="00354EB7"/>
    <w:rsid w:val="00355360"/>
    <w:rsid w:val="00355775"/>
    <w:rsid w:val="00355E95"/>
    <w:rsid w:val="00356873"/>
    <w:rsid w:val="00356AA5"/>
    <w:rsid w:val="00357FBB"/>
    <w:rsid w:val="0036085E"/>
    <w:rsid w:val="00360A57"/>
    <w:rsid w:val="00360D33"/>
    <w:rsid w:val="00360F1E"/>
    <w:rsid w:val="00361BD9"/>
    <w:rsid w:val="003621BA"/>
    <w:rsid w:val="00362C7D"/>
    <w:rsid w:val="00362CCD"/>
    <w:rsid w:val="00363399"/>
    <w:rsid w:val="00363964"/>
    <w:rsid w:val="00363EB5"/>
    <w:rsid w:val="00363FCE"/>
    <w:rsid w:val="0036472F"/>
    <w:rsid w:val="003656CD"/>
    <w:rsid w:val="0036579A"/>
    <w:rsid w:val="003660AB"/>
    <w:rsid w:val="00367471"/>
    <w:rsid w:val="0037001A"/>
    <w:rsid w:val="0037003C"/>
    <w:rsid w:val="00370DCB"/>
    <w:rsid w:val="00371507"/>
    <w:rsid w:val="00372845"/>
    <w:rsid w:val="00373097"/>
    <w:rsid w:val="003737FD"/>
    <w:rsid w:val="0037386A"/>
    <w:rsid w:val="003745D7"/>
    <w:rsid w:val="003747A4"/>
    <w:rsid w:val="003750B1"/>
    <w:rsid w:val="00375D21"/>
    <w:rsid w:val="00375FBB"/>
    <w:rsid w:val="0037624A"/>
    <w:rsid w:val="00376923"/>
    <w:rsid w:val="00376A91"/>
    <w:rsid w:val="00376B47"/>
    <w:rsid w:val="0037793B"/>
    <w:rsid w:val="003779B4"/>
    <w:rsid w:val="00377F7E"/>
    <w:rsid w:val="00380A1C"/>
    <w:rsid w:val="00380B45"/>
    <w:rsid w:val="00380B8A"/>
    <w:rsid w:val="00380FAE"/>
    <w:rsid w:val="0038138D"/>
    <w:rsid w:val="0038206D"/>
    <w:rsid w:val="00383109"/>
    <w:rsid w:val="00383DD2"/>
    <w:rsid w:val="00383DE5"/>
    <w:rsid w:val="00383F8A"/>
    <w:rsid w:val="00384191"/>
    <w:rsid w:val="00384D0E"/>
    <w:rsid w:val="00385377"/>
    <w:rsid w:val="003854D4"/>
    <w:rsid w:val="003856D4"/>
    <w:rsid w:val="003869E7"/>
    <w:rsid w:val="003871A3"/>
    <w:rsid w:val="003875CD"/>
    <w:rsid w:val="00387B5A"/>
    <w:rsid w:val="00387E6C"/>
    <w:rsid w:val="00390F8B"/>
    <w:rsid w:val="00391AAD"/>
    <w:rsid w:val="00391BAD"/>
    <w:rsid w:val="00392454"/>
    <w:rsid w:val="00393844"/>
    <w:rsid w:val="003939DC"/>
    <w:rsid w:val="00394233"/>
    <w:rsid w:val="00394357"/>
    <w:rsid w:val="00394B12"/>
    <w:rsid w:val="00394C66"/>
    <w:rsid w:val="00394C67"/>
    <w:rsid w:val="003952FB"/>
    <w:rsid w:val="00395EC7"/>
    <w:rsid w:val="00396549"/>
    <w:rsid w:val="00396D01"/>
    <w:rsid w:val="003975B9"/>
    <w:rsid w:val="003978AA"/>
    <w:rsid w:val="003979EA"/>
    <w:rsid w:val="00397E6A"/>
    <w:rsid w:val="003A0228"/>
    <w:rsid w:val="003A0CA0"/>
    <w:rsid w:val="003A0D5D"/>
    <w:rsid w:val="003A0FA8"/>
    <w:rsid w:val="003A12AE"/>
    <w:rsid w:val="003A154F"/>
    <w:rsid w:val="003A19E4"/>
    <w:rsid w:val="003A1C49"/>
    <w:rsid w:val="003A1DB1"/>
    <w:rsid w:val="003A2130"/>
    <w:rsid w:val="003A2961"/>
    <w:rsid w:val="003A4124"/>
    <w:rsid w:val="003A4CE7"/>
    <w:rsid w:val="003A505F"/>
    <w:rsid w:val="003A5365"/>
    <w:rsid w:val="003A594A"/>
    <w:rsid w:val="003A5985"/>
    <w:rsid w:val="003A5A94"/>
    <w:rsid w:val="003A5F9C"/>
    <w:rsid w:val="003A612D"/>
    <w:rsid w:val="003A6643"/>
    <w:rsid w:val="003A6FC4"/>
    <w:rsid w:val="003A765C"/>
    <w:rsid w:val="003A7708"/>
    <w:rsid w:val="003A7750"/>
    <w:rsid w:val="003B00AF"/>
    <w:rsid w:val="003B02F9"/>
    <w:rsid w:val="003B0308"/>
    <w:rsid w:val="003B04EB"/>
    <w:rsid w:val="003B0E31"/>
    <w:rsid w:val="003B1872"/>
    <w:rsid w:val="003B1B3C"/>
    <w:rsid w:val="003B1CBF"/>
    <w:rsid w:val="003B1F9F"/>
    <w:rsid w:val="003B2899"/>
    <w:rsid w:val="003B2BE4"/>
    <w:rsid w:val="003B347F"/>
    <w:rsid w:val="003B36C8"/>
    <w:rsid w:val="003B3EAE"/>
    <w:rsid w:val="003B452F"/>
    <w:rsid w:val="003B46EE"/>
    <w:rsid w:val="003B49CC"/>
    <w:rsid w:val="003B4CB1"/>
    <w:rsid w:val="003B4F04"/>
    <w:rsid w:val="003B527F"/>
    <w:rsid w:val="003B63B8"/>
    <w:rsid w:val="003B661B"/>
    <w:rsid w:val="003B6A0B"/>
    <w:rsid w:val="003B6DB5"/>
    <w:rsid w:val="003B737F"/>
    <w:rsid w:val="003B7527"/>
    <w:rsid w:val="003B78A3"/>
    <w:rsid w:val="003B7B8C"/>
    <w:rsid w:val="003C120C"/>
    <w:rsid w:val="003C1328"/>
    <w:rsid w:val="003C1386"/>
    <w:rsid w:val="003C1811"/>
    <w:rsid w:val="003C1BFF"/>
    <w:rsid w:val="003C1CC3"/>
    <w:rsid w:val="003C2506"/>
    <w:rsid w:val="003C2B5B"/>
    <w:rsid w:val="003C3034"/>
    <w:rsid w:val="003C3141"/>
    <w:rsid w:val="003C3C45"/>
    <w:rsid w:val="003C40ED"/>
    <w:rsid w:val="003C4449"/>
    <w:rsid w:val="003C486E"/>
    <w:rsid w:val="003C5074"/>
    <w:rsid w:val="003C5863"/>
    <w:rsid w:val="003C59FB"/>
    <w:rsid w:val="003C5D18"/>
    <w:rsid w:val="003C6E49"/>
    <w:rsid w:val="003C784A"/>
    <w:rsid w:val="003C78EA"/>
    <w:rsid w:val="003C7BEA"/>
    <w:rsid w:val="003D0374"/>
    <w:rsid w:val="003D05C6"/>
    <w:rsid w:val="003D14DA"/>
    <w:rsid w:val="003D1A37"/>
    <w:rsid w:val="003D1BCB"/>
    <w:rsid w:val="003D299D"/>
    <w:rsid w:val="003D29F8"/>
    <w:rsid w:val="003D34D2"/>
    <w:rsid w:val="003D35B7"/>
    <w:rsid w:val="003D3A57"/>
    <w:rsid w:val="003D45AA"/>
    <w:rsid w:val="003D46B0"/>
    <w:rsid w:val="003D48C0"/>
    <w:rsid w:val="003D49DC"/>
    <w:rsid w:val="003D66DB"/>
    <w:rsid w:val="003D7C23"/>
    <w:rsid w:val="003D7E9F"/>
    <w:rsid w:val="003E048E"/>
    <w:rsid w:val="003E08C8"/>
    <w:rsid w:val="003E255C"/>
    <w:rsid w:val="003E2C71"/>
    <w:rsid w:val="003E34B5"/>
    <w:rsid w:val="003E3B13"/>
    <w:rsid w:val="003E4B15"/>
    <w:rsid w:val="003E5689"/>
    <w:rsid w:val="003E580E"/>
    <w:rsid w:val="003E5C49"/>
    <w:rsid w:val="003E6654"/>
    <w:rsid w:val="003E6FD9"/>
    <w:rsid w:val="003E704F"/>
    <w:rsid w:val="003E790F"/>
    <w:rsid w:val="003E7E2D"/>
    <w:rsid w:val="003E7F67"/>
    <w:rsid w:val="003F069B"/>
    <w:rsid w:val="003F0C6B"/>
    <w:rsid w:val="003F0D94"/>
    <w:rsid w:val="003F1052"/>
    <w:rsid w:val="003F27AB"/>
    <w:rsid w:val="003F2C2E"/>
    <w:rsid w:val="003F2D5B"/>
    <w:rsid w:val="003F35B3"/>
    <w:rsid w:val="003F3750"/>
    <w:rsid w:val="003F4B9A"/>
    <w:rsid w:val="003F4D69"/>
    <w:rsid w:val="003F5336"/>
    <w:rsid w:val="003F640C"/>
    <w:rsid w:val="003F655B"/>
    <w:rsid w:val="003F675A"/>
    <w:rsid w:val="003F6C7D"/>
    <w:rsid w:val="003F6DB8"/>
    <w:rsid w:val="003F7158"/>
    <w:rsid w:val="003F7220"/>
    <w:rsid w:val="003F72A1"/>
    <w:rsid w:val="003F759E"/>
    <w:rsid w:val="003F7FDD"/>
    <w:rsid w:val="00400213"/>
    <w:rsid w:val="004006D5"/>
    <w:rsid w:val="004009FD"/>
    <w:rsid w:val="00401E50"/>
    <w:rsid w:val="00401E55"/>
    <w:rsid w:val="00401E82"/>
    <w:rsid w:val="00402993"/>
    <w:rsid w:val="00403460"/>
    <w:rsid w:val="00403C92"/>
    <w:rsid w:val="00403F00"/>
    <w:rsid w:val="004040CC"/>
    <w:rsid w:val="004043EC"/>
    <w:rsid w:val="0040440F"/>
    <w:rsid w:val="00405438"/>
    <w:rsid w:val="004057CE"/>
    <w:rsid w:val="00405983"/>
    <w:rsid w:val="0040605A"/>
    <w:rsid w:val="0040689E"/>
    <w:rsid w:val="004068F4"/>
    <w:rsid w:val="00406974"/>
    <w:rsid w:val="00407EA1"/>
    <w:rsid w:val="0041031F"/>
    <w:rsid w:val="0041157B"/>
    <w:rsid w:val="004116D9"/>
    <w:rsid w:val="00411A00"/>
    <w:rsid w:val="00411A4C"/>
    <w:rsid w:val="00411C27"/>
    <w:rsid w:val="00411FA0"/>
    <w:rsid w:val="00412510"/>
    <w:rsid w:val="004137D1"/>
    <w:rsid w:val="00413B77"/>
    <w:rsid w:val="004145BE"/>
    <w:rsid w:val="00414DF0"/>
    <w:rsid w:val="004155D2"/>
    <w:rsid w:val="00415D2A"/>
    <w:rsid w:val="00415D51"/>
    <w:rsid w:val="00417128"/>
    <w:rsid w:val="0041721A"/>
    <w:rsid w:val="004173B6"/>
    <w:rsid w:val="00417481"/>
    <w:rsid w:val="004205AE"/>
    <w:rsid w:val="00420776"/>
    <w:rsid w:val="00420860"/>
    <w:rsid w:val="004208DD"/>
    <w:rsid w:val="00420946"/>
    <w:rsid w:val="00420A2F"/>
    <w:rsid w:val="004210D0"/>
    <w:rsid w:val="004215CC"/>
    <w:rsid w:val="00422374"/>
    <w:rsid w:val="00422F7A"/>
    <w:rsid w:val="00422FF6"/>
    <w:rsid w:val="0042316A"/>
    <w:rsid w:val="00423747"/>
    <w:rsid w:val="0042386B"/>
    <w:rsid w:val="0042496D"/>
    <w:rsid w:val="00424C6A"/>
    <w:rsid w:val="00424CDF"/>
    <w:rsid w:val="0042525D"/>
    <w:rsid w:val="004255A4"/>
    <w:rsid w:val="00426027"/>
    <w:rsid w:val="00426BE8"/>
    <w:rsid w:val="00426C7E"/>
    <w:rsid w:val="00426CE8"/>
    <w:rsid w:val="00427698"/>
    <w:rsid w:val="0042785F"/>
    <w:rsid w:val="00427B4F"/>
    <w:rsid w:val="00427D8F"/>
    <w:rsid w:val="00427E55"/>
    <w:rsid w:val="004302E1"/>
    <w:rsid w:val="004308CA"/>
    <w:rsid w:val="00430BA7"/>
    <w:rsid w:val="00430D69"/>
    <w:rsid w:val="004310CA"/>
    <w:rsid w:val="0043115F"/>
    <w:rsid w:val="00431849"/>
    <w:rsid w:val="00431B2C"/>
    <w:rsid w:val="00433103"/>
    <w:rsid w:val="00433278"/>
    <w:rsid w:val="00435846"/>
    <w:rsid w:val="00435A17"/>
    <w:rsid w:val="00435E66"/>
    <w:rsid w:val="0043658D"/>
    <w:rsid w:val="004371F5"/>
    <w:rsid w:val="00437B6C"/>
    <w:rsid w:val="00437C29"/>
    <w:rsid w:val="00441B26"/>
    <w:rsid w:val="00441F2F"/>
    <w:rsid w:val="004423FD"/>
    <w:rsid w:val="00443771"/>
    <w:rsid w:val="004442A8"/>
    <w:rsid w:val="00444D35"/>
    <w:rsid w:val="00444EF8"/>
    <w:rsid w:val="0044529C"/>
    <w:rsid w:val="004454FF"/>
    <w:rsid w:val="004458E0"/>
    <w:rsid w:val="00445B8C"/>
    <w:rsid w:val="00445E54"/>
    <w:rsid w:val="00446918"/>
    <w:rsid w:val="00446A82"/>
    <w:rsid w:val="004474DC"/>
    <w:rsid w:val="00447F1E"/>
    <w:rsid w:val="0045018D"/>
    <w:rsid w:val="004502E5"/>
    <w:rsid w:val="00450602"/>
    <w:rsid w:val="00450E17"/>
    <w:rsid w:val="0045110A"/>
    <w:rsid w:val="00451A43"/>
    <w:rsid w:val="00451EC9"/>
    <w:rsid w:val="004523A2"/>
    <w:rsid w:val="0045270E"/>
    <w:rsid w:val="004527CB"/>
    <w:rsid w:val="004534E7"/>
    <w:rsid w:val="004538CE"/>
    <w:rsid w:val="0045422F"/>
    <w:rsid w:val="004542DA"/>
    <w:rsid w:val="00454B89"/>
    <w:rsid w:val="00454E15"/>
    <w:rsid w:val="00455B54"/>
    <w:rsid w:val="00455F48"/>
    <w:rsid w:val="00456927"/>
    <w:rsid w:val="00456F28"/>
    <w:rsid w:val="004575B4"/>
    <w:rsid w:val="00457C79"/>
    <w:rsid w:val="0046084B"/>
    <w:rsid w:val="0046189B"/>
    <w:rsid w:val="00462040"/>
    <w:rsid w:val="00462495"/>
    <w:rsid w:val="00462AB7"/>
    <w:rsid w:val="0046303F"/>
    <w:rsid w:val="0046318A"/>
    <w:rsid w:val="00463549"/>
    <w:rsid w:val="004636C3"/>
    <w:rsid w:val="004645A6"/>
    <w:rsid w:val="004645A7"/>
    <w:rsid w:val="004651DD"/>
    <w:rsid w:val="0046522D"/>
    <w:rsid w:val="00465816"/>
    <w:rsid w:val="00465D13"/>
    <w:rsid w:val="0046631C"/>
    <w:rsid w:val="004665D6"/>
    <w:rsid w:val="00466F0F"/>
    <w:rsid w:val="00467C40"/>
    <w:rsid w:val="00467FDA"/>
    <w:rsid w:val="00470678"/>
    <w:rsid w:val="00471952"/>
    <w:rsid w:val="00471CEE"/>
    <w:rsid w:val="00471E36"/>
    <w:rsid w:val="004725F9"/>
    <w:rsid w:val="00472B11"/>
    <w:rsid w:val="00472BB1"/>
    <w:rsid w:val="00472D17"/>
    <w:rsid w:val="00472DA3"/>
    <w:rsid w:val="00472E97"/>
    <w:rsid w:val="00473054"/>
    <w:rsid w:val="00473803"/>
    <w:rsid w:val="0047409E"/>
    <w:rsid w:val="0047472D"/>
    <w:rsid w:val="0047496E"/>
    <w:rsid w:val="00474A0C"/>
    <w:rsid w:val="004751D3"/>
    <w:rsid w:val="004754F5"/>
    <w:rsid w:val="00475558"/>
    <w:rsid w:val="00475AE6"/>
    <w:rsid w:val="00475E9C"/>
    <w:rsid w:val="0047656A"/>
    <w:rsid w:val="00476584"/>
    <w:rsid w:val="00476616"/>
    <w:rsid w:val="0047664E"/>
    <w:rsid w:val="00477962"/>
    <w:rsid w:val="00477BD0"/>
    <w:rsid w:val="00477D59"/>
    <w:rsid w:val="0048174E"/>
    <w:rsid w:val="00481F2F"/>
    <w:rsid w:val="00482195"/>
    <w:rsid w:val="004821F9"/>
    <w:rsid w:val="00482B5B"/>
    <w:rsid w:val="00482FC5"/>
    <w:rsid w:val="00483258"/>
    <w:rsid w:val="00484C44"/>
    <w:rsid w:val="00485438"/>
    <w:rsid w:val="00485642"/>
    <w:rsid w:val="00485CBB"/>
    <w:rsid w:val="00485F5D"/>
    <w:rsid w:val="0048704A"/>
    <w:rsid w:val="00487095"/>
    <w:rsid w:val="004876B5"/>
    <w:rsid w:val="0048772A"/>
    <w:rsid w:val="004879AE"/>
    <w:rsid w:val="00487A29"/>
    <w:rsid w:val="00487E37"/>
    <w:rsid w:val="0049079C"/>
    <w:rsid w:val="00491686"/>
    <w:rsid w:val="004917D9"/>
    <w:rsid w:val="00491EA7"/>
    <w:rsid w:val="00492679"/>
    <w:rsid w:val="00492769"/>
    <w:rsid w:val="0049279B"/>
    <w:rsid w:val="00492B16"/>
    <w:rsid w:val="00492DFD"/>
    <w:rsid w:val="004931DC"/>
    <w:rsid w:val="00493536"/>
    <w:rsid w:val="00493901"/>
    <w:rsid w:val="00493B91"/>
    <w:rsid w:val="004945EC"/>
    <w:rsid w:val="00495B4B"/>
    <w:rsid w:val="00495BBE"/>
    <w:rsid w:val="00495CD9"/>
    <w:rsid w:val="00495DB5"/>
    <w:rsid w:val="00495F40"/>
    <w:rsid w:val="004960A5"/>
    <w:rsid w:val="00496D21"/>
    <w:rsid w:val="004970AC"/>
    <w:rsid w:val="00497507"/>
    <w:rsid w:val="004A0612"/>
    <w:rsid w:val="004A1A7E"/>
    <w:rsid w:val="004A1ABE"/>
    <w:rsid w:val="004A2953"/>
    <w:rsid w:val="004A2D63"/>
    <w:rsid w:val="004A2FFC"/>
    <w:rsid w:val="004A3DA1"/>
    <w:rsid w:val="004A40A6"/>
    <w:rsid w:val="004A4193"/>
    <w:rsid w:val="004A4204"/>
    <w:rsid w:val="004A4264"/>
    <w:rsid w:val="004A5B38"/>
    <w:rsid w:val="004A5BFC"/>
    <w:rsid w:val="004A672E"/>
    <w:rsid w:val="004A7540"/>
    <w:rsid w:val="004B0936"/>
    <w:rsid w:val="004B18E1"/>
    <w:rsid w:val="004B19FB"/>
    <w:rsid w:val="004B2007"/>
    <w:rsid w:val="004B2035"/>
    <w:rsid w:val="004B20A8"/>
    <w:rsid w:val="004B2106"/>
    <w:rsid w:val="004B2320"/>
    <w:rsid w:val="004B2D9E"/>
    <w:rsid w:val="004B301E"/>
    <w:rsid w:val="004B3508"/>
    <w:rsid w:val="004B367F"/>
    <w:rsid w:val="004B38DE"/>
    <w:rsid w:val="004B45AA"/>
    <w:rsid w:val="004B477A"/>
    <w:rsid w:val="004B4C96"/>
    <w:rsid w:val="004B59C8"/>
    <w:rsid w:val="004B5B20"/>
    <w:rsid w:val="004B5E22"/>
    <w:rsid w:val="004B658D"/>
    <w:rsid w:val="004B6ADC"/>
    <w:rsid w:val="004B7266"/>
    <w:rsid w:val="004B7B0E"/>
    <w:rsid w:val="004B7C7A"/>
    <w:rsid w:val="004C0049"/>
    <w:rsid w:val="004C0AAE"/>
    <w:rsid w:val="004C0C79"/>
    <w:rsid w:val="004C0CB1"/>
    <w:rsid w:val="004C0FFA"/>
    <w:rsid w:val="004C1BF8"/>
    <w:rsid w:val="004C1E95"/>
    <w:rsid w:val="004C20E0"/>
    <w:rsid w:val="004C225B"/>
    <w:rsid w:val="004C22F7"/>
    <w:rsid w:val="004C26D1"/>
    <w:rsid w:val="004C3D34"/>
    <w:rsid w:val="004C4301"/>
    <w:rsid w:val="004C5B01"/>
    <w:rsid w:val="004C63D9"/>
    <w:rsid w:val="004C68A0"/>
    <w:rsid w:val="004C6B4E"/>
    <w:rsid w:val="004C6CA2"/>
    <w:rsid w:val="004C6E7A"/>
    <w:rsid w:val="004C7398"/>
    <w:rsid w:val="004C7B85"/>
    <w:rsid w:val="004D0328"/>
    <w:rsid w:val="004D1C79"/>
    <w:rsid w:val="004D1FB3"/>
    <w:rsid w:val="004D21E4"/>
    <w:rsid w:val="004D2308"/>
    <w:rsid w:val="004D26B5"/>
    <w:rsid w:val="004D2E79"/>
    <w:rsid w:val="004D3000"/>
    <w:rsid w:val="004D33D1"/>
    <w:rsid w:val="004D3957"/>
    <w:rsid w:val="004D3B80"/>
    <w:rsid w:val="004D3C95"/>
    <w:rsid w:val="004D3E24"/>
    <w:rsid w:val="004D3F64"/>
    <w:rsid w:val="004D4309"/>
    <w:rsid w:val="004D4C48"/>
    <w:rsid w:val="004D58A3"/>
    <w:rsid w:val="004D63FB"/>
    <w:rsid w:val="004D657E"/>
    <w:rsid w:val="004D6637"/>
    <w:rsid w:val="004D6BE8"/>
    <w:rsid w:val="004E0000"/>
    <w:rsid w:val="004E01CD"/>
    <w:rsid w:val="004E0B9F"/>
    <w:rsid w:val="004E1117"/>
    <w:rsid w:val="004E155C"/>
    <w:rsid w:val="004E17AF"/>
    <w:rsid w:val="004E1FF3"/>
    <w:rsid w:val="004E2528"/>
    <w:rsid w:val="004E2AB1"/>
    <w:rsid w:val="004E2DD4"/>
    <w:rsid w:val="004E2DEE"/>
    <w:rsid w:val="004E317C"/>
    <w:rsid w:val="004E37D4"/>
    <w:rsid w:val="004E4D3E"/>
    <w:rsid w:val="004E4DA2"/>
    <w:rsid w:val="004E57DA"/>
    <w:rsid w:val="004E5B52"/>
    <w:rsid w:val="004E5E48"/>
    <w:rsid w:val="004E70BC"/>
    <w:rsid w:val="004E715C"/>
    <w:rsid w:val="004E7A60"/>
    <w:rsid w:val="004E7E94"/>
    <w:rsid w:val="004F051C"/>
    <w:rsid w:val="004F0BEA"/>
    <w:rsid w:val="004F0FC1"/>
    <w:rsid w:val="004F1710"/>
    <w:rsid w:val="004F183D"/>
    <w:rsid w:val="004F1A54"/>
    <w:rsid w:val="004F1AC4"/>
    <w:rsid w:val="004F4D55"/>
    <w:rsid w:val="004F54C3"/>
    <w:rsid w:val="004F57D1"/>
    <w:rsid w:val="004F5C83"/>
    <w:rsid w:val="004F7197"/>
    <w:rsid w:val="004F76C8"/>
    <w:rsid w:val="00500350"/>
    <w:rsid w:val="0050070B"/>
    <w:rsid w:val="00500A21"/>
    <w:rsid w:val="00500D8C"/>
    <w:rsid w:val="00501620"/>
    <w:rsid w:val="00501728"/>
    <w:rsid w:val="00501DE4"/>
    <w:rsid w:val="0050268E"/>
    <w:rsid w:val="0050292E"/>
    <w:rsid w:val="005035EA"/>
    <w:rsid w:val="00503802"/>
    <w:rsid w:val="00503838"/>
    <w:rsid w:val="005047CF"/>
    <w:rsid w:val="005048D7"/>
    <w:rsid w:val="0050506D"/>
    <w:rsid w:val="00505222"/>
    <w:rsid w:val="00505A7A"/>
    <w:rsid w:val="00505B08"/>
    <w:rsid w:val="00505B0D"/>
    <w:rsid w:val="005060CB"/>
    <w:rsid w:val="00507102"/>
    <w:rsid w:val="005072E1"/>
    <w:rsid w:val="005076D0"/>
    <w:rsid w:val="00507BC7"/>
    <w:rsid w:val="0051069C"/>
    <w:rsid w:val="005106E7"/>
    <w:rsid w:val="00510C24"/>
    <w:rsid w:val="0051106C"/>
    <w:rsid w:val="00511378"/>
    <w:rsid w:val="00511D70"/>
    <w:rsid w:val="00512D4F"/>
    <w:rsid w:val="0051342C"/>
    <w:rsid w:val="00513F5B"/>
    <w:rsid w:val="00514467"/>
    <w:rsid w:val="005148BF"/>
    <w:rsid w:val="005148F4"/>
    <w:rsid w:val="00514F8A"/>
    <w:rsid w:val="005154BF"/>
    <w:rsid w:val="0051638D"/>
    <w:rsid w:val="0051662F"/>
    <w:rsid w:val="00516889"/>
    <w:rsid w:val="0051695C"/>
    <w:rsid w:val="005173B6"/>
    <w:rsid w:val="00517E25"/>
    <w:rsid w:val="00520233"/>
    <w:rsid w:val="00520290"/>
    <w:rsid w:val="0052033C"/>
    <w:rsid w:val="00520475"/>
    <w:rsid w:val="00520A7C"/>
    <w:rsid w:val="00520AE0"/>
    <w:rsid w:val="00520BC5"/>
    <w:rsid w:val="00520C2E"/>
    <w:rsid w:val="00520DCB"/>
    <w:rsid w:val="0052125D"/>
    <w:rsid w:val="00521A31"/>
    <w:rsid w:val="00521B64"/>
    <w:rsid w:val="00521C6A"/>
    <w:rsid w:val="00522C75"/>
    <w:rsid w:val="00523B0F"/>
    <w:rsid w:val="00523CFD"/>
    <w:rsid w:val="0052421A"/>
    <w:rsid w:val="005248DE"/>
    <w:rsid w:val="00524965"/>
    <w:rsid w:val="00525105"/>
    <w:rsid w:val="005260CF"/>
    <w:rsid w:val="00526154"/>
    <w:rsid w:val="005266C0"/>
    <w:rsid w:val="005266EE"/>
    <w:rsid w:val="00526764"/>
    <w:rsid w:val="00526B54"/>
    <w:rsid w:val="00526CDB"/>
    <w:rsid w:val="00527089"/>
    <w:rsid w:val="00527254"/>
    <w:rsid w:val="00527534"/>
    <w:rsid w:val="005279B0"/>
    <w:rsid w:val="00530461"/>
    <w:rsid w:val="00531469"/>
    <w:rsid w:val="0053146B"/>
    <w:rsid w:val="00531633"/>
    <w:rsid w:val="00531EB3"/>
    <w:rsid w:val="0053327E"/>
    <w:rsid w:val="00533321"/>
    <w:rsid w:val="00534ED6"/>
    <w:rsid w:val="00537CDB"/>
    <w:rsid w:val="00540683"/>
    <w:rsid w:val="00540817"/>
    <w:rsid w:val="005410F7"/>
    <w:rsid w:val="00541186"/>
    <w:rsid w:val="0054233A"/>
    <w:rsid w:val="005423CB"/>
    <w:rsid w:val="005424A8"/>
    <w:rsid w:val="005427E5"/>
    <w:rsid w:val="00542880"/>
    <w:rsid w:val="005431A5"/>
    <w:rsid w:val="00543B95"/>
    <w:rsid w:val="00543F27"/>
    <w:rsid w:val="00545232"/>
    <w:rsid w:val="00545B67"/>
    <w:rsid w:val="005464D5"/>
    <w:rsid w:val="00546BB8"/>
    <w:rsid w:val="00546DFF"/>
    <w:rsid w:val="00546FF2"/>
    <w:rsid w:val="005473DE"/>
    <w:rsid w:val="00547614"/>
    <w:rsid w:val="00547DB8"/>
    <w:rsid w:val="00550027"/>
    <w:rsid w:val="00550C08"/>
    <w:rsid w:val="0055120E"/>
    <w:rsid w:val="0055154D"/>
    <w:rsid w:val="00551E16"/>
    <w:rsid w:val="00551E63"/>
    <w:rsid w:val="00552691"/>
    <w:rsid w:val="00552699"/>
    <w:rsid w:val="00552B4A"/>
    <w:rsid w:val="00552F55"/>
    <w:rsid w:val="00553C96"/>
    <w:rsid w:val="00554044"/>
    <w:rsid w:val="00554108"/>
    <w:rsid w:val="0055418B"/>
    <w:rsid w:val="0055536D"/>
    <w:rsid w:val="00555D5F"/>
    <w:rsid w:val="00555E06"/>
    <w:rsid w:val="00556520"/>
    <w:rsid w:val="005568D2"/>
    <w:rsid w:val="00557022"/>
    <w:rsid w:val="00557225"/>
    <w:rsid w:val="00557663"/>
    <w:rsid w:val="00557ABE"/>
    <w:rsid w:val="00557C58"/>
    <w:rsid w:val="00557D4E"/>
    <w:rsid w:val="00560EA1"/>
    <w:rsid w:val="00562261"/>
    <w:rsid w:val="00562AD8"/>
    <w:rsid w:val="00563295"/>
    <w:rsid w:val="005634BF"/>
    <w:rsid w:val="0056374D"/>
    <w:rsid w:val="00563B5D"/>
    <w:rsid w:val="0056404F"/>
    <w:rsid w:val="00564416"/>
    <w:rsid w:val="005648FC"/>
    <w:rsid w:val="00564B9A"/>
    <w:rsid w:val="00564E30"/>
    <w:rsid w:val="00565036"/>
    <w:rsid w:val="005652A7"/>
    <w:rsid w:val="00565532"/>
    <w:rsid w:val="005656C6"/>
    <w:rsid w:val="00565D59"/>
    <w:rsid w:val="00566372"/>
    <w:rsid w:val="0056729E"/>
    <w:rsid w:val="0056737A"/>
    <w:rsid w:val="00567C89"/>
    <w:rsid w:val="00567CED"/>
    <w:rsid w:val="005703F1"/>
    <w:rsid w:val="00572293"/>
    <w:rsid w:val="005723C5"/>
    <w:rsid w:val="005725F1"/>
    <w:rsid w:val="0057264A"/>
    <w:rsid w:val="00572B8F"/>
    <w:rsid w:val="00572B9A"/>
    <w:rsid w:val="00572C1E"/>
    <w:rsid w:val="00572C4A"/>
    <w:rsid w:val="00572DAC"/>
    <w:rsid w:val="00572E6D"/>
    <w:rsid w:val="00572F6C"/>
    <w:rsid w:val="005737E2"/>
    <w:rsid w:val="005743BE"/>
    <w:rsid w:val="0057461E"/>
    <w:rsid w:val="005749E5"/>
    <w:rsid w:val="00574BD9"/>
    <w:rsid w:val="00574DB6"/>
    <w:rsid w:val="005756B0"/>
    <w:rsid w:val="00577228"/>
    <w:rsid w:val="00577895"/>
    <w:rsid w:val="00577F13"/>
    <w:rsid w:val="00580714"/>
    <w:rsid w:val="00580EA9"/>
    <w:rsid w:val="00581C2A"/>
    <w:rsid w:val="005822A0"/>
    <w:rsid w:val="005829C2"/>
    <w:rsid w:val="00582FDC"/>
    <w:rsid w:val="005830F3"/>
    <w:rsid w:val="00583270"/>
    <w:rsid w:val="00584443"/>
    <w:rsid w:val="00584921"/>
    <w:rsid w:val="00584E38"/>
    <w:rsid w:val="00585F93"/>
    <w:rsid w:val="00585FDD"/>
    <w:rsid w:val="00586CEA"/>
    <w:rsid w:val="00587A4D"/>
    <w:rsid w:val="00590452"/>
    <w:rsid w:val="00590486"/>
    <w:rsid w:val="00590719"/>
    <w:rsid w:val="00590C34"/>
    <w:rsid w:val="005912CC"/>
    <w:rsid w:val="0059130D"/>
    <w:rsid w:val="00591536"/>
    <w:rsid w:val="005918EB"/>
    <w:rsid w:val="005922C3"/>
    <w:rsid w:val="00592398"/>
    <w:rsid w:val="00592695"/>
    <w:rsid w:val="00592E96"/>
    <w:rsid w:val="00592EE0"/>
    <w:rsid w:val="00593508"/>
    <w:rsid w:val="00593E61"/>
    <w:rsid w:val="00594381"/>
    <w:rsid w:val="005946BA"/>
    <w:rsid w:val="00594A10"/>
    <w:rsid w:val="00594C07"/>
    <w:rsid w:val="00595FA0"/>
    <w:rsid w:val="005960F8"/>
    <w:rsid w:val="005960FC"/>
    <w:rsid w:val="00596BDA"/>
    <w:rsid w:val="00596F5E"/>
    <w:rsid w:val="00597063"/>
    <w:rsid w:val="00597CCF"/>
    <w:rsid w:val="00597F9C"/>
    <w:rsid w:val="005A0786"/>
    <w:rsid w:val="005A080E"/>
    <w:rsid w:val="005A1B6F"/>
    <w:rsid w:val="005A1D30"/>
    <w:rsid w:val="005A2650"/>
    <w:rsid w:val="005A2B1A"/>
    <w:rsid w:val="005A331C"/>
    <w:rsid w:val="005A34B1"/>
    <w:rsid w:val="005A4466"/>
    <w:rsid w:val="005A44D9"/>
    <w:rsid w:val="005A4875"/>
    <w:rsid w:val="005A4D70"/>
    <w:rsid w:val="005A4F9D"/>
    <w:rsid w:val="005A5DBE"/>
    <w:rsid w:val="005A6A68"/>
    <w:rsid w:val="005A6DBD"/>
    <w:rsid w:val="005A7257"/>
    <w:rsid w:val="005B091E"/>
    <w:rsid w:val="005B0ABD"/>
    <w:rsid w:val="005B0B71"/>
    <w:rsid w:val="005B17AE"/>
    <w:rsid w:val="005B1A98"/>
    <w:rsid w:val="005B1EFA"/>
    <w:rsid w:val="005B2D0F"/>
    <w:rsid w:val="005B53CA"/>
    <w:rsid w:val="005B53DC"/>
    <w:rsid w:val="005B576B"/>
    <w:rsid w:val="005B5EAE"/>
    <w:rsid w:val="005B5FD8"/>
    <w:rsid w:val="005B67E4"/>
    <w:rsid w:val="005B6AB5"/>
    <w:rsid w:val="005B6AE0"/>
    <w:rsid w:val="005B7A2A"/>
    <w:rsid w:val="005B7E77"/>
    <w:rsid w:val="005C07CD"/>
    <w:rsid w:val="005C11D4"/>
    <w:rsid w:val="005C178C"/>
    <w:rsid w:val="005C17F7"/>
    <w:rsid w:val="005C1B83"/>
    <w:rsid w:val="005C1EF2"/>
    <w:rsid w:val="005C346B"/>
    <w:rsid w:val="005C3691"/>
    <w:rsid w:val="005C3763"/>
    <w:rsid w:val="005C3A66"/>
    <w:rsid w:val="005C3B36"/>
    <w:rsid w:val="005C4B1D"/>
    <w:rsid w:val="005C541B"/>
    <w:rsid w:val="005C6084"/>
    <w:rsid w:val="005C65E8"/>
    <w:rsid w:val="005C6833"/>
    <w:rsid w:val="005C6A22"/>
    <w:rsid w:val="005C6C14"/>
    <w:rsid w:val="005C6F4B"/>
    <w:rsid w:val="005C7125"/>
    <w:rsid w:val="005C7D6C"/>
    <w:rsid w:val="005D07A1"/>
    <w:rsid w:val="005D0CBD"/>
    <w:rsid w:val="005D0F82"/>
    <w:rsid w:val="005D11E5"/>
    <w:rsid w:val="005D14CB"/>
    <w:rsid w:val="005D1C62"/>
    <w:rsid w:val="005D1FA2"/>
    <w:rsid w:val="005D3BE5"/>
    <w:rsid w:val="005D3C98"/>
    <w:rsid w:val="005D41F5"/>
    <w:rsid w:val="005D4B3F"/>
    <w:rsid w:val="005D4CB9"/>
    <w:rsid w:val="005D504D"/>
    <w:rsid w:val="005D5F42"/>
    <w:rsid w:val="005D659D"/>
    <w:rsid w:val="005D703E"/>
    <w:rsid w:val="005D7E0B"/>
    <w:rsid w:val="005E00AB"/>
    <w:rsid w:val="005E0219"/>
    <w:rsid w:val="005E059B"/>
    <w:rsid w:val="005E0955"/>
    <w:rsid w:val="005E0A24"/>
    <w:rsid w:val="005E2000"/>
    <w:rsid w:val="005E2360"/>
    <w:rsid w:val="005E2ADF"/>
    <w:rsid w:val="005E3DB6"/>
    <w:rsid w:val="005E5080"/>
    <w:rsid w:val="005E50C7"/>
    <w:rsid w:val="005E52E2"/>
    <w:rsid w:val="005E5ACA"/>
    <w:rsid w:val="005E5FA0"/>
    <w:rsid w:val="005E6063"/>
    <w:rsid w:val="005E645E"/>
    <w:rsid w:val="005E68D5"/>
    <w:rsid w:val="005E6CAE"/>
    <w:rsid w:val="005E732F"/>
    <w:rsid w:val="005E75FC"/>
    <w:rsid w:val="005E7609"/>
    <w:rsid w:val="005E77A3"/>
    <w:rsid w:val="005E7DD9"/>
    <w:rsid w:val="005F0850"/>
    <w:rsid w:val="005F0A9A"/>
    <w:rsid w:val="005F0BD1"/>
    <w:rsid w:val="005F16C8"/>
    <w:rsid w:val="005F17CC"/>
    <w:rsid w:val="005F19BF"/>
    <w:rsid w:val="005F1A0C"/>
    <w:rsid w:val="005F2A1F"/>
    <w:rsid w:val="005F2E8E"/>
    <w:rsid w:val="005F319E"/>
    <w:rsid w:val="005F3552"/>
    <w:rsid w:val="005F363C"/>
    <w:rsid w:val="005F36C7"/>
    <w:rsid w:val="005F384A"/>
    <w:rsid w:val="005F3883"/>
    <w:rsid w:val="005F442D"/>
    <w:rsid w:val="005F4B87"/>
    <w:rsid w:val="005F5AAC"/>
    <w:rsid w:val="005F6321"/>
    <w:rsid w:val="005F652E"/>
    <w:rsid w:val="005F6B47"/>
    <w:rsid w:val="005F6F6F"/>
    <w:rsid w:val="005F7CFD"/>
    <w:rsid w:val="005F7CFF"/>
    <w:rsid w:val="006003D7"/>
    <w:rsid w:val="006004A5"/>
    <w:rsid w:val="006006A8"/>
    <w:rsid w:val="006014B0"/>
    <w:rsid w:val="00601F1B"/>
    <w:rsid w:val="0060397A"/>
    <w:rsid w:val="006039EB"/>
    <w:rsid w:val="00604907"/>
    <w:rsid w:val="00604CCE"/>
    <w:rsid w:val="00605510"/>
    <w:rsid w:val="00605C80"/>
    <w:rsid w:val="00605D39"/>
    <w:rsid w:val="006062C7"/>
    <w:rsid w:val="00606D02"/>
    <w:rsid w:val="006071BA"/>
    <w:rsid w:val="00607D74"/>
    <w:rsid w:val="00610B05"/>
    <w:rsid w:val="00610BAE"/>
    <w:rsid w:val="00610BD0"/>
    <w:rsid w:val="00612453"/>
    <w:rsid w:val="0061298E"/>
    <w:rsid w:val="00612EB4"/>
    <w:rsid w:val="0061307D"/>
    <w:rsid w:val="00613578"/>
    <w:rsid w:val="0061384E"/>
    <w:rsid w:val="006138E2"/>
    <w:rsid w:val="00613F7C"/>
    <w:rsid w:val="006147CD"/>
    <w:rsid w:val="00614A25"/>
    <w:rsid w:val="00614AC7"/>
    <w:rsid w:val="00615136"/>
    <w:rsid w:val="00615681"/>
    <w:rsid w:val="00615B5E"/>
    <w:rsid w:val="00616D3D"/>
    <w:rsid w:val="006175F9"/>
    <w:rsid w:val="00617748"/>
    <w:rsid w:val="00617FF7"/>
    <w:rsid w:val="0062043E"/>
    <w:rsid w:val="00620671"/>
    <w:rsid w:val="00620851"/>
    <w:rsid w:val="00620B50"/>
    <w:rsid w:val="00620C21"/>
    <w:rsid w:val="00620E9C"/>
    <w:rsid w:val="00621795"/>
    <w:rsid w:val="006222DB"/>
    <w:rsid w:val="00622F9F"/>
    <w:rsid w:val="0062320C"/>
    <w:rsid w:val="006235E9"/>
    <w:rsid w:val="0062362E"/>
    <w:rsid w:val="00623B36"/>
    <w:rsid w:val="00623CF0"/>
    <w:rsid w:val="00623DB8"/>
    <w:rsid w:val="00624146"/>
    <w:rsid w:val="00624792"/>
    <w:rsid w:val="00624D19"/>
    <w:rsid w:val="00624D9E"/>
    <w:rsid w:val="006251ED"/>
    <w:rsid w:val="00625382"/>
    <w:rsid w:val="00625BC2"/>
    <w:rsid w:val="00626520"/>
    <w:rsid w:val="006272FE"/>
    <w:rsid w:val="006277FC"/>
    <w:rsid w:val="00627A71"/>
    <w:rsid w:val="00630108"/>
    <w:rsid w:val="0063012D"/>
    <w:rsid w:val="00631381"/>
    <w:rsid w:val="006313D6"/>
    <w:rsid w:val="00631DDC"/>
    <w:rsid w:val="00632005"/>
    <w:rsid w:val="0063228D"/>
    <w:rsid w:val="0063233A"/>
    <w:rsid w:val="00632507"/>
    <w:rsid w:val="0063283B"/>
    <w:rsid w:val="00632B43"/>
    <w:rsid w:val="00633279"/>
    <w:rsid w:val="006334B4"/>
    <w:rsid w:val="00633A5F"/>
    <w:rsid w:val="00633AB9"/>
    <w:rsid w:val="00634B9A"/>
    <w:rsid w:val="006356F1"/>
    <w:rsid w:val="006357C0"/>
    <w:rsid w:val="00635B0A"/>
    <w:rsid w:val="00636313"/>
    <w:rsid w:val="00636485"/>
    <w:rsid w:val="00636B35"/>
    <w:rsid w:val="00637055"/>
    <w:rsid w:val="00637691"/>
    <w:rsid w:val="00640303"/>
    <w:rsid w:val="00641D03"/>
    <w:rsid w:val="00642859"/>
    <w:rsid w:val="00642B1F"/>
    <w:rsid w:val="00642CE3"/>
    <w:rsid w:val="006430D8"/>
    <w:rsid w:val="0064314D"/>
    <w:rsid w:val="006431BD"/>
    <w:rsid w:val="006445AB"/>
    <w:rsid w:val="006446A6"/>
    <w:rsid w:val="00645781"/>
    <w:rsid w:val="006459F1"/>
    <w:rsid w:val="00645D66"/>
    <w:rsid w:val="00645EE5"/>
    <w:rsid w:val="00646360"/>
    <w:rsid w:val="00646593"/>
    <w:rsid w:val="00647390"/>
    <w:rsid w:val="006479A8"/>
    <w:rsid w:val="0065029F"/>
    <w:rsid w:val="0065080E"/>
    <w:rsid w:val="006509EC"/>
    <w:rsid w:val="00651233"/>
    <w:rsid w:val="006515F9"/>
    <w:rsid w:val="00651C27"/>
    <w:rsid w:val="00651CFF"/>
    <w:rsid w:val="00652D3A"/>
    <w:rsid w:val="00653F38"/>
    <w:rsid w:val="00653FEA"/>
    <w:rsid w:val="006547AA"/>
    <w:rsid w:val="006548C8"/>
    <w:rsid w:val="00654A6B"/>
    <w:rsid w:val="00654DA8"/>
    <w:rsid w:val="00655169"/>
    <w:rsid w:val="006566AF"/>
    <w:rsid w:val="00656D36"/>
    <w:rsid w:val="0066057E"/>
    <w:rsid w:val="0066073A"/>
    <w:rsid w:val="00660A3E"/>
    <w:rsid w:val="0066122D"/>
    <w:rsid w:val="00661254"/>
    <w:rsid w:val="00661DAA"/>
    <w:rsid w:val="00661E20"/>
    <w:rsid w:val="00661ED3"/>
    <w:rsid w:val="00662AA2"/>
    <w:rsid w:val="00662F18"/>
    <w:rsid w:val="00662F9A"/>
    <w:rsid w:val="00663082"/>
    <w:rsid w:val="00663784"/>
    <w:rsid w:val="00663AFF"/>
    <w:rsid w:val="0066407E"/>
    <w:rsid w:val="006641E1"/>
    <w:rsid w:val="00664408"/>
    <w:rsid w:val="00664745"/>
    <w:rsid w:val="00664AC9"/>
    <w:rsid w:val="00665755"/>
    <w:rsid w:val="00665B8B"/>
    <w:rsid w:val="00665BD0"/>
    <w:rsid w:val="006660C9"/>
    <w:rsid w:val="00666271"/>
    <w:rsid w:val="006668D6"/>
    <w:rsid w:val="00666A69"/>
    <w:rsid w:val="00666A73"/>
    <w:rsid w:val="00666E03"/>
    <w:rsid w:val="00667070"/>
    <w:rsid w:val="00667A12"/>
    <w:rsid w:val="00670051"/>
    <w:rsid w:val="00670316"/>
    <w:rsid w:val="006704FC"/>
    <w:rsid w:val="0067083D"/>
    <w:rsid w:val="00670D3F"/>
    <w:rsid w:val="00670F41"/>
    <w:rsid w:val="006717AB"/>
    <w:rsid w:val="006717D4"/>
    <w:rsid w:val="00672513"/>
    <w:rsid w:val="00672E9A"/>
    <w:rsid w:val="006736A7"/>
    <w:rsid w:val="00673E5E"/>
    <w:rsid w:val="00674E74"/>
    <w:rsid w:val="00675A79"/>
    <w:rsid w:val="00675F82"/>
    <w:rsid w:val="0067648F"/>
    <w:rsid w:val="00676536"/>
    <w:rsid w:val="00676AA9"/>
    <w:rsid w:val="00676BBF"/>
    <w:rsid w:val="00676C69"/>
    <w:rsid w:val="00680023"/>
    <w:rsid w:val="006804EA"/>
    <w:rsid w:val="006807E7"/>
    <w:rsid w:val="00680A86"/>
    <w:rsid w:val="006812FC"/>
    <w:rsid w:val="006817BE"/>
    <w:rsid w:val="00682E8B"/>
    <w:rsid w:val="00683349"/>
    <w:rsid w:val="00683CA3"/>
    <w:rsid w:val="006843B8"/>
    <w:rsid w:val="00684656"/>
    <w:rsid w:val="0068523C"/>
    <w:rsid w:val="006859CB"/>
    <w:rsid w:val="0068691C"/>
    <w:rsid w:val="0068707B"/>
    <w:rsid w:val="006871A2"/>
    <w:rsid w:val="00687211"/>
    <w:rsid w:val="006877BC"/>
    <w:rsid w:val="00690089"/>
    <w:rsid w:val="00690927"/>
    <w:rsid w:val="00690B93"/>
    <w:rsid w:val="00690FC6"/>
    <w:rsid w:val="006910C3"/>
    <w:rsid w:val="00692418"/>
    <w:rsid w:val="006925AD"/>
    <w:rsid w:val="006929C3"/>
    <w:rsid w:val="00692EB7"/>
    <w:rsid w:val="00692EBF"/>
    <w:rsid w:val="00693088"/>
    <w:rsid w:val="006935BF"/>
    <w:rsid w:val="00693DF9"/>
    <w:rsid w:val="00693E39"/>
    <w:rsid w:val="00694007"/>
    <w:rsid w:val="0069590A"/>
    <w:rsid w:val="00695E5D"/>
    <w:rsid w:val="00695FC7"/>
    <w:rsid w:val="0069690D"/>
    <w:rsid w:val="00696C1C"/>
    <w:rsid w:val="00696CE0"/>
    <w:rsid w:val="00696E1C"/>
    <w:rsid w:val="006971D4"/>
    <w:rsid w:val="006973B5"/>
    <w:rsid w:val="00697844"/>
    <w:rsid w:val="006A09A8"/>
    <w:rsid w:val="006A0ED8"/>
    <w:rsid w:val="006A0FD0"/>
    <w:rsid w:val="006A12C5"/>
    <w:rsid w:val="006A1486"/>
    <w:rsid w:val="006A14B2"/>
    <w:rsid w:val="006A153A"/>
    <w:rsid w:val="006A188F"/>
    <w:rsid w:val="006A1D97"/>
    <w:rsid w:val="006A2246"/>
    <w:rsid w:val="006A285A"/>
    <w:rsid w:val="006A38D3"/>
    <w:rsid w:val="006A4B5D"/>
    <w:rsid w:val="006A5705"/>
    <w:rsid w:val="006A5DEB"/>
    <w:rsid w:val="006A65A1"/>
    <w:rsid w:val="006A6801"/>
    <w:rsid w:val="006A69A3"/>
    <w:rsid w:val="006A6DE8"/>
    <w:rsid w:val="006B0408"/>
    <w:rsid w:val="006B087C"/>
    <w:rsid w:val="006B0A13"/>
    <w:rsid w:val="006B0F67"/>
    <w:rsid w:val="006B1A54"/>
    <w:rsid w:val="006B20FD"/>
    <w:rsid w:val="006B2469"/>
    <w:rsid w:val="006B2E53"/>
    <w:rsid w:val="006B3278"/>
    <w:rsid w:val="006B429B"/>
    <w:rsid w:val="006B4870"/>
    <w:rsid w:val="006B5437"/>
    <w:rsid w:val="006B554B"/>
    <w:rsid w:val="006B57E0"/>
    <w:rsid w:val="006B59BE"/>
    <w:rsid w:val="006B784C"/>
    <w:rsid w:val="006C006C"/>
    <w:rsid w:val="006C0220"/>
    <w:rsid w:val="006C03EB"/>
    <w:rsid w:val="006C101E"/>
    <w:rsid w:val="006C117F"/>
    <w:rsid w:val="006C1280"/>
    <w:rsid w:val="006C18F5"/>
    <w:rsid w:val="006C1906"/>
    <w:rsid w:val="006C1D3D"/>
    <w:rsid w:val="006C1D91"/>
    <w:rsid w:val="006C2A19"/>
    <w:rsid w:val="006C2F50"/>
    <w:rsid w:val="006C3C72"/>
    <w:rsid w:val="006C3ED0"/>
    <w:rsid w:val="006C49F5"/>
    <w:rsid w:val="006C4AAC"/>
    <w:rsid w:val="006C4BBB"/>
    <w:rsid w:val="006C56D0"/>
    <w:rsid w:val="006C5D04"/>
    <w:rsid w:val="006C60D7"/>
    <w:rsid w:val="006C67B1"/>
    <w:rsid w:val="006C7A80"/>
    <w:rsid w:val="006D04C5"/>
    <w:rsid w:val="006D0669"/>
    <w:rsid w:val="006D0E04"/>
    <w:rsid w:val="006D1204"/>
    <w:rsid w:val="006D1A4B"/>
    <w:rsid w:val="006D2375"/>
    <w:rsid w:val="006D3687"/>
    <w:rsid w:val="006D3FA9"/>
    <w:rsid w:val="006D42A8"/>
    <w:rsid w:val="006D59EB"/>
    <w:rsid w:val="006D5F0E"/>
    <w:rsid w:val="006D7583"/>
    <w:rsid w:val="006D7AB2"/>
    <w:rsid w:val="006E0355"/>
    <w:rsid w:val="006E0F29"/>
    <w:rsid w:val="006E1069"/>
    <w:rsid w:val="006E1092"/>
    <w:rsid w:val="006E1268"/>
    <w:rsid w:val="006E1351"/>
    <w:rsid w:val="006E18DF"/>
    <w:rsid w:val="006E1F7F"/>
    <w:rsid w:val="006E229E"/>
    <w:rsid w:val="006E2D95"/>
    <w:rsid w:val="006E3351"/>
    <w:rsid w:val="006E3EAD"/>
    <w:rsid w:val="006E3EF5"/>
    <w:rsid w:val="006E4CEC"/>
    <w:rsid w:val="006E55BA"/>
    <w:rsid w:val="006E68DB"/>
    <w:rsid w:val="006E6A80"/>
    <w:rsid w:val="006E6B52"/>
    <w:rsid w:val="006E7A81"/>
    <w:rsid w:val="006E7AB2"/>
    <w:rsid w:val="006E7FBC"/>
    <w:rsid w:val="006E7FCB"/>
    <w:rsid w:val="006F0837"/>
    <w:rsid w:val="006F2355"/>
    <w:rsid w:val="006F26B2"/>
    <w:rsid w:val="006F32B0"/>
    <w:rsid w:val="006F348A"/>
    <w:rsid w:val="006F350A"/>
    <w:rsid w:val="006F3998"/>
    <w:rsid w:val="006F39A0"/>
    <w:rsid w:val="006F3E9C"/>
    <w:rsid w:val="006F418C"/>
    <w:rsid w:val="006F4C91"/>
    <w:rsid w:val="006F51F2"/>
    <w:rsid w:val="006F53CA"/>
    <w:rsid w:val="006F5906"/>
    <w:rsid w:val="006F6201"/>
    <w:rsid w:val="006F6D4E"/>
    <w:rsid w:val="0070039E"/>
    <w:rsid w:val="00700642"/>
    <w:rsid w:val="007006D9"/>
    <w:rsid w:val="0070077E"/>
    <w:rsid w:val="00702A1C"/>
    <w:rsid w:val="00702ABB"/>
    <w:rsid w:val="00703203"/>
    <w:rsid w:val="00703598"/>
    <w:rsid w:val="00704768"/>
    <w:rsid w:val="00704792"/>
    <w:rsid w:val="00704F28"/>
    <w:rsid w:val="00704F5D"/>
    <w:rsid w:val="00705757"/>
    <w:rsid w:val="00705D72"/>
    <w:rsid w:val="007067A1"/>
    <w:rsid w:val="00706817"/>
    <w:rsid w:val="007071E2"/>
    <w:rsid w:val="00707B50"/>
    <w:rsid w:val="00707FAF"/>
    <w:rsid w:val="007100D3"/>
    <w:rsid w:val="0071012A"/>
    <w:rsid w:val="0071026D"/>
    <w:rsid w:val="00710270"/>
    <w:rsid w:val="00710858"/>
    <w:rsid w:val="0071164E"/>
    <w:rsid w:val="007117C1"/>
    <w:rsid w:val="00711BA0"/>
    <w:rsid w:val="00712131"/>
    <w:rsid w:val="0071242A"/>
    <w:rsid w:val="00712629"/>
    <w:rsid w:val="00712BAC"/>
    <w:rsid w:val="00713EBA"/>
    <w:rsid w:val="00713F0F"/>
    <w:rsid w:val="00713F1B"/>
    <w:rsid w:val="00714372"/>
    <w:rsid w:val="00714947"/>
    <w:rsid w:val="00714F63"/>
    <w:rsid w:val="00715138"/>
    <w:rsid w:val="00715746"/>
    <w:rsid w:val="0071587F"/>
    <w:rsid w:val="00715938"/>
    <w:rsid w:val="00715C53"/>
    <w:rsid w:val="00715F9A"/>
    <w:rsid w:val="0071615C"/>
    <w:rsid w:val="007163F7"/>
    <w:rsid w:val="00717358"/>
    <w:rsid w:val="00717359"/>
    <w:rsid w:val="00717B60"/>
    <w:rsid w:val="00720081"/>
    <w:rsid w:val="007203AB"/>
    <w:rsid w:val="0072100C"/>
    <w:rsid w:val="00721236"/>
    <w:rsid w:val="00722710"/>
    <w:rsid w:val="00722AD4"/>
    <w:rsid w:val="00722B84"/>
    <w:rsid w:val="0072387E"/>
    <w:rsid w:val="00723AA7"/>
    <w:rsid w:val="007244B2"/>
    <w:rsid w:val="007247B4"/>
    <w:rsid w:val="00726AD1"/>
    <w:rsid w:val="00726B53"/>
    <w:rsid w:val="00726C7F"/>
    <w:rsid w:val="00726EE9"/>
    <w:rsid w:val="0072701C"/>
    <w:rsid w:val="0072746A"/>
    <w:rsid w:val="00727CB3"/>
    <w:rsid w:val="00727DD1"/>
    <w:rsid w:val="00730941"/>
    <w:rsid w:val="00730B83"/>
    <w:rsid w:val="00731000"/>
    <w:rsid w:val="007313CD"/>
    <w:rsid w:val="0073220B"/>
    <w:rsid w:val="00732CF6"/>
    <w:rsid w:val="00732F10"/>
    <w:rsid w:val="00733932"/>
    <w:rsid w:val="00733DC5"/>
    <w:rsid w:val="00734653"/>
    <w:rsid w:val="007357CD"/>
    <w:rsid w:val="00735803"/>
    <w:rsid w:val="00735A41"/>
    <w:rsid w:val="00735B8B"/>
    <w:rsid w:val="00735BAF"/>
    <w:rsid w:val="00735F72"/>
    <w:rsid w:val="00736AF4"/>
    <w:rsid w:val="00737183"/>
    <w:rsid w:val="00737624"/>
    <w:rsid w:val="00737800"/>
    <w:rsid w:val="00740554"/>
    <w:rsid w:val="00740600"/>
    <w:rsid w:val="0074080C"/>
    <w:rsid w:val="00741BEC"/>
    <w:rsid w:val="0074235E"/>
    <w:rsid w:val="00742756"/>
    <w:rsid w:val="007432B5"/>
    <w:rsid w:val="007437F1"/>
    <w:rsid w:val="00743C90"/>
    <w:rsid w:val="00743EB0"/>
    <w:rsid w:val="00744408"/>
    <w:rsid w:val="00744B2C"/>
    <w:rsid w:val="007456E6"/>
    <w:rsid w:val="0074625D"/>
    <w:rsid w:val="00746AFE"/>
    <w:rsid w:val="007472F0"/>
    <w:rsid w:val="007503D2"/>
    <w:rsid w:val="0075048A"/>
    <w:rsid w:val="00750854"/>
    <w:rsid w:val="00750A1C"/>
    <w:rsid w:val="00750C6C"/>
    <w:rsid w:val="00750ED5"/>
    <w:rsid w:val="00751A2B"/>
    <w:rsid w:val="0075223B"/>
    <w:rsid w:val="00752ECC"/>
    <w:rsid w:val="00753DFA"/>
    <w:rsid w:val="00753EAA"/>
    <w:rsid w:val="00753ED8"/>
    <w:rsid w:val="007540C6"/>
    <w:rsid w:val="00755660"/>
    <w:rsid w:val="00755902"/>
    <w:rsid w:val="007559AE"/>
    <w:rsid w:val="0075627C"/>
    <w:rsid w:val="00756F63"/>
    <w:rsid w:val="007574C2"/>
    <w:rsid w:val="007600FA"/>
    <w:rsid w:val="00760815"/>
    <w:rsid w:val="00760840"/>
    <w:rsid w:val="00760B62"/>
    <w:rsid w:val="00760DD1"/>
    <w:rsid w:val="00760F46"/>
    <w:rsid w:val="007613A6"/>
    <w:rsid w:val="00761EB2"/>
    <w:rsid w:val="00762270"/>
    <w:rsid w:val="00762DBB"/>
    <w:rsid w:val="00763310"/>
    <w:rsid w:val="00763889"/>
    <w:rsid w:val="00763913"/>
    <w:rsid w:val="0076394D"/>
    <w:rsid w:val="0076455E"/>
    <w:rsid w:val="0076506C"/>
    <w:rsid w:val="00766184"/>
    <w:rsid w:val="00766830"/>
    <w:rsid w:val="0076794E"/>
    <w:rsid w:val="00770E94"/>
    <w:rsid w:val="0077122A"/>
    <w:rsid w:val="007728C2"/>
    <w:rsid w:val="00772B4A"/>
    <w:rsid w:val="007732F6"/>
    <w:rsid w:val="007735B4"/>
    <w:rsid w:val="0077361E"/>
    <w:rsid w:val="007739F8"/>
    <w:rsid w:val="00773A53"/>
    <w:rsid w:val="00773EE0"/>
    <w:rsid w:val="0077404D"/>
    <w:rsid w:val="00774654"/>
    <w:rsid w:val="007748E9"/>
    <w:rsid w:val="00774918"/>
    <w:rsid w:val="00774E04"/>
    <w:rsid w:val="0077503A"/>
    <w:rsid w:val="00775255"/>
    <w:rsid w:val="00775265"/>
    <w:rsid w:val="007756BF"/>
    <w:rsid w:val="00775802"/>
    <w:rsid w:val="0077599E"/>
    <w:rsid w:val="00775BAD"/>
    <w:rsid w:val="00777E69"/>
    <w:rsid w:val="0078025F"/>
    <w:rsid w:val="00780A5A"/>
    <w:rsid w:val="00781A35"/>
    <w:rsid w:val="00781FAC"/>
    <w:rsid w:val="00782A76"/>
    <w:rsid w:val="00783D23"/>
    <w:rsid w:val="00783FA4"/>
    <w:rsid w:val="00784DDA"/>
    <w:rsid w:val="00785804"/>
    <w:rsid w:val="007859B2"/>
    <w:rsid w:val="00785AC3"/>
    <w:rsid w:val="00785C8B"/>
    <w:rsid w:val="00786571"/>
    <w:rsid w:val="00787575"/>
    <w:rsid w:val="00787ECC"/>
    <w:rsid w:val="007904A2"/>
    <w:rsid w:val="00790A4D"/>
    <w:rsid w:val="007910EE"/>
    <w:rsid w:val="00791D85"/>
    <w:rsid w:val="00792865"/>
    <w:rsid w:val="0079294A"/>
    <w:rsid w:val="00793677"/>
    <w:rsid w:val="00793852"/>
    <w:rsid w:val="00793967"/>
    <w:rsid w:val="00793F05"/>
    <w:rsid w:val="007943C5"/>
    <w:rsid w:val="007948D5"/>
    <w:rsid w:val="0079592F"/>
    <w:rsid w:val="00795998"/>
    <w:rsid w:val="00796DDC"/>
    <w:rsid w:val="007977D7"/>
    <w:rsid w:val="00797CC9"/>
    <w:rsid w:val="007A1559"/>
    <w:rsid w:val="007A254A"/>
    <w:rsid w:val="007A2C6E"/>
    <w:rsid w:val="007A2FE1"/>
    <w:rsid w:val="007A3181"/>
    <w:rsid w:val="007A369B"/>
    <w:rsid w:val="007A444E"/>
    <w:rsid w:val="007A4542"/>
    <w:rsid w:val="007A5113"/>
    <w:rsid w:val="007A5AC8"/>
    <w:rsid w:val="007A5C93"/>
    <w:rsid w:val="007A6095"/>
    <w:rsid w:val="007A64FF"/>
    <w:rsid w:val="007A6C7A"/>
    <w:rsid w:val="007A722C"/>
    <w:rsid w:val="007A7492"/>
    <w:rsid w:val="007B067E"/>
    <w:rsid w:val="007B0A2D"/>
    <w:rsid w:val="007B0A79"/>
    <w:rsid w:val="007B1C5E"/>
    <w:rsid w:val="007B1E61"/>
    <w:rsid w:val="007B2744"/>
    <w:rsid w:val="007B2A82"/>
    <w:rsid w:val="007B3A34"/>
    <w:rsid w:val="007B3D3A"/>
    <w:rsid w:val="007B3FE1"/>
    <w:rsid w:val="007B41F7"/>
    <w:rsid w:val="007B4707"/>
    <w:rsid w:val="007B4C05"/>
    <w:rsid w:val="007B54E0"/>
    <w:rsid w:val="007B62FA"/>
    <w:rsid w:val="007B6B6E"/>
    <w:rsid w:val="007B6C40"/>
    <w:rsid w:val="007B6EF2"/>
    <w:rsid w:val="007B7F0D"/>
    <w:rsid w:val="007C02F4"/>
    <w:rsid w:val="007C0B80"/>
    <w:rsid w:val="007C0EF0"/>
    <w:rsid w:val="007C1015"/>
    <w:rsid w:val="007C1703"/>
    <w:rsid w:val="007C1B9B"/>
    <w:rsid w:val="007C2205"/>
    <w:rsid w:val="007C2B82"/>
    <w:rsid w:val="007C36D8"/>
    <w:rsid w:val="007C3989"/>
    <w:rsid w:val="007C415E"/>
    <w:rsid w:val="007C456A"/>
    <w:rsid w:val="007C47D4"/>
    <w:rsid w:val="007C49FE"/>
    <w:rsid w:val="007C4CB9"/>
    <w:rsid w:val="007C4CF9"/>
    <w:rsid w:val="007C4E09"/>
    <w:rsid w:val="007C5CB4"/>
    <w:rsid w:val="007C5CE3"/>
    <w:rsid w:val="007C66C4"/>
    <w:rsid w:val="007C6EA1"/>
    <w:rsid w:val="007C74D3"/>
    <w:rsid w:val="007C7894"/>
    <w:rsid w:val="007D0409"/>
    <w:rsid w:val="007D076D"/>
    <w:rsid w:val="007D0D87"/>
    <w:rsid w:val="007D16CA"/>
    <w:rsid w:val="007D1A3B"/>
    <w:rsid w:val="007D1E1B"/>
    <w:rsid w:val="007D2066"/>
    <w:rsid w:val="007D21F8"/>
    <w:rsid w:val="007D27D6"/>
    <w:rsid w:val="007D3655"/>
    <w:rsid w:val="007D3D61"/>
    <w:rsid w:val="007D4374"/>
    <w:rsid w:val="007D45A9"/>
    <w:rsid w:val="007D5095"/>
    <w:rsid w:val="007D56B0"/>
    <w:rsid w:val="007D61B7"/>
    <w:rsid w:val="007D6820"/>
    <w:rsid w:val="007D6B0E"/>
    <w:rsid w:val="007D6C2D"/>
    <w:rsid w:val="007D6FFA"/>
    <w:rsid w:val="007D7F3F"/>
    <w:rsid w:val="007D7FDC"/>
    <w:rsid w:val="007E0027"/>
    <w:rsid w:val="007E09E0"/>
    <w:rsid w:val="007E0E08"/>
    <w:rsid w:val="007E1D56"/>
    <w:rsid w:val="007E2C3E"/>
    <w:rsid w:val="007E2D7F"/>
    <w:rsid w:val="007E30D8"/>
    <w:rsid w:val="007E3D16"/>
    <w:rsid w:val="007E3D3E"/>
    <w:rsid w:val="007E4656"/>
    <w:rsid w:val="007E468B"/>
    <w:rsid w:val="007E48F7"/>
    <w:rsid w:val="007E5B35"/>
    <w:rsid w:val="007E5CD3"/>
    <w:rsid w:val="007E6045"/>
    <w:rsid w:val="007E612F"/>
    <w:rsid w:val="007E6670"/>
    <w:rsid w:val="007E6916"/>
    <w:rsid w:val="007E6AA7"/>
    <w:rsid w:val="007E6C69"/>
    <w:rsid w:val="007E7BD1"/>
    <w:rsid w:val="007F0001"/>
    <w:rsid w:val="007F043D"/>
    <w:rsid w:val="007F0B5F"/>
    <w:rsid w:val="007F0D12"/>
    <w:rsid w:val="007F14EA"/>
    <w:rsid w:val="007F1542"/>
    <w:rsid w:val="007F2195"/>
    <w:rsid w:val="007F2A67"/>
    <w:rsid w:val="007F3043"/>
    <w:rsid w:val="007F31AB"/>
    <w:rsid w:val="007F34B1"/>
    <w:rsid w:val="007F34F6"/>
    <w:rsid w:val="007F5AB0"/>
    <w:rsid w:val="007F66DE"/>
    <w:rsid w:val="007F687C"/>
    <w:rsid w:val="007F7247"/>
    <w:rsid w:val="007F7823"/>
    <w:rsid w:val="007F7977"/>
    <w:rsid w:val="007F7D7E"/>
    <w:rsid w:val="008001A2"/>
    <w:rsid w:val="0080020C"/>
    <w:rsid w:val="0080039B"/>
    <w:rsid w:val="00800846"/>
    <w:rsid w:val="008008F6"/>
    <w:rsid w:val="00800F82"/>
    <w:rsid w:val="008017E8"/>
    <w:rsid w:val="00801F44"/>
    <w:rsid w:val="00801FA6"/>
    <w:rsid w:val="008026DC"/>
    <w:rsid w:val="008028A8"/>
    <w:rsid w:val="00803F81"/>
    <w:rsid w:val="00804418"/>
    <w:rsid w:val="00804781"/>
    <w:rsid w:val="0080514E"/>
    <w:rsid w:val="008052CC"/>
    <w:rsid w:val="008053EF"/>
    <w:rsid w:val="00805562"/>
    <w:rsid w:val="00805EAD"/>
    <w:rsid w:val="00805FB2"/>
    <w:rsid w:val="00806661"/>
    <w:rsid w:val="00807345"/>
    <w:rsid w:val="00810432"/>
    <w:rsid w:val="00811752"/>
    <w:rsid w:val="0081261E"/>
    <w:rsid w:val="00812AD3"/>
    <w:rsid w:val="0081319F"/>
    <w:rsid w:val="0081363B"/>
    <w:rsid w:val="00813EEE"/>
    <w:rsid w:val="008143B1"/>
    <w:rsid w:val="00814A2A"/>
    <w:rsid w:val="00814E33"/>
    <w:rsid w:val="0081530E"/>
    <w:rsid w:val="00815871"/>
    <w:rsid w:val="00815880"/>
    <w:rsid w:val="008170BD"/>
    <w:rsid w:val="008171AE"/>
    <w:rsid w:val="00817598"/>
    <w:rsid w:val="008208D4"/>
    <w:rsid w:val="0082212A"/>
    <w:rsid w:val="00822723"/>
    <w:rsid w:val="008230D8"/>
    <w:rsid w:val="00823483"/>
    <w:rsid w:val="00823AD5"/>
    <w:rsid w:val="008249DE"/>
    <w:rsid w:val="008262B1"/>
    <w:rsid w:val="00826D88"/>
    <w:rsid w:val="0082703D"/>
    <w:rsid w:val="0082781F"/>
    <w:rsid w:val="00827A9A"/>
    <w:rsid w:val="0083103A"/>
    <w:rsid w:val="008312C1"/>
    <w:rsid w:val="0083136F"/>
    <w:rsid w:val="00831431"/>
    <w:rsid w:val="008316DB"/>
    <w:rsid w:val="008317E8"/>
    <w:rsid w:val="00831A84"/>
    <w:rsid w:val="0083213E"/>
    <w:rsid w:val="0083260C"/>
    <w:rsid w:val="00832782"/>
    <w:rsid w:val="00833025"/>
    <w:rsid w:val="008350B9"/>
    <w:rsid w:val="008351BA"/>
    <w:rsid w:val="00835390"/>
    <w:rsid w:val="00835604"/>
    <w:rsid w:val="00835DC6"/>
    <w:rsid w:val="00835FA3"/>
    <w:rsid w:val="0083635A"/>
    <w:rsid w:val="008365CB"/>
    <w:rsid w:val="00836691"/>
    <w:rsid w:val="00836A82"/>
    <w:rsid w:val="00836B0E"/>
    <w:rsid w:val="00840133"/>
    <w:rsid w:val="00840142"/>
    <w:rsid w:val="008402DF"/>
    <w:rsid w:val="00840326"/>
    <w:rsid w:val="008403D0"/>
    <w:rsid w:val="00840845"/>
    <w:rsid w:val="008415F2"/>
    <w:rsid w:val="00842198"/>
    <w:rsid w:val="00842717"/>
    <w:rsid w:val="0084278B"/>
    <w:rsid w:val="00842D05"/>
    <w:rsid w:val="00843428"/>
    <w:rsid w:val="00843B30"/>
    <w:rsid w:val="00843C05"/>
    <w:rsid w:val="008445CD"/>
    <w:rsid w:val="0084504D"/>
    <w:rsid w:val="008454CE"/>
    <w:rsid w:val="00846167"/>
    <w:rsid w:val="008462DC"/>
    <w:rsid w:val="008465E2"/>
    <w:rsid w:val="00846D6B"/>
    <w:rsid w:val="00846F98"/>
    <w:rsid w:val="00847878"/>
    <w:rsid w:val="00847FB6"/>
    <w:rsid w:val="00850251"/>
    <w:rsid w:val="00850717"/>
    <w:rsid w:val="00850C34"/>
    <w:rsid w:val="0085168C"/>
    <w:rsid w:val="00851DFB"/>
    <w:rsid w:val="00851FC7"/>
    <w:rsid w:val="008524D0"/>
    <w:rsid w:val="00852636"/>
    <w:rsid w:val="00852C0E"/>
    <w:rsid w:val="0085313D"/>
    <w:rsid w:val="00853485"/>
    <w:rsid w:val="00853B13"/>
    <w:rsid w:val="0085538E"/>
    <w:rsid w:val="00855726"/>
    <w:rsid w:val="00855FAC"/>
    <w:rsid w:val="0085653D"/>
    <w:rsid w:val="00856CC8"/>
    <w:rsid w:val="00856DB1"/>
    <w:rsid w:val="008571CC"/>
    <w:rsid w:val="00860EF3"/>
    <w:rsid w:val="00861B82"/>
    <w:rsid w:val="0086284F"/>
    <w:rsid w:val="0086310B"/>
    <w:rsid w:val="0086373E"/>
    <w:rsid w:val="008638AC"/>
    <w:rsid w:val="00864204"/>
    <w:rsid w:val="00864367"/>
    <w:rsid w:val="00864A81"/>
    <w:rsid w:val="00865C5E"/>
    <w:rsid w:val="008660F6"/>
    <w:rsid w:val="0086744B"/>
    <w:rsid w:val="00867685"/>
    <w:rsid w:val="0087027F"/>
    <w:rsid w:val="008704D2"/>
    <w:rsid w:val="0087081C"/>
    <w:rsid w:val="00871029"/>
    <w:rsid w:val="008714E3"/>
    <w:rsid w:val="00871AD6"/>
    <w:rsid w:val="0087203D"/>
    <w:rsid w:val="008723D9"/>
    <w:rsid w:val="008724EC"/>
    <w:rsid w:val="0087285E"/>
    <w:rsid w:val="00872BD9"/>
    <w:rsid w:val="008737C2"/>
    <w:rsid w:val="00873B76"/>
    <w:rsid w:val="0087431E"/>
    <w:rsid w:val="00875267"/>
    <w:rsid w:val="00875691"/>
    <w:rsid w:val="00875A2C"/>
    <w:rsid w:val="008761BB"/>
    <w:rsid w:val="00876D59"/>
    <w:rsid w:val="00876E07"/>
    <w:rsid w:val="00877941"/>
    <w:rsid w:val="0088119D"/>
    <w:rsid w:val="00881407"/>
    <w:rsid w:val="00881579"/>
    <w:rsid w:val="008821FE"/>
    <w:rsid w:val="00882610"/>
    <w:rsid w:val="008828F1"/>
    <w:rsid w:val="00882EAD"/>
    <w:rsid w:val="00883865"/>
    <w:rsid w:val="00884311"/>
    <w:rsid w:val="0088478F"/>
    <w:rsid w:val="00884998"/>
    <w:rsid w:val="00884C01"/>
    <w:rsid w:val="008851CE"/>
    <w:rsid w:val="00885362"/>
    <w:rsid w:val="008854B0"/>
    <w:rsid w:val="008855E1"/>
    <w:rsid w:val="0088568D"/>
    <w:rsid w:val="00885B48"/>
    <w:rsid w:val="0088614F"/>
    <w:rsid w:val="008862BF"/>
    <w:rsid w:val="0088688A"/>
    <w:rsid w:val="0089080A"/>
    <w:rsid w:val="00890976"/>
    <w:rsid w:val="00890A8B"/>
    <w:rsid w:val="008915EB"/>
    <w:rsid w:val="00892165"/>
    <w:rsid w:val="00892832"/>
    <w:rsid w:val="00894EE1"/>
    <w:rsid w:val="00895101"/>
    <w:rsid w:val="008953CB"/>
    <w:rsid w:val="00895C1F"/>
    <w:rsid w:val="008960B8"/>
    <w:rsid w:val="00896278"/>
    <w:rsid w:val="00896AC0"/>
    <w:rsid w:val="00896D7B"/>
    <w:rsid w:val="008979D1"/>
    <w:rsid w:val="008A0802"/>
    <w:rsid w:val="008A1094"/>
    <w:rsid w:val="008A1250"/>
    <w:rsid w:val="008A1697"/>
    <w:rsid w:val="008A1A14"/>
    <w:rsid w:val="008A1B27"/>
    <w:rsid w:val="008A21DB"/>
    <w:rsid w:val="008A23F7"/>
    <w:rsid w:val="008A2405"/>
    <w:rsid w:val="008A2451"/>
    <w:rsid w:val="008A28FC"/>
    <w:rsid w:val="008A2930"/>
    <w:rsid w:val="008A2C04"/>
    <w:rsid w:val="008A2DA6"/>
    <w:rsid w:val="008A3424"/>
    <w:rsid w:val="008A34C5"/>
    <w:rsid w:val="008A4405"/>
    <w:rsid w:val="008A4942"/>
    <w:rsid w:val="008A5503"/>
    <w:rsid w:val="008A5B9F"/>
    <w:rsid w:val="008A5EFF"/>
    <w:rsid w:val="008A6938"/>
    <w:rsid w:val="008A6D31"/>
    <w:rsid w:val="008A71C4"/>
    <w:rsid w:val="008A738D"/>
    <w:rsid w:val="008B0894"/>
    <w:rsid w:val="008B0B18"/>
    <w:rsid w:val="008B0BB9"/>
    <w:rsid w:val="008B0C1E"/>
    <w:rsid w:val="008B0D92"/>
    <w:rsid w:val="008B1FD8"/>
    <w:rsid w:val="008B2215"/>
    <w:rsid w:val="008B2515"/>
    <w:rsid w:val="008B253B"/>
    <w:rsid w:val="008B2919"/>
    <w:rsid w:val="008B2A77"/>
    <w:rsid w:val="008B349D"/>
    <w:rsid w:val="008B3D98"/>
    <w:rsid w:val="008B3FB6"/>
    <w:rsid w:val="008B459E"/>
    <w:rsid w:val="008B462F"/>
    <w:rsid w:val="008B46F6"/>
    <w:rsid w:val="008B4780"/>
    <w:rsid w:val="008B55A5"/>
    <w:rsid w:val="008B6590"/>
    <w:rsid w:val="008B6AB5"/>
    <w:rsid w:val="008B6ADE"/>
    <w:rsid w:val="008B6E6D"/>
    <w:rsid w:val="008B7A37"/>
    <w:rsid w:val="008B7FDA"/>
    <w:rsid w:val="008C003B"/>
    <w:rsid w:val="008C07FD"/>
    <w:rsid w:val="008C0A23"/>
    <w:rsid w:val="008C0CE2"/>
    <w:rsid w:val="008C16BE"/>
    <w:rsid w:val="008C2363"/>
    <w:rsid w:val="008C250C"/>
    <w:rsid w:val="008C2745"/>
    <w:rsid w:val="008C2A76"/>
    <w:rsid w:val="008C33AE"/>
    <w:rsid w:val="008C3941"/>
    <w:rsid w:val="008C41E9"/>
    <w:rsid w:val="008C4AE4"/>
    <w:rsid w:val="008C4B76"/>
    <w:rsid w:val="008C4C5A"/>
    <w:rsid w:val="008C4E0A"/>
    <w:rsid w:val="008C569C"/>
    <w:rsid w:val="008C6826"/>
    <w:rsid w:val="008C6E86"/>
    <w:rsid w:val="008C772A"/>
    <w:rsid w:val="008C789C"/>
    <w:rsid w:val="008C7A6C"/>
    <w:rsid w:val="008D0299"/>
    <w:rsid w:val="008D042F"/>
    <w:rsid w:val="008D0B3D"/>
    <w:rsid w:val="008D0CC6"/>
    <w:rsid w:val="008D1460"/>
    <w:rsid w:val="008D1596"/>
    <w:rsid w:val="008D16DD"/>
    <w:rsid w:val="008D1CD7"/>
    <w:rsid w:val="008D1D8E"/>
    <w:rsid w:val="008D217E"/>
    <w:rsid w:val="008D2839"/>
    <w:rsid w:val="008D33AF"/>
    <w:rsid w:val="008D364F"/>
    <w:rsid w:val="008D4789"/>
    <w:rsid w:val="008D4E3C"/>
    <w:rsid w:val="008D4ED7"/>
    <w:rsid w:val="008D536D"/>
    <w:rsid w:val="008D5B0C"/>
    <w:rsid w:val="008D6A6A"/>
    <w:rsid w:val="008D75F8"/>
    <w:rsid w:val="008E00EF"/>
    <w:rsid w:val="008E01B9"/>
    <w:rsid w:val="008E0455"/>
    <w:rsid w:val="008E0539"/>
    <w:rsid w:val="008E0786"/>
    <w:rsid w:val="008E0AC2"/>
    <w:rsid w:val="008E1182"/>
    <w:rsid w:val="008E1CF2"/>
    <w:rsid w:val="008E1E21"/>
    <w:rsid w:val="008E22A4"/>
    <w:rsid w:val="008E2575"/>
    <w:rsid w:val="008E283E"/>
    <w:rsid w:val="008E2C19"/>
    <w:rsid w:val="008E2E62"/>
    <w:rsid w:val="008E2F55"/>
    <w:rsid w:val="008E336D"/>
    <w:rsid w:val="008E386E"/>
    <w:rsid w:val="008E3AFD"/>
    <w:rsid w:val="008E3B01"/>
    <w:rsid w:val="008E3E39"/>
    <w:rsid w:val="008E3EE9"/>
    <w:rsid w:val="008E4A1E"/>
    <w:rsid w:val="008E57A4"/>
    <w:rsid w:val="008E5DA7"/>
    <w:rsid w:val="008E633D"/>
    <w:rsid w:val="008E65C3"/>
    <w:rsid w:val="008E66AD"/>
    <w:rsid w:val="008E6AC2"/>
    <w:rsid w:val="008E70B2"/>
    <w:rsid w:val="008E721C"/>
    <w:rsid w:val="008E76F6"/>
    <w:rsid w:val="008E78C8"/>
    <w:rsid w:val="008E7919"/>
    <w:rsid w:val="008E7BFC"/>
    <w:rsid w:val="008F1153"/>
    <w:rsid w:val="008F11FF"/>
    <w:rsid w:val="008F1EE9"/>
    <w:rsid w:val="008F285D"/>
    <w:rsid w:val="008F2E80"/>
    <w:rsid w:val="008F3A2A"/>
    <w:rsid w:val="008F4C25"/>
    <w:rsid w:val="008F4C85"/>
    <w:rsid w:val="008F4E5D"/>
    <w:rsid w:val="008F4FEB"/>
    <w:rsid w:val="008F5650"/>
    <w:rsid w:val="008F5690"/>
    <w:rsid w:val="008F586B"/>
    <w:rsid w:val="008F5940"/>
    <w:rsid w:val="008F5A6A"/>
    <w:rsid w:val="008F5E21"/>
    <w:rsid w:val="008F61E7"/>
    <w:rsid w:val="008F671C"/>
    <w:rsid w:val="008F685A"/>
    <w:rsid w:val="008F6A14"/>
    <w:rsid w:val="008F6B12"/>
    <w:rsid w:val="008F70C9"/>
    <w:rsid w:val="008F7DAE"/>
    <w:rsid w:val="0090058E"/>
    <w:rsid w:val="00900868"/>
    <w:rsid w:val="009013FD"/>
    <w:rsid w:val="00901813"/>
    <w:rsid w:val="00901849"/>
    <w:rsid w:val="0090221B"/>
    <w:rsid w:val="00902ACC"/>
    <w:rsid w:val="009031AD"/>
    <w:rsid w:val="0090355E"/>
    <w:rsid w:val="009039BE"/>
    <w:rsid w:val="00903E7B"/>
    <w:rsid w:val="009040AF"/>
    <w:rsid w:val="00904799"/>
    <w:rsid w:val="00904A36"/>
    <w:rsid w:val="00904E6C"/>
    <w:rsid w:val="00904F57"/>
    <w:rsid w:val="00905797"/>
    <w:rsid w:val="00905A05"/>
    <w:rsid w:val="00905D2E"/>
    <w:rsid w:val="00907227"/>
    <w:rsid w:val="00907488"/>
    <w:rsid w:val="00907F3A"/>
    <w:rsid w:val="00910609"/>
    <w:rsid w:val="00911004"/>
    <w:rsid w:val="0091159A"/>
    <w:rsid w:val="009119CF"/>
    <w:rsid w:val="00911B80"/>
    <w:rsid w:val="00911D30"/>
    <w:rsid w:val="009121A7"/>
    <w:rsid w:val="00912465"/>
    <w:rsid w:val="00912655"/>
    <w:rsid w:val="00912BBF"/>
    <w:rsid w:val="00913736"/>
    <w:rsid w:val="00913D3D"/>
    <w:rsid w:val="00914351"/>
    <w:rsid w:val="009143B2"/>
    <w:rsid w:val="00914638"/>
    <w:rsid w:val="0091463A"/>
    <w:rsid w:val="00914648"/>
    <w:rsid w:val="00914E45"/>
    <w:rsid w:val="00915163"/>
    <w:rsid w:val="0091557E"/>
    <w:rsid w:val="00916227"/>
    <w:rsid w:val="009169F6"/>
    <w:rsid w:val="009206E3"/>
    <w:rsid w:val="00920980"/>
    <w:rsid w:val="00920A7C"/>
    <w:rsid w:val="009213BD"/>
    <w:rsid w:val="00922268"/>
    <w:rsid w:val="0092232A"/>
    <w:rsid w:val="00922A07"/>
    <w:rsid w:val="00922A66"/>
    <w:rsid w:val="00922B85"/>
    <w:rsid w:val="00922D89"/>
    <w:rsid w:val="00922DD6"/>
    <w:rsid w:val="00922E3B"/>
    <w:rsid w:val="00922F4B"/>
    <w:rsid w:val="0092348B"/>
    <w:rsid w:val="009234C0"/>
    <w:rsid w:val="0092399B"/>
    <w:rsid w:val="00923A5C"/>
    <w:rsid w:val="00923CEA"/>
    <w:rsid w:val="00925187"/>
    <w:rsid w:val="00925570"/>
    <w:rsid w:val="009269B0"/>
    <w:rsid w:val="00926A7C"/>
    <w:rsid w:val="009277A0"/>
    <w:rsid w:val="009307DE"/>
    <w:rsid w:val="00930925"/>
    <w:rsid w:val="00930AE5"/>
    <w:rsid w:val="00930BD0"/>
    <w:rsid w:val="00930F19"/>
    <w:rsid w:val="00931A12"/>
    <w:rsid w:val="00931E7F"/>
    <w:rsid w:val="0093279A"/>
    <w:rsid w:val="00932A0F"/>
    <w:rsid w:val="00933203"/>
    <w:rsid w:val="0093332A"/>
    <w:rsid w:val="00933DC4"/>
    <w:rsid w:val="00934F07"/>
    <w:rsid w:val="009354C7"/>
    <w:rsid w:val="0093639B"/>
    <w:rsid w:val="00936A5C"/>
    <w:rsid w:val="00936FB9"/>
    <w:rsid w:val="009372AB"/>
    <w:rsid w:val="00937909"/>
    <w:rsid w:val="00937A33"/>
    <w:rsid w:val="00937F34"/>
    <w:rsid w:val="00940E00"/>
    <w:rsid w:val="00941506"/>
    <w:rsid w:val="00944C58"/>
    <w:rsid w:val="009458C6"/>
    <w:rsid w:val="009460AE"/>
    <w:rsid w:val="0094639A"/>
    <w:rsid w:val="00946746"/>
    <w:rsid w:val="00946C32"/>
    <w:rsid w:val="00947361"/>
    <w:rsid w:val="00947431"/>
    <w:rsid w:val="00947DDC"/>
    <w:rsid w:val="00950302"/>
    <w:rsid w:val="0095078D"/>
    <w:rsid w:val="00950EF0"/>
    <w:rsid w:val="0095134B"/>
    <w:rsid w:val="00951365"/>
    <w:rsid w:val="00951524"/>
    <w:rsid w:val="00951653"/>
    <w:rsid w:val="00952732"/>
    <w:rsid w:val="00952B36"/>
    <w:rsid w:val="00952C9E"/>
    <w:rsid w:val="00952EB3"/>
    <w:rsid w:val="00953043"/>
    <w:rsid w:val="0095361C"/>
    <w:rsid w:val="00954AFA"/>
    <w:rsid w:val="00954C83"/>
    <w:rsid w:val="00954D88"/>
    <w:rsid w:val="00955962"/>
    <w:rsid w:val="00956113"/>
    <w:rsid w:val="009566B6"/>
    <w:rsid w:val="00956C37"/>
    <w:rsid w:val="00957790"/>
    <w:rsid w:val="00960F91"/>
    <w:rsid w:val="00961394"/>
    <w:rsid w:val="009616E0"/>
    <w:rsid w:val="00961B06"/>
    <w:rsid w:val="0096212C"/>
    <w:rsid w:val="00962643"/>
    <w:rsid w:val="0096264E"/>
    <w:rsid w:val="00963EE9"/>
    <w:rsid w:val="00964043"/>
    <w:rsid w:val="0096474A"/>
    <w:rsid w:val="00964D1E"/>
    <w:rsid w:val="009653D7"/>
    <w:rsid w:val="009657FD"/>
    <w:rsid w:val="0097091F"/>
    <w:rsid w:val="00970B04"/>
    <w:rsid w:val="009711EA"/>
    <w:rsid w:val="009713A4"/>
    <w:rsid w:val="00971597"/>
    <w:rsid w:val="00971C5A"/>
    <w:rsid w:val="00971DEA"/>
    <w:rsid w:val="00972B08"/>
    <w:rsid w:val="00972DCD"/>
    <w:rsid w:val="009736FE"/>
    <w:rsid w:val="00973A2A"/>
    <w:rsid w:val="00974F1E"/>
    <w:rsid w:val="00974F44"/>
    <w:rsid w:val="00975752"/>
    <w:rsid w:val="00975A69"/>
    <w:rsid w:val="00975BDD"/>
    <w:rsid w:val="0097646A"/>
    <w:rsid w:val="009766CB"/>
    <w:rsid w:val="0097713F"/>
    <w:rsid w:val="00977E69"/>
    <w:rsid w:val="00977EFC"/>
    <w:rsid w:val="00977FE2"/>
    <w:rsid w:val="0098246F"/>
    <w:rsid w:val="009829A1"/>
    <w:rsid w:val="00982AC7"/>
    <w:rsid w:val="00982F12"/>
    <w:rsid w:val="00983441"/>
    <w:rsid w:val="00983A01"/>
    <w:rsid w:val="00983D05"/>
    <w:rsid w:val="00984157"/>
    <w:rsid w:val="00984172"/>
    <w:rsid w:val="0098566B"/>
    <w:rsid w:val="009860D8"/>
    <w:rsid w:val="00986247"/>
    <w:rsid w:val="009869A8"/>
    <w:rsid w:val="00986D19"/>
    <w:rsid w:val="00987472"/>
    <w:rsid w:val="00987B8D"/>
    <w:rsid w:val="00987EC2"/>
    <w:rsid w:val="00990A72"/>
    <w:rsid w:val="009912CE"/>
    <w:rsid w:val="0099170B"/>
    <w:rsid w:val="00992341"/>
    <w:rsid w:val="009926AF"/>
    <w:rsid w:val="009926B0"/>
    <w:rsid w:val="00992742"/>
    <w:rsid w:val="009931FF"/>
    <w:rsid w:val="009932D7"/>
    <w:rsid w:val="009933F2"/>
    <w:rsid w:val="0099383F"/>
    <w:rsid w:val="00993EC5"/>
    <w:rsid w:val="00994003"/>
    <w:rsid w:val="009942AB"/>
    <w:rsid w:val="00994AD1"/>
    <w:rsid w:val="0099503D"/>
    <w:rsid w:val="00995F52"/>
    <w:rsid w:val="009963DA"/>
    <w:rsid w:val="0099674D"/>
    <w:rsid w:val="00996BFD"/>
    <w:rsid w:val="00997059"/>
    <w:rsid w:val="00997AF8"/>
    <w:rsid w:val="009A1A7D"/>
    <w:rsid w:val="009A2934"/>
    <w:rsid w:val="009A29C9"/>
    <w:rsid w:val="009A2AA4"/>
    <w:rsid w:val="009A2B71"/>
    <w:rsid w:val="009A2C4C"/>
    <w:rsid w:val="009A2DE9"/>
    <w:rsid w:val="009A2F26"/>
    <w:rsid w:val="009A3FD7"/>
    <w:rsid w:val="009A40A1"/>
    <w:rsid w:val="009A4535"/>
    <w:rsid w:val="009A4900"/>
    <w:rsid w:val="009A603B"/>
    <w:rsid w:val="009A6389"/>
    <w:rsid w:val="009A6620"/>
    <w:rsid w:val="009A7FC0"/>
    <w:rsid w:val="009B0CA0"/>
    <w:rsid w:val="009B1607"/>
    <w:rsid w:val="009B1EAF"/>
    <w:rsid w:val="009B2255"/>
    <w:rsid w:val="009B2D0F"/>
    <w:rsid w:val="009B2EF8"/>
    <w:rsid w:val="009B3496"/>
    <w:rsid w:val="009B37C8"/>
    <w:rsid w:val="009B3A16"/>
    <w:rsid w:val="009B3C3F"/>
    <w:rsid w:val="009B3E70"/>
    <w:rsid w:val="009B3EE0"/>
    <w:rsid w:val="009B4D1E"/>
    <w:rsid w:val="009B5225"/>
    <w:rsid w:val="009B5344"/>
    <w:rsid w:val="009B6FB4"/>
    <w:rsid w:val="009B7777"/>
    <w:rsid w:val="009B7A9F"/>
    <w:rsid w:val="009B7B92"/>
    <w:rsid w:val="009C014F"/>
    <w:rsid w:val="009C0404"/>
    <w:rsid w:val="009C0718"/>
    <w:rsid w:val="009C0E2B"/>
    <w:rsid w:val="009C1EB3"/>
    <w:rsid w:val="009C1FBA"/>
    <w:rsid w:val="009C2841"/>
    <w:rsid w:val="009C2A0C"/>
    <w:rsid w:val="009C43AE"/>
    <w:rsid w:val="009C50F6"/>
    <w:rsid w:val="009C514D"/>
    <w:rsid w:val="009C5403"/>
    <w:rsid w:val="009C6243"/>
    <w:rsid w:val="009C653A"/>
    <w:rsid w:val="009C66D4"/>
    <w:rsid w:val="009C752C"/>
    <w:rsid w:val="009C776A"/>
    <w:rsid w:val="009C7BD5"/>
    <w:rsid w:val="009D0B4B"/>
    <w:rsid w:val="009D15B4"/>
    <w:rsid w:val="009D1BF7"/>
    <w:rsid w:val="009D1EE6"/>
    <w:rsid w:val="009D1EFD"/>
    <w:rsid w:val="009D2B21"/>
    <w:rsid w:val="009D2F30"/>
    <w:rsid w:val="009D346B"/>
    <w:rsid w:val="009D3D4D"/>
    <w:rsid w:val="009D427E"/>
    <w:rsid w:val="009D53BB"/>
    <w:rsid w:val="009D5990"/>
    <w:rsid w:val="009D67AA"/>
    <w:rsid w:val="009D6E8E"/>
    <w:rsid w:val="009E04CF"/>
    <w:rsid w:val="009E0A2E"/>
    <w:rsid w:val="009E0F69"/>
    <w:rsid w:val="009E10E8"/>
    <w:rsid w:val="009E1972"/>
    <w:rsid w:val="009E22E7"/>
    <w:rsid w:val="009E26F7"/>
    <w:rsid w:val="009E26FA"/>
    <w:rsid w:val="009E28FC"/>
    <w:rsid w:val="009E3147"/>
    <w:rsid w:val="009E3B45"/>
    <w:rsid w:val="009E422F"/>
    <w:rsid w:val="009E4E42"/>
    <w:rsid w:val="009E4E9D"/>
    <w:rsid w:val="009E507B"/>
    <w:rsid w:val="009E5427"/>
    <w:rsid w:val="009E55D9"/>
    <w:rsid w:val="009E58D5"/>
    <w:rsid w:val="009E5BC4"/>
    <w:rsid w:val="009E6D9F"/>
    <w:rsid w:val="009E768E"/>
    <w:rsid w:val="009F0EB6"/>
    <w:rsid w:val="009F0F46"/>
    <w:rsid w:val="009F1B52"/>
    <w:rsid w:val="009F22FD"/>
    <w:rsid w:val="009F2A32"/>
    <w:rsid w:val="009F2F9D"/>
    <w:rsid w:val="009F321E"/>
    <w:rsid w:val="009F3700"/>
    <w:rsid w:val="009F3C72"/>
    <w:rsid w:val="009F403A"/>
    <w:rsid w:val="009F41C1"/>
    <w:rsid w:val="009F41F1"/>
    <w:rsid w:val="009F45F0"/>
    <w:rsid w:val="009F48C2"/>
    <w:rsid w:val="009F49FD"/>
    <w:rsid w:val="009F4BEB"/>
    <w:rsid w:val="009F581B"/>
    <w:rsid w:val="009F5A60"/>
    <w:rsid w:val="009F6991"/>
    <w:rsid w:val="009F6BF4"/>
    <w:rsid w:val="009F721B"/>
    <w:rsid w:val="009F7B28"/>
    <w:rsid w:val="009F7FFE"/>
    <w:rsid w:val="00A00563"/>
    <w:rsid w:val="00A00580"/>
    <w:rsid w:val="00A00605"/>
    <w:rsid w:val="00A00768"/>
    <w:rsid w:val="00A00CF3"/>
    <w:rsid w:val="00A01808"/>
    <w:rsid w:val="00A01ECC"/>
    <w:rsid w:val="00A0260F"/>
    <w:rsid w:val="00A0298F"/>
    <w:rsid w:val="00A03304"/>
    <w:rsid w:val="00A03F73"/>
    <w:rsid w:val="00A045EA"/>
    <w:rsid w:val="00A04B93"/>
    <w:rsid w:val="00A04F41"/>
    <w:rsid w:val="00A050C4"/>
    <w:rsid w:val="00A05254"/>
    <w:rsid w:val="00A06CE8"/>
    <w:rsid w:val="00A06DF2"/>
    <w:rsid w:val="00A06EC5"/>
    <w:rsid w:val="00A06F58"/>
    <w:rsid w:val="00A070CC"/>
    <w:rsid w:val="00A0772C"/>
    <w:rsid w:val="00A0794B"/>
    <w:rsid w:val="00A07ADE"/>
    <w:rsid w:val="00A07E12"/>
    <w:rsid w:val="00A10E22"/>
    <w:rsid w:val="00A10F32"/>
    <w:rsid w:val="00A11AE3"/>
    <w:rsid w:val="00A12881"/>
    <w:rsid w:val="00A12E4C"/>
    <w:rsid w:val="00A13481"/>
    <w:rsid w:val="00A13F4F"/>
    <w:rsid w:val="00A142B7"/>
    <w:rsid w:val="00A165DB"/>
    <w:rsid w:val="00A2013F"/>
    <w:rsid w:val="00A20625"/>
    <w:rsid w:val="00A20696"/>
    <w:rsid w:val="00A20A87"/>
    <w:rsid w:val="00A21CD3"/>
    <w:rsid w:val="00A22B9D"/>
    <w:rsid w:val="00A24B4E"/>
    <w:rsid w:val="00A24C1F"/>
    <w:rsid w:val="00A24E7C"/>
    <w:rsid w:val="00A2583B"/>
    <w:rsid w:val="00A25B74"/>
    <w:rsid w:val="00A26A17"/>
    <w:rsid w:val="00A26F43"/>
    <w:rsid w:val="00A270C9"/>
    <w:rsid w:val="00A30165"/>
    <w:rsid w:val="00A301A6"/>
    <w:rsid w:val="00A3034F"/>
    <w:rsid w:val="00A31940"/>
    <w:rsid w:val="00A32D27"/>
    <w:rsid w:val="00A33C90"/>
    <w:rsid w:val="00A34139"/>
    <w:rsid w:val="00A346FD"/>
    <w:rsid w:val="00A36748"/>
    <w:rsid w:val="00A36800"/>
    <w:rsid w:val="00A36F19"/>
    <w:rsid w:val="00A377B6"/>
    <w:rsid w:val="00A37B88"/>
    <w:rsid w:val="00A403ED"/>
    <w:rsid w:val="00A4124F"/>
    <w:rsid w:val="00A41FE2"/>
    <w:rsid w:val="00A42525"/>
    <w:rsid w:val="00A4277D"/>
    <w:rsid w:val="00A43D6C"/>
    <w:rsid w:val="00A43E75"/>
    <w:rsid w:val="00A44379"/>
    <w:rsid w:val="00A444F6"/>
    <w:rsid w:val="00A44566"/>
    <w:rsid w:val="00A4520A"/>
    <w:rsid w:val="00A45999"/>
    <w:rsid w:val="00A501C5"/>
    <w:rsid w:val="00A501C9"/>
    <w:rsid w:val="00A50442"/>
    <w:rsid w:val="00A504AD"/>
    <w:rsid w:val="00A504D7"/>
    <w:rsid w:val="00A504EB"/>
    <w:rsid w:val="00A505B0"/>
    <w:rsid w:val="00A5085E"/>
    <w:rsid w:val="00A50F7B"/>
    <w:rsid w:val="00A51656"/>
    <w:rsid w:val="00A51BA3"/>
    <w:rsid w:val="00A5202A"/>
    <w:rsid w:val="00A523A8"/>
    <w:rsid w:val="00A528CC"/>
    <w:rsid w:val="00A52FFD"/>
    <w:rsid w:val="00A5331E"/>
    <w:rsid w:val="00A5376C"/>
    <w:rsid w:val="00A54365"/>
    <w:rsid w:val="00A54FE9"/>
    <w:rsid w:val="00A5630B"/>
    <w:rsid w:val="00A56374"/>
    <w:rsid w:val="00A563C9"/>
    <w:rsid w:val="00A56BA7"/>
    <w:rsid w:val="00A56E33"/>
    <w:rsid w:val="00A57636"/>
    <w:rsid w:val="00A57E9C"/>
    <w:rsid w:val="00A601AF"/>
    <w:rsid w:val="00A60E0A"/>
    <w:rsid w:val="00A61209"/>
    <w:rsid w:val="00A614CF"/>
    <w:rsid w:val="00A61A68"/>
    <w:rsid w:val="00A61F6C"/>
    <w:rsid w:val="00A620B4"/>
    <w:rsid w:val="00A6247A"/>
    <w:rsid w:val="00A62D42"/>
    <w:rsid w:val="00A642E0"/>
    <w:rsid w:val="00A6445D"/>
    <w:rsid w:val="00A645B4"/>
    <w:rsid w:val="00A64E45"/>
    <w:rsid w:val="00A65B60"/>
    <w:rsid w:val="00A65CD7"/>
    <w:rsid w:val="00A65D02"/>
    <w:rsid w:val="00A65E2A"/>
    <w:rsid w:val="00A66038"/>
    <w:rsid w:val="00A66C40"/>
    <w:rsid w:val="00A678FB"/>
    <w:rsid w:val="00A67DAB"/>
    <w:rsid w:val="00A705EA"/>
    <w:rsid w:val="00A70B44"/>
    <w:rsid w:val="00A70C8C"/>
    <w:rsid w:val="00A7119D"/>
    <w:rsid w:val="00A7153C"/>
    <w:rsid w:val="00A72EF9"/>
    <w:rsid w:val="00A72F6D"/>
    <w:rsid w:val="00A73260"/>
    <w:rsid w:val="00A735D2"/>
    <w:rsid w:val="00A735DB"/>
    <w:rsid w:val="00A744BF"/>
    <w:rsid w:val="00A745F9"/>
    <w:rsid w:val="00A7469F"/>
    <w:rsid w:val="00A747B3"/>
    <w:rsid w:val="00A766BA"/>
    <w:rsid w:val="00A76A58"/>
    <w:rsid w:val="00A76DC5"/>
    <w:rsid w:val="00A76E28"/>
    <w:rsid w:val="00A76F58"/>
    <w:rsid w:val="00A7709C"/>
    <w:rsid w:val="00A7736F"/>
    <w:rsid w:val="00A775AE"/>
    <w:rsid w:val="00A77648"/>
    <w:rsid w:val="00A802D0"/>
    <w:rsid w:val="00A80FBC"/>
    <w:rsid w:val="00A82072"/>
    <w:rsid w:val="00A82123"/>
    <w:rsid w:val="00A8274D"/>
    <w:rsid w:val="00A82C30"/>
    <w:rsid w:val="00A82C70"/>
    <w:rsid w:val="00A82CAD"/>
    <w:rsid w:val="00A82DBB"/>
    <w:rsid w:val="00A830C6"/>
    <w:rsid w:val="00A8328B"/>
    <w:rsid w:val="00A837E0"/>
    <w:rsid w:val="00A83A5B"/>
    <w:rsid w:val="00A83B80"/>
    <w:rsid w:val="00A83D81"/>
    <w:rsid w:val="00A85056"/>
    <w:rsid w:val="00A85AEA"/>
    <w:rsid w:val="00A85C79"/>
    <w:rsid w:val="00A861C8"/>
    <w:rsid w:val="00A86562"/>
    <w:rsid w:val="00A86CF1"/>
    <w:rsid w:val="00A86D2D"/>
    <w:rsid w:val="00A872A8"/>
    <w:rsid w:val="00A874BC"/>
    <w:rsid w:val="00A90197"/>
    <w:rsid w:val="00A9028A"/>
    <w:rsid w:val="00A90351"/>
    <w:rsid w:val="00A90590"/>
    <w:rsid w:val="00A90910"/>
    <w:rsid w:val="00A917D9"/>
    <w:rsid w:val="00A91845"/>
    <w:rsid w:val="00A91E1D"/>
    <w:rsid w:val="00A920C0"/>
    <w:rsid w:val="00A93B99"/>
    <w:rsid w:val="00A94623"/>
    <w:rsid w:val="00A949A0"/>
    <w:rsid w:val="00A949BF"/>
    <w:rsid w:val="00A954E9"/>
    <w:rsid w:val="00A955F8"/>
    <w:rsid w:val="00A962C2"/>
    <w:rsid w:val="00A96DE2"/>
    <w:rsid w:val="00A970E7"/>
    <w:rsid w:val="00A975B8"/>
    <w:rsid w:val="00A97767"/>
    <w:rsid w:val="00AA0115"/>
    <w:rsid w:val="00AA016A"/>
    <w:rsid w:val="00AA109E"/>
    <w:rsid w:val="00AA1659"/>
    <w:rsid w:val="00AA184C"/>
    <w:rsid w:val="00AA1AF7"/>
    <w:rsid w:val="00AA1F54"/>
    <w:rsid w:val="00AA2162"/>
    <w:rsid w:val="00AA2950"/>
    <w:rsid w:val="00AA3590"/>
    <w:rsid w:val="00AA3A1C"/>
    <w:rsid w:val="00AA3D44"/>
    <w:rsid w:val="00AA4572"/>
    <w:rsid w:val="00AA530D"/>
    <w:rsid w:val="00AA5593"/>
    <w:rsid w:val="00AA5CF7"/>
    <w:rsid w:val="00AA6726"/>
    <w:rsid w:val="00AA6732"/>
    <w:rsid w:val="00AA6D0C"/>
    <w:rsid w:val="00AA70C9"/>
    <w:rsid w:val="00AA7AF1"/>
    <w:rsid w:val="00AB057D"/>
    <w:rsid w:val="00AB083D"/>
    <w:rsid w:val="00AB0908"/>
    <w:rsid w:val="00AB1629"/>
    <w:rsid w:val="00AB1F44"/>
    <w:rsid w:val="00AB20B4"/>
    <w:rsid w:val="00AB2319"/>
    <w:rsid w:val="00AB2373"/>
    <w:rsid w:val="00AB2591"/>
    <w:rsid w:val="00AB29F2"/>
    <w:rsid w:val="00AB2E03"/>
    <w:rsid w:val="00AB3018"/>
    <w:rsid w:val="00AB31D4"/>
    <w:rsid w:val="00AB4BF5"/>
    <w:rsid w:val="00AB519D"/>
    <w:rsid w:val="00AB5347"/>
    <w:rsid w:val="00AB56FF"/>
    <w:rsid w:val="00AB5D2A"/>
    <w:rsid w:val="00AB668A"/>
    <w:rsid w:val="00AB676A"/>
    <w:rsid w:val="00AC0405"/>
    <w:rsid w:val="00AC090D"/>
    <w:rsid w:val="00AC0D8B"/>
    <w:rsid w:val="00AC0E63"/>
    <w:rsid w:val="00AC0F47"/>
    <w:rsid w:val="00AC148D"/>
    <w:rsid w:val="00AC1A5C"/>
    <w:rsid w:val="00AC1AD6"/>
    <w:rsid w:val="00AC2BFC"/>
    <w:rsid w:val="00AC3112"/>
    <w:rsid w:val="00AC33B5"/>
    <w:rsid w:val="00AC36AC"/>
    <w:rsid w:val="00AC3C2D"/>
    <w:rsid w:val="00AC3E56"/>
    <w:rsid w:val="00AC4018"/>
    <w:rsid w:val="00AC5406"/>
    <w:rsid w:val="00AC547C"/>
    <w:rsid w:val="00AC5608"/>
    <w:rsid w:val="00AC5A45"/>
    <w:rsid w:val="00AC5E07"/>
    <w:rsid w:val="00AC68C7"/>
    <w:rsid w:val="00AC6901"/>
    <w:rsid w:val="00AC6958"/>
    <w:rsid w:val="00AC6A70"/>
    <w:rsid w:val="00AC7DF5"/>
    <w:rsid w:val="00AD01B0"/>
    <w:rsid w:val="00AD0367"/>
    <w:rsid w:val="00AD053D"/>
    <w:rsid w:val="00AD1722"/>
    <w:rsid w:val="00AD1968"/>
    <w:rsid w:val="00AD1FAD"/>
    <w:rsid w:val="00AD2F10"/>
    <w:rsid w:val="00AD3251"/>
    <w:rsid w:val="00AD3350"/>
    <w:rsid w:val="00AD3A42"/>
    <w:rsid w:val="00AD535F"/>
    <w:rsid w:val="00AD578F"/>
    <w:rsid w:val="00AD57B9"/>
    <w:rsid w:val="00AD615C"/>
    <w:rsid w:val="00AD61C7"/>
    <w:rsid w:val="00AD6E97"/>
    <w:rsid w:val="00AD753F"/>
    <w:rsid w:val="00AD7719"/>
    <w:rsid w:val="00AD7C37"/>
    <w:rsid w:val="00AD7FF8"/>
    <w:rsid w:val="00AE0013"/>
    <w:rsid w:val="00AE01D3"/>
    <w:rsid w:val="00AE0410"/>
    <w:rsid w:val="00AE05B4"/>
    <w:rsid w:val="00AE0FEC"/>
    <w:rsid w:val="00AE1251"/>
    <w:rsid w:val="00AE2254"/>
    <w:rsid w:val="00AE2802"/>
    <w:rsid w:val="00AE28F9"/>
    <w:rsid w:val="00AE2CCD"/>
    <w:rsid w:val="00AE2FFF"/>
    <w:rsid w:val="00AE4467"/>
    <w:rsid w:val="00AE4625"/>
    <w:rsid w:val="00AE4CFB"/>
    <w:rsid w:val="00AE4FF0"/>
    <w:rsid w:val="00AE501E"/>
    <w:rsid w:val="00AE5039"/>
    <w:rsid w:val="00AE554E"/>
    <w:rsid w:val="00AE5919"/>
    <w:rsid w:val="00AE6BD1"/>
    <w:rsid w:val="00AE6BE5"/>
    <w:rsid w:val="00AF00AD"/>
    <w:rsid w:val="00AF14D8"/>
    <w:rsid w:val="00AF29BD"/>
    <w:rsid w:val="00AF2C10"/>
    <w:rsid w:val="00AF3968"/>
    <w:rsid w:val="00AF3E2F"/>
    <w:rsid w:val="00AF4090"/>
    <w:rsid w:val="00AF41BD"/>
    <w:rsid w:val="00AF487F"/>
    <w:rsid w:val="00AF4B51"/>
    <w:rsid w:val="00AF4D93"/>
    <w:rsid w:val="00AF4EFB"/>
    <w:rsid w:val="00AF52B5"/>
    <w:rsid w:val="00AF58D6"/>
    <w:rsid w:val="00AF5E84"/>
    <w:rsid w:val="00AF6BFD"/>
    <w:rsid w:val="00AF7EF5"/>
    <w:rsid w:val="00B0028A"/>
    <w:rsid w:val="00B00946"/>
    <w:rsid w:val="00B00B79"/>
    <w:rsid w:val="00B0186C"/>
    <w:rsid w:val="00B01AED"/>
    <w:rsid w:val="00B01C60"/>
    <w:rsid w:val="00B021DC"/>
    <w:rsid w:val="00B03394"/>
    <w:rsid w:val="00B038D4"/>
    <w:rsid w:val="00B03966"/>
    <w:rsid w:val="00B03A71"/>
    <w:rsid w:val="00B04A36"/>
    <w:rsid w:val="00B04B8E"/>
    <w:rsid w:val="00B056EA"/>
    <w:rsid w:val="00B05740"/>
    <w:rsid w:val="00B05933"/>
    <w:rsid w:val="00B05D4C"/>
    <w:rsid w:val="00B05F63"/>
    <w:rsid w:val="00B070F7"/>
    <w:rsid w:val="00B076CC"/>
    <w:rsid w:val="00B07F91"/>
    <w:rsid w:val="00B107C4"/>
    <w:rsid w:val="00B10AAD"/>
    <w:rsid w:val="00B10C45"/>
    <w:rsid w:val="00B113E2"/>
    <w:rsid w:val="00B113FB"/>
    <w:rsid w:val="00B11B8D"/>
    <w:rsid w:val="00B12029"/>
    <w:rsid w:val="00B1252E"/>
    <w:rsid w:val="00B12EFA"/>
    <w:rsid w:val="00B13B2B"/>
    <w:rsid w:val="00B13F31"/>
    <w:rsid w:val="00B1423C"/>
    <w:rsid w:val="00B14CCC"/>
    <w:rsid w:val="00B154F7"/>
    <w:rsid w:val="00B16275"/>
    <w:rsid w:val="00B167D5"/>
    <w:rsid w:val="00B16BA5"/>
    <w:rsid w:val="00B16CF0"/>
    <w:rsid w:val="00B17AE8"/>
    <w:rsid w:val="00B17DE8"/>
    <w:rsid w:val="00B20275"/>
    <w:rsid w:val="00B20333"/>
    <w:rsid w:val="00B21884"/>
    <w:rsid w:val="00B22C77"/>
    <w:rsid w:val="00B23409"/>
    <w:rsid w:val="00B24C1F"/>
    <w:rsid w:val="00B2533C"/>
    <w:rsid w:val="00B26D39"/>
    <w:rsid w:val="00B26F2E"/>
    <w:rsid w:val="00B2762D"/>
    <w:rsid w:val="00B27DEF"/>
    <w:rsid w:val="00B30A02"/>
    <w:rsid w:val="00B31532"/>
    <w:rsid w:val="00B31ED6"/>
    <w:rsid w:val="00B31FC0"/>
    <w:rsid w:val="00B3207E"/>
    <w:rsid w:val="00B32211"/>
    <w:rsid w:val="00B326A3"/>
    <w:rsid w:val="00B32758"/>
    <w:rsid w:val="00B32EBA"/>
    <w:rsid w:val="00B32FE2"/>
    <w:rsid w:val="00B34093"/>
    <w:rsid w:val="00B34147"/>
    <w:rsid w:val="00B3440E"/>
    <w:rsid w:val="00B349A1"/>
    <w:rsid w:val="00B34A5F"/>
    <w:rsid w:val="00B34CF5"/>
    <w:rsid w:val="00B34EB0"/>
    <w:rsid w:val="00B34FC8"/>
    <w:rsid w:val="00B35963"/>
    <w:rsid w:val="00B35A02"/>
    <w:rsid w:val="00B35D34"/>
    <w:rsid w:val="00B36112"/>
    <w:rsid w:val="00B3674B"/>
    <w:rsid w:val="00B36CDF"/>
    <w:rsid w:val="00B37330"/>
    <w:rsid w:val="00B373CA"/>
    <w:rsid w:val="00B4115F"/>
    <w:rsid w:val="00B41E50"/>
    <w:rsid w:val="00B42EE9"/>
    <w:rsid w:val="00B434A8"/>
    <w:rsid w:val="00B43B29"/>
    <w:rsid w:val="00B43DA6"/>
    <w:rsid w:val="00B43ED8"/>
    <w:rsid w:val="00B43FCC"/>
    <w:rsid w:val="00B4409E"/>
    <w:rsid w:val="00B44884"/>
    <w:rsid w:val="00B453CE"/>
    <w:rsid w:val="00B46404"/>
    <w:rsid w:val="00B4667B"/>
    <w:rsid w:val="00B46F0F"/>
    <w:rsid w:val="00B4700A"/>
    <w:rsid w:val="00B50201"/>
    <w:rsid w:val="00B50C82"/>
    <w:rsid w:val="00B5142A"/>
    <w:rsid w:val="00B5191F"/>
    <w:rsid w:val="00B51EBB"/>
    <w:rsid w:val="00B5208C"/>
    <w:rsid w:val="00B521F6"/>
    <w:rsid w:val="00B5223A"/>
    <w:rsid w:val="00B52805"/>
    <w:rsid w:val="00B52DEF"/>
    <w:rsid w:val="00B532D0"/>
    <w:rsid w:val="00B54D06"/>
    <w:rsid w:val="00B5517B"/>
    <w:rsid w:val="00B552E8"/>
    <w:rsid w:val="00B557A1"/>
    <w:rsid w:val="00B559A2"/>
    <w:rsid w:val="00B569AC"/>
    <w:rsid w:val="00B56E04"/>
    <w:rsid w:val="00B570CC"/>
    <w:rsid w:val="00B609CC"/>
    <w:rsid w:val="00B60F39"/>
    <w:rsid w:val="00B6117F"/>
    <w:rsid w:val="00B622A3"/>
    <w:rsid w:val="00B62449"/>
    <w:rsid w:val="00B62753"/>
    <w:rsid w:val="00B6283D"/>
    <w:rsid w:val="00B62B47"/>
    <w:rsid w:val="00B63361"/>
    <w:rsid w:val="00B63560"/>
    <w:rsid w:val="00B6373A"/>
    <w:rsid w:val="00B63840"/>
    <w:rsid w:val="00B645DB"/>
    <w:rsid w:val="00B64A6B"/>
    <w:rsid w:val="00B65EAB"/>
    <w:rsid w:val="00B65EAD"/>
    <w:rsid w:val="00B65FAA"/>
    <w:rsid w:val="00B66EBB"/>
    <w:rsid w:val="00B67A32"/>
    <w:rsid w:val="00B7103C"/>
    <w:rsid w:val="00B71AE0"/>
    <w:rsid w:val="00B71DD7"/>
    <w:rsid w:val="00B72621"/>
    <w:rsid w:val="00B72E76"/>
    <w:rsid w:val="00B73176"/>
    <w:rsid w:val="00B73B29"/>
    <w:rsid w:val="00B73B82"/>
    <w:rsid w:val="00B73C06"/>
    <w:rsid w:val="00B73C30"/>
    <w:rsid w:val="00B73D46"/>
    <w:rsid w:val="00B741FF"/>
    <w:rsid w:val="00B742A0"/>
    <w:rsid w:val="00B74634"/>
    <w:rsid w:val="00B74C90"/>
    <w:rsid w:val="00B7690F"/>
    <w:rsid w:val="00B77A17"/>
    <w:rsid w:val="00B77C83"/>
    <w:rsid w:val="00B77FC8"/>
    <w:rsid w:val="00B80216"/>
    <w:rsid w:val="00B814F3"/>
    <w:rsid w:val="00B81675"/>
    <w:rsid w:val="00B81A55"/>
    <w:rsid w:val="00B82213"/>
    <w:rsid w:val="00B826B6"/>
    <w:rsid w:val="00B82AEB"/>
    <w:rsid w:val="00B831BF"/>
    <w:rsid w:val="00B84924"/>
    <w:rsid w:val="00B84966"/>
    <w:rsid w:val="00B84ED2"/>
    <w:rsid w:val="00B85351"/>
    <w:rsid w:val="00B85D92"/>
    <w:rsid w:val="00B862A4"/>
    <w:rsid w:val="00B868EC"/>
    <w:rsid w:val="00B86E2E"/>
    <w:rsid w:val="00B87994"/>
    <w:rsid w:val="00B87CAB"/>
    <w:rsid w:val="00B903E8"/>
    <w:rsid w:val="00B90827"/>
    <w:rsid w:val="00B90954"/>
    <w:rsid w:val="00B90C2A"/>
    <w:rsid w:val="00B91677"/>
    <w:rsid w:val="00B929BF"/>
    <w:rsid w:val="00B93C90"/>
    <w:rsid w:val="00B944AC"/>
    <w:rsid w:val="00B949CD"/>
    <w:rsid w:val="00B949F4"/>
    <w:rsid w:val="00B950AE"/>
    <w:rsid w:val="00B95ABA"/>
    <w:rsid w:val="00B96B2B"/>
    <w:rsid w:val="00B97F5A"/>
    <w:rsid w:val="00BA00DE"/>
    <w:rsid w:val="00BA0C26"/>
    <w:rsid w:val="00BA0C27"/>
    <w:rsid w:val="00BA13F3"/>
    <w:rsid w:val="00BA150D"/>
    <w:rsid w:val="00BA1EA2"/>
    <w:rsid w:val="00BA22D5"/>
    <w:rsid w:val="00BA2EDE"/>
    <w:rsid w:val="00BA3950"/>
    <w:rsid w:val="00BA3CB4"/>
    <w:rsid w:val="00BA3F99"/>
    <w:rsid w:val="00BA3FA9"/>
    <w:rsid w:val="00BA4444"/>
    <w:rsid w:val="00BA7357"/>
    <w:rsid w:val="00BA74F2"/>
    <w:rsid w:val="00BA776D"/>
    <w:rsid w:val="00BA7BBB"/>
    <w:rsid w:val="00BA7CCB"/>
    <w:rsid w:val="00BB007B"/>
    <w:rsid w:val="00BB0797"/>
    <w:rsid w:val="00BB0D66"/>
    <w:rsid w:val="00BB10C5"/>
    <w:rsid w:val="00BB13EF"/>
    <w:rsid w:val="00BB25CE"/>
    <w:rsid w:val="00BB2A3F"/>
    <w:rsid w:val="00BB3203"/>
    <w:rsid w:val="00BB382F"/>
    <w:rsid w:val="00BB3981"/>
    <w:rsid w:val="00BB41C9"/>
    <w:rsid w:val="00BB44D5"/>
    <w:rsid w:val="00BB4548"/>
    <w:rsid w:val="00BB4EB9"/>
    <w:rsid w:val="00BB52FE"/>
    <w:rsid w:val="00BB5685"/>
    <w:rsid w:val="00BB61D0"/>
    <w:rsid w:val="00BB6635"/>
    <w:rsid w:val="00BB6A48"/>
    <w:rsid w:val="00BB6EB9"/>
    <w:rsid w:val="00BB6F7E"/>
    <w:rsid w:val="00BB735C"/>
    <w:rsid w:val="00BC03DF"/>
    <w:rsid w:val="00BC040E"/>
    <w:rsid w:val="00BC070C"/>
    <w:rsid w:val="00BC0E4C"/>
    <w:rsid w:val="00BC136B"/>
    <w:rsid w:val="00BC1CEE"/>
    <w:rsid w:val="00BC293B"/>
    <w:rsid w:val="00BC295E"/>
    <w:rsid w:val="00BC2BA0"/>
    <w:rsid w:val="00BC2E5D"/>
    <w:rsid w:val="00BC3961"/>
    <w:rsid w:val="00BC49C7"/>
    <w:rsid w:val="00BC4C2B"/>
    <w:rsid w:val="00BC57BC"/>
    <w:rsid w:val="00BC5E44"/>
    <w:rsid w:val="00BC6288"/>
    <w:rsid w:val="00BC6327"/>
    <w:rsid w:val="00BC6F50"/>
    <w:rsid w:val="00BC70D8"/>
    <w:rsid w:val="00BC74A4"/>
    <w:rsid w:val="00BC75F4"/>
    <w:rsid w:val="00BD0B18"/>
    <w:rsid w:val="00BD1274"/>
    <w:rsid w:val="00BD1414"/>
    <w:rsid w:val="00BD152A"/>
    <w:rsid w:val="00BD1C66"/>
    <w:rsid w:val="00BD211C"/>
    <w:rsid w:val="00BD2C5A"/>
    <w:rsid w:val="00BD2D3E"/>
    <w:rsid w:val="00BD2E68"/>
    <w:rsid w:val="00BD3809"/>
    <w:rsid w:val="00BD3A90"/>
    <w:rsid w:val="00BD3EFA"/>
    <w:rsid w:val="00BD4138"/>
    <w:rsid w:val="00BD435B"/>
    <w:rsid w:val="00BD579A"/>
    <w:rsid w:val="00BD5C1A"/>
    <w:rsid w:val="00BD5E42"/>
    <w:rsid w:val="00BD743E"/>
    <w:rsid w:val="00BE07F8"/>
    <w:rsid w:val="00BE1238"/>
    <w:rsid w:val="00BE19D9"/>
    <w:rsid w:val="00BE1D6D"/>
    <w:rsid w:val="00BE25A0"/>
    <w:rsid w:val="00BE2AD8"/>
    <w:rsid w:val="00BE3160"/>
    <w:rsid w:val="00BE3198"/>
    <w:rsid w:val="00BE33B4"/>
    <w:rsid w:val="00BE3938"/>
    <w:rsid w:val="00BE54E8"/>
    <w:rsid w:val="00BE6391"/>
    <w:rsid w:val="00BE7835"/>
    <w:rsid w:val="00BE7CFA"/>
    <w:rsid w:val="00BF0114"/>
    <w:rsid w:val="00BF0184"/>
    <w:rsid w:val="00BF11C5"/>
    <w:rsid w:val="00BF1541"/>
    <w:rsid w:val="00BF1B1D"/>
    <w:rsid w:val="00BF1DC3"/>
    <w:rsid w:val="00BF26A4"/>
    <w:rsid w:val="00BF2808"/>
    <w:rsid w:val="00BF2A69"/>
    <w:rsid w:val="00BF46C2"/>
    <w:rsid w:val="00BF471B"/>
    <w:rsid w:val="00BF48FB"/>
    <w:rsid w:val="00BF4D04"/>
    <w:rsid w:val="00BF503A"/>
    <w:rsid w:val="00BF509B"/>
    <w:rsid w:val="00BF5594"/>
    <w:rsid w:val="00BF5627"/>
    <w:rsid w:val="00BF57C0"/>
    <w:rsid w:val="00BF5A6D"/>
    <w:rsid w:val="00BF6C0E"/>
    <w:rsid w:val="00BF6C27"/>
    <w:rsid w:val="00BF74CC"/>
    <w:rsid w:val="00BF7747"/>
    <w:rsid w:val="00BF782B"/>
    <w:rsid w:val="00C0081B"/>
    <w:rsid w:val="00C00AC9"/>
    <w:rsid w:val="00C01788"/>
    <w:rsid w:val="00C019FC"/>
    <w:rsid w:val="00C0208D"/>
    <w:rsid w:val="00C029EB"/>
    <w:rsid w:val="00C03249"/>
    <w:rsid w:val="00C03AF6"/>
    <w:rsid w:val="00C04026"/>
    <w:rsid w:val="00C04FCB"/>
    <w:rsid w:val="00C05878"/>
    <w:rsid w:val="00C05927"/>
    <w:rsid w:val="00C066EE"/>
    <w:rsid w:val="00C072B1"/>
    <w:rsid w:val="00C0755F"/>
    <w:rsid w:val="00C10C9B"/>
    <w:rsid w:val="00C12192"/>
    <w:rsid w:val="00C124D7"/>
    <w:rsid w:val="00C138F8"/>
    <w:rsid w:val="00C13BB8"/>
    <w:rsid w:val="00C14F6C"/>
    <w:rsid w:val="00C157A4"/>
    <w:rsid w:val="00C16896"/>
    <w:rsid w:val="00C16B81"/>
    <w:rsid w:val="00C1753E"/>
    <w:rsid w:val="00C178FA"/>
    <w:rsid w:val="00C20537"/>
    <w:rsid w:val="00C20CC0"/>
    <w:rsid w:val="00C21663"/>
    <w:rsid w:val="00C21688"/>
    <w:rsid w:val="00C221F4"/>
    <w:rsid w:val="00C22437"/>
    <w:rsid w:val="00C2321E"/>
    <w:rsid w:val="00C23AE1"/>
    <w:rsid w:val="00C23C68"/>
    <w:rsid w:val="00C24742"/>
    <w:rsid w:val="00C24F35"/>
    <w:rsid w:val="00C254F2"/>
    <w:rsid w:val="00C25CFD"/>
    <w:rsid w:val="00C25D25"/>
    <w:rsid w:val="00C268C0"/>
    <w:rsid w:val="00C27468"/>
    <w:rsid w:val="00C27985"/>
    <w:rsid w:val="00C30602"/>
    <w:rsid w:val="00C319C6"/>
    <w:rsid w:val="00C321F8"/>
    <w:rsid w:val="00C325BA"/>
    <w:rsid w:val="00C33203"/>
    <w:rsid w:val="00C33391"/>
    <w:rsid w:val="00C3346E"/>
    <w:rsid w:val="00C335E1"/>
    <w:rsid w:val="00C33B93"/>
    <w:rsid w:val="00C34428"/>
    <w:rsid w:val="00C3687E"/>
    <w:rsid w:val="00C3695E"/>
    <w:rsid w:val="00C3747A"/>
    <w:rsid w:val="00C40D03"/>
    <w:rsid w:val="00C40E8D"/>
    <w:rsid w:val="00C4108B"/>
    <w:rsid w:val="00C415E1"/>
    <w:rsid w:val="00C41B93"/>
    <w:rsid w:val="00C41F3C"/>
    <w:rsid w:val="00C42A98"/>
    <w:rsid w:val="00C42B3C"/>
    <w:rsid w:val="00C43087"/>
    <w:rsid w:val="00C445E5"/>
    <w:rsid w:val="00C44BAE"/>
    <w:rsid w:val="00C44F56"/>
    <w:rsid w:val="00C44F88"/>
    <w:rsid w:val="00C451AC"/>
    <w:rsid w:val="00C45369"/>
    <w:rsid w:val="00C45CDE"/>
    <w:rsid w:val="00C45EE9"/>
    <w:rsid w:val="00C467CB"/>
    <w:rsid w:val="00C50038"/>
    <w:rsid w:val="00C50365"/>
    <w:rsid w:val="00C51168"/>
    <w:rsid w:val="00C5189A"/>
    <w:rsid w:val="00C526E8"/>
    <w:rsid w:val="00C53B48"/>
    <w:rsid w:val="00C53E79"/>
    <w:rsid w:val="00C53F0A"/>
    <w:rsid w:val="00C5454C"/>
    <w:rsid w:val="00C54BBA"/>
    <w:rsid w:val="00C54F3F"/>
    <w:rsid w:val="00C5535B"/>
    <w:rsid w:val="00C5539E"/>
    <w:rsid w:val="00C55749"/>
    <w:rsid w:val="00C55F36"/>
    <w:rsid w:val="00C55F93"/>
    <w:rsid w:val="00C561BE"/>
    <w:rsid w:val="00C567E2"/>
    <w:rsid w:val="00C5686A"/>
    <w:rsid w:val="00C5699B"/>
    <w:rsid w:val="00C56E1D"/>
    <w:rsid w:val="00C574E3"/>
    <w:rsid w:val="00C57F57"/>
    <w:rsid w:val="00C6049D"/>
    <w:rsid w:val="00C60A27"/>
    <w:rsid w:val="00C60CF0"/>
    <w:rsid w:val="00C60EBA"/>
    <w:rsid w:val="00C60F33"/>
    <w:rsid w:val="00C61307"/>
    <w:rsid w:val="00C61869"/>
    <w:rsid w:val="00C62D69"/>
    <w:rsid w:val="00C6338F"/>
    <w:rsid w:val="00C6354B"/>
    <w:rsid w:val="00C63BF3"/>
    <w:rsid w:val="00C63DD9"/>
    <w:rsid w:val="00C64251"/>
    <w:rsid w:val="00C643CA"/>
    <w:rsid w:val="00C64C3C"/>
    <w:rsid w:val="00C651DF"/>
    <w:rsid w:val="00C65806"/>
    <w:rsid w:val="00C65C05"/>
    <w:rsid w:val="00C66195"/>
    <w:rsid w:val="00C66A8F"/>
    <w:rsid w:val="00C66D73"/>
    <w:rsid w:val="00C67323"/>
    <w:rsid w:val="00C67B7A"/>
    <w:rsid w:val="00C67BE5"/>
    <w:rsid w:val="00C67FB3"/>
    <w:rsid w:val="00C710F4"/>
    <w:rsid w:val="00C71819"/>
    <w:rsid w:val="00C72896"/>
    <w:rsid w:val="00C7290E"/>
    <w:rsid w:val="00C74B97"/>
    <w:rsid w:val="00C74C71"/>
    <w:rsid w:val="00C759E5"/>
    <w:rsid w:val="00C75B3B"/>
    <w:rsid w:val="00C75E49"/>
    <w:rsid w:val="00C76542"/>
    <w:rsid w:val="00C76CF9"/>
    <w:rsid w:val="00C771CA"/>
    <w:rsid w:val="00C8062B"/>
    <w:rsid w:val="00C80AAB"/>
    <w:rsid w:val="00C8177B"/>
    <w:rsid w:val="00C82122"/>
    <w:rsid w:val="00C823AD"/>
    <w:rsid w:val="00C8279B"/>
    <w:rsid w:val="00C82D0D"/>
    <w:rsid w:val="00C83965"/>
    <w:rsid w:val="00C83E64"/>
    <w:rsid w:val="00C85150"/>
    <w:rsid w:val="00C851D1"/>
    <w:rsid w:val="00C85B1A"/>
    <w:rsid w:val="00C86307"/>
    <w:rsid w:val="00C87595"/>
    <w:rsid w:val="00C87705"/>
    <w:rsid w:val="00C879F6"/>
    <w:rsid w:val="00C87CD3"/>
    <w:rsid w:val="00C9071C"/>
    <w:rsid w:val="00C90ECC"/>
    <w:rsid w:val="00C915BF"/>
    <w:rsid w:val="00C91A64"/>
    <w:rsid w:val="00C91BAE"/>
    <w:rsid w:val="00C9273C"/>
    <w:rsid w:val="00C92877"/>
    <w:rsid w:val="00C9288B"/>
    <w:rsid w:val="00C9326E"/>
    <w:rsid w:val="00C93550"/>
    <w:rsid w:val="00C938D7"/>
    <w:rsid w:val="00C93B86"/>
    <w:rsid w:val="00C93C02"/>
    <w:rsid w:val="00C94645"/>
    <w:rsid w:val="00C94C58"/>
    <w:rsid w:val="00C94D34"/>
    <w:rsid w:val="00C94EFC"/>
    <w:rsid w:val="00C957C9"/>
    <w:rsid w:val="00C965CE"/>
    <w:rsid w:val="00C96810"/>
    <w:rsid w:val="00C96B4B"/>
    <w:rsid w:val="00C96F31"/>
    <w:rsid w:val="00C9706B"/>
    <w:rsid w:val="00C97124"/>
    <w:rsid w:val="00C9756A"/>
    <w:rsid w:val="00C97710"/>
    <w:rsid w:val="00CA0147"/>
    <w:rsid w:val="00CA0B4E"/>
    <w:rsid w:val="00CA14CE"/>
    <w:rsid w:val="00CA1988"/>
    <w:rsid w:val="00CA1B81"/>
    <w:rsid w:val="00CA1E1A"/>
    <w:rsid w:val="00CA1F40"/>
    <w:rsid w:val="00CA221D"/>
    <w:rsid w:val="00CA24F6"/>
    <w:rsid w:val="00CA2603"/>
    <w:rsid w:val="00CA28DC"/>
    <w:rsid w:val="00CA2E58"/>
    <w:rsid w:val="00CA2F00"/>
    <w:rsid w:val="00CA34AE"/>
    <w:rsid w:val="00CA4304"/>
    <w:rsid w:val="00CA494C"/>
    <w:rsid w:val="00CA611C"/>
    <w:rsid w:val="00CA6E34"/>
    <w:rsid w:val="00CA7105"/>
    <w:rsid w:val="00CA7B8F"/>
    <w:rsid w:val="00CA7C1E"/>
    <w:rsid w:val="00CA7D7F"/>
    <w:rsid w:val="00CA7D89"/>
    <w:rsid w:val="00CA7E2F"/>
    <w:rsid w:val="00CB00BF"/>
    <w:rsid w:val="00CB0895"/>
    <w:rsid w:val="00CB0FCF"/>
    <w:rsid w:val="00CB1FFB"/>
    <w:rsid w:val="00CB2234"/>
    <w:rsid w:val="00CB23F1"/>
    <w:rsid w:val="00CB25A4"/>
    <w:rsid w:val="00CB2A57"/>
    <w:rsid w:val="00CB2E39"/>
    <w:rsid w:val="00CB2F4A"/>
    <w:rsid w:val="00CB341D"/>
    <w:rsid w:val="00CB3591"/>
    <w:rsid w:val="00CB41AF"/>
    <w:rsid w:val="00CB4C98"/>
    <w:rsid w:val="00CB4F06"/>
    <w:rsid w:val="00CB4FE5"/>
    <w:rsid w:val="00CB5035"/>
    <w:rsid w:val="00CB56F2"/>
    <w:rsid w:val="00CB77EF"/>
    <w:rsid w:val="00CB79D2"/>
    <w:rsid w:val="00CC0178"/>
    <w:rsid w:val="00CC02DF"/>
    <w:rsid w:val="00CC047C"/>
    <w:rsid w:val="00CC0BDB"/>
    <w:rsid w:val="00CC1202"/>
    <w:rsid w:val="00CC1391"/>
    <w:rsid w:val="00CC1F7A"/>
    <w:rsid w:val="00CC21CE"/>
    <w:rsid w:val="00CC26B1"/>
    <w:rsid w:val="00CC2741"/>
    <w:rsid w:val="00CC2C7D"/>
    <w:rsid w:val="00CC306D"/>
    <w:rsid w:val="00CC30B4"/>
    <w:rsid w:val="00CC30B7"/>
    <w:rsid w:val="00CC3992"/>
    <w:rsid w:val="00CC4242"/>
    <w:rsid w:val="00CC5706"/>
    <w:rsid w:val="00CC5BC0"/>
    <w:rsid w:val="00CC60B4"/>
    <w:rsid w:val="00CC6302"/>
    <w:rsid w:val="00CC67A0"/>
    <w:rsid w:val="00CC68BA"/>
    <w:rsid w:val="00CC6ECC"/>
    <w:rsid w:val="00CC71B5"/>
    <w:rsid w:val="00CC783A"/>
    <w:rsid w:val="00CD0597"/>
    <w:rsid w:val="00CD0A3A"/>
    <w:rsid w:val="00CD0BE9"/>
    <w:rsid w:val="00CD1485"/>
    <w:rsid w:val="00CD17F2"/>
    <w:rsid w:val="00CD1A00"/>
    <w:rsid w:val="00CD1DB9"/>
    <w:rsid w:val="00CD239A"/>
    <w:rsid w:val="00CD2F94"/>
    <w:rsid w:val="00CD32FE"/>
    <w:rsid w:val="00CD45FE"/>
    <w:rsid w:val="00CD4B7B"/>
    <w:rsid w:val="00CD4BB2"/>
    <w:rsid w:val="00CD537B"/>
    <w:rsid w:val="00CD6710"/>
    <w:rsid w:val="00CD6B59"/>
    <w:rsid w:val="00CD7EB7"/>
    <w:rsid w:val="00CE10BB"/>
    <w:rsid w:val="00CE1434"/>
    <w:rsid w:val="00CE175B"/>
    <w:rsid w:val="00CE1912"/>
    <w:rsid w:val="00CE1C4F"/>
    <w:rsid w:val="00CE21EB"/>
    <w:rsid w:val="00CE244F"/>
    <w:rsid w:val="00CE260D"/>
    <w:rsid w:val="00CE294C"/>
    <w:rsid w:val="00CE2ACD"/>
    <w:rsid w:val="00CE2CF1"/>
    <w:rsid w:val="00CE2D53"/>
    <w:rsid w:val="00CE3C1B"/>
    <w:rsid w:val="00CE3E61"/>
    <w:rsid w:val="00CE3F66"/>
    <w:rsid w:val="00CE43B9"/>
    <w:rsid w:val="00CE52B7"/>
    <w:rsid w:val="00CE5B4E"/>
    <w:rsid w:val="00CE6B7D"/>
    <w:rsid w:val="00CE72C9"/>
    <w:rsid w:val="00CE7657"/>
    <w:rsid w:val="00CE76E3"/>
    <w:rsid w:val="00CE7B46"/>
    <w:rsid w:val="00CE7C71"/>
    <w:rsid w:val="00CF0040"/>
    <w:rsid w:val="00CF04ED"/>
    <w:rsid w:val="00CF0587"/>
    <w:rsid w:val="00CF0893"/>
    <w:rsid w:val="00CF0B94"/>
    <w:rsid w:val="00CF0BE7"/>
    <w:rsid w:val="00CF0F34"/>
    <w:rsid w:val="00CF1B26"/>
    <w:rsid w:val="00CF1DCE"/>
    <w:rsid w:val="00CF1DEE"/>
    <w:rsid w:val="00CF1ED1"/>
    <w:rsid w:val="00CF1FF9"/>
    <w:rsid w:val="00CF23D6"/>
    <w:rsid w:val="00CF28CF"/>
    <w:rsid w:val="00CF2949"/>
    <w:rsid w:val="00CF39A6"/>
    <w:rsid w:val="00CF3DBD"/>
    <w:rsid w:val="00CF4131"/>
    <w:rsid w:val="00CF4321"/>
    <w:rsid w:val="00CF4473"/>
    <w:rsid w:val="00CF5240"/>
    <w:rsid w:val="00CF5439"/>
    <w:rsid w:val="00CF546F"/>
    <w:rsid w:val="00CF551D"/>
    <w:rsid w:val="00CF560F"/>
    <w:rsid w:val="00CF62B5"/>
    <w:rsid w:val="00CF6367"/>
    <w:rsid w:val="00CF674C"/>
    <w:rsid w:val="00CF6B48"/>
    <w:rsid w:val="00CF73E6"/>
    <w:rsid w:val="00CF7B32"/>
    <w:rsid w:val="00CF7D5B"/>
    <w:rsid w:val="00CF7EBC"/>
    <w:rsid w:val="00CF7F8B"/>
    <w:rsid w:val="00D000F9"/>
    <w:rsid w:val="00D00207"/>
    <w:rsid w:val="00D004CB"/>
    <w:rsid w:val="00D00548"/>
    <w:rsid w:val="00D0105D"/>
    <w:rsid w:val="00D01291"/>
    <w:rsid w:val="00D01CD7"/>
    <w:rsid w:val="00D020F3"/>
    <w:rsid w:val="00D02599"/>
    <w:rsid w:val="00D030C3"/>
    <w:rsid w:val="00D032AC"/>
    <w:rsid w:val="00D03AE0"/>
    <w:rsid w:val="00D04344"/>
    <w:rsid w:val="00D0438D"/>
    <w:rsid w:val="00D04EBF"/>
    <w:rsid w:val="00D05324"/>
    <w:rsid w:val="00D05395"/>
    <w:rsid w:val="00D05841"/>
    <w:rsid w:val="00D05DC6"/>
    <w:rsid w:val="00D06367"/>
    <w:rsid w:val="00D069FF"/>
    <w:rsid w:val="00D06AFB"/>
    <w:rsid w:val="00D07386"/>
    <w:rsid w:val="00D1027E"/>
    <w:rsid w:val="00D10784"/>
    <w:rsid w:val="00D10968"/>
    <w:rsid w:val="00D10F5E"/>
    <w:rsid w:val="00D11B08"/>
    <w:rsid w:val="00D12843"/>
    <w:rsid w:val="00D12B11"/>
    <w:rsid w:val="00D1300B"/>
    <w:rsid w:val="00D13546"/>
    <w:rsid w:val="00D13724"/>
    <w:rsid w:val="00D13ABE"/>
    <w:rsid w:val="00D13D87"/>
    <w:rsid w:val="00D14E91"/>
    <w:rsid w:val="00D15F61"/>
    <w:rsid w:val="00D16721"/>
    <w:rsid w:val="00D16B01"/>
    <w:rsid w:val="00D16EA1"/>
    <w:rsid w:val="00D17556"/>
    <w:rsid w:val="00D1788A"/>
    <w:rsid w:val="00D17C01"/>
    <w:rsid w:val="00D17DBF"/>
    <w:rsid w:val="00D20237"/>
    <w:rsid w:val="00D20FED"/>
    <w:rsid w:val="00D21057"/>
    <w:rsid w:val="00D215B9"/>
    <w:rsid w:val="00D2224C"/>
    <w:rsid w:val="00D22DC6"/>
    <w:rsid w:val="00D233AB"/>
    <w:rsid w:val="00D2406F"/>
    <w:rsid w:val="00D240A1"/>
    <w:rsid w:val="00D24A01"/>
    <w:rsid w:val="00D26551"/>
    <w:rsid w:val="00D26BF7"/>
    <w:rsid w:val="00D26E90"/>
    <w:rsid w:val="00D271B8"/>
    <w:rsid w:val="00D2772C"/>
    <w:rsid w:val="00D30051"/>
    <w:rsid w:val="00D3054E"/>
    <w:rsid w:val="00D30C0B"/>
    <w:rsid w:val="00D31A1F"/>
    <w:rsid w:val="00D31BFA"/>
    <w:rsid w:val="00D32128"/>
    <w:rsid w:val="00D326CD"/>
    <w:rsid w:val="00D32D07"/>
    <w:rsid w:val="00D33212"/>
    <w:rsid w:val="00D33FC4"/>
    <w:rsid w:val="00D342A6"/>
    <w:rsid w:val="00D35048"/>
    <w:rsid w:val="00D362F4"/>
    <w:rsid w:val="00D36421"/>
    <w:rsid w:val="00D3703C"/>
    <w:rsid w:val="00D37D72"/>
    <w:rsid w:val="00D37F5E"/>
    <w:rsid w:val="00D40034"/>
    <w:rsid w:val="00D4007B"/>
    <w:rsid w:val="00D400CE"/>
    <w:rsid w:val="00D40152"/>
    <w:rsid w:val="00D40217"/>
    <w:rsid w:val="00D40361"/>
    <w:rsid w:val="00D4059F"/>
    <w:rsid w:val="00D405E6"/>
    <w:rsid w:val="00D40680"/>
    <w:rsid w:val="00D40E0A"/>
    <w:rsid w:val="00D41318"/>
    <w:rsid w:val="00D416C2"/>
    <w:rsid w:val="00D42673"/>
    <w:rsid w:val="00D42F0C"/>
    <w:rsid w:val="00D43095"/>
    <w:rsid w:val="00D4455D"/>
    <w:rsid w:val="00D44870"/>
    <w:rsid w:val="00D449E5"/>
    <w:rsid w:val="00D451CF"/>
    <w:rsid w:val="00D45DA5"/>
    <w:rsid w:val="00D45EF3"/>
    <w:rsid w:val="00D45FC9"/>
    <w:rsid w:val="00D46763"/>
    <w:rsid w:val="00D47A8D"/>
    <w:rsid w:val="00D47E33"/>
    <w:rsid w:val="00D47E96"/>
    <w:rsid w:val="00D5035A"/>
    <w:rsid w:val="00D5064D"/>
    <w:rsid w:val="00D523E1"/>
    <w:rsid w:val="00D52AC3"/>
    <w:rsid w:val="00D532B4"/>
    <w:rsid w:val="00D5542C"/>
    <w:rsid w:val="00D554F0"/>
    <w:rsid w:val="00D55709"/>
    <w:rsid w:val="00D5574A"/>
    <w:rsid w:val="00D55A28"/>
    <w:rsid w:val="00D55AA7"/>
    <w:rsid w:val="00D55B2A"/>
    <w:rsid w:val="00D56837"/>
    <w:rsid w:val="00D56D77"/>
    <w:rsid w:val="00D5742C"/>
    <w:rsid w:val="00D57687"/>
    <w:rsid w:val="00D57832"/>
    <w:rsid w:val="00D60370"/>
    <w:rsid w:val="00D60435"/>
    <w:rsid w:val="00D6045A"/>
    <w:rsid w:val="00D60741"/>
    <w:rsid w:val="00D60B02"/>
    <w:rsid w:val="00D6105B"/>
    <w:rsid w:val="00D61AF3"/>
    <w:rsid w:val="00D6254C"/>
    <w:rsid w:val="00D6272A"/>
    <w:rsid w:val="00D62942"/>
    <w:rsid w:val="00D633BF"/>
    <w:rsid w:val="00D63400"/>
    <w:rsid w:val="00D63998"/>
    <w:rsid w:val="00D64526"/>
    <w:rsid w:val="00D652D9"/>
    <w:rsid w:val="00D656E0"/>
    <w:rsid w:val="00D672DA"/>
    <w:rsid w:val="00D70016"/>
    <w:rsid w:val="00D704EB"/>
    <w:rsid w:val="00D719A3"/>
    <w:rsid w:val="00D73308"/>
    <w:rsid w:val="00D7355A"/>
    <w:rsid w:val="00D737AE"/>
    <w:rsid w:val="00D73BFC"/>
    <w:rsid w:val="00D73FAF"/>
    <w:rsid w:val="00D743C0"/>
    <w:rsid w:val="00D74604"/>
    <w:rsid w:val="00D74C8D"/>
    <w:rsid w:val="00D75416"/>
    <w:rsid w:val="00D75D28"/>
    <w:rsid w:val="00D75DA9"/>
    <w:rsid w:val="00D76188"/>
    <w:rsid w:val="00D76678"/>
    <w:rsid w:val="00D76C0E"/>
    <w:rsid w:val="00D80133"/>
    <w:rsid w:val="00D8058C"/>
    <w:rsid w:val="00D80C6C"/>
    <w:rsid w:val="00D81512"/>
    <w:rsid w:val="00D817E2"/>
    <w:rsid w:val="00D8199C"/>
    <w:rsid w:val="00D81C55"/>
    <w:rsid w:val="00D8311B"/>
    <w:rsid w:val="00D83493"/>
    <w:rsid w:val="00D834F6"/>
    <w:rsid w:val="00D83B40"/>
    <w:rsid w:val="00D84127"/>
    <w:rsid w:val="00D842E9"/>
    <w:rsid w:val="00D848FC"/>
    <w:rsid w:val="00D850D2"/>
    <w:rsid w:val="00D8525B"/>
    <w:rsid w:val="00D8533A"/>
    <w:rsid w:val="00D854FC"/>
    <w:rsid w:val="00D85DB8"/>
    <w:rsid w:val="00D86947"/>
    <w:rsid w:val="00D86AF2"/>
    <w:rsid w:val="00D86F16"/>
    <w:rsid w:val="00D87D15"/>
    <w:rsid w:val="00D9026D"/>
    <w:rsid w:val="00D902B4"/>
    <w:rsid w:val="00D908F6"/>
    <w:rsid w:val="00D90C93"/>
    <w:rsid w:val="00D90D27"/>
    <w:rsid w:val="00D90F81"/>
    <w:rsid w:val="00D912BC"/>
    <w:rsid w:val="00D91586"/>
    <w:rsid w:val="00D9275D"/>
    <w:rsid w:val="00D9379C"/>
    <w:rsid w:val="00D9457F"/>
    <w:rsid w:val="00D94924"/>
    <w:rsid w:val="00D94A07"/>
    <w:rsid w:val="00D94C6C"/>
    <w:rsid w:val="00D95237"/>
    <w:rsid w:val="00D95327"/>
    <w:rsid w:val="00D95820"/>
    <w:rsid w:val="00D95C69"/>
    <w:rsid w:val="00D95F2E"/>
    <w:rsid w:val="00D96343"/>
    <w:rsid w:val="00D96B56"/>
    <w:rsid w:val="00DA06F0"/>
    <w:rsid w:val="00DA0937"/>
    <w:rsid w:val="00DA1626"/>
    <w:rsid w:val="00DA1C08"/>
    <w:rsid w:val="00DA1CF0"/>
    <w:rsid w:val="00DA2044"/>
    <w:rsid w:val="00DA2185"/>
    <w:rsid w:val="00DA235D"/>
    <w:rsid w:val="00DA24BA"/>
    <w:rsid w:val="00DA24DC"/>
    <w:rsid w:val="00DA266D"/>
    <w:rsid w:val="00DA2849"/>
    <w:rsid w:val="00DA2D3F"/>
    <w:rsid w:val="00DA3770"/>
    <w:rsid w:val="00DA3F17"/>
    <w:rsid w:val="00DA41CA"/>
    <w:rsid w:val="00DA4356"/>
    <w:rsid w:val="00DA4A54"/>
    <w:rsid w:val="00DA4B7E"/>
    <w:rsid w:val="00DA4FC5"/>
    <w:rsid w:val="00DA5DFA"/>
    <w:rsid w:val="00DA61F7"/>
    <w:rsid w:val="00DA7139"/>
    <w:rsid w:val="00DA7B56"/>
    <w:rsid w:val="00DB0B15"/>
    <w:rsid w:val="00DB0DD7"/>
    <w:rsid w:val="00DB1288"/>
    <w:rsid w:val="00DB1FB9"/>
    <w:rsid w:val="00DB285D"/>
    <w:rsid w:val="00DB3781"/>
    <w:rsid w:val="00DB404C"/>
    <w:rsid w:val="00DB408B"/>
    <w:rsid w:val="00DB43B7"/>
    <w:rsid w:val="00DB46CF"/>
    <w:rsid w:val="00DB4DE2"/>
    <w:rsid w:val="00DB51E3"/>
    <w:rsid w:val="00DB528A"/>
    <w:rsid w:val="00DB5A86"/>
    <w:rsid w:val="00DB5C08"/>
    <w:rsid w:val="00DB5DC1"/>
    <w:rsid w:val="00DB643C"/>
    <w:rsid w:val="00DB650E"/>
    <w:rsid w:val="00DB6512"/>
    <w:rsid w:val="00DB72EA"/>
    <w:rsid w:val="00DB75D6"/>
    <w:rsid w:val="00DB784C"/>
    <w:rsid w:val="00DC0501"/>
    <w:rsid w:val="00DC0DE4"/>
    <w:rsid w:val="00DC1215"/>
    <w:rsid w:val="00DC29A4"/>
    <w:rsid w:val="00DC31F8"/>
    <w:rsid w:val="00DC3533"/>
    <w:rsid w:val="00DC40C9"/>
    <w:rsid w:val="00DC4FC1"/>
    <w:rsid w:val="00DC50A5"/>
    <w:rsid w:val="00DC5B30"/>
    <w:rsid w:val="00DC5D44"/>
    <w:rsid w:val="00DC60CA"/>
    <w:rsid w:val="00DC6334"/>
    <w:rsid w:val="00DC68C7"/>
    <w:rsid w:val="00DC6AB2"/>
    <w:rsid w:val="00DC6D89"/>
    <w:rsid w:val="00DD053E"/>
    <w:rsid w:val="00DD0BCB"/>
    <w:rsid w:val="00DD0E67"/>
    <w:rsid w:val="00DD114A"/>
    <w:rsid w:val="00DD1268"/>
    <w:rsid w:val="00DD2353"/>
    <w:rsid w:val="00DD2933"/>
    <w:rsid w:val="00DD3A96"/>
    <w:rsid w:val="00DD3BFC"/>
    <w:rsid w:val="00DD433F"/>
    <w:rsid w:val="00DD4A03"/>
    <w:rsid w:val="00DD515E"/>
    <w:rsid w:val="00DD5780"/>
    <w:rsid w:val="00DD5F7C"/>
    <w:rsid w:val="00DD6131"/>
    <w:rsid w:val="00DD6176"/>
    <w:rsid w:val="00DD6479"/>
    <w:rsid w:val="00DD6EF1"/>
    <w:rsid w:val="00DD6FF9"/>
    <w:rsid w:val="00DD7432"/>
    <w:rsid w:val="00DD7D1B"/>
    <w:rsid w:val="00DE04F2"/>
    <w:rsid w:val="00DE1232"/>
    <w:rsid w:val="00DE16B4"/>
    <w:rsid w:val="00DE1875"/>
    <w:rsid w:val="00DE24A6"/>
    <w:rsid w:val="00DE2BDC"/>
    <w:rsid w:val="00DE2E19"/>
    <w:rsid w:val="00DE330D"/>
    <w:rsid w:val="00DE342B"/>
    <w:rsid w:val="00DE3822"/>
    <w:rsid w:val="00DE3959"/>
    <w:rsid w:val="00DE39B6"/>
    <w:rsid w:val="00DE3BD3"/>
    <w:rsid w:val="00DE3EC2"/>
    <w:rsid w:val="00DE445D"/>
    <w:rsid w:val="00DE4704"/>
    <w:rsid w:val="00DE4B74"/>
    <w:rsid w:val="00DE4DA5"/>
    <w:rsid w:val="00DE5253"/>
    <w:rsid w:val="00DE549A"/>
    <w:rsid w:val="00DE5831"/>
    <w:rsid w:val="00DE605E"/>
    <w:rsid w:val="00DE636B"/>
    <w:rsid w:val="00DE6399"/>
    <w:rsid w:val="00DE69DC"/>
    <w:rsid w:val="00DE6D2E"/>
    <w:rsid w:val="00DE7132"/>
    <w:rsid w:val="00DE7173"/>
    <w:rsid w:val="00DE7892"/>
    <w:rsid w:val="00DE7A14"/>
    <w:rsid w:val="00DE7A83"/>
    <w:rsid w:val="00DE7BD4"/>
    <w:rsid w:val="00DF02EA"/>
    <w:rsid w:val="00DF05C4"/>
    <w:rsid w:val="00DF0C1F"/>
    <w:rsid w:val="00DF0D66"/>
    <w:rsid w:val="00DF0E71"/>
    <w:rsid w:val="00DF1283"/>
    <w:rsid w:val="00DF137A"/>
    <w:rsid w:val="00DF1F78"/>
    <w:rsid w:val="00DF204A"/>
    <w:rsid w:val="00DF2106"/>
    <w:rsid w:val="00DF3E67"/>
    <w:rsid w:val="00DF441D"/>
    <w:rsid w:val="00DF4BDD"/>
    <w:rsid w:val="00DF63B5"/>
    <w:rsid w:val="00DF6AC9"/>
    <w:rsid w:val="00DF6DD7"/>
    <w:rsid w:val="00DF7C8B"/>
    <w:rsid w:val="00DF7FCC"/>
    <w:rsid w:val="00E00076"/>
    <w:rsid w:val="00E00740"/>
    <w:rsid w:val="00E00F41"/>
    <w:rsid w:val="00E00FA6"/>
    <w:rsid w:val="00E0133E"/>
    <w:rsid w:val="00E01C2E"/>
    <w:rsid w:val="00E01D3A"/>
    <w:rsid w:val="00E02104"/>
    <w:rsid w:val="00E023B9"/>
    <w:rsid w:val="00E02B3F"/>
    <w:rsid w:val="00E0396D"/>
    <w:rsid w:val="00E049FA"/>
    <w:rsid w:val="00E04CB0"/>
    <w:rsid w:val="00E058F5"/>
    <w:rsid w:val="00E059C7"/>
    <w:rsid w:val="00E06794"/>
    <w:rsid w:val="00E07340"/>
    <w:rsid w:val="00E07FF3"/>
    <w:rsid w:val="00E104F7"/>
    <w:rsid w:val="00E131BC"/>
    <w:rsid w:val="00E1374E"/>
    <w:rsid w:val="00E1393A"/>
    <w:rsid w:val="00E1394F"/>
    <w:rsid w:val="00E13C55"/>
    <w:rsid w:val="00E1490C"/>
    <w:rsid w:val="00E14C93"/>
    <w:rsid w:val="00E15718"/>
    <w:rsid w:val="00E1576F"/>
    <w:rsid w:val="00E16B34"/>
    <w:rsid w:val="00E177D0"/>
    <w:rsid w:val="00E17816"/>
    <w:rsid w:val="00E17B20"/>
    <w:rsid w:val="00E20913"/>
    <w:rsid w:val="00E20F3A"/>
    <w:rsid w:val="00E22480"/>
    <w:rsid w:val="00E225F5"/>
    <w:rsid w:val="00E22DCB"/>
    <w:rsid w:val="00E258FB"/>
    <w:rsid w:val="00E25A12"/>
    <w:rsid w:val="00E25BC6"/>
    <w:rsid w:val="00E26817"/>
    <w:rsid w:val="00E270B3"/>
    <w:rsid w:val="00E2799D"/>
    <w:rsid w:val="00E3049A"/>
    <w:rsid w:val="00E311AC"/>
    <w:rsid w:val="00E311C4"/>
    <w:rsid w:val="00E3139F"/>
    <w:rsid w:val="00E316AA"/>
    <w:rsid w:val="00E319A5"/>
    <w:rsid w:val="00E32A8B"/>
    <w:rsid w:val="00E32FE5"/>
    <w:rsid w:val="00E348C8"/>
    <w:rsid w:val="00E34F03"/>
    <w:rsid w:val="00E35518"/>
    <w:rsid w:val="00E355BC"/>
    <w:rsid w:val="00E35A26"/>
    <w:rsid w:val="00E35ADA"/>
    <w:rsid w:val="00E35CD4"/>
    <w:rsid w:val="00E35D04"/>
    <w:rsid w:val="00E35E1D"/>
    <w:rsid w:val="00E3642F"/>
    <w:rsid w:val="00E366E8"/>
    <w:rsid w:val="00E36C1B"/>
    <w:rsid w:val="00E36F0D"/>
    <w:rsid w:val="00E3765E"/>
    <w:rsid w:val="00E4046F"/>
    <w:rsid w:val="00E4129E"/>
    <w:rsid w:val="00E41513"/>
    <w:rsid w:val="00E4156C"/>
    <w:rsid w:val="00E41EB6"/>
    <w:rsid w:val="00E42A0E"/>
    <w:rsid w:val="00E42A27"/>
    <w:rsid w:val="00E43669"/>
    <w:rsid w:val="00E43E33"/>
    <w:rsid w:val="00E44BF8"/>
    <w:rsid w:val="00E44CF9"/>
    <w:rsid w:val="00E44D1A"/>
    <w:rsid w:val="00E4551C"/>
    <w:rsid w:val="00E45623"/>
    <w:rsid w:val="00E4572F"/>
    <w:rsid w:val="00E45B14"/>
    <w:rsid w:val="00E46596"/>
    <w:rsid w:val="00E46FBA"/>
    <w:rsid w:val="00E47A44"/>
    <w:rsid w:val="00E47C20"/>
    <w:rsid w:val="00E47D8E"/>
    <w:rsid w:val="00E5017C"/>
    <w:rsid w:val="00E50DCB"/>
    <w:rsid w:val="00E52E79"/>
    <w:rsid w:val="00E5369E"/>
    <w:rsid w:val="00E5374A"/>
    <w:rsid w:val="00E544F7"/>
    <w:rsid w:val="00E547F3"/>
    <w:rsid w:val="00E54B67"/>
    <w:rsid w:val="00E55132"/>
    <w:rsid w:val="00E55370"/>
    <w:rsid w:val="00E553CA"/>
    <w:rsid w:val="00E557C9"/>
    <w:rsid w:val="00E55919"/>
    <w:rsid w:val="00E55EF8"/>
    <w:rsid w:val="00E56180"/>
    <w:rsid w:val="00E564E4"/>
    <w:rsid w:val="00E56B39"/>
    <w:rsid w:val="00E571A0"/>
    <w:rsid w:val="00E57794"/>
    <w:rsid w:val="00E578FA"/>
    <w:rsid w:val="00E57931"/>
    <w:rsid w:val="00E60490"/>
    <w:rsid w:val="00E60E3D"/>
    <w:rsid w:val="00E61053"/>
    <w:rsid w:val="00E6144E"/>
    <w:rsid w:val="00E615CE"/>
    <w:rsid w:val="00E61C0A"/>
    <w:rsid w:val="00E62342"/>
    <w:rsid w:val="00E6264C"/>
    <w:rsid w:val="00E632A0"/>
    <w:rsid w:val="00E6431A"/>
    <w:rsid w:val="00E64BFD"/>
    <w:rsid w:val="00E65B2F"/>
    <w:rsid w:val="00E65EC0"/>
    <w:rsid w:val="00E66280"/>
    <w:rsid w:val="00E66557"/>
    <w:rsid w:val="00E66ABB"/>
    <w:rsid w:val="00E66B2B"/>
    <w:rsid w:val="00E66D57"/>
    <w:rsid w:val="00E67A28"/>
    <w:rsid w:val="00E706CC"/>
    <w:rsid w:val="00E70B72"/>
    <w:rsid w:val="00E70E1C"/>
    <w:rsid w:val="00E713E9"/>
    <w:rsid w:val="00E71863"/>
    <w:rsid w:val="00E71BA5"/>
    <w:rsid w:val="00E722C1"/>
    <w:rsid w:val="00E72BA3"/>
    <w:rsid w:val="00E72E72"/>
    <w:rsid w:val="00E7342C"/>
    <w:rsid w:val="00E74546"/>
    <w:rsid w:val="00E74750"/>
    <w:rsid w:val="00E748D9"/>
    <w:rsid w:val="00E74923"/>
    <w:rsid w:val="00E74934"/>
    <w:rsid w:val="00E74BFD"/>
    <w:rsid w:val="00E759AD"/>
    <w:rsid w:val="00E75F0A"/>
    <w:rsid w:val="00E763E4"/>
    <w:rsid w:val="00E76451"/>
    <w:rsid w:val="00E76648"/>
    <w:rsid w:val="00E772A5"/>
    <w:rsid w:val="00E77569"/>
    <w:rsid w:val="00E77892"/>
    <w:rsid w:val="00E80018"/>
    <w:rsid w:val="00E801D1"/>
    <w:rsid w:val="00E80464"/>
    <w:rsid w:val="00E80E35"/>
    <w:rsid w:val="00E81206"/>
    <w:rsid w:val="00E82D6F"/>
    <w:rsid w:val="00E8374A"/>
    <w:rsid w:val="00E83E15"/>
    <w:rsid w:val="00E84704"/>
    <w:rsid w:val="00E84DAD"/>
    <w:rsid w:val="00E85E0D"/>
    <w:rsid w:val="00E860DA"/>
    <w:rsid w:val="00E862C3"/>
    <w:rsid w:val="00E8689E"/>
    <w:rsid w:val="00E86D01"/>
    <w:rsid w:val="00E8708F"/>
    <w:rsid w:val="00E87412"/>
    <w:rsid w:val="00E87B40"/>
    <w:rsid w:val="00E87D6E"/>
    <w:rsid w:val="00E87FF8"/>
    <w:rsid w:val="00E902FF"/>
    <w:rsid w:val="00E903A3"/>
    <w:rsid w:val="00E9088A"/>
    <w:rsid w:val="00E90DDD"/>
    <w:rsid w:val="00E9188C"/>
    <w:rsid w:val="00E92E17"/>
    <w:rsid w:val="00E93002"/>
    <w:rsid w:val="00E93A6B"/>
    <w:rsid w:val="00E93B72"/>
    <w:rsid w:val="00E952E8"/>
    <w:rsid w:val="00E959A5"/>
    <w:rsid w:val="00E96063"/>
    <w:rsid w:val="00E96EE4"/>
    <w:rsid w:val="00E97272"/>
    <w:rsid w:val="00E974B5"/>
    <w:rsid w:val="00EA1297"/>
    <w:rsid w:val="00EA131D"/>
    <w:rsid w:val="00EA1900"/>
    <w:rsid w:val="00EA1B7F"/>
    <w:rsid w:val="00EA1E0C"/>
    <w:rsid w:val="00EA2371"/>
    <w:rsid w:val="00EA2607"/>
    <w:rsid w:val="00EA2827"/>
    <w:rsid w:val="00EA29C4"/>
    <w:rsid w:val="00EA300F"/>
    <w:rsid w:val="00EA320D"/>
    <w:rsid w:val="00EA32C9"/>
    <w:rsid w:val="00EA4558"/>
    <w:rsid w:val="00EA4709"/>
    <w:rsid w:val="00EA4F10"/>
    <w:rsid w:val="00EA5907"/>
    <w:rsid w:val="00EA5BCB"/>
    <w:rsid w:val="00EA5EBF"/>
    <w:rsid w:val="00EA6E09"/>
    <w:rsid w:val="00EA7010"/>
    <w:rsid w:val="00EA7412"/>
    <w:rsid w:val="00EA766C"/>
    <w:rsid w:val="00EA783B"/>
    <w:rsid w:val="00EB0293"/>
    <w:rsid w:val="00EB1297"/>
    <w:rsid w:val="00EB15E1"/>
    <w:rsid w:val="00EB171E"/>
    <w:rsid w:val="00EB1C14"/>
    <w:rsid w:val="00EB2322"/>
    <w:rsid w:val="00EB23E2"/>
    <w:rsid w:val="00EB3C4F"/>
    <w:rsid w:val="00EB3F40"/>
    <w:rsid w:val="00EB4712"/>
    <w:rsid w:val="00EB601C"/>
    <w:rsid w:val="00EB719E"/>
    <w:rsid w:val="00EB743C"/>
    <w:rsid w:val="00EB75BC"/>
    <w:rsid w:val="00EB7884"/>
    <w:rsid w:val="00EC1177"/>
    <w:rsid w:val="00EC1948"/>
    <w:rsid w:val="00EC2922"/>
    <w:rsid w:val="00EC2B21"/>
    <w:rsid w:val="00EC2C0F"/>
    <w:rsid w:val="00EC3362"/>
    <w:rsid w:val="00EC4C83"/>
    <w:rsid w:val="00EC5AB9"/>
    <w:rsid w:val="00EC5C38"/>
    <w:rsid w:val="00EC60FF"/>
    <w:rsid w:val="00EC62C2"/>
    <w:rsid w:val="00EC66BE"/>
    <w:rsid w:val="00EC6FD6"/>
    <w:rsid w:val="00EC706E"/>
    <w:rsid w:val="00EC7AEA"/>
    <w:rsid w:val="00ED29D9"/>
    <w:rsid w:val="00ED3443"/>
    <w:rsid w:val="00ED39BC"/>
    <w:rsid w:val="00ED3D28"/>
    <w:rsid w:val="00ED425A"/>
    <w:rsid w:val="00ED4BBF"/>
    <w:rsid w:val="00ED4EA9"/>
    <w:rsid w:val="00ED50D5"/>
    <w:rsid w:val="00ED5166"/>
    <w:rsid w:val="00ED5A59"/>
    <w:rsid w:val="00ED5B56"/>
    <w:rsid w:val="00ED72AC"/>
    <w:rsid w:val="00ED7468"/>
    <w:rsid w:val="00ED758D"/>
    <w:rsid w:val="00EE0077"/>
    <w:rsid w:val="00EE064B"/>
    <w:rsid w:val="00EE0976"/>
    <w:rsid w:val="00EE0D4A"/>
    <w:rsid w:val="00EE10C3"/>
    <w:rsid w:val="00EE1938"/>
    <w:rsid w:val="00EE19DD"/>
    <w:rsid w:val="00EE2145"/>
    <w:rsid w:val="00EE2FBA"/>
    <w:rsid w:val="00EE3188"/>
    <w:rsid w:val="00EE3244"/>
    <w:rsid w:val="00EE3392"/>
    <w:rsid w:val="00EE35CE"/>
    <w:rsid w:val="00EE4269"/>
    <w:rsid w:val="00EE4555"/>
    <w:rsid w:val="00EE49DB"/>
    <w:rsid w:val="00EE5440"/>
    <w:rsid w:val="00EE5792"/>
    <w:rsid w:val="00EE5C3D"/>
    <w:rsid w:val="00EE5FB0"/>
    <w:rsid w:val="00EE6441"/>
    <w:rsid w:val="00EE676A"/>
    <w:rsid w:val="00EE6938"/>
    <w:rsid w:val="00EE7927"/>
    <w:rsid w:val="00EE7C00"/>
    <w:rsid w:val="00EF037F"/>
    <w:rsid w:val="00EF0AA7"/>
    <w:rsid w:val="00EF1C0D"/>
    <w:rsid w:val="00EF26D4"/>
    <w:rsid w:val="00EF302F"/>
    <w:rsid w:val="00EF34DB"/>
    <w:rsid w:val="00EF3BC3"/>
    <w:rsid w:val="00EF3C2E"/>
    <w:rsid w:val="00EF4521"/>
    <w:rsid w:val="00EF4715"/>
    <w:rsid w:val="00EF49B0"/>
    <w:rsid w:val="00EF5257"/>
    <w:rsid w:val="00EF5363"/>
    <w:rsid w:val="00EF68DB"/>
    <w:rsid w:val="00EF6F33"/>
    <w:rsid w:val="00EF74FC"/>
    <w:rsid w:val="00EF77B4"/>
    <w:rsid w:val="00EF7D49"/>
    <w:rsid w:val="00F005DF"/>
    <w:rsid w:val="00F00C37"/>
    <w:rsid w:val="00F00DFE"/>
    <w:rsid w:val="00F01662"/>
    <w:rsid w:val="00F01EE4"/>
    <w:rsid w:val="00F034CC"/>
    <w:rsid w:val="00F03A88"/>
    <w:rsid w:val="00F03BC6"/>
    <w:rsid w:val="00F03DFD"/>
    <w:rsid w:val="00F041A8"/>
    <w:rsid w:val="00F04D39"/>
    <w:rsid w:val="00F05197"/>
    <w:rsid w:val="00F07055"/>
    <w:rsid w:val="00F0709A"/>
    <w:rsid w:val="00F070EF"/>
    <w:rsid w:val="00F077FE"/>
    <w:rsid w:val="00F07C70"/>
    <w:rsid w:val="00F10777"/>
    <w:rsid w:val="00F10BC1"/>
    <w:rsid w:val="00F1222E"/>
    <w:rsid w:val="00F13152"/>
    <w:rsid w:val="00F13862"/>
    <w:rsid w:val="00F138E8"/>
    <w:rsid w:val="00F13C75"/>
    <w:rsid w:val="00F14343"/>
    <w:rsid w:val="00F1448E"/>
    <w:rsid w:val="00F14BDC"/>
    <w:rsid w:val="00F14FC2"/>
    <w:rsid w:val="00F151D9"/>
    <w:rsid w:val="00F1527C"/>
    <w:rsid w:val="00F156BF"/>
    <w:rsid w:val="00F15A28"/>
    <w:rsid w:val="00F15CBB"/>
    <w:rsid w:val="00F16309"/>
    <w:rsid w:val="00F16AFE"/>
    <w:rsid w:val="00F17631"/>
    <w:rsid w:val="00F20850"/>
    <w:rsid w:val="00F209F2"/>
    <w:rsid w:val="00F21083"/>
    <w:rsid w:val="00F21BAB"/>
    <w:rsid w:val="00F21D17"/>
    <w:rsid w:val="00F22462"/>
    <w:rsid w:val="00F227E5"/>
    <w:rsid w:val="00F22834"/>
    <w:rsid w:val="00F22C6F"/>
    <w:rsid w:val="00F23822"/>
    <w:rsid w:val="00F23F0A"/>
    <w:rsid w:val="00F2421E"/>
    <w:rsid w:val="00F24272"/>
    <w:rsid w:val="00F243DE"/>
    <w:rsid w:val="00F25C48"/>
    <w:rsid w:val="00F25FD7"/>
    <w:rsid w:val="00F26294"/>
    <w:rsid w:val="00F2687C"/>
    <w:rsid w:val="00F269E8"/>
    <w:rsid w:val="00F26E14"/>
    <w:rsid w:val="00F26E8D"/>
    <w:rsid w:val="00F270C8"/>
    <w:rsid w:val="00F2721C"/>
    <w:rsid w:val="00F272A8"/>
    <w:rsid w:val="00F272BD"/>
    <w:rsid w:val="00F2754A"/>
    <w:rsid w:val="00F27B15"/>
    <w:rsid w:val="00F27D3D"/>
    <w:rsid w:val="00F27EFB"/>
    <w:rsid w:val="00F30873"/>
    <w:rsid w:val="00F313E9"/>
    <w:rsid w:val="00F317B5"/>
    <w:rsid w:val="00F3192D"/>
    <w:rsid w:val="00F31E3E"/>
    <w:rsid w:val="00F3204B"/>
    <w:rsid w:val="00F3220A"/>
    <w:rsid w:val="00F322DB"/>
    <w:rsid w:val="00F325CB"/>
    <w:rsid w:val="00F32F2E"/>
    <w:rsid w:val="00F33796"/>
    <w:rsid w:val="00F337E1"/>
    <w:rsid w:val="00F340FF"/>
    <w:rsid w:val="00F34926"/>
    <w:rsid w:val="00F34DD1"/>
    <w:rsid w:val="00F350A5"/>
    <w:rsid w:val="00F3510F"/>
    <w:rsid w:val="00F35250"/>
    <w:rsid w:val="00F35571"/>
    <w:rsid w:val="00F35FCD"/>
    <w:rsid w:val="00F361A7"/>
    <w:rsid w:val="00F3652F"/>
    <w:rsid w:val="00F36BD8"/>
    <w:rsid w:val="00F36F0D"/>
    <w:rsid w:val="00F370CD"/>
    <w:rsid w:val="00F3725B"/>
    <w:rsid w:val="00F37407"/>
    <w:rsid w:val="00F37942"/>
    <w:rsid w:val="00F37B4A"/>
    <w:rsid w:val="00F37EFA"/>
    <w:rsid w:val="00F40614"/>
    <w:rsid w:val="00F408B2"/>
    <w:rsid w:val="00F408DC"/>
    <w:rsid w:val="00F40902"/>
    <w:rsid w:val="00F40B40"/>
    <w:rsid w:val="00F40C17"/>
    <w:rsid w:val="00F40DD4"/>
    <w:rsid w:val="00F41441"/>
    <w:rsid w:val="00F415E9"/>
    <w:rsid w:val="00F416AA"/>
    <w:rsid w:val="00F423C2"/>
    <w:rsid w:val="00F429D0"/>
    <w:rsid w:val="00F42B05"/>
    <w:rsid w:val="00F42B39"/>
    <w:rsid w:val="00F42CF8"/>
    <w:rsid w:val="00F43040"/>
    <w:rsid w:val="00F436F3"/>
    <w:rsid w:val="00F438E6"/>
    <w:rsid w:val="00F44734"/>
    <w:rsid w:val="00F44893"/>
    <w:rsid w:val="00F45EEF"/>
    <w:rsid w:val="00F45FD2"/>
    <w:rsid w:val="00F460B7"/>
    <w:rsid w:val="00F4658C"/>
    <w:rsid w:val="00F46CD0"/>
    <w:rsid w:val="00F4707B"/>
    <w:rsid w:val="00F47522"/>
    <w:rsid w:val="00F47A0C"/>
    <w:rsid w:val="00F47C82"/>
    <w:rsid w:val="00F506B1"/>
    <w:rsid w:val="00F5149B"/>
    <w:rsid w:val="00F51AE0"/>
    <w:rsid w:val="00F520FC"/>
    <w:rsid w:val="00F530BC"/>
    <w:rsid w:val="00F530C6"/>
    <w:rsid w:val="00F53151"/>
    <w:rsid w:val="00F53A88"/>
    <w:rsid w:val="00F54401"/>
    <w:rsid w:val="00F546F0"/>
    <w:rsid w:val="00F54885"/>
    <w:rsid w:val="00F54976"/>
    <w:rsid w:val="00F54980"/>
    <w:rsid w:val="00F54BDB"/>
    <w:rsid w:val="00F55608"/>
    <w:rsid w:val="00F556AA"/>
    <w:rsid w:val="00F55716"/>
    <w:rsid w:val="00F55A36"/>
    <w:rsid w:val="00F55C93"/>
    <w:rsid w:val="00F56E15"/>
    <w:rsid w:val="00F57925"/>
    <w:rsid w:val="00F57963"/>
    <w:rsid w:val="00F60190"/>
    <w:rsid w:val="00F6186E"/>
    <w:rsid w:val="00F627D3"/>
    <w:rsid w:val="00F62B99"/>
    <w:rsid w:val="00F62F3D"/>
    <w:rsid w:val="00F62F92"/>
    <w:rsid w:val="00F63C3A"/>
    <w:rsid w:val="00F64A45"/>
    <w:rsid w:val="00F66002"/>
    <w:rsid w:val="00F66594"/>
    <w:rsid w:val="00F66953"/>
    <w:rsid w:val="00F676EC"/>
    <w:rsid w:val="00F67A80"/>
    <w:rsid w:val="00F67AE4"/>
    <w:rsid w:val="00F67E93"/>
    <w:rsid w:val="00F702C9"/>
    <w:rsid w:val="00F702E9"/>
    <w:rsid w:val="00F70BAA"/>
    <w:rsid w:val="00F71C96"/>
    <w:rsid w:val="00F730F5"/>
    <w:rsid w:val="00F736A7"/>
    <w:rsid w:val="00F738B4"/>
    <w:rsid w:val="00F743E2"/>
    <w:rsid w:val="00F74849"/>
    <w:rsid w:val="00F74C8F"/>
    <w:rsid w:val="00F7519C"/>
    <w:rsid w:val="00F76277"/>
    <w:rsid w:val="00F76666"/>
    <w:rsid w:val="00F76DB3"/>
    <w:rsid w:val="00F76F2D"/>
    <w:rsid w:val="00F778AE"/>
    <w:rsid w:val="00F77952"/>
    <w:rsid w:val="00F80013"/>
    <w:rsid w:val="00F803A4"/>
    <w:rsid w:val="00F80858"/>
    <w:rsid w:val="00F80D5D"/>
    <w:rsid w:val="00F8114A"/>
    <w:rsid w:val="00F8172C"/>
    <w:rsid w:val="00F81C51"/>
    <w:rsid w:val="00F8354D"/>
    <w:rsid w:val="00F8412D"/>
    <w:rsid w:val="00F846A2"/>
    <w:rsid w:val="00F849AC"/>
    <w:rsid w:val="00F84B08"/>
    <w:rsid w:val="00F85320"/>
    <w:rsid w:val="00F85A38"/>
    <w:rsid w:val="00F85BC2"/>
    <w:rsid w:val="00F86025"/>
    <w:rsid w:val="00F86D98"/>
    <w:rsid w:val="00F86DA4"/>
    <w:rsid w:val="00F8755D"/>
    <w:rsid w:val="00F87AC7"/>
    <w:rsid w:val="00F87D14"/>
    <w:rsid w:val="00F90E17"/>
    <w:rsid w:val="00F90E1C"/>
    <w:rsid w:val="00F90FC9"/>
    <w:rsid w:val="00F9103E"/>
    <w:rsid w:val="00F91765"/>
    <w:rsid w:val="00F9235E"/>
    <w:rsid w:val="00F9280D"/>
    <w:rsid w:val="00F928BA"/>
    <w:rsid w:val="00F929FD"/>
    <w:rsid w:val="00F934CD"/>
    <w:rsid w:val="00F936C8"/>
    <w:rsid w:val="00F93B82"/>
    <w:rsid w:val="00F93CCB"/>
    <w:rsid w:val="00F93E4D"/>
    <w:rsid w:val="00F93FCE"/>
    <w:rsid w:val="00F948AB"/>
    <w:rsid w:val="00F949CE"/>
    <w:rsid w:val="00F95B53"/>
    <w:rsid w:val="00F95D5A"/>
    <w:rsid w:val="00F962C7"/>
    <w:rsid w:val="00F965CD"/>
    <w:rsid w:val="00F9706A"/>
    <w:rsid w:val="00F9714C"/>
    <w:rsid w:val="00F9724A"/>
    <w:rsid w:val="00F974C9"/>
    <w:rsid w:val="00F97628"/>
    <w:rsid w:val="00FA0E19"/>
    <w:rsid w:val="00FA13BC"/>
    <w:rsid w:val="00FA180C"/>
    <w:rsid w:val="00FA1C10"/>
    <w:rsid w:val="00FA21A0"/>
    <w:rsid w:val="00FA3029"/>
    <w:rsid w:val="00FA32A3"/>
    <w:rsid w:val="00FA412D"/>
    <w:rsid w:val="00FA41A5"/>
    <w:rsid w:val="00FA4A60"/>
    <w:rsid w:val="00FA4F1A"/>
    <w:rsid w:val="00FA5A41"/>
    <w:rsid w:val="00FA5D23"/>
    <w:rsid w:val="00FA60C2"/>
    <w:rsid w:val="00FA63FA"/>
    <w:rsid w:val="00FA69C2"/>
    <w:rsid w:val="00FA6D2E"/>
    <w:rsid w:val="00FA6DD3"/>
    <w:rsid w:val="00FA7317"/>
    <w:rsid w:val="00FB0336"/>
    <w:rsid w:val="00FB03FE"/>
    <w:rsid w:val="00FB08DA"/>
    <w:rsid w:val="00FB0C5D"/>
    <w:rsid w:val="00FB0D0B"/>
    <w:rsid w:val="00FB1DE3"/>
    <w:rsid w:val="00FB31DA"/>
    <w:rsid w:val="00FB3683"/>
    <w:rsid w:val="00FB4303"/>
    <w:rsid w:val="00FB4562"/>
    <w:rsid w:val="00FB4EA4"/>
    <w:rsid w:val="00FB5044"/>
    <w:rsid w:val="00FB577C"/>
    <w:rsid w:val="00FB5BA2"/>
    <w:rsid w:val="00FB5F74"/>
    <w:rsid w:val="00FB6558"/>
    <w:rsid w:val="00FB6A29"/>
    <w:rsid w:val="00FB6F2A"/>
    <w:rsid w:val="00FB74E7"/>
    <w:rsid w:val="00FC054C"/>
    <w:rsid w:val="00FC1744"/>
    <w:rsid w:val="00FC1B37"/>
    <w:rsid w:val="00FC1BF6"/>
    <w:rsid w:val="00FC1DF2"/>
    <w:rsid w:val="00FC1FF9"/>
    <w:rsid w:val="00FC203B"/>
    <w:rsid w:val="00FC2271"/>
    <w:rsid w:val="00FC33BE"/>
    <w:rsid w:val="00FC34D1"/>
    <w:rsid w:val="00FC37B0"/>
    <w:rsid w:val="00FC39CE"/>
    <w:rsid w:val="00FC3AED"/>
    <w:rsid w:val="00FC41D5"/>
    <w:rsid w:val="00FC42F5"/>
    <w:rsid w:val="00FC4A58"/>
    <w:rsid w:val="00FC57FD"/>
    <w:rsid w:val="00FC5DD0"/>
    <w:rsid w:val="00FC5EB9"/>
    <w:rsid w:val="00FC66C4"/>
    <w:rsid w:val="00FC6EDA"/>
    <w:rsid w:val="00FC7645"/>
    <w:rsid w:val="00FC7649"/>
    <w:rsid w:val="00FD0382"/>
    <w:rsid w:val="00FD050A"/>
    <w:rsid w:val="00FD060C"/>
    <w:rsid w:val="00FD14F6"/>
    <w:rsid w:val="00FD155E"/>
    <w:rsid w:val="00FD36E0"/>
    <w:rsid w:val="00FD3E03"/>
    <w:rsid w:val="00FD45DC"/>
    <w:rsid w:val="00FD4E5E"/>
    <w:rsid w:val="00FD52C2"/>
    <w:rsid w:val="00FD5858"/>
    <w:rsid w:val="00FD6248"/>
    <w:rsid w:val="00FD7C9D"/>
    <w:rsid w:val="00FE05D2"/>
    <w:rsid w:val="00FE159E"/>
    <w:rsid w:val="00FE1BD4"/>
    <w:rsid w:val="00FE2966"/>
    <w:rsid w:val="00FE2CE6"/>
    <w:rsid w:val="00FE2D83"/>
    <w:rsid w:val="00FE31C9"/>
    <w:rsid w:val="00FE3228"/>
    <w:rsid w:val="00FE3A96"/>
    <w:rsid w:val="00FE4F42"/>
    <w:rsid w:val="00FE50A9"/>
    <w:rsid w:val="00FE536C"/>
    <w:rsid w:val="00FE63EE"/>
    <w:rsid w:val="00FE6A6F"/>
    <w:rsid w:val="00FE7161"/>
    <w:rsid w:val="00FE7867"/>
    <w:rsid w:val="00FE7EDE"/>
    <w:rsid w:val="00FF0AD5"/>
    <w:rsid w:val="00FF0CFD"/>
    <w:rsid w:val="00FF12E0"/>
    <w:rsid w:val="00FF198A"/>
    <w:rsid w:val="00FF1C7B"/>
    <w:rsid w:val="00FF369D"/>
    <w:rsid w:val="00FF377F"/>
    <w:rsid w:val="00FF3804"/>
    <w:rsid w:val="00FF3A58"/>
    <w:rsid w:val="00FF3E32"/>
    <w:rsid w:val="00FF3FD8"/>
    <w:rsid w:val="00FF4378"/>
    <w:rsid w:val="00FF45EF"/>
    <w:rsid w:val="00FF4DEF"/>
    <w:rsid w:val="00FF4EA1"/>
    <w:rsid w:val="00FF5180"/>
    <w:rsid w:val="00FF523E"/>
    <w:rsid w:val="00FF57D8"/>
    <w:rsid w:val="00FF5871"/>
    <w:rsid w:val="00FF592B"/>
    <w:rsid w:val="00FF5B26"/>
    <w:rsid w:val="00FF5F4F"/>
    <w:rsid w:val="00FF66B7"/>
    <w:rsid w:val="00FF6C35"/>
    <w:rsid w:val="00FF6FDB"/>
    <w:rsid w:val="00FF7761"/>
    <w:rsid w:val="00FF7D75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3DF"/>
    <w:rPr>
      <w:szCs w:val="24"/>
    </w:rPr>
  </w:style>
  <w:style w:type="paragraph" w:styleId="Rubrik1">
    <w:name w:val="heading 1"/>
    <w:basedOn w:val="Normal"/>
    <w:next w:val="Normal"/>
    <w:qFormat/>
    <w:rsid w:val="00BC03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3">
    <w:name w:val="heading 3"/>
    <w:aliases w:val="Underrubrik text"/>
    <w:basedOn w:val="Normal"/>
    <w:next w:val="Normal"/>
    <w:qFormat/>
    <w:rsid w:val="00BC03DF"/>
    <w:pPr>
      <w:keepNext/>
      <w:spacing w:before="120" w:after="60"/>
      <w:outlineLvl w:val="2"/>
    </w:pPr>
    <w:rPr>
      <w:rFonts w:ascii="Arial" w:hAnsi="Arial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15B2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15B29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215B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gress">
    <w:name w:val="Ingress"/>
    <w:rsid w:val="00BC03DF"/>
    <w:rPr>
      <w:i/>
      <w:iCs/>
    </w:rPr>
  </w:style>
  <w:style w:type="paragraph" w:customStyle="1" w:styleId="BAkzidenzbrdindrag">
    <w:name w:val="B:Akzidenz bröd indrag"/>
    <w:basedOn w:val="Normal"/>
    <w:rsid w:val="002C4E68"/>
    <w:pPr>
      <w:autoSpaceDE w:val="0"/>
      <w:autoSpaceDN w:val="0"/>
      <w:adjustRightInd w:val="0"/>
      <w:spacing w:line="288" w:lineRule="auto"/>
      <w:ind w:firstLine="227"/>
      <w:jc w:val="both"/>
      <w:textAlignment w:val="center"/>
    </w:pPr>
    <w:rPr>
      <w:rFonts w:ascii="Akzidenz Grotesk BE" w:hAnsi="Akzidenz Grotesk BE" w:cs="Akzidenz Grotesk BE"/>
      <w:color w:val="000000"/>
      <w:sz w:val="18"/>
      <w:szCs w:val="18"/>
    </w:rPr>
  </w:style>
  <w:style w:type="character" w:customStyle="1" w:styleId="SidhuvudChar">
    <w:name w:val="Sidhuvud Char"/>
    <w:link w:val="Sidhuvud"/>
    <w:uiPriority w:val="99"/>
    <w:rsid w:val="009F1B52"/>
    <w:rPr>
      <w:szCs w:val="24"/>
    </w:rPr>
  </w:style>
  <w:style w:type="character" w:customStyle="1" w:styleId="SidfotChar">
    <w:name w:val="Sidfot Char"/>
    <w:link w:val="Sidfot"/>
    <w:uiPriority w:val="99"/>
    <w:rsid w:val="009F1B52"/>
    <w:rPr>
      <w:szCs w:val="24"/>
    </w:rPr>
  </w:style>
  <w:style w:type="paragraph" w:styleId="Ballongtext">
    <w:name w:val="Balloon Text"/>
    <w:basedOn w:val="Normal"/>
    <w:link w:val="BallongtextChar"/>
    <w:rsid w:val="009F1B5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F1B52"/>
    <w:rPr>
      <w:rFonts w:ascii="Tahoma" w:hAnsi="Tahoma" w:cs="Tahoma"/>
      <w:sz w:val="16"/>
      <w:szCs w:val="16"/>
    </w:rPr>
  </w:style>
  <w:style w:type="character" w:styleId="Hyperlnk">
    <w:name w:val="Hyperlink"/>
    <w:rsid w:val="009F1B52"/>
    <w:rPr>
      <w:color w:val="0000FF"/>
      <w:u w:val="single"/>
    </w:rPr>
  </w:style>
  <w:style w:type="character" w:styleId="Stark">
    <w:name w:val="Strong"/>
    <w:uiPriority w:val="22"/>
    <w:qFormat/>
    <w:rsid w:val="00717B60"/>
    <w:rPr>
      <w:b/>
      <w:bCs/>
      <w:color w:val="000000"/>
    </w:rPr>
  </w:style>
  <w:style w:type="character" w:styleId="Betoning">
    <w:name w:val="Emphasis"/>
    <w:qFormat/>
    <w:rsid w:val="000C0A80"/>
    <w:rPr>
      <w:i/>
      <w:iCs/>
    </w:rPr>
  </w:style>
  <w:style w:type="character" w:customStyle="1" w:styleId="A0">
    <w:name w:val="A0"/>
    <w:uiPriority w:val="99"/>
    <w:rsid w:val="00AE05B4"/>
    <w:rPr>
      <w:rFonts w:cs="Akzidenz-Grotesk Std Regular"/>
      <w:i/>
      <w:iCs/>
      <w:color w:val="004991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9571">
      <w:bodyDiv w:val="1"/>
      <w:marLeft w:val="0"/>
      <w:marRight w:val="0"/>
      <w:marTop w:val="0"/>
      <w:marBottom w:val="8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2944">
                  <w:marLeft w:val="6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28092">
                                  <w:marLeft w:val="0"/>
                                  <w:marRight w:val="0"/>
                                  <w:marTop w:val="0"/>
                                  <w:marBottom w:val="4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enmatch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enmatch.e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\AppData\Local\Microsoft\Windows\Temporary%20Internet%20Files\Content.Outlook\GKP12CF3\Mall_pressrelease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F61EC-67E0-4B34-9610-E7F2E4C0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Mall_pressrelease (2).dotx</Template>
  <TotalTime>30</TotalTime>
  <Pages>1</Pages>
  <Words>222</Words>
  <Characters>1459</Characters>
  <Application>Microsoft Office Word</Application>
  <DocSecurity>0</DocSecurity>
  <Lines>52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Rubrikrad</vt:lpstr>
      <vt:lpstr>Rubrikrad</vt:lpstr>
    </vt:vector>
  </TitlesOfParts>
  <Company>S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Rubrikrad</dc:title>
  <dc:creator>Christin Vännman</dc:creator>
  <cp:lastModifiedBy>sandra.jungner</cp:lastModifiedBy>
  <cp:revision>12</cp:revision>
  <cp:lastPrinted>2015-09-08T08:15:00Z</cp:lastPrinted>
  <dcterms:created xsi:type="dcterms:W3CDTF">2015-09-09T09:07:00Z</dcterms:created>
  <dcterms:modified xsi:type="dcterms:W3CDTF">2015-09-10T09:11:00Z</dcterms:modified>
</cp:coreProperties>
</file>