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-Gitter"/>
        <w:tblW w:w="82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bottom w:w="57" w:type="dxa"/>
          <w:right w:w="0" w:type="dxa"/>
        </w:tblCellMar>
        <w:tblLook w:val="00A0" w:firstRow="1" w:lastRow="0" w:firstColumn="1" w:lastColumn="0" w:noHBand="0" w:noVBand="0"/>
      </w:tblPr>
      <w:tblGrid>
        <w:gridCol w:w="2268"/>
        <w:gridCol w:w="2268"/>
        <w:gridCol w:w="1985"/>
        <w:gridCol w:w="1701"/>
      </w:tblGrid>
      <w:tr w:rsidR="009C27E9" w:rsidTr="009C27E9">
        <w:trPr>
          <w:cantSplit/>
        </w:trPr>
        <w:tc>
          <w:tcPr>
            <w:tcW w:w="2268" w:type="dxa"/>
          </w:tcPr>
          <w:p w:rsidR="001729F6" w:rsidRDefault="001729F6" w:rsidP="001729F6">
            <w:pPr>
              <w:pStyle w:val="Prefiks"/>
              <w:framePr w:hSpace="0" w:wrap="auto" w:vAnchor="margin" w:hAnchor="text" w:xAlign="left" w:yAlign="inline"/>
              <w:suppressOverlap w:val="0"/>
            </w:pPr>
            <w:r>
              <w:t>Sted/Dato:</w:t>
            </w:r>
          </w:p>
          <w:p w:rsidR="009C27E9" w:rsidRDefault="0006493F" w:rsidP="004C14BE">
            <w:pPr>
              <w:pStyle w:val="Info"/>
              <w:framePr w:hSpace="0" w:wrap="auto" w:vAnchor="margin" w:hAnchor="text" w:xAlign="left" w:yAlign="inline"/>
              <w:suppressOverlap w:val="0"/>
            </w:pPr>
            <w:r>
              <w:t>København</w:t>
            </w:r>
            <w:r w:rsidR="001729F6">
              <w:t xml:space="preserve">, </w:t>
            </w:r>
            <w:r w:rsidR="00652709">
              <w:t>1</w:t>
            </w:r>
            <w:r w:rsidR="004C14BE">
              <w:t>5</w:t>
            </w:r>
            <w:r w:rsidR="00F07968">
              <w:t>.0</w:t>
            </w:r>
            <w:bookmarkStart w:id="0" w:name="_GoBack"/>
            <w:bookmarkEnd w:id="0"/>
            <w:r w:rsidR="00F07968">
              <w:t>1.2013</w:t>
            </w:r>
          </w:p>
        </w:tc>
        <w:tc>
          <w:tcPr>
            <w:tcW w:w="2268" w:type="dxa"/>
          </w:tcPr>
          <w:p w:rsidR="009C27E9" w:rsidRPr="008D1DBB" w:rsidRDefault="009C27E9" w:rsidP="008D1DBB">
            <w:pPr>
              <w:pStyle w:val="Info"/>
              <w:framePr w:wrap="around"/>
            </w:pPr>
          </w:p>
        </w:tc>
        <w:tc>
          <w:tcPr>
            <w:tcW w:w="1985" w:type="dxa"/>
          </w:tcPr>
          <w:p w:rsidR="009C27E9" w:rsidRPr="008D1DBB" w:rsidRDefault="009C27E9" w:rsidP="008D1DBB">
            <w:pPr>
              <w:pStyle w:val="Info"/>
              <w:framePr w:wrap="around"/>
            </w:pPr>
          </w:p>
        </w:tc>
        <w:tc>
          <w:tcPr>
            <w:tcW w:w="1701" w:type="dxa"/>
          </w:tcPr>
          <w:p w:rsidR="009C27E9" w:rsidRPr="00DB016A" w:rsidRDefault="009C27E9" w:rsidP="009C27E9">
            <w:pPr>
              <w:pStyle w:val="Web"/>
            </w:pPr>
            <w:r w:rsidRPr="00DB016A">
              <w:t>creuna.dk</w:t>
            </w:r>
          </w:p>
        </w:tc>
      </w:tr>
    </w:tbl>
    <w:p w:rsidR="00F35DCA" w:rsidRDefault="00F35DCA" w:rsidP="0070495B"/>
    <w:p w:rsidR="008D1DBB" w:rsidRPr="00700A41" w:rsidRDefault="0070495B" w:rsidP="0070495B">
      <w:r w:rsidRPr="00700A41">
        <w:t>PRESSEMEDDELELSE</w:t>
      </w:r>
    </w:p>
    <w:p w:rsidR="001C4071" w:rsidRPr="001C4071" w:rsidRDefault="00F35DCA" w:rsidP="001C4071">
      <w:pPr>
        <w:pStyle w:val="Overskrift1"/>
      </w:pPr>
      <w:r>
        <w:rPr>
          <w:caps w:val="0"/>
        </w:rPr>
        <w:t xml:space="preserve">CREUNA SKAL ACCELERERE MICROSOFT </w:t>
      </w:r>
      <w:r>
        <w:rPr>
          <w:caps w:val="0"/>
        </w:rPr>
        <w:br/>
        <w:t>DANMARKS DIGITALE KOMMUNIKATION</w:t>
      </w:r>
    </w:p>
    <w:p w:rsidR="0070495B" w:rsidRPr="004C14BE" w:rsidRDefault="00F07968" w:rsidP="0006493F">
      <w:pPr>
        <w:pStyle w:val="Overskrift2"/>
        <w:rPr>
          <w:color w:val="auto"/>
        </w:rPr>
      </w:pPr>
      <w:r w:rsidRPr="001E7B6B">
        <w:rPr>
          <w:color w:val="auto"/>
        </w:rPr>
        <w:t xml:space="preserve">Digital markedsføring </w:t>
      </w:r>
      <w:r w:rsidR="00813C07" w:rsidRPr="001E7B6B">
        <w:rPr>
          <w:color w:val="auto"/>
        </w:rPr>
        <w:t xml:space="preserve">er </w:t>
      </w:r>
      <w:r w:rsidR="002F0344" w:rsidRPr="001E7B6B">
        <w:rPr>
          <w:color w:val="auto"/>
        </w:rPr>
        <w:t xml:space="preserve">et </w:t>
      </w:r>
      <w:r w:rsidR="00B275FB" w:rsidRPr="001E7B6B">
        <w:rPr>
          <w:color w:val="auto"/>
        </w:rPr>
        <w:t>centralt element</w:t>
      </w:r>
      <w:r w:rsidR="00700A41" w:rsidRPr="001E7B6B">
        <w:rPr>
          <w:color w:val="auto"/>
        </w:rPr>
        <w:t xml:space="preserve"> i </w:t>
      </w:r>
      <w:r w:rsidRPr="001E7B6B">
        <w:rPr>
          <w:color w:val="auto"/>
        </w:rPr>
        <w:t>Microsofts</w:t>
      </w:r>
      <w:r w:rsidR="00A76DBD" w:rsidRPr="001E7B6B">
        <w:rPr>
          <w:color w:val="auto"/>
        </w:rPr>
        <w:t xml:space="preserve"> </w:t>
      </w:r>
      <w:r w:rsidR="002F0344" w:rsidRPr="001E7B6B">
        <w:rPr>
          <w:color w:val="auto"/>
        </w:rPr>
        <w:t xml:space="preserve">evne til at </w:t>
      </w:r>
      <w:r w:rsidR="00B275FB" w:rsidRPr="001E7B6B">
        <w:rPr>
          <w:color w:val="auto"/>
        </w:rPr>
        <w:t xml:space="preserve">kommunikere med </w:t>
      </w:r>
      <w:r w:rsidR="002F0344" w:rsidRPr="001E7B6B">
        <w:rPr>
          <w:color w:val="auto"/>
        </w:rPr>
        <w:t>kunderne</w:t>
      </w:r>
      <w:r w:rsidR="00700A41" w:rsidRPr="001E7B6B">
        <w:rPr>
          <w:color w:val="auto"/>
        </w:rPr>
        <w:t xml:space="preserve">. </w:t>
      </w:r>
      <w:r w:rsidRPr="004C14BE">
        <w:rPr>
          <w:color w:val="auto"/>
        </w:rPr>
        <w:t xml:space="preserve">Derfor </w:t>
      </w:r>
      <w:r w:rsidR="00111457" w:rsidRPr="004C14BE">
        <w:rPr>
          <w:color w:val="auto"/>
        </w:rPr>
        <w:t xml:space="preserve">sætter </w:t>
      </w:r>
      <w:r w:rsidRPr="004C14BE">
        <w:rPr>
          <w:color w:val="auto"/>
        </w:rPr>
        <w:t xml:space="preserve">Microsoft </w:t>
      </w:r>
      <w:r w:rsidR="00111457" w:rsidRPr="004C14BE">
        <w:rPr>
          <w:color w:val="auto"/>
        </w:rPr>
        <w:t xml:space="preserve">endnu mere fart på </w:t>
      </w:r>
      <w:r w:rsidRPr="004C14BE">
        <w:rPr>
          <w:color w:val="auto"/>
        </w:rPr>
        <w:t xml:space="preserve">den digitale udvikling </w:t>
      </w:r>
      <w:r w:rsidR="00111457" w:rsidRPr="004C14BE">
        <w:rPr>
          <w:color w:val="auto"/>
        </w:rPr>
        <w:t xml:space="preserve">for at skabe </w:t>
      </w:r>
      <w:r w:rsidR="00513112" w:rsidRPr="004C14BE">
        <w:rPr>
          <w:color w:val="auto"/>
        </w:rPr>
        <w:t>slagkraftig</w:t>
      </w:r>
      <w:r w:rsidR="00A76DBD" w:rsidRPr="004C14BE">
        <w:rPr>
          <w:color w:val="auto"/>
        </w:rPr>
        <w:t xml:space="preserve"> </w:t>
      </w:r>
      <w:r w:rsidR="00111457" w:rsidRPr="004C14BE">
        <w:rPr>
          <w:color w:val="auto"/>
        </w:rPr>
        <w:t xml:space="preserve">værdi for partnere og </w:t>
      </w:r>
      <w:r w:rsidR="002F0344" w:rsidRPr="004C14BE">
        <w:rPr>
          <w:color w:val="auto"/>
        </w:rPr>
        <w:t>kunder.</w:t>
      </w:r>
    </w:p>
    <w:p w:rsidR="00A76DBD" w:rsidRPr="00652709" w:rsidRDefault="00111457" w:rsidP="00652709">
      <w:pPr>
        <w:pStyle w:val="Overskrift2"/>
        <w:rPr>
          <w:b w:val="0"/>
          <w:color w:val="000000"/>
          <w:sz w:val="20"/>
          <w:szCs w:val="20"/>
        </w:rPr>
      </w:pPr>
      <w:r w:rsidRPr="00652709">
        <w:rPr>
          <w:b w:val="0"/>
          <w:color w:val="000000"/>
          <w:sz w:val="20"/>
          <w:szCs w:val="20"/>
        </w:rPr>
        <w:t>Microsoft</w:t>
      </w:r>
      <w:r w:rsidR="00EE2A3C">
        <w:rPr>
          <w:b w:val="0"/>
          <w:color w:val="000000"/>
          <w:sz w:val="20"/>
          <w:szCs w:val="20"/>
        </w:rPr>
        <w:t xml:space="preserve">s </w:t>
      </w:r>
      <w:r w:rsidR="0006493F" w:rsidRPr="00652709">
        <w:rPr>
          <w:b w:val="0"/>
          <w:color w:val="000000"/>
          <w:sz w:val="20"/>
          <w:szCs w:val="20"/>
        </w:rPr>
        <w:t xml:space="preserve">rejse </w:t>
      </w:r>
      <w:r w:rsidR="00EE2A3C">
        <w:rPr>
          <w:b w:val="0"/>
          <w:color w:val="000000"/>
          <w:sz w:val="20"/>
          <w:szCs w:val="20"/>
        </w:rPr>
        <w:t>imod</w:t>
      </w:r>
      <w:r w:rsidR="00700A41" w:rsidRPr="00652709">
        <w:rPr>
          <w:b w:val="0"/>
          <w:color w:val="000000"/>
          <w:sz w:val="20"/>
          <w:szCs w:val="20"/>
        </w:rPr>
        <w:t xml:space="preserve"> </w:t>
      </w:r>
      <w:r w:rsidRPr="00652709">
        <w:rPr>
          <w:b w:val="0"/>
          <w:color w:val="000000"/>
          <w:sz w:val="20"/>
          <w:szCs w:val="20"/>
        </w:rPr>
        <w:t>mere effektiv</w:t>
      </w:r>
      <w:r w:rsidR="00A76DBD" w:rsidRPr="00652709">
        <w:rPr>
          <w:b w:val="0"/>
          <w:color w:val="000000"/>
          <w:sz w:val="20"/>
          <w:szCs w:val="20"/>
        </w:rPr>
        <w:t>e</w:t>
      </w:r>
      <w:r w:rsidR="004F7FA1">
        <w:rPr>
          <w:b w:val="0"/>
          <w:color w:val="000000"/>
          <w:sz w:val="20"/>
          <w:szCs w:val="20"/>
        </w:rPr>
        <w:t xml:space="preserve"> </w:t>
      </w:r>
      <w:r w:rsidRPr="00652709">
        <w:rPr>
          <w:b w:val="0"/>
          <w:color w:val="000000"/>
          <w:sz w:val="20"/>
          <w:szCs w:val="20"/>
        </w:rPr>
        <w:t xml:space="preserve">digitale kontaktpunkter og </w:t>
      </w:r>
      <w:r w:rsidR="001C4071" w:rsidRPr="00652709">
        <w:rPr>
          <w:b w:val="0"/>
          <w:color w:val="000000"/>
          <w:sz w:val="20"/>
          <w:szCs w:val="20"/>
        </w:rPr>
        <w:t>relationsinitiativer</w:t>
      </w:r>
      <w:r w:rsidR="00EE2A3C">
        <w:rPr>
          <w:b w:val="0"/>
          <w:color w:val="000000"/>
          <w:sz w:val="20"/>
          <w:szCs w:val="20"/>
        </w:rPr>
        <w:t xml:space="preserve"> </w:t>
      </w:r>
      <w:r w:rsidR="00A76DBD" w:rsidRPr="00652709">
        <w:rPr>
          <w:b w:val="0"/>
          <w:color w:val="000000"/>
          <w:sz w:val="20"/>
          <w:szCs w:val="20"/>
        </w:rPr>
        <w:t>får</w:t>
      </w:r>
      <w:r w:rsidR="00EE2A3C">
        <w:rPr>
          <w:b w:val="0"/>
          <w:color w:val="000000"/>
          <w:sz w:val="20"/>
          <w:szCs w:val="20"/>
        </w:rPr>
        <w:t xml:space="preserve"> nu</w:t>
      </w:r>
      <w:r w:rsidR="00A76DBD" w:rsidRPr="00652709">
        <w:rPr>
          <w:b w:val="0"/>
          <w:color w:val="000000"/>
          <w:sz w:val="20"/>
          <w:szCs w:val="20"/>
        </w:rPr>
        <w:t xml:space="preserve"> yderligere luft under vingerne</w:t>
      </w:r>
      <w:r w:rsidR="0006493F" w:rsidRPr="00652709">
        <w:rPr>
          <w:b w:val="0"/>
          <w:color w:val="000000"/>
          <w:sz w:val="20"/>
          <w:szCs w:val="20"/>
        </w:rPr>
        <w:t>.</w:t>
      </w:r>
      <w:r w:rsidR="001C4071">
        <w:rPr>
          <w:b w:val="0"/>
          <w:color w:val="000000"/>
          <w:sz w:val="20"/>
          <w:szCs w:val="20"/>
        </w:rPr>
        <w:t xml:space="preserve"> </w:t>
      </w:r>
      <w:r w:rsidR="0006493F" w:rsidRPr="00652709">
        <w:rPr>
          <w:b w:val="0"/>
          <w:color w:val="000000"/>
          <w:sz w:val="20"/>
          <w:szCs w:val="20"/>
        </w:rPr>
        <w:t xml:space="preserve">Efter en afsøgning af bureaumarkedet har </w:t>
      </w:r>
      <w:r w:rsidRPr="00652709">
        <w:rPr>
          <w:b w:val="0"/>
          <w:color w:val="000000"/>
          <w:sz w:val="20"/>
          <w:szCs w:val="20"/>
        </w:rPr>
        <w:t xml:space="preserve">Microsoft </w:t>
      </w:r>
      <w:r w:rsidR="0006493F" w:rsidRPr="00652709">
        <w:rPr>
          <w:b w:val="0"/>
          <w:color w:val="000000"/>
          <w:sz w:val="20"/>
          <w:szCs w:val="20"/>
        </w:rPr>
        <w:t>valgt Creuna som partner til at bistå</w:t>
      </w:r>
      <w:r w:rsidRPr="00652709">
        <w:rPr>
          <w:b w:val="0"/>
          <w:color w:val="000000"/>
          <w:sz w:val="20"/>
          <w:szCs w:val="20"/>
        </w:rPr>
        <w:t xml:space="preserve"> </w:t>
      </w:r>
      <w:r w:rsidR="00EE2A3C">
        <w:rPr>
          <w:b w:val="0"/>
          <w:color w:val="000000"/>
          <w:sz w:val="20"/>
          <w:szCs w:val="20"/>
        </w:rPr>
        <w:t xml:space="preserve">sig med </w:t>
      </w:r>
      <w:r w:rsidRPr="00652709">
        <w:rPr>
          <w:b w:val="0"/>
          <w:color w:val="000000"/>
          <w:sz w:val="20"/>
          <w:szCs w:val="20"/>
        </w:rPr>
        <w:t>udvikling og implementering af digitale projekter</w:t>
      </w:r>
      <w:r w:rsidR="0006493F" w:rsidRPr="00652709">
        <w:rPr>
          <w:b w:val="0"/>
          <w:color w:val="000000"/>
          <w:sz w:val="20"/>
          <w:szCs w:val="20"/>
        </w:rPr>
        <w:t xml:space="preserve"> </w:t>
      </w:r>
      <w:r w:rsidRPr="00652709">
        <w:rPr>
          <w:b w:val="0"/>
          <w:color w:val="000000"/>
          <w:sz w:val="20"/>
          <w:szCs w:val="20"/>
        </w:rPr>
        <w:t>med synlig forretningseffekt for øje.</w:t>
      </w:r>
    </w:p>
    <w:p w:rsidR="00A76DBD" w:rsidRPr="00652709" w:rsidRDefault="00A76DBD" w:rsidP="00513112">
      <w:pPr>
        <w:pStyle w:val="Normal-Nospacing"/>
      </w:pPr>
    </w:p>
    <w:p w:rsidR="00F07968" w:rsidRPr="00652709" w:rsidRDefault="00111457" w:rsidP="00652709">
      <w:pPr>
        <w:rPr>
          <w:sz w:val="20"/>
          <w:szCs w:val="20"/>
        </w:rPr>
      </w:pPr>
      <w:r w:rsidRPr="001E7B6B">
        <w:rPr>
          <w:color w:val="auto"/>
          <w:sz w:val="20"/>
          <w:szCs w:val="20"/>
        </w:rPr>
        <w:t>¨</w:t>
      </w:r>
      <w:r w:rsidR="002F0344" w:rsidRPr="001E7B6B">
        <w:rPr>
          <w:color w:val="auto"/>
          <w:sz w:val="20"/>
          <w:szCs w:val="20"/>
        </w:rPr>
        <w:t>Microsoft har et</w:t>
      </w:r>
      <w:r w:rsidR="00EE2A3C" w:rsidRPr="001E7B6B">
        <w:rPr>
          <w:color w:val="auto"/>
          <w:sz w:val="20"/>
          <w:szCs w:val="20"/>
        </w:rPr>
        <w:t xml:space="preserve"> naturligt</w:t>
      </w:r>
      <w:r w:rsidR="002F0344" w:rsidRPr="001E7B6B">
        <w:rPr>
          <w:color w:val="auto"/>
          <w:sz w:val="20"/>
          <w:szCs w:val="20"/>
        </w:rPr>
        <w:t xml:space="preserve"> behov for at nå alle </w:t>
      </w:r>
      <w:r w:rsidR="00043C08" w:rsidRPr="001E7B6B">
        <w:rPr>
          <w:color w:val="auto"/>
          <w:sz w:val="20"/>
          <w:szCs w:val="20"/>
        </w:rPr>
        <w:t>vores</w:t>
      </w:r>
      <w:r w:rsidR="002F0344" w:rsidRPr="001E7B6B">
        <w:rPr>
          <w:color w:val="auto"/>
          <w:sz w:val="20"/>
          <w:szCs w:val="20"/>
        </w:rPr>
        <w:t xml:space="preserve"> kunder og partnere med høj relevans og hvor det giver mest mening for </w:t>
      </w:r>
      <w:r w:rsidR="00043C08" w:rsidRPr="001E7B6B">
        <w:rPr>
          <w:color w:val="auto"/>
          <w:sz w:val="20"/>
          <w:szCs w:val="20"/>
        </w:rPr>
        <w:t>dem</w:t>
      </w:r>
      <w:r w:rsidR="002F0344" w:rsidRPr="001E7B6B">
        <w:rPr>
          <w:color w:val="auto"/>
          <w:sz w:val="20"/>
          <w:szCs w:val="20"/>
        </w:rPr>
        <w:t xml:space="preserve">. Der er ingen tvivl om at </w:t>
      </w:r>
      <w:r w:rsidR="004C14BE">
        <w:rPr>
          <w:color w:val="auto"/>
          <w:sz w:val="20"/>
          <w:szCs w:val="20"/>
        </w:rPr>
        <w:t>d</w:t>
      </w:r>
      <w:r w:rsidR="004C14BE" w:rsidRPr="001E7B6B">
        <w:rPr>
          <w:color w:val="auto"/>
          <w:sz w:val="20"/>
          <w:szCs w:val="20"/>
        </w:rPr>
        <w:t xml:space="preserve">igital </w:t>
      </w:r>
      <w:r w:rsidR="002F0344" w:rsidRPr="001E7B6B">
        <w:rPr>
          <w:color w:val="auto"/>
          <w:sz w:val="20"/>
          <w:szCs w:val="20"/>
        </w:rPr>
        <w:t>er et stort mar</w:t>
      </w:r>
      <w:r w:rsidR="00043C08" w:rsidRPr="001E7B6B">
        <w:rPr>
          <w:color w:val="auto"/>
          <w:sz w:val="20"/>
          <w:szCs w:val="20"/>
        </w:rPr>
        <w:t>kedsføringsmæssigt vækstområde, når vi kigger fremad</w:t>
      </w:r>
      <w:r w:rsidR="00043C08" w:rsidRPr="00043C08">
        <w:rPr>
          <w:color w:val="FF0000"/>
          <w:sz w:val="20"/>
          <w:szCs w:val="20"/>
        </w:rPr>
        <w:t>.</w:t>
      </w:r>
      <w:r w:rsidR="002F0344" w:rsidRPr="00043C08">
        <w:rPr>
          <w:color w:val="FF0000"/>
          <w:sz w:val="20"/>
          <w:szCs w:val="20"/>
        </w:rPr>
        <w:t xml:space="preserve"> </w:t>
      </w:r>
      <w:r w:rsidR="00F07968">
        <w:rPr>
          <w:sz w:val="20"/>
          <w:szCs w:val="20"/>
        </w:rPr>
        <w:t>Vi har valgt Creuna, fordi de har kompetencer og ressourcer til at løfte os på området</w:t>
      </w:r>
      <w:r>
        <w:rPr>
          <w:sz w:val="20"/>
          <w:szCs w:val="20"/>
        </w:rPr>
        <w:t>”</w:t>
      </w:r>
      <w:r w:rsidR="00A76DBD">
        <w:rPr>
          <w:sz w:val="20"/>
          <w:szCs w:val="20"/>
        </w:rPr>
        <w:t xml:space="preserve"> </w:t>
      </w:r>
      <w:r w:rsidRPr="00652709">
        <w:rPr>
          <w:sz w:val="20"/>
          <w:szCs w:val="20"/>
        </w:rPr>
        <w:t xml:space="preserve">siger Trine Tirsgaard, </w:t>
      </w:r>
      <w:r w:rsidR="004C14BE">
        <w:rPr>
          <w:sz w:val="20"/>
          <w:szCs w:val="20"/>
        </w:rPr>
        <w:t>m</w:t>
      </w:r>
      <w:r w:rsidR="002F0344">
        <w:rPr>
          <w:sz w:val="20"/>
          <w:szCs w:val="20"/>
        </w:rPr>
        <w:t xml:space="preserve">arketingdirektør </w:t>
      </w:r>
      <w:r w:rsidR="00EE2A3C">
        <w:rPr>
          <w:sz w:val="20"/>
          <w:szCs w:val="20"/>
        </w:rPr>
        <w:t xml:space="preserve">i </w:t>
      </w:r>
      <w:r w:rsidR="002F0344">
        <w:rPr>
          <w:sz w:val="20"/>
          <w:szCs w:val="20"/>
        </w:rPr>
        <w:t>Microsoft.</w:t>
      </w:r>
    </w:p>
    <w:p w:rsidR="0047613C" w:rsidRPr="00513112" w:rsidRDefault="0047613C" w:rsidP="00513112">
      <w:pPr>
        <w:pStyle w:val="Normal-Nospacing"/>
      </w:pPr>
    </w:p>
    <w:p w:rsidR="0006493F" w:rsidRPr="00652709" w:rsidRDefault="0006493F" w:rsidP="0047613C">
      <w:pPr>
        <w:pStyle w:val="Normal-Nospacing"/>
        <w:rPr>
          <w:sz w:val="20"/>
          <w:szCs w:val="20"/>
        </w:rPr>
      </w:pPr>
      <w:r w:rsidRPr="004C14BE">
        <w:rPr>
          <w:color w:val="auto"/>
          <w:sz w:val="20"/>
          <w:szCs w:val="20"/>
        </w:rPr>
        <w:t xml:space="preserve">Samarbejdet vil gribe ind </w:t>
      </w:r>
      <w:r w:rsidR="00043C08" w:rsidRPr="004C14BE">
        <w:rPr>
          <w:color w:val="auto"/>
          <w:sz w:val="20"/>
          <w:szCs w:val="20"/>
        </w:rPr>
        <w:t>Microsofts</w:t>
      </w:r>
      <w:r w:rsidR="00111457" w:rsidRPr="004C14BE">
        <w:rPr>
          <w:color w:val="auto"/>
          <w:sz w:val="20"/>
          <w:szCs w:val="20"/>
        </w:rPr>
        <w:t xml:space="preserve"> produktområder</w:t>
      </w:r>
      <w:r w:rsidR="00A76DBD" w:rsidRPr="004C14BE">
        <w:rPr>
          <w:color w:val="auto"/>
          <w:sz w:val="20"/>
          <w:szCs w:val="20"/>
        </w:rPr>
        <w:t xml:space="preserve"> </w:t>
      </w:r>
      <w:r w:rsidRPr="004C14BE">
        <w:rPr>
          <w:color w:val="auto"/>
          <w:sz w:val="20"/>
          <w:szCs w:val="20"/>
        </w:rPr>
        <w:t>og partnerskab</w:t>
      </w:r>
      <w:r w:rsidR="00043C08" w:rsidRPr="004C14BE">
        <w:rPr>
          <w:color w:val="auto"/>
          <w:sz w:val="20"/>
          <w:szCs w:val="20"/>
        </w:rPr>
        <w:t>et med Creuna skal bl.a. være med til at sikre, at kunderne får optimal adgang til informationer</w:t>
      </w:r>
      <w:r w:rsidR="00EE2A3C" w:rsidRPr="004C14BE">
        <w:rPr>
          <w:color w:val="auto"/>
          <w:sz w:val="20"/>
          <w:szCs w:val="20"/>
        </w:rPr>
        <w:t xml:space="preserve"> om produkter og services</w:t>
      </w:r>
      <w:r w:rsidR="00043C08" w:rsidRPr="004C14BE">
        <w:rPr>
          <w:color w:val="auto"/>
          <w:sz w:val="20"/>
          <w:szCs w:val="20"/>
        </w:rPr>
        <w:t xml:space="preserve">, der </w:t>
      </w:r>
      <w:r w:rsidR="00EE2A3C" w:rsidRPr="004C14BE">
        <w:rPr>
          <w:color w:val="auto"/>
          <w:sz w:val="20"/>
          <w:szCs w:val="20"/>
        </w:rPr>
        <w:t xml:space="preserve">vil styrke deres </w:t>
      </w:r>
      <w:r w:rsidR="00043C08" w:rsidRPr="004C14BE">
        <w:rPr>
          <w:color w:val="auto"/>
          <w:sz w:val="20"/>
          <w:szCs w:val="20"/>
        </w:rPr>
        <w:t xml:space="preserve">forretning </w:t>
      </w:r>
      <w:r w:rsidR="00EE2A3C" w:rsidRPr="004C14BE">
        <w:rPr>
          <w:color w:val="auto"/>
          <w:sz w:val="20"/>
          <w:szCs w:val="20"/>
        </w:rPr>
        <w:t>gennem højere produktivitet og bedre informationsdeling</w:t>
      </w:r>
      <w:r w:rsidR="00043C08" w:rsidRPr="004C14BE">
        <w:rPr>
          <w:color w:val="auto"/>
          <w:sz w:val="20"/>
          <w:szCs w:val="20"/>
        </w:rPr>
        <w:t xml:space="preserve">. </w:t>
      </w:r>
      <w:r w:rsidRPr="00652709">
        <w:rPr>
          <w:sz w:val="20"/>
          <w:szCs w:val="20"/>
        </w:rPr>
        <w:t xml:space="preserve">Valget faldt på </w:t>
      </w:r>
      <w:r w:rsidR="004F7FA1">
        <w:rPr>
          <w:sz w:val="20"/>
          <w:szCs w:val="20"/>
        </w:rPr>
        <w:t>Nordens</w:t>
      </w:r>
      <w:r w:rsidRPr="00652709">
        <w:rPr>
          <w:sz w:val="20"/>
          <w:szCs w:val="20"/>
        </w:rPr>
        <w:t xml:space="preserve"> største digital</w:t>
      </w:r>
      <w:r w:rsidR="00700A41" w:rsidRPr="00652709">
        <w:rPr>
          <w:sz w:val="20"/>
          <w:szCs w:val="20"/>
        </w:rPr>
        <w:t>e</w:t>
      </w:r>
      <w:r w:rsidRPr="00652709">
        <w:rPr>
          <w:sz w:val="20"/>
          <w:szCs w:val="20"/>
        </w:rPr>
        <w:t xml:space="preserve"> bureau Creuna, som skal være med til at bygge den digitale bro mellem </w:t>
      </w:r>
      <w:r w:rsidR="00111457" w:rsidRPr="00652709">
        <w:rPr>
          <w:sz w:val="20"/>
          <w:szCs w:val="20"/>
        </w:rPr>
        <w:t>Microsoft</w:t>
      </w:r>
      <w:r w:rsidR="00A76DBD">
        <w:rPr>
          <w:sz w:val="20"/>
          <w:szCs w:val="20"/>
        </w:rPr>
        <w:t>s</w:t>
      </w:r>
      <w:r w:rsidR="00111457" w:rsidRPr="00652709">
        <w:rPr>
          <w:sz w:val="20"/>
          <w:szCs w:val="20"/>
        </w:rPr>
        <w:t xml:space="preserve"> forretning</w:t>
      </w:r>
      <w:r w:rsidR="00EB162D" w:rsidRPr="00652709">
        <w:rPr>
          <w:sz w:val="20"/>
          <w:szCs w:val="20"/>
        </w:rPr>
        <w:t>,</w:t>
      </w:r>
      <w:r w:rsidR="00111457" w:rsidRPr="00652709">
        <w:rPr>
          <w:sz w:val="20"/>
          <w:szCs w:val="20"/>
        </w:rPr>
        <w:t xml:space="preserve"> partnere</w:t>
      </w:r>
      <w:r w:rsidR="00EB162D" w:rsidRPr="00652709">
        <w:rPr>
          <w:sz w:val="20"/>
          <w:szCs w:val="20"/>
        </w:rPr>
        <w:t xml:space="preserve"> og </w:t>
      </w:r>
      <w:r w:rsidRPr="00652709">
        <w:rPr>
          <w:sz w:val="20"/>
          <w:szCs w:val="20"/>
        </w:rPr>
        <w:t>kunder</w:t>
      </w:r>
      <w:r w:rsidR="00A76DBD">
        <w:rPr>
          <w:sz w:val="20"/>
          <w:szCs w:val="20"/>
        </w:rPr>
        <w:t xml:space="preserve">. </w:t>
      </w:r>
      <w:r w:rsidRPr="00652709">
        <w:rPr>
          <w:sz w:val="20"/>
          <w:szCs w:val="20"/>
        </w:rPr>
        <w:t xml:space="preserve">For </w:t>
      </w:r>
      <w:r w:rsidR="00EB162D" w:rsidRPr="00652709">
        <w:rPr>
          <w:sz w:val="20"/>
          <w:szCs w:val="20"/>
        </w:rPr>
        <w:t xml:space="preserve">Microsoft </w:t>
      </w:r>
      <w:r w:rsidRPr="00652709">
        <w:rPr>
          <w:sz w:val="20"/>
          <w:szCs w:val="20"/>
        </w:rPr>
        <w:t>har det være vigtigt, at den kommende partner har betydelige kompetencer</w:t>
      </w:r>
      <w:r w:rsidR="00043C08">
        <w:rPr>
          <w:sz w:val="20"/>
          <w:szCs w:val="20"/>
        </w:rPr>
        <w:t>, lige</w:t>
      </w:r>
      <w:r w:rsidRPr="00652709">
        <w:rPr>
          <w:sz w:val="20"/>
          <w:szCs w:val="20"/>
        </w:rPr>
        <w:t xml:space="preserve"> </w:t>
      </w:r>
      <w:r w:rsidR="00466E76" w:rsidRPr="00652709">
        <w:rPr>
          <w:sz w:val="20"/>
          <w:szCs w:val="20"/>
        </w:rPr>
        <w:t>fra strategi til taktik og eksekvering.</w:t>
      </w:r>
    </w:p>
    <w:p w:rsidR="00111457" w:rsidRPr="00513112" w:rsidRDefault="00111457" w:rsidP="00513112">
      <w:pPr>
        <w:pStyle w:val="Normal-Nospacing"/>
      </w:pPr>
    </w:p>
    <w:p w:rsidR="0047613C" w:rsidRPr="00652709" w:rsidRDefault="00EB162D" w:rsidP="0047613C">
      <w:pPr>
        <w:pStyle w:val="Normal-Nospacing"/>
        <w:rPr>
          <w:sz w:val="20"/>
          <w:szCs w:val="20"/>
        </w:rPr>
      </w:pPr>
      <w:r w:rsidRPr="00652709">
        <w:rPr>
          <w:sz w:val="20"/>
          <w:szCs w:val="20"/>
        </w:rPr>
        <w:t>Astrid Simonsen</w:t>
      </w:r>
      <w:r w:rsidR="00101DB9">
        <w:rPr>
          <w:sz w:val="20"/>
          <w:szCs w:val="20"/>
        </w:rPr>
        <w:t xml:space="preserve"> Joos</w:t>
      </w:r>
      <w:r w:rsidR="0006493F" w:rsidRPr="00652709">
        <w:rPr>
          <w:sz w:val="20"/>
          <w:szCs w:val="20"/>
        </w:rPr>
        <w:t xml:space="preserve">, der er </w:t>
      </w:r>
      <w:r w:rsidRPr="00652709">
        <w:rPr>
          <w:sz w:val="20"/>
          <w:szCs w:val="20"/>
        </w:rPr>
        <w:t>adm. dir.</w:t>
      </w:r>
      <w:r w:rsidR="0006493F" w:rsidRPr="00652709">
        <w:rPr>
          <w:sz w:val="20"/>
          <w:szCs w:val="20"/>
        </w:rPr>
        <w:t xml:space="preserve"> hos Creuna tilføjer:</w:t>
      </w:r>
      <w:r w:rsidR="004C14BE">
        <w:rPr>
          <w:sz w:val="20"/>
          <w:szCs w:val="20"/>
        </w:rPr>
        <w:t xml:space="preserve"> </w:t>
      </w:r>
      <w:r w:rsidR="0006493F" w:rsidRPr="00652709">
        <w:rPr>
          <w:sz w:val="20"/>
          <w:szCs w:val="20"/>
        </w:rPr>
        <w:t>”Vi opleve</w:t>
      </w:r>
      <w:r w:rsidR="0070495B" w:rsidRPr="00652709">
        <w:rPr>
          <w:sz w:val="20"/>
          <w:szCs w:val="20"/>
        </w:rPr>
        <w:t>r</w:t>
      </w:r>
      <w:r w:rsidR="0006493F" w:rsidRPr="00652709">
        <w:rPr>
          <w:sz w:val="20"/>
          <w:szCs w:val="20"/>
        </w:rPr>
        <w:t xml:space="preserve"> </w:t>
      </w:r>
      <w:r w:rsidRPr="00652709">
        <w:rPr>
          <w:sz w:val="20"/>
          <w:szCs w:val="20"/>
        </w:rPr>
        <w:t xml:space="preserve">Microsoft </w:t>
      </w:r>
      <w:r w:rsidR="0006493F" w:rsidRPr="00652709">
        <w:rPr>
          <w:sz w:val="20"/>
          <w:szCs w:val="20"/>
        </w:rPr>
        <w:t xml:space="preserve">som meget </w:t>
      </w:r>
      <w:r w:rsidRPr="00652709">
        <w:rPr>
          <w:sz w:val="20"/>
          <w:szCs w:val="20"/>
        </w:rPr>
        <w:t xml:space="preserve">fokuserede på at </w:t>
      </w:r>
      <w:r w:rsidR="004F7FA1">
        <w:rPr>
          <w:sz w:val="20"/>
          <w:szCs w:val="20"/>
        </w:rPr>
        <w:t>skabe</w:t>
      </w:r>
      <w:r w:rsidRPr="00652709">
        <w:rPr>
          <w:sz w:val="20"/>
          <w:szCs w:val="20"/>
        </w:rPr>
        <w:t xml:space="preserve"> unikke</w:t>
      </w:r>
      <w:r w:rsidR="004F7FA1">
        <w:rPr>
          <w:sz w:val="20"/>
          <w:szCs w:val="20"/>
        </w:rPr>
        <w:t xml:space="preserve"> og relevante</w:t>
      </w:r>
      <w:r w:rsidRPr="00652709">
        <w:rPr>
          <w:sz w:val="20"/>
          <w:szCs w:val="20"/>
        </w:rPr>
        <w:t xml:space="preserve"> brugeroplevelser gennem de digitale kanaler</w:t>
      </w:r>
      <w:r w:rsidR="0006493F" w:rsidRPr="00652709">
        <w:rPr>
          <w:sz w:val="20"/>
          <w:szCs w:val="20"/>
        </w:rPr>
        <w:t xml:space="preserve">. </w:t>
      </w:r>
      <w:r w:rsidRPr="00652709">
        <w:rPr>
          <w:sz w:val="20"/>
          <w:szCs w:val="20"/>
        </w:rPr>
        <w:t xml:space="preserve">Skarpt styret af forretningsmæssig resultatopnåelse og et mål om effektiv eksekvering til tiden. </w:t>
      </w:r>
      <w:r w:rsidR="004F7FA1">
        <w:rPr>
          <w:sz w:val="20"/>
          <w:szCs w:val="20"/>
        </w:rPr>
        <w:t xml:space="preserve">Det er et drømmescenarie for </w:t>
      </w:r>
      <w:r w:rsidR="0070495B" w:rsidRPr="00652709">
        <w:rPr>
          <w:sz w:val="20"/>
          <w:szCs w:val="20"/>
        </w:rPr>
        <w:t>Creuna</w:t>
      </w:r>
      <w:r w:rsidR="004F7FA1">
        <w:rPr>
          <w:sz w:val="20"/>
          <w:szCs w:val="20"/>
        </w:rPr>
        <w:t xml:space="preserve">, da vores </w:t>
      </w:r>
      <w:r w:rsidR="0006493F" w:rsidRPr="00652709">
        <w:rPr>
          <w:sz w:val="20"/>
          <w:szCs w:val="20"/>
        </w:rPr>
        <w:t xml:space="preserve">kernekompetencer i spændingsfeltet </w:t>
      </w:r>
      <w:r w:rsidR="00EF08E2" w:rsidRPr="00652709">
        <w:rPr>
          <w:sz w:val="20"/>
          <w:szCs w:val="20"/>
        </w:rPr>
        <w:t xml:space="preserve">mellem </w:t>
      </w:r>
      <w:r w:rsidRPr="00652709">
        <w:rPr>
          <w:sz w:val="20"/>
          <w:szCs w:val="20"/>
        </w:rPr>
        <w:t>strategi, kr</w:t>
      </w:r>
      <w:r w:rsidR="004F7FA1">
        <w:rPr>
          <w:sz w:val="20"/>
          <w:szCs w:val="20"/>
        </w:rPr>
        <w:t>eativitet og teknologi netop rammer dette behov”.</w:t>
      </w:r>
    </w:p>
    <w:p w:rsidR="0047613C" w:rsidRPr="00513112" w:rsidRDefault="0047613C" w:rsidP="00513112">
      <w:pPr>
        <w:pStyle w:val="Normal-Nospacing"/>
      </w:pPr>
    </w:p>
    <w:p w:rsidR="0047613C" w:rsidRDefault="0006493F" w:rsidP="0047613C">
      <w:pPr>
        <w:pStyle w:val="Normal-Nospacing"/>
        <w:rPr>
          <w:sz w:val="20"/>
          <w:szCs w:val="20"/>
        </w:rPr>
      </w:pPr>
      <w:r w:rsidRPr="00652709">
        <w:rPr>
          <w:sz w:val="20"/>
          <w:szCs w:val="20"/>
        </w:rPr>
        <w:t xml:space="preserve">Creuna leverer digitale løsninger til blandt andet kunder som Arla, </w:t>
      </w:r>
      <w:r w:rsidR="004C14BE" w:rsidRPr="00652709">
        <w:rPr>
          <w:sz w:val="20"/>
          <w:szCs w:val="20"/>
        </w:rPr>
        <w:t>V</w:t>
      </w:r>
      <w:r w:rsidR="004C14BE">
        <w:rPr>
          <w:sz w:val="20"/>
          <w:szCs w:val="20"/>
        </w:rPr>
        <w:t>ELUX</w:t>
      </w:r>
      <w:r w:rsidR="00466E76" w:rsidRPr="00652709">
        <w:rPr>
          <w:sz w:val="20"/>
          <w:szCs w:val="20"/>
        </w:rPr>
        <w:t>,</w:t>
      </w:r>
      <w:r w:rsidR="00513112">
        <w:rPr>
          <w:sz w:val="20"/>
          <w:szCs w:val="20"/>
        </w:rPr>
        <w:t xml:space="preserve"> Vestas,</w:t>
      </w:r>
      <w:r w:rsidR="00466E76" w:rsidRPr="00652709">
        <w:rPr>
          <w:sz w:val="20"/>
          <w:szCs w:val="20"/>
        </w:rPr>
        <w:t xml:space="preserve"> </w:t>
      </w:r>
      <w:r w:rsidRPr="00652709">
        <w:rPr>
          <w:sz w:val="20"/>
          <w:szCs w:val="20"/>
        </w:rPr>
        <w:t xml:space="preserve">Nordea og Q8 og har </w:t>
      </w:r>
      <w:r w:rsidR="0070495B" w:rsidRPr="00652709">
        <w:rPr>
          <w:sz w:val="20"/>
          <w:szCs w:val="20"/>
        </w:rPr>
        <w:t xml:space="preserve">mere end </w:t>
      </w:r>
      <w:r w:rsidR="00A76DBD" w:rsidRPr="00652709">
        <w:rPr>
          <w:sz w:val="20"/>
          <w:szCs w:val="20"/>
        </w:rPr>
        <w:t xml:space="preserve">90 </w:t>
      </w:r>
      <w:r w:rsidRPr="00652709">
        <w:rPr>
          <w:sz w:val="20"/>
          <w:szCs w:val="20"/>
        </w:rPr>
        <w:t xml:space="preserve">ansatte i Danmark </w:t>
      </w:r>
      <w:r w:rsidR="004C14BE">
        <w:rPr>
          <w:sz w:val="20"/>
          <w:szCs w:val="20"/>
        </w:rPr>
        <w:t>samt</w:t>
      </w:r>
      <w:r w:rsidRPr="00652709">
        <w:rPr>
          <w:sz w:val="20"/>
          <w:szCs w:val="20"/>
        </w:rPr>
        <w:t xml:space="preserve"> </w:t>
      </w:r>
      <w:r w:rsidR="004C14BE">
        <w:rPr>
          <w:sz w:val="20"/>
          <w:szCs w:val="20"/>
        </w:rPr>
        <w:t>yderligere 250 medarbejdere</w:t>
      </w:r>
      <w:r w:rsidRPr="00652709">
        <w:rPr>
          <w:sz w:val="20"/>
          <w:szCs w:val="20"/>
        </w:rPr>
        <w:t xml:space="preserve"> </w:t>
      </w:r>
      <w:r w:rsidR="004C14BE">
        <w:rPr>
          <w:sz w:val="20"/>
          <w:szCs w:val="20"/>
        </w:rPr>
        <w:t xml:space="preserve">på kontorer i </w:t>
      </w:r>
      <w:r w:rsidRPr="00652709">
        <w:rPr>
          <w:sz w:val="20"/>
          <w:szCs w:val="20"/>
        </w:rPr>
        <w:t xml:space="preserve">Sverige, Norge og Finland. </w:t>
      </w:r>
    </w:p>
    <w:p w:rsidR="001C4071" w:rsidRPr="00652709" w:rsidRDefault="001C4071" w:rsidP="0047613C">
      <w:pPr>
        <w:pStyle w:val="Normal-Nospacing"/>
        <w:rPr>
          <w:sz w:val="20"/>
          <w:szCs w:val="20"/>
        </w:rPr>
      </w:pPr>
    </w:p>
    <w:p w:rsidR="0006493F" w:rsidRDefault="0006493F" w:rsidP="0047613C">
      <w:pPr>
        <w:rPr>
          <w:sz w:val="20"/>
          <w:szCs w:val="20"/>
        </w:rPr>
      </w:pPr>
      <w:r w:rsidRPr="00652709">
        <w:rPr>
          <w:sz w:val="20"/>
          <w:szCs w:val="20"/>
        </w:rPr>
        <w:t>For</w:t>
      </w:r>
      <w:r w:rsidR="0070495B" w:rsidRPr="00652709">
        <w:rPr>
          <w:sz w:val="20"/>
          <w:szCs w:val="20"/>
        </w:rPr>
        <w:t xml:space="preserve"> yderligere information kontakt:</w:t>
      </w:r>
    </w:p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8"/>
        <w:gridCol w:w="4218"/>
      </w:tblGrid>
      <w:tr w:rsidR="00F35DCA" w:rsidTr="00F35DCA">
        <w:tc>
          <w:tcPr>
            <w:tcW w:w="4218" w:type="dxa"/>
          </w:tcPr>
          <w:p w:rsidR="00F35DCA" w:rsidRPr="00192498" w:rsidRDefault="00F35DCA" w:rsidP="00F35DCA">
            <w:pPr>
              <w:pStyle w:val="Overskrift2"/>
              <w:outlineLvl w:val="1"/>
            </w:pPr>
            <w:r w:rsidRPr="00192498">
              <w:t>Creuna Danmark A/S</w:t>
            </w:r>
          </w:p>
          <w:p w:rsidR="00F35DCA" w:rsidRPr="00F35DCA" w:rsidRDefault="00F35DCA" w:rsidP="00F35DCA">
            <w:pPr>
              <w:spacing w:after="0" w:line="240" w:lineRule="auto"/>
            </w:pPr>
            <w:r w:rsidRPr="00F35DCA">
              <w:t>Astrid Simonsen Joos</w:t>
            </w:r>
            <w:r>
              <w:t>, CEO</w:t>
            </w:r>
          </w:p>
          <w:p w:rsidR="00F35DCA" w:rsidRPr="00F35DCA" w:rsidRDefault="00F35DCA" w:rsidP="00F35DCA">
            <w:pPr>
              <w:spacing w:after="0" w:line="240" w:lineRule="auto"/>
            </w:pPr>
            <w:r w:rsidRPr="00F35DCA">
              <w:t>Mobil: +45 22 68 58 68</w:t>
            </w:r>
          </w:p>
          <w:p w:rsidR="00F35DCA" w:rsidRPr="00F35DCA" w:rsidRDefault="00F35DCA" w:rsidP="00F35DCA">
            <w:pPr>
              <w:spacing w:after="0" w:line="240" w:lineRule="auto"/>
            </w:pPr>
            <w:r w:rsidRPr="00F35DCA">
              <w:t xml:space="preserve">E-mail: </w:t>
            </w:r>
            <w:hyperlink r:id="rId9" w:history="1">
              <w:r w:rsidRPr="00F35DCA">
                <w:rPr>
                  <w:rStyle w:val="Hyperlink"/>
                </w:rPr>
                <w:t>astrid.joos@creuna.dk</w:t>
              </w:r>
            </w:hyperlink>
          </w:p>
        </w:tc>
        <w:tc>
          <w:tcPr>
            <w:tcW w:w="4218" w:type="dxa"/>
          </w:tcPr>
          <w:p w:rsidR="00F35DCA" w:rsidRPr="00F35DCA" w:rsidRDefault="00F35DCA" w:rsidP="00F35DCA">
            <w:pPr>
              <w:pStyle w:val="Overskrift2"/>
            </w:pPr>
            <w:r w:rsidRPr="00F35DCA">
              <w:t>Microsoft Danmark</w:t>
            </w:r>
          </w:p>
          <w:p w:rsidR="00F35DCA" w:rsidRPr="00F35DCA" w:rsidRDefault="00F35DCA" w:rsidP="00F35DCA">
            <w:pPr>
              <w:spacing w:after="0" w:line="240" w:lineRule="auto"/>
            </w:pPr>
            <w:r w:rsidRPr="00F35DCA">
              <w:t>Trine Tirsgaard</w:t>
            </w:r>
            <w:r>
              <w:t>, M</w:t>
            </w:r>
            <w:r w:rsidRPr="00F35DCA">
              <w:t>arketingdirektør</w:t>
            </w:r>
          </w:p>
          <w:p w:rsidR="00F35DCA" w:rsidRDefault="00F35DCA" w:rsidP="00F35DCA">
            <w:pPr>
              <w:spacing w:after="0" w:line="240" w:lineRule="auto"/>
            </w:pPr>
            <w:r>
              <w:t>Mobil</w:t>
            </w:r>
            <w:r w:rsidRPr="00F35DCA">
              <w:t>: +45</w:t>
            </w:r>
            <w:r>
              <w:t xml:space="preserve"> </w:t>
            </w:r>
            <w:r w:rsidRPr="00F35DCA">
              <w:t>29</w:t>
            </w:r>
            <w:r>
              <w:t xml:space="preserve"> </w:t>
            </w:r>
            <w:r w:rsidRPr="00F35DCA">
              <w:t>49</w:t>
            </w:r>
            <w:r>
              <w:t xml:space="preserve"> </w:t>
            </w:r>
            <w:r w:rsidRPr="00F35DCA">
              <w:t>98</w:t>
            </w:r>
            <w:r>
              <w:t xml:space="preserve"> </w:t>
            </w:r>
            <w:r w:rsidRPr="00F35DCA">
              <w:t>29</w:t>
            </w:r>
          </w:p>
          <w:p w:rsidR="009570F1" w:rsidRPr="00F35DCA" w:rsidRDefault="009570F1" w:rsidP="00F35DCA">
            <w:pPr>
              <w:spacing w:after="0" w:line="240" w:lineRule="auto"/>
              <w:rPr>
                <w:lang w:eastAsia="da-DK"/>
              </w:rPr>
            </w:pPr>
            <w:r>
              <w:rPr>
                <w:lang w:eastAsia="da-DK"/>
              </w:rPr>
              <w:t xml:space="preserve">E-mail: </w:t>
            </w:r>
            <w:r>
              <w:rPr>
                <w:lang w:eastAsia="da-DK"/>
              </w:rPr>
              <w:t>trinet@microsoft.com</w:t>
            </w:r>
          </w:p>
        </w:tc>
      </w:tr>
    </w:tbl>
    <w:p w:rsidR="00F35DCA" w:rsidRPr="00652709" w:rsidRDefault="00F35DCA" w:rsidP="0047613C">
      <w:pPr>
        <w:rPr>
          <w:sz w:val="20"/>
          <w:szCs w:val="20"/>
        </w:rPr>
      </w:pPr>
    </w:p>
    <w:sectPr w:rsidR="00F35DCA" w:rsidRPr="00652709" w:rsidSect="00E0680A">
      <w:headerReference w:type="default" r:id="rId10"/>
      <w:headerReference w:type="first" r:id="rId11"/>
      <w:pgSz w:w="11906" w:h="16838" w:code="9"/>
      <w:pgMar w:top="2155" w:right="1418" w:bottom="1418" w:left="2268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63D6" w:rsidRDefault="001663D6">
      <w:pPr>
        <w:spacing w:line="240" w:lineRule="auto"/>
      </w:pPr>
      <w:r>
        <w:separator/>
      </w:r>
    </w:p>
  </w:endnote>
  <w:endnote w:type="continuationSeparator" w:id="0">
    <w:p w:rsidR="001663D6" w:rsidRDefault="001663D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63D6" w:rsidRDefault="001663D6">
      <w:pPr>
        <w:spacing w:line="240" w:lineRule="auto"/>
      </w:pPr>
      <w:r>
        <w:separator/>
      </w:r>
    </w:p>
  </w:footnote>
  <w:footnote w:type="continuationSeparator" w:id="0">
    <w:p w:rsidR="001663D6" w:rsidRDefault="001663D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495B" w:rsidRDefault="0070495B">
    <w:pPr>
      <w:pStyle w:val="Sidehoved"/>
    </w:pPr>
    <w:r>
      <w:rPr>
        <w:noProof/>
        <w:szCs w:val="20"/>
        <w:lang w:val="en-US" w:eastAsia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8B11990" wp14:editId="7D2E8ACA">
              <wp:simplePos x="0" y="0"/>
              <wp:positionH relativeFrom="column">
                <wp:posOffset>5372100</wp:posOffset>
              </wp:positionH>
              <wp:positionV relativeFrom="paragraph">
                <wp:posOffset>4800600</wp:posOffset>
              </wp:positionV>
              <wp:extent cx="505460" cy="184785"/>
              <wp:effectExtent l="0" t="0" r="0" b="0"/>
              <wp:wrapSquare wrapText="bothSides"/>
              <wp:docPr id="4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5460" cy="1847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0495B" w:rsidRDefault="0070495B" w:rsidP="00897AEE">
                          <w:pPr>
                            <w:pStyle w:val="Page"/>
                          </w:pPr>
                          <w:bookmarkStart w:id="1" w:name="bmkOvsPage"/>
                          <w:r>
                            <w:t>S</w:t>
                          </w:r>
                          <w:bookmarkEnd w:id="1"/>
                          <w:r w:rsidRPr="00180167"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570F1">
                            <w:rPr>
                              <w:noProof/>
                            </w:rPr>
                            <w:t>2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  <w:r w:rsidRPr="00180167">
                            <w:t xml:space="preserve"> a</w:t>
                          </w:r>
                          <w:r>
                            <w:t>f</w:t>
                          </w:r>
                          <w:r w:rsidRPr="00180167"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NUMPAGES </w:instrText>
                          </w:r>
                          <w:r>
                            <w:fldChar w:fldCharType="separate"/>
                          </w:r>
                          <w:r w:rsidR="009570F1">
                            <w:rPr>
                              <w:noProof/>
                            </w:rPr>
                            <w:t>2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423pt;margin-top:378pt;width:39.8pt;height:14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" filled="f" stroked="f">
              <v:textbox inset="0,0,0,0">
                <w:txbxContent>
                  <w:p w:rsidR="0070495B" w:rsidRDefault="0070495B" w:rsidP="00897AEE">
                    <w:pPr>
                      <w:pStyle w:val="Page"/>
                    </w:pPr>
                    <w:bookmarkStart w:id="2" w:name="bmkOvsPage"/>
                    <w:r>
                      <w:t>S</w:t>
                    </w:r>
                    <w:bookmarkEnd w:id="2"/>
                    <w:r w:rsidRPr="00180167"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9570F1">
                      <w:rPr>
                        <w:noProof/>
                      </w:rPr>
                      <w:t>2</w:t>
                    </w:r>
                    <w:r>
                      <w:rPr>
                        <w:noProof/>
                      </w:rPr>
                      <w:fldChar w:fldCharType="end"/>
                    </w:r>
                    <w:r w:rsidRPr="00180167">
                      <w:t xml:space="preserve"> a</w:t>
                    </w:r>
                    <w:r>
                      <w:t>f</w:t>
                    </w:r>
                    <w:r w:rsidRPr="00180167">
                      <w:t xml:space="preserve"> </w:t>
                    </w:r>
                    <w:r>
                      <w:fldChar w:fldCharType="begin"/>
                    </w:r>
                    <w:r>
                      <w:instrText xml:space="preserve"> NUMPAGES </w:instrText>
                    </w:r>
                    <w:r>
                      <w:fldChar w:fldCharType="separate"/>
                    </w:r>
                    <w:r w:rsidR="009570F1">
                      <w:rPr>
                        <w:noProof/>
                      </w:rPr>
                      <w:t>2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szCs w:val="20"/>
        <w:lang w:val="en-US" w:eastAsia="en-US"/>
      </w:rPr>
      <w:drawing>
        <wp:anchor distT="0" distB="0" distL="114300" distR="114300" simplePos="0" relativeHeight="251657216" behindDoc="1" locked="0" layoutInCell="1" allowOverlap="1" wp14:anchorId="7D8F73A5" wp14:editId="03548259">
          <wp:simplePos x="0" y="0"/>
          <wp:positionH relativeFrom="page">
            <wp:posOffset>260350</wp:posOffset>
          </wp:positionH>
          <wp:positionV relativeFrom="page">
            <wp:posOffset>5278120</wp:posOffset>
          </wp:positionV>
          <wp:extent cx="537210" cy="128905"/>
          <wp:effectExtent l="19050" t="0" r="0" b="0"/>
          <wp:wrapNone/>
          <wp:docPr id="7" name="Picture 7" descr="creuna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reuna_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7210" cy="1289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495B" w:rsidRDefault="0070495B">
    <w:pPr>
      <w:pStyle w:val="Sidehoved"/>
    </w:pPr>
    <w:r>
      <w:rPr>
        <w:noProof/>
        <w:lang w:val="en-US" w:eastAsia="en-US"/>
      </w:rPr>
      <w:drawing>
        <wp:anchor distT="0" distB="0" distL="114300" distR="114300" simplePos="0" relativeHeight="251663360" behindDoc="0" locked="0" layoutInCell="1" allowOverlap="1" wp14:anchorId="5C19381E" wp14:editId="4E8AC20C">
          <wp:simplePos x="0" y="0"/>
          <wp:positionH relativeFrom="page">
            <wp:posOffset>6935416</wp:posOffset>
          </wp:positionH>
          <wp:positionV relativeFrom="page">
            <wp:posOffset>1322962</wp:posOffset>
          </wp:positionV>
          <wp:extent cx="399239" cy="408561"/>
          <wp:effectExtent l="19050" t="0" r="811" b="0"/>
          <wp:wrapNone/>
          <wp:docPr id="1" name="LogoChange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99239" cy="40856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C27E9">
      <w:rPr>
        <w:noProof/>
        <w:lang w:val="en-US" w:eastAsia="en-US"/>
      </w:rPr>
      <w:drawing>
        <wp:anchor distT="0" distB="0" distL="114300" distR="114300" simplePos="0" relativeHeight="251662336" behindDoc="0" locked="0" layoutInCell="1" allowOverlap="1" wp14:anchorId="3C432D76" wp14:editId="7833DF4E">
          <wp:simplePos x="0" y="0"/>
          <wp:positionH relativeFrom="page">
            <wp:posOffset>274027</wp:posOffset>
          </wp:positionH>
          <wp:positionV relativeFrom="page">
            <wp:posOffset>1459523</wp:posOffset>
          </wp:positionV>
          <wp:extent cx="543658" cy="105508"/>
          <wp:effectExtent l="19050" t="0" r="0" b="0"/>
          <wp:wrapNone/>
          <wp:docPr id="3" name="Picture 10" descr="D:\Firma\xTransfer\Creuna\Grafik\LogoType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D:\Firma\xTransfer\Creuna\Grafik\LogoType.tif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1020" cy="1085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90AB290" wp14:editId="2A71287D">
              <wp:simplePos x="0" y="0"/>
              <wp:positionH relativeFrom="page">
                <wp:posOffset>269875</wp:posOffset>
              </wp:positionH>
              <wp:positionV relativeFrom="page">
                <wp:posOffset>4911725</wp:posOffset>
              </wp:positionV>
              <wp:extent cx="908685" cy="1485900"/>
              <wp:effectExtent l="3175" t="0" r="2540" b="3175"/>
              <wp:wrapNone/>
              <wp:docPr id="2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08685" cy="1485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0495B" w:rsidRPr="00E81788" w:rsidRDefault="0070495B" w:rsidP="00E0680A">
                          <w:pPr>
                            <w:pStyle w:val="Address"/>
                          </w:pPr>
                          <w:bookmarkStart w:id="3" w:name="bmkOffName"/>
                          <w:r w:rsidRPr="00E81788">
                            <w:t>Creuna Danma</w:t>
                          </w:r>
                          <w:r>
                            <w:t>rk A/S</w:t>
                          </w:r>
                          <w:bookmarkEnd w:id="3"/>
                          <w:r>
                            <w:br/>
                          </w:r>
                          <w:r w:rsidRPr="00EC6EB5">
                            <w:br/>
                          </w:r>
                          <w:bookmarkStart w:id="4" w:name="bmkOffAddress"/>
                          <w:r w:rsidRPr="00FE21BE">
                            <w:t>Hammerensga</w:t>
                          </w:r>
                          <w:r>
                            <w:t>de 4</w:t>
                          </w:r>
                          <w:r w:rsidRPr="00EC6EB5">
                            <w:br/>
                          </w:r>
                          <w:r>
                            <w:t>1267</w:t>
                          </w:r>
                          <w:r w:rsidRPr="00FE21BE">
                            <w:t xml:space="preserve"> København K</w:t>
                          </w:r>
                          <w:r>
                            <w:br/>
                          </w:r>
                          <w:r>
                            <w:br/>
                          </w:r>
                          <w:r w:rsidRPr="00D0160C">
                            <w:t>Vester Allé 4</w:t>
                          </w:r>
                          <w:r>
                            <w:br/>
                          </w:r>
                          <w:r w:rsidRPr="00FE21BE">
                            <w:t>8000 Århus C</w:t>
                          </w:r>
                        </w:p>
                        <w:p w:rsidR="0070495B" w:rsidRPr="00EC6EB5" w:rsidRDefault="0070495B" w:rsidP="00E0680A">
                          <w:pPr>
                            <w:pStyle w:val="Address"/>
                          </w:pPr>
                          <w:r>
                            <w:t>T +45</w:t>
                          </w:r>
                          <w:r w:rsidRPr="00EC6EB5">
                            <w:t xml:space="preserve"> </w:t>
                          </w:r>
                          <w:r w:rsidRPr="00442E0C">
                            <w:t>70</w:t>
                          </w:r>
                          <w:r>
                            <w:t xml:space="preserve"> </w:t>
                          </w:r>
                          <w:r w:rsidRPr="00442E0C">
                            <w:t>20 00</w:t>
                          </w:r>
                          <w:r>
                            <w:t xml:space="preserve"> </w:t>
                          </w:r>
                          <w:r w:rsidRPr="00442E0C">
                            <w:t>42</w:t>
                          </w:r>
                          <w:r w:rsidRPr="00EC6EB5">
                            <w:br/>
                          </w:r>
                          <w:r w:rsidRPr="005F1901">
                            <w:t>info@creuna.dk</w:t>
                          </w:r>
                          <w:bookmarkEnd w:id="4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7" type="#_x0000_t202" style="position:absolute;margin-left:21.25pt;margin-top:386.75pt;width:71.55pt;height:117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" stroked="f">
              <v:textbox inset="0,0,0,0">
                <w:txbxContent>
                  <w:p w:rsidR="0070495B" w:rsidRPr="00E81788" w:rsidRDefault="0070495B" w:rsidP="00E0680A">
                    <w:pPr>
                      <w:pStyle w:val="Address"/>
                    </w:pPr>
                    <w:bookmarkStart w:id="5" w:name="bmkOffName"/>
                    <w:r w:rsidRPr="00E81788">
                      <w:t>Creuna Danma</w:t>
                    </w:r>
                    <w:r>
                      <w:t>rk A/S</w:t>
                    </w:r>
                    <w:bookmarkEnd w:id="5"/>
                    <w:r>
                      <w:br/>
                    </w:r>
                    <w:r w:rsidRPr="00EC6EB5">
                      <w:br/>
                    </w:r>
                    <w:bookmarkStart w:id="6" w:name="bmkOffAddress"/>
                    <w:r w:rsidRPr="00FE21BE">
                      <w:t>Hammerensga</w:t>
                    </w:r>
                    <w:r>
                      <w:t>de 4</w:t>
                    </w:r>
                    <w:r w:rsidRPr="00EC6EB5">
                      <w:br/>
                    </w:r>
                    <w:r>
                      <w:t>1267</w:t>
                    </w:r>
                    <w:r w:rsidRPr="00FE21BE">
                      <w:t xml:space="preserve"> København K</w:t>
                    </w:r>
                    <w:r>
                      <w:br/>
                    </w:r>
                    <w:r>
                      <w:br/>
                    </w:r>
                    <w:r w:rsidRPr="00D0160C">
                      <w:t>Vester Allé 4</w:t>
                    </w:r>
                    <w:r>
                      <w:br/>
                    </w:r>
                    <w:r w:rsidRPr="00FE21BE">
                      <w:t>8000 Århus C</w:t>
                    </w:r>
                  </w:p>
                  <w:p w:rsidR="0070495B" w:rsidRPr="00EC6EB5" w:rsidRDefault="0070495B" w:rsidP="00E0680A">
                    <w:pPr>
                      <w:pStyle w:val="Address"/>
                    </w:pPr>
                    <w:r>
                      <w:t>T +45</w:t>
                    </w:r>
                    <w:r w:rsidRPr="00EC6EB5">
                      <w:t xml:space="preserve"> </w:t>
                    </w:r>
                    <w:r w:rsidRPr="00442E0C">
                      <w:t>70</w:t>
                    </w:r>
                    <w:r>
                      <w:t xml:space="preserve"> </w:t>
                    </w:r>
                    <w:r w:rsidRPr="00442E0C">
                      <w:t>20 00</w:t>
                    </w:r>
                    <w:r>
                      <w:t xml:space="preserve"> </w:t>
                    </w:r>
                    <w:r w:rsidRPr="00442E0C">
                      <w:t>42</w:t>
                    </w:r>
                    <w:r w:rsidRPr="00EC6EB5">
                      <w:br/>
                    </w:r>
                    <w:r w:rsidRPr="005F1901">
                      <w:t>info@creuna.dk</w:t>
                    </w:r>
                    <w:bookmarkEnd w:id="6"/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F61AD9D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BA88ABC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A9C0C8C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F67238E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ECFE863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64A0E03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B9CEAC3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51E2CC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39BAEF7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C3CE2D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8D20A0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13A3C37"/>
    <w:multiLevelType w:val="hybridMultilevel"/>
    <w:tmpl w:val="91CE31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C3B5F62"/>
    <w:multiLevelType w:val="hybridMultilevel"/>
    <w:tmpl w:val="107840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D680AB6"/>
    <w:multiLevelType w:val="hybridMultilevel"/>
    <w:tmpl w:val="160E8FD8"/>
    <w:lvl w:ilvl="0" w:tplc="DCE8598A">
      <w:start w:val="1"/>
      <w:numFmt w:val="bullet"/>
      <w:pStyle w:val="Listeafsnit"/>
      <w:lvlText w:val=""/>
      <w:lvlJc w:val="left"/>
      <w:pPr>
        <w:ind w:left="720" w:hanging="360"/>
      </w:pPr>
      <w:rPr>
        <w:rFonts w:ascii="Wingdings 3" w:hAnsi="Wingdings 3" w:hint="default"/>
        <w:b w:val="0"/>
        <w:i w:val="0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3A13A34"/>
    <w:multiLevelType w:val="hybridMultilevel"/>
    <w:tmpl w:val="1728C278"/>
    <w:lvl w:ilvl="0" w:tplc="F9A2863E">
      <w:start w:val="1"/>
      <w:numFmt w:val="bullet"/>
      <w:lvlText w:val=""/>
      <w:lvlJc w:val="left"/>
      <w:pPr>
        <w:ind w:left="720" w:hanging="360"/>
      </w:pPr>
      <w:rPr>
        <w:rFonts w:ascii="Wingdings 3" w:hAnsi="Wingdings 3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F5B0204"/>
    <w:multiLevelType w:val="hybridMultilevel"/>
    <w:tmpl w:val="198EBC10"/>
    <w:lvl w:ilvl="0" w:tplc="B360CB66">
      <w:start w:val="1"/>
      <w:numFmt w:val="bullet"/>
      <w:pStyle w:val="Bullets"/>
      <w:lvlText w:val=""/>
      <w:lvlJc w:val="left"/>
      <w:pPr>
        <w:tabs>
          <w:tab w:val="num" w:pos="624"/>
        </w:tabs>
        <w:ind w:left="624" w:hanging="624"/>
      </w:pPr>
      <w:rPr>
        <w:rFonts w:ascii="Wingdings 3" w:hAnsi="Wingdings 3" w:hint="default"/>
        <w:color w:val="auto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" w:hAnsi="Courier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" w:hAnsi="Courier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" w:hAnsi="Courier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5"/>
  </w:num>
  <w:num w:numId="13">
    <w:abstractNumId w:val="12"/>
  </w:num>
  <w:num w:numId="14">
    <w:abstractNumId w:val="11"/>
  </w:num>
  <w:num w:numId="15">
    <w:abstractNumId w:val="14"/>
  </w:num>
  <w:num w:numId="16">
    <w:abstractNumId w:val="15"/>
  </w:num>
  <w:num w:numId="17">
    <w:abstractNumId w:val="13"/>
  </w:num>
  <w:num w:numId="18">
    <w:abstractNumId w:val="15"/>
  </w:num>
  <w:num w:numId="19">
    <w:abstractNumId w:val="1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nders Adelhorst">
    <w15:presenceInfo w15:providerId="AD" w15:userId="S-1-5-21-1721254763-462695806-1538882281-304581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93F"/>
    <w:rsid w:val="00010D37"/>
    <w:rsid w:val="00036DCF"/>
    <w:rsid w:val="00043C08"/>
    <w:rsid w:val="0006493F"/>
    <w:rsid w:val="000D2FD5"/>
    <w:rsid w:val="000E08CA"/>
    <w:rsid w:val="000E6577"/>
    <w:rsid w:val="00101DB9"/>
    <w:rsid w:val="00111457"/>
    <w:rsid w:val="001537B1"/>
    <w:rsid w:val="00156AB2"/>
    <w:rsid w:val="001663D6"/>
    <w:rsid w:val="001729F6"/>
    <w:rsid w:val="00192498"/>
    <w:rsid w:val="001C4071"/>
    <w:rsid w:val="001D4C69"/>
    <w:rsid w:val="001E7B6B"/>
    <w:rsid w:val="00212C74"/>
    <w:rsid w:val="00221547"/>
    <w:rsid w:val="00231DC5"/>
    <w:rsid w:val="00232C45"/>
    <w:rsid w:val="0029582E"/>
    <w:rsid w:val="002C7FB1"/>
    <w:rsid w:val="002F0344"/>
    <w:rsid w:val="00305BFB"/>
    <w:rsid w:val="00340E65"/>
    <w:rsid w:val="003467EA"/>
    <w:rsid w:val="0037272A"/>
    <w:rsid w:val="00387E70"/>
    <w:rsid w:val="003E6D19"/>
    <w:rsid w:val="003F2700"/>
    <w:rsid w:val="00455F3C"/>
    <w:rsid w:val="00466E76"/>
    <w:rsid w:val="0047613C"/>
    <w:rsid w:val="004B64D6"/>
    <w:rsid w:val="004C14BE"/>
    <w:rsid w:val="004F68DB"/>
    <w:rsid w:val="004F7FA1"/>
    <w:rsid w:val="00513112"/>
    <w:rsid w:val="0053489F"/>
    <w:rsid w:val="005905C0"/>
    <w:rsid w:val="006204C0"/>
    <w:rsid w:val="00620E13"/>
    <w:rsid w:val="00652709"/>
    <w:rsid w:val="00694DF5"/>
    <w:rsid w:val="006A19D0"/>
    <w:rsid w:val="006B59E1"/>
    <w:rsid w:val="00700A41"/>
    <w:rsid w:val="0070495B"/>
    <w:rsid w:val="007510D6"/>
    <w:rsid w:val="00753418"/>
    <w:rsid w:val="007D1BD6"/>
    <w:rsid w:val="00813C07"/>
    <w:rsid w:val="00843229"/>
    <w:rsid w:val="00877EB7"/>
    <w:rsid w:val="00880714"/>
    <w:rsid w:val="00891408"/>
    <w:rsid w:val="008922FE"/>
    <w:rsid w:val="00897AEE"/>
    <w:rsid w:val="008A4D80"/>
    <w:rsid w:val="008C1249"/>
    <w:rsid w:val="008D0009"/>
    <w:rsid w:val="008D1DBB"/>
    <w:rsid w:val="00922507"/>
    <w:rsid w:val="0094045A"/>
    <w:rsid w:val="009477F2"/>
    <w:rsid w:val="009570F1"/>
    <w:rsid w:val="009834F1"/>
    <w:rsid w:val="0099298E"/>
    <w:rsid w:val="00993375"/>
    <w:rsid w:val="009B0311"/>
    <w:rsid w:val="009C27E9"/>
    <w:rsid w:val="009C4C00"/>
    <w:rsid w:val="009D534B"/>
    <w:rsid w:val="00A04F62"/>
    <w:rsid w:val="00A159DA"/>
    <w:rsid w:val="00A30427"/>
    <w:rsid w:val="00A61D03"/>
    <w:rsid w:val="00A74B7D"/>
    <w:rsid w:val="00A76DBD"/>
    <w:rsid w:val="00A8328F"/>
    <w:rsid w:val="00B0035C"/>
    <w:rsid w:val="00B0556E"/>
    <w:rsid w:val="00B275FB"/>
    <w:rsid w:val="00B50686"/>
    <w:rsid w:val="00BD0C6F"/>
    <w:rsid w:val="00BE72D5"/>
    <w:rsid w:val="00BF4F32"/>
    <w:rsid w:val="00C908D6"/>
    <w:rsid w:val="00CE502C"/>
    <w:rsid w:val="00CF27D6"/>
    <w:rsid w:val="00D26C97"/>
    <w:rsid w:val="00D524FD"/>
    <w:rsid w:val="00DC42A4"/>
    <w:rsid w:val="00DD7285"/>
    <w:rsid w:val="00DD78B1"/>
    <w:rsid w:val="00DE0367"/>
    <w:rsid w:val="00DF5436"/>
    <w:rsid w:val="00E0680A"/>
    <w:rsid w:val="00E34D7F"/>
    <w:rsid w:val="00E37B04"/>
    <w:rsid w:val="00E60846"/>
    <w:rsid w:val="00E81788"/>
    <w:rsid w:val="00EB162D"/>
    <w:rsid w:val="00EE2A3C"/>
    <w:rsid w:val="00EF08E2"/>
    <w:rsid w:val="00F038B3"/>
    <w:rsid w:val="00F03B69"/>
    <w:rsid w:val="00F07968"/>
    <w:rsid w:val="00F3171F"/>
    <w:rsid w:val="00F3517F"/>
    <w:rsid w:val="00F35DCA"/>
    <w:rsid w:val="00F73565"/>
    <w:rsid w:val="00F85455"/>
    <w:rsid w:val="00FF3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34F1"/>
    <w:pPr>
      <w:spacing w:after="120" w:line="260" w:lineRule="atLeast"/>
    </w:pPr>
    <w:rPr>
      <w:rFonts w:ascii="Century Gothic" w:hAnsi="Century Gothic"/>
      <w:color w:val="000000"/>
      <w:sz w:val="18"/>
      <w:szCs w:val="24"/>
      <w:lang w:val="da-DK" w:eastAsia="nb-NO"/>
    </w:rPr>
  </w:style>
  <w:style w:type="paragraph" w:styleId="Overskrift1">
    <w:name w:val="heading 1"/>
    <w:basedOn w:val="Normal"/>
    <w:next w:val="Normal"/>
    <w:qFormat/>
    <w:rsid w:val="002C7FB1"/>
    <w:pPr>
      <w:keepNext/>
      <w:spacing w:before="480" w:after="100" w:afterAutospacing="1" w:line="312" w:lineRule="auto"/>
      <w:outlineLvl w:val="0"/>
    </w:pPr>
    <w:rPr>
      <w:caps/>
      <w:color w:val="auto"/>
      <w:kern w:val="32"/>
      <w:sz w:val="28"/>
      <w:szCs w:val="32"/>
    </w:rPr>
  </w:style>
  <w:style w:type="paragraph" w:styleId="Overskrift2">
    <w:name w:val="heading 2"/>
    <w:basedOn w:val="Normal"/>
    <w:next w:val="Normal"/>
    <w:qFormat/>
    <w:rsid w:val="009834F1"/>
    <w:pPr>
      <w:keepNext/>
      <w:spacing w:before="240" w:after="60"/>
      <w:outlineLvl w:val="1"/>
    </w:pPr>
    <w:rPr>
      <w:b/>
      <w:color w:val="5B5B4C"/>
      <w:sz w:val="22"/>
      <w:szCs w:val="28"/>
    </w:rPr>
  </w:style>
  <w:style w:type="paragraph" w:styleId="Overskrift3">
    <w:name w:val="heading 3"/>
    <w:basedOn w:val="Overskrift2"/>
    <w:next w:val="Normal"/>
    <w:qFormat/>
    <w:rsid w:val="002C7FB1"/>
    <w:pPr>
      <w:outlineLvl w:val="2"/>
    </w:pPr>
    <w:rPr>
      <w:color w:val="000000"/>
      <w:sz w:val="18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rsid w:val="009834F1"/>
    <w:pPr>
      <w:tabs>
        <w:tab w:val="center" w:pos="4153"/>
        <w:tab w:val="right" w:pos="8306"/>
      </w:tabs>
    </w:pPr>
  </w:style>
  <w:style w:type="paragraph" w:styleId="Sidefod">
    <w:name w:val="footer"/>
    <w:basedOn w:val="Normal"/>
    <w:semiHidden/>
    <w:rsid w:val="009834F1"/>
    <w:pPr>
      <w:tabs>
        <w:tab w:val="center" w:pos="4153"/>
        <w:tab w:val="right" w:pos="8306"/>
      </w:tabs>
    </w:pPr>
  </w:style>
  <w:style w:type="table" w:styleId="Tabel-Gitter">
    <w:name w:val="Table Grid"/>
    <w:basedOn w:val="Tabel-Normal"/>
    <w:rsid w:val="009834F1"/>
    <w:pPr>
      <w:spacing w:line="260" w:lineRule="atLeast"/>
    </w:pPr>
    <w:rPr>
      <w:rFonts w:ascii="Century Gothic" w:hAnsi="Century Gothic"/>
      <w:sz w:val="18"/>
      <w:szCs w:val="1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dress">
    <w:name w:val="Address"/>
    <w:rsid w:val="009C27E9"/>
    <w:pPr>
      <w:spacing w:line="160" w:lineRule="exact"/>
    </w:pPr>
    <w:rPr>
      <w:rFonts w:ascii="Century Gothic" w:hAnsi="Century Gothic"/>
      <w:noProof/>
      <w:color w:val="000000"/>
      <w:sz w:val="13"/>
      <w:szCs w:val="24"/>
      <w:lang w:val="da-DK" w:eastAsia="nb-NO"/>
    </w:rPr>
  </w:style>
  <w:style w:type="paragraph" w:customStyle="1" w:styleId="Prefiks">
    <w:name w:val="Prefiks"/>
    <w:basedOn w:val="Normal"/>
    <w:rsid w:val="00B0035C"/>
    <w:pPr>
      <w:framePr w:hSpace="181" w:wrap="around" w:vAnchor="page" w:hAnchor="page" w:x="426" w:y="4083"/>
      <w:spacing w:after="0" w:line="160" w:lineRule="exact"/>
      <w:suppressOverlap/>
    </w:pPr>
    <w:rPr>
      <w:sz w:val="13"/>
    </w:rPr>
  </w:style>
  <w:style w:type="paragraph" w:customStyle="1" w:styleId="Info">
    <w:name w:val="Info"/>
    <w:basedOn w:val="Normal"/>
    <w:rsid w:val="00B0035C"/>
    <w:pPr>
      <w:framePr w:hSpace="181" w:wrap="around" w:vAnchor="page" w:hAnchor="page" w:x="426" w:y="4083"/>
      <w:spacing w:after="0" w:line="180" w:lineRule="exact"/>
      <w:suppressOverlap/>
    </w:pPr>
    <w:rPr>
      <w:sz w:val="16"/>
    </w:rPr>
  </w:style>
  <w:style w:type="paragraph" w:customStyle="1" w:styleId="Web">
    <w:name w:val="Web"/>
    <w:rsid w:val="009C27E9"/>
    <w:pPr>
      <w:spacing w:before="160" w:line="160" w:lineRule="exact"/>
      <w:jc w:val="right"/>
    </w:pPr>
    <w:rPr>
      <w:rFonts w:ascii="Century Gothic" w:hAnsi="Century Gothic"/>
      <w:b/>
      <w:noProof/>
      <w:color w:val="5B5B4C"/>
      <w:sz w:val="14"/>
      <w:szCs w:val="18"/>
      <w:lang w:val="da-DK" w:eastAsia="nb-NO"/>
    </w:rPr>
  </w:style>
  <w:style w:type="paragraph" w:customStyle="1" w:styleId="Page">
    <w:name w:val="Page"/>
    <w:basedOn w:val="Sidefod"/>
    <w:rsid w:val="009834F1"/>
    <w:pPr>
      <w:jc w:val="right"/>
    </w:pPr>
    <w:rPr>
      <w:color w:val="5B5B4C"/>
      <w:sz w:val="13"/>
    </w:rPr>
  </w:style>
  <w:style w:type="paragraph" w:customStyle="1" w:styleId="Bullets">
    <w:name w:val="Bullets"/>
    <w:basedOn w:val="Normal"/>
    <w:rsid w:val="009834F1"/>
    <w:pPr>
      <w:numPr>
        <w:numId w:val="18"/>
      </w:numPr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9834F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877EB7"/>
    <w:rPr>
      <w:rFonts w:ascii="Tahoma" w:hAnsi="Tahoma" w:cs="Tahoma"/>
      <w:color w:val="000000"/>
      <w:sz w:val="16"/>
      <w:szCs w:val="16"/>
      <w:lang w:val="da-DK" w:eastAsia="nb-NO"/>
    </w:rPr>
  </w:style>
  <w:style w:type="paragraph" w:styleId="Listeafsnit">
    <w:name w:val="List Paragraph"/>
    <w:basedOn w:val="Bullets"/>
    <w:uiPriority w:val="34"/>
    <w:qFormat/>
    <w:rsid w:val="009834F1"/>
    <w:pPr>
      <w:numPr>
        <w:numId w:val="19"/>
      </w:numPr>
      <w:contextualSpacing/>
    </w:pPr>
  </w:style>
  <w:style w:type="paragraph" w:customStyle="1" w:styleId="Normal-Nospacing">
    <w:name w:val="Normal - No spacing"/>
    <w:basedOn w:val="Normal"/>
    <w:qFormat/>
    <w:rsid w:val="00B0035C"/>
    <w:pPr>
      <w:spacing w:after="0" w:line="240" w:lineRule="auto"/>
    </w:pPr>
    <w:rPr>
      <w:szCs w:val="18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06493F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06493F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06493F"/>
    <w:rPr>
      <w:rFonts w:ascii="Century Gothic" w:hAnsi="Century Gothic"/>
      <w:color w:val="000000"/>
      <w:lang w:val="da-DK" w:eastAsia="nb-NO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06493F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06493F"/>
    <w:rPr>
      <w:rFonts w:ascii="Century Gothic" w:hAnsi="Century Gothic"/>
      <w:b/>
      <w:bCs/>
      <w:color w:val="000000"/>
      <w:lang w:val="da-DK" w:eastAsia="nb-NO"/>
    </w:rPr>
  </w:style>
  <w:style w:type="character" w:styleId="Hyperlink">
    <w:name w:val="Hyperlink"/>
    <w:basedOn w:val="Standardskrifttypeiafsnit"/>
    <w:uiPriority w:val="99"/>
    <w:unhideWhenUsed/>
    <w:rsid w:val="00813C0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34F1"/>
    <w:pPr>
      <w:spacing w:after="120" w:line="260" w:lineRule="atLeast"/>
    </w:pPr>
    <w:rPr>
      <w:rFonts w:ascii="Century Gothic" w:hAnsi="Century Gothic"/>
      <w:color w:val="000000"/>
      <w:sz w:val="18"/>
      <w:szCs w:val="24"/>
      <w:lang w:val="da-DK" w:eastAsia="nb-NO"/>
    </w:rPr>
  </w:style>
  <w:style w:type="paragraph" w:styleId="Overskrift1">
    <w:name w:val="heading 1"/>
    <w:basedOn w:val="Normal"/>
    <w:next w:val="Normal"/>
    <w:qFormat/>
    <w:rsid w:val="002C7FB1"/>
    <w:pPr>
      <w:keepNext/>
      <w:spacing w:before="480" w:after="100" w:afterAutospacing="1" w:line="312" w:lineRule="auto"/>
      <w:outlineLvl w:val="0"/>
    </w:pPr>
    <w:rPr>
      <w:caps/>
      <w:color w:val="auto"/>
      <w:kern w:val="32"/>
      <w:sz w:val="28"/>
      <w:szCs w:val="32"/>
    </w:rPr>
  </w:style>
  <w:style w:type="paragraph" w:styleId="Overskrift2">
    <w:name w:val="heading 2"/>
    <w:basedOn w:val="Normal"/>
    <w:next w:val="Normal"/>
    <w:qFormat/>
    <w:rsid w:val="009834F1"/>
    <w:pPr>
      <w:keepNext/>
      <w:spacing w:before="240" w:after="60"/>
      <w:outlineLvl w:val="1"/>
    </w:pPr>
    <w:rPr>
      <w:b/>
      <w:color w:val="5B5B4C"/>
      <w:sz w:val="22"/>
      <w:szCs w:val="28"/>
    </w:rPr>
  </w:style>
  <w:style w:type="paragraph" w:styleId="Overskrift3">
    <w:name w:val="heading 3"/>
    <w:basedOn w:val="Overskrift2"/>
    <w:next w:val="Normal"/>
    <w:qFormat/>
    <w:rsid w:val="002C7FB1"/>
    <w:pPr>
      <w:outlineLvl w:val="2"/>
    </w:pPr>
    <w:rPr>
      <w:color w:val="000000"/>
      <w:sz w:val="18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rsid w:val="009834F1"/>
    <w:pPr>
      <w:tabs>
        <w:tab w:val="center" w:pos="4153"/>
        <w:tab w:val="right" w:pos="8306"/>
      </w:tabs>
    </w:pPr>
  </w:style>
  <w:style w:type="paragraph" w:styleId="Sidefod">
    <w:name w:val="footer"/>
    <w:basedOn w:val="Normal"/>
    <w:semiHidden/>
    <w:rsid w:val="009834F1"/>
    <w:pPr>
      <w:tabs>
        <w:tab w:val="center" w:pos="4153"/>
        <w:tab w:val="right" w:pos="8306"/>
      </w:tabs>
    </w:pPr>
  </w:style>
  <w:style w:type="table" w:styleId="Tabel-Gitter">
    <w:name w:val="Table Grid"/>
    <w:basedOn w:val="Tabel-Normal"/>
    <w:rsid w:val="009834F1"/>
    <w:pPr>
      <w:spacing w:line="260" w:lineRule="atLeast"/>
    </w:pPr>
    <w:rPr>
      <w:rFonts w:ascii="Century Gothic" w:hAnsi="Century Gothic"/>
      <w:sz w:val="18"/>
      <w:szCs w:val="1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dress">
    <w:name w:val="Address"/>
    <w:rsid w:val="009C27E9"/>
    <w:pPr>
      <w:spacing w:line="160" w:lineRule="exact"/>
    </w:pPr>
    <w:rPr>
      <w:rFonts w:ascii="Century Gothic" w:hAnsi="Century Gothic"/>
      <w:noProof/>
      <w:color w:val="000000"/>
      <w:sz w:val="13"/>
      <w:szCs w:val="24"/>
      <w:lang w:val="da-DK" w:eastAsia="nb-NO"/>
    </w:rPr>
  </w:style>
  <w:style w:type="paragraph" w:customStyle="1" w:styleId="Prefiks">
    <w:name w:val="Prefiks"/>
    <w:basedOn w:val="Normal"/>
    <w:rsid w:val="00B0035C"/>
    <w:pPr>
      <w:framePr w:hSpace="181" w:wrap="around" w:vAnchor="page" w:hAnchor="page" w:x="426" w:y="4083"/>
      <w:spacing w:after="0" w:line="160" w:lineRule="exact"/>
      <w:suppressOverlap/>
    </w:pPr>
    <w:rPr>
      <w:sz w:val="13"/>
    </w:rPr>
  </w:style>
  <w:style w:type="paragraph" w:customStyle="1" w:styleId="Info">
    <w:name w:val="Info"/>
    <w:basedOn w:val="Normal"/>
    <w:rsid w:val="00B0035C"/>
    <w:pPr>
      <w:framePr w:hSpace="181" w:wrap="around" w:vAnchor="page" w:hAnchor="page" w:x="426" w:y="4083"/>
      <w:spacing w:after="0" w:line="180" w:lineRule="exact"/>
      <w:suppressOverlap/>
    </w:pPr>
    <w:rPr>
      <w:sz w:val="16"/>
    </w:rPr>
  </w:style>
  <w:style w:type="paragraph" w:customStyle="1" w:styleId="Web">
    <w:name w:val="Web"/>
    <w:rsid w:val="009C27E9"/>
    <w:pPr>
      <w:spacing w:before="160" w:line="160" w:lineRule="exact"/>
      <w:jc w:val="right"/>
    </w:pPr>
    <w:rPr>
      <w:rFonts w:ascii="Century Gothic" w:hAnsi="Century Gothic"/>
      <w:b/>
      <w:noProof/>
      <w:color w:val="5B5B4C"/>
      <w:sz w:val="14"/>
      <w:szCs w:val="18"/>
      <w:lang w:val="da-DK" w:eastAsia="nb-NO"/>
    </w:rPr>
  </w:style>
  <w:style w:type="paragraph" w:customStyle="1" w:styleId="Page">
    <w:name w:val="Page"/>
    <w:basedOn w:val="Sidefod"/>
    <w:rsid w:val="009834F1"/>
    <w:pPr>
      <w:jc w:val="right"/>
    </w:pPr>
    <w:rPr>
      <w:color w:val="5B5B4C"/>
      <w:sz w:val="13"/>
    </w:rPr>
  </w:style>
  <w:style w:type="paragraph" w:customStyle="1" w:styleId="Bullets">
    <w:name w:val="Bullets"/>
    <w:basedOn w:val="Normal"/>
    <w:rsid w:val="009834F1"/>
    <w:pPr>
      <w:numPr>
        <w:numId w:val="18"/>
      </w:numPr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9834F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877EB7"/>
    <w:rPr>
      <w:rFonts w:ascii="Tahoma" w:hAnsi="Tahoma" w:cs="Tahoma"/>
      <w:color w:val="000000"/>
      <w:sz w:val="16"/>
      <w:szCs w:val="16"/>
      <w:lang w:val="da-DK" w:eastAsia="nb-NO"/>
    </w:rPr>
  </w:style>
  <w:style w:type="paragraph" w:styleId="Listeafsnit">
    <w:name w:val="List Paragraph"/>
    <w:basedOn w:val="Bullets"/>
    <w:uiPriority w:val="34"/>
    <w:qFormat/>
    <w:rsid w:val="009834F1"/>
    <w:pPr>
      <w:numPr>
        <w:numId w:val="19"/>
      </w:numPr>
      <w:contextualSpacing/>
    </w:pPr>
  </w:style>
  <w:style w:type="paragraph" w:customStyle="1" w:styleId="Normal-Nospacing">
    <w:name w:val="Normal - No spacing"/>
    <w:basedOn w:val="Normal"/>
    <w:qFormat/>
    <w:rsid w:val="00B0035C"/>
    <w:pPr>
      <w:spacing w:after="0" w:line="240" w:lineRule="auto"/>
    </w:pPr>
    <w:rPr>
      <w:szCs w:val="18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06493F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06493F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06493F"/>
    <w:rPr>
      <w:rFonts w:ascii="Century Gothic" w:hAnsi="Century Gothic"/>
      <w:color w:val="000000"/>
      <w:lang w:val="da-DK" w:eastAsia="nb-NO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06493F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06493F"/>
    <w:rPr>
      <w:rFonts w:ascii="Century Gothic" w:hAnsi="Century Gothic"/>
      <w:b/>
      <w:bCs/>
      <w:color w:val="000000"/>
      <w:lang w:val="da-DK" w:eastAsia="nb-NO"/>
    </w:rPr>
  </w:style>
  <w:style w:type="character" w:styleId="Hyperlink">
    <w:name w:val="Hyperlink"/>
    <w:basedOn w:val="Standardskrifttypeiafsnit"/>
    <w:uiPriority w:val="99"/>
    <w:unhideWhenUsed/>
    <w:rsid w:val="00813C0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46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astrid.joos@creuna.dk" TargetMode="External"/><Relationship Id="rId14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tiff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14C414-70B6-4F83-98DD-D76B1E2DC3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2B21BA1A.dotm</Template>
  <TotalTime>4</TotalTime>
  <Pages>1</Pages>
  <Words>358</Words>
  <Characters>2163</Characters>
  <Application>Microsoft Office Word</Application>
  <DocSecurity>0</DocSecurity>
  <Lines>18</Lines>
  <Paragraphs>5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Creuna</Company>
  <LinksUpToDate>false</LinksUpToDate>
  <CharactersWithSpaces>2516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martin.lindegaard@creuna.dk</dc:creator>
  <cp:lastModifiedBy>Anders Uttrup</cp:lastModifiedBy>
  <cp:revision>3</cp:revision>
  <cp:lastPrinted>2011-09-06T10:20:00Z</cp:lastPrinted>
  <dcterms:created xsi:type="dcterms:W3CDTF">2013-01-15T08:29:00Z</dcterms:created>
  <dcterms:modified xsi:type="dcterms:W3CDTF">2013-01-15T08:32:00Z</dcterms:modified>
</cp:coreProperties>
</file>